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573" w:rsidRDefault="00741573" w:rsidP="00741573">
      <w:pPr>
        <w:rPr>
          <w:rFonts w:eastAsia="Cambria" w:cs="Cambria"/>
          <w:sz w:val="16"/>
        </w:rPr>
      </w:pPr>
      <w:bookmarkStart w:id="0" w:name="_GoBack"/>
      <w:bookmarkEnd w:id="0"/>
    </w:p>
    <w:p w:rsidR="00D0377B" w:rsidRPr="00775BD4" w:rsidRDefault="00D0377B" w:rsidP="00741573">
      <w:pPr>
        <w:rPr>
          <w:rFonts w:ascii="Arial" w:eastAsia="Cambria" w:hAnsi="Arial" w:cs="Arial"/>
        </w:rPr>
      </w:pPr>
    </w:p>
    <w:tbl>
      <w:tblPr>
        <w:tblStyle w:val="TableGrid"/>
        <w:tblpPr w:leftFromText="180" w:rightFromText="180" w:vertAnchor="page" w:horzAnchor="margin" w:tblpY="26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1620"/>
        <w:gridCol w:w="3775"/>
      </w:tblGrid>
      <w:tr w:rsidR="00741573" w:rsidRPr="00741573" w:rsidTr="00741573">
        <w:tc>
          <w:tcPr>
            <w:tcW w:w="3955" w:type="dxa"/>
          </w:tcPr>
          <w:p w:rsidR="00741573" w:rsidRPr="00741573" w:rsidRDefault="00741573" w:rsidP="00741573">
            <w:pPr>
              <w:tabs>
                <w:tab w:val="right" w:pos="3739"/>
              </w:tabs>
              <w:rPr>
                <w:rFonts w:ascii="Arial" w:eastAsia="Arial" w:hAnsi="Arial" w:cs="Arial"/>
                <w:b/>
                <w:sz w:val="28"/>
              </w:rPr>
            </w:pPr>
            <w:r w:rsidRPr="00741573">
              <w:rPr>
                <w:rFonts w:ascii="Arial" w:eastAsia="Arial" w:hAnsi="Arial" w:cs="Arial"/>
                <w:b/>
                <w:sz w:val="28"/>
              </w:rPr>
              <w:t>Members Present</w:t>
            </w:r>
          </w:p>
        </w:tc>
        <w:tc>
          <w:tcPr>
            <w:tcW w:w="1620" w:type="dxa"/>
          </w:tcPr>
          <w:p w:rsidR="00741573" w:rsidRPr="00741573" w:rsidRDefault="00741573" w:rsidP="00741573">
            <w:pPr>
              <w:tabs>
                <w:tab w:val="left" w:pos="4230"/>
              </w:tabs>
              <w:rPr>
                <w:rFonts w:ascii="Arial" w:eastAsia="Arial" w:hAnsi="Arial" w:cs="Arial"/>
                <w:b/>
                <w:sz w:val="28"/>
              </w:rPr>
            </w:pPr>
          </w:p>
        </w:tc>
        <w:tc>
          <w:tcPr>
            <w:tcW w:w="3775" w:type="dxa"/>
          </w:tcPr>
          <w:p w:rsidR="00741573" w:rsidRPr="00741573" w:rsidRDefault="00741573" w:rsidP="00741573">
            <w:pPr>
              <w:tabs>
                <w:tab w:val="left" w:pos="4230"/>
              </w:tabs>
              <w:rPr>
                <w:rFonts w:ascii="Arial" w:eastAsia="Arial" w:hAnsi="Arial" w:cs="Arial"/>
                <w:b/>
                <w:sz w:val="28"/>
              </w:rPr>
            </w:pPr>
            <w:r w:rsidRPr="00741573">
              <w:rPr>
                <w:rFonts w:ascii="Arial" w:eastAsia="Arial" w:hAnsi="Arial" w:cs="Arial"/>
                <w:b/>
                <w:sz w:val="28"/>
              </w:rPr>
              <w:t>Members Absent</w:t>
            </w:r>
          </w:p>
        </w:tc>
      </w:tr>
      <w:tr w:rsidR="00741573" w:rsidRPr="00741573" w:rsidTr="00741573">
        <w:tc>
          <w:tcPr>
            <w:tcW w:w="3955" w:type="dxa"/>
          </w:tcPr>
          <w:p w:rsidR="00741573" w:rsidRPr="00741573" w:rsidRDefault="00103B69" w:rsidP="00741573">
            <w:pPr>
              <w:tabs>
                <w:tab w:val="left" w:pos="4230"/>
              </w:tabs>
              <w:rPr>
                <w:rFonts w:ascii="Arial" w:eastAsia="Arial" w:hAnsi="Arial" w:cs="Arial"/>
              </w:rPr>
            </w:pPr>
            <w:r w:rsidRPr="00A5713B">
              <w:rPr>
                <w:rFonts w:ascii="Arial" w:eastAsia="Arial" w:hAnsi="Arial" w:cs="Arial"/>
              </w:rPr>
              <w:t>Mark Campbell, Chairman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D6595E" w:rsidRDefault="00877F48" w:rsidP="00741573">
            <w:pPr>
              <w:tabs>
                <w:tab w:val="left" w:pos="4230"/>
              </w:tabs>
              <w:rPr>
                <w:rFonts w:ascii="Arial" w:eastAsia="Arial" w:hAnsi="Arial" w:cs="Arial"/>
              </w:rPr>
            </w:pPr>
            <w:r w:rsidRPr="00A5713B">
              <w:rPr>
                <w:rFonts w:ascii="Arial" w:eastAsia="Arial" w:hAnsi="Arial" w:cs="Arial"/>
              </w:rPr>
              <w:t>Michael Chiodini, Vice-Chairman</w:t>
            </w:r>
          </w:p>
        </w:tc>
      </w:tr>
      <w:tr w:rsidR="00741573" w:rsidRPr="00741573" w:rsidTr="00741573">
        <w:tc>
          <w:tcPr>
            <w:tcW w:w="3955" w:type="dxa"/>
          </w:tcPr>
          <w:p w:rsidR="00741573" w:rsidRPr="00741573" w:rsidRDefault="00427135" w:rsidP="00741573">
            <w:pPr>
              <w:tabs>
                <w:tab w:val="left" w:pos="4230"/>
              </w:tabs>
              <w:rPr>
                <w:rFonts w:ascii="Arial" w:eastAsia="Arial" w:hAnsi="Arial" w:cs="Arial"/>
              </w:rPr>
            </w:pPr>
            <w:r w:rsidRPr="00427135">
              <w:rPr>
                <w:rFonts w:ascii="Arial" w:eastAsia="Arial" w:hAnsi="Arial" w:cs="Arial"/>
                <w:szCs w:val="21"/>
              </w:rPr>
              <w:t>Dick Gordon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741573" w:rsidRDefault="00741573" w:rsidP="00741573">
            <w:pPr>
              <w:tabs>
                <w:tab w:val="left" w:pos="4230"/>
              </w:tabs>
              <w:rPr>
                <w:rFonts w:ascii="Arial" w:eastAsia="Arial" w:hAnsi="Arial" w:cs="Arial"/>
              </w:rPr>
            </w:pPr>
          </w:p>
        </w:tc>
      </w:tr>
      <w:tr w:rsidR="00741573" w:rsidRPr="00741573" w:rsidTr="00741573">
        <w:tc>
          <w:tcPr>
            <w:tcW w:w="3955" w:type="dxa"/>
          </w:tcPr>
          <w:p w:rsidR="00741573" w:rsidRPr="00427135" w:rsidRDefault="00427135" w:rsidP="00741573">
            <w:pPr>
              <w:tabs>
                <w:tab w:val="left" w:pos="4230"/>
              </w:tabs>
              <w:rPr>
                <w:rFonts w:ascii="Arial" w:eastAsia="Arial" w:hAnsi="Arial" w:cs="Arial"/>
                <w:szCs w:val="21"/>
              </w:rPr>
            </w:pPr>
            <w:r w:rsidRPr="00A5713B">
              <w:rPr>
                <w:rFonts w:ascii="Arial" w:eastAsia="Arial" w:hAnsi="Arial" w:cs="Arial"/>
              </w:rPr>
              <w:t>Don Anderson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9109E8" w:rsidRDefault="00741573" w:rsidP="00741573">
            <w:pPr>
              <w:tabs>
                <w:tab w:val="left" w:pos="4230"/>
              </w:tabs>
              <w:rPr>
                <w:rFonts w:ascii="Arial" w:eastAsia="Arial" w:hAnsi="Arial" w:cs="Arial"/>
              </w:rPr>
            </w:pPr>
          </w:p>
        </w:tc>
      </w:tr>
      <w:tr w:rsidR="00741573" w:rsidRPr="00741573" w:rsidTr="00741573">
        <w:tc>
          <w:tcPr>
            <w:tcW w:w="3955" w:type="dxa"/>
          </w:tcPr>
          <w:p w:rsidR="00741573" w:rsidRPr="00741573" w:rsidRDefault="00427135" w:rsidP="00741573">
            <w:pPr>
              <w:tabs>
                <w:tab w:val="left" w:pos="4230"/>
              </w:tabs>
              <w:rPr>
                <w:rFonts w:ascii="Arial" w:eastAsia="Arial" w:hAnsi="Arial" w:cs="Arial"/>
              </w:rPr>
            </w:pPr>
            <w:r w:rsidRPr="00A5713B">
              <w:rPr>
                <w:rFonts w:ascii="Arial" w:eastAsia="Arial" w:hAnsi="Arial" w:cs="Arial"/>
                <w:szCs w:val="21"/>
              </w:rPr>
              <w:t>Chris Burton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9109E8" w:rsidRDefault="00741573" w:rsidP="00741573">
            <w:pPr>
              <w:tabs>
                <w:tab w:val="left" w:pos="4230"/>
              </w:tabs>
              <w:rPr>
                <w:rFonts w:ascii="Arial" w:eastAsia="Arial" w:hAnsi="Arial" w:cs="Arial"/>
              </w:rPr>
            </w:pPr>
          </w:p>
        </w:tc>
      </w:tr>
      <w:tr w:rsidR="00741573" w:rsidRPr="00741573" w:rsidTr="00741573">
        <w:tc>
          <w:tcPr>
            <w:tcW w:w="3955" w:type="dxa"/>
          </w:tcPr>
          <w:p w:rsidR="00741573" w:rsidRPr="00741573" w:rsidRDefault="00427135" w:rsidP="00741573">
            <w:pPr>
              <w:rPr>
                <w:rFonts w:ascii="Arial" w:eastAsia="Arial" w:hAnsi="Arial" w:cs="Arial"/>
                <w:szCs w:val="21"/>
              </w:rPr>
            </w:pPr>
            <w:r w:rsidRPr="00A5713B">
              <w:rPr>
                <w:rFonts w:ascii="Arial" w:eastAsia="Arial" w:hAnsi="Arial" w:cs="Arial"/>
              </w:rPr>
              <w:t>Adam Edelbrock</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9109E8" w:rsidRDefault="00741573" w:rsidP="00741573">
            <w:pPr>
              <w:tabs>
                <w:tab w:val="left" w:pos="4230"/>
              </w:tabs>
              <w:rPr>
                <w:rFonts w:ascii="Arial" w:eastAsia="Arial" w:hAnsi="Arial" w:cs="Arial"/>
              </w:rPr>
            </w:pPr>
          </w:p>
        </w:tc>
      </w:tr>
      <w:tr w:rsidR="006F780A" w:rsidRPr="00741573" w:rsidTr="00741573">
        <w:tc>
          <w:tcPr>
            <w:tcW w:w="3955" w:type="dxa"/>
          </w:tcPr>
          <w:p w:rsidR="006F780A" w:rsidRPr="00741573" w:rsidRDefault="006F780A" w:rsidP="00741573">
            <w:pPr>
              <w:rPr>
                <w:rFonts w:ascii="Arial" w:eastAsia="Arial" w:hAnsi="Arial" w:cs="Arial"/>
              </w:rPr>
            </w:pPr>
          </w:p>
        </w:tc>
        <w:tc>
          <w:tcPr>
            <w:tcW w:w="1620" w:type="dxa"/>
          </w:tcPr>
          <w:p w:rsidR="006F780A" w:rsidRPr="00741573" w:rsidRDefault="006F780A" w:rsidP="00741573">
            <w:pPr>
              <w:tabs>
                <w:tab w:val="left" w:pos="4230"/>
              </w:tabs>
              <w:rPr>
                <w:rFonts w:ascii="Arial" w:eastAsia="Arial" w:hAnsi="Arial" w:cs="Arial"/>
                <w:b/>
              </w:rPr>
            </w:pPr>
          </w:p>
        </w:tc>
        <w:tc>
          <w:tcPr>
            <w:tcW w:w="3775" w:type="dxa"/>
          </w:tcPr>
          <w:p w:rsidR="006F780A" w:rsidRPr="009109E8" w:rsidRDefault="006F780A" w:rsidP="00741573">
            <w:pPr>
              <w:tabs>
                <w:tab w:val="left" w:pos="4230"/>
              </w:tabs>
              <w:rPr>
                <w:rFonts w:ascii="Arial" w:eastAsia="Arial" w:hAnsi="Arial" w:cs="Arial"/>
              </w:rPr>
            </w:pPr>
          </w:p>
        </w:tc>
      </w:tr>
      <w:tr w:rsidR="006F780A" w:rsidRPr="00741573" w:rsidTr="00741573">
        <w:tc>
          <w:tcPr>
            <w:tcW w:w="3955" w:type="dxa"/>
          </w:tcPr>
          <w:p w:rsidR="006F780A" w:rsidRPr="00741573" w:rsidRDefault="006F780A" w:rsidP="00741573">
            <w:pPr>
              <w:rPr>
                <w:rFonts w:ascii="Arial" w:eastAsia="Arial" w:hAnsi="Arial" w:cs="Arial"/>
              </w:rPr>
            </w:pPr>
          </w:p>
        </w:tc>
        <w:tc>
          <w:tcPr>
            <w:tcW w:w="1620" w:type="dxa"/>
          </w:tcPr>
          <w:p w:rsidR="006F780A" w:rsidRPr="00741573" w:rsidRDefault="006F780A" w:rsidP="00741573">
            <w:pPr>
              <w:tabs>
                <w:tab w:val="left" w:pos="4230"/>
              </w:tabs>
              <w:rPr>
                <w:rFonts w:ascii="Arial" w:eastAsia="Arial" w:hAnsi="Arial" w:cs="Arial"/>
                <w:b/>
              </w:rPr>
            </w:pPr>
          </w:p>
        </w:tc>
        <w:tc>
          <w:tcPr>
            <w:tcW w:w="3775" w:type="dxa"/>
          </w:tcPr>
          <w:p w:rsidR="006F780A" w:rsidRPr="009109E8" w:rsidRDefault="006F780A" w:rsidP="00741573">
            <w:pPr>
              <w:tabs>
                <w:tab w:val="left" w:pos="4230"/>
              </w:tabs>
              <w:rPr>
                <w:rFonts w:ascii="Arial" w:eastAsia="Arial" w:hAnsi="Arial" w:cs="Arial"/>
              </w:rPr>
            </w:pPr>
          </w:p>
        </w:tc>
      </w:tr>
    </w:tbl>
    <w:p w:rsidR="00741573" w:rsidRPr="004B5C7C" w:rsidRDefault="00741573" w:rsidP="004B5C7C">
      <w:pPr>
        <w:numPr>
          <w:ilvl w:val="0"/>
          <w:numId w:val="1"/>
        </w:numPr>
        <w:spacing w:after="160"/>
        <w:contextualSpacing/>
        <w:rPr>
          <w:rFonts w:ascii="Arial" w:hAnsi="Arial" w:cs="Arial"/>
          <w:b/>
        </w:rPr>
      </w:pPr>
      <w:r w:rsidRPr="004B5C7C">
        <w:rPr>
          <w:rFonts w:ascii="Arial" w:hAnsi="Arial" w:cs="Arial"/>
          <w:b/>
        </w:rPr>
        <w:t>Call of Meeting to Order and Approval of Minutes</w:t>
      </w:r>
    </w:p>
    <w:p w:rsidR="00264A4C" w:rsidRPr="00264A4C" w:rsidRDefault="00076C2F" w:rsidP="00264A4C">
      <w:pPr>
        <w:ind w:left="360"/>
        <w:rPr>
          <w:rFonts w:ascii="Arial" w:hAnsi="Arial" w:cs="Arial"/>
        </w:rPr>
      </w:pPr>
      <w:r w:rsidRPr="00D00EEA">
        <w:rPr>
          <w:rFonts w:ascii="Arial" w:hAnsi="Arial" w:cs="Arial"/>
        </w:rPr>
        <w:t>Chair</w:t>
      </w:r>
      <w:r w:rsidR="00264A4C" w:rsidRPr="00D00EEA">
        <w:rPr>
          <w:rFonts w:ascii="Arial" w:hAnsi="Arial" w:cs="Arial"/>
        </w:rPr>
        <w:t xml:space="preserve"> </w:t>
      </w:r>
      <w:r w:rsidR="00103B69" w:rsidRPr="00D00EEA">
        <w:rPr>
          <w:rFonts w:ascii="Arial" w:hAnsi="Arial" w:cs="Arial"/>
        </w:rPr>
        <w:t>Mark Campbell</w:t>
      </w:r>
      <w:r w:rsidR="00264A4C" w:rsidRPr="00264A4C">
        <w:rPr>
          <w:rFonts w:ascii="Arial" w:hAnsi="Arial" w:cs="Arial"/>
        </w:rPr>
        <w:t xml:space="preserve"> calle</w:t>
      </w:r>
      <w:r w:rsidR="00264A4C">
        <w:rPr>
          <w:rFonts w:ascii="Arial" w:hAnsi="Arial" w:cs="Arial"/>
        </w:rPr>
        <w:t xml:space="preserve">d the work session to order at </w:t>
      </w:r>
      <w:r w:rsidR="00DA3645" w:rsidRPr="0061142B">
        <w:rPr>
          <w:rFonts w:ascii="Arial" w:hAnsi="Arial" w:cs="Arial"/>
        </w:rPr>
        <w:t>6</w:t>
      </w:r>
      <w:r w:rsidR="0061142B" w:rsidRPr="0061142B">
        <w:rPr>
          <w:rFonts w:ascii="Arial" w:hAnsi="Arial" w:cs="Arial"/>
        </w:rPr>
        <w:t>:01</w:t>
      </w:r>
      <w:r w:rsidR="007337B2">
        <w:rPr>
          <w:rFonts w:ascii="Arial" w:hAnsi="Arial" w:cs="Arial"/>
        </w:rPr>
        <w:t xml:space="preserve"> p</w:t>
      </w:r>
      <w:r w:rsidR="00264A4C" w:rsidRPr="00484641">
        <w:rPr>
          <w:rFonts w:ascii="Arial" w:hAnsi="Arial" w:cs="Arial"/>
        </w:rPr>
        <w:t>m.</w:t>
      </w:r>
    </w:p>
    <w:p w:rsidR="00264A4C" w:rsidRPr="00264A4C" w:rsidRDefault="00264A4C" w:rsidP="00264A4C">
      <w:pPr>
        <w:ind w:left="360"/>
        <w:rPr>
          <w:rFonts w:ascii="Arial" w:hAnsi="Arial" w:cs="Arial"/>
          <w:sz w:val="16"/>
        </w:rPr>
      </w:pPr>
    </w:p>
    <w:p w:rsidR="00264A4C" w:rsidRPr="00264A4C" w:rsidRDefault="00264A4C" w:rsidP="00264A4C">
      <w:pPr>
        <w:ind w:left="360"/>
        <w:jc w:val="both"/>
        <w:rPr>
          <w:rFonts w:ascii="Arial" w:hAnsi="Arial" w:cs="Arial"/>
        </w:rPr>
      </w:pPr>
      <w:r w:rsidRPr="00D00EEA">
        <w:rPr>
          <w:rFonts w:ascii="Arial" w:hAnsi="Arial" w:cs="Arial"/>
        </w:rPr>
        <w:t xml:space="preserve">Mr. </w:t>
      </w:r>
      <w:r w:rsidR="00103B69" w:rsidRPr="00D00EEA">
        <w:rPr>
          <w:rFonts w:ascii="Arial" w:hAnsi="Arial" w:cs="Arial"/>
        </w:rPr>
        <w:t>Campbell</w:t>
      </w:r>
      <w:r w:rsidRPr="00264A4C">
        <w:rPr>
          <w:rFonts w:ascii="Arial" w:hAnsi="Arial" w:cs="Arial"/>
        </w:rPr>
        <w:t xml:space="preserve"> stated for the record that Section 610.015 of the Missouri Sunshine Law provides that members of the Architectural Review Board who are not physically in the City Council Chambers can participate and vote on all matters when an emergency exists and the nature of the emergency is stated in the minutes.</w:t>
      </w:r>
    </w:p>
    <w:p w:rsidR="00264A4C" w:rsidRPr="00264A4C" w:rsidRDefault="00264A4C" w:rsidP="00264A4C">
      <w:pPr>
        <w:ind w:left="360"/>
        <w:rPr>
          <w:rFonts w:ascii="Arial" w:hAnsi="Arial" w:cs="Arial"/>
          <w:sz w:val="16"/>
        </w:rPr>
      </w:pPr>
    </w:p>
    <w:p w:rsidR="00264A4C" w:rsidRPr="00264A4C" w:rsidRDefault="00264A4C" w:rsidP="00264A4C">
      <w:pPr>
        <w:ind w:left="360"/>
        <w:jc w:val="both"/>
        <w:rPr>
          <w:rFonts w:ascii="Arial" w:hAnsi="Arial" w:cs="Arial"/>
        </w:rPr>
      </w:pPr>
      <w:r w:rsidRPr="00264A4C">
        <w:rPr>
          <w:rFonts w:ascii="Arial" w:hAnsi="Arial" w:cs="Arial"/>
        </w:rPr>
        <w:t>The U.S. and the world is in a state of emergency due to the Coronavirus – COVID-19. Therefore, members of the Architectural Review Board have elected to participate in this meeting electronically for the public health and safety of each other and the general public.</w:t>
      </w:r>
    </w:p>
    <w:p w:rsidR="00D71E12" w:rsidRPr="008C660A" w:rsidRDefault="00D71E12" w:rsidP="008C660A">
      <w:pPr>
        <w:ind w:left="360"/>
        <w:rPr>
          <w:rFonts w:ascii="Arial" w:hAnsi="Arial" w:cs="Arial"/>
          <w:sz w:val="16"/>
        </w:rPr>
      </w:pPr>
    </w:p>
    <w:p w:rsidR="00865B6A" w:rsidRPr="00307F53" w:rsidRDefault="003F665F" w:rsidP="003F665F">
      <w:pPr>
        <w:pStyle w:val="ListParagraph"/>
        <w:spacing w:after="160" w:line="259" w:lineRule="auto"/>
        <w:ind w:left="360"/>
        <w:jc w:val="both"/>
        <w:rPr>
          <w:rFonts w:ascii="Arial" w:eastAsia="Arial" w:hAnsi="Arial" w:cs="Arial"/>
        </w:rPr>
      </w:pPr>
      <w:r w:rsidRPr="00D00EEA">
        <w:rPr>
          <w:rFonts w:ascii="Arial" w:eastAsia="Arial" w:hAnsi="Arial" w:cs="Arial"/>
        </w:rPr>
        <w:t xml:space="preserve">Mr. </w:t>
      </w:r>
      <w:r w:rsidR="00103B69" w:rsidRPr="00D00EEA">
        <w:rPr>
          <w:rFonts w:ascii="Arial" w:eastAsia="Arial" w:hAnsi="Arial" w:cs="Arial"/>
        </w:rPr>
        <w:t>Campbell</w:t>
      </w:r>
      <w:r>
        <w:rPr>
          <w:rFonts w:ascii="Arial" w:eastAsia="Arial" w:hAnsi="Arial" w:cs="Arial"/>
        </w:rPr>
        <w:t xml:space="preserve"> </w:t>
      </w:r>
      <w:r w:rsidRPr="00307F53">
        <w:rPr>
          <w:rFonts w:ascii="Arial" w:eastAsia="Arial" w:hAnsi="Arial" w:cs="Arial"/>
        </w:rPr>
        <w:t xml:space="preserve">asked if there were any comments for the </w:t>
      </w:r>
      <w:r w:rsidR="008C660A">
        <w:rPr>
          <w:rFonts w:ascii="Arial" w:eastAsia="Arial" w:hAnsi="Arial" w:cs="Arial"/>
        </w:rPr>
        <w:t>January 18</w:t>
      </w:r>
      <w:r w:rsidR="002C5776">
        <w:rPr>
          <w:rFonts w:ascii="Arial" w:eastAsia="Arial" w:hAnsi="Arial" w:cs="Arial"/>
        </w:rPr>
        <w:t>, 2022</w:t>
      </w:r>
      <w:r w:rsidRPr="00307F53">
        <w:rPr>
          <w:rFonts w:ascii="Arial" w:eastAsia="Arial" w:hAnsi="Arial" w:cs="Arial"/>
        </w:rPr>
        <w:t xml:space="preserve"> </w:t>
      </w:r>
      <w:r>
        <w:rPr>
          <w:rFonts w:ascii="Arial" w:eastAsia="Arial" w:hAnsi="Arial" w:cs="Arial"/>
        </w:rPr>
        <w:t>m</w:t>
      </w:r>
      <w:r w:rsidRPr="00307F53">
        <w:rPr>
          <w:rFonts w:ascii="Arial" w:eastAsia="Arial" w:hAnsi="Arial" w:cs="Arial"/>
        </w:rPr>
        <w:t>eeting minutes.</w:t>
      </w:r>
    </w:p>
    <w:p w:rsidR="003F665F" w:rsidRPr="00C14B97" w:rsidRDefault="0061142B" w:rsidP="003F665F">
      <w:pPr>
        <w:spacing w:after="120" w:line="259" w:lineRule="auto"/>
        <w:ind w:left="360"/>
        <w:contextualSpacing/>
        <w:jc w:val="both"/>
        <w:rPr>
          <w:rFonts w:ascii="Arial" w:hAnsi="Arial" w:cs="Arial"/>
          <w:b/>
        </w:rPr>
      </w:pPr>
      <w:r>
        <w:rPr>
          <w:rFonts w:ascii="Arial" w:hAnsi="Arial" w:cs="Arial"/>
          <w:b/>
        </w:rPr>
        <w:t>Chris Burton</w:t>
      </w:r>
      <w:r w:rsidR="003F665F" w:rsidRPr="007A331E">
        <w:rPr>
          <w:rFonts w:ascii="Arial" w:hAnsi="Arial" w:cs="Arial"/>
          <w:b/>
        </w:rPr>
        <w:t xml:space="preserve"> </w:t>
      </w:r>
      <w:r w:rsidR="003F665F" w:rsidRPr="00C14B97">
        <w:rPr>
          <w:rFonts w:ascii="Arial" w:hAnsi="Arial" w:cs="Arial"/>
          <w:b/>
        </w:rPr>
        <w:t xml:space="preserve">made a motion to </w:t>
      </w:r>
      <w:r w:rsidR="003F665F" w:rsidRPr="00AB4AA1">
        <w:rPr>
          <w:rFonts w:ascii="Arial" w:hAnsi="Arial" w:cs="Arial"/>
          <w:b/>
        </w:rPr>
        <w:t>approve</w:t>
      </w:r>
      <w:r w:rsidR="003F665F" w:rsidRPr="00C14B97">
        <w:rPr>
          <w:rFonts w:ascii="Arial" w:hAnsi="Arial" w:cs="Arial"/>
          <w:b/>
        </w:rPr>
        <w:t xml:space="preserve"> the </w:t>
      </w:r>
      <w:r w:rsidR="008C660A">
        <w:rPr>
          <w:rFonts w:ascii="Arial" w:hAnsi="Arial" w:cs="Arial"/>
          <w:b/>
        </w:rPr>
        <w:t>January 18</w:t>
      </w:r>
      <w:r w:rsidR="002C5776">
        <w:rPr>
          <w:rFonts w:ascii="Arial" w:hAnsi="Arial" w:cs="Arial"/>
          <w:b/>
        </w:rPr>
        <w:t>, 2022</w:t>
      </w:r>
      <w:r w:rsidR="003F665F" w:rsidRPr="00C14B97">
        <w:rPr>
          <w:rFonts w:ascii="Arial" w:hAnsi="Arial" w:cs="Arial"/>
          <w:b/>
        </w:rPr>
        <w:t xml:space="preserve"> minutes. Seconded by </w:t>
      </w:r>
      <w:r>
        <w:rPr>
          <w:rFonts w:ascii="Arial" w:hAnsi="Arial" w:cs="Arial"/>
          <w:b/>
        </w:rPr>
        <w:t>Adam Edelbrock</w:t>
      </w:r>
      <w:r w:rsidR="003F665F" w:rsidRPr="00C14B97">
        <w:rPr>
          <w:rFonts w:ascii="Arial" w:hAnsi="Arial" w:cs="Arial"/>
          <w:b/>
        </w:rPr>
        <w:t>. Motion approved</w:t>
      </w:r>
      <w:r w:rsidR="00C14B97" w:rsidRPr="00C14B97">
        <w:rPr>
          <w:rFonts w:ascii="Arial" w:hAnsi="Arial" w:cs="Arial"/>
          <w:b/>
        </w:rPr>
        <w:t xml:space="preserve"> unanimously</w:t>
      </w:r>
      <w:r w:rsidR="003F665F" w:rsidRPr="00C14B97">
        <w:rPr>
          <w:rFonts w:ascii="Arial" w:hAnsi="Arial" w:cs="Arial"/>
          <w:b/>
        </w:rPr>
        <w:t>.</w:t>
      </w:r>
    </w:p>
    <w:p w:rsidR="00FE6B67" w:rsidRPr="00E46AA1" w:rsidRDefault="00FE6B67" w:rsidP="00FE6B67">
      <w:pPr>
        <w:spacing w:after="120"/>
        <w:jc w:val="both"/>
        <w:rPr>
          <w:rFonts w:ascii="Arial" w:eastAsia="Times New Roman" w:hAnsi="Arial" w:cs="Arial"/>
          <w:sz w:val="16"/>
        </w:rPr>
      </w:pPr>
    </w:p>
    <w:p w:rsidR="00FE6B67" w:rsidRPr="00307F53" w:rsidRDefault="00FE6B67" w:rsidP="00FE6B67">
      <w:pPr>
        <w:numPr>
          <w:ilvl w:val="0"/>
          <w:numId w:val="1"/>
        </w:numPr>
        <w:spacing w:after="160"/>
        <w:contextualSpacing/>
        <w:rPr>
          <w:rFonts w:ascii="Arial" w:hAnsi="Arial" w:cs="Arial"/>
          <w:b/>
        </w:rPr>
      </w:pPr>
      <w:r w:rsidRPr="00307F53">
        <w:rPr>
          <w:rFonts w:ascii="Arial" w:hAnsi="Arial" w:cs="Arial"/>
          <w:b/>
        </w:rPr>
        <w:t>Sign Review - Old Business</w:t>
      </w:r>
    </w:p>
    <w:p w:rsidR="00FE6B67" w:rsidRPr="00307F53" w:rsidRDefault="00FE6B67" w:rsidP="00302F0D">
      <w:pPr>
        <w:ind w:left="540"/>
        <w:rPr>
          <w:rFonts w:ascii="Arial" w:hAnsi="Arial" w:cs="Arial"/>
        </w:rPr>
      </w:pPr>
      <w:r w:rsidRPr="00307F53">
        <w:rPr>
          <w:rFonts w:ascii="Arial" w:hAnsi="Arial" w:cs="Arial"/>
        </w:rPr>
        <w:t>None</w:t>
      </w:r>
    </w:p>
    <w:p w:rsidR="00D0377B" w:rsidRPr="00E46AA1" w:rsidRDefault="00D0377B">
      <w:pPr>
        <w:spacing w:after="160" w:line="259" w:lineRule="auto"/>
        <w:rPr>
          <w:rFonts w:ascii="Arial" w:eastAsia="Arial" w:hAnsi="Arial" w:cs="Arial"/>
          <w:sz w:val="16"/>
          <w:highlight w:val="yellow"/>
        </w:rPr>
      </w:pPr>
    </w:p>
    <w:p w:rsidR="00FE6B67" w:rsidRDefault="00FE6B67" w:rsidP="00FE6B67">
      <w:pPr>
        <w:numPr>
          <w:ilvl w:val="0"/>
          <w:numId w:val="1"/>
        </w:numPr>
        <w:spacing w:after="160"/>
        <w:contextualSpacing/>
        <w:rPr>
          <w:rFonts w:ascii="Arial" w:hAnsi="Arial" w:cs="Arial"/>
          <w:b/>
        </w:rPr>
      </w:pPr>
      <w:r w:rsidRPr="00314DE6">
        <w:rPr>
          <w:rFonts w:ascii="Arial" w:hAnsi="Arial" w:cs="Arial"/>
          <w:b/>
        </w:rPr>
        <w:t>Sign Review - New Business</w:t>
      </w:r>
    </w:p>
    <w:p w:rsidR="008C660A" w:rsidRPr="00C12F5C" w:rsidRDefault="008C660A" w:rsidP="008C660A">
      <w:pPr>
        <w:pStyle w:val="ListParagraph"/>
        <w:numPr>
          <w:ilvl w:val="1"/>
          <w:numId w:val="1"/>
        </w:numPr>
        <w:ind w:left="630"/>
        <w:contextualSpacing w:val="0"/>
        <w:rPr>
          <w:rFonts w:ascii="Arial" w:hAnsi="Arial" w:cs="Arial"/>
          <w:u w:val="single"/>
        </w:rPr>
      </w:pPr>
      <w:r w:rsidRPr="002505F1">
        <w:rPr>
          <w:rFonts w:ascii="Arial" w:hAnsi="Arial" w:cs="Arial"/>
          <w:u w:val="single"/>
        </w:rPr>
        <w:t>01</w:t>
      </w:r>
      <w:r>
        <w:rPr>
          <w:rFonts w:ascii="Arial" w:hAnsi="Arial" w:cs="Arial"/>
          <w:u w:val="single"/>
        </w:rPr>
        <w:t>-22</w:t>
      </w:r>
      <w:r w:rsidRPr="00C12F5C">
        <w:rPr>
          <w:rFonts w:ascii="Arial" w:hAnsi="Arial" w:cs="Arial"/>
          <w:u w:val="single"/>
        </w:rPr>
        <w:t xml:space="preserve">S – </w:t>
      </w:r>
      <w:r>
        <w:rPr>
          <w:rFonts w:ascii="Arial" w:hAnsi="Arial" w:cs="Arial"/>
          <w:u w:val="single"/>
        </w:rPr>
        <w:t xml:space="preserve">10357 Manchester Rd </w:t>
      </w:r>
      <w:r w:rsidRPr="00C12F5C">
        <w:rPr>
          <w:rFonts w:ascii="Arial" w:hAnsi="Arial" w:cs="Arial"/>
          <w:u w:val="single"/>
        </w:rPr>
        <w:t xml:space="preserve">– </w:t>
      </w:r>
      <w:r w:rsidRPr="00480838">
        <w:rPr>
          <w:rFonts w:ascii="Arial" w:hAnsi="Arial" w:cs="Arial"/>
          <w:u w:val="single"/>
        </w:rPr>
        <w:t>B4</w:t>
      </w:r>
    </w:p>
    <w:p w:rsidR="008C660A" w:rsidRPr="00C12F5C" w:rsidRDefault="008C660A" w:rsidP="008C660A">
      <w:pPr>
        <w:pStyle w:val="ListParagraph"/>
        <w:ind w:left="630"/>
        <w:contextualSpacing w:val="0"/>
        <w:rPr>
          <w:rFonts w:ascii="Arial" w:hAnsi="Arial" w:cs="Arial"/>
        </w:rPr>
      </w:pPr>
      <w:r>
        <w:rPr>
          <w:rFonts w:ascii="Arial" w:hAnsi="Arial" w:cs="Arial"/>
        </w:rPr>
        <w:t>Sue Winter, Warren Sign Co</w:t>
      </w:r>
      <w:r w:rsidRPr="00C12F5C">
        <w:rPr>
          <w:rFonts w:ascii="Arial" w:hAnsi="Arial" w:cs="Arial"/>
        </w:rPr>
        <w:t>, applicant</w:t>
      </w:r>
    </w:p>
    <w:p w:rsidR="008C660A" w:rsidRDefault="008C660A" w:rsidP="008C660A">
      <w:pPr>
        <w:pStyle w:val="ListParagraph"/>
        <w:spacing w:after="160" w:line="259" w:lineRule="auto"/>
        <w:ind w:left="634"/>
        <w:contextualSpacing w:val="0"/>
        <w:rPr>
          <w:rFonts w:ascii="Arial" w:hAnsi="Arial" w:cs="Arial"/>
        </w:rPr>
      </w:pPr>
      <w:r>
        <w:rPr>
          <w:rFonts w:ascii="Arial" w:hAnsi="Arial" w:cs="Arial"/>
        </w:rPr>
        <w:t>Signage for First Community Credit Union</w:t>
      </w:r>
    </w:p>
    <w:p w:rsidR="004051BE" w:rsidRPr="00C12F5C" w:rsidRDefault="00427135" w:rsidP="004051BE">
      <w:pPr>
        <w:pStyle w:val="ListParagraph"/>
        <w:numPr>
          <w:ilvl w:val="0"/>
          <w:numId w:val="42"/>
        </w:numPr>
        <w:spacing w:after="160" w:line="259" w:lineRule="auto"/>
        <w:contextualSpacing w:val="0"/>
        <w:jc w:val="both"/>
        <w:rPr>
          <w:rFonts w:ascii="Arial" w:hAnsi="Arial" w:cs="Arial"/>
        </w:rPr>
      </w:pPr>
      <w:r>
        <w:rPr>
          <w:rFonts w:ascii="Arial" w:hAnsi="Arial" w:cs="Arial"/>
        </w:rPr>
        <w:t>The Board had n</w:t>
      </w:r>
      <w:r w:rsidR="006965E3">
        <w:rPr>
          <w:rFonts w:ascii="Arial" w:hAnsi="Arial" w:cs="Arial"/>
        </w:rPr>
        <w:t>o comments or concerns</w:t>
      </w:r>
      <w:r>
        <w:rPr>
          <w:rFonts w:ascii="Arial" w:hAnsi="Arial" w:cs="Arial"/>
        </w:rPr>
        <w:t>.</w:t>
      </w:r>
    </w:p>
    <w:p w:rsidR="004F44E6" w:rsidRPr="004F44E6" w:rsidRDefault="004F44E6" w:rsidP="004F44E6">
      <w:pPr>
        <w:spacing w:after="160" w:line="259" w:lineRule="auto"/>
        <w:jc w:val="both"/>
        <w:rPr>
          <w:rFonts w:ascii="Arial" w:eastAsia="Arial" w:hAnsi="Arial" w:cs="Arial"/>
          <w:color w:val="000000" w:themeColor="text1"/>
          <w:sz w:val="10"/>
        </w:rPr>
      </w:pPr>
    </w:p>
    <w:p w:rsidR="00FE6B67" w:rsidRPr="0040545D" w:rsidRDefault="00FE6B67" w:rsidP="00FE6B67">
      <w:pPr>
        <w:pStyle w:val="ListParagraph"/>
        <w:spacing w:line="259" w:lineRule="auto"/>
        <w:ind w:left="90"/>
        <w:contextualSpacing w:val="0"/>
        <w:rPr>
          <w:rFonts w:ascii="Arial" w:hAnsi="Arial" w:cs="Arial"/>
          <w:sz w:val="2"/>
        </w:rPr>
      </w:pPr>
    </w:p>
    <w:p w:rsidR="00FE6B67" w:rsidRPr="00CE599C" w:rsidRDefault="00FE6B67" w:rsidP="00FE6B67">
      <w:pPr>
        <w:numPr>
          <w:ilvl w:val="0"/>
          <w:numId w:val="1"/>
        </w:numPr>
        <w:spacing w:after="160"/>
        <w:contextualSpacing/>
        <w:rPr>
          <w:rFonts w:ascii="Arial" w:hAnsi="Arial" w:cs="Arial"/>
          <w:b/>
        </w:rPr>
      </w:pPr>
      <w:r w:rsidRPr="00CE599C">
        <w:rPr>
          <w:rFonts w:ascii="Arial" w:hAnsi="Arial" w:cs="Arial"/>
          <w:b/>
        </w:rPr>
        <w:t>Residential Review - Old Business</w:t>
      </w:r>
    </w:p>
    <w:p w:rsidR="00C34351" w:rsidRPr="004051BE" w:rsidRDefault="004051BE" w:rsidP="004051BE">
      <w:pPr>
        <w:spacing w:after="160" w:line="259" w:lineRule="auto"/>
        <w:ind w:left="720"/>
        <w:rPr>
          <w:rFonts w:ascii="Arial" w:hAnsi="Arial" w:cs="Arial"/>
        </w:rPr>
      </w:pPr>
      <w:r w:rsidRPr="004051BE">
        <w:rPr>
          <w:rFonts w:ascii="Arial" w:hAnsi="Arial" w:cs="Arial"/>
        </w:rPr>
        <w:t>None</w:t>
      </w:r>
    </w:p>
    <w:p w:rsidR="000363A7" w:rsidRPr="000363A7" w:rsidRDefault="000363A7" w:rsidP="000363A7">
      <w:pPr>
        <w:spacing w:after="160" w:line="259" w:lineRule="auto"/>
        <w:jc w:val="both"/>
        <w:rPr>
          <w:rFonts w:ascii="Arial" w:eastAsia="Arial" w:hAnsi="Arial" w:cs="Arial"/>
          <w:color w:val="000000" w:themeColor="text1"/>
          <w:sz w:val="16"/>
          <w:highlight w:val="yellow"/>
        </w:rPr>
      </w:pPr>
    </w:p>
    <w:p w:rsidR="00FE6B67" w:rsidRPr="00CE599C" w:rsidRDefault="00FE6B67" w:rsidP="00FE6B67">
      <w:pPr>
        <w:numPr>
          <w:ilvl w:val="0"/>
          <w:numId w:val="1"/>
        </w:numPr>
        <w:spacing w:after="160"/>
        <w:contextualSpacing/>
        <w:rPr>
          <w:rFonts w:ascii="Arial" w:hAnsi="Arial" w:cs="Arial"/>
          <w:b/>
        </w:rPr>
      </w:pPr>
      <w:r w:rsidRPr="00CE599C">
        <w:rPr>
          <w:rFonts w:ascii="Arial" w:hAnsi="Arial" w:cs="Arial"/>
          <w:b/>
        </w:rPr>
        <w:t>Residential Review - New Business</w:t>
      </w:r>
    </w:p>
    <w:p w:rsidR="00FE6B67" w:rsidRPr="00E76D5C" w:rsidRDefault="00FE6B67" w:rsidP="00FE6B67">
      <w:pPr>
        <w:contextualSpacing/>
        <w:jc w:val="both"/>
        <w:rPr>
          <w:rFonts w:ascii="Arial" w:eastAsia="Arial" w:hAnsi="Arial" w:cs="Arial"/>
          <w:color w:val="000000" w:themeColor="text1"/>
          <w:sz w:val="16"/>
        </w:rPr>
      </w:pPr>
    </w:p>
    <w:p w:rsidR="000E3E82" w:rsidRPr="000E3E82" w:rsidRDefault="000E3E82" w:rsidP="00FC2371">
      <w:pPr>
        <w:numPr>
          <w:ilvl w:val="1"/>
          <w:numId w:val="1"/>
        </w:numPr>
        <w:ind w:left="270"/>
        <w:rPr>
          <w:rFonts w:ascii="Arial" w:hAnsi="Arial" w:cs="Arial"/>
          <w:u w:val="single"/>
        </w:rPr>
      </w:pPr>
      <w:r w:rsidRPr="000E3E82">
        <w:rPr>
          <w:rFonts w:ascii="Arial" w:hAnsi="Arial" w:cs="Arial"/>
          <w:u w:val="single"/>
        </w:rPr>
        <w:t>08-22R – 221 Midway Ave – R4</w:t>
      </w:r>
    </w:p>
    <w:p w:rsidR="000E3E82" w:rsidRPr="000E3E82" w:rsidRDefault="000E3E82" w:rsidP="00FC2371">
      <w:pPr>
        <w:ind w:left="270"/>
        <w:rPr>
          <w:rFonts w:ascii="Arial" w:hAnsi="Arial" w:cs="Arial"/>
        </w:rPr>
      </w:pPr>
      <w:r w:rsidRPr="000E3E82">
        <w:rPr>
          <w:rFonts w:ascii="Arial" w:hAnsi="Arial" w:cs="Arial"/>
        </w:rPr>
        <w:t>Derek Onstott, Trinity Investments, applicant</w:t>
      </w:r>
    </w:p>
    <w:p w:rsidR="000E3E82" w:rsidRPr="000E3E82" w:rsidRDefault="000E3E82" w:rsidP="00FC2371">
      <w:pPr>
        <w:spacing w:after="160" w:line="259" w:lineRule="auto"/>
        <w:ind w:left="270"/>
        <w:rPr>
          <w:rFonts w:ascii="Arial" w:hAnsi="Arial" w:cs="Arial"/>
        </w:rPr>
      </w:pPr>
      <w:r w:rsidRPr="000E3E82">
        <w:rPr>
          <w:rFonts w:ascii="Arial" w:hAnsi="Arial" w:cs="Arial"/>
        </w:rPr>
        <w:t>New Single Family Residence</w:t>
      </w:r>
    </w:p>
    <w:p w:rsidR="00AA1E9D" w:rsidRPr="001747B1" w:rsidRDefault="00AA1E9D" w:rsidP="00FC2371">
      <w:pPr>
        <w:spacing w:after="160" w:line="259" w:lineRule="auto"/>
        <w:ind w:left="270"/>
        <w:jc w:val="both"/>
        <w:rPr>
          <w:rFonts w:ascii="Arial" w:eastAsia="Arial" w:hAnsi="Arial" w:cs="Arial"/>
          <w:color w:val="000000" w:themeColor="text1"/>
        </w:rPr>
      </w:pPr>
      <w:r w:rsidRPr="001747B1">
        <w:rPr>
          <w:rFonts w:ascii="Arial" w:eastAsia="Arial" w:hAnsi="Arial" w:cs="Arial"/>
          <w:color w:val="000000" w:themeColor="text1"/>
        </w:rPr>
        <w:t xml:space="preserve">The </w:t>
      </w:r>
      <w:r>
        <w:rPr>
          <w:rFonts w:ascii="Arial" w:eastAsia="Arial" w:hAnsi="Arial" w:cs="Arial"/>
          <w:color w:val="000000" w:themeColor="text1"/>
        </w:rPr>
        <w:t>Board discussed the following items</w:t>
      </w:r>
      <w:r w:rsidRPr="001747B1">
        <w:rPr>
          <w:rFonts w:ascii="Arial" w:eastAsia="Arial" w:hAnsi="Arial" w:cs="Arial"/>
          <w:color w:val="000000" w:themeColor="text1"/>
        </w:rPr>
        <w:t>:</w:t>
      </w:r>
    </w:p>
    <w:p w:rsidR="00F7625F" w:rsidRDefault="00843F33" w:rsidP="000E3E82">
      <w:pPr>
        <w:pStyle w:val="ListParagraph"/>
        <w:numPr>
          <w:ilvl w:val="0"/>
          <w:numId w:val="16"/>
        </w:numPr>
        <w:spacing w:after="160" w:line="259" w:lineRule="auto"/>
        <w:ind w:left="720"/>
        <w:jc w:val="both"/>
        <w:rPr>
          <w:rFonts w:ascii="Arial" w:hAnsi="Arial" w:cs="Arial"/>
        </w:rPr>
      </w:pPr>
      <w:r>
        <w:rPr>
          <w:rFonts w:ascii="Arial" w:hAnsi="Arial" w:cs="Arial"/>
        </w:rPr>
        <w:t xml:space="preserve">It was commented that the </w:t>
      </w:r>
      <w:r w:rsidR="00F7625F">
        <w:rPr>
          <w:rFonts w:ascii="Arial" w:hAnsi="Arial" w:cs="Arial"/>
        </w:rPr>
        <w:t>proportion</w:t>
      </w:r>
      <w:r>
        <w:rPr>
          <w:rFonts w:ascii="Arial" w:hAnsi="Arial" w:cs="Arial"/>
        </w:rPr>
        <w:t xml:space="preserve"> was </w:t>
      </w:r>
      <w:r w:rsidR="00BC1A94">
        <w:rPr>
          <w:rFonts w:ascii="Arial" w:hAnsi="Arial" w:cs="Arial"/>
        </w:rPr>
        <w:t>off</w:t>
      </w:r>
      <w:r>
        <w:rPr>
          <w:rFonts w:ascii="Arial" w:hAnsi="Arial" w:cs="Arial"/>
        </w:rPr>
        <w:t>.</w:t>
      </w:r>
    </w:p>
    <w:p w:rsidR="00F7625F" w:rsidRDefault="00843F33" w:rsidP="000E3E82">
      <w:pPr>
        <w:pStyle w:val="ListParagraph"/>
        <w:numPr>
          <w:ilvl w:val="0"/>
          <w:numId w:val="16"/>
        </w:numPr>
        <w:spacing w:after="160" w:line="259" w:lineRule="auto"/>
        <w:ind w:left="720"/>
        <w:jc w:val="both"/>
        <w:rPr>
          <w:rFonts w:ascii="Arial" w:hAnsi="Arial" w:cs="Arial"/>
        </w:rPr>
      </w:pPr>
      <w:r>
        <w:rPr>
          <w:rFonts w:ascii="Arial" w:hAnsi="Arial" w:cs="Arial"/>
        </w:rPr>
        <w:t>The gable over the f</w:t>
      </w:r>
      <w:r w:rsidR="00751A34">
        <w:rPr>
          <w:rFonts w:ascii="Arial" w:hAnsi="Arial" w:cs="Arial"/>
        </w:rPr>
        <w:t xml:space="preserve">ront door needs to be shortened but they are not drawn on </w:t>
      </w:r>
      <w:r w:rsidR="00D801A0">
        <w:rPr>
          <w:rFonts w:ascii="Arial" w:hAnsi="Arial" w:cs="Arial"/>
        </w:rPr>
        <w:t xml:space="preserve">the </w:t>
      </w:r>
      <w:r w:rsidR="00751A34">
        <w:rPr>
          <w:rFonts w:ascii="Arial" w:hAnsi="Arial" w:cs="Arial"/>
        </w:rPr>
        <w:t>side elevations</w:t>
      </w:r>
      <w:r w:rsidR="00431AEF">
        <w:rPr>
          <w:rFonts w:ascii="Arial" w:hAnsi="Arial" w:cs="Arial"/>
        </w:rPr>
        <w:t>.</w:t>
      </w:r>
    </w:p>
    <w:p w:rsidR="00431AEF" w:rsidRDefault="00431AEF" w:rsidP="000E3E82">
      <w:pPr>
        <w:pStyle w:val="ListParagraph"/>
        <w:numPr>
          <w:ilvl w:val="0"/>
          <w:numId w:val="16"/>
        </w:numPr>
        <w:spacing w:after="160" w:line="259" w:lineRule="auto"/>
        <w:ind w:left="720"/>
        <w:jc w:val="both"/>
        <w:rPr>
          <w:rFonts w:ascii="Arial" w:hAnsi="Arial" w:cs="Arial"/>
        </w:rPr>
      </w:pPr>
      <w:r>
        <w:rPr>
          <w:rFonts w:ascii="Arial" w:hAnsi="Arial" w:cs="Arial"/>
        </w:rPr>
        <w:t>The right elevation does not have a break at the gable.</w:t>
      </w:r>
    </w:p>
    <w:p w:rsidR="00751A34" w:rsidRDefault="00431AEF" w:rsidP="000E3E82">
      <w:pPr>
        <w:pStyle w:val="ListParagraph"/>
        <w:numPr>
          <w:ilvl w:val="0"/>
          <w:numId w:val="16"/>
        </w:numPr>
        <w:spacing w:after="160" w:line="259" w:lineRule="auto"/>
        <w:ind w:left="720"/>
        <w:jc w:val="both"/>
        <w:rPr>
          <w:rFonts w:ascii="Arial" w:hAnsi="Arial" w:cs="Arial"/>
        </w:rPr>
      </w:pPr>
      <w:r>
        <w:rPr>
          <w:rFonts w:ascii="Arial" w:hAnsi="Arial" w:cs="Arial"/>
        </w:rPr>
        <w:t xml:space="preserve">The </w:t>
      </w:r>
      <w:r w:rsidR="00E72254">
        <w:rPr>
          <w:rFonts w:ascii="Arial" w:hAnsi="Arial" w:cs="Arial"/>
        </w:rPr>
        <w:t>window well needs to be addressed.</w:t>
      </w:r>
    </w:p>
    <w:p w:rsidR="00D73E40" w:rsidRDefault="00933771" w:rsidP="000E3E82">
      <w:pPr>
        <w:pStyle w:val="ListParagraph"/>
        <w:numPr>
          <w:ilvl w:val="0"/>
          <w:numId w:val="16"/>
        </w:numPr>
        <w:spacing w:after="160" w:line="259" w:lineRule="auto"/>
        <w:ind w:left="720"/>
        <w:jc w:val="both"/>
        <w:rPr>
          <w:rFonts w:ascii="Arial" w:hAnsi="Arial" w:cs="Arial"/>
        </w:rPr>
      </w:pPr>
      <w:r>
        <w:rPr>
          <w:rFonts w:ascii="Arial" w:hAnsi="Arial" w:cs="Arial"/>
        </w:rPr>
        <w:t>The s</w:t>
      </w:r>
      <w:r w:rsidR="00B5218F">
        <w:rPr>
          <w:rFonts w:ascii="Arial" w:hAnsi="Arial" w:cs="Arial"/>
        </w:rPr>
        <w:t xml:space="preserve">tone </w:t>
      </w:r>
      <w:r>
        <w:rPr>
          <w:rFonts w:ascii="Arial" w:hAnsi="Arial" w:cs="Arial"/>
        </w:rPr>
        <w:t xml:space="preserve">from the front elevation </w:t>
      </w:r>
      <w:r w:rsidR="00B5218F">
        <w:rPr>
          <w:rFonts w:ascii="Arial" w:hAnsi="Arial" w:cs="Arial"/>
        </w:rPr>
        <w:t>needs to r</w:t>
      </w:r>
      <w:r>
        <w:rPr>
          <w:rFonts w:ascii="Arial" w:hAnsi="Arial" w:cs="Arial"/>
        </w:rPr>
        <w:t>eturn on the side elevations.</w:t>
      </w:r>
    </w:p>
    <w:p w:rsidR="00B5218F" w:rsidRDefault="00BA689C" w:rsidP="000E3E82">
      <w:pPr>
        <w:pStyle w:val="ListParagraph"/>
        <w:numPr>
          <w:ilvl w:val="0"/>
          <w:numId w:val="16"/>
        </w:numPr>
        <w:spacing w:after="160" w:line="259" w:lineRule="auto"/>
        <w:ind w:left="720"/>
        <w:jc w:val="both"/>
        <w:rPr>
          <w:rFonts w:ascii="Arial" w:hAnsi="Arial" w:cs="Arial"/>
        </w:rPr>
      </w:pPr>
      <w:r>
        <w:rPr>
          <w:rFonts w:ascii="Arial" w:hAnsi="Arial" w:cs="Arial"/>
        </w:rPr>
        <w:t>It was commented that the pitch of the gable does not</w:t>
      </w:r>
      <w:r w:rsidR="00B5218F">
        <w:rPr>
          <w:rFonts w:ascii="Arial" w:hAnsi="Arial" w:cs="Arial"/>
        </w:rPr>
        <w:t xml:space="preserve"> look right. </w:t>
      </w:r>
      <w:r>
        <w:rPr>
          <w:rFonts w:ascii="Arial" w:hAnsi="Arial" w:cs="Arial"/>
        </w:rPr>
        <w:t>It was suggested that a change of the r</w:t>
      </w:r>
      <w:r w:rsidR="00B5218F">
        <w:rPr>
          <w:rFonts w:ascii="Arial" w:hAnsi="Arial" w:cs="Arial"/>
        </w:rPr>
        <w:t>oof direction would make a difference and change the look of the house.</w:t>
      </w:r>
      <w:r w:rsidR="00993826">
        <w:rPr>
          <w:rFonts w:ascii="Arial" w:hAnsi="Arial" w:cs="Arial"/>
        </w:rPr>
        <w:t xml:space="preserve"> </w:t>
      </w:r>
      <w:r>
        <w:rPr>
          <w:rFonts w:ascii="Arial" w:hAnsi="Arial" w:cs="Arial"/>
        </w:rPr>
        <w:t>The change w</w:t>
      </w:r>
      <w:r w:rsidR="00993826">
        <w:rPr>
          <w:rFonts w:ascii="Arial" w:hAnsi="Arial" w:cs="Arial"/>
        </w:rPr>
        <w:t>ould create a nested gable and address the street better.</w:t>
      </w:r>
    </w:p>
    <w:p w:rsidR="00E72254" w:rsidRDefault="003A6A34" w:rsidP="000E3E82">
      <w:pPr>
        <w:pStyle w:val="ListParagraph"/>
        <w:numPr>
          <w:ilvl w:val="0"/>
          <w:numId w:val="16"/>
        </w:numPr>
        <w:spacing w:after="160" w:line="259" w:lineRule="auto"/>
        <w:ind w:left="720"/>
        <w:jc w:val="both"/>
        <w:rPr>
          <w:rFonts w:ascii="Arial" w:hAnsi="Arial" w:cs="Arial"/>
        </w:rPr>
      </w:pPr>
      <w:r>
        <w:rPr>
          <w:rFonts w:ascii="Arial" w:hAnsi="Arial" w:cs="Arial"/>
        </w:rPr>
        <w:t>The d</w:t>
      </w:r>
      <w:r w:rsidR="00E72254">
        <w:rPr>
          <w:rFonts w:ascii="Arial" w:hAnsi="Arial" w:cs="Arial"/>
        </w:rPr>
        <w:t xml:space="preserve">og house </w:t>
      </w:r>
      <w:r>
        <w:rPr>
          <w:rFonts w:ascii="Arial" w:hAnsi="Arial" w:cs="Arial"/>
        </w:rPr>
        <w:t xml:space="preserve">roof </w:t>
      </w:r>
      <w:r w:rsidR="00E72254">
        <w:rPr>
          <w:rFonts w:ascii="Arial" w:hAnsi="Arial" w:cs="Arial"/>
        </w:rPr>
        <w:t>is too low and needs to be brought up to the gutter board.</w:t>
      </w:r>
    </w:p>
    <w:p w:rsidR="00E72254" w:rsidRDefault="003A6A34" w:rsidP="000E3E82">
      <w:pPr>
        <w:pStyle w:val="ListParagraph"/>
        <w:numPr>
          <w:ilvl w:val="0"/>
          <w:numId w:val="16"/>
        </w:numPr>
        <w:spacing w:after="160" w:line="259" w:lineRule="auto"/>
        <w:ind w:left="720"/>
        <w:jc w:val="both"/>
        <w:rPr>
          <w:rFonts w:ascii="Arial" w:hAnsi="Arial" w:cs="Arial"/>
        </w:rPr>
      </w:pPr>
      <w:r>
        <w:rPr>
          <w:rFonts w:ascii="Arial" w:hAnsi="Arial" w:cs="Arial"/>
        </w:rPr>
        <w:t>The a</w:t>
      </w:r>
      <w:r w:rsidR="00E72254">
        <w:rPr>
          <w:rFonts w:ascii="Arial" w:hAnsi="Arial" w:cs="Arial"/>
        </w:rPr>
        <w:t xml:space="preserve">wning material needs to be </w:t>
      </w:r>
      <w:r>
        <w:rPr>
          <w:rFonts w:ascii="Arial" w:hAnsi="Arial" w:cs="Arial"/>
        </w:rPr>
        <w:t>specified</w:t>
      </w:r>
      <w:r w:rsidR="00E72254">
        <w:rPr>
          <w:rFonts w:ascii="Arial" w:hAnsi="Arial" w:cs="Arial"/>
        </w:rPr>
        <w:t>.</w:t>
      </w:r>
    </w:p>
    <w:p w:rsidR="00FE6B67" w:rsidRPr="000A0426" w:rsidRDefault="00FE6B67" w:rsidP="00FE6B67">
      <w:pPr>
        <w:contextualSpacing/>
        <w:jc w:val="both"/>
        <w:rPr>
          <w:rFonts w:ascii="Arial" w:eastAsia="Arial" w:hAnsi="Arial" w:cs="Arial"/>
          <w:color w:val="000000" w:themeColor="text1"/>
          <w:sz w:val="16"/>
          <w:highlight w:val="yellow"/>
        </w:rPr>
      </w:pPr>
    </w:p>
    <w:p w:rsidR="000E3E82" w:rsidRPr="000E3E82" w:rsidRDefault="000E3E82" w:rsidP="00FB1A38">
      <w:pPr>
        <w:numPr>
          <w:ilvl w:val="1"/>
          <w:numId w:val="1"/>
        </w:numPr>
        <w:ind w:left="270"/>
        <w:rPr>
          <w:rFonts w:ascii="Arial" w:hAnsi="Arial" w:cs="Arial"/>
          <w:u w:val="single"/>
        </w:rPr>
      </w:pPr>
      <w:r w:rsidRPr="000E3E82">
        <w:rPr>
          <w:rFonts w:ascii="Arial" w:hAnsi="Arial" w:cs="Arial"/>
          <w:u w:val="single"/>
        </w:rPr>
        <w:t xml:space="preserve">09-22R – 437 </w:t>
      </w:r>
      <w:proofErr w:type="spellStart"/>
      <w:r w:rsidRPr="000E3E82">
        <w:rPr>
          <w:rFonts w:ascii="Arial" w:hAnsi="Arial" w:cs="Arial"/>
          <w:u w:val="single"/>
        </w:rPr>
        <w:t>Rollingwood</w:t>
      </w:r>
      <w:proofErr w:type="spellEnd"/>
      <w:r w:rsidRPr="000E3E82">
        <w:rPr>
          <w:rFonts w:ascii="Arial" w:hAnsi="Arial" w:cs="Arial"/>
          <w:u w:val="single"/>
        </w:rPr>
        <w:t xml:space="preserve"> Ln – R3</w:t>
      </w:r>
    </w:p>
    <w:p w:rsidR="000E3E82" w:rsidRPr="000E3E82" w:rsidRDefault="000E3E82" w:rsidP="00FB1A38">
      <w:pPr>
        <w:ind w:left="270"/>
        <w:rPr>
          <w:rFonts w:ascii="Arial" w:hAnsi="Arial" w:cs="Arial"/>
        </w:rPr>
      </w:pPr>
      <w:r w:rsidRPr="000E3E82">
        <w:rPr>
          <w:rFonts w:ascii="Arial" w:hAnsi="Arial" w:cs="Arial"/>
        </w:rPr>
        <w:t>C.J. Moss, applicant</w:t>
      </w:r>
    </w:p>
    <w:p w:rsidR="000E3E82" w:rsidRPr="000E3E82" w:rsidRDefault="000E3E82" w:rsidP="00FB1A38">
      <w:pPr>
        <w:spacing w:after="160" w:line="259" w:lineRule="auto"/>
        <w:ind w:left="270"/>
        <w:rPr>
          <w:rFonts w:ascii="Arial" w:hAnsi="Arial" w:cs="Arial"/>
        </w:rPr>
      </w:pPr>
      <w:r w:rsidRPr="000E3E82">
        <w:rPr>
          <w:rFonts w:ascii="Arial" w:hAnsi="Arial" w:cs="Arial"/>
        </w:rPr>
        <w:t>Pergola Addition</w:t>
      </w:r>
    </w:p>
    <w:p w:rsidR="003E08C0" w:rsidRPr="001747B1" w:rsidRDefault="003E08C0" w:rsidP="00FB1A38">
      <w:pPr>
        <w:spacing w:after="160" w:line="259" w:lineRule="auto"/>
        <w:ind w:left="270"/>
        <w:jc w:val="both"/>
        <w:rPr>
          <w:rFonts w:ascii="Arial" w:eastAsia="Arial" w:hAnsi="Arial" w:cs="Arial"/>
          <w:color w:val="000000" w:themeColor="text1"/>
        </w:rPr>
      </w:pPr>
      <w:r w:rsidRPr="001747B1">
        <w:rPr>
          <w:rFonts w:ascii="Arial" w:eastAsia="Arial" w:hAnsi="Arial" w:cs="Arial"/>
          <w:color w:val="000000" w:themeColor="text1"/>
        </w:rPr>
        <w:t xml:space="preserve">The </w:t>
      </w:r>
      <w:r>
        <w:rPr>
          <w:rFonts w:ascii="Arial" w:eastAsia="Arial" w:hAnsi="Arial" w:cs="Arial"/>
          <w:color w:val="000000" w:themeColor="text1"/>
        </w:rPr>
        <w:t>Board discussed the following items</w:t>
      </w:r>
      <w:r w:rsidRPr="001747B1">
        <w:rPr>
          <w:rFonts w:ascii="Arial" w:eastAsia="Arial" w:hAnsi="Arial" w:cs="Arial"/>
          <w:color w:val="000000" w:themeColor="text1"/>
        </w:rPr>
        <w:t>:</w:t>
      </w:r>
    </w:p>
    <w:p w:rsidR="00F9166C" w:rsidRPr="00302011" w:rsidRDefault="003A6A34" w:rsidP="00302011">
      <w:pPr>
        <w:pStyle w:val="ListParagraph"/>
        <w:numPr>
          <w:ilvl w:val="0"/>
          <w:numId w:val="16"/>
        </w:numPr>
        <w:spacing w:after="160" w:line="259" w:lineRule="auto"/>
        <w:ind w:left="720"/>
        <w:jc w:val="both"/>
        <w:rPr>
          <w:rFonts w:ascii="Arial" w:hAnsi="Arial" w:cs="Arial"/>
        </w:rPr>
      </w:pPr>
      <w:r w:rsidRPr="00302011">
        <w:rPr>
          <w:rFonts w:ascii="Arial" w:hAnsi="Arial" w:cs="Arial"/>
        </w:rPr>
        <w:t>It was mentioned that there was a</w:t>
      </w:r>
      <w:r w:rsidR="00F9166C" w:rsidRPr="00302011">
        <w:rPr>
          <w:rFonts w:ascii="Arial" w:hAnsi="Arial" w:cs="Arial"/>
        </w:rPr>
        <w:t xml:space="preserve"> previous </w:t>
      </w:r>
      <w:r w:rsidRPr="00302011">
        <w:rPr>
          <w:rFonts w:ascii="Arial" w:hAnsi="Arial" w:cs="Arial"/>
        </w:rPr>
        <w:t>application for this address of</w:t>
      </w:r>
      <w:r w:rsidR="00F9166C" w:rsidRPr="00302011">
        <w:rPr>
          <w:rFonts w:ascii="Arial" w:hAnsi="Arial" w:cs="Arial"/>
        </w:rPr>
        <w:t xml:space="preserve"> an outdoor bathroom addition.</w:t>
      </w:r>
      <w:r w:rsidR="00302011" w:rsidRPr="00302011">
        <w:rPr>
          <w:rFonts w:ascii="Arial" w:hAnsi="Arial" w:cs="Arial"/>
        </w:rPr>
        <w:t xml:space="preserve"> </w:t>
      </w:r>
      <w:r w:rsidR="00302011">
        <w:rPr>
          <w:rFonts w:ascii="Arial" w:hAnsi="Arial" w:cs="Arial"/>
        </w:rPr>
        <w:t>Additionally, it was mentioned that th</w:t>
      </w:r>
      <w:r w:rsidR="007048F0" w:rsidRPr="00302011">
        <w:rPr>
          <w:rFonts w:ascii="Arial" w:hAnsi="Arial" w:cs="Arial"/>
        </w:rPr>
        <w:t xml:space="preserve">ere is no roof over </w:t>
      </w:r>
      <w:r w:rsidR="003C68AB" w:rsidRPr="00302011">
        <w:rPr>
          <w:rFonts w:ascii="Arial" w:hAnsi="Arial" w:cs="Arial"/>
        </w:rPr>
        <w:t xml:space="preserve">the </w:t>
      </w:r>
      <w:r w:rsidR="007048F0" w:rsidRPr="00302011">
        <w:rPr>
          <w:rFonts w:ascii="Arial" w:hAnsi="Arial" w:cs="Arial"/>
        </w:rPr>
        <w:t>bathroom due to impervious surface area.</w:t>
      </w:r>
    </w:p>
    <w:p w:rsidR="007048F0" w:rsidRDefault="00302011" w:rsidP="000E3E82">
      <w:pPr>
        <w:pStyle w:val="ListParagraph"/>
        <w:numPr>
          <w:ilvl w:val="0"/>
          <w:numId w:val="16"/>
        </w:numPr>
        <w:spacing w:after="160" w:line="259" w:lineRule="auto"/>
        <w:ind w:left="720"/>
        <w:jc w:val="both"/>
        <w:rPr>
          <w:rFonts w:ascii="Arial" w:hAnsi="Arial" w:cs="Arial"/>
        </w:rPr>
      </w:pPr>
      <w:r>
        <w:rPr>
          <w:rFonts w:ascii="Arial" w:hAnsi="Arial" w:cs="Arial"/>
        </w:rPr>
        <w:t xml:space="preserve">It was commented that </w:t>
      </w:r>
      <w:r w:rsidR="004E0E56">
        <w:rPr>
          <w:rFonts w:ascii="Arial" w:hAnsi="Arial" w:cs="Arial"/>
        </w:rPr>
        <w:t>m</w:t>
      </w:r>
      <w:r w:rsidR="00A45BE6">
        <w:rPr>
          <w:rFonts w:ascii="Arial" w:hAnsi="Arial" w:cs="Arial"/>
        </w:rPr>
        <w:t xml:space="preserve">echanical pergola </w:t>
      </w:r>
      <w:r w:rsidR="00AD6732">
        <w:rPr>
          <w:rFonts w:ascii="Arial" w:hAnsi="Arial" w:cs="Arial"/>
        </w:rPr>
        <w:t>louvers could be kept closed to create more of a roof.</w:t>
      </w:r>
    </w:p>
    <w:p w:rsidR="00AD6732" w:rsidRPr="00C542C6" w:rsidRDefault="004E0E56" w:rsidP="000E3E82">
      <w:pPr>
        <w:pStyle w:val="ListParagraph"/>
        <w:numPr>
          <w:ilvl w:val="0"/>
          <w:numId w:val="16"/>
        </w:numPr>
        <w:spacing w:after="160" w:line="259" w:lineRule="auto"/>
        <w:ind w:left="720"/>
        <w:jc w:val="both"/>
        <w:rPr>
          <w:rFonts w:ascii="Arial" w:hAnsi="Arial" w:cs="Arial"/>
        </w:rPr>
      </w:pPr>
      <w:r>
        <w:rPr>
          <w:rFonts w:ascii="Arial" w:hAnsi="Arial" w:cs="Arial"/>
        </w:rPr>
        <w:t>The c</w:t>
      </w:r>
      <w:r w:rsidR="000B0399">
        <w:rPr>
          <w:rFonts w:ascii="Arial" w:hAnsi="Arial" w:cs="Arial"/>
        </w:rPr>
        <w:t>olumn size and proportion were discussed.</w:t>
      </w:r>
    </w:p>
    <w:p w:rsidR="00805832" w:rsidRPr="00805832" w:rsidRDefault="00805832" w:rsidP="00805832">
      <w:pPr>
        <w:contextualSpacing/>
        <w:jc w:val="both"/>
        <w:rPr>
          <w:rFonts w:ascii="Arial" w:eastAsia="Arial" w:hAnsi="Arial" w:cs="Arial"/>
          <w:color w:val="000000" w:themeColor="text1"/>
          <w:sz w:val="16"/>
          <w:highlight w:val="yellow"/>
        </w:rPr>
      </w:pPr>
    </w:p>
    <w:p w:rsidR="000E3E82" w:rsidRPr="000E3E82" w:rsidRDefault="000E3E82" w:rsidP="00FB1A38">
      <w:pPr>
        <w:numPr>
          <w:ilvl w:val="1"/>
          <w:numId w:val="1"/>
        </w:numPr>
        <w:ind w:left="270"/>
        <w:rPr>
          <w:rFonts w:ascii="Arial" w:hAnsi="Arial" w:cs="Arial"/>
          <w:u w:val="single"/>
        </w:rPr>
      </w:pPr>
      <w:r w:rsidRPr="000E3E82">
        <w:rPr>
          <w:rFonts w:ascii="Arial" w:hAnsi="Arial" w:cs="Arial"/>
          <w:u w:val="single"/>
        </w:rPr>
        <w:t>10-22R – 328 Electric St – R4</w:t>
      </w:r>
    </w:p>
    <w:p w:rsidR="000E3E82" w:rsidRPr="000E3E82" w:rsidRDefault="000E3E82" w:rsidP="00FB1A38">
      <w:pPr>
        <w:ind w:left="270"/>
        <w:rPr>
          <w:rFonts w:ascii="Arial" w:hAnsi="Arial" w:cs="Arial"/>
        </w:rPr>
      </w:pPr>
      <w:r w:rsidRPr="000E3E82">
        <w:rPr>
          <w:rFonts w:ascii="Arial" w:hAnsi="Arial" w:cs="Arial"/>
        </w:rPr>
        <w:t>FM Design Build, applicant</w:t>
      </w:r>
    </w:p>
    <w:p w:rsidR="000E3E82" w:rsidRPr="000E3E82" w:rsidRDefault="000E3E82" w:rsidP="00FB1A38">
      <w:pPr>
        <w:spacing w:after="160" w:line="259" w:lineRule="auto"/>
        <w:ind w:left="270"/>
        <w:rPr>
          <w:rFonts w:ascii="Arial" w:hAnsi="Arial" w:cs="Arial"/>
        </w:rPr>
      </w:pPr>
      <w:r w:rsidRPr="000E3E82">
        <w:rPr>
          <w:rFonts w:ascii="Arial" w:hAnsi="Arial" w:cs="Arial"/>
        </w:rPr>
        <w:t>New Single Family Residence</w:t>
      </w:r>
    </w:p>
    <w:p w:rsidR="003E08C0" w:rsidRPr="001747B1" w:rsidRDefault="003E08C0" w:rsidP="00FB1A38">
      <w:pPr>
        <w:spacing w:after="160" w:line="259" w:lineRule="auto"/>
        <w:ind w:left="270"/>
        <w:jc w:val="both"/>
        <w:rPr>
          <w:rFonts w:ascii="Arial" w:eastAsia="Arial" w:hAnsi="Arial" w:cs="Arial"/>
          <w:color w:val="000000" w:themeColor="text1"/>
        </w:rPr>
      </w:pPr>
      <w:r w:rsidRPr="001747B1">
        <w:rPr>
          <w:rFonts w:ascii="Arial" w:eastAsia="Arial" w:hAnsi="Arial" w:cs="Arial"/>
          <w:color w:val="000000" w:themeColor="text1"/>
        </w:rPr>
        <w:t xml:space="preserve">The </w:t>
      </w:r>
      <w:r>
        <w:rPr>
          <w:rFonts w:ascii="Arial" w:eastAsia="Arial" w:hAnsi="Arial" w:cs="Arial"/>
          <w:color w:val="000000" w:themeColor="text1"/>
        </w:rPr>
        <w:t>Board discussed the following items</w:t>
      </w:r>
      <w:r w:rsidRPr="001747B1">
        <w:rPr>
          <w:rFonts w:ascii="Arial" w:eastAsia="Arial" w:hAnsi="Arial" w:cs="Arial"/>
          <w:color w:val="000000" w:themeColor="text1"/>
        </w:rPr>
        <w:t>:</w:t>
      </w:r>
    </w:p>
    <w:p w:rsidR="00805832" w:rsidRPr="000B0399" w:rsidRDefault="000B0399" w:rsidP="00FB1A38">
      <w:pPr>
        <w:pStyle w:val="ListParagraph"/>
        <w:numPr>
          <w:ilvl w:val="0"/>
          <w:numId w:val="16"/>
        </w:numPr>
        <w:spacing w:after="160" w:line="259" w:lineRule="auto"/>
        <w:ind w:left="720"/>
        <w:jc w:val="both"/>
        <w:rPr>
          <w:rFonts w:ascii="Arial" w:eastAsia="Arial" w:hAnsi="Arial" w:cs="Arial"/>
          <w:color w:val="000000" w:themeColor="text1"/>
        </w:rPr>
      </w:pPr>
      <w:r>
        <w:rPr>
          <w:rFonts w:ascii="Arial" w:hAnsi="Arial" w:cs="Arial"/>
        </w:rPr>
        <w:t>I</w:t>
      </w:r>
      <w:r w:rsidR="004E0E56">
        <w:rPr>
          <w:rFonts w:ascii="Arial" w:hAnsi="Arial" w:cs="Arial"/>
        </w:rPr>
        <w:t>t was asked if the</w:t>
      </w:r>
      <w:r>
        <w:rPr>
          <w:rFonts w:ascii="Arial" w:hAnsi="Arial" w:cs="Arial"/>
        </w:rPr>
        <w:t xml:space="preserve"> garage coverage </w:t>
      </w:r>
      <w:r w:rsidR="004E0E56">
        <w:rPr>
          <w:rFonts w:ascii="Arial" w:hAnsi="Arial" w:cs="Arial"/>
        </w:rPr>
        <w:t xml:space="preserve">was </w:t>
      </w:r>
      <w:r>
        <w:rPr>
          <w:rFonts w:ascii="Arial" w:hAnsi="Arial" w:cs="Arial"/>
        </w:rPr>
        <w:t>met</w:t>
      </w:r>
      <w:r w:rsidR="008B2D30">
        <w:rPr>
          <w:rFonts w:ascii="Arial" w:hAnsi="Arial" w:cs="Arial"/>
        </w:rPr>
        <w:t xml:space="preserve"> because the garage is on the front of the house. It was v</w:t>
      </w:r>
      <w:r>
        <w:rPr>
          <w:rFonts w:ascii="Arial" w:hAnsi="Arial" w:cs="Arial"/>
        </w:rPr>
        <w:t xml:space="preserve">erified by </w:t>
      </w:r>
      <w:r w:rsidR="008B2D30">
        <w:rPr>
          <w:rFonts w:ascii="Arial" w:hAnsi="Arial" w:cs="Arial"/>
        </w:rPr>
        <w:t xml:space="preserve">Planner I Christie Voelker that the exact percentage was 54.2% and </w:t>
      </w:r>
      <w:r w:rsidR="006F655C">
        <w:rPr>
          <w:rFonts w:ascii="Arial" w:hAnsi="Arial" w:cs="Arial"/>
        </w:rPr>
        <w:t>the limit is 55%.</w:t>
      </w:r>
    </w:p>
    <w:p w:rsidR="000B0399" w:rsidRPr="00922311" w:rsidRDefault="006F655C" w:rsidP="00FB1A38">
      <w:pPr>
        <w:pStyle w:val="ListParagraph"/>
        <w:numPr>
          <w:ilvl w:val="0"/>
          <w:numId w:val="16"/>
        </w:numPr>
        <w:spacing w:after="160" w:line="259" w:lineRule="auto"/>
        <w:ind w:left="720"/>
        <w:jc w:val="both"/>
        <w:rPr>
          <w:rFonts w:ascii="Arial" w:eastAsia="Arial" w:hAnsi="Arial" w:cs="Arial"/>
          <w:color w:val="000000" w:themeColor="text1"/>
        </w:rPr>
      </w:pPr>
      <w:r>
        <w:rPr>
          <w:rFonts w:ascii="Arial" w:hAnsi="Arial" w:cs="Arial"/>
        </w:rPr>
        <w:t>It was suggested that the g</w:t>
      </w:r>
      <w:r w:rsidR="00922311">
        <w:rPr>
          <w:rFonts w:ascii="Arial" w:hAnsi="Arial" w:cs="Arial"/>
        </w:rPr>
        <w:t xml:space="preserve">able should be </w:t>
      </w:r>
      <w:r>
        <w:rPr>
          <w:rFonts w:ascii="Arial" w:hAnsi="Arial" w:cs="Arial"/>
        </w:rPr>
        <w:t xml:space="preserve">clad </w:t>
      </w:r>
      <w:r w:rsidR="00922311">
        <w:rPr>
          <w:rFonts w:ascii="Arial" w:hAnsi="Arial" w:cs="Arial"/>
        </w:rPr>
        <w:t>board-and-batten.</w:t>
      </w:r>
    </w:p>
    <w:p w:rsidR="00CF5445" w:rsidRPr="00CF5445" w:rsidRDefault="00CF5445" w:rsidP="00FB1A38">
      <w:pPr>
        <w:pStyle w:val="ListParagraph"/>
        <w:numPr>
          <w:ilvl w:val="0"/>
          <w:numId w:val="16"/>
        </w:numPr>
        <w:spacing w:after="160" w:line="259" w:lineRule="auto"/>
        <w:ind w:left="720"/>
        <w:jc w:val="both"/>
        <w:rPr>
          <w:rFonts w:ascii="Arial" w:eastAsia="Arial" w:hAnsi="Arial" w:cs="Arial"/>
          <w:color w:val="000000" w:themeColor="text1"/>
        </w:rPr>
      </w:pPr>
      <w:r>
        <w:rPr>
          <w:rFonts w:ascii="Arial" w:hAnsi="Arial" w:cs="Arial"/>
        </w:rPr>
        <w:t>A couple windows could be added to the garage side.</w:t>
      </w:r>
    </w:p>
    <w:p w:rsidR="00CF5445" w:rsidRPr="00425FF8" w:rsidRDefault="00CF5445" w:rsidP="00FB1A38">
      <w:pPr>
        <w:pStyle w:val="ListParagraph"/>
        <w:numPr>
          <w:ilvl w:val="0"/>
          <w:numId w:val="16"/>
        </w:numPr>
        <w:spacing w:after="160" w:line="259" w:lineRule="auto"/>
        <w:ind w:left="720"/>
        <w:jc w:val="both"/>
        <w:rPr>
          <w:rFonts w:ascii="Arial" w:eastAsia="Arial" w:hAnsi="Arial" w:cs="Arial"/>
          <w:color w:val="000000" w:themeColor="text1"/>
        </w:rPr>
      </w:pPr>
      <w:r>
        <w:rPr>
          <w:rFonts w:ascii="Arial" w:hAnsi="Arial" w:cs="Arial"/>
        </w:rPr>
        <w:t>The back steps will need a landing per building code</w:t>
      </w:r>
      <w:r w:rsidR="00182F23">
        <w:rPr>
          <w:rFonts w:ascii="Arial" w:hAnsi="Arial" w:cs="Arial"/>
        </w:rPr>
        <w:t xml:space="preserve"> as indicated by Building Commissioner Jack Schenck</w:t>
      </w:r>
      <w:r>
        <w:rPr>
          <w:rFonts w:ascii="Arial" w:hAnsi="Arial" w:cs="Arial"/>
        </w:rPr>
        <w:t>.</w:t>
      </w:r>
    </w:p>
    <w:p w:rsidR="00425FF8" w:rsidRPr="00595C53" w:rsidRDefault="00182F23" w:rsidP="00FB1A38">
      <w:pPr>
        <w:pStyle w:val="ListParagraph"/>
        <w:numPr>
          <w:ilvl w:val="0"/>
          <w:numId w:val="16"/>
        </w:numPr>
        <w:spacing w:after="160" w:line="259" w:lineRule="auto"/>
        <w:ind w:left="720"/>
        <w:jc w:val="both"/>
        <w:rPr>
          <w:rFonts w:ascii="Arial" w:eastAsia="Arial" w:hAnsi="Arial" w:cs="Arial"/>
          <w:color w:val="000000" w:themeColor="text1"/>
        </w:rPr>
      </w:pPr>
      <w:r>
        <w:rPr>
          <w:rFonts w:ascii="Arial" w:hAnsi="Arial" w:cs="Arial"/>
        </w:rPr>
        <w:t>The living room g</w:t>
      </w:r>
      <w:r w:rsidR="00425FF8">
        <w:rPr>
          <w:rFonts w:ascii="Arial" w:hAnsi="Arial" w:cs="Arial"/>
        </w:rPr>
        <w:t>able needs to have a break line or be shifted over 6 inches.</w:t>
      </w:r>
    </w:p>
    <w:p w:rsidR="00595C53" w:rsidRPr="00E828F8" w:rsidRDefault="00056BA4" w:rsidP="00FB1A38">
      <w:pPr>
        <w:pStyle w:val="ListParagraph"/>
        <w:numPr>
          <w:ilvl w:val="0"/>
          <w:numId w:val="16"/>
        </w:numPr>
        <w:spacing w:after="160" w:line="259" w:lineRule="auto"/>
        <w:ind w:left="720"/>
        <w:jc w:val="both"/>
        <w:rPr>
          <w:rFonts w:ascii="Arial" w:eastAsia="Arial" w:hAnsi="Arial" w:cs="Arial"/>
          <w:color w:val="000000" w:themeColor="text1"/>
        </w:rPr>
      </w:pPr>
      <w:r>
        <w:rPr>
          <w:rFonts w:ascii="Arial" w:hAnsi="Arial" w:cs="Arial"/>
        </w:rPr>
        <w:lastRenderedPageBreak/>
        <w:t>The false re</w:t>
      </w:r>
      <w:r w:rsidR="00595C53">
        <w:rPr>
          <w:rFonts w:ascii="Arial" w:hAnsi="Arial" w:cs="Arial"/>
        </w:rPr>
        <w:t>ctangle window over garage door in the gable</w:t>
      </w:r>
      <w:r>
        <w:rPr>
          <w:rFonts w:ascii="Arial" w:hAnsi="Arial" w:cs="Arial"/>
        </w:rPr>
        <w:t xml:space="preserve"> was discussed and it was suggested that it s</w:t>
      </w:r>
      <w:r w:rsidR="00595C53">
        <w:rPr>
          <w:rFonts w:ascii="Arial" w:hAnsi="Arial" w:cs="Arial"/>
        </w:rPr>
        <w:t xml:space="preserve">hould be aligned to </w:t>
      </w:r>
      <w:r>
        <w:rPr>
          <w:rFonts w:ascii="Arial" w:hAnsi="Arial" w:cs="Arial"/>
        </w:rPr>
        <w:t xml:space="preserve">the </w:t>
      </w:r>
      <w:r w:rsidR="00595C53">
        <w:rPr>
          <w:rFonts w:ascii="Arial" w:hAnsi="Arial" w:cs="Arial"/>
        </w:rPr>
        <w:t xml:space="preserve">siding. </w:t>
      </w:r>
      <w:r w:rsidR="00B8516C">
        <w:rPr>
          <w:rFonts w:ascii="Arial" w:hAnsi="Arial" w:cs="Arial"/>
        </w:rPr>
        <w:t>Another suggestion was made to o</w:t>
      </w:r>
      <w:r w:rsidR="00595C53">
        <w:rPr>
          <w:rFonts w:ascii="Arial" w:hAnsi="Arial" w:cs="Arial"/>
        </w:rPr>
        <w:t xml:space="preserve">mit </w:t>
      </w:r>
      <w:r w:rsidR="00B8516C">
        <w:rPr>
          <w:rFonts w:ascii="Arial" w:hAnsi="Arial" w:cs="Arial"/>
        </w:rPr>
        <w:t>the window</w:t>
      </w:r>
      <w:r w:rsidR="00595C53">
        <w:rPr>
          <w:rFonts w:ascii="Arial" w:hAnsi="Arial" w:cs="Arial"/>
        </w:rPr>
        <w:t xml:space="preserve"> or </w:t>
      </w:r>
      <w:r w:rsidR="00B8516C">
        <w:rPr>
          <w:rFonts w:ascii="Arial" w:hAnsi="Arial" w:cs="Arial"/>
        </w:rPr>
        <w:t>install</w:t>
      </w:r>
      <w:r w:rsidR="00595C53">
        <w:rPr>
          <w:rFonts w:ascii="Arial" w:hAnsi="Arial" w:cs="Arial"/>
        </w:rPr>
        <w:t xml:space="preserve"> a top vent </w:t>
      </w:r>
      <w:r w:rsidR="00B8516C">
        <w:rPr>
          <w:rFonts w:ascii="Arial" w:hAnsi="Arial" w:cs="Arial"/>
        </w:rPr>
        <w:t>in its place</w:t>
      </w:r>
      <w:r w:rsidR="00595C53">
        <w:rPr>
          <w:rFonts w:ascii="Arial" w:hAnsi="Arial" w:cs="Arial"/>
        </w:rPr>
        <w:t>.</w:t>
      </w:r>
    </w:p>
    <w:p w:rsidR="00E828F8" w:rsidRPr="00FC2371" w:rsidRDefault="00056BA4" w:rsidP="00FB1A38">
      <w:pPr>
        <w:pStyle w:val="ListParagraph"/>
        <w:numPr>
          <w:ilvl w:val="0"/>
          <w:numId w:val="16"/>
        </w:numPr>
        <w:spacing w:after="160" w:line="259" w:lineRule="auto"/>
        <w:ind w:left="720"/>
        <w:jc w:val="both"/>
        <w:rPr>
          <w:rFonts w:ascii="Arial" w:eastAsia="Arial" w:hAnsi="Arial" w:cs="Arial"/>
          <w:color w:val="000000" w:themeColor="text1"/>
        </w:rPr>
      </w:pPr>
      <w:r>
        <w:rPr>
          <w:rFonts w:ascii="Arial" w:hAnsi="Arial" w:cs="Arial"/>
        </w:rPr>
        <w:t>A g</w:t>
      </w:r>
      <w:r w:rsidR="00E828F8">
        <w:rPr>
          <w:rFonts w:ascii="Arial" w:hAnsi="Arial" w:cs="Arial"/>
        </w:rPr>
        <w:t xml:space="preserve">arage door </w:t>
      </w:r>
      <w:proofErr w:type="spellStart"/>
      <w:r w:rsidR="00E828F8">
        <w:rPr>
          <w:rFonts w:ascii="Arial" w:hAnsi="Arial" w:cs="Arial"/>
        </w:rPr>
        <w:t>cutsheet</w:t>
      </w:r>
      <w:proofErr w:type="spellEnd"/>
      <w:r w:rsidR="00E828F8">
        <w:rPr>
          <w:rFonts w:ascii="Arial" w:hAnsi="Arial" w:cs="Arial"/>
        </w:rPr>
        <w:t xml:space="preserve"> </w:t>
      </w:r>
      <w:r>
        <w:rPr>
          <w:rFonts w:ascii="Arial" w:hAnsi="Arial" w:cs="Arial"/>
        </w:rPr>
        <w:t xml:space="preserve">is need to show that the garage door </w:t>
      </w:r>
      <w:r w:rsidR="00E828F8">
        <w:rPr>
          <w:rFonts w:ascii="Arial" w:hAnsi="Arial" w:cs="Arial"/>
        </w:rPr>
        <w:t>match</w:t>
      </w:r>
      <w:r>
        <w:rPr>
          <w:rFonts w:ascii="Arial" w:hAnsi="Arial" w:cs="Arial"/>
        </w:rPr>
        <w:t>es</w:t>
      </w:r>
      <w:r w:rsidR="00E828F8">
        <w:rPr>
          <w:rFonts w:ascii="Arial" w:hAnsi="Arial" w:cs="Arial"/>
        </w:rPr>
        <w:t xml:space="preserve"> </w:t>
      </w:r>
      <w:r>
        <w:rPr>
          <w:rFonts w:ascii="Arial" w:hAnsi="Arial" w:cs="Arial"/>
        </w:rPr>
        <w:t>the</w:t>
      </w:r>
      <w:r w:rsidR="00E828F8">
        <w:rPr>
          <w:rFonts w:ascii="Arial" w:hAnsi="Arial" w:cs="Arial"/>
        </w:rPr>
        <w:t xml:space="preserve"> other doors.</w:t>
      </w:r>
    </w:p>
    <w:p w:rsidR="00A109A6" w:rsidRPr="00A109A6" w:rsidRDefault="00A109A6" w:rsidP="00A109A6">
      <w:pPr>
        <w:spacing w:after="160" w:line="259" w:lineRule="auto"/>
        <w:jc w:val="both"/>
        <w:rPr>
          <w:rFonts w:ascii="Arial" w:eastAsia="Arial" w:hAnsi="Arial" w:cs="Arial"/>
          <w:color w:val="000000" w:themeColor="text1"/>
          <w:sz w:val="16"/>
        </w:rPr>
      </w:pPr>
    </w:p>
    <w:p w:rsidR="00A109A6" w:rsidRPr="00A109A6" w:rsidRDefault="00A109A6" w:rsidP="00A109A6">
      <w:pPr>
        <w:pStyle w:val="ListParagraph"/>
        <w:numPr>
          <w:ilvl w:val="1"/>
          <w:numId w:val="1"/>
        </w:numPr>
        <w:ind w:left="270"/>
        <w:rPr>
          <w:rFonts w:ascii="Arial" w:hAnsi="Arial" w:cs="Arial"/>
          <w:u w:val="single"/>
        </w:rPr>
      </w:pPr>
      <w:r w:rsidRPr="00A109A6">
        <w:rPr>
          <w:rFonts w:ascii="Arial" w:hAnsi="Arial" w:cs="Arial"/>
          <w:u w:val="single"/>
        </w:rPr>
        <w:t>11-22R – 435 E Gill Ave – R3</w:t>
      </w:r>
    </w:p>
    <w:p w:rsidR="00A109A6" w:rsidRPr="00C12F5C" w:rsidRDefault="00A109A6" w:rsidP="00A109A6">
      <w:pPr>
        <w:pStyle w:val="ListParagraph"/>
        <w:ind w:left="270"/>
        <w:contextualSpacing w:val="0"/>
        <w:rPr>
          <w:rFonts w:ascii="Arial" w:hAnsi="Arial" w:cs="Arial"/>
        </w:rPr>
      </w:pPr>
      <w:r>
        <w:rPr>
          <w:rFonts w:ascii="Arial" w:hAnsi="Arial" w:cs="Arial"/>
        </w:rPr>
        <w:t xml:space="preserve">Joseph Davidson, </w:t>
      </w:r>
      <w:proofErr w:type="spellStart"/>
      <w:r>
        <w:rPr>
          <w:rFonts w:ascii="Arial" w:hAnsi="Arial" w:cs="Arial"/>
        </w:rPr>
        <w:t>Dadoworks</w:t>
      </w:r>
      <w:proofErr w:type="spellEnd"/>
      <w:r w:rsidRPr="00C12F5C">
        <w:rPr>
          <w:rFonts w:ascii="Arial" w:hAnsi="Arial" w:cs="Arial"/>
        </w:rPr>
        <w:t>, applicant</w:t>
      </w:r>
    </w:p>
    <w:p w:rsidR="00A109A6" w:rsidRDefault="00A109A6" w:rsidP="00A109A6">
      <w:pPr>
        <w:pStyle w:val="ListParagraph"/>
        <w:spacing w:after="160" w:line="259" w:lineRule="auto"/>
        <w:ind w:left="274"/>
        <w:contextualSpacing w:val="0"/>
        <w:rPr>
          <w:rFonts w:ascii="Arial" w:hAnsi="Arial" w:cs="Arial"/>
        </w:rPr>
      </w:pPr>
      <w:r>
        <w:rPr>
          <w:rFonts w:ascii="Arial" w:hAnsi="Arial" w:cs="Arial"/>
        </w:rPr>
        <w:t>Covered Front Porch Addition</w:t>
      </w:r>
    </w:p>
    <w:p w:rsidR="00805832" w:rsidRPr="003B0643" w:rsidRDefault="00805832" w:rsidP="00FC2371">
      <w:pPr>
        <w:spacing w:after="160" w:line="259" w:lineRule="auto"/>
        <w:ind w:left="270"/>
        <w:rPr>
          <w:rFonts w:ascii="Arial" w:hAnsi="Arial" w:cs="Arial"/>
        </w:rPr>
      </w:pPr>
      <w:r w:rsidRPr="003B0643">
        <w:rPr>
          <w:rFonts w:ascii="Arial" w:hAnsi="Arial" w:cs="Arial"/>
        </w:rPr>
        <w:t>The Board discussed the following items:</w:t>
      </w:r>
    </w:p>
    <w:p w:rsidR="00D05446" w:rsidRPr="00134222" w:rsidRDefault="005273F8" w:rsidP="00A74B2B">
      <w:pPr>
        <w:pStyle w:val="ListParagraph"/>
        <w:numPr>
          <w:ilvl w:val="0"/>
          <w:numId w:val="16"/>
        </w:numPr>
        <w:spacing w:after="160" w:line="259" w:lineRule="auto"/>
        <w:ind w:left="720"/>
        <w:jc w:val="both"/>
        <w:rPr>
          <w:rFonts w:ascii="Arial" w:eastAsia="Arial" w:hAnsi="Arial" w:cs="Arial"/>
          <w:color w:val="000000" w:themeColor="text1"/>
        </w:rPr>
      </w:pPr>
      <w:r w:rsidRPr="00134222">
        <w:rPr>
          <w:rFonts w:ascii="Arial" w:eastAsia="Arial" w:hAnsi="Arial" w:cs="Arial"/>
          <w:color w:val="000000" w:themeColor="text1"/>
        </w:rPr>
        <w:t xml:space="preserve">The </w:t>
      </w:r>
      <w:r w:rsidR="006C789C" w:rsidRPr="00134222">
        <w:rPr>
          <w:rFonts w:ascii="Arial" w:eastAsia="Arial" w:hAnsi="Arial" w:cs="Arial"/>
          <w:color w:val="000000" w:themeColor="text1"/>
        </w:rPr>
        <w:t xml:space="preserve">transition </w:t>
      </w:r>
      <w:proofErr w:type="gramStart"/>
      <w:r w:rsidR="006C789C" w:rsidRPr="00134222">
        <w:rPr>
          <w:rFonts w:ascii="Arial" w:eastAsia="Arial" w:hAnsi="Arial" w:cs="Arial"/>
          <w:color w:val="000000" w:themeColor="text1"/>
        </w:rPr>
        <w:t>point</w:t>
      </w:r>
      <w:proofErr w:type="gramEnd"/>
      <w:r w:rsidR="006C789C" w:rsidRPr="00134222">
        <w:rPr>
          <w:rFonts w:ascii="Arial" w:eastAsia="Arial" w:hAnsi="Arial" w:cs="Arial"/>
          <w:color w:val="000000" w:themeColor="text1"/>
        </w:rPr>
        <w:t xml:space="preserve"> off to the right should be all the white trim board rather than infilling with siding.</w:t>
      </w:r>
    </w:p>
    <w:p w:rsidR="008B4026" w:rsidRPr="00134222" w:rsidRDefault="008B4026" w:rsidP="00A74B2B">
      <w:pPr>
        <w:pStyle w:val="ListParagraph"/>
        <w:numPr>
          <w:ilvl w:val="0"/>
          <w:numId w:val="16"/>
        </w:numPr>
        <w:spacing w:after="160" w:line="259" w:lineRule="auto"/>
        <w:ind w:left="720"/>
        <w:jc w:val="both"/>
        <w:rPr>
          <w:rFonts w:ascii="Arial" w:eastAsia="Arial" w:hAnsi="Arial" w:cs="Arial"/>
          <w:color w:val="000000" w:themeColor="text1"/>
        </w:rPr>
      </w:pPr>
      <w:r w:rsidRPr="00134222">
        <w:rPr>
          <w:rFonts w:ascii="Arial" w:eastAsia="Arial" w:hAnsi="Arial" w:cs="Arial"/>
          <w:color w:val="000000" w:themeColor="text1"/>
        </w:rPr>
        <w:t>The column design seem</w:t>
      </w:r>
      <w:r w:rsidR="00506598" w:rsidRPr="00134222">
        <w:rPr>
          <w:rFonts w:ascii="Arial" w:eastAsia="Arial" w:hAnsi="Arial" w:cs="Arial"/>
          <w:color w:val="000000" w:themeColor="text1"/>
        </w:rPr>
        <w:t>s</w:t>
      </w:r>
      <w:r w:rsidRPr="00134222">
        <w:rPr>
          <w:rFonts w:ascii="Arial" w:eastAsia="Arial" w:hAnsi="Arial" w:cs="Arial"/>
          <w:color w:val="000000" w:themeColor="text1"/>
        </w:rPr>
        <w:t xml:space="preserve"> characteristic of the house.</w:t>
      </w:r>
    </w:p>
    <w:p w:rsidR="001B6646" w:rsidRPr="00134222" w:rsidRDefault="00506598" w:rsidP="00A74B2B">
      <w:pPr>
        <w:pStyle w:val="ListParagraph"/>
        <w:numPr>
          <w:ilvl w:val="0"/>
          <w:numId w:val="16"/>
        </w:numPr>
        <w:spacing w:after="160" w:line="259" w:lineRule="auto"/>
        <w:ind w:left="720"/>
        <w:jc w:val="both"/>
        <w:rPr>
          <w:rFonts w:ascii="Arial" w:eastAsia="Arial" w:hAnsi="Arial" w:cs="Arial"/>
          <w:color w:val="000000" w:themeColor="text1"/>
        </w:rPr>
      </w:pPr>
      <w:r w:rsidRPr="00134222">
        <w:rPr>
          <w:rFonts w:ascii="Arial" w:eastAsia="Arial" w:hAnsi="Arial" w:cs="Arial"/>
          <w:color w:val="000000" w:themeColor="text1"/>
        </w:rPr>
        <w:t>The e</w:t>
      </w:r>
      <w:r w:rsidR="001B6646" w:rsidRPr="00134222">
        <w:rPr>
          <w:rFonts w:ascii="Arial" w:eastAsia="Arial" w:hAnsi="Arial" w:cs="Arial"/>
          <w:color w:val="000000" w:themeColor="text1"/>
        </w:rPr>
        <w:t>xposed corner will need to be addressed.</w:t>
      </w:r>
    </w:p>
    <w:p w:rsidR="00F210B8" w:rsidRPr="00F210B8" w:rsidRDefault="00F210B8" w:rsidP="00F210B8">
      <w:pPr>
        <w:spacing w:after="160" w:line="259" w:lineRule="auto"/>
        <w:rPr>
          <w:rFonts w:ascii="Arial" w:eastAsia="Arial" w:hAnsi="Arial" w:cs="Arial"/>
          <w:color w:val="000000" w:themeColor="text1"/>
          <w:sz w:val="22"/>
          <w:szCs w:val="22"/>
        </w:rPr>
      </w:pPr>
    </w:p>
    <w:p w:rsidR="00A109A6" w:rsidRPr="00A109A6" w:rsidRDefault="00A109A6" w:rsidP="00A109A6">
      <w:pPr>
        <w:pStyle w:val="ListParagraph"/>
        <w:numPr>
          <w:ilvl w:val="1"/>
          <w:numId w:val="1"/>
        </w:numPr>
        <w:ind w:left="360"/>
        <w:rPr>
          <w:rFonts w:ascii="Arial" w:hAnsi="Arial" w:cs="Arial"/>
          <w:u w:val="single"/>
        </w:rPr>
      </w:pPr>
      <w:r w:rsidRPr="00A109A6">
        <w:rPr>
          <w:rFonts w:ascii="Arial" w:hAnsi="Arial" w:cs="Arial"/>
          <w:u w:val="single"/>
        </w:rPr>
        <w:t>12-22R – 604 Essex Ct – R3</w:t>
      </w:r>
    </w:p>
    <w:p w:rsidR="00A109A6" w:rsidRPr="00C12F5C" w:rsidRDefault="00A109A6" w:rsidP="00A109A6">
      <w:pPr>
        <w:pStyle w:val="ListParagraph"/>
        <w:ind w:left="360"/>
        <w:contextualSpacing w:val="0"/>
        <w:rPr>
          <w:rFonts w:ascii="Arial" w:hAnsi="Arial" w:cs="Arial"/>
        </w:rPr>
      </w:pPr>
      <w:r>
        <w:rPr>
          <w:rFonts w:ascii="Arial" w:hAnsi="Arial" w:cs="Arial"/>
        </w:rPr>
        <w:t>Dan Stauder, Stauder Architecture</w:t>
      </w:r>
      <w:r w:rsidRPr="00C12F5C">
        <w:rPr>
          <w:rFonts w:ascii="Arial" w:hAnsi="Arial" w:cs="Arial"/>
        </w:rPr>
        <w:t>, applicant</w:t>
      </w:r>
    </w:p>
    <w:p w:rsidR="00A109A6" w:rsidRDefault="00A109A6" w:rsidP="00A109A6">
      <w:pPr>
        <w:pStyle w:val="ListParagraph"/>
        <w:spacing w:after="160" w:line="259" w:lineRule="auto"/>
        <w:ind w:left="360"/>
        <w:contextualSpacing w:val="0"/>
        <w:rPr>
          <w:rFonts w:ascii="Arial" w:hAnsi="Arial" w:cs="Arial"/>
        </w:rPr>
      </w:pPr>
      <w:r>
        <w:rPr>
          <w:rFonts w:ascii="Arial" w:hAnsi="Arial" w:cs="Arial"/>
        </w:rPr>
        <w:t>New Single Family Residence</w:t>
      </w:r>
    </w:p>
    <w:p w:rsidR="00445649" w:rsidRPr="003B0643" w:rsidRDefault="00445649" w:rsidP="00445649">
      <w:pPr>
        <w:spacing w:after="160" w:line="259" w:lineRule="auto"/>
        <w:ind w:left="360"/>
        <w:rPr>
          <w:rFonts w:ascii="Arial" w:hAnsi="Arial" w:cs="Arial"/>
        </w:rPr>
      </w:pPr>
      <w:r w:rsidRPr="003B0643">
        <w:rPr>
          <w:rFonts w:ascii="Arial" w:hAnsi="Arial" w:cs="Arial"/>
        </w:rPr>
        <w:t>The Board discussed the following items:</w:t>
      </w:r>
    </w:p>
    <w:p w:rsidR="00C875F4" w:rsidRDefault="00A109A6" w:rsidP="000159F7">
      <w:pPr>
        <w:pStyle w:val="ListParagraph"/>
        <w:numPr>
          <w:ilvl w:val="0"/>
          <w:numId w:val="16"/>
        </w:numPr>
        <w:spacing w:after="160" w:line="259" w:lineRule="auto"/>
        <w:ind w:left="720"/>
        <w:jc w:val="both"/>
        <w:rPr>
          <w:rFonts w:ascii="Arial" w:eastAsia="Arial" w:hAnsi="Arial" w:cs="Arial"/>
          <w:color w:val="000000" w:themeColor="text1"/>
        </w:rPr>
      </w:pPr>
      <w:r w:rsidRPr="00B647C7">
        <w:rPr>
          <w:rFonts w:ascii="Arial" w:eastAsia="Arial" w:hAnsi="Arial" w:cs="Arial"/>
          <w:color w:val="000000" w:themeColor="text1"/>
        </w:rPr>
        <w:t xml:space="preserve">The </w:t>
      </w:r>
      <w:r w:rsidR="008407D4">
        <w:rPr>
          <w:rFonts w:ascii="Arial" w:eastAsia="Arial" w:hAnsi="Arial" w:cs="Arial"/>
          <w:color w:val="000000" w:themeColor="text1"/>
        </w:rPr>
        <w:t>left</w:t>
      </w:r>
      <w:r w:rsidR="00D81CE7">
        <w:rPr>
          <w:rFonts w:ascii="Arial" w:eastAsia="Arial" w:hAnsi="Arial" w:cs="Arial"/>
          <w:color w:val="000000" w:themeColor="text1"/>
        </w:rPr>
        <w:t xml:space="preserve"> gable</w:t>
      </w:r>
      <w:r w:rsidR="00A74B2B">
        <w:rPr>
          <w:rFonts w:ascii="Arial" w:eastAsia="Arial" w:hAnsi="Arial" w:cs="Arial"/>
          <w:color w:val="000000" w:themeColor="text1"/>
        </w:rPr>
        <w:t xml:space="preserve"> needs</w:t>
      </w:r>
      <w:r w:rsidR="00DA7CFE">
        <w:rPr>
          <w:rFonts w:ascii="Arial" w:eastAsia="Arial" w:hAnsi="Arial" w:cs="Arial"/>
          <w:color w:val="000000" w:themeColor="text1"/>
        </w:rPr>
        <w:t xml:space="preserve"> </w:t>
      </w:r>
      <w:r w:rsidR="005654B9">
        <w:rPr>
          <w:rFonts w:ascii="Arial" w:eastAsia="Arial" w:hAnsi="Arial" w:cs="Arial"/>
          <w:color w:val="000000" w:themeColor="text1"/>
        </w:rPr>
        <w:t>to be brought</w:t>
      </w:r>
      <w:r w:rsidR="00DA7CFE">
        <w:rPr>
          <w:rFonts w:ascii="Arial" w:eastAsia="Arial" w:hAnsi="Arial" w:cs="Arial"/>
          <w:color w:val="000000" w:themeColor="text1"/>
        </w:rPr>
        <w:t xml:space="preserve"> </w:t>
      </w:r>
      <w:r w:rsidR="005654B9">
        <w:rPr>
          <w:rFonts w:ascii="Arial" w:eastAsia="Arial" w:hAnsi="Arial" w:cs="Arial"/>
          <w:color w:val="000000" w:themeColor="text1"/>
        </w:rPr>
        <w:t xml:space="preserve">all the way through to the </w:t>
      </w:r>
      <w:r w:rsidR="008407D4">
        <w:rPr>
          <w:rFonts w:ascii="Arial" w:eastAsia="Arial" w:hAnsi="Arial" w:cs="Arial"/>
          <w:color w:val="000000" w:themeColor="text1"/>
        </w:rPr>
        <w:t>garage</w:t>
      </w:r>
      <w:r w:rsidR="00DA7CFE">
        <w:rPr>
          <w:rFonts w:ascii="Arial" w:eastAsia="Arial" w:hAnsi="Arial" w:cs="Arial"/>
          <w:color w:val="000000" w:themeColor="text1"/>
        </w:rPr>
        <w:t xml:space="preserve"> gable.</w:t>
      </w:r>
    </w:p>
    <w:p w:rsidR="00D81CE7" w:rsidRDefault="00D245B4" w:rsidP="000159F7">
      <w:pPr>
        <w:pStyle w:val="ListParagraph"/>
        <w:numPr>
          <w:ilvl w:val="0"/>
          <w:numId w:val="16"/>
        </w:numPr>
        <w:spacing w:after="160" w:line="259" w:lineRule="auto"/>
        <w:ind w:left="720"/>
        <w:jc w:val="both"/>
        <w:rPr>
          <w:rFonts w:ascii="Arial" w:eastAsia="Arial" w:hAnsi="Arial" w:cs="Arial"/>
          <w:color w:val="000000" w:themeColor="text1"/>
        </w:rPr>
      </w:pPr>
      <w:r>
        <w:rPr>
          <w:rFonts w:ascii="Arial" w:eastAsia="Arial" w:hAnsi="Arial" w:cs="Arial"/>
          <w:color w:val="000000" w:themeColor="text1"/>
        </w:rPr>
        <w:t>T</w:t>
      </w:r>
      <w:r w:rsidR="00D81CE7">
        <w:rPr>
          <w:rFonts w:ascii="Arial" w:eastAsia="Arial" w:hAnsi="Arial" w:cs="Arial"/>
          <w:color w:val="000000" w:themeColor="text1"/>
        </w:rPr>
        <w:t>he details of the retaining wall and the fence for the pool</w:t>
      </w:r>
      <w:r w:rsidR="00333BD3">
        <w:rPr>
          <w:rFonts w:ascii="Arial" w:eastAsia="Arial" w:hAnsi="Arial" w:cs="Arial"/>
          <w:color w:val="000000" w:themeColor="text1"/>
        </w:rPr>
        <w:t xml:space="preserve"> were questioned.</w:t>
      </w:r>
      <w:r w:rsidR="00A939B4">
        <w:rPr>
          <w:rFonts w:ascii="Arial" w:eastAsia="Arial" w:hAnsi="Arial" w:cs="Arial"/>
          <w:color w:val="000000" w:themeColor="text1"/>
        </w:rPr>
        <w:t xml:space="preserve"> </w:t>
      </w:r>
      <w:r w:rsidR="00333BD3">
        <w:rPr>
          <w:rFonts w:ascii="Arial" w:eastAsia="Arial" w:hAnsi="Arial" w:cs="Arial"/>
          <w:color w:val="000000" w:themeColor="text1"/>
        </w:rPr>
        <w:t>It was noted that the po</w:t>
      </w:r>
      <w:r w:rsidR="00A939B4">
        <w:rPr>
          <w:rFonts w:ascii="Arial" w:eastAsia="Arial" w:hAnsi="Arial" w:cs="Arial"/>
          <w:color w:val="000000" w:themeColor="text1"/>
        </w:rPr>
        <w:t xml:space="preserve">ol </w:t>
      </w:r>
      <w:r w:rsidR="00333BD3">
        <w:rPr>
          <w:rFonts w:ascii="Arial" w:eastAsia="Arial" w:hAnsi="Arial" w:cs="Arial"/>
          <w:color w:val="000000" w:themeColor="text1"/>
        </w:rPr>
        <w:t xml:space="preserve">would be a </w:t>
      </w:r>
      <w:r w:rsidR="00A939B4">
        <w:rPr>
          <w:rFonts w:ascii="Arial" w:eastAsia="Arial" w:hAnsi="Arial" w:cs="Arial"/>
          <w:color w:val="000000" w:themeColor="text1"/>
        </w:rPr>
        <w:t>continuation of the home and needs continuity.</w:t>
      </w:r>
    </w:p>
    <w:p w:rsidR="00A939B4" w:rsidRDefault="000159F7" w:rsidP="000159F7">
      <w:pPr>
        <w:pStyle w:val="ListParagraph"/>
        <w:numPr>
          <w:ilvl w:val="0"/>
          <w:numId w:val="16"/>
        </w:numPr>
        <w:spacing w:after="160" w:line="259" w:lineRule="auto"/>
        <w:ind w:left="720"/>
        <w:jc w:val="both"/>
        <w:rPr>
          <w:rFonts w:ascii="Arial" w:eastAsia="Arial" w:hAnsi="Arial" w:cs="Arial"/>
          <w:color w:val="000000" w:themeColor="text1"/>
        </w:rPr>
      </w:pPr>
      <w:r>
        <w:rPr>
          <w:rFonts w:ascii="Arial" w:eastAsia="Arial" w:hAnsi="Arial" w:cs="Arial"/>
          <w:color w:val="000000" w:themeColor="text1"/>
        </w:rPr>
        <w:t>The c</w:t>
      </w:r>
      <w:r w:rsidR="00A939B4">
        <w:rPr>
          <w:rFonts w:ascii="Arial" w:eastAsia="Arial" w:hAnsi="Arial" w:cs="Arial"/>
          <w:color w:val="000000" w:themeColor="text1"/>
        </w:rPr>
        <w:t>himney is not tall enough based on the east elevation drawi</w:t>
      </w:r>
      <w:r>
        <w:rPr>
          <w:rFonts w:ascii="Arial" w:eastAsia="Arial" w:hAnsi="Arial" w:cs="Arial"/>
          <w:color w:val="000000" w:themeColor="text1"/>
        </w:rPr>
        <w:t>ng and needs to be at least t</w:t>
      </w:r>
      <w:r w:rsidR="00C018B6">
        <w:rPr>
          <w:rFonts w:ascii="Arial" w:eastAsia="Arial" w:hAnsi="Arial" w:cs="Arial"/>
          <w:color w:val="000000" w:themeColor="text1"/>
        </w:rPr>
        <w:t>hree feet taller.</w:t>
      </w:r>
    </w:p>
    <w:p w:rsidR="00A939B4" w:rsidRDefault="00C018B6" w:rsidP="000159F7">
      <w:pPr>
        <w:pStyle w:val="ListParagraph"/>
        <w:numPr>
          <w:ilvl w:val="0"/>
          <w:numId w:val="16"/>
        </w:numPr>
        <w:spacing w:after="160" w:line="259" w:lineRule="auto"/>
        <w:ind w:left="720"/>
        <w:jc w:val="both"/>
        <w:rPr>
          <w:rFonts w:ascii="Arial" w:eastAsia="Arial" w:hAnsi="Arial" w:cs="Arial"/>
          <w:color w:val="000000" w:themeColor="text1"/>
        </w:rPr>
      </w:pPr>
      <w:r>
        <w:rPr>
          <w:rFonts w:ascii="Arial" w:eastAsia="Arial" w:hAnsi="Arial" w:cs="Arial"/>
          <w:color w:val="000000" w:themeColor="text1"/>
        </w:rPr>
        <w:t>The garage header needs a soldier course or coins or stone component.</w:t>
      </w:r>
    </w:p>
    <w:p w:rsidR="00C018B6" w:rsidRDefault="00C018B6" w:rsidP="000159F7">
      <w:pPr>
        <w:pStyle w:val="ListParagraph"/>
        <w:numPr>
          <w:ilvl w:val="0"/>
          <w:numId w:val="16"/>
        </w:numPr>
        <w:spacing w:after="160" w:line="259" w:lineRule="auto"/>
        <w:ind w:left="720"/>
        <w:jc w:val="both"/>
        <w:rPr>
          <w:rFonts w:ascii="Arial" w:eastAsia="Arial" w:hAnsi="Arial" w:cs="Arial"/>
          <w:color w:val="000000" w:themeColor="text1"/>
        </w:rPr>
      </w:pPr>
      <w:proofErr w:type="spellStart"/>
      <w:r>
        <w:rPr>
          <w:rFonts w:ascii="Arial" w:eastAsia="Arial" w:hAnsi="Arial" w:cs="Arial"/>
          <w:color w:val="000000" w:themeColor="text1"/>
        </w:rPr>
        <w:t>Cutsheets</w:t>
      </w:r>
      <w:proofErr w:type="spellEnd"/>
      <w:r>
        <w:rPr>
          <w:rFonts w:ascii="Arial" w:eastAsia="Arial" w:hAnsi="Arial" w:cs="Arial"/>
          <w:color w:val="000000" w:themeColor="text1"/>
        </w:rPr>
        <w:t xml:space="preserve"> on the doors</w:t>
      </w:r>
      <w:r w:rsidR="000159F7">
        <w:rPr>
          <w:rFonts w:ascii="Arial" w:eastAsia="Arial" w:hAnsi="Arial" w:cs="Arial"/>
          <w:color w:val="000000" w:themeColor="text1"/>
        </w:rPr>
        <w:t xml:space="preserve"> are needed</w:t>
      </w:r>
      <w:r>
        <w:rPr>
          <w:rFonts w:ascii="Arial" w:eastAsia="Arial" w:hAnsi="Arial" w:cs="Arial"/>
          <w:color w:val="000000" w:themeColor="text1"/>
        </w:rPr>
        <w:t>.</w:t>
      </w:r>
    </w:p>
    <w:p w:rsidR="00C018B6" w:rsidRPr="00D81CE7" w:rsidRDefault="00962241" w:rsidP="000159F7">
      <w:pPr>
        <w:pStyle w:val="ListParagraph"/>
        <w:numPr>
          <w:ilvl w:val="0"/>
          <w:numId w:val="16"/>
        </w:numPr>
        <w:spacing w:after="160" w:line="259" w:lineRule="auto"/>
        <w:ind w:left="720"/>
        <w:jc w:val="both"/>
        <w:rPr>
          <w:rFonts w:ascii="Arial" w:eastAsia="Arial" w:hAnsi="Arial" w:cs="Arial"/>
          <w:color w:val="000000" w:themeColor="text1"/>
        </w:rPr>
      </w:pPr>
      <w:r>
        <w:rPr>
          <w:rFonts w:ascii="Arial" w:eastAsia="Arial" w:hAnsi="Arial" w:cs="Arial"/>
          <w:color w:val="000000" w:themeColor="text1"/>
        </w:rPr>
        <w:t>The s</w:t>
      </w:r>
      <w:r w:rsidR="00BE39DD">
        <w:rPr>
          <w:rFonts w:ascii="Arial" w:eastAsia="Arial" w:hAnsi="Arial" w:cs="Arial"/>
          <w:color w:val="000000" w:themeColor="text1"/>
        </w:rPr>
        <w:t xml:space="preserve">outh elevation </w:t>
      </w:r>
      <w:r>
        <w:rPr>
          <w:rFonts w:ascii="Arial" w:eastAsia="Arial" w:hAnsi="Arial" w:cs="Arial"/>
          <w:color w:val="000000" w:themeColor="text1"/>
        </w:rPr>
        <w:t>is lacking window</w:t>
      </w:r>
      <w:r w:rsidR="00BE39DD">
        <w:rPr>
          <w:rFonts w:ascii="Arial" w:eastAsia="Arial" w:hAnsi="Arial" w:cs="Arial"/>
          <w:color w:val="000000" w:themeColor="text1"/>
        </w:rPr>
        <w:t xml:space="preserve">. </w:t>
      </w:r>
      <w:r>
        <w:rPr>
          <w:rFonts w:ascii="Arial" w:eastAsia="Arial" w:hAnsi="Arial" w:cs="Arial"/>
          <w:color w:val="000000" w:themeColor="text1"/>
        </w:rPr>
        <w:t>It was suggested that b</w:t>
      </w:r>
      <w:r w:rsidR="00BE39DD">
        <w:rPr>
          <w:rFonts w:ascii="Arial" w:eastAsia="Arial" w:hAnsi="Arial" w:cs="Arial"/>
          <w:color w:val="000000" w:themeColor="text1"/>
        </w:rPr>
        <w:t xml:space="preserve">edroom </w:t>
      </w:r>
      <w:r>
        <w:rPr>
          <w:rFonts w:ascii="Arial" w:eastAsia="Arial" w:hAnsi="Arial" w:cs="Arial"/>
          <w:color w:val="000000" w:themeColor="text1"/>
        </w:rPr>
        <w:t>#5</w:t>
      </w:r>
      <w:r w:rsidR="00BE39DD">
        <w:rPr>
          <w:rFonts w:ascii="Arial" w:eastAsia="Arial" w:hAnsi="Arial" w:cs="Arial"/>
          <w:color w:val="000000" w:themeColor="text1"/>
        </w:rPr>
        <w:t xml:space="preserve"> </w:t>
      </w:r>
      <w:r>
        <w:rPr>
          <w:rFonts w:ascii="Arial" w:eastAsia="Arial" w:hAnsi="Arial" w:cs="Arial"/>
          <w:color w:val="000000" w:themeColor="text1"/>
        </w:rPr>
        <w:t>and</w:t>
      </w:r>
      <w:r w:rsidR="00BE39DD">
        <w:rPr>
          <w:rFonts w:ascii="Arial" w:eastAsia="Arial" w:hAnsi="Arial" w:cs="Arial"/>
          <w:color w:val="000000" w:themeColor="text1"/>
        </w:rPr>
        <w:t xml:space="preserve"> </w:t>
      </w:r>
      <w:r>
        <w:rPr>
          <w:rFonts w:ascii="Arial" w:eastAsia="Arial" w:hAnsi="Arial" w:cs="Arial"/>
          <w:color w:val="000000" w:themeColor="text1"/>
        </w:rPr>
        <w:t>the sitting a</w:t>
      </w:r>
      <w:r w:rsidR="00BE39DD">
        <w:rPr>
          <w:rFonts w:ascii="Arial" w:eastAsia="Arial" w:hAnsi="Arial" w:cs="Arial"/>
          <w:color w:val="000000" w:themeColor="text1"/>
        </w:rPr>
        <w:t>rea</w:t>
      </w:r>
      <w:r>
        <w:rPr>
          <w:rFonts w:ascii="Arial" w:eastAsia="Arial" w:hAnsi="Arial" w:cs="Arial"/>
          <w:color w:val="000000" w:themeColor="text1"/>
        </w:rPr>
        <w:t xml:space="preserve"> would be good locations to r</w:t>
      </w:r>
      <w:r w:rsidR="00BE1592">
        <w:rPr>
          <w:rFonts w:ascii="Arial" w:eastAsia="Arial" w:hAnsi="Arial" w:cs="Arial"/>
          <w:color w:val="000000" w:themeColor="text1"/>
        </w:rPr>
        <w:t xml:space="preserve">epeat </w:t>
      </w:r>
      <w:r>
        <w:rPr>
          <w:rFonts w:ascii="Arial" w:eastAsia="Arial" w:hAnsi="Arial" w:cs="Arial"/>
          <w:color w:val="000000" w:themeColor="text1"/>
        </w:rPr>
        <w:t xml:space="preserve">the </w:t>
      </w:r>
      <w:r w:rsidR="002C27DE">
        <w:rPr>
          <w:rFonts w:ascii="Arial" w:eastAsia="Arial" w:hAnsi="Arial" w:cs="Arial"/>
          <w:color w:val="000000" w:themeColor="text1"/>
        </w:rPr>
        <w:t>three-</w:t>
      </w:r>
      <w:r w:rsidR="00BE1592">
        <w:rPr>
          <w:rFonts w:ascii="Arial" w:eastAsia="Arial" w:hAnsi="Arial" w:cs="Arial"/>
          <w:color w:val="000000" w:themeColor="text1"/>
        </w:rPr>
        <w:t>window concept from walk-in closet.</w:t>
      </w:r>
    </w:p>
    <w:p w:rsidR="00ED581F" w:rsidRPr="00ED581F" w:rsidRDefault="00ED581F" w:rsidP="00ED581F">
      <w:pPr>
        <w:spacing w:after="160" w:line="259" w:lineRule="auto"/>
        <w:rPr>
          <w:rFonts w:ascii="Arial" w:eastAsia="Arial" w:hAnsi="Arial" w:cs="Arial"/>
          <w:color w:val="000000" w:themeColor="text1"/>
          <w:sz w:val="22"/>
        </w:rPr>
      </w:pPr>
    </w:p>
    <w:p w:rsidR="00ED581F" w:rsidRPr="005273F8" w:rsidRDefault="00ED581F" w:rsidP="005273F8">
      <w:pPr>
        <w:pStyle w:val="ListParagraph"/>
        <w:numPr>
          <w:ilvl w:val="1"/>
          <w:numId w:val="1"/>
        </w:numPr>
        <w:ind w:left="360"/>
        <w:rPr>
          <w:rFonts w:ascii="Arial" w:hAnsi="Arial" w:cs="Arial"/>
          <w:u w:val="single"/>
        </w:rPr>
      </w:pPr>
      <w:r w:rsidRPr="005273F8">
        <w:rPr>
          <w:rFonts w:ascii="Arial" w:hAnsi="Arial" w:cs="Arial"/>
          <w:u w:val="single"/>
        </w:rPr>
        <w:t xml:space="preserve">13-22R – 1543 </w:t>
      </w:r>
      <w:proofErr w:type="spellStart"/>
      <w:r w:rsidRPr="005273F8">
        <w:rPr>
          <w:rFonts w:ascii="Arial" w:hAnsi="Arial" w:cs="Arial"/>
          <w:u w:val="single"/>
        </w:rPr>
        <w:t>Southlin</w:t>
      </w:r>
      <w:proofErr w:type="spellEnd"/>
      <w:r w:rsidRPr="005273F8">
        <w:rPr>
          <w:rFonts w:ascii="Arial" w:hAnsi="Arial" w:cs="Arial"/>
          <w:u w:val="single"/>
        </w:rPr>
        <w:t xml:space="preserve"> </w:t>
      </w:r>
      <w:proofErr w:type="spellStart"/>
      <w:r w:rsidRPr="005273F8">
        <w:rPr>
          <w:rFonts w:ascii="Arial" w:hAnsi="Arial" w:cs="Arial"/>
          <w:u w:val="single"/>
        </w:rPr>
        <w:t>Dr</w:t>
      </w:r>
      <w:proofErr w:type="spellEnd"/>
      <w:r w:rsidRPr="005273F8">
        <w:rPr>
          <w:rFonts w:ascii="Arial" w:hAnsi="Arial" w:cs="Arial"/>
          <w:u w:val="single"/>
        </w:rPr>
        <w:t xml:space="preserve"> – R4</w:t>
      </w:r>
    </w:p>
    <w:p w:rsidR="00ED581F" w:rsidRPr="00C12F5C" w:rsidRDefault="00ED581F" w:rsidP="005273F8">
      <w:pPr>
        <w:pStyle w:val="ListParagraph"/>
        <w:ind w:left="360"/>
        <w:contextualSpacing w:val="0"/>
        <w:rPr>
          <w:rFonts w:ascii="Arial" w:hAnsi="Arial" w:cs="Arial"/>
        </w:rPr>
      </w:pPr>
      <w:r>
        <w:rPr>
          <w:rFonts w:ascii="Arial" w:hAnsi="Arial" w:cs="Arial"/>
        </w:rPr>
        <w:t xml:space="preserve">Chad </w:t>
      </w:r>
      <w:proofErr w:type="spellStart"/>
      <w:r>
        <w:rPr>
          <w:rFonts w:ascii="Arial" w:hAnsi="Arial" w:cs="Arial"/>
        </w:rPr>
        <w:t>Kersick</w:t>
      </w:r>
      <w:proofErr w:type="spellEnd"/>
      <w:r w:rsidRPr="00C12F5C">
        <w:rPr>
          <w:rFonts w:ascii="Arial" w:hAnsi="Arial" w:cs="Arial"/>
        </w:rPr>
        <w:t>, applicant</w:t>
      </w:r>
    </w:p>
    <w:p w:rsidR="00ED581F" w:rsidRDefault="00ED581F" w:rsidP="005273F8">
      <w:pPr>
        <w:pStyle w:val="ListParagraph"/>
        <w:spacing w:after="160" w:line="259" w:lineRule="auto"/>
        <w:ind w:left="360"/>
        <w:contextualSpacing w:val="0"/>
        <w:rPr>
          <w:rFonts w:ascii="Arial" w:hAnsi="Arial" w:cs="Arial"/>
        </w:rPr>
      </w:pPr>
      <w:r>
        <w:rPr>
          <w:rFonts w:ascii="Arial" w:hAnsi="Arial" w:cs="Arial"/>
        </w:rPr>
        <w:t>Rear Addition</w:t>
      </w:r>
    </w:p>
    <w:p w:rsidR="00ED581F" w:rsidRPr="003B0643" w:rsidRDefault="00ED581F" w:rsidP="00ED581F">
      <w:pPr>
        <w:spacing w:after="160" w:line="259" w:lineRule="auto"/>
        <w:ind w:left="360"/>
        <w:rPr>
          <w:rFonts w:ascii="Arial" w:hAnsi="Arial" w:cs="Arial"/>
        </w:rPr>
      </w:pPr>
      <w:r w:rsidRPr="003B0643">
        <w:rPr>
          <w:rFonts w:ascii="Arial" w:hAnsi="Arial" w:cs="Arial"/>
        </w:rPr>
        <w:t>The Board discussed the following items:</w:t>
      </w:r>
    </w:p>
    <w:p w:rsidR="00134222" w:rsidRDefault="00134222" w:rsidP="008407D4">
      <w:pPr>
        <w:pStyle w:val="ListParagraph"/>
        <w:numPr>
          <w:ilvl w:val="0"/>
          <w:numId w:val="44"/>
        </w:numPr>
        <w:spacing w:after="160" w:line="259" w:lineRule="auto"/>
        <w:ind w:left="720"/>
        <w:jc w:val="both"/>
        <w:rPr>
          <w:rFonts w:ascii="Arial" w:eastAsia="Arial" w:hAnsi="Arial" w:cs="Arial"/>
          <w:color w:val="000000" w:themeColor="text1"/>
        </w:rPr>
      </w:pPr>
      <w:r>
        <w:rPr>
          <w:rFonts w:ascii="Arial" w:eastAsia="Arial" w:hAnsi="Arial" w:cs="Arial"/>
          <w:color w:val="000000" w:themeColor="text1"/>
        </w:rPr>
        <w:t>It was questioned where the roof of the addition would hit the window on the existing home above</w:t>
      </w:r>
    </w:p>
    <w:p w:rsidR="008407D4" w:rsidRPr="00134222" w:rsidRDefault="00134222" w:rsidP="007B28DA">
      <w:pPr>
        <w:pStyle w:val="ListParagraph"/>
        <w:numPr>
          <w:ilvl w:val="0"/>
          <w:numId w:val="44"/>
        </w:numPr>
        <w:spacing w:after="160" w:line="259" w:lineRule="auto"/>
        <w:ind w:left="720"/>
        <w:jc w:val="both"/>
        <w:rPr>
          <w:rFonts w:ascii="Arial" w:hAnsi="Arial" w:cs="Arial"/>
        </w:rPr>
      </w:pPr>
      <w:r w:rsidRPr="00134222">
        <w:rPr>
          <w:rFonts w:ascii="Arial" w:eastAsia="Arial" w:hAnsi="Arial" w:cs="Arial"/>
          <w:color w:val="000000" w:themeColor="text1"/>
        </w:rPr>
        <w:t>Replacing the existing window with a smaller window, so that the new roof does not overlap, was suggested</w:t>
      </w:r>
      <w:r w:rsidR="008407D4" w:rsidRPr="00134222">
        <w:rPr>
          <w:rFonts w:ascii="Arial" w:hAnsi="Arial" w:cs="Arial"/>
        </w:rPr>
        <w:br w:type="page"/>
      </w:r>
    </w:p>
    <w:p w:rsidR="00ED581F" w:rsidRDefault="00ED581F" w:rsidP="00ED581F">
      <w:pPr>
        <w:pStyle w:val="ListParagraph"/>
        <w:spacing w:after="160" w:line="259" w:lineRule="auto"/>
        <w:ind w:left="634"/>
        <w:contextualSpacing w:val="0"/>
        <w:rPr>
          <w:rFonts w:ascii="Arial" w:hAnsi="Arial" w:cs="Arial"/>
        </w:rPr>
      </w:pPr>
    </w:p>
    <w:p w:rsidR="00ED581F" w:rsidRPr="00C12F5C" w:rsidRDefault="00ED581F" w:rsidP="00B647C7">
      <w:pPr>
        <w:pStyle w:val="ListParagraph"/>
        <w:numPr>
          <w:ilvl w:val="1"/>
          <w:numId w:val="1"/>
        </w:numPr>
        <w:ind w:left="450"/>
        <w:contextualSpacing w:val="0"/>
        <w:rPr>
          <w:rFonts w:ascii="Arial" w:hAnsi="Arial" w:cs="Arial"/>
          <w:u w:val="single"/>
        </w:rPr>
      </w:pPr>
      <w:r>
        <w:rPr>
          <w:rFonts w:ascii="Arial" w:hAnsi="Arial" w:cs="Arial"/>
          <w:u w:val="single"/>
        </w:rPr>
        <w:t>14-22R</w:t>
      </w:r>
      <w:r w:rsidRPr="00C12F5C">
        <w:rPr>
          <w:rFonts w:ascii="Arial" w:hAnsi="Arial" w:cs="Arial"/>
          <w:u w:val="single"/>
        </w:rPr>
        <w:t xml:space="preserve"> – </w:t>
      </w:r>
      <w:r>
        <w:rPr>
          <w:rFonts w:ascii="Arial" w:hAnsi="Arial" w:cs="Arial"/>
          <w:u w:val="single"/>
        </w:rPr>
        <w:t xml:space="preserve">839 Lockett Rd </w:t>
      </w:r>
      <w:r w:rsidRPr="00C12F5C">
        <w:rPr>
          <w:rFonts w:ascii="Arial" w:hAnsi="Arial" w:cs="Arial"/>
          <w:u w:val="single"/>
        </w:rPr>
        <w:t xml:space="preserve">– </w:t>
      </w:r>
      <w:r>
        <w:rPr>
          <w:rFonts w:ascii="Arial" w:hAnsi="Arial" w:cs="Arial"/>
          <w:u w:val="single"/>
        </w:rPr>
        <w:t>R3</w:t>
      </w:r>
    </w:p>
    <w:p w:rsidR="00ED581F" w:rsidRPr="00C12F5C" w:rsidRDefault="00ED581F" w:rsidP="00B647C7">
      <w:pPr>
        <w:pStyle w:val="ListParagraph"/>
        <w:ind w:left="450"/>
        <w:contextualSpacing w:val="0"/>
        <w:rPr>
          <w:rFonts w:ascii="Arial" w:hAnsi="Arial" w:cs="Arial"/>
        </w:rPr>
      </w:pPr>
      <w:r>
        <w:rPr>
          <w:rFonts w:ascii="Arial" w:hAnsi="Arial" w:cs="Arial"/>
        </w:rPr>
        <w:t>Jeff &amp; Rachel Klaus</w:t>
      </w:r>
      <w:r w:rsidRPr="00C12F5C">
        <w:rPr>
          <w:rFonts w:ascii="Arial" w:hAnsi="Arial" w:cs="Arial"/>
        </w:rPr>
        <w:t>, applicant</w:t>
      </w:r>
      <w:r>
        <w:rPr>
          <w:rFonts w:ascii="Arial" w:hAnsi="Arial" w:cs="Arial"/>
        </w:rPr>
        <w:t>s</w:t>
      </w:r>
    </w:p>
    <w:p w:rsidR="00ED581F" w:rsidRDefault="00ED581F" w:rsidP="00B647C7">
      <w:pPr>
        <w:pStyle w:val="ListParagraph"/>
        <w:spacing w:after="160" w:line="259" w:lineRule="auto"/>
        <w:ind w:left="450"/>
        <w:contextualSpacing w:val="0"/>
        <w:rPr>
          <w:rFonts w:ascii="Arial" w:hAnsi="Arial" w:cs="Arial"/>
        </w:rPr>
      </w:pPr>
      <w:r>
        <w:rPr>
          <w:rFonts w:ascii="Arial" w:hAnsi="Arial" w:cs="Arial"/>
        </w:rPr>
        <w:t>Rear Covered Porch Addition</w:t>
      </w:r>
    </w:p>
    <w:p w:rsidR="00ED581F" w:rsidRPr="003B0643" w:rsidRDefault="00ED581F" w:rsidP="00B647C7">
      <w:pPr>
        <w:spacing w:after="160" w:line="259" w:lineRule="auto"/>
        <w:ind w:left="450"/>
        <w:rPr>
          <w:rFonts w:ascii="Arial" w:hAnsi="Arial" w:cs="Arial"/>
        </w:rPr>
      </w:pPr>
      <w:r w:rsidRPr="003B0643">
        <w:rPr>
          <w:rFonts w:ascii="Arial" w:hAnsi="Arial" w:cs="Arial"/>
        </w:rPr>
        <w:t>The Board discussed the following items:</w:t>
      </w:r>
    </w:p>
    <w:p w:rsidR="00ED581F" w:rsidRDefault="001C6A5F" w:rsidP="00F8224C">
      <w:pPr>
        <w:pStyle w:val="ListParagraph"/>
        <w:numPr>
          <w:ilvl w:val="0"/>
          <w:numId w:val="45"/>
        </w:numPr>
        <w:spacing w:after="160" w:line="259" w:lineRule="auto"/>
        <w:ind w:left="810"/>
        <w:jc w:val="both"/>
        <w:rPr>
          <w:rFonts w:ascii="Arial" w:eastAsia="Arial" w:hAnsi="Arial" w:cs="Arial"/>
          <w:color w:val="000000" w:themeColor="text1"/>
        </w:rPr>
      </w:pPr>
      <w:r>
        <w:rPr>
          <w:rFonts w:ascii="Arial" w:eastAsia="Arial" w:hAnsi="Arial" w:cs="Arial"/>
          <w:color w:val="000000" w:themeColor="text1"/>
        </w:rPr>
        <w:t>It was mentioned that the fo</w:t>
      </w:r>
      <w:r w:rsidR="00254873">
        <w:rPr>
          <w:rFonts w:ascii="Arial" w:eastAsia="Arial" w:hAnsi="Arial" w:cs="Arial"/>
          <w:color w:val="000000" w:themeColor="text1"/>
        </w:rPr>
        <w:t xml:space="preserve">undation </w:t>
      </w:r>
      <w:r w:rsidR="00587E26">
        <w:rPr>
          <w:rFonts w:ascii="Arial" w:eastAsia="Arial" w:hAnsi="Arial" w:cs="Arial"/>
          <w:color w:val="000000" w:themeColor="text1"/>
        </w:rPr>
        <w:t>is tall and should have siding to match the house.</w:t>
      </w:r>
      <w:r w:rsidR="00D349BC">
        <w:rPr>
          <w:rFonts w:ascii="Arial" w:eastAsia="Arial" w:hAnsi="Arial" w:cs="Arial"/>
          <w:color w:val="000000" w:themeColor="text1"/>
        </w:rPr>
        <w:t xml:space="preserve"> Foundation coverage </w:t>
      </w:r>
      <w:r w:rsidR="00A970FF">
        <w:rPr>
          <w:rFonts w:ascii="Arial" w:eastAsia="Arial" w:hAnsi="Arial" w:cs="Arial"/>
          <w:color w:val="000000" w:themeColor="text1"/>
        </w:rPr>
        <w:t xml:space="preserve">should </w:t>
      </w:r>
      <w:r w:rsidR="00D349BC">
        <w:rPr>
          <w:rFonts w:ascii="Arial" w:eastAsia="Arial" w:hAnsi="Arial" w:cs="Arial"/>
          <w:color w:val="000000" w:themeColor="text1"/>
        </w:rPr>
        <w:t xml:space="preserve">match </w:t>
      </w:r>
      <w:r w:rsidR="00A970FF">
        <w:rPr>
          <w:rFonts w:ascii="Arial" w:eastAsia="Arial" w:hAnsi="Arial" w:cs="Arial"/>
          <w:color w:val="000000" w:themeColor="text1"/>
        </w:rPr>
        <w:t xml:space="preserve">the </w:t>
      </w:r>
      <w:r w:rsidR="00D349BC">
        <w:rPr>
          <w:rFonts w:ascii="Arial" w:eastAsia="Arial" w:hAnsi="Arial" w:cs="Arial"/>
          <w:color w:val="000000" w:themeColor="text1"/>
        </w:rPr>
        <w:t>existing.</w:t>
      </w:r>
    </w:p>
    <w:p w:rsidR="00254873" w:rsidRDefault="00A970FF" w:rsidP="00F8224C">
      <w:pPr>
        <w:pStyle w:val="ListParagraph"/>
        <w:numPr>
          <w:ilvl w:val="0"/>
          <w:numId w:val="45"/>
        </w:numPr>
        <w:spacing w:after="160" w:line="259" w:lineRule="auto"/>
        <w:ind w:left="810"/>
        <w:jc w:val="both"/>
        <w:rPr>
          <w:rFonts w:ascii="Arial" w:eastAsia="Arial" w:hAnsi="Arial" w:cs="Arial"/>
          <w:color w:val="000000" w:themeColor="text1"/>
        </w:rPr>
      </w:pPr>
      <w:r>
        <w:rPr>
          <w:rFonts w:ascii="Arial" w:eastAsia="Arial" w:hAnsi="Arial" w:cs="Arial"/>
          <w:color w:val="000000" w:themeColor="text1"/>
        </w:rPr>
        <w:t>The detail on the</w:t>
      </w:r>
      <w:r w:rsidR="00587E26">
        <w:rPr>
          <w:rFonts w:ascii="Arial" w:eastAsia="Arial" w:hAnsi="Arial" w:cs="Arial"/>
          <w:color w:val="000000" w:themeColor="text1"/>
        </w:rPr>
        <w:t xml:space="preserve"> opening</w:t>
      </w:r>
      <w:r>
        <w:rPr>
          <w:rFonts w:ascii="Arial" w:eastAsia="Arial" w:hAnsi="Arial" w:cs="Arial"/>
          <w:color w:val="000000" w:themeColor="text1"/>
        </w:rPr>
        <w:t xml:space="preserve"> should match the</w:t>
      </w:r>
      <w:r w:rsidR="006A364E">
        <w:rPr>
          <w:rFonts w:ascii="Arial" w:eastAsia="Arial" w:hAnsi="Arial" w:cs="Arial"/>
          <w:color w:val="000000" w:themeColor="text1"/>
        </w:rPr>
        <w:t xml:space="preserve"> existing.</w:t>
      </w:r>
    </w:p>
    <w:p w:rsidR="006A364E" w:rsidRDefault="006A364E" w:rsidP="00F8224C">
      <w:pPr>
        <w:pStyle w:val="ListParagraph"/>
        <w:numPr>
          <w:ilvl w:val="0"/>
          <w:numId w:val="45"/>
        </w:numPr>
        <w:spacing w:after="160" w:line="259" w:lineRule="auto"/>
        <w:ind w:left="810"/>
        <w:jc w:val="both"/>
        <w:rPr>
          <w:rFonts w:ascii="Arial" w:eastAsia="Arial" w:hAnsi="Arial" w:cs="Arial"/>
          <w:color w:val="000000" w:themeColor="text1"/>
        </w:rPr>
      </w:pPr>
      <w:r>
        <w:rPr>
          <w:rFonts w:ascii="Arial" w:eastAsia="Arial" w:hAnsi="Arial" w:cs="Arial"/>
          <w:color w:val="000000" w:themeColor="text1"/>
        </w:rPr>
        <w:t>Corner boards are needed on the chimney and the porch to match the house.</w:t>
      </w:r>
    </w:p>
    <w:p w:rsidR="006A364E" w:rsidRDefault="003B2503" w:rsidP="00F8224C">
      <w:pPr>
        <w:pStyle w:val="ListParagraph"/>
        <w:numPr>
          <w:ilvl w:val="0"/>
          <w:numId w:val="45"/>
        </w:numPr>
        <w:spacing w:after="160" w:line="259" w:lineRule="auto"/>
        <w:ind w:left="810"/>
        <w:jc w:val="both"/>
        <w:rPr>
          <w:rFonts w:ascii="Arial" w:eastAsia="Arial" w:hAnsi="Arial" w:cs="Arial"/>
          <w:color w:val="000000" w:themeColor="text1"/>
        </w:rPr>
      </w:pPr>
      <w:r>
        <w:rPr>
          <w:rFonts w:ascii="Arial" w:eastAsia="Arial" w:hAnsi="Arial" w:cs="Arial"/>
          <w:color w:val="000000" w:themeColor="text1"/>
        </w:rPr>
        <w:t>The location of the r</w:t>
      </w:r>
      <w:r w:rsidR="006A364E">
        <w:rPr>
          <w:rFonts w:ascii="Arial" w:eastAsia="Arial" w:hAnsi="Arial" w:cs="Arial"/>
          <w:color w:val="000000" w:themeColor="text1"/>
        </w:rPr>
        <w:t xml:space="preserve">ailings </w:t>
      </w:r>
      <w:r>
        <w:rPr>
          <w:rFonts w:ascii="Arial" w:eastAsia="Arial" w:hAnsi="Arial" w:cs="Arial"/>
          <w:color w:val="000000" w:themeColor="text1"/>
        </w:rPr>
        <w:t>in relation to</w:t>
      </w:r>
      <w:r w:rsidR="006A364E">
        <w:rPr>
          <w:rFonts w:ascii="Arial" w:eastAsia="Arial" w:hAnsi="Arial" w:cs="Arial"/>
          <w:color w:val="000000" w:themeColor="text1"/>
        </w:rPr>
        <w:t xml:space="preserve"> the screen</w:t>
      </w:r>
      <w:r>
        <w:rPr>
          <w:rFonts w:ascii="Arial" w:eastAsia="Arial" w:hAnsi="Arial" w:cs="Arial"/>
          <w:color w:val="000000" w:themeColor="text1"/>
        </w:rPr>
        <w:t>ing was questioned.</w:t>
      </w:r>
      <w:r w:rsidR="00D349BC">
        <w:rPr>
          <w:rFonts w:ascii="Arial" w:eastAsia="Arial" w:hAnsi="Arial" w:cs="Arial"/>
          <w:color w:val="000000" w:themeColor="text1"/>
        </w:rPr>
        <w:t xml:space="preserve"> </w:t>
      </w:r>
      <w:r w:rsidR="00F8224C">
        <w:rPr>
          <w:rFonts w:ascii="Arial" w:eastAsia="Arial" w:hAnsi="Arial" w:cs="Arial"/>
          <w:color w:val="000000" w:themeColor="text1"/>
        </w:rPr>
        <w:t>It was specified that the r</w:t>
      </w:r>
      <w:r w:rsidR="00D349BC">
        <w:rPr>
          <w:rFonts w:ascii="Arial" w:eastAsia="Arial" w:hAnsi="Arial" w:cs="Arial"/>
          <w:color w:val="000000" w:themeColor="text1"/>
        </w:rPr>
        <w:t>ailing protects the outdoor screen.</w:t>
      </w:r>
    </w:p>
    <w:p w:rsidR="00D349BC" w:rsidRPr="00B647C7" w:rsidRDefault="00D349BC" w:rsidP="00F8224C">
      <w:pPr>
        <w:pStyle w:val="ListParagraph"/>
        <w:numPr>
          <w:ilvl w:val="0"/>
          <w:numId w:val="45"/>
        </w:numPr>
        <w:spacing w:after="160" w:line="259" w:lineRule="auto"/>
        <w:ind w:left="810"/>
        <w:jc w:val="both"/>
        <w:rPr>
          <w:rFonts w:ascii="Arial" w:eastAsia="Arial" w:hAnsi="Arial" w:cs="Arial"/>
          <w:color w:val="000000" w:themeColor="text1"/>
        </w:rPr>
      </w:pPr>
      <w:r>
        <w:rPr>
          <w:rFonts w:ascii="Arial" w:eastAsia="Arial" w:hAnsi="Arial" w:cs="Arial"/>
          <w:color w:val="000000" w:themeColor="text1"/>
        </w:rPr>
        <w:t xml:space="preserve">Trim improvements </w:t>
      </w:r>
      <w:r w:rsidR="00F8224C">
        <w:rPr>
          <w:rFonts w:ascii="Arial" w:eastAsia="Arial" w:hAnsi="Arial" w:cs="Arial"/>
          <w:color w:val="000000" w:themeColor="text1"/>
        </w:rPr>
        <w:t xml:space="preserve">need </w:t>
      </w:r>
      <w:r>
        <w:rPr>
          <w:rFonts w:ascii="Arial" w:eastAsia="Arial" w:hAnsi="Arial" w:cs="Arial"/>
          <w:color w:val="000000" w:themeColor="text1"/>
        </w:rPr>
        <w:t>to match the structure.</w:t>
      </w:r>
    </w:p>
    <w:p w:rsidR="00ED581F" w:rsidRPr="00ED581F" w:rsidRDefault="00ED581F" w:rsidP="00ED581F">
      <w:pPr>
        <w:spacing w:after="160" w:line="259" w:lineRule="auto"/>
        <w:rPr>
          <w:rFonts w:ascii="Arial" w:hAnsi="Arial" w:cs="Arial"/>
        </w:rPr>
      </w:pPr>
    </w:p>
    <w:p w:rsidR="00ED581F" w:rsidRPr="00C12F5C" w:rsidRDefault="00ED581F" w:rsidP="004A4F1E">
      <w:pPr>
        <w:pStyle w:val="ListParagraph"/>
        <w:numPr>
          <w:ilvl w:val="1"/>
          <w:numId w:val="1"/>
        </w:numPr>
        <w:ind w:left="450"/>
        <w:contextualSpacing w:val="0"/>
        <w:rPr>
          <w:rFonts w:ascii="Arial" w:hAnsi="Arial" w:cs="Arial"/>
          <w:u w:val="single"/>
        </w:rPr>
      </w:pPr>
      <w:r>
        <w:rPr>
          <w:rFonts w:ascii="Arial" w:hAnsi="Arial" w:cs="Arial"/>
          <w:u w:val="single"/>
        </w:rPr>
        <w:t>15-22R</w:t>
      </w:r>
      <w:r w:rsidRPr="00C12F5C">
        <w:rPr>
          <w:rFonts w:ascii="Arial" w:hAnsi="Arial" w:cs="Arial"/>
          <w:u w:val="single"/>
        </w:rPr>
        <w:t xml:space="preserve"> – </w:t>
      </w:r>
      <w:r>
        <w:rPr>
          <w:rFonts w:ascii="Arial" w:hAnsi="Arial" w:cs="Arial"/>
          <w:u w:val="single"/>
        </w:rPr>
        <w:t xml:space="preserve">48 W Glenwood Ln </w:t>
      </w:r>
      <w:r w:rsidRPr="00C12F5C">
        <w:rPr>
          <w:rFonts w:ascii="Arial" w:hAnsi="Arial" w:cs="Arial"/>
          <w:u w:val="single"/>
        </w:rPr>
        <w:t xml:space="preserve">– </w:t>
      </w:r>
      <w:r>
        <w:rPr>
          <w:rFonts w:ascii="Arial" w:hAnsi="Arial" w:cs="Arial"/>
          <w:u w:val="single"/>
        </w:rPr>
        <w:t>R3</w:t>
      </w:r>
    </w:p>
    <w:p w:rsidR="00ED581F" w:rsidRPr="00C12F5C" w:rsidRDefault="00ED581F" w:rsidP="004A4F1E">
      <w:pPr>
        <w:pStyle w:val="ListParagraph"/>
        <w:ind w:left="450"/>
        <w:contextualSpacing w:val="0"/>
        <w:rPr>
          <w:rFonts w:ascii="Arial" w:hAnsi="Arial" w:cs="Arial"/>
        </w:rPr>
      </w:pPr>
      <w:r>
        <w:rPr>
          <w:rFonts w:ascii="Arial" w:hAnsi="Arial" w:cs="Arial"/>
        </w:rPr>
        <w:t>Steve Anton, Anton Architecture</w:t>
      </w:r>
      <w:r w:rsidRPr="00C12F5C">
        <w:rPr>
          <w:rFonts w:ascii="Arial" w:hAnsi="Arial" w:cs="Arial"/>
        </w:rPr>
        <w:t>, applicant</w:t>
      </w:r>
    </w:p>
    <w:p w:rsidR="00ED581F" w:rsidRDefault="00ED581F" w:rsidP="004A4F1E">
      <w:pPr>
        <w:pStyle w:val="ListParagraph"/>
        <w:spacing w:after="160" w:line="259" w:lineRule="auto"/>
        <w:ind w:left="450"/>
        <w:contextualSpacing w:val="0"/>
        <w:rPr>
          <w:rFonts w:ascii="Arial" w:hAnsi="Arial" w:cs="Arial"/>
        </w:rPr>
      </w:pPr>
      <w:r>
        <w:rPr>
          <w:rFonts w:ascii="Arial" w:hAnsi="Arial" w:cs="Arial"/>
        </w:rPr>
        <w:t>Kitchen Addition</w:t>
      </w:r>
    </w:p>
    <w:p w:rsidR="00ED581F" w:rsidRPr="003B0643" w:rsidRDefault="00ED581F" w:rsidP="004A4F1E">
      <w:pPr>
        <w:spacing w:after="160" w:line="259" w:lineRule="auto"/>
        <w:ind w:left="450"/>
        <w:rPr>
          <w:rFonts w:ascii="Arial" w:hAnsi="Arial" w:cs="Arial"/>
        </w:rPr>
      </w:pPr>
      <w:r w:rsidRPr="003B0643">
        <w:rPr>
          <w:rFonts w:ascii="Arial" w:hAnsi="Arial" w:cs="Arial"/>
        </w:rPr>
        <w:t>The Board discussed the following items:</w:t>
      </w:r>
    </w:p>
    <w:p w:rsidR="00FC0F6F" w:rsidRPr="00DF4102" w:rsidRDefault="00507CF6" w:rsidP="009F424E">
      <w:pPr>
        <w:pStyle w:val="ListParagraph"/>
        <w:numPr>
          <w:ilvl w:val="0"/>
          <w:numId w:val="46"/>
        </w:numPr>
        <w:spacing w:after="160" w:line="259" w:lineRule="auto"/>
        <w:ind w:left="810"/>
        <w:jc w:val="both"/>
        <w:rPr>
          <w:rFonts w:ascii="Arial" w:eastAsia="Arial" w:hAnsi="Arial" w:cs="Arial"/>
          <w:color w:val="000000" w:themeColor="text1"/>
        </w:rPr>
      </w:pPr>
      <w:r>
        <w:rPr>
          <w:rFonts w:ascii="Arial" w:eastAsia="Arial" w:hAnsi="Arial" w:cs="Arial"/>
          <w:color w:val="000000" w:themeColor="text1"/>
        </w:rPr>
        <w:t>It was noted that t</w:t>
      </w:r>
      <w:r w:rsidR="00ED581F" w:rsidRPr="004A4F1E">
        <w:rPr>
          <w:rFonts w:ascii="Arial" w:eastAsia="Arial" w:hAnsi="Arial" w:cs="Arial"/>
          <w:color w:val="000000" w:themeColor="text1"/>
        </w:rPr>
        <w:t xml:space="preserve">he </w:t>
      </w:r>
      <w:r w:rsidR="003B036D">
        <w:rPr>
          <w:rFonts w:ascii="Arial" w:eastAsia="Arial" w:hAnsi="Arial" w:cs="Arial"/>
          <w:color w:val="000000" w:themeColor="text1"/>
        </w:rPr>
        <w:t xml:space="preserve">existing stone </w:t>
      </w:r>
      <w:r w:rsidR="00FC0F6F">
        <w:rPr>
          <w:rFonts w:ascii="Arial" w:eastAsia="Arial" w:hAnsi="Arial" w:cs="Arial"/>
          <w:color w:val="000000" w:themeColor="text1"/>
        </w:rPr>
        <w:t xml:space="preserve">foundation </w:t>
      </w:r>
      <w:r w:rsidR="003B036D">
        <w:rPr>
          <w:rFonts w:ascii="Arial" w:eastAsia="Arial" w:hAnsi="Arial" w:cs="Arial"/>
          <w:color w:val="000000" w:themeColor="text1"/>
        </w:rPr>
        <w:t>goes right up to the new concrete foundation of the add</w:t>
      </w:r>
      <w:r w:rsidR="00463891">
        <w:rPr>
          <w:rFonts w:ascii="Arial" w:eastAsia="Arial" w:hAnsi="Arial" w:cs="Arial"/>
          <w:color w:val="000000" w:themeColor="text1"/>
        </w:rPr>
        <w:t>i</w:t>
      </w:r>
      <w:r w:rsidR="003B036D">
        <w:rPr>
          <w:rFonts w:ascii="Arial" w:eastAsia="Arial" w:hAnsi="Arial" w:cs="Arial"/>
          <w:color w:val="000000" w:themeColor="text1"/>
        </w:rPr>
        <w:t>tion</w:t>
      </w:r>
      <w:r w:rsidR="00FC0F6F">
        <w:rPr>
          <w:rFonts w:ascii="Arial" w:eastAsia="Arial" w:hAnsi="Arial" w:cs="Arial"/>
          <w:color w:val="000000" w:themeColor="text1"/>
        </w:rPr>
        <w:t xml:space="preserve"> on the west elevation.</w:t>
      </w:r>
      <w:r>
        <w:rPr>
          <w:rFonts w:ascii="Arial" w:eastAsia="Arial" w:hAnsi="Arial" w:cs="Arial"/>
          <w:color w:val="000000" w:themeColor="text1"/>
        </w:rPr>
        <w:t xml:space="preserve"> It was suggested that </w:t>
      </w:r>
      <w:r w:rsidR="00DA36AE">
        <w:rPr>
          <w:rFonts w:ascii="Arial" w:eastAsia="Arial" w:hAnsi="Arial" w:cs="Arial"/>
          <w:color w:val="000000" w:themeColor="text1"/>
        </w:rPr>
        <w:t xml:space="preserve">the new foundation should match the existing foundation as closely as possible through the use of </w:t>
      </w:r>
      <w:r w:rsidR="009F424E">
        <w:rPr>
          <w:rFonts w:ascii="Arial" w:eastAsia="Arial" w:hAnsi="Arial" w:cs="Arial"/>
          <w:color w:val="000000" w:themeColor="text1"/>
        </w:rPr>
        <w:t>an applied stone product.</w:t>
      </w:r>
    </w:p>
    <w:p w:rsidR="00ED581F" w:rsidRPr="00ED581F" w:rsidRDefault="00ED581F" w:rsidP="00ED581F">
      <w:pPr>
        <w:spacing w:after="160" w:line="259" w:lineRule="auto"/>
        <w:rPr>
          <w:rFonts w:ascii="Arial" w:eastAsia="Arial" w:hAnsi="Arial" w:cs="Arial"/>
          <w:color w:val="000000" w:themeColor="text1"/>
          <w:sz w:val="22"/>
        </w:rPr>
      </w:pPr>
    </w:p>
    <w:p w:rsidR="00ED581F" w:rsidRPr="00C12F5C" w:rsidRDefault="00ED581F" w:rsidP="004A4F1E">
      <w:pPr>
        <w:pStyle w:val="ListParagraph"/>
        <w:numPr>
          <w:ilvl w:val="1"/>
          <w:numId w:val="1"/>
        </w:numPr>
        <w:ind w:left="450"/>
        <w:contextualSpacing w:val="0"/>
        <w:rPr>
          <w:rFonts w:ascii="Arial" w:hAnsi="Arial" w:cs="Arial"/>
          <w:u w:val="single"/>
        </w:rPr>
      </w:pPr>
      <w:r>
        <w:rPr>
          <w:rFonts w:ascii="Arial" w:hAnsi="Arial" w:cs="Arial"/>
          <w:u w:val="single"/>
        </w:rPr>
        <w:t>16-22R</w:t>
      </w:r>
      <w:r w:rsidRPr="00C12F5C">
        <w:rPr>
          <w:rFonts w:ascii="Arial" w:hAnsi="Arial" w:cs="Arial"/>
          <w:u w:val="single"/>
        </w:rPr>
        <w:t xml:space="preserve"> – </w:t>
      </w:r>
      <w:r>
        <w:rPr>
          <w:rFonts w:ascii="Arial" w:hAnsi="Arial" w:cs="Arial"/>
          <w:u w:val="single"/>
        </w:rPr>
        <w:t xml:space="preserve">345 E Argonne </w:t>
      </w:r>
      <w:proofErr w:type="spellStart"/>
      <w:r>
        <w:rPr>
          <w:rFonts w:ascii="Arial" w:hAnsi="Arial" w:cs="Arial"/>
          <w:u w:val="single"/>
        </w:rPr>
        <w:t>Dr</w:t>
      </w:r>
      <w:proofErr w:type="spellEnd"/>
      <w:r>
        <w:rPr>
          <w:rFonts w:ascii="Arial" w:hAnsi="Arial" w:cs="Arial"/>
          <w:u w:val="single"/>
        </w:rPr>
        <w:t xml:space="preserve"> </w:t>
      </w:r>
      <w:r w:rsidRPr="00C12F5C">
        <w:rPr>
          <w:rFonts w:ascii="Arial" w:hAnsi="Arial" w:cs="Arial"/>
          <w:u w:val="single"/>
        </w:rPr>
        <w:t xml:space="preserve">– </w:t>
      </w:r>
      <w:r>
        <w:rPr>
          <w:rFonts w:ascii="Arial" w:hAnsi="Arial" w:cs="Arial"/>
          <w:u w:val="single"/>
        </w:rPr>
        <w:t>R3</w:t>
      </w:r>
    </w:p>
    <w:p w:rsidR="00ED581F" w:rsidRPr="00C12F5C" w:rsidRDefault="00ED581F" w:rsidP="004A4F1E">
      <w:pPr>
        <w:pStyle w:val="ListParagraph"/>
        <w:ind w:left="450"/>
        <w:contextualSpacing w:val="0"/>
        <w:rPr>
          <w:rFonts w:ascii="Arial" w:hAnsi="Arial" w:cs="Arial"/>
        </w:rPr>
      </w:pPr>
      <w:r>
        <w:rPr>
          <w:rFonts w:ascii="Arial" w:hAnsi="Arial" w:cs="Arial"/>
        </w:rPr>
        <w:t xml:space="preserve">Darryl </w:t>
      </w:r>
      <w:proofErr w:type="spellStart"/>
      <w:r>
        <w:rPr>
          <w:rFonts w:ascii="Arial" w:hAnsi="Arial" w:cs="Arial"/>
        </w:rPr>
        <w:t>LaBruyere</w:t>
      </w:r>
      <w:proofErr w:type="spellEnd"/>
      <w:r>
        <w:rPr>
          <w:rFonts w:ascii="Arial" w:hAnsi="Arial" w:cs="Arial"/>
        </w:rPr>
        <w:t>, DL Design</w:t>
      </w:r>
      <w:r w:rsidRPr="00C12F5C">
        <w:rPr>
          <w:rFonts w:ascii="Arial" w:hAnsi="Arial" w:cs="Arial"/>
        </w:rPr>
        <w:t>, applicant</w:t>
      </w:r>
    </w:p>
    <w:p w:rsidR="00ED581F" w:rsidRDefault="00ED581F" w:rsidP="004A4F1E">
      <w:pPr>
        <w:pStyle w:val="ListParagraph"/>
        <w:spacing w:after="160" w:line="259" w:lineRule="auto"/>
        <w:ind w:left="450"/>
        <w:contextualSpacing w:val="0"/>
        <w:rPr>
          <w:rFonts w:ascii="Arial" w:hAnsi="Arial" w:cs="Arial"/>
        </w:rPr>
      </w:pPr>
      <w:r>
        <w:rPr>
          <w:rFonts w:ascii="Arial" w:hAnsi="Arial" w:cs="Arial"/>
        </w:rPr>
        <w:t>Two-Story Addition</w:t>
      </w:r>
    </w:p>
    <w:p w:rsidR="00ED581F" w:rsidRPr="003B0643" w:rsidRDefault="00ED581F" w:rsidP="00ED581F">
      <w:pPr>
        <w:spacing w:after="160" w:line="259" w:lineRule="auto"/>
        <w:ind w:left="360"/>
        <w:rPr>
          <w:rFonts w:ascii="Arial" w:hAnsi="Arial" w:cs="Arial"/>
        </w:rPr>
      </w:pPr>
      <w:r w:rsidRPr="003B0643">
        <w:rPr>
          <w:rFonts w:ascii="Arial" w:hAnsi="Arial" w:cs="Arial"/>
        </w:rPr>
        <w:t>The Board discussed the following items:</w:t>
      </w:r>
    </w:p>
    <w:p w:rsidR="00ED581F" w:rsidRDefault="00DF4102" w:rsidP="00B455D2">
      <w:pPr>
        <w:pStyle w:val="ListParagraph"/>
        <w:numPr>
          <w:ilvl w:val="0"/>
          <w:numId w:val="47"/>
        </w:numPr>
        <w:spacing w:after="160" w:line="259" w:lineRule="auto"/>
        <w:ind w:left="720"/>
        <w:jc w:val="both"/>
        <w:rPr>
          <w:rFonts w:ascii="Arial" w:eastAsia="Arial" w:hAnsi="Arial" w:cs="Arial"/>
          <w:color w:val="000000" w:themeColor="text1"/>
        </w:rPr>
      </w:pPr>
      <w:r>
        <w:rPr>
          <w:rFonts w:ascii="Arial" w:eastAsia="Arial" w:hAnsi="Arial" w:cs="Arial"/>
          <w:color w:val="000000" w:themeColor="text1"/>
        </w:rPr>
        <w:t xml:space="preserve">This has gone to </w:t>
      </w:r>
      <w:r w:rsidR="00B455D2">
        <w:rPr>
          <w:rFonts w:ascii="Arial" w:eastAsia="Arial" w:hAnsi="Arial" w:cs="Arial"/>
          <w:color w:val="000000" w:themeColor="text1"/>
        </w:rPr>
        <w:t xml:space="preserve">the </w:t>
      </w:r>
      <w:r>
        <w:rPr>
          <w:rFonts w:ascii="Arial" w:eastAsia="Arial" w:hAnsi="Arial" w:cs="Arial"/>
          <w:color w:val="000000" w:themeColor="text1"/>
        </w:rPr>
        <w:t xml:space="preserve">Landmarks Commission and </w:t>
      </w:r>
      <w:r w:rsidR="00467F30">
        <w:rPr>
          <w:rFonts w:ascii="Arial" w:eastAsia="Arial" w:hAnsi="Arial" w:cs="Arial"/>
          <w:color w:val="000000" w:themeColor="text1"/>
        </w:rPr>
        <w:t>the plans address</w:t>
      </w:r>
      <w:r>
        <w:rPr>
          <w:rFonts w:ascii="Arial" w:eastAsia="Arial" w:hAnsi="Arial" w:cs="Arial"/>
          <w:color w:val="000000" w:themeColor="text1"/>
        </w:rPr>
        <w:t xml:space="preserve"> the Landmarks Commission comments.</w:t>
      </w:r>
    </w:p>
    <w:p w:rsidR="00DF4102" w:rsidRDefault="00B455D2" w:rsidP="00B455D2">
      <w:pPr>
        <w:pStyle w:val="ListParagraph"/>
        <w:numPr>
          <w:ilvl w:val="0"/>
          <w:numId w:val="47"/>
        </w:numPr>
        <w:spacing w:after="160" w:line="259" w:lineRule="auto"/>
        <w:ind w:left="720"/>
        <w:jc w:val="both"/>
        <w:rPr>
          <w:rFonts w:ascii="Arial" w:eastAsia="Arial" w:hAnsi="Arial" w:cs="Arial"/>
          <w:color w:val="000000" w:themeColor="text1"/>
        </w:rPr>
      </w:pPr>
      <w:r>
        <w:rPr>
          <w:rFonts w:ascii="Arial" w:eastAsia="Arial" w:hAnsi="Arial" w:cs="Arial"/>
          <w:color w:val="000000" w:themeColor="text1"/>
        </w:rPr>
        <w:t>The r</w:t>
      </w:r>
      <w:r w:rsidR="00467F30">
        <w:rPr>
          <w:rFonts w:ascii="Arial" w:eastAsia="Arial" w:hAnsi="Arial" w:cs="Arial"/>
          <w:color w:val="000000" w:themeColor="text1"/>
        </w:rPr>
        <w:t xml:space="preserve">ight elevation over the center door will have an awning. </w:t>
      </w:r>
      <w:r>
        <w:rPr>
          <w:rFonts w:ascii="Arial" w:eastAsia="Arial" w:hAnsi="Arial" w:cs="Arial"/>
          <w:color w:val="000000" w:themeColor="text1"/>
        </w:rPr>
        <w:t>It was asked w</w:t>
      </w:r>
      <w:r w:rsidR="00467F30">
        <w:rPr>
          <w:rFonts w:ascii="Arial" w:eastAsia="Arial" w:hAnsi="Arial" w:cs="Arial"/>
          <w:color w:val="000000" w:themeColor="text1"/>
        </w:rPr>
        <w:t xml:space="preserve">hat shape it </w:t>
      </w:r>
      <w:r>
        <w:rPr>
          <w:rFonts w:ascii="Arial" w:eastAsia="Arial" w:hAnsi="Arial" w:cs="Arial"/>
          <w:color w:val="000000" w:themeColor="text1"/>
        </w:rPr>
        <w:t>will be. It was commented that a fabric awning does not</w:t>
      </w:r>
      <w:r w:rsidR="00467F30">
        <w:rPr>
          <w:rFonts w:ascii="Arial" w:eastAsia="Arial" w:hAnsi="Arial" w:cs="Arial"/>
          <w:color w:val="000000" w:themeColor="text1"/>
        </w:rPr>
        <w:t xml:space="preserve"> seem appropriate. A shed roof </w:t>
      </w:r>
      <w:r w:rsidR="00F93DE6">
        <w:rPr>
          <w:rFonts w:ascii="Arial" w:eastAsia="Arial" w:hAnsi="Arial" w:cs="Arial"/>
          <w:color w:val="000000" w:themeColor="text1"/>
        </w:rPr>
        <w:t>was suggested.</w:t>
      </w:r>
    </w:p>
    <w:p w:rsidR="009E13A2" w:rsidRDefault="00B455D2" w:rsidP="00B455D2">
      <w:pPr>
        <w:pStyle w:val="ListParagraph"/>
        <w:numPr>
          <w:ilvl w:val="0"/>
          <w:numId w:val="47"/>
        </w:numPr>
        <w:spacing w:after="160" w:line="259" w:lineRule="auto"/>
        <w:ind w:left="720"/>
        <w:jc w:val="both"/>
        <w:rPr>
          <w:rFonts w:ascii="Arial" w:eastAsia="Arial" w:hAnsi="Arial" w:cs="Arial"/>
          <w:color w:val="000000" w:themeColor="text1"/>
        </w:rPr>
      </w:pPr>
      <w:r>
        <w:rPr>
          <w:rFonts w:ascii="Arial" w:eastAsia="Arial" w:hAnsi="Arial" w:cs="Arial"/>
          <w:color w:val="000000" w:themeColor="text1"/>
        </w:rPr>
        <w:t>It was noted that t</w:t>
      </w:r>
      <w:r w:rsidR="009E13A2">
        <w:rPr>
          <w:rFonts w:ascii="Arial" w:eastAsia="Arial" w:hAnsi="Arial" w:cs="Arial"/>
          <w:color w:val="000000" w:themeColor="text1"/>
        </w:rPr>
        <w:t>he garage is twelve feet away from the house with pavers in between.</w:t>
      </w:r>
    </w:p>
    <w:p w:rsidR="009E13A2" w:rsidRPr="009E13A2" w:rsidRDefault="00B455D2" w:rsidP="00CB0658">
      <w:pPr>
        <w:pStyle w:val="ListParagraph"/>
        <w:numPr>
          <w:ilvl w:val="0"/>
          <w:numId w:val="47"/>
        </w:numPr>
        <w:spacing w:after="160" w:line="259" w:lineRule="auto"/>
        <w:ind w:left="720"/>
        <w:jc w:val="both"/>
        <w:rPr>
          <w:rFonts w:ascii="Arial" w:eastAsia="Arial" w:hAnsi="Arial" w:cs="Arial"/>
          <w:color w:val="000000" w:themeColor="text1"/>
        </w:rPr>
      </w:pPr>
      <w:r>
        <w:rPr>
          <w:rFonts w:ascii="Arial" w:eastAsia="Arial" w:hAnsi="Arial" w:cs="Arial"/>
          <w:color w:val="000000" w:themeColor="text1"/>
        </w:rPr>
        <w:t>It was asked if th</w:t>
      </w:r>
      <w:r w:rsidR="009E13A2">
        <w:rPr>
          <w:rFonts w:ascii="Arial" w:eastAsia="Arial" w:hAnsi="Arial" w:cs="Arial"/>
          <w:color w:val="000000" w:themeColor="text1"/>
        </w:rPr>
        <w:t xml:space="preserve">e </w:t>
      </w:r>
      <w:r w:rsidR="00CB0658">
        <w:rPr>
          <w:rFonts w:ascii="Arial" w:eastAsia="Arial" w:hAnsi="Arial" w:cs="Arial"/>
          <w:color w:val="000000" w:themeColor="text1"/>
        </w:rPr>
        <w:t>window sizes match the existing windows.</w:t>
      </w:r>
      <w:r w:rsidR="009E13A2">
        <w:rPr>
          <w:rFonts w:ascii="Arial" w:eastAsia="Arial" w:hAnsi="Arial" w:cs="Arial"/>
          <w:color w:val="000000" w:themeColor="text1"/>
        </w:rPr>
        <w:t xml:space="preserve"> </w:t>
      </w:r>
      <w:r w:rsidR="00CB0658">
        <w:rPr>
          <w:rFonts w:ascii="Arial" w:eastAsia="Arial" w:hAnsi="Arial" w:cs="Arial"/>
          <w:color w:val="000000" w:themeColor="text1"/>
        </w:rPr>
        <w:t xml:space="preserve">It was noted that the </w:t>
      </w:r>
      <w:r w:rsidR="00516935">
        <w:rPr>
          <w:rFonts w:ascii="Arial" w:eastAsia="Arial" w:hAnsi="Arial" w:cs="Arial"/>
          <w:color w:val="000000" w:themeColor="text1"/>
        </w:rPr>
        <w:t xml:space="preserve">Landmarks </w:t>
      </w:r>
      <w:r w:rsidR="00CB0658">
        <w:rPr>
          <w:rFonts w:ascii="Arial" w:eastAsia="Arial" w:hAnsi="Arial" w:cs="Arial"/>
          <w:color w:val="000000" w:themeColor="text1"/>
        </w:rPr>
        <w:t xml:space="preserve">Commission </w:t>
      </w:r>
      <w:r w:rsidR="00516935">
        <w:rPr>
          <w:rFonts w:ascii="Arial" w:eastAsia="Arial" w:hAnsi="Arial" w:cs="Arial"/>
          <w:color w:val="000000" w:themeColor="text1"/>
        </w:rPr>
        <w:t xml:space="preserve">requires </w:t>
      </w:r>
      <w:r w:rsidR="00CB0658">
        <w:rPr>
          <w:rFonts w:ascii="Arial" w:eastAsia="Arial" w:hAnsi="Arial" w:cs="Arial"/>
          <w:color w:val="000000" w:themeColor="text1"/>
        </w:rPr>
        <w:t xml:space="preserve">elements of additions </w:t>
      </w:r>
      <w:r w:rsidR="00516935">
        <w:rPr>
          <w:rFonts w:ascii="Arial" w:eastAsia="Arial" w:hAnsi="Arial" w:cs="Arial"/>
          <w:color w:val="000000" w:themeColor="text1"/>
        </w:rPr>
        <w:t>reference the existing structure but not match</w:t>
      </w:r>
      <w:r w:rsidR="00CB0658">
        <w:rPr>
          <w:rFonts w:ascii="Arial" w:eastAsia="Arial" w:hAnsi="Arial" w:cs="Arial"/>
          <w:color w:val="000000" w:themeColor="text1"/>
        </w:rPr>
        <w:t xml:space="preserve"> them</w:t>
      </w:r>
      <w:r w:rsidR="00516935">
        <w:rPr>
          <w:rFonts w:ascii="Arial" w:eastAsia="Arial" w:hAnsi="Arial" w:cs="Arial"/>
          <w:color w:val="000000" w:themeColor="text1"/>
        </w:rPr>
        <w:t>.</w:t>
      </w:r>
    </w:p>
    <w:p w:rsidR="008907FE" w:rsidRDefault="008907FE" w:rsidP="008907FE">
      <w:pPr>
        <w:spacing w:after="160" w:line="259" w:lineRule="auto"/>
        <w:rPr>
          <w:rFonts w:ascii="Arial" w:eastAsia="Arial" w:hAnsi="Arial" w:cs="Arial"/>
          <w:color w:val="000000" w:themeColor="text1"/>
          <w:sz w:val="12"/>
        </w:rPr>
      </w:pPr>
    </w:p>
    <w:p w:rsidR="00A109A6" w:rsidRPr="00E46AA1" w:rsidRDefault="00A109A6" w:rsidP="008907FE">
      <w:pPr>
        <w:spacing w:after="160" w:line="259" w:lineRule="auto"/>
        <w:rPr>
          <w:rFonts w:ascii="Arial" w:eastAsia="Arial" w:hAnsi="Arial" w:cs="Arial"/>
          <w:color w:val="000000" w:themeColor="text1"/>
          <w:sz w:val="12"/>
        </w:rPr>
      </w:pPr>
    </w:p>
    <w:p w:rsidR="00FE6B67" w:rsidRPr="00DF3DAA" w:rsidRDefault="00FE6B67" w:rsidP="00FE6B67">
      <w:pPr>
        <w:pStyle w:val="ListParagraph"/>
        <w:numPr>
          <w:ilvl w:val="0"/>
          <w:numId w:val="1"/>
        </w:numPr>
        <w:spacing w:after="120" w:line="259" w:lineRule="auto"/>
        <w:rPr>
          <w:rFonts w:ascii="Arial" w:hAnsi="Arial" w:cs="Arial"/>
          <w:b/>
        </w:rPr>
      </w:pPr>
      <w:r w:rsidRPr="00DF3DAA">
        <w:rPr>
          <w:rFonts w:ascii="Arial" w:hAnsi="Arial" w:cs="Arial"/>
          <w:b/>
        </w:rPr>
        <w:lastRenderedPageBreak/>
        <w:t>Commercial Review - Old Business</w:t>
      </w:r>
    </w:p>
    <w:p w:rsidR="00ED581F" w:rsidRPr="00E36E77" w:rsidRDefault="00ED581F" w:rsidP="00ED581F">
      <w:pPr>
        <w:spacing w:before="240" w:line="259" w:lineRule="auto"/>
        <w:ind w:left="720" w:hanging="86"/>
        <w:rPr>
          <w:rFonts w:ascii="Arial" w:hAnsi="Arial" w:cs="Arial"/>
        </w:rPr>
      </w:pPr>
      <w:r w:rsidRPr="004C5A84">
        <w:rPr>
          <w:rFonts w:ascii="Arial" w:hAnsi="Arial" w:cs="Arial"/>
        </w:rPr>
        <w:t>None</w:t>
      </w:r>
    </w:p>
    <w:p w:rsidR="004D6386" w:rsidRPr="00E46AA1" w:rsidRDefault="004D6386" w:rsidP="004D6386">
      <w:pPr>
        <w:spacing w:after="120"/>
        <w:ind w:left="360"/>
        <w:rPr>
          <w:rFonts w:ascii="Arial" w:hAnsi="Arial" w:cs="Arial"/>
          <w:sz w:val="16"/>
        </w:rPr>
      </w:pPr>
    </w:p>
    <w:p w:rsidR="00FE6B67" w:rsidRDefault="00FE6B67" w:rsidP="00FE6B67">
      <w:pPr>
        <w:pStyle w:val="ListParagraph"/>
        <w:numPr>
          <w:ilvl w:val="0"/>
          <w:numId w:val="1"/>
        </w:numPr>
        <w:spacing w:after="120" w:line="259" w:lineRule="auto"/>
        <w:rPr>
          <w:rFonts w:ascii="Arial" w:hAnsi="Arial" w:cs="Arial"/>
          <w:b/>
        </w:rPr>
      </w:pPr>
      <w:r w:rsidRPr="00DF3DAA">
        <w:rPr>
          <w:rFonts w:ascii="Arial" w:hAnsi="Arial" w:cs="Arial"/>
          <w:b/>
        </w:rPr>
        <w:t>Commercial Review - New Business</w:t>
      </w:r>
    </w:p>
    <w:p w:rsidR="00EC03E3" w:rsidRPr="00656E80" w:rsidRDefault="00EC03E3" w:rsidP="00EC03E3">
      <w:pPr>
        <w:spacing w:after="120" w:line="259" w:lineRule="auto"/>
        <w:rPr>
          <w:rFonts w:ascii="Arial" w:hAnsi="Arial" w:cs="Arial"/>
          <w:sz w:val="2"/>
        </w:rPr>
      </w:pPr>
    </w:p>
    <w:p w:rsidR="00F008EA" w:rsidRPr="00E36E77" w:rsidRDefault="00F008EA" w:rsidP="00F008EA">
      <w:pPr>
        <w:spacing w:before="240" w:line="259" w:lineRule="auto"/>
        <w:ind w:left="720" w:hanging="86"/>
        <w:rPr>
          <w:rFonts w:ascii="Arial" w:hAnsi="Arial" w:cs="Arial"/>
        </w:rPr>
      </w:pPr>
      <w:r w:rsidRPr="004C5A84">
        <w:rPr>
          <w:rFonts w:ascii="Arial" w:hAnsi="Arial" w:cs="Arial"/>
        </w:rPr>
        <w:t>None</w:t>
      </w:r>
    </w:p>
    <w:p w:rsidR="00BB0B92" w:rsidRPr="00E46AA1" w:rsidRDefault="00BB0B92" w:rsidP="00FE6B67">
      <w:pPr>
        <w:ind w:left="630"/>
        <w:jc w:val="both"/>
        <w:rPr>
          <w:rFonts w:ascii="Arial" w:hAnsi="Arial" w:cs="Arial"/>
          <w:sz w:val="20"/>
        </w:rPr>
      </w:pPr>
    </w:p>
    <w:p w:rsidR="006949CB" w:rsidRPr="006949CB" w:rsidRDefault="006949CB" w:rsidP="000A56E5">
      <w:pPr>
        <w:spacing w:line="259" w:lineRule="auto"/>
        <w:jc w:val="both"/>
        <w:rPr>
          <w:rFonts w:ascii="Arial" w:eastAsia="Arial" w:hAnsi="Arial" w:cs="Arial"/>
          <w:b/>
          <w:color w:val="000000"/>
        </w:rPr>
      </w:pPr>
      <w:r w:rsidRPr="00375205">
        <w:rPr>
          <w:rFonts w:ascii="Arial" w:eastAsia="Arial" w:hAnsi="Arial" w:cs="Arial"/>
        </w:rPr>
        <w:t xml:space="preserve">Mr. </w:t>
      </w:r>
      <w:r w:rsidR="00B8643D" w:rsidRPr="00375205">
        <w:rPr>
          <w:rFonts w:ascii="Arial" w:eastAsia="Arial" w:hAnsi="Arial" w:cs="Arial"/>
        </w:rPr>
        <w:t>Campbell</w:t>
      </w:r>
      <w:r w:rsidRPr="006949CB">
        <w:rPr>
          <w:rFonts w:ascii="Arial" w:eastAsia="Arial" w:hAnsi="Arial" w:cs="Arial"/>
        </w:rPr>
        <w:t xml:space="preserve"> </w:t>
      </w:r>
      <w:r w:rsidR="00CA48D1">
        <w:rPr>
          <w:rFonts w:ascii="Arial" w:eastAsia="Arial" w:hAnsi="Arial" w:cs="Arial"/>
        </w:rPr>
        <w:t xml:space="preserve">asked if there was any other business that needed to be addressed and upon hearing there was not, </w:t>
      </w:r>
      <w:r w:rsidRPr="006949CB">
        <w:rPr>
          <w:rFonts w:ascii="Arial" w:eastAsia="Arial" w:hAnsi="Arial" w:cs="Arial"/>
        </w:rPr>
        <w:t>a</w:t>
      </w:r>
      <w:r w:rsidR="000A56E5">
        <w:rPr>
          <w:rFonts w:ascii="Arial" w:eastAsia="Arial" w:hAnsi="Arial" w:cs="Arial"/>
        </w:rPr>
        <w:t xml:space="preserve">djourned the meeting at </w:t>
      </w:r>
      <w:r w:rsidR="00B53968" w:rsidRPr="00B53968">
        <w:rPr>
          <w:rFonts w:ascii="Arial" w:eastAsia="Arial" w:hAnsi="Arial" w:cs="Arial"/>
        </w:rPr>
        <w:t>6:52</w:t>
      </w:r>
      <w:r w:rsidR="007337B2" w:rsidRPr="00375205">
        <w:rPr>
          <w:rFonts w:ascii="Arial" w:eastAsia="Arial" w:hAnsi="Arial" w:cs="Arial"/>
        </w:rPr>
        <w:t xml:space="preserve"> p</w:t>
      </w:r>
      <w:r w:rsidRPr="00375205">
        <w:rPr>
          <w:rFonts w:ascii="Arial" w:eastAsia="Arial" w:hAnsi="Arial" w:cs="Arial"/>
        </w:rPr>
        <w:t>m</w:t>
      </w:r>
      <w:r w:rsidRPr="00D0377B">
        <w:rPr>
          <w:rFonts w:ascii="Arial" w:eastAsia="Arial" w:hAnsi="Arial" w:cs="Arial"/>
        </w:rPr>
        <w:t>.</w:t>
      </w:r>
    </w:p>
    <w:p w:rsidR="005C56DF" w:rsidRPr="00E46AA1" w:rsidRDefault="005C56DF" w:rsidP="005C56DF">
      <w:pPr>
        <w:rPr>
          <w:sz w:val="18"/>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C56DF" w:rsidRPr="00D35615" w:rsidTr="00612E1A">
        <w:tc>
          <w:tcPr>
            <w:tcW w:w="4675" w:type="dxa"/>
          </w:tcPr>
          <w:p w:rsidR="005C56DF" w:rsidRPr="00EE4E81" w:rsidRDefault="005C56DF" w:rsidP="00612E1A">
            <w:pPr>
              <w:tabs>
                <w:tab w:val="left" w:pos="3127"/>
              </w:tabs>
            </w:pPr>
            <w:r w:rsidRPr="00EE4E81">
              <w:tab/>
            </w:r>
          </w:p>
        </w:tc>
        <w:tc>
          <w:tcPr>
            <w:tcW w:w="4675" w:type="dxa"/>
            <w:tcBorders>
              <w:bottom w:val="single" w:sz="8" w:space="0" w:color="auto"/>
            </w:tcBorders>
          </w:tcPr>
          <w:p w:rsidR="005C56DF" w:rsidRPr="00EE4E81" w:rsidRDefault="005C56DF" w:rsidP="00612E1A">
            <w:pPr>
              <w:rPr>
                <w:rFonts w:ascii="Arial" w:hAnsi="Arial" w:cs="Arial"/>
              </w:rPr>
            </w:pPr>
          </w:p>
        </w:tc>
      </w:tr>
      <w:tr w:rsidR="005C56DF" w:rsidRPr="00D35615" w:rsidTr="00612E1A">
        <w:tc>
          <w:tcPr>
            <w:tcW w:w="4675" w:type="dxa"/>
          </w:tcPr>
          <w:p w:rsidR="005C56DF" w:rsidRPr="00EE4E81" w:rsidRDefault="005C56DF" w:rsidP="00612E1A"/>
        </w:tc>
        <w:tc>
          <w:tcPr>
            <w:tcW w:w="4675" w:type="dxa"/>
            <w:tcBorders>
              <w:top w:val="single" w:sz="8" w:space="0" w:color="auto"/>
            </w:tcBorders>
          </w:tcPr>
          <w:p w:rsidR="005C56DF" w:rsidRPr="00EE4E81" w:rsidRDefault="005C56DF" w:rsidP="00612E1A">
            <w:pPr>
              <w:rPr>
                <w:rFonts w:ascii="Arial" w:hAnsi="Arial" w:cs="Arial"/>
              </w:rPr>
            </w:pPr>
            <w:r w:rsidRPr="00EE4E81">
              <w:rPr>
                <w:rFonts w:ascii="Arial" w:hAnsi="Arial" w:cs="Arial"/>
              </w:rPr>
              <w:t>Mark Campbell, Chairman</w:t>
            </w:r>
          </w:p>
          <w:p w:rsidR="005C56DF" w:rsidRPr="00EE4E81" w:rsidRDefault="005C56DF" w:rsidP="00612E1A">
            <w:pPr>
              <w:rPr>
                <w:rFonts w:ascii="Arial" w:hAnsi="Arial" w:cs="Arial"/>
              </w:rPr>
            </w:pPr>
          </w:p>
        </w:tc>
      </w:tr>
      <w:tr w:rsidR="005C56DF" w:rsidRPr="00D35615" w:rsidTr="00612E1A">
        <w:tc>
          <w:tcPr>
            <w:tcW w:w="4675" w:type="dxa"/>
          </w:tcPr>
          <w:p w:rsidR="005C56DF" w:rsidRPr="00EE4E81" w:rsidRDefault="005C56DF" w:rsidP="00612E1A"/>
        </w:tc>
        <w:tc>
          <w:tcPr>
            <w:tcW w:w="4675" w:type="dxa"/>
            <w:tcBorders>
              <w:bottom w:val="single" w:sz="8" w:space="0" w:color="auto"/>
            </w:tcBorders>
          </w:tcPr>
          <w:p w:rsidR="005C56DF" w:rsidRPr="00EE4E81" w:rsidRDefault="005C56DF" w:rsidP="00612E1A">
            <w:pPr>
              <w:rPr>
                <w:rFonts w:ascii="Arial" w:hAnsi="Arial" w:cs="Arial"/>
              </w:rPr>
            </w:pPr>
          </w:p>
        </w:tc>
      </w:tr>
      <w:tr w:rsidR="005C56DF" w:rsidRPr="000C4774" w:rsidTr="00612E1A">
        <w:tc>
          <w:tcPr>
            <w:tcW w:w="4675" w:type="dxa"/>
          </w:tcPr>
          <w:p w:rsidR="005C56DF" w:rsidRPr="00EE4E81" w:rsidRDefault="005C56DF" w:rsidP="00612E1A"/>
        </w:tc>
        <w:tc>
          <w:tcPr>
            <w:tcW w:w="4675" w:type="dxa"/>
            <w:tcBorders>
              <w:top w:val="single" w:sz="8" w:space="0" w:color="auto"/>
            </w:tcBorders>
          </w:tcPr>
          <w:p w:rsidR="005C56DF" w:rsidRPr="00EE4E81" w:rsidRDefault="005C56DF" w:rsidP="00612E1A">
            <w:pPr>
              <w:rPr>
                <w:rFonts w:ascii="Arial" w:hAnsi="Arial" w:cs="Arial"/>
              </w:rPr>
            </w:pPr>
            <w:r w:rsidRPr="00EE4E81">
              <w:rPr>
                <w:rFonts w:ascii="Arial" w:hAnsi="Arial" w:cs="Arial"/>
              </w:rPr>
              <w:t>Michael Chiodini, Vice-chairman</w:t>
            </w:r>
          </w:p>
        </w:tc>
      </w:tr>
    </w:tbl>
    <w:p w:rsidR="005C56DF" w:rsidRPr="008F51A4" w:rsidRDefault="005C56DF" w:rsidP="005C56DF">
      <w:pPr>
        <w:rPr>
          <w:rFonts w:ascii="Arial" w:hAnsi="Arial" w:cs="Arial"/>
          <w:sz w:val="16"/>
        </w:rPr>
      </w:pPr>
    </w:p>
    <w:p w:rsidR="00176CEF" w:rsidRPr="00671DAF" w:rsidRDefault="005C56DF" w:rsidP="00671DAF">
      <w:pPr>
        <w:jc w:val="both"/>
        <w:rPr>
          <w:rFonts w:ascii="Arial" w:hAnsi="Arial" w:cs="Arial"/>
        </w:rPr>
      </w:pPr>
      <w:r w:rsidRPr="007A04DE">
        <w:rPr>
          <w:rFonts w:ascii="Arial" w:hAnsi="Arial" w:cs="Arial"/>
          <w:noProof/>
        </w:rPr>
        <mc:AlternateContent>
          <mc:Choice Requires="wps">
            <w:drawing>
              <wp:anchor distT="0" distB="0" distL="114300" distR="114300" simplePos="0" relativeHeight="251659264" behindDoc="0" locked="0" layoutInCell="1" allowOverlap="1" wp14:anchorId="737C1680" wp14:editId="7A782AAD">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063B303"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Pr="007A04DE">
        <w:rPr>
          <w:rFonts w:ascii="Arial" w:hAnsi="Arial" w:cs="Arial"/>
        </w:rPr>
        <w:t xml:space="preserve">Upon request, these minutes can be made available within three working days in an alternate format, such as </w:t>
      </w:r>
      <w:r>
        <w:rPr>
          <w:rFonts w:ascii="Arial" w:hAnsi="Arial" w:cs="Arial"/>
        </w:rPr>
        <w:t>a CD, by calling 314-822-5822.</w:t>
      </w:r>
      <w:r w:rsidRPr="007A04DE">
        <w:rPr>
          <w:rFonts w:ascii="Arial" w:hAnsi="Arial" w:cs="Arial"/>
        </w:rPr>
        <w:t xml:space="preserve"> Minutes can also be downloaded from the City’s website at </w:t>
      </w:r>
      <w:hyperlink r:id="rId8" w:history="1">
        <w:r w:rsidRPr="007A04DE">
          <w:rPr>
            <w:rStyle w:val="Hyperlink"/>
            <w:rFonts w:ascii="Arial" w:hAnsi="Arial" w:cs="Arial"/>
          </w:rPr>
          <w:t>www.kirkwoodmo.org</w:t>
        </w:r>
      </w:hyperlink>
      <w:r w:rsidRPr="007A04DE">
        <w:rPr>
          <w:rFonts w:ascii="Arial" w:hAnsi="Arial" w:cs="Arial"/>
        </w:rPr>
        <w:t xml:space="preserve">, then click on City Clerk, Boards &amp; Commissions, </w:t>
      </w:r>
      <w:r>
        <w:rPr>
          <w:rFonts w:ascii="Arial" w:hAnsi="Arial" w:cs="Arial"/>
        </w:rPr>
        <w:t>Architectural Review Board</w:t>
      </w:r>
      <w:r w:rsidRPr="007A04DE">
        <w:rPr>
          <w:rFonts w:ascii="Arial" w:hAnsi="Arial" w:cs="Arial"/>
        </w:rPr>
        <w:t>.</w:t>
      </w:r>
    </w:p>
    <w:sectPr w:rsidR="00176CEF" w:rsidRPr="00671DAF" w:rsidSect="00C523DD">
      <w:headerReference w:type="default" r:id="rId9"/>
      <w:footerReference w:type="default" r:id="rId10"/>
      <w:headerReference w:type="first" r:id="rId11"/>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6AE" w:rsidRDefault="00DA36AE" w:rsidP="00F247FD">
      <w:r>
        <w:separator/>
      </w:r>
    </w:p>
  </w:endnote>
  <w:endnote w:type="continuationSeparator" w:id="0">
    <w:p w:rsidR="00DA36AE" w:rsidRDefault="00DA36AE" w:rsidP="00F2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416777368"/>
      <w:docPartObj>
        <w:docPartGallery w:val="Page Numbers (Bottom of Page)"/>
        <w:docPartUnique/>
      </w:docPartObj>
    </w:sdtPr>
    <w:sdtEndPr>
      <w:rPr>
        <w:noProof/>
      </w:rPr>
    </w:sdtEndPr>
    <w:sdtContent>
      <w:p w:rsidR="00DA36AE" w:rsidRPr="000B17D7" w:rsidRDefault="00DA36AE" w:rsidP="00791C6C">
        <w:pPr>
          <w:pStyle w:val="Footer"/>
          <w:jc w:val="center"/>
          <w:rPr>
            <w:rFonts w:ascii="Arial" w:hAnsi="Arial" w:cs="Arial"/>
          </w:rPr>
        </w:pPr>
        <w:r w:rsidRPr="000B17D7">
          <w:rPr>
            <w:rFonts w:ascii="Arial" w:hAnsi="Arial" w:cs="Arial"/>
          </w:rPr>
          <w:fldChar w:fldCharType="begin"/>
        </w:r>
        <w:r w:rsidRPr="000B17D7">
          <w:rPr>
            <w:rFonts w:ascii="Arial" w:hAnsi="Arial" w:cs="Arial"/>
          </w:rPr>
          <w:instrText xml:space="preserve"> PAGE   \* MERGEFORMAT </w:instrText>
        </w:r>
        <w:r w:rsidRPr="000B17D7">
          <w:rPr>
            <w:rFonts w:ascii="Arial" w:hAnsi="Arial" w:cs="Arial"/>
          </w:rPr>
          <w:fldChar w:fldCharType="separate"/>
        </w:r>
        <w:r w:rsidR="00B7755C">
          <w:rPr>
            <w:rFonts w:ascii="Arial" w:hAnsi="Arial" w:cs="Arial"/>
            <w:noProof/>
          </w:rPr>
          <w:t>5</w:t>
        </w:r>
        <w:r w:rsidRPr="000B17D7">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6AE" w:rsidRDefault="00DA36AE" w:rsidP="00F247FD">
      <w:r>
        <w:separator/>
      </w:r>
    </w:p>
  </w:footnote>
  <w:footnote w:type="continuationSeparator" w:id="0">
    <w:p w:rsidR="00DA36AE" w:rsidRDefault="00DA36AE" w:rsidP="00F247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2150"/>
    </w:tblGrid>
    <w:tr w:rsidR="00DA36AE" w:rsidRPr="000510C5" w:rsidTr="00E71E58">
      <w:tc>
        <w:tcPr>
          <w:tcW w:w="7200" w:type="dxa"/>
        </w:tcPr>
        <w:p w:rsidR="00DA36AE" w:rsidRPr="00C523DD" w:rsidRDefault="00DA36AE" w:rsidP="00E71E58">
          <w:pPr>
            <w:pStyle w:val="Header"/>
            <w:rPr>
              <w:sz w:val="20"/>
              <w:szCs w:val="20"/>
            </w:rPr>
          </w:pPr>
          <w:r w:rsidRPr="00C523DD">
            <w:rPr>
              <w:rFonts w:ascii="Arial" w:hAnsi="Arial" w:cs="Arial"/>
              <w:sz w:val="20"/>
              <w:szCs w:val="20"/>
            </w:rPr>
            <w:t>Architectural Review Board Minutes</w:t>
          </w:r>
        </w:p>
      </w:tc>
      <w:tc>
        <w:tcPr>
          <w:tcW w:w="2150" w:type="dxa"/>
        </w:tcPr>
        <w:p w:rsidR="00DA36AE" w:rsidRPr="00C523DD" w:rsidRDefault="00DA36AE" w:rsidP="00C523DD">
          <w:pPr>
            <w:pStyle w:val="Header"/>
            <w:jc w:val="right"/>
            <w:rPr>
              <w:rFonts w:ascii="Arial" w:hAnsi="Arial" w:cs="Arial"/>
              <w:sz w:val="20"/>
              <w:szCs w:val="20"/>
            </w:rPr>
          </w:pPr>
          <w:r>
            <w:rPr>
              <w:rFonts w:ascii="Arial" w:hAnsi="Arial" w:cs="Arial"/>
              <w:sz w:val="20"/>
              <w:szCs w:val="20"/>
            </w:rPr>
            <w:t>February 7, 2022</w:t>
          </w:r>
        </w:p>
        <w:p w:rsidR="00DA36AE" w:rsidRPr="00C523DD" w:rsidRDefault="00DA36AE" w:rsidP="00C523DD">
          <w:pPr>
            <w:pStyle w:val="Header"/>
            <w:jc w:val="right"/>
            <w:rPr>
              <w:rFonts w:ascii="Arial" w:hAnsi="Arial" w:cs="Arial"/>
              <w:sz w:val="20"/>
              <w:szCs w:val="20"/>
            </w:rPr>
          </w:pPr>
        </w:p>
      </w:tc>
    </w:tr>
  </w:tbl>
  <w:p w:rsidR="00DA36AE" w:rsidRPr="00C523DD" w:rsidRDefault="00DA36AE" w:rsidP="00C523DD">
    <w:pPr>
      <w:pStyle w:val="Header"/>
      <w:rPr>
        <w:rFonts w:ascii="Arial" w:hAnsi="Arial" w:cs="Arial"/>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50" w:type="dxa"/>
      <w:tblLayout w:type="fixed"/>
      <w:tblLook w:val="04A0" w:firstRow="1" w:lastRow="0" w:firstColumn="1" w:lastColumn="0" w:noHBand="0" w:noVBand="1"/>
    </w:tblPr>
    <w:tblGrid>
      <w:gridCol w:w="9450"/>
    </w:tblGrid>
    <w:tr w:rsidR="00DA36AE" w:rsidRPr="00ED7C51" w:rsidTr="00E71E58">
      <w:tc>
        <w:tcPr>
          <w:tcW w:w="9450" w:type="dxa"/>
          <w:tcBorders>
            <w:top w:val="nil"/>
            <w:left w:val="nil"/>
            <w:bottom w:val="nil"/>
            <w:right w:val="nil"/>
          </w:tcBorders>
        </w:tcPr>
        <w:p w:rsidR="00DA36AE" w:rsidRPr="00ED7C51" w:rsidRDefault="00DA36AE" w:rsidP="00C523DD">
          <w:pPr>
            <w:jc w:val="center"/>
            <w:rPr>
              <w:rFonts w:ascii="Arial" w:eastAsia="Cambria" w:hAnsi="Arial" w:cs="Arial"/>
              <w:sz w:val="28"/>
            </w:rPr>
          </w:pPr>
          <w:r w:rsidRPr="00ED7C51">
            <w:rPr>
              <w:rFonts w:ascii="Arial" w:eastAsiaTheme="majorEastAsia" w:hAnsi="Arial" w:cs="Arial"/>
              <w:caps/>
              <w:spacing w:val="40"/>
              <w:sz w:val="28"/>
              <w:szCs w:val="28"/>
            </w:rPr>
            <w:t>City of Kirkwood</w:t>
          </w:r>
          <w:r w:rsidRPr="00ED7C51">
            <w:rPr>
              <w:rFonts w:eastAsia="Cambria" w:cs="Cambria"/>
              <w:noProof/>
            </w:rPr>
            <w:t xml:space="preserve"> </w:t>
          </w:r>
        </w:p>
      </w:tc>
    </w:tr>
    <w:tr w:rsidR="00DA36AE" w:rsidRPr="00ED7C51" w:rsidTr="00E71E58">
      <w:tc>
        <w:tcPr>
          <w:tcW w:w="9450" w:type="dxa"/>
          <w:tcBorders>
            <w:top w:val="nil"/>
            <w:left w:val="nil"/>
            <w:bottom w:val="nil"/>
            <w:right w:val="nil"/>
          </w:tcBorders>
        </w:tcPr>
        <w:p w:rsidR="00DA36AE" w:rsidRPr="00ED7C51" w:rsidRDefault="00DA36AE" w:rsidP="00C523DD">
          <w:pPr>
            <w:jc w:val="center"/>
            <w:rPr>
              <w:rFonts w:ascii="Arial" w:eastAsiaTheme="majorEastAsia" w:hAnsi="Arial" w:cs="Arial"/>
              <w:b/>
              <w:caps/>
              <w:spacing w:val="40"/>
              <w:sz w:val="28"/>
              <w:szCs w:val="28"/>
            </w:rPr>
          </w:pPr>
          <w:r w:rsidRPr="00ED7C51">
            <w:rPr>
              <w:rFonts w:ascii="Arial" w:eastAsiaTheme="majorEastAsia" w:hAnsi="Arial" w:cs="Arial"/>
              <w:b/>
              <w:caps/>
              <w:spacing w:val="40"/>
              <w:sz w:val="28"/>
              <w:szCs w:val="28"/>
            </w:rPr>
            <w:t>Architectural Review Board</w:t>
          </w:r>
        </w:p>
      </w:tc>
    </w:tr>
    <w:tr w:rsidR="00DA36AE" w:rsidRPr="00ED7C51" w:rsidTr="00E71E58">
      <w:tc>
        <w:tcPr>
          <w:tcW w:w="9450" w:type="dxa"/>
          <w:tcBorders>
            <w:top w:val="nil"/>
            <w:left w:val="nil"/>
            <w:bottom w:val="nil"/>
            <w:right w:val="nil"/>
          </w:tcBorders>
        </w:tcPr>
        <w:p w:rsidR="00DA36AE" w:rsidRPr="00ED7C51" w:rsidRDefault="00DA36AE" w:rsidP="003E4E2E">
          <w:pPr>
            <w:jc w:val="center"/>
            <w:rPr>
              <w:rFonts w:ascii="Arial" w:eastAsia="Cambria" w:hAnsi="Arial" w:cs="Arial"/>
            </w:rPr>
          </w:pPr>
          <w:r w:rsidRPr="00ED7C51">
            <w:rPr>
              <w:rFonts w:eastAsia="Cambria" w:cs="Cambria"/>
              <w:noProof/>
            </w:rPr>
            <w:drawing>
              <wp:anchor distT="0" distB="0" distL="114300" distR="114300" simplePos="0" relativeHeight="251661312" behindDoc="0" locked="0" layoutInCell="1" hidden="0" allowOverlap="1" wp14:anchorId="63AFB12B" wp14:editId="662CA532">
                <wp:simplePos x="0" y="0"/>
                <wp:positionH relativeFrom="column">
                  <wp:posOffset>-66040</wp:posOffset>
                </wp:positionH>
                <wp:positionV relativeFrom="paragraph">
                  <wp:posOffset>-403225</wp:posOffset>
                </wp:positionV>
                <wp:extent cx="923290" cy="923290"/>
                <wp:effectExtent l="0" t="0" r="0" b="0"/>
                <wp:wrapNone/>
                <wp:docPr id="4" name="image1.png" descr="city-logo-clr-2000"/>
                <wp:cNvGraphicFramePr/>
                <a:graphic xmlns:a="http://schemas.openxmlformats.org/drawingml/2006/main">
                  <a:graphicData uri="http://schemas.openxmlformats.org/drawingml/2006/picture">
                    <pic:pic xmlns:pic="http://schemas.openxmlformats.org/drawingml/2006/picture">
                      <pic:nvPicPr>
                        <pic:cNvPr id="0" name="image1.png" descr="city-logo-clr-2000"/>
                        <pic:cNvPicPr preferRelativeResize="0"/>
                      </pic:nvPicPr>
                      <pic:blipFill>
                        <a:blip r:embed="rId1"/>
                        <a:srcRect/>
                        <a:stretch>
                          <a:fillRect/>
                        </a:stretch>
                      </pic:blipFill>
                      <pic:spPr>
                        <a:xfrm>
                          <a:off x="0" y="0"/>
                          <a:ext cx="923290" cy="923290"/>
                        </a:xfrm>
                        <a:prstGeom prst="rect">
                          <a:avLst/>
                        </a:prstGeom>
                        <a:ln/>
                      </pic:spPr>
                    </pic:pic>
                  </a:graphicData>
                </a:graphic>
                <wp14:sizeRelH relativeFrom="margin">
                  <wp14:pctWidth>0</wp14:pctWidth>
                </wp14:sizeRelH>
                <wp14:sizeRelV relativeFrom="margin">
                  <wp14:pctHeight>0</wp14:pctHeight>
                </wp14:sizeRelV>
              </wp:anchor>
            </w:drawing>
          </w:r>
          <w:r>
            <w:rPr>
              <w:rFonts w:ascii="Arial" w:eastAsia="Cambria" w:hAnsi="Arial" w:cs="Arial"/>
            </w:rPr>
            <w:t>February 7, 2022</w:t>
          </w:r>
          <w:r w:rsidRPr="00ED7C51">
            <w:rPr>
              <w:rFonts w:ascii="Arial" w:eastAsia="Cambria" w:hAnsi="Arial" w:cs="Arial"/>
            </w:rPr>
            <w:t xml:space="preserve"> – </w:t>
          </w:r>
          <w:r w:rsidR="00B7755C">
            <w:rPr>
              <w:rFonts w:ascii="Arial" w:eastAsia="Cambria" w:hAnsi="Arial" w:cs="Arial"/>
            </w:rPr>
            <w:t>Approved</w:t>
          </w:r>
          <w:r>
            <w:rPr>
              <w:rFonts w:ascii="Arial" w:eastAsia="Cambria" w:hAnsi="Arial" w:cs="Arial"/>
            </w:rPr>
            <w:t xml:space="preserve"> Work Session Minutes</w:t>
          </w:r>
        </w:p>
      </w:tc>
    </w:tr>
  </w:tbl>
  <w:p w:rsidR="00DA36AE" w:rsidRPr="00ED7C51" w:rsidRDefault="00DA36AE" w:rsidP="00C523DD">
    <w:pPr>
      <w:tabs>
        <w:tab w:val="center" w:pos="4680"/>
        <w:tab w:val="right" w:pos="9360"/>
      </w:tabs>
      <w:rPr>
        <w:rFonts w:eastAsia="Cambria" w:cs="Cambria"/>
        <w:sz w:val="10"/>
      </w:rPr>
    </w:pPr>
  </w:p>
  <w:p w:rsidR="00DA36AE" w:rsidRPr="00ED7C51" w:rsidRDefault="00DA36AE" w:rsidP="00C523DD">
    <w:pPr>
      <w:pStyle w:val="Header"/>
    </w:pPr>
  </w:p>
  <w:p w:rsidR="00DA36AE" w:rsidRDefault="00DA36A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1E4"/>
    <w:multiLevelType w:val="hybridMultilevel"/>
    <w:tmpl w:val="95F66B4A"/>
    <w:lvl w:ilvl="0" w:tplc="6F767DD6">
      <w:start w:val="1"/>
      <w:numFmt w:val="lowerLetter"/>
      <w:lvlText w:val="%1."/>
      <w:lvlJc w:val="left"/>
      <w:pPr>
        <w:ind w:left="1354" w:hanging="360"/>
      </w:pPr>
      <w:rPr>
        <w:b/>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 w15:restartNumberingAfterBreak="0">
    <w:nsid w:val="048D416A"/>
    <w:multiLevelType w:val="hybridMultilevel"/>
    <w:tmpl w:val="4064CF8E"/>
    <w:lvl w:ilvl="0" w:tplc="04090001">
      <w:start w:val="1"/>
      <w:numFmt w:val="bullet"/>
      <w:lvlText w:val=""/>
      <w:lvlJc w:val="left"/>
      <w:pPr>
        <w:ind w:left="990" w:hanging="360"/>
      </w:pPr>
      <w:rPr>
        <w:rFonts w:ascii="Symbol" w:hAnsi="Symbol" w:hint="default"/>
      </w:rPr>
    </w:lvl>
    <w:lvl w:ilvl="1" w:tplc="E9306DF4">
      <w:start w:val="1"/>
      <w:numFmt w:val="lowerLetter"/>
      <w:lvlText w:val="%2."/>
      <w:lvlJc w:val="left"/>
      <w:pPr>
        <w:ind w:left="900" w:hanging="360"/>
      </w:pPr>
      <w:rPr>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90E0DFD"/>
    <w:multiLevelType w:val="hybridMultilevel"/>
    <w:tmpl w:val="A8C895EE"/>
    <w:lvl w:ilvl="0" w:tplc="04090001">
      <w:start w:val="1"/>
      <w:numFmt w:val="bullet"/>
      <w:lvlText w:val=""/>
      <w:lvlJc w:val="left"/>
      <w:pPr>
        <w:ind w:left="360" w:hanging="360"/>
      </w:pPr>
      <w:rPr>
        <w:rFonts w:ascii="Symbol" w:hAnsi="Symbol" w:hint="default"/>
      </w:r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69098A"/>
    <w:multiLevelType w:val="hybridMultilevel"/>
    <w:tmpl w:val="4C92FD1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1ED037E1"/>
    <w:multiLevelType w:val="hybridMultilevel"/>
    <w:tmpl w:val="DAB4A83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1EDE62DF"/>
    <w:multiLevelType w:val="hybridMultilevel"/>
    <w:tmpl w:val="AD3EA098"/>
    <w:lvl w:ilvl="0" w:tplc="76AC2080">
      <w:start w:val="1"/>
      <w:numFmt w:val="decimal"/>
      <w:lvlText w:val="%1."/>
      <w:lvlJc w:val="left"/>
      <w:pPr>
        <w:ind w:left="1220" w:hanging="360"/>
      </w:pPr>
      <w:rPr>
        <w:rFonts w:ascii="Arial" w:eastAsia="Arial" w:hAnsi="Arial" w:cs="Arial" w:hint="default"/>
        <w:spacing w:val="-1"/>
        <w:w w:val="100"/>
        <w:sz w:val="22"/>
        <w:szCs w:val="22"/>
      </w:rPr>
    </w:lvl>
    <w:lvl w:ilvl="1" w:tplc="3AD0970C">
      <w:numFmt w:val="bullet"/>
      <w:lvlText w:val="•"/>
      <w:lvlJc w:val="left"/>
      <w:pPr>
        <w:ind w:left="1990" w:hanging="360"/>
      </w:pPr>
      <w:rPr>
        <w:rFonts w:hint="default"/>
      </w:rPr>
    </w:lvl>
    <w:lvl w:ilvl="2" w:tplc="17CA2492">
      <w:numFmt w:val="bullet"/>
      <w:lvlText w:val="•"/>
      <w:lvlJc w:val="left"/>
      <w:pPr>
        <w:ind w:left="2760" w:hanging="360"/>
      </w:pPr>
      <w:rPr>
        <w:rFonts w:hint="default"/>
      </w:rPr>
    </w:lvl>
    <w:lvl w:ilvl="3" w:tplc="7408E538">
      <w:numFmt w:val="bullet"/>
      <w:lvlText w:val="•"/>
      <w:lvlJc w:val="left"/>
      <w:pPr>
        <w:ind w:left="3530" w:hanging="360"/>
      </w:pPr>
      <w:rPr>
        <w:rFonts w:hint="default"/>
      </w:rPr>
    </w:lvl>
    <w:lvl w:ilvl="4" w:tplc="28D26086">
      <w:numFmt w:val="bullet"/>
      <w:lvlText w:val="•"/>
      <w:lvlJc w:val="left"/>
      <w:pPr>
        <w:ind w:left="4300" w:hanging="360"/>
      </w:pPr>
      <w:rPr>
        <w:rFonts w:hint="default"/>
      </w:rPr>
    </w:lvl>
    <w:lvl w:ilvl="5" w:tplc="4CD85B0E">
      <w:numFmt w:val="bullet"/>
      <w:lvlText w:val="•"/>
      <w:lvlJc w:val="left"/>
      <w:pPr>
        <w:ind w:left="5070" w:hanging="360"/>
      </w:pPr>
      <w:rPr>
        <w:rFonts w:hint="default"/>
      </w:rPr>
    </w:lvl>
    <w:lvl w:ilvl="6" w:tplc="A67EA13A">
      <w:numFmt w:val="bullet"/>
      <w:lvlText w:val="•"/>
      <w:lvlJc w:val="left"/>
      <w:pPr>
        <w:ind w:left="5840" w:hanging="360"/>
      </w:pPr>
      <w:rPr>
        <w:rFonts w:hint="default"/>
      </w:rPr>
    </w:lvl>
    <w:lvl w:ilvl="7" w:tplc="DC4E20FE">
      <w:numFmt w:val="bullet"/>
      <w:lvlText w:val="•"/>
      <w:lvlJc w:val="left"/>
      <w:pPr>
        <w:ind w:left="6610" w:hanging="360"/>
      </w:pPr>
      <w:rPr>
        <w:rFonts w:hint="default"/>
      </w:rPr>
    </w:lvl>
    <w:lvl w:ilvl="8" w:tplc="00841C24">
      <w:numFmt w:val="bullet"/>
      <w:lvlText w:val="•"/>
      <w:lvlJc w:val="left"/>
      <w:pPr>
        <w:ind w:left="7380" w:hanging="360"/>
      </w:pPr>
      <w:rPr>
        <w:rFonts w:hint="default"/>
      </w:rPr>
    </w:lvl>
  </w:abstractNum>
  <w:abstractNum w:abstractNumId="6" w15:restartNumberingAfterBreak="0">
    <w:nsid w:val="21433B69"/>
    <w:multiLevelType w:val="hybridMultilevel"/>
    <w:tmpl w:val="BE7E7CAC"/>
    <w:lvl w:ilvl="0" w:tplc="903236A6">
      <w:start w:val="1"/>
      <w:numFmt w:val="lowerLetter"/>
      <w:lvlText w:val="%1."/>
      <w:lvlJc w:val="left"/>
      <w:pPr>
        <w:ind w:left="117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A2111"/>
    <w:multiLevelType w:val="hybridMultilevel"/>
    <w:tmpl w:val="65362B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6658D6"/>
    <w:multiLevelType w:val="hybridMultilevel"/>
    <w:tmpl w:val="9DA44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9C05AE"/>
    <w:multiLevelType w:val="hybridMultilevel"/>
    <w:tmpl w:val="488474FA"/>
    <w:lvl w:ilvl="0" w:tplc="04090001">
      <w:start w:val="1"/>
      <w:numFmt w:val="bullet"/>
      <w:lvlText w:val=""/>
      <w:lvlJc w:val="left"/>
      <w:pPr>
        <w:ind w:left="360" w:hanging="360"/>
      </w:pPr>
      <w:rPr>
        <w:rFonts w:ascii="Symbol" w:hAnsi="Symbol" w:hint="default"/>
      </w:r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4B3364"/>
    <w:multiLevelType w:val="hybridMultilevel"/>
    <w:tmpl w:val="228CAFD2"/>
    <w:lvl w:ilvl="0" w:tplc="792628AC">
      <w:start w:val="1"/>
      <w:numFmt w:val="lowerLetter"/>
      <w:lvlText w:val="%1."/>
      <w:lvlJc w:val="left"/>
      <w:pPr>
        <w:ind w:left="63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6615DA"/>
    <w:multiLevelType w:val="hybridMultilevel"/>
    <w:tmpl w:val="049042F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288123C7"/>
    <w:multiLevelType w:val="hybridMultilevel"/>
    <w:tmpl w:val="8E5A7FFA"/>
    <w:lvl w:ilvl="0" w:tplc="04090019">
      <w:start w:val="1"/>
      <w:numFmt w:val="lowerLetter"/>
      <w:lvlText w:val="%1."/>
      <w:lvlJc w:val="left"/>
      <w:pPr>
        <w:ind w:left="360" w:hanging="360"/>
      </w:p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F767C9"/>
    <w:multiLevelType w:val="hybridMultilevel"/>
    <w:tmpl w:val="A95498B6"/>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4" w15:restartNumberingAfterBreak="0">
    <w:nsid w:val="2C9C2062"/>
    <w:multiLevelType w:val="hybridMultilevel"/>
    <w:tmpl w:val="A63E2B9C"/>
    <w:lvl w:ilvl="0" w:tplc="04090013">
      <w:start w:val="1"/>
      <w:numFmt w:val="upperRoman"/>
      <w:lvlText w:val="%1."/>
      <w:lvlJc w:val="right"/>
      <w:pPr>
        <w:ind w:left="360" w:hanging="360"/>
      </w:p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330D26"/>
    <w:multiLevelType w:val="hybridMultilevel"/>
    <w:tmpl w:val="45A07D0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30321BA5"/>
    <w:multiLevelType w:val="hybridMultilevel"/>
    <w:tmpl w:val="A4FA85F6"/>
    <w:lvl w:ilvl="0" w:tplc="E9306DF4">
      <w:start w:val="1"/>
      <w:numFmt w:val="lowerLetter"/>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1F62C7"/>
    <w:multiLevelType w:val="hybridMultilevel"/>
    <w:tmpl w:val="75861E5C"/>
    <w:lvl w:ilvl="0" w:tplc="04090013">
      <w:start w:val="1"/>
      <w:numFmt w:val="upperRoman"/>
      <w:lvlText w:val="%1."/>
      <w:lvlJc w:val="right"/>
      <w:pPr>
        <w:ind w:left="720" w:hanging="360"/>
      </w:pPr>
    </w:lvl>
    <w:lvl w:ilvl="1" w:tplc="04090001">
      <w:start w:val="1"/>
      <w:numFmt w:val="bullet"/>
      <w:lvlText w:val=""/>
      <w:lvlJc w:val="left"/>
      <w:pPr>
        <w:ind w:left="630" w:hanging="360"/>
      </w:pPr>
      <w:rPr>
        <w:rFonts w:ascii="Symbol" w:hAnsi="Symbo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AA3ED6"/>
    <w:multiLevelType w:val="hybridMultilevel"/>
    <w:tmpl w:val="AF980BD8"/>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9" w15:restartNumberingAfterBreak="0">
    <w:nsid w:val="38490D0D"/>
    <w:multiLevelType w:val="hybridMultilevel"/>
    <w:tmpl w:val="D5AE1EF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0" w15:restartNumberingAfterBreak="0">
    <w:nsid w:val="3BCF3B8D"/>
    <w:multiLevelType w:val="hybridMultilevel"/>
    <w:tmpl w:val="BA96A0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486181"/>
    <w:multiLevelType w:val="hybridMultilevel"/>
    <w:tmpl w:val="BFCC76F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2" w15:restartNumberingAfterBreak="0">
    <w:nsid w:val="3C5718D1"/>
    <w:multiLevelType w:val="hybridMultilevel"/>
    <w:tmpl w:val="7B3409E8"/>
    <w:lvl w:ilvl="0" w:tplc="04090001">
      <w:start w:val="1"/>
      <w:numFmt w:val="bullet"/>
      <w:lvlText w:val=""/>
      <w:lvlJc w:val="left"/>
      <w:pPr>
        <w:ind w:left="360" w:hanging="360"/>
      </w:pPr>
      <w:rPr>
        <w:rFonts w:ascii="Symbol" w:hAnsi="Symbol" w:hint="default"/>
      </w:r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EEA64E2"/>
    <w:multiLevelType w:val="hybridMultilevel"/>
    <w:tmpl w:val="21B47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E60B7F"/>
    <w:multiLevelType w:val="hybridMultilevel"/>
    <w:tmpl w:val="94F85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5256ECC"/>
    <w:multiLevelType w:val="hybridMultilevel"/>
    <w:tmpl w:val="CAA6D7DC"/>
    <w:lvl w:ilvl="0" w:tplc="04090019">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6" w15:restartNumberingAfterBreak="0">
    <w:nsid w:val="45B62569"/>
    <w:multiLevelType w:val="hybridMultilevel"/>
    <w:tmpl w:val="AA6214D4"/>
    <w:lvl w:ilvl="0" w:tplc="04090013">
      <w:start w:val="1"/>
      <w:numFmt w:val="upperRoman"/>
      <w:lvlText w:val="%1."/>
      <w:lvlJc w:val="right"/>
      <w:pPr>
        <w:ind w:left="720" w:hanging="360"/>
      </w:pPr>
    </w:lvl>
    <w:lvl w:ilvl="1" w:tplc="E9306DF4">
      <w:start w:val="1"/>
      <w:numFmt w:val="lowerLetter"/>
      <w:lvlText w:val="%2."/>
      <w:lvlJc w:val="left"/>
      <w:pPr>
        <w:ind w:left="63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6265E9"/>
    <w:multiLevelType w:val="hybridMultilevel"/>
    <w:tmpl w:val="C1D20DE2"/>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4AD45E87"/>
    <w:multiLevelType w:val="hybridMultilevel"/>
    <w:tmpl w:val="430A68F4"/>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9" w15:restartNumberingAfterBreak="0">
    <w:nsid w:val="54255501"/>
    <w:multiLevelType w:val="hybridMultilevel"/>
    <w:tmpl w:val="796A712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30" w15:restartNumberingAfterBreak="0">
    <w:nsid w:val="55FC6CDE"/>
    <w:multiLevelType w:val="hybridMultilevel"/>
    <w:tmpl w:val="807EF0C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1" w15:restartNumberingAfterBreak="0">
    <w:nsid w:val="5D4E4E36"/>
    <w:multiLevelType w:val="hybridMultilevel"/>
    <w:tmpl w:val="69100290"/>
    <w:lvl w:ilvl="0" w:tplc="04090001">
      <w:start w:val="1"/>
      <w:numFmt w:val="bullet"/>
      <w:lvlText w:val=""/>
      <w:lvlJc w:val="left"/>
      <w:pPr>
        <w:ind w:left="360" w:hanging="360"/>
      </w:pPr>
      <w:rPr>
        <w:rFonts w:ascii="Symbol" w:hAnsi="Symbol" w:hint="default"/>
      </w:r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7672C14"/>
    <w:multiLevelType w:val="hybridMultilevel"/>
    <w:tmpl w:val="79A6557E"/>
    <w:lvl w:ilvl="0" w:tplc="04090019">
      <w:start w:val="1"/>
      <w:numFmt w:val="lowerLetter"/>
      <w:lvlText w:val="%1."/>
      <w:lvlJc w:val="left"/>
      <w:pPr>
        <w:ind w:left="360" w:hanging="360"/>
      </w:p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4C65EC"/>
    <w:multiLevelType w:val="hybridMultilevel"/>
    <w:tmpl w:val="B852BD66"/>
    <w:lvl w:ilvl="0" w:tplc="04090001">
      <w:start w:val="1"/>
      <w:numFmt w:val="bullet"/>
      <w:lvlText w:val=""/>
      <w:lvlJc w:val="left"/>
      <w:pPr>
        <w:ind w:left="360" w:hanging="360"/>
      </w:pPr>
      <w:rPr>
        <w:rFonts w:ascii="Symbol" w:hAnsi="Symbol" w:hint="default"/>
      </w:r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B827FB"/>
    <w:multiLevelType w:val="hybridMultilevel"/>
    <w:tmpl w:val="0AACD7E4"/>
    <w:lvl w:ilvl="0" w:tplc="F8B247E6">
      <w:start w:val="1"/>
      <w:numFmt w:val="lowerLetter"/>
      <w:lvlText w:val="%1."/>
      <w:lvlJc w:val="left"/>
      <w:pPr>
        <w:ind w:left="360" w:hanging="360"/>
      </w:pPr>
      <w:rPr>
        <w:b/>
      </w:r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D465463"/>
    <w:multiLevelType w:val="hybridMultilevel"/>
    <w:tmpl w:val="71EE4742"/>
    <w:lvl w:ilvl="0" w:tplc="04090019">
      <w:start w:val="1"/>
      <w:numFmt w:val="lowerLetter"/>
      <w:lvlText w:val="%1."/>
      <w:lvlJc w:val="left"/>
      <w:pPr>
        <w:ind w:left="-166" w:hanging="180"/>
      </w:pPr>
    </w:lvl>
    <w:lvl w:ilvl="1" w:tplc="B8F2CF3A">
      <w:start w:val="1"/>
      <w:numFmt w:val="lowerLetter"/>
      <w:lvlText w:val="%2."/>
      <w:lvlJc w:val="left"/>
      <w:pPr>
        <w:ind w:left="554" w:hanging="360"/>
      </w:pPr>
      <w:rPr>
        <w:b/>
      </w:rPr>
    </w:lvl>
    <w:lvl w:ilvl="2" w:tplc="0409001B" w:tentative="1">
      <w:start w:val="1"/>
      <w:numFmt w:val="lowerRoman"/>
      <w:lvlText w:val="%3."/>
      <w:lvlJc w:val="right"/>
      <w:pPr>
        <w:ind w:left="1274" w:hanging="180"/>
      </w:pPr>
    </w:lvl>
    <w:lvl w:ilvl="3" w:tplc="0409000F" w:tentative="1">
      <w:start w:val="1"/>
      <w:numFmt w:val="decimal"/>
      <w:lvlText w:val="%4."/>
      <w:lvlJc w:val="left"/>
      <w:pPr>
        <w:ind w:left="1994" w:hanging="360"/>
      </w:pPr>
    </w:lvl>
    <w:lvl w:ilvl="4" w:tplc="04090019" w:tentative="1">
      <w:start w:val="1"/>
      <w:numFmt w:val="lowerLetter"/>
      <w:lvlText w:val="%5."/>
      <w:lvlJc w:val="left"/>
      <w:pPr>
        <w:ind w:left="2714" w:hanging="360"/>
      </w:pPr>
    </w:lvl>
    <w:lvl w:ilvl="5" w:tplc="0409001B" w:tentative="1">
      <w:start w:val="1"/>
      <w:numFmt w:val="lowerRoman"/>
      <w:lvlText w:val="%6."/>
      <w:lvlJc w:val="right"/>
      <w:pPr>
        <w:ind w:left="3434" w:hanging="180"/>
      </w:pPr>
    </w:lvl>
    <w:lvl w:ilvl="6" w:tplc="0409000F" w:tentative="1">
      <w:start w:val="1"/>
      <w:numFmt w:val="decimal"/>
      <w:lvlText w:val="%7."/>
      <w:lvlJc w:val="left"/>
      <w:pPr>
        <w:ind w:left="4154" w:hanging="360"/>
      </w:pPr>
    </w:lvl>
    <w:lvl w:ilvl="7" w:tplc="04090019" w:tentative="1">
      <w:start w:val="1"/>
      <w:numFmt w:val="lowerLetter"/>
      <w:lvlText w:val="%8."/>
      <w:lvlJc w:val="left"/>
      <w:pPr>
        <w:ind w:left="4874" w:hanging="360"/>
      </w:pPr>
    </w:lvl>
    <w:lvl w:ilvl="8" w:tplc="0409001B" w:tentative="1">
      <w:start w:val="1"/>
      <w:numFmt w:val="lowerRoman"/>
      <w:lvlText w:val="%9."/>
      <w:lvlJc w:val="right"/>
      <w:pPr>
        <w:ind w:left="5594" w:hanging="180"/>
      </w:pPr>
    </w:lvl>
  </w:abstractNum>
  <w:abstractNum w:abstractNumId="36" w15:restartNumberingAfterBreak="0">
    <w:nsid w:val="6D812ED5"/>
    <w:multiLevelType w:val="hybridMultilevel"/>
    <w:tmpl w:val="D166D6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15:restartNumberingAfterBreak="0">
    <w:nsid w:val="6FE27ACC"/>
    <w:multiLevelType w:val="hybridMultilevel"/>
    <w:tmpl w:val="8CF6201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8" w15:restartNumberingAfterBreak="0">
    <w:nsid w:val="727554E7"/>
    <w:multiLevelType w:val="hybridMultilevel"/>
    <w:tmpl w:val="6AD86226"/>
    <w:lvl w:ilvl="0" w:tplc="35CC55B4">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9" w15:restartNumberingAfterBreak="0">
    <w:nsid w:val="73A84A40"/>
    <w:multiLevelType w:val="hybridMultilevel"/>
    <w:tmpl w:val="D082BE5C"/>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40" w15:restartNumberingAfterBreak="0">
    <w:nsid w:val="79840902"/>
    <w:multiLevelType w:val="hybridMultilevel"/>
    <w:tmpl w:val="1240A7D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1" w15:restartNumberingAfterBreak="0">
    <w:nsid w:val="79B32C4E"/>
    <w:multiLevelType w:val="hybridMultilevel"/>
    <w:tmpl w:val="D4706C7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2" w15:restartNumberingAfterBreak="0">
    <w:nsid w:val="79E648E5"/>
    <w:multiLevelType w:val="hybridMultilevel"/>
    <w:tmpl w:val="8DEC39CA"/>
    <w:lvl w:ilvl="0" w:tplc="04090019">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43" w15:restartNumberingAfterBreak="0">
    <w:nsid w:val="7D1C701D"/>
    <w:multiLevelType w:val="hybridMultilevel"/>
    <w:tmpl w:val="ABDA415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4" w15:restartNumberingAfterBreak="0">
    <w:nsid w:val="7D865697"/>
    <w:multiLevelType w:val="hybridMultilevel"/>
    <w:tmpl w:val="6D50FD84"/>
    <w:lvl w:ilvl="0" w:tplc="E9306DF4">
      <w:start w:val="1"/>
      <w:numFmt w:val="lowerLetter"/>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490171"/>
    <w:multiLevelType w:val="hybridMultilevel"/>
    <w:tmpl w:val="F36ABBE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6" w15:restartNumberingAfterBreak="0">
    <w:nsid w:val="7EA137A4"/>
    <w:multiLevelType w:val="hybridMultilevel"/>
    <w:tmpl w:val="80EC779E"/>
    <w:lvl w:ilvl="0" w:tplc="04090001">
      <w:start w:val="1"/>
      <w:numFmt w:val="bullet"/>
      <w:lvlText w:val=""/>
      <w:lvlJc w:val="left"/>
      <w:pPr>
        <w:ind w:left="360" w:hanging="360"/>
      </w:pPr>
      <w:rPr>
        <w:rFonts w:ascii="Symbol" w:hAnsi="Symbol" w:hint="default"/>
      </w:r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26"/>
  </w:num>
  <w:num w:numId="3">
    <w:abstractNumId w:val="39"/>
  </w:num>
  <w:num w:numId="4">
    <w:abstractNumId w:val="35"/>
  </w:num>
  <w:num w:numId="5">
    <w:abstractNumId w:val="11"/>
  </w:num>
  <w:num w:numId="6">
    <w:abstractNumId w:val="4"/>
  </w:num>
  <w:num w:numId="7">
    <w:abstractNumId w:val="3"/>
  </w:num>
  <w:num w:numId="8">
    <w:abstractNumId w:val="29"/>
  </w:num>
  <w:num w:numId="9">
    <w:abstractNumId w:val="19"/>
  </w:num>
  <w:num w:numId="10">
    <w:abstractNumId w:val="13"/>
  </w:num>
  <w:num w:numId="11">
    <w:abstractNumId w:val="41"/>
  </w:num>
  <w:num w:numId="12">
    <w:abstractNumId w:val="27"/>
  </w:num>
  <w:num w:numId="13">
    <w:abstractNumId w:val="8"/>
  </w:num>
  <w:num w:numId="14">
    <w:abstractNumId w:val="24"/>
  </w:num>
  <w:num w:numId="15">
    <w:abstractNumId w:val="36"/>
  </w:num>
  <w:num w:numId="16">
    <w:abstractNumId w:val="1"/>
  </w:num>
  <w:num w:numId="17">
    <w:abstractNumId w:val="40"/>
  </w:num>
  <w:num w:numId="18">
    <w:abstractNumId w:val="18"/>
  </w:num>
  <w:num w:numId="19">
    <w:abstractNumId w:val="17"/>
  </w:num>
  <w:num w:numId="20">
    <w:abstractNumId w:val="10"/>
  </w:num>
  <w:num w:numId="21">
    <w:abstractNumId w:val="43"/>
  </w:num>
  <w:num w:numId="22">
    <w:abstractNumId w:val="44"/>
  </w:num>
  <w:num w:numId="23">
    <w:abstractNumId w:val="30"/>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6"/>
  </w:num>
  <w:num w:numId="27">
    <w:abstractNumId w:val="28"/>
  </w:num>
  <w:num w:numId="28">
    <w:abstractNumId w:val="15"/>
  </w:num>
  <w:num w:numId="29">
    <w:abstractNumId w:val="45"/>
  </w:num>
  <w:num w:numId="30">
    <w:abstractNumId w:val="37"/>
  </w:num>
  <w:num w:numId="31">
    <w:abstractNumId w:val="21"/>
  </w:num>
  <w:num w:numId="32">
    <w:abstractNumId w:val="34"/>
  </w:num>
  <w:num w:numId="33">
    <w:abstractNumId w:val="0"/>
  </w:num>
  <w:num w:numId="34">
    <w:abstractNumId w:val="12"/>
  </w:num>
  <w:num w:numId="35">
    <w:abstractNumId w:val="42"/>
  </w:num>
  <w:num w:numId="36">
    <w:abstractNumId w:val="25"/>
  </w:num>
  <w:num w:numId="37">
    <w:abstractNumId w:val="32"/>
  </w:num>
  <w:num w:numId="38">
    <w:abstractNumId w:val="7"/>
  </w:num>
  <w:num w:numId="39">
    <w:abstractNumId w:val="6"/>
  </w:num>
  <w:num w:numId="40">
    <w:abstractNumId w:val="2"/>
  </w:num>
  <w:num w:numId="41">
    <w:abstractNumId w:val="23"/>
  </w:num>
  <w:num w:numId="42">
    <w:abstractNumId w:val="20"/>
  </w:num>
  <w:num w:numId="43">
    <w:abstractNumId w:val="33"/>
  </w:num>
  <w:num w:numId="44">
    <w:abstractNumId w:val="9"/>
  </w:num>
  <w:num w:numId="45">
    <w:abstractNumId w:val="31"/>
  </w:num>
  <w:num w:numId="46">
    <w:abstractNumId w:val="46"/>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01C"/>
    <w:rsid w:val="00000375"/>
    <w:rsid w:val="0000402B"/>
    <w:rsid w:val="0001036D"/>
    <w:rsid w:val="00011370"/>
    <w:rsid w:val="0001264D"/>
    <w:rsid w:val="0001355B"/>
    <w:rsid w:val="000159F7"/>
    <w:rsid w:val="00015A58"/>
    <w:rsid w:val="00022374"/>
    <w:rsid w:val="00022BB5"/>
    <w:rsid w:val="0002502D"/>
    <w:rsid w:val="0002608E"/>
    <w:rsid w:val="000266D8"/>
    <w:rsid w:val="0002769A"/>
    <w:rsid w:val="00030556"/>
    <w:rsid w:val="00031FE9"/>
    <w:rsid w:val="000363A7"/>
    <w:rsid w:val="00040045"/>
    <w:rsid w:val="0004347C"/>
    <w:rsid w:val="000508CB"/>
    <w:rsid w:val="00051B7F"/>
    <w:rsid w:val="000522D8"/>
    <w:rsid w:val="000537F5"/>
    <w:rsid w:val="00053CF3"/>
    <w:rsid w:val="0005494D"/>
    <w:rsid w:val="00054C56"/>
    <w:rsid w:val="00056BA4"/>
    <w:rsid w:val="000571A1"/>
    <w:rsid w:val="00065C94"/>
    <w:rsid w:val="00070196"/>
    <w:rsid w:val="00071E9D"/>
    <w:rsid w:val="000755C1"/>
    <w:rsid w:val="00076BDE"/>
    <w:rsid w:val="00076C2F"/>
    <w:rsid w:val="00081ED7"/>
    <w:rsid w:val="00082006"/>
    <w:rsid w:val="00083A6D"/>
    <w:rsid w:val="00084C93"/>
    <w:rsid w:val="00087970"/>
    <w:rsid w:val="00094698"/>
    <w:rsid w:val="00097083"/>
    <w:rsid w:val="000971B9"/>
    <w:rsid w:val="0009726C"/>
    <w:rsid w:val="00097CF0"/>
    <w:rsid w:val="000A0426"/>
    <w:rsid w:val="000A047E"/>
    <w:rsid w:val="000A41B2"/>
    <w:rsid w:val="000A4B2B"/>
    <w:rsid w:val="000A56E5"/>
    <w:rsid w:val="000A7E4D"/>
    <w:rsid w:val="000B0399"/>
    <w:rsid w:val="000B04C0"/>
    <w:rsid w:val="000B17D7"/>
    <w:rsid w:val="000B32DD"/>
    <w:rsid w:val="000B36A2"/>
    <w:rsid w:val="000B58B1"/>
    <w:rsid w:val="000B6D01"/>
    <w:rsid w:val="000C2413"/>
    <w:rsid w:val="000C34B6"/>
    <w:rsid w:val="000D1F6F"/>
    <w:rsid w:val="000D3910"/>
    <w:rsid w:val="000D3E8A"/>
    <w:rsid w:val="000D6587"/>
    <w:rsid w:val="000E3E82"/>
    <w:rsid w:val="000E4058"/>
    <w:rsid w:val="000E4404"/>
    <w:rsid w:val="000E5516"/>
    <w:rsid w:val="000F42F3"/>
    <w:rsid w:val="00103B69"/>
    <w:rsid w:val="00105DDF"/>
    <w:rsid w:val="001072D9"/>
    <w:rsid w:val="001101A4"/>
    <w:rsid w:val="00114F26"/>
    <w:rsid w:val="00115927"/>
    <w:rsid w:val="00117018"/>
    <w:rsid w:val="00121DF4"/>
    <w:rsid w:val="00121ECD"/>
    <w:rsid w:val="0012304F"/>
    <w:rsid w:val="00131A59"/>
    <w:rsid w:val="00132774"/>
    <w:rsid w:val="001337E8"/>
    <w:rsid w:val="00133C3E"/>
    <w:rsid w:val="00134033"/>
    <w:rsid w:val="00134222"/>
    <w:rsid w:val="00135691"/>
    <w:rsid w:val="00135A37"/>
    <w:rsid w:val="001371E0"/>
    <w:rsid w:val="00142A47"/>
    <w:rsid w:val="00144766"/>
    <w:rsid w:val="001469BC"/>
    <w:rsid w:val="001512E4"/>
    <w:rsid w:val="00154474"/>
    <w:rsid w:val="0015771B"/>
    <w:rsid w:val="0016079E"/>
    <w:rsid w:val="00160A61"/>
    <w:rsid w:val="00162ACE"/>
    <w:rsid w:val="00163646"/>
    <w:rsid w:val="00164A9C"/>
    <w:rsid w:val="0016549C"/>
    <w:rsid w:val="00165DEC"/>
    <w:rsid w:val="001670B9"/>
    <w:rsid w:val="0017035C"/>
    <w:rsid w:val="00170C13"/>
    <w:rsid w:val="001715DE"/>
    <w:rsid w:val="0017180F"/>
    <w:rsid w:val="001727D7"/>
    <w:rsid w:val="001735BB"/>
    <w:rsid w:val="001747B1"/>
    <w:rsid w:val="001754C4"/>
    <w:rsid w:val="00175E1A"/>
    <w:rsid w:val="00176CEF"/>
    <w:rsid w:val="001771B0"/>
    <w:rsid w:val="001777AE"/>
    <w:rsid w:val="00182F23"/>
    <w:rsid w:val="001835D6"/>
    <w:rsid w:val="0018500F"/>
    <w:rsid w:val="001858D7"/>
    <w:rsid w:val="00185F67"/>
    <w:rsid w:val="00187000"/>
    <w:rsid w:val="00187AAD"/>
    <w:rsid w:val="00191B7F"/>
    <w:rsid w:val="001947AF"/>
    <w:rsid w:val="00195298"/>
    <w:rsid w:val="001A3337"/>
    <w:rsid w:val="001B0F90"/>
    <w:rsid w:val="001B1D98"/>
    <w:rsid w:val="001B3838"/>
    <w:rsid w:val="001B5DED"/>
    <w:rsid w:val="001B6646"/>
    <w:rsid w:val="001B6817"/>
    <w:rsid w:val="001C0D41"/>
    <w:rsid w:val="001C6A5F"/>
    <w:rsid w:val="001D1ED2"/>
    <w:rsid w:val="001D2303"/>
    <w:rsid w:val="001D40E4"/>
    <w:rsid w:val="001E2A3A"/>
    <w:rsid w:val="001E32F0"/>
    <w:rsid w:val="001E3709"/>
    <w:rsid w:val="001E46B2"/>
    <w:rsid w:val="001E71FB"/>
    <w:rsid w:val="001F2C4A"/>
    <w:rsid w:val="001F52B7"/>
    <w:rsid w:val="001F59AA"/>
    <w:rsid w:val="00200396"/>
    <w:rsid w:val="00202831"/>
    <w:rsid w:val="0020515F"/>
    <w:rsid w:val="00213A1A"/>
    <w:rsid w:val="00213B8F"/>
    <w:rsid w:val="00213CB4"/>
    <w:rsid w:val="00215FF6"/>
    <w:rsid w:val="002163B3"/>
    <w:rsid w:val="00221558"/>
    <w:rsid w:val="00222D13"/>
    <w:rsid w:val="0022460B"/>
    <w:rsid w:val="002264EF"/>
    <w:rsid w:val="002271D2"/>
    <w:rsid w:val="0023090B"/>
    <w:rsid w:val="00242CFA"/>
    <w:rsid w:val="00246FAB"/>
    <w:rsid w:val="00251B1B"/>
    <w:rsid w:val="002543D7"/>
    <w:rsid w:val="00254873"/>
    <w:rsid w:val="00260A4F"/>
    <w:rsid w:val="00262032"/>
    <w:rsid w:val="0026304E"/>
    <w:rsid w:val="00263B79"/>
    <w:rsid w:val="00263DC4"/>
    <w:rsid w:val="00264A4C"/>
    <w:rsid w:val="00265AC5"/>
    <w:rsid w:val="002664E2"/>
    <w:rsid w:val="0026704B"/>
    <w:rsid w:val="00272282"/>
    <w:rsid w:val="002727AA"/>
    <w:rsid w:val="00274681"/>
    <w:rsid w:val="00277430"/>
    <w:rsid w:val="00277797"/>
    <w:rsid w:val="00282C5C"/>
    <w:rsid w:val="00282C6A"/>
    <w:rsid w:val="00283542"/>
    <w:rsid w:val="002850B2"/>
    <w:rsid w:val="0028552C"/>
    <w:rsid w:val="002857F9"/>
    <w:rsid w:val="002863B9"/>
    <w:rsid w:val="00286F5B"/>
    <w:rsid w:val="002879F6"/>
    <w:rsid w:val="00287D1E"/>
    <w:rsid w:val="0029471B"/>
    <w:rsid w:val="002A33EA"/>
    <w:rsid w:val="002A33F0"/>
    <w:rsid w:val="002A3FC3"/>
    <w:rsid w:val="002A6BBF"/>
    <w:rsid w:val="002A7A88"/>
    <w:rsid w:val="002A7FCA"/>
    <w:rsid w:val="002B3E25"/>
    <w:rsid w:val="002B61C6"/>
    <w:rsid w:val="002C27DE"/>
    <w:rsid w:val="002C2FAF"/>
    <w:rsid w:val="002C4128"/>
    <w:rsid w:val="002C5776"/>
    <w:rsid w:val="002C59EE"/>
    <w:rsid w:val="002C6207"/>
    <w:rsid w:val="002C6D47"/>
    <w:rsid w:val="002D2DF9"/>
    <w:rsid w:val="002D3D2A"/>
    <w:rsid w:val="002E19BA"/>
    <w:rsid w:val="002E38F4"/>
    <w:rsid w:val="002E441F"/>
    <w:rsid w:val="002E5ACF"/>
    <w:rsid w:val="002E6592"/>
    <w:rsid w:val="002F0AB3"/>
    <w:rsid w:val="002F0FE2"/>
    <w:rsid w:val="002F2F23"/>
    <w:rsid w:val="002F403E"/>
    <w:rsid w:val="002F4867"/>
    <w:rsid w:val="00302011"/>
    <w:rsid w:val="0030285F"/>
    <w:rsid w:val="00302F0D"/>
    <w:rsid w:val="003056B7"/>
    <w:rsid w:val="003070ED"/>
    <w:rsid w:val="00307845"/>
    <w:rsid w:val="00310957"/>
    <w:rsid w:val="00310FC9"/>
    <w:rsid w:val="003112EF"/>
    <w:rsid w:val="00312502"/>
    <w:rsid w:val="003158EE"/>
    <w:rsid w:val="00317307"/>
    <w:rsid w:val="00320C5E"/>
    <w:rsid w:val="00322453"/>
    <w:rsid w:val="00322505"/>
    <w:rsid w:val="00323A97"/>
    <w:rsid w:val="00324C59"/>
    <w:rsid w:val="00324DED"/>
    <w:rsid w:val="00326D2B"/>
    <w:rsid w:val="003324F5"/>
    <w:rsid w:val="00333BD3"/>
    <w:rsid w:val="00334134"/>
    <w:rsid w:val="00334886"/>
    <w:rsid w:val="003407EC"/>
    <w:rsid w:val="00346BDB"/>
    <w:rsid w:val="0034753F"/>
    <w:rsid w:val="00354D53"/>
    <w:rsid w:val="00356D4E"/>
    <w:rsid w:val="00363FEA"/>
    <w:rsid w:val="0036675A"/>
    <w:rsid w:val="00367483"/>
    <w:rsid w:val="003718CF"/>
    <w:rsid w:val="00373E4A"/>
    <w:rsid w:val="00375205"/>
    <w:rsid w:val="00376A54"/>
    <w:rsid w:val="00376B4B"/>
    <w:rsid w:val="00377A1E"/>
    <w:rsid w:val="003808ED"/>
    <w:rsid w:val="00381EA4"/>
    <w:rsid w:val="00384047"/>
    <w:rsid w:val="003855E2"/>
    <w:rsid w:val="00390EE3"/>
    <w:rsid w:val="003916D1"/>
    <w:rsid w:val="00391DF0"/>
    <w:rsid w:val="0039254C"/>
    <w:rsid w:val="003A0D17"/>
    <w:rsid w:val="003A3C8F"/>
    <w:rsid w:val="003A3D28"/>
    <w:rsid w:val="003A5E20"/>
    <w:rsid w:val="003A6A34"/>
    <w:rsid w:val="003B036D"/>
    <w:rsid w:val="003B0643"/>
    <w:rsid w:val="003B14FA"/>
    <w:rsid w:val="003B1FDA"/>
    <w:rsid w:val="003B2503"/>
    <w:rsid w:val="003B27AD"/>
    <w:rsid w:val="003B32DB"/>
    <w:rsid w:val="003B3D0C"/>
    <w:rsid w:val="003B6202"/>
    <w:rsid w:val="003B6E02"/>
    <w:rsid w:val="003C0F31"/>
    <w:rsid w:val="003C68AB"/>
    <w:rsid w:val="003D1BD5"/>
    <w:rsid w:val="003D2E9F"/>
    <w:rsid w:val="003D498D"/>
    <w:rsid w:val="003D6601"/>
    <w:rsid w:val="003E08C0"/>
    <w:rsid w:val="003E4E2E"/>
    <w:rsid w:val="003E6BC7"/>
    <w:rsid w:val="003F2373"/>
    <w:rsid w:val="003F4EEC"/>
    <w:rsid w:val="003F52F7"/>
    <w:rsid w:val="003F5EFC"/>
    <w:rsid w:val="003F665F"/>
    <w:rsid w:val="004051BE"/>
    <w:rsid w:val="0040545D"/>
    <w:rsid w:val="004105E9"/>
    <w:rsid w:val="0041149B"/>
    <w:rsid w:val="004121D2"/>
    <w:rsid w:val="004172C7"/>
    <w:rsid w:val="00422F95"/>
    <w:rsid w:val="00423A4B"/>
    <w:rsid w:val="00425FF8"/>
    <w:rsid w:val="0042690F"/>
    <w:rsid w:val="004269C7"/>
    <w:rsid w:val="00426FE5"/>
    <w:rsid w:val="00427135"/>
    <w:rsid w:val="00431AEF"/>
    <w:rsid w:val="00435ADB"/>
    <w:rsid w:val="00440900"/>
    <w:rsid w:val="00442C0E"/>
    <w:rsid w:val="00442C55"/>
    <w:rsid w:val="004433FF"/>
    <w:rsid w:val="0044558E"/>
    <w:rsid w:val="00445649"/>
    <w:rsid w:val="00445FBA"/>
    <w:rsid w:val="00446B06"/>
    <w:rsid w:val="00451D09"/>
    <w:rsid w:val="0045362C"/>
    <w:rsid w:val="0045780E"/>
    <w:rsid w:val="00457CE9"/>
    <w:rsid w:val="004605B4"/>
    <w:rsid w:val="00460AB7"/>
    <w:rsid w:val="00462B10"/>
    <w:rsid w:val="00463891"/>
    <w:rsid w:val="00463AEF"/>
    <w:rsid w:val="00467C88"/>
    <w:rsid w:val="00467F30"/>
    <w:rsid w:val="00470D63"/>
    <w:rsid w:val="00472FA4"/>
    <w:rsid w:val="0047307C"/>
    <w:rsid w:val="00473EDC"/>
    <w:rsid w:val="004767B6"/>
    <w:rsid w:val="00476C38"/>
    <w:rsid w:val="004773B7"/>
    <w:rsid w:val="00480045"/>
    <w:rsid w:val="004803AC"/>
    <w:rsid w:val="00480931"/>
    <w:rsid w:val="00481D78"/>
    <w:rsid w:val="00482C5A"/>
    <w:rsid w:val="00484113"/>
    <w:rsid w:val="0048428A"/>
    <w:rsid w:val="00484641"/>
    <w:rsid w:val="00484D96"/>
    <w:rsid w:val="0048511A"/>
    <w:rsid w:val="004872F3"/>
    <w:rsid w:val="00491545"/>
    <w:rsid w:val="00492295"/>
    <w:rsid w:val="00492934"/>
    <w:rsid w:val="00495204"/>
    <w:rsid w:val="0049773D"/>
    <w:rsid w:val="004A0358"/>
    <w:rsid w:val="004A0D4F"/>
    <w:rsid w:val="004A0E2B"/>
    <w:rsid w:val="004A0ED7"/>
    <w:rsid w:val="004A0FD3"/>
    <w:rsid w:val="004A1D6D"/>
    <w:rsid w:val="004A4F1E"/>
    <w:rsid w:val="004A6541"/>
    <w:rsid w:val="004A6B12"/>
    <w:rsid w:val="004B041C"/>
    <w:rsid w:val="004B4348"/>
    <w:rsid w:val="004B4388"/>
    <w:rsid w:val="004B5647"/>
    <w:rsid w:val="004B56AB"/>
    <w:rsid w:val="004B5C7C"/>
    <w:rsid w:val="004B5F39"/>
    <w:rsid w:val="004B7011"/>
    <w:rsid w:val="004B7C55"/>
    <w:rsid w:val="004C083B"/>
    <w:rsid w:val="004C0DC8"/>
    <w:rsid w:val="004C0E8D"/>
    <w:rsid w:val="004C2CE0"/>
    <w:rsid w:val="004C368D"/>
    <w:rsid w:val="004C4338"/>
    <w:rsid w:val="004C4C25"/>
    <w:rsid w:val="004C579C"/>
    <w:rsid w:val="004D2D59"/>
    <w:rsid w:val="004D5A12"/>
    <w:rsid w:val="004D6386"/>
    <w:rsid w:val="004D7786"/>
    <w:rsid w:val="004E01EB"/>
    <w:rsid w:val="004E0E56"/>
    <w:rsid w:val="004E181B"/>
    <w:rsid w:val="004E5A2F"/>
    <w:rsid w:val="004E5B8A"/>
    <w:rsid w:val="004E5E68"/>
    <w:rsid w:val="004F0ED8"/>
    <w:rsid w:val="004F2449"/>
    <w:rsid w:val="004F24DE"/>
    <w:rsid w:val="004F44E6"/>
    <w:rsid w:val="004F7872"/>
    <w:rsid w:val="005017F1"/>
    <w:rsid w:val="00501963"/>
    <w:rsid w:val="00502DFE"/>
    <w:rsid w:val="00506598"/>
    <w:rsid w:val="00507CF6"/>
    <w:rsid w:val="00511C4A"/>
    <w:rsid w:val="0051383E"/>
    <w:rsid w:val="00513886"/>
    <w:rsid w:val="00516935"/>
    <w:rsid w:val="00516B83"/>
    <w:rsid w:val="00520720"/>
    <w:rsid w:val="00523EC5"/>
    <w:rsid w:val="00523FE4"/>
    <w:rsid w:val="00526823"/>
    <w:rsid w:val="005268D5"/>
    <w:rsid w:val="005273F8"/>
    <w:rsid w:val="00530922"/>
    <w:rsid w:val="005404C1"/>
    <w:rsid w:val="00541963"/>
    <w:rsid w:val="005441DF"/>
    <w:rsid w:val="00544E02"/>
    <w:rsid w:val="00552D8A"/>
    <w:rsid w:val="00561F19"/>
    <w:rsid w:val="00565012"/>
    <w:rsid w:val="005654B9"/>
    <w:rsid w:val="005659C2"/>
    <w:rsid w:val="00565B6B"/>
    <w:rsid w:val="00567558"/>
    <w:rsid w:val="0057329F"/>
    <w:rsid w:val="00575304"/>
    <w:rsid w:val="005753D9"/>
    <w:rsid w:val="005759A6"/>
    <w:rsid w:val="00580B55"/>
    <w:rsid w:val="00580DCC"/>
    <w:rsid w:val="0058167A"/>
    <w:rsid w:val="00584C73"/>
    <w:rsid w:val="00587B78"/>
    <w:rsid w:val="00587E15"/>
    <w:rsid w:val="00587E26"/>
    <w:rsid w:val="00590010"/>
    <w:rsid w:val="00592F26"/>
    <w:rsid w:val="00595708"/>
    <w:rsid w:val="00595C53"/>
    <w:rsid w:val="00596577"/>
    <w:rsid w:val="00596C2A"/>
    <w:rsid w:val="00597BBB"/>
    <w:rsid w:val="005A0CE1"/>
    <w:rsid w:val="005A1496"/>
    <w:rsid w:val="005A2A8F"/>
    <w:rsid w:val="005A6858"/>
    <w:rsid w:val="005B0A15"/>
    <w:rsid w:val="005B112E"/>
    <w:rsid w:val="005B6559"/>
    <w:rsid w:val="005B7025"/>
    <w:rsid w:val="005B7DD7"/>
    <w:rsid w:val="005C49E4"/>
    <w:rsid w:val="005C4E13"/>
    <w:rsid w:val="005C51EF"/>
    <w:rsid w:val="005C56DF"/>
    <w:rsid w:val="005C7E0C"/>
    <w:rsid w:val="005D0A04"/>
    <w:rsid w:val="005D41DC"/>
    <w:rsid w:val="005D4F1A"/>
    <w:rsid w:val="005D5F39"/>
    <w:rsid w:val="005D66A7"/>
    <w:rsid w:val="005D6E7B"/>
    <w:rsid w:val="005E6763"/>
    <w:rsid w:val="005E7959"/>
    <w:rsid w:val="005F6014"/>
    <w:rsid w:val="005F6391"/>
    <w:rsid w:val="005F68E6"/>
    <w:rsid w:val="005F7095"/>
    <w:rsid w:val="0061142B"/>
    <w:rsid w:val="006116E7"/>
    <w:rsid w:val="006128DE"/>
    <w:rsid w:val="00612E1A"/>
    <w:rsid w:val="00612E30"/>
    <w:rsid w:val="00613DB2"/>
    <w:rsid w:val="006200D2"/>
    <w:rsid w:val="0062155F"/>
    <w:rsid w:val="00627B31"/>
    <w:rsid w:val="006363EF"/>
    <w:rsid w:val="00637DD9"/>
    <w:rsid w:val="00640F90"/>
    <w:rsid w:val="006423EB"/>
    <w:rsid w:val="00643797"/>
    <w:rsid w:val="006455C9"/>
    <w:rsid w:val="00645CF3"/>
    <w:rsid w:val="00647BDA"/>
    <w:rsid w:val="0065207D"/>
    <w:rsid w:val="006520C4"/>
    <w:rsid w:val="00653816"/>
    <w:rsid w:val="00653D9B"/>
    <w:rsid w:val="00656E80"/>
    <w:rsid w:val="006617DC"/>
    <w:rsid w:val="006626F6"/>
    <w:rsid w:val="00664725"/>
    <w:rsid w:val="0066604E"/>
    <w:rsid w:val="0066668B"/>
    <w:rsid w:val="00666F4E"/>
    <w:rsid w:val="00667547"/>
    <w:rsid w:val="00667A97"/>
    <w:rsid w:val="006701F0"/>
    <w:rsid w:val="00671DAF"/>
    <w:rsid w:val="00676567"/>
    <w:rsid w:val="00677705"/>
    <w:rsid w:val="00680BE6"/>
    <w:rsid w:val="00683011"/>
    <w:rsid w:val="00684DB4"/>
    <w:rsid w:val="0069077A"/>
    <w:rsid w:val="00691AE1"/>
    <w:rsid w:val="00694850"/>
    <w:rsid w:val="006949CB"/>
    <w:rsid w:val="006950F3"/>
    <w:rsid w:val="00696520"/>
    <w:rsid w:val="006965E3"/>
    <w:rsid w:val="006A00C7"/>
    <w:rsid w:val="006A1432"/>
    <w:rsid w:val="006A15F3"/>
    <w:rsid w:val="006A1C90"/>
    <w:rsid w:val="006A1F81"/>
    <w:rsid w:val="006A364E"/>
    <w:rsid w:val="006A5F9C"/>
    <w:rsid w:val="006A6E34"/>
    <w:rsid w:val="006B1146"/>
    <w:rsid w:val="006B23C1"/>
    <w:rsid w:val="006B28CA"/>
    <w:rsid w:val="006B36B1"/>
    <w:rsid w:val="006B575D"/>
    <w:rsid w:val="006B58FA"/>
    <w:rsid w:val="006B599E"/>
    <w:rsid w:val="006B7956"/>
    <w:rsid w:val="006C6BB8"/>
    <w:rsid w:val="006C789C"/>
    <w:rsid w:val="006D0083"/>
    <w:rsid w:val="006D0A86"/>
    <w:rsid w:val="006D1837"/>
    <w:rsid w:val="006D1E9A"/>
    <w:rsid w:val="006D2E4A"/>
    <w:rsid w:val="006D6BB6"/>
    <w:rsid w:val="006D70C5"/>
    <w:rsid w:val="006E1310"/>
    <w:rsid w:val="006E146A"/>
    <w:rsid w:val="006E2CF6"/>
    <w:rsid w:val="006F0945"/>
    <w:rsid w:val="006F2929"/>
    <w:rsid w:val="006F485E"/>
    <w:rsid w:val="006F655C"/>
    <w:rsid w:val="006F780A"/>
    <w:rsid w:val="006F7AA9"/>
    <w:rsid w:val="006F7DA5"/>
    <w:rsid w:val="007037C1"/>
    <w:rsid w:val="007038D6"/>
    <w:rsid w:val="00704582"/>
    <w:rsid w:val="007048F0"/>
    <w:rsid w:val="00704948"/>
    <w:rsid w:val="00705D9E"/>
    <w:rsid w:val="00710A79"/>
    <w:rsid w:val="00710F1B"/>
    <w:rsid w:val="007143E3"/>
    <w:rsid w:val="00714CF1"/>
    <w:rsid w:val="00715E35"/>
    <w:rsid w:val="007232F5"/>
    <w:rsid w:val="00725F4E"/>
    <w:rsid w:val="00726736"/>
    <w:rsid w:val="007270B3"/>
    <w:rsid w:val="00730B7A"/>
    <w:rsid w:val="00731CA0"/>
    <w:rsid w:val="00732998"/>
    <w:rsid w:val="007337B2"/>
    <w:rsid w:val="00733F47"/>
    <w:rsid w:val="0073583E"/>
    <w:rsid w:val="00737815"/>
    <w:rsid w:val="00741573"/>
    <w:rsid w:val="0074391D"/>
    <w:rsid w:val="0074493D"/>
    <w:rsid w:val="00751A34"/>
    <w:rsid w:val="00753C19"/>
    <w:rsid w:val="00754469"/>
    <w:rsid w:val="0075535A"/>
    <w:rsid w:val="00755CA7"/>
    <w:rsid w:val="0075698D"/>
    <w:rsid w:val="00757443"/>
    <w:rsid w:val="00757D66"/>
    <w:rsid w:val="00761CDC"/>
    <w:rsid w:val="00761FC4"/>
    <w:rsid w:val="00763382"/>
    <w:rsid w:val="0076397B"/>
    <w:rsid w:val="0076488E"/>
    <w:rsid w:val="00765756"/>
    <w:rsid w:val="00775BD4"/>
    <w:rsid w:val="00776AD6"/>
    <w:rsid w:val="0077732B"/>
    <w:rsid w:val="00777399"/>
    <w:rsid w:val="00777EC9"/>
    <w:rsid w:val="0078561C"/>
    <w:rsid w:val="00786756"/>
    <w:rsid w:val="007871C5"/>
    <w:rsid w:val="0079045B"/>
    <w:rsid w:val="00791C6C"/>
    <w:rsid w:val="007922DA"/>
    <w:rsid w:val="007937C0"/>
    <w:rsid w:val="00793F70"/>
    <w:rsid w:val="007A0587"/>
    <w:rsid w:val="007A27BD"/>
    <w:rsid w:val="007A331E"/>
    <w:rsid w:val="007A3370"/>
    <w:rsid w:val="007A7754"/>
    <w:rsid w:val="007B1137"/>
    <w:rsid w:val="007B2C0A"/>
    <w:rsid w:val="007B2F90"/>
    <w:rsid w:val="007B3CBE"/>
    <w:rsid w:val="007B54B9"/>
    <w:rsid w:val="007B7084"/>
    <w:rsid w:val="007B7F2C"/>
    <w:rsid w:val="007C0054"/>
    <w:rsid w:val="007C0068"/>
    <w:rsid w:val="007C0911"/>
    <w:rsid w:val="007C0BCE"/>
    <w:rsid w:val="007C1F60"/>
    <w:rsid w:val="007C20F9"/>
    <w:rsid w:val="007C2E7A"/>
    <w:rsid w:val="007C45AA"/>
    <w:rsid w:val="007C475A"/>
    <w:rsid w:val="007C47F2"/>
    <w:rsid w:val="007C71F2"/>
    <w:rsid w:val="007D14B8"/>
    <w:rsid w:val="007D1BE6"/>
    <w:rsid w:val="007D27E5"/>
    <w:rsid w:val="007D44DE"/>
    <w:rsid w:val="007D4ABF"/>
    <w:rsid w:val="007D50BC"/>
    <w:rsid w:val="007D5AE0"/>
    <w:rsid w:val="007D7573"/>
    <w:rsid w:val="007D77AB"/>
    <w:rsid w:val="007E0412"/>
    <w:rsid w:val="007E6838"/>
    <w:rsid w:val="007E7DE3"/>
    <w:rsid w:val="007F0168"/>
    <w:rsid w:val="007F37D0"/>
    <w:rsid w:val="007F79C8"/>
    <w:rsid w:val="00803D39"/>
    <w:rsid w:val="00805832"/>
    <w:rsid w:val="00811127"/>
    <w:rsid w:val="00811C4B"/>
    <w:rsid w:val="00811E54"/>
    <w:rsid w:val="00812961"/>
    <w:rsid w:val="008132B9"/>
    <w:rsid w:val="00813970"/>
    <w:rsid w:val="00814A73"/>
    <w:rsid w:val="008159C1"/>
    <w:rsid w:val="00821A0B"/>
    <w:rsid w:val="0082291C"/>
    <w:rsid w:val="00824786"/>
    <w:rsid w:val="008249A5"/>
    <w:rsid w:val="00830AE9"/>
    <w:rsid w:val="00832A62"/>
    <w:rsid w:val="008346F3"/>
    <w:rsid w:val="00834C61"/>
    <w:rsid w:val="008407D4"/>
    <w:rsid w:val="00842E1E"/>
    <w:rsid w:val="00843F33"/>
    <w:rsid w:val="00844C36"/>
    <w:rsid w:val="00851507"/>
    <w:rsid w:val="00853CA5"/>
    <w:rsid w:val="00854795"/>
    <w:rsid w:val="00854BEB"/>
    <w:rsid w:val="00854CBF"/>
    <w:rsid w:val="008557DA"/>
    <w:rsid w:val="008565E9"/>
    <w:rsid w:val="0086181D"/>
    <w:rsid w:val="008637A1"/>
    <w:rsid w:val="008639E5"/>
    <w:rsid w:val="008644D2"/>
    <w:rsid w:val="0086475B"/>
    <w:rsid w:val="00864F2E"/>
    <w:rsid w:val="00865B6A"/>
    <w:rsid w:val="00866417"/>
    <w:rsid w:val="00871703"/>
    <w:rsid w:val="00872F09"/>
    <w:rsid w:val="008747CC"/>
    <w:rsid w:val="0087696D"/>
    <w:rsid w:val="00877B57"/>
    <w:rsid w:val="00877F48"/>
    <w:rsid w:val="008811E1"/>
    <w:rsid w:val="008822A9"/>
    <w:rsid w:val="00883C3B"/>
    <w:rsid w:val="0088481A"/>
    <w:rsid w:val="00885934"/>
    <w:rsid w:val="00887F02"/>
    <w:rsid w:val="008907FE"/>
    <w:rsid w:val="00892B40"/>
    <w:rsid w:val="00893A40"/>
    <w:rsid w:val="00894250"/>
    <w:rsid w:val="008973CE"/>
    <w:rsid w:val="00897EB6"/>
    <w:rsid w:val="008A03BC"/>
    <w:rsid w:val="008A0A1A"/>
    <w:rsid w:val="008A0AD2"/>
    <w:rsid w:val="008A10A8"/>
    <w:rsid w:val="008B0C06"/>
    <w:rsid w:val="008B15D9"/>
    <w:rsid w:val="008B17C8"/>
    <w:rsid w:val="008B2D30"/>
    <w:rsid w:val="008B361B"/>
    <w:rsid w:val="008B4026"/>
    <w:rsid w:val="008B592E"/>
    <w:rsid w:val="008B5DA0"/>
    <w:rsid w:val="008C0F95"/>
    <w:rsid w:val="008C3581"/>
    <w:rsid w:val="008C568A"/>
    <w:rsid w:val="008C660A"/>
    <w:rsid w:val="008C6D24"/>
    <w:rsid w:val="008C6EFD"/>
    <w:rsid w:val="008D2695"/>
    <w:rsid w:val="008D322A"/>
    <w:rsid w:val="008D3721"/>
    <w:rsid w:val="008D6DB6"/>
    <w:rsid w:val="008E101D"/>
    <w:rsid w:val="008E1C84"/>
    <w:rsid w:val="008E1CDA"/>
    <w:rsid w:val="008E38E9"/>
    <w:rsid w:val="008E5BB8"/>
    <w:rsid w:val="008E5BC3"/>
    <w:rsid w:val="008E60EC"/>
    <w:rsid w:val="008E7009"/>
    <w:rsid w:val="008E75FF"/>
    <w:rsid w:val="008E7BA1"/>
    <w:rsid w:val="008F0A66"/>
    <w:rsid w:val="008F266D"/>
    <w:rsid w:val="008F368F"/>
    <w:rsid w:val="00902613"/>
    <w:rsid w:val="009050B9"/>
    <w:rsid w:val="009109E8"/>
    <w:rsid w:val="00911A20"/>
    <w:rsid w:val="009129E3"/>
    <w:rsid w:val="009139A0"/>
    <w:rsid w:val="00916036"/>
    <w:rsid w:val="009163F9"/>
    <w:rsid w:val="00922311"/>
    <w:rsid w:val="00926CAA"/>
    <w:rsid w:val="00926EA5"/>
    <w:rsid w:val="00927610"/>
    <w:rsid w:val="00927DC2"/>
    <w:rsid w:val="00933603"/>
    <w:rsid w:val="00933771"/>
    <w:rsid w:val="00935268"/>
    <w:rsid w:val="00936F52"/>
    <w:rsid w:val="00936FDE"/>
    <w:rsid w:val="00937223"/>
    <w:rsid w:val="009374C2"/>
    <w:rsid w:val="009415CA"/>
    <w:rsid w:val="00941B2F"/>
    <w:rsid w:val="00944D9B"/>
    <w:rsid w:val="009466C3"/>
    <w:rsid w:val="00950F46"/>
    <w:rsid w:val="00951F80"/>
    <w:rsid w:val="00952A08"/>
    <w:rsid w:val="00952C73"/>
    <w:rsid w:val="00952FAF"/>
    <w:rsid w:val="009546EB"/>
    <w:rsid w:val="00955E03"/>
    <w:rsid w:val="00960B18"/>
    <w:rsid w:val="00962241"/>
    <w:rsid w:val="009627FB"/>
    <w:rsid w:val="00962874"/>
    <w:rsid w:val="00963D70"/>
    <w:rsid w:val="009659C7"/>
    <w:rsid w:val="009672A0"/>
    <w:rsid w:val="00967403"/>
    <w:rsid w:val="00972C7C"/>
    <w:rsid w:val="009761A3"/>
    <w:rsid w:val="0097785D"/>
    <w:rsid w:val="0098258C"/>
    <w:rsid w:val="009840FA"/>
    <w:rsid w:val="00985AB1"/>
    <w:rsid w:val="00990749"/>
    <w:rsid w:val="009923A2"/>
    <w:rsid w:val="009929EF"/>
    <w:rsid w:val="00993826"/>
    <w:rsid w:val="00993ACE"/>
    <w:rsid w:val="00993E23"/>
    <w:rsid w:val="00994E69"/>
    <w:rsid w:val="009954BC"/>
    <w:rsid w:val="0099561D"/>
    <w:rsid w:val="00995B30"/>
    <w:rsid w:val="00995CE5"/>
    <w:rsid w:val="009A0764"/>
    <w:rsid w:val="009A24D8"/>
    <w:rsid w:val="009A3951"/>
    <w:rsid w:val="009A4A3E"/>
    <w:rsid w:val="009A73DF"/>
    <w:rsid w:val="009B1314"/>
    <w:rsid w:val="009B2907"/>
    <w:rsid w:val="009B58D4"/>
    <w:rsid w:val="009B6967"/>
    <w:rsid w:val="009C035B"/>
    <w:rsid w:val="009C1D3D"/>
    <w:rsid w:val="009C71D0"/>
    <w:rsid w:val="009C7826"/>
    <w:rsid w:val="009D0328"/>
    <w:rsid w:val="009D1340"/>
    <w:rsid w:val="009D1A6A"/>
    <w:rsid w:val="009D1CFF"/>
    <w:rsid w:val="009D2710"/>
    <w:rsid w:val="009D49A4"/>
    <w:rsid w:val="009D7A62"/>
    <w:rsid w:val="009E0BB0"/>
    <w:rsid w:val="009E1377"/>
    <w:rsid w:val="009E13A2"/>
    <w:rsid w:val="009E16C1"/>
    <w:rsid w:val="009E2C65"/>
    <w:rsid w:val="009E3417"/>
    <w:rsid w:val="009E35D3"/>
    <w:rsid w:val="009E360C"/>
    <w:rsid w:val="009E5B4B"/>
    <w:rsid w:val="009E5F82"/>
    <w:rsid w:val="009F40EE"/>
    <w:rsid w:val="009F424E"/>
    <w:rsid w:val="009F488D"/>
    <w:rsid w:val="009F618C"/>
    <w:rsid w:val="009F74B0"/>
    <w:rsid w:val="00A0005F"/>
    <w:rsid w:val="00A02A2F"/>
    <w:rsid w:val="00A04CC3"/>
    <w:rsid w:val="00A0571C"/>
    <w:rsid w:val="00A071B2"/>
    <w:rsid w:val="00A109A6"/>
    <w:rsid w:val="00A1102B"/>
    <w:rsid w:val="00A15841"/>
    <w:rsid w:val="00A23777"/>
    <w:rsid w:val="00A302A8"/>
    <w:rsid w:val="00A30C62"/>
    <w:rsid w:val="00A316EC"/>
    <w:rsid w:val="00A3181F"/>
    <w:rsid w:val="00A31CC3"/>
    <w:rsid w:val="00A37FB9"/>
    <w:rsid w:val="00A404B3"/>
    <w:rsid w:val="00A4072E"/>
    <w:rsid w:val="00A40C0A"/>
    <w:rsid w:val="00A43C1A"/>
    <w:rsid w:val="00A4451E"/>
    <w:rsid w:val="00A454A6"/>
    <w:rsid w:val="00A4569C"/>
    <w:rsid w:val="00A45BE6"/>
    <w:rsid w:val="00A46412"/>
    <w:rsid w:val="00A468EE"/>
    <w:rsid w:val="00A5421D"/>
    <w:rsid w:val="00A56186"/>
    <w:rsid w:val="00A566E9"/>
    <w:rsid w:val="00A569D7"/>
    <w:rsid w:val="00A5713B"/>
    <w:rsid w:val="00A61BA6"/>
    <w:rsid w:val="00A71956"/>
    <w:rsid w:val="00A7341B"/>
    <w:rsid w:val="00A74B2B"/>
    <w:rsid w:val="00A75CBC"/>
    <w:rsid w:val="00A80B32"/>
    <w:rsid w:val="00A81D87"/>
    <w:rsid w:val="00A82653"/>
    <w:rsid w:val="00A8494C"/>
    <w:rsid w:val="00A855A0"/>
    <w:rsid w:val="00A87887"/>
    <w:rsid w:val="00A916A8"/>
    <w:rsid w:val="00A918A7"/>
    <w:rsid w:val="00A92F53"/>
    <w:rsid w:val="00A939B4"/>
    <w:rsid w:val="00A93E63"/>
    <w:rsid w:val="00A945B5"/>
    <w:rsid w:val="00A9470F"/>
    <w:rsid w:val="00A950DE"/>
    <w:rsid w:val="00A95DE2"/>
    <w:rsid w:val="00A95FD9"/>
    <w:rsid w:val="00A970FF"/>
    <w:rsid w:val="00A97BE5"/>
    <w:rsid w:val="00AA1E9D"/>
    <w:rsid w:val="00AA3005"/>
    <w:rsid w:val="00AA4AFD"/>
    <w:rsid w:val="00AA6D6C"/>
    <w:rsid w:val="00AA7BDF"/>
    <w:rsid w:val="00AB297F"/>
    <w:rsid w:val="00AB4AA1"/>
    <w:rsid w:val="00AB7085"/>
    <w:rsid w:val="00AB74AA"/>
    <w:rsid w:val="00AB7B12"/>
    <w:rsid w:val="00AC2A16"/>
    <w:rsid w:val="00AC5675"/>
    <w:rsid w:val="00AC73BD"/>
    <w:rsid w:val="00AD2EF7"/>
    <w:rsid w:val="00AD33A6"/>
    <w:rsid w:val="00AD36CF"/>
    <w:rsid w:val="00AD6732"/>
    <w:rsid w:val="00AD6E78"/>
    <w:rsid w:val="00AE1416"/>
    <w:rsid w:val="00AE1E0A"/>
    <w:rsid w:val="00AE2453"/>
    <w:rsid w:val="00AE2C55"/>
    <w:rsid w:val="00AE46E7"/>
    <w:rsid w:val="00AE6FBB"/>
    <w:rsid w:val="00AF1A6D"/>
    <w:rsid w:val="00AF1F6E"/>
    <w:rsid w:val="00AF5B78"/>
    <w:rsid w:val="00AF6CD9"/>
    <w:rsid w:val="00AF7D7F"/>
    <w:rsid w:val="00B0301C"/>
    <w:rsid w:val="00B037A1"/>
    <w:rsid w:val="00B04A93"/>
    <w:rsid w:val="00B05FBB"/>
    <w:rsid w:val="00B06027"/>
    <w:rsid w:val="00B06AC2"/>
    <w:rsid w:val="00B06DE4"/>
    <w:rsid w:val="00B10A95"/>
    <w:rsid w:val="00B110DD"/>
    <w:rsid w:val="00B11FDE"/>
    <w:rsid w:val="00B12EF3"/>
    <w:rsid w:val="00B1473D"/>
    <w:rsid w:val="00B14D08"/>
    <w:rsid w:val="00B15A7D"/>
    <w:rsid w:val="00B15E9E"/>
    <w:rsid w:val="00B17FE5"/>
    <w:rsid w:val="00B2135F"/>
    <w:rsid w:val="00B21AA0"/>
    <w:rsid w:val="00B23649"/>
    <w:rsid w:val="00B243DD"/>
    <w:rsid w:val="00B2677E"/>
    <w:rsid w:val="00B27402"/>
    <w:rsid w:val="00B27D7B"/>
    <w:rsid w:val="00B30D34"/>
    <w:rsid w:val="00B34E59"/>
    <w:rsid w:val="00B364BA"/>
    <w:rsid w:val="00B37BDE"/>
    <w:rsid w:val="00B4088E"/>
    <w:rsid w:val="00B40EA1"/>
    <w:rsid w:val="00B44086"/>
    <w:rsid w:val="00B448EA"/>
    <w:rsid w:val="00B451FF"/>
    <w:rsid w:val="00B455D2"/>
    <w:rsid w:val="00B46709"/>
    <w:rsid w:val="00B46A03"/>
    <w:rsid w:val="00B46BB8"/>
    <w:rsid w:val="00B46E5E"/>
    <w:rsid w:val="00B503FA"/>
    <w:rsid w:val="00B5218F"/>
    <w:rsid w:val="00B53968"/>
    <w:rsid w:val="00B53B5A"/>
    <w:rsid w:val="00B55E33"/>
    <w:rsid w:val="00B5610B"/>
    <w:rsid w:val="00B6158D"/>
    <w:rsid w:val="00B62925"/>
    <w:rsid w:val="00B647C7"/>
    <w:rsid w:val="00B64C87"/>
    <w:rsid w:val="00B67875"/>
    <w:rsid w:val="00B7071A"/>
    <w:rsid w:val="00B70868"/>
    <w:rsid w:val="00B71660"/>
    <w:rsid w:val="00B7179E"/>
    <w:rsid w:val="00B74932"/>
    <w:rsid w:val="00B74D76"/>
    <w:rsid w:val="00B7755C"/>
    <w:rsid w:val="00B80155"/>
    <w:rsid w:val="00B819A2"/>
    <w:rsid w:val="00B82B30"/>
    <w:rsid w:val="00B8371F"/>
    <w:rsid w:val="00B83DF1"/>
    <w:rsid w:val="00B84285"/>
    <w:rsid w:val="00B849DF"/>
    <w:rsid w:val="00B8516C"/>
    <w:rsid w:val="00B85438"/>
    <w:rsid w:val="00B8643D"/>
    <w:rsid w:val="00B874D1"/>
    <w:rsid w:val="00BA1753"/>
    <w:rsid w:val="00BA2013"/>
    <w:rsid w:val="00BA689C"/>
    <w:rsid w:val="00BB044D"/>
    <w:rsid w:val="00BB0A50"/>
    <w:rsid w:val="00BB0B92"/>
    <w:rsid w:val="00BB14DE"/>
    <w:rsid w:val="00BB3548"/>
    <w:rsid w:val="00BB45B7"/>
    <w:rsid w:val="00BB6109"/>
    <w:rsid w:val="00BB6FF7"/>
    <w:rsid w:val="00BB7511"/>
    <w:rsid w:val="00BC11FA"/>
    <w:rsid w:val="00BC1A94"/>
    <w:rsid w:val="00BC3800"/>
    <w:rsid w:val="00BC4737"/>
    <w:rsid w:val="00BC78AE"/>
    <w:rsid w:val="00BD0FAA"/>
    <w:rsid w:val="00BD10C1"/>
    <w:rsid w:val="00BD1342"/>
    <w:rsid w:val="00BD2ED9"/>
    <w:rsid w:val="00BD56EB"/>
    <w:rsid w:val="00BE0A02"/>
    <w:rsid w:val="00BE100F"/>
    <w:rsid w:val="00BE1592"/>
    <w:rsid w:val="00BE1E7E"/>
    <w:rsid w:val="00BE39DD"/>
    <w:rsid w:val="00BE508B"/>
    <w:rsid w:val="00BE7928"/>
    <w:rsid w:val="00BF29C3"/>
    <w:rsid w:val="00BF4FA9"/>
    <w:rsid w:val="00C018B6"/>
    <w:rsid w:val="00C024BE"/>
    <w:rsid w:val="00C06BE7"/>
    <w:rsid w:val="00C117FD"/>
    <w:rsid w:val="00C126B7"/>
    <w:rsid w:val="00C13F11"/>
    <w:rsid w:val="00C14B97"/>
    <w:rsid w:val="00C2132F"/>
    <w:rsid w:val="00C22612"/>
    <w:rsid w:val="00C23145"/>
    <w:rsid w:val="00C2691C"/>
    <w:rsid w:val="00C277F3"/>
    <w:rsid w:val="00C3100C"/>
    <w:rsid w:val="00C31682"/>
    <w:rsid w:val="00C34351"/>
    <w:rsid w:val="00C35885"/>
    <w:rsid w:val="00C37B6F"/>
    <w:rsid w:val="00C41621"/>
    <w:rsid w:val="00C426C3"/>
    <w:rsid w:val="00C432B5"/>
    <w:rsid w:val="00C43657"/>
    <w:rsid w:val="00C43672"/>
    <w:rsid w:val="00C46C1A"/>
    <w:rsid w:val="00C478D0"/>
    <w:rsid w:val="00C47D11"/>
    <w:rsid w:val="00C50F09"/>
    <w:rsid w:val="00C51D3A"/>
    <w:rsid w:val="00C523DD"/>
    <w:rsid w:val="00C5298F"/>
    <w:rsid w:val="00C5378D"/>
    <w:rsid w:val="00C53A80"/>
    <w:rsid w:val="00C542C6"/>
    <w:rsid w:val="00C562BE"/>
    <w:rsid w:val="00C56492"/>
    <w:rsid w:val="00C56FEF"/>
    <w:rsid w:val="00C63370"/>
    <w:rsid w:val="00C64567"/>
    <w:rsid w:val="00C6642D"/>
    <w:rsid w:val="00C72262"/>
    <w:rsid w:val="00C74CB1"/>
    <w:rsid w:val="00C750EE"/>
    <w:rsid w:val="00C76483"/>
    <w:rsid w:val="00C76B34"/>
    <w:rsid w:val="00C76D4B"/>
    <w:rsid w:val="00C80A34"/>
    <w:rsid w:val="00C86F47"/>
    <w:rsid w:val="00C875F4"/>
    <w:rsid w:val="00C90FFB"/>
    <w:rsid w:val="00C92883"/>
    <w:rsid w:val="00C939D3"/>
    <w:rsid w:val="00C93C7E"/>
    <w:rsid w:val="00C951B6"/>
    <w:rsid w:val="00C96427"/>
    <w:rsid w:val="00CA0066"/>
    <w:rsid w:val="00CA2ADD"/>
    <w:rsid w:val="00CA30B3"/>
    <w:rsid w:val="00CA48D1"/>
    <w:rsid w:val="00CA4A2F"/>
    <w:rsid w:val="00CA7A82"/>
    <w:rsid w:val="00CB0658"/>
    <w:rsid w:val="00CB2757"/>
    <w:rsid w:val="00CC0C18"/>
    <w:rsid w:val="00CC12FA"/>
    <w:rsid w:val="00CC3B0F"/>
    <w:rsid w:val="00CC47F7"/>
    <w:rsid w:val="00CD2229"/>
    <w:rsid w:val="00CD2737"/>
    <w:rsid w:val="00CD2A77"/>
    <w:rsid w:val="00CD40E5"/>
    <w:rsid w:val="00CD5D71"/>
    <w:rsid w:val="00CE508B"/>
    <w:rsid w:val="00CE68B6"/>
    <w:rsid w:val="00CE6BC5"/>
    <w:rsid w:val="00CE7A33"/>
    <w:rsid w:val="00CF0880"/>
    <w:rsid w:val="00CF4773"/>
    <w:rsid w:val="00CF5445"/>
    <w:rsid w:val="00D00301"/>
    <w:rsid w:val="00D00EEA"/>
    <w:rsid w:val="00D01D52"/>
    <w:rsid w:val="00D02A9C"/>
    <w:rsid w:val="00D0377B"/>
    <w:rsid w:val="00D04150"/>
    <w:rsid w:val="00D05446"/>
    <w:rsid w:val="00D079A5"/>
    <w:rsid w:val="00D11766"/>
    <w:rsid w:val="00D11818"/>
    <w:rsid w:val="00D16632"/>
    <w:rsid w:val="00D17CF1"/>
    <w:rsid w:val="00D21555"/>
    <w:rsid w:val="00D235BC"/>
    <w:rsid w:val="00D245B4"/>
    <w:rsid w:val="00D24ABA"/>
    <w:rsid w:val="00D253F6"/>
    <w:rsid w:val="00D26058"/>
    <w:rsid w:val="00D263EE"/>
    <w:rsid w:val="00D26F92"/>
    <w:rsid w:val="00D31726"/>
    <w:rsid w:val="00D33EF6"/>
    <w:rsid w:val="00D349BC"/>
    <w:rsid w:val="00D3726C"/>
    <w:rsid w:val="00D372DB"/>
    <w:rsid w:val="00D413B4"/>
    <w:rsid w:val="00D418E3"/>
    <w:rsid w:val="00D41C67"/>
    <w:rsid w:val="00D43986"/>
    <w:rsid w:val="00D477F0"/>
    <w:rsid w:val="00D52D80"/>
    <w:rsid w:val="00D56F7A"/>
    <w:rsid w:val="00D61490"/>
    <w:rsid w:val="00D61D27"/>
    <w:rsid w:val="00D627F9"/>
    <w:rsid w:val="00D6595E"/>
    <w:rsid w:val="00D65A4D"/>
    <w:rsid w:val="00D67A28"/>
    <w:rsid w:val="00D71E12"/>
    <w:rsid w:val="00D73E40"/>
    <w:rsid w:val="00D777EE"/>
    <w:rsid w:val="00D779D1"/>
    <w:rsid w:val="00D77D58"/>
    <w:rsid w:val="00D801A0"/>
    <w:rsid w:val="00D81CE7"/>
    <w:rsid w:val="00D84A85"/>
    <w:rsid w:val="00D86368"/>
    <w:rsid w:val="00D86EB2"/>
    <w:rsid w:val="00D909E2"/>
    <w:rsid w:val="00D918BC"/>
    <w:rsid w:val="00D92AC0"/>
    <w:rsid w:val="00DA1231"/>
    <w:rsid w:val="00DA1E3B"/>
    <w:rsid w:val="00DA28D2"/>
    <w:rsid w:val="00DA2BBE"/>
    <w:rsid w:val="00DA3645"/>
    <w:rsid w:val="00DA36AE"/>
    <w:rsid w:val="00DA3E80"/>
    <w:rsid w:val="00DA48CC"/>
    <w:rsid w:val="00DA59D2"/>
    <w:rsid w:val="00DA633A"/>
    <w:rsid w:val="00DA666F"/>
    <w:rsid w:val="00DA71FD"/>
    <w:rsid w:val="00DA7CFE"/>
    <w:rsid w:val="00DB123D"/>
    <w:rsid w:val="00DB15E8"/>
    <w:rsid w:val="00DB1FF0"/>
    <w:rsid w:val="00DB3625"/>
    <w:rsid w:val="00DB3EB5"/>
    <w:rsid w:val="00DB4801"/>
    <w:rsid w:val="00DC132D"/>
    <w:rsid w:val="00DC2BB6"/>
    <w:rsid w:val="00DC34EC"/>
    <w:rsid w:val="00DC6E95"/>
    <w:rsid w:val="00DC7689"/>
    <w:rsid w:val="00DD0B5D"/>
    <w:rsid w:val="00DD12DF"/>
    <w:rsid w:val="00DD279C"/>
    <w:rsid w:val="00DD48B1"/>
    <w:rsid w:val="00DD73C5"/>
    <w:rsid w:val="00DE1A57"/>
    <w:rsid w:val="00DE5E8B"/>
    <w:rsid w:val="00DE7EAE"/>
    <w:rsid w:val="00DF0E18"/>
    <w:rsid w:val="00DF1858"/>
    <w:rsid w:val="00DF1A7C"/>
    <w:rsid w:val="00DF35C6"/>
    <w:rsid w:val="00DF3AC9"/>
    <w:rsid w:val="00DF3DAA"/>
    <w:rsid w:val="00DF4102"/>
    <w:rsid w:val="00DF4584"/>
    <w:rsid w:val="00DF73F5"/>
    <w:rsid w:val="00E01F8A"/>
    <w:rsid w:val="00E03EF5"/>
    <w:rsid w:val="00E105B5"/>
    <w:rsid w:val="00E153EB"/>
    <w:rsid w:val="00E15CE8"/>
    <w:rsid w:val="00E164E4"/>
    <w:rsid w:val="00E279EE"/>
    <w:rsid w:val="00E27EBB"/>
    <w:rsid w:val="00E31E82"/>
    <w:rsid w:val="00E33764"/>
    <w:rsid w:val="00E35082"/>
    <w:rsid w:val="00E36C5E"/>
    <w:rsid w:val="00E4107B"/>
    <w:rsid w:val="00E420E8"/>
    <w:rsid w:val="00E46AA1"/>
    <w:rsid w:val="00E5307B"/>
    <w:rsid w:val="00E56B2D"/>
    <w:rsid w:val="00E57055"/>
    <w:rsid w:val="00E60358"/>
    <w:rsid w:val="00E60AC2"/>
    <w:rsid w:val="00E6598E"/>
    <w:rsid w:val="00E66B54"/>
    <w:rsid w:val="00E67C65"/>
    <w:rsid w:val="00E71E58"/>
    <w:rsid w:val="00E72254"/>
    <w:rsid w:val="00E7387C"/>
    <w:rsid w:val="00E75146"/>
    <w:rsid w:val="00E76D5C"/>
    <w:rsid w:val="00E81A03"/>
    <w:rsid w:val="00E828F8"/>
    <w:rsid w:val="00E83C9F"/>
    <w:rsid w:val="00E83CE0"/>
    <w:rsid w:val="00E8413B"/>
    <w:rsid w:val="00E8446A"/>
    <w:rsid w:val="00E84EC9"/>
    <w:rsid w:val="00E878B6"/>
    <w:rsid w:val="00E90131"/>
    <w:rsid w:val="00E92111"/>
    <w:rsid w:val="00E93019"/>
    <w:rsid w:val="00E937DC"/>
    <w:rsid w:val="00E93B9C"/>
    <w:rsid w:val="00E95114"/>
    <w:rsid w:val="00E97E33"/>
    <w:rsid w:val="00EA3E0C"/>
    <w:rsid w:val="00EA3EC1"/>
    <w:rsid w:val="00EA7105"/>
    <w:rsid w:val="00EB13C4"/>
    <w:rsid w:val="00EB2295"/>
    <w:rsid w:val="00EB4FC5"/>
    <w:rsid w:val="00EB4FEE"/>
    <w:rsid w:val="00EB7147"/>
    <w:rsid w:val="00EB7E4C"/>
    <w:rsid w:val="00EC03E3"/>
    <w:rsid w:val="00EC0517"/>
    <w:rsid w:val="00EC1443"/>
    <w:rsid w:val="00EC6D80"/>
    <w:rsid w:val="00ED0D78"/>
    <w:rsid w:val="00ED2EB4"/>
    <w:rsid w:val="00ED581F"/>
    <w:rsid w:val="00ED7538"/>
    <w:rsid w:val="00ED7C51"/>
    <w:rsid w:val="00EE09C0"/>
    <w:rsid w:val="00EE42A3"/>
    <w:rsid w:val="00F00066"/>
    <w:rsid w:val="00F0064D"/>
    <w:rsid w:val="00F008EA"/>
    <w:rsid w:val="00F035EA"/>
    <w:rsid w:val="00F039CC"/>
    <w:rsid w:val="00F1242A"/>
    <w:rsid w:val="00F138FC"/>
    <w:rsid w:val="00F13E62"/>
    <w:rsid w:val="00F14851"/>
    <w:rsid w:val="00F15086"/>
    <w:rsid w:val="00F170D3"/>
    <w:rsid w:val="00F20691"/>
    <w:rsid w:val="00F210B8"/>
    <w:rsid w:val="00F235B3"/>
    <w:rsid w:val="00F242FB"/>
    <w:rsid w:val="00F247FD"/>
    <w:rsid w:val="00F267C1"/>
    <w:rsid w:val="00F2708F"/>
    <w:rsid w:val="00F3015D"/>
    <w:rsid w:val="00F314E8"/>
    <w:rsid w:val="00F3306D"/>
    <w:rsid w:val="00F34976"/>
    <w:rsid w:val="00F34F3C"/>
    <w:rsid w:val="00F35FD8"/>
    <w:rsid w:val="00F4065E"/>
    <w:rsid w:val="00F420FF"/>
    <w:rsid w:val="00F55DE2"/>
    <w:rsid w:val="00F60E74"/>
    <w:rsid w:val="00F623B6"/>
    <w:rsid w:val="00F63C49"/>
    <w:rsid w:val="00F6423E"/>
    <w:rsid w:val="00F65717"/>
    <w:rsid w:val="00F659D4"/>
    <w:rsid w:val="00F67CA6"/>
    <w:rsid w:val="00F710B5"/>
    <w:rsid w:val="00F73558"/>
    <w:rsid w:val="00F74061"/>
    <w:rsid w:val="00F7625F"/>
    <w:rsid w:val="00F7640C"/>
    <w:rsid w:val="00F8224C"/>
    <w:rsid w:val="00F8412E"/>
    <w:rsid w:val="00F84EC7"/>
    <w:rsid w:val="00F86253"/>
    <w:rsid w:val="00F862E2"/>
    <w:rsid w:val="00F87EA7"/>
    <w:rsid w:val="00F91417"/>
    <w:rsid w:val="00F9166C"/>
    <w:rsid w:val="00F92DA1"/>
    <w:rsid w:val="00F937B4"/>
    <w:rsid w:val="00F93DE6"/>
    <w:rsid w:val="00F9473D"/>
    <w:rsid w:val="00F94817"/>
    <w:rsid w:val="00F961A4"/>
    <w:rsid w:val="00F96A8C"/>
    <w:rsid w:val="00FA1C4A"/>
    <w:rsid w:val="00FA4B26"/>
    <w:rsid w:val="00FB117A"/>
    <w:rsid w:val="00FB1A38"/>
    <w:rsid w:val="00FB3647"/>
    <w:rsid w:val="00FC04E6"/>
    <w:rsid w:val="00FC050B"/>
    <w:rsid w:val="00FC0F6F"/>
    <w:rsid w:val="00FC2371"/>
    <w:rsid w:val="00FC2B53"/>
    <w:rsid w:val="00FC39FA"/>
    <w:rsid w:val="00FD1044"/>
    <w:rsid w:val="00FD34AA"/>
    <w:rsid w:val="00FD46C4"/>
    <w:rsid w:val="00FD4835"/>
    <w:rsid w:val="00FE4282"/>
    <w:rsid w:val="00FE562C"/>
    <w:rsid w:val="00FE6361"/>
    <w:rsid w:val="00FE6B67"/>
    <w:rsid w:val="00FF07AC"/>
    <w:rsid w:val="00FF2E18"/>
    <w:rsid w:val="00FF2F53"/>
    <w:rsid w:val="00FF6C21"/>
    <w:rsid w:val="00FF70A1"/>
    <w:rsid w:val="00FF7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0B20E967"/>
  <w15:chartTrackingRefBased/>
  <w15:docId w15:val="{2A61FDDF-94C1-4304-B1E5-451A093A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01C"/>
    <w:pPr>
      <w:spacing w:after="0" w:line="240" w:lineRule="auto"/>
    </w:pPr>
    <w:rPr>
      <w:rFonts w:ascii="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01C"/>
    <w:pPr>
      <w:ind w:left="720"/>
      <w:contextualSpacing/>
    </w:pPr>
  </w:style>
  <w:style w:type="character" w:styleId="Hyperlink">
    <w:name w:val="Hyperlink"/>
    <w:basedOn w:val="DefaultParagraphFont"/>
    <w:uiPriority w:val="99"/>
    <w:unhideWhenUsed/>
    <w:rsid w:val="00B0301C"/>
    <w:rPr>
      <w:color w:val="0563C1" w:themeColor="hyperlink"/>
      <w:u w:val="single"/>
    </w:rPr>
  </w:style>
  <w:style w:type="paragraph" w:styleId="Header">
    <w:name w:val="header"/>
    <w:basedOn w:val="Normal"/>
    <w:link w:val="HeaderChar"/>
    <w:uiPriority w:val="99"/>
    <w:unhideWhenUsed/>
    <w:rsid w:val="00B0301C"/>
    <w:pPr>
      <w:tabs>
        <w:tab w:val="center" w:pos="4680"/>
        <w:tab w:val="right" w:pos="9360"/>
      </w:tabs>
    </w:pPr>
  </w:style>
  <w:style w:type="character" w:customStyle="1" w:styleId="HeaderChar">
    <w:name w:val="Header Char"/>
    <w:basedOn w:val="DefaultParagraphFont"/>
    <w:link w:val="Header"/>
    <w:uiPriority w:val="99"/>
    <w:rsid w:val="00B0301C"/>
    <w:rPr>
      <w:rFonts w:ascii="Cambria" w:hAnsi="Cambria"/>
      <w:sz w:val="24"/>
      <w:szCs w:val="24"/>
    </w:rPr>
  </w:style>
  <w:style w:type="paragraph" w:styleId="Footer">
    <w:name w:val="footer"/>
    <w:basedOn w:val="Normal"/>
    <w:link w:val="FooterChar"/>
    <w:uiPriority w:val="99"/>
    <w:unhideWhenUsed/>
    <w:rsid w:val="00B0301C"/>
    <w:pPr>
      <w:tabs>
        <w:tab w:val="center" w:pos="4680"/>
        <w:tab w:val="right" w:pos="9360"/>
      </w:tabs>
    </w:pPr>
  </w:style>
  <w:style w:type="character" w:customStyle="1" w:styleId="FooterChar">
    <w:name w:val="Footer Char"/>
    <w:basedOn w:val="DefaultParagraphFont"/>
    <w:link w:val="Footer"/>
    <w:uiPriority w:val="99"/>
    <w:rsid w:val="00B0301C"/>
    <w:rPr>
      <w:rFonts w:ascii="Cambria" w:hAnsi="Cambria"/>
      <w:sz w:val="24"/>
      <w:szCs w:val="24"/>
    </w:rPr>
  </w:style>
  <w:style w:type="paragraph" w:styleId="BalloonText">
    <w:name w:val="Balloon Text"/>
    <w:basedOn w:val="Normal"/>
    <w:link w:val="BalloonTextChar"/>
    <w:uiPriority w:val="99"/>
    <w:semiHidden/>
    <w:unhideWhenUsed/>
    <w:rsid w:val="00462B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B10"/>
    <w:rPr>
      <w:rFonts w:ascii="Segoe UI" w:hAnsi="Segoe UI" w:cs="Segoe UI"/>
      <w:sz w:val="18"/>
      <w:szCs w:val="18"/>
    </w:rPr>
  </w:style>
  <w:style w:type="table" w:styleId="TableGrid">
    <w:name w:val="Table Grid"/>
    <w:basedOn w:val="TableNormal"/>
    <w:uiPriority w:val="39"/>
    <w:rsid w:val="00ED7C51"/>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kwoodmo.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FAAD0-22C4-4940-820D-EA9CC45D3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10DBFF83.dotm</Template>
  <TotalTime>0</TotalTime>
  <Pages>5</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C. Yancey</dc:creator>
  <cp:keywords/>
  <dc:description/>
  <cp:lastModifiedBy>Christine E. Voelker</cp:lastModifiedBy>
  <cp:revision>3</cp:revision>
  <cp:lastPrinted>2021-12-01T16:47:00Z</cp:lastPrinted>
  <dcterms:created xsi:type="dcterms:W3CDTF">2022-02-16T19:52:00Z</dcterms:created>
  <dcterms:modified xsi:type="dcterms:W3CDTF">2022-02-24T14:28:00Z</dcterms:modified>
</cp:coreProperties>
</file>