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bookmarkStart w:id="0" w:name="_GoBack"/>
            <w:bookmarkEnd w:id="0"/>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 xml:space="preserve">d the work session to order at </w:t>
      </w:r>
      <w:r w:rsidRPr="00444C9A">
        <w:rPr>
          <w:rFonts w:ascii="Arial" w:hAnsi="Arial" w:cs="Arial"/>
        </w:rPr>
        <w:t>7:00</w:t>
      </w:r>
      <w:r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for the </w:t>
      </w:r>
      <w:r w:rsidR="004C3458">
        <w:rPr>
          <w:rFonts w:ascii="Arial" w:eastAsia="Arial" w:hAnsi="Arial" w:cs="Arial"/>
        </w:rPr>
        <w:t>November 15</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p>
    <w:p w:rsidR="00844C36" w:rsidRPr="004B736E" w:rsidRDefault="00444C9A" w:rsidP="00844C36">
      <w:pPr>
        <w:spacing w:after="120" w:line="259" w:lineRule="auto"/>
        <w:ind w:left="360"/>
        <w:contextualSpacing/>
        <w:jc w:val="both"/>
        <w:rPr>
          <w:rFonts w:ascii="Arial" w:hAnsi="Arial" w:cs="Arial"/>
          <w:b/>
        </w:rPr>
      </w:pPr>
      <w:r>
        <w:rPr>
          <w:rFonts w:ascii="Arial" w:hAnsi="Arial" w:cs="Arial"/>
          <w:b/>
        </w:rPr>
        <w:t>D</w:t>
      </w:r>
      <w:r w:rsidR="00AA66BB">
        <w:rPr>
          <w:rFonts w:ascii="Arial" w:hAnsi="Arial" w:cs="Arial"/>
          <w:b/>
        </w:rPr>
        <w:t xml:space="preserve">ick </w:t>
      </w:r>
      <w:r>
        <w:rPr>
          <w:rFonts w:ascii="Arial" w:hAnsi="Arial" w:cs="Arial"/>
          <w:b/>
        </w:rPr>
        <w:t>G</w:t>
      </w:r>
      <w:r w:rsidR="00AA66BB">
        <w:rPr>
          <w:rFonts w:ascii="Arial" w:hAnsi="Arial" w:cs="Arial"/>
          <w:b/>
        </w:rPr>
        <w:t>ordon</w:t>
      </w:r>
      <w:r w:rsidR="00844C36" w:rsidRPr="00307F53">
        <w:rPr>
          <w:rFonts w:ascii="Arial" w:hAnsi="Arial" w:cs="Arial"/>
          <w:b/>
        </w:rPr>
        <w:t xml:space="preserve"> made a motion to approve the </w:t>
      </w:r>
      <w:r w:rsidR="004C3458">
        <w:rPr>
          <w:rFonts w:ascii="Arial" w:hAnsi="Arial" w:cs="Arial"/>
          <w:b/>
        </w:rPr>
        <w:t>November 15</w:t>
      </w:r>
      <w:r w:rsidR="00844C36" w:rsidRPr="00307F53">
        <w:rPr>
          <w:rFonts w:ascii="Arial" w:hAnsi="Arial" w:cs="Arial"/>
          <w:b/>
        </w:rPr>
        <w:t xml:space="preserve">, 2021 minutes. Seconded by </w:t>
      </w:r>
      <w:r>
        <w:rPr>
          <w:rFonts w:ascii="Arial" w:hAnsi="Arial" w:cs="Arial"/>
          <w:b/>
        </w:rPr>
        <w:t>C</w:t>
      </w:r>
      <w:r w:rsidR="00AA66BB">
        <w:rPr>
          <w:rFonts w:ascii="Arial" w:hAnsi="Arial" w:cs="Arial"/>
          <w:b/>
        </w:rPr>
        <w:t xml:space="preserve">hris </w:t>
      </w:r>
      <w:r>
        <w:rPr>
          <w:rFonts w:ascii="Arial" w:hAnsi="Arial" w:cs="Arial"/>
          <w:b/>
        </w:rPr>
        <w:t>B</w:t>
      </w:r>
      <w:r w:rsidR="00AA66BB">
        <w:rPr>
          <w:rFonts w:ascii="Arial" w:hAnsi="Arial" w:cs="Arial"/>
          <w:b/>
        </w:rPr>
        <w:t>urton</w:t>
      </w:r>
      <w:r w:rsidR="00844C36" w:rsidRPr="00307F53">
        <w:rPr>
          <w:rFonts w:ascii="Arial" w:hAnsi="Arial" w:cs="Arial"/>
          <w:b/>
        </w:rPr>
        <w:t>. All ayes. Motion approved.</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2A7191" w:rsidRPr="002A7191" w:rsidRDefault="002A7191" w:rsidP="002A7191">
      <w:pPr>
        <w:ind w:left="450"/>
        <w:rPr>
          <w:rFonts w:ascii="Arial" w:hAnsi="Arial" w:cs="Arial"/>
        </w:rPr>
      </w:pPr>
      <w:r w:rsidRPr="002A7191">
        <w:rPr>
          <w:rFonts w:ascii="Arial" w:hAnsi="Arial" w:cs="Arial"/>
        </w:rPr>
        <w:t>None</w:t>
      </w:r>
    </w:p>
    <w:p w:rsidR="00170C13" w:rsidRPr="0040545D" w:rsidRDefault="00170C13" w:rsidP="001777AE">
      <w:pPr>
        <w:pStyle w:val="ListParagraph"/>
        <w:spacing w:line="259" w:lineRule="auto"/>
        <w:ind w:left="90"/>
        <w:contextualSpacing w:val="0"/>
        <w:rPr>
          <w:rFonts w:ascii="Arial" w:hAnsi="Arial" w:cs="Arial"/>
          <w:sz w:val="2"/>
        </w:rPr>
      </w:pP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2A7191" w:rsidRDefault="002A7191" w:rsidP="00CD3521">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155</w:t>
      </w:r>
      <w:r w:rsidRPr="00A5559A">
        <w:rPr>
          <w:rFonts w:ascii="Arial" w:hAnsi="Arial" w:cs="Arial"/>
          <w:u w:val="single"/>
        </w:rPr>
        <w:t xml:space="preserve">-21R – </w:t>
      </w:r>
      <w:r>
        <w:rPr>
          <w:rFonts w:ascii="Arial" w:hAnsi="Arial" w:cs="Arial"/>
          <w:u w:val="single"/>
        </w:rPr>
        <w:t>401 Miriam</w:t>
      </w:r>
      <w:r w:rsidRPr="00A5559A">
        <w:rPr>
          <w:rFonts w:ascii="Arial" w:hAnsi="Arial" w:cs="Arial"/>
          <w:u w:val="single"/>
        </w:rPr>
        <w:t xml:space="preserve"> Ave – R3</w:t>
      </w:r>
      <w:r w:rsidRPr="00A5559A">
        <w:rPr>
          <w:rFonts w:ascii="Arial" w:hAnsi="Arial" w:cs="Arial"/>
          <w:u w:val="single"/>
        </w:rPr>
        <w:br/>
      </w:r>
      <w:r>
        <w:rPr>
          <w:rFonts w:ascii="Arial" w:hAnsi="Arial" w:cs="Arial"/>
        </w:rPr>
        <w:t>TRC Outdoor</w:t>
      </w:r>
      <w:r w:rsidRPr="00A5559A">
        <w:rPr>
          <w:rFonts w:ascii="Arial" w:hAnsi="Arial" w:cs="Arial"/>
        </w:rPr>
        <w:t>, applicant</w:t>
      </w:r>
      <w:r w:rsidRPr="00A5559A">
        <w:rPr>
          <w:rFonts w:ascii="Arial" w:hAnsi="Arial" w:cs="Arial"/>
        </w:rPr>
        <w:br/>
      </w:r>
      <w:r>
        <w:rPr>
          <w:rFonts w:ascii="Arial" w:hAnsi="Arial" w:cs="Arial"/>
        </w:rPr>
        <w:t>Shade Structure with Outdoor Kitchen &amp; Fireplace</w:t>
      </w:r>
    </w:p>
    <w:p w:rsidR="002A7191" w:rsidRPr="001747B1" w:rsidRDefault="00B75439" w:rsidP="002A7191">
      <w:pPr>
        <w:spacing w:after="160" w:line="259" w:lineRule="auto"/>
        <w:ind w:left="360"/>
        <w:jc w:val="both"/>
        <w:rPr>
          <w:rFonts w:ascii="Arial" w:eastAsia="Arial" w:hAnsi="Arial" w:cs="Arial"/>
          <w:color w:val="000000" w:themeColor="text1"/>
        </w:rPr>
      </w:pPr>
      <w:r>
        <w:rPr>
          <w:rFonts w:ascii="Arial" w:hAnsi="Arial" w:cs="Arial"/>
        </w:rPr>
        <w:t>Chris Rhoad</w:t>
      </w:r>
      <w:r w:rsidR="007848CA">
        <w:rPr>
          <w:rFonts w:ascii="Arial" w:hAnsi="Arial" w:cs="Arial"/>
        </w:rPr>
        <w:t>s</w:t>
      </w:r>
      <w:r w:rsidR="002A7191" w:rsidRPr="001747B1">
        <w:rPr>
          <w:rFonts w:ascii="Arial" w:hAnsi="Arial" w:cs="Arial"/>
        </w:rPr>
        <w:t xml:space="preserve"> </w:t>
      </w:r>
      <w:r w:rsidR="002A7191">
        <w:rPr>
          <w:rFonts w:ascii="Arial" w:eastAsia="Arial" w:hAnsi="Arial" w:cs="Arial"/>
          <w:color w:val="000000" w:themeColor="text1"/>
        </w:rPr>
        <w:t>addressed the B</w:t>
      </w:r>
      <w:r w:rsidR="002A7191" w:rsidRPr="001747B1">
        <w:rPr>
          <w:rFonts w:ascii="Arial" w:eastAsia="Arial" w:hAnsi="Arial" w:cs="Arial"/>
          <w:color w:val="000000" w:themeColor="text1"/>
        </w:rPr>
        <w:t>oard</w:t>
      </w:r>
      <w:r w:rsidR="002A7191">
        <w:rPr>
          <w:rFonts w:ascii="Arial" w:eastAsia="Arial" w:hAnsi="Arial" w:cs="Arial"/>
          <w:color w:val="000000" w:themeColor="text1"/>
        </w:rPr>
        <w:t xml:space="preserve"> </w:t>
      </w:r>
      <w:r w:rsidR="002A7191" w:rsidRPr="00EB3881">
        <w:rPr>
          <w:rFonts w:ascii="Arial" w:eastAsia="Arial" w:hAnsi="Arial" w:cs="Arial"/>
          <w:color w:val="000000" w:themeColor="text1"/>
        </w:rPr>
        <w:t xml:space="preserve">and indicated the </w:t>
      </w:r>
      <w:r w:rsidR="007848CA">
        <w:rPr>
          <w:rFonts w:ascii="Arial" w:eastAsia="Arial" w:hAnsi="Arial" w:cs="Arial"/>
          <w:color w:val="000000" w:themeColor="text1"/>
        </w:rPr>
        <w:t xml:space="preserve">proposal is for a new landscape </w:t>
      </w:r>
      <w:r w:rsidR="00115200">
        <w:rPr>
          <w:rFonts w:ascii="Arial" w:eastAsia="Arial" w:hAnsi="Arial" w:cs="Arial"/>
          <w:color w:val="000000" w:themeColor="text1"/>
        </w:rPr>
        <w:t xml:space="preserve">for the </w:t>
      </w:r>
      <w:r w:rsidR="007848CA">
        <w:rPr>
          <w:rFonts w:ascii="Arial" w:eastAsia="Arial" w:hAnsi="Arial" w:cs="Arial"/>
          <w:color w:val="000000" w:themeColor="text1"/>
        </w:rPr>
        <w:t>backyard</w:t>
      </w:r>
      <w:r w:rsidR="0020565C">
        <w:rPr>
          <w:rFonts w:ascii="Arial" w:eastAsia="Arial" w:hAnsi="Arial" w:cs="Arial"/>
          <w:color w:val="000000" w:themeColor="text1"/>
        </w:rPr>
        <w:t xml:space="preserve"> that will include a new patio, an outdoor kitchen, and a fireplace, all covered by a shade structure</w:t>
      </w:r>
      <w:r w:rsidR="002A7191">
        <w:rPr>
          <w:rFonts w:ascii="Arial" w:eastAsia="Arial" w:hAnsi="Arial" w:cs="Arial"/>
          <w:color w:val="000000" w:themeColor="text1"/>
        </w:rPr>
        <w:t xml:space="preserve">. </w:t>
      </w:r>
      <w:r w:rsidR="009C5228">
        <w:rPr>
          <w:rFonts w:ascii="Arial" w:eastAsia="Arial" w:hAnsi="Arial" w:cs="Arial"/>
          <w:color w:val="000000" w:themeColor="text1"/>
        </w:rPr>
        <w:t xml:space="preserve">Mr. Rhoads explained he had listened to the Work Session and addressed the questions the Board had for the project. </w:t>
      </w:r>
      <w:r w:rsidR="00931E24">
        <w:rPr>
          <w:rFonts w:ascii="Arial" w:eastAsia="Arial" w:hAnsi="Arial" w:cs="Arial"/>
          <w:color w:val="000000" w:themeColor="text1"/>
        </w:rPr>
        <w:t xml:space="preserve">Mr. Rhoads </w:t>
      </w:r>
      <w:r w:rsidR="00931E24">
        <w:rPr>
          <w:rFonts w:ascii="Arial" w:eastAsia="Arial" w:hAnsi="Arial" w:cs="Arial"/>
          <w:color w:val="000000" w:themeColor="text1"/>
        </w:rPr>
        <w:lastRenderedPageBreak/>
        <w:t xml:space="preserve">specified the shade structure will have gutters that are tied into the storm water collection system, as approved by the City of Kirkwood Engineering Division; </w:t>
      </w:r>
      <w:r w:rsidR="00B60BB3">
        <w:rPr>
          <w:rFonts w:ascii="Arial" w:eastAsia="Arial" w:hAnsi="Arial" w:cs="Arial"/>
          <w:color w:val="000000" w:themeColor="text1"/>
        </w:rPr>
        <w:t>the veneer stone has already</w:t>
      </w:r>
      <w:r w:rsidR="005B6F80">
        <w:rPr>
          <w:rFonts w:ascii="Arial" w:eastAsia="Arial" w:hAnsi="Arial" w:cs="Arial"/>
          <w:color w:val="000000" w:themeColor="text1"/>
        </w:rPr>
        <w:t xml:space="preserve"> been</w:t>
      </w:r>
      <w:r w:rsidR="00B6097D">
        <w:rPr>
          <w:rFonts w:ascii="Arial" w:eastAsia="Arial" w:hAnsi="Arial" w:cs="Arial"/>
          <w:color w:val="000000" w:themeColor="text1"/>
        </w:rPr>
        <w:t xml:space="preserve"> purchased for the project;</w:t>
      </w:r>
      <w:r w:rsidR="005B6F80">
        <w:rPr>
          <w:rFonts w:ascii="Arial" w:eastAsia="Arial" w:hAnsi="Arial" w:cs="Arial"/>
          <w:color w:val="000000" w:themeColor="text1"/>
        </w:rPr>
        <w:t xml:space="preserve"> the </w:t>
      </w:r>
      <w:r w:rsidR="00EE6B6C">
        <w:rPr>
          <w:rFonts w:ascii="Arial" w:eastAsia="Arial" w:hAnsi="Arial" w:cs="Arial"/>
          <w:color w:val="000000" w:themeColor="text1"/>
        </w:rPr>
        <w:t xml:space="preserve">posts for the structure will be 6x6 posts </w:t>
      </w:r>
      <w:r w:rsidR="00047C94">
        <w:rPr>
          <w:rFonts w:ascii="Arial" w:eastAsia="Arial" w:hAnsi="Arial" w:cs="Arial"/>
          <w:color w:val="000000" w:themeColor="text1"/>
        </w:rPr>
        <w:t>to maximize countertop space</w:t>
      </w:r>
      <w:r w:rsidR="00B6097D">
        <w:rPr>
          <w:rFonts w:ascii="Arial" w:eastAsia="Arial" w:hAnsi="Arial" w:cs="Arial"/>
          <w:color w:val="000000" w:themeColor="text1"/>
        </w:rPr>
        <w:t>; and, the columns and countertops will be capped in cast stone</w:t>
      </w:r>
      <w:r w:rsidR="00047C94">
        <w:rPr>
          <w:rFonts w:ascii="Arial" w:eastAsia="Arial" w:hAnsi="Arial" w:cs="Arial"/>
          <w:color w:val="000000" w:themeColor="text1"/>
        </w:rPr>
        <w:t xml:space="preserve">. </w:t>
      </w:r>
      <w:r w:rsidR="002A7191" w:rsidRPr="001747B1">
        <w:rPr>
          <w:rFonts w:ascii="Arial" w:eastAsia="Arial" w:hAnsi="Arial" w:cs="Arial"/>
          <w:color w:val="000000" w:themeColor="text1"/>
        </w:rPr>
        <w:t>The following items were discussed:</w:t>
      </w:r>
    </w:p>
    <w:p w:rsidR="00FC12B5" w:rsidRPr="00462314" w:rsidRDefault="00AD36A6" w:rsidP="002A7191">
      <w:pPr>
        <w:numPr>
          <w:ilvl w:val="0"/>
          <w:numId w:val="12"/>
        </w:numPr>
        <w:spacing w:line="259" w:lineRule="auto"/>
        <w:ind w:left="720"/>
        <w:jc w:val="both"/>
        <w:rPr>
          <w:rFonts w:ascii="Arial" w:hAnsi="Arial" w:cs="Arial"/>
        </w:rPr>
      </w:pPr>
      <w:r w:rsidRPr="00462314">
        <w:rPr>
          <w:rFonts w:ascii="Arial" w:hAnsi="Arial" w:cs="Arial"/>
        </w:rPr>
        <w:t xml:space="preserve">The gutter location was questioned and it was explained that </w:t>
      </w:r>
      <w:r w:rsidR="00462314" w:rsidRPr="00462314">
        <w:rPr>
          <w:rFonts w:ascii="Arial" w:hAnsi="Arial" w:cs="Arial"/>
        </w:rPr>
        <w:t>they</w:t>
      </w:r>
      <w:r w:rsidR="00FC12B5" w:rsidRPr="00462314">
        <w:rPr>
          <w:rFonts w:ascii="Arial" w:hAnsi="Arial" w:cs="Arial"/>
        </w:rPr>
        <w:t xml:space="preserve"> will go down into the ground.</w:t>
      </w:r>
    </w:p>
    <w:p w:rsidR="00FC12B5" w:rsidRPr="003151F7" w:rsidRDefault="003151F7" w:rsidP="002A7191">
      <w:pPr>
        <w:numPr>
          <w:ilvl w:val="0"/>
          <w:numId w:val="12"/>
        </w:numPr>
        <w:spacing w:line="259" w:lineRule="auto"/>
        <w:ind w:left="720"/>
        <w:jc w:val="both"/>
        <w:rPr>
          <w:rFonts w:ascii="Arial" w:hAnsi="Arial" w:cs="Arial"/>
        </w:rPr>
      </w:pPr>
      <w:r w:rsidRPr="003151F7">
        <w:rPr>
          <w:rFonts w:ascii="Arial" w:hAnsi="Arial" w:cs="Arial"/>
        </w:rPr>
        <w:t>The s</w:t>
      </w:r>
      <w:r>
        <w:rPr>
          <w:rFonts w:ascii="Arial" w:hAnsi="Arial" w:cs="Arial"/>
        </w:rPr>
        <w:t xml:space="preserve">tone pier </w:t>
      </w:r>
      <w:r w:rsidR="002F0ACB">
        <w:rPr>
          <w:rFonts w:ascii="Arial" w:hAnsi="Arial" w:cs="Arial"/>
        </w:rPr>
        <w:t>dimension</w:t>
      </w:r>
      <w:r w:rsidR="00E57458" w:rsidRPr="003151F7">
        <w:rPr>
          <w:rFonts w:ascii="Arial" w:hAnsi="Arial" w:cs="Arial"/>
        </w:rPr>
        <w:t xml:space="preserve"> </w:t>
      </w:r>
      <w:r>
        <w:rPr>
          <w:rFonts w:ascii="Arial" w:hAnsi="Arial" w:cs="Arial"/>
        </w:rPr>
        <w:t xml:space="preserve">was discussed </w:t>
      </w:r>
      <w:r w:rsidR="002C7D24">
        <w:rPr>
          <w:rFonts w:ascii="Arial" w:hAnsi="Arial" w:cs="Arial"/>
        </w:rPr>
        <w:t xml:space="preserve">and it was specified that </w:t>
      </w:r>
      <w:r w:rsidR="002F0ACB">
        <w:rPr>
          <w:rFonts w:ascii="Arial" w:hAnsi="Arial" w:cs="Arial"/>
        </w:rPr>
        <w:t xml:space="preserve">the </w:t>
      </w:r>
      <w:r w:rsidR="004E3287">
        <w:rPr>
          <w:rFonts w:ascii="Arial" w:hAnsi="Arial" w:cs="Arial"/>
        </w:rPr>
        <w:t>piers are 24x24 because the use concrete CMUs with the 6x6 posts in the middle.</w:t>
      </w:r>
    </w:p>
    <w:p w:rsidR="002A7191" w:rsidRPr="00E76D5C" w:rsidRDefault="002A7191" w:rsidP="002A7191">
      <w:pPr>
        <w:contextualSpacing/>
        <w:jc w:val="both"/>
        <w:rPr>
          <w:rFonts w:ascii="Arial" w:eastAsia="Arial" w:hAnsi="Arial" w:cs="Arial"/>
          <w:color w:val="000000" w:themeColor="text1"/>
          <w:sz w:val="16"/>
        </w:rPr>
      </w:pPr>
    </w:p>
    <w:p w:rsidR="002A7191" w:rsidRPr="00E76D5C" w:rsidRDefault="002A7191" w:rsidP="002A7191">
      <w:pPr>
        <w:spacing w:line="259" w:lineRule="auto"/>
        <w:ind w:left="360"/>
        <w:jc w:val="both"/>
        <w:rPr>
          <w:rFonts w:ascii="Arial" w:hAnsi="Arial" w:cs="Arial"/>
          <w:b/>
        </w:rPr>
      </w:pPr>
      <w:r w:rsidRPr="001E34C0">
        <w:rPr>
          <w:rFonts w:ascii="Arial" w:hAnsi="Arial" w:cs="Arial"/>
          <w:b/>
        </w:rPr>
        <w:t>Don Anderson</w:t>
      </w:r>
      <w:r w:rsidRPr="00E76D5C">
        <w:rPr>
          <w:rFonts w:ascii="Arial" w:hAnsi="Arial" w:cs="Arial"/>
          <w:b/>
        </w:rPr>
        <w:t xml:space="preserve"> made a motion to </w:t>
      </w:r>
      <w:r w:rsidR="00CD3521">
        <w:rPr>
          <w:rFonts w:ascii="Arial" w:hAnsi="Arial" w:cs="Arial"/>
          <w:b/>
        </w:rPr>
        <w:t>approve Case 155</w:t>
      </w:r>
      <w:r w:rsidRPr="00E76D5C">
        <w:rPr>
          <w:rFonts w:ascii="Arial" w:hAnsi="Arial" w:cs="Arial"/>
          <w:b/>
        </w:rPr>
        <w:t xml:space="preserve">-21R </w:t>
      </w:r>
      <w:r w:rsidR="001E34C0">
        <w:rPr>
          <w:rFonts w:ascii="Arial" w:hAnsi="Arial" w:cs="Arial"/>
          <w:b/>
        </w:rPr>
        <w:t>as submitted</w:t>
      </w:r>
      <w:r w:rsidRPr="001E34C0">
        <w:rPr>
          <w:rFonts w:ascii="Arial" w:hAnsi="Arial" w:cs="Arial"/>
          <w:b/>
        </w:rPr>
        <w:t>.</w:t>
      </w:r>
      <w:r w:rsidRPr="00E76D5C">
        <w:rPr>
          <w:rFonts w:ascii="Arial" w:hAnsi="Arial" w:cs="Arial"/>
          <w:b/>
        </w:rPr>
        <w:t xml:space="preserve"> Seconded by </w:t>
      </w:r>
      <w:r w:rsidR="001E34C0">
        <w:rPr>
          <w:rFonts w:ascii="Arial" w:hAnsi="Arial" w:cs="Arial"/>
          <w:b/>
        </w:rPr>
        <w:t>D</w:t>
      </w:r>
      <w:r w:rsidR="002D10AD">
        <w:rPr>
          <w:rFonts w:ascii="Arial" w:hAnsi="Arial" w:cs="Arial"/>
          <w:b/>
        </w:rPr>
        <w:t xml:space="preserve">ick </w:t>
      </w:r>
      <w:r w:rsidR="001E34C0">
        <w:rPr>
          <w:rFonts w:ascii="Arial" w:hAnsi="Arial" w:cs="Arial"/>
          <w:b/>
        </w:rPr>
        <w:t>G</w:t>
      </w:r>
      <w:r w:rsidR="002D10AD">
        <w:rPr>
          <w:rFonts w:ascii="Arial" w:hAnsi="Arial" w:cs="Arial"/>
          <w:b/>
        </w:rPr>
        <w:t>ordon.</w:t>
      </w:r>
      <w:r w:rsidRPr="00E76D5C">
        <w:rPr>
          <w:rFonts w:ascii="Arial" w:hAnsi="Arial" w:cs="Arial"/>
          <w:b/>
        </w:rPr>
        <w:t xml:space="preserve"> Motion approved</w:t>
      </w:r>
      <w:r>
        <w:rPr>
          <w:rFonts w:ascii="Arial" w:hAnsi="Arial" w:cs="Arial"/>
          <w:b/>
        </w:rPr>
        <w:t xml:space="preserve"> unanimously</w:t>
      </w:r>
      <w:r w:rsidRPr="00E76D5C">
        <w:rPr>
          <w:rFonts w:ascii="Arial" w:hAnsi="Arial" w:cs="Arial"/>
          <w:b/>
        </w:rPr>
        <w:t>.</w:t>
      </w:r>
    </w:p>
    <w:p w:rsidR="002A7191" w:rsidRPr="005C4E13" w:rsidRDefault="002A7191" w:rsidP="002A7191">
      <w:pPr>
        <w:spacing w:after="160" w:line="259" w:lineRule="auto"/>
        <w:ind w:left="630"/>
        <w:rPr>
          <w:rFonts w:ascii="Arial" w:hAnsi="Arial" w:cs="Arial"/>
          <w:sz w:val="10"/>
        </w:rPr>
      </w:pPr>
    </w:p>
    <w:p w:rsidR="002A7191" w:rsidRDefault="002A7191" w:rsidP="00CD3521">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163</w:t>
      </w:r>
      <w:r w:rsidRPr="00A5559A">
        <w:rPr>
          <w:rFonts w:ascii="Arial" w:hAnsi="Arial" w:cs="Arial"/>
          <w:u w:val="single"/>
        </w:rPr>
        <w:t xml:space="preserve">-21R – </w:t>
      </w:r>
      <w:r>
        <w:rPr>
          <w:rFonts w:ascii="Arial" w:hAnsi="Arial" w:cs="Arial"/>
          <w:u w:val="single"/>
        </w:rPr>
        <w:t>429 Miriam</w:t>
      </w:r>
      <w:r w:rsidRPr="00A5559A">
        <w:rPr>
          <w:rFonts w:ascii="Arial" w:hAnsi="Arial" w:cs="Arial"/>
          <w:u w:val="single"/>
        </w:rPr>
        <w:t xml:space="preserve"> Ave – R3</w:t>
      </w:r>
      <w:r w:rsidRPr="00A5559A">
        <w:rPr>
          <w:rFonts w:ascii="Arial" w:hAnsi="Arial" w:cs="Arial"/>
          <w:u w:val="single"/>
        </w:rPr>
        <w:br/>
      </w:r>
      <w:r>
        <w:rPr>
          <w:rFonts w:ascii="Arial" w:hAnsi="Arial" w:cs="Arial"/>
        </w:rPr>
        <w:t xml:space="preserve">Paul </w:t>
      </w:r>
      <w:proofErr w:type="spellStart"/>
      <w:r>
        <w:rPr>
          <w:rFonts w:ascii="Arial" w:hAnsi="Arial" w:cs="Arial"/>
        </w:rPr>
        <w:t>Fendler</w:t>
      </w:r>
      <w:proofErr w:type="spellEnd"/>
      <w:r>
        <w:rPr>
          <w:rFonts w:ascii="Arial" w:hAnsi="Arial" w:cs="Arial"/>
        </w:rPr>
        <w:t xml:space="preserve">, Paul </w:t>
      </w:r>
      <w:proofErr w:type="spellStart"/>
      <w:r>
        <w:rPr>
          <w:rFonts w:ascii="Arial" w:hAnsi="Arial" w:cs="Arial"/>
        </w:rPr>
        <w:t>Fendler</w:t>
      </w:r>
      <w:proofErr w:type="spellEnd"/>
      <w:r>
        <w:rPr>
          <w:rFonts w:ascii="Arial" w:hAnsi="Arial" w:cs="Arial"/>
        </w:rPr>
        <w:t xml:space="preserve"> + Associates, Inc</w:t>
      </w:r>
      <w:r w:rsidRPr="00A5559A">
        <w:rPr>
          <w:rFonts w:ascii="Arial" w:hAnsi="Arial" w:cs="Arial"/>
        </w:rPr>
        <w:t>, applicant</w:t>
      </w:r>
      <w:r w:rsidRPr="00A5559A">
        <w:rPr>
          <w:rFonts w:ascii="Arial" w:hAnsi="Arial" w:cs="Arial"/>
        </w:rPr>
        <w:br/>
      </w:r>
      <w:r w:rsidRPr="00074FD3">
        <w:rPr>
          <w:rFonts w:ascii="Arial" w:hAnsi="Arial" w:cs="Arial"/>
        </w:rPr>
        <w:t>Lifting House to Replace Foundation &amp; Adding a 2-Story Addition</w:t>
      </w:r>
    </w:p>
    <w:p w:rsidR="00CD3521" w:rsidRPr="001747B1" w:rsidRDefault="001E34C0" w:rsidP="00CD3521">
      <w:pPr>
        <w:spacing w:after="160" w:line="259" w:lineRule="auto"/>
        <w:ind w:left="360"/>
        <w:jc w:val="both"/>
        <w:rPr>
          <w:rFonts w:ascii="Arial" w:eastAsia="Arial" w:hAnsi="Arial" w:cs="Arial"/>
          <w:color w:val="000000" w:themeColor="text1"/>
        </w:rPr>
      </w:pPr>
      <w:r>
        <w:rPr>
          <w:rFonts w:ascii="Arial" w:hAnsi="Arial" w:cs="Arial"/>
        </w:rPr>
        <w:t>Jennifer Taylor</w:t>
      </w:r>
      <w:r w:rsidR="00CD3521">
        <w:rPr>
          <w:rFonts w:ascii="Arial" w:hAnsi="Arial" w:cs="Arial"/>
        </w:rPr>
        <w:t xml:space="preserve"> from Paul </w:t>
      </w:r>
      <w:proofErr w:type="spellStart"/>
      <w:r w:rsidR="00CD3521">
        <w:rPr>
          <w:rFonts w:ascii="Arial" w:hAnsi="Arial" w:cs="Arial"/>
        </w:rPr>
        <w:t>Fendler</w:t>
      </w:r>
      <w:proofErr w:type="spellEnd"/>
      <w:r w:rsidR="00CD3521">
        <w:rPr>
          <w:rFonts w:ascii="Arial" w:hAnsi="Arial" w:cs="Arial"/>
        </w:rPr>
        <w:t xml:space="preserve"> + Associates, </w:t>
      </w:r>
      <w:proofErr w:type="spellStart"/>
      <w:r w:rsidR="00CD3521">
        <w:rPr>
          <w:rFonts w:ascii="Arial" w:hAnsi="Arial" w:cs="Arial"/>
        </w:rPr>
        <w:t>Inc</w:t>
      </w:r>
      <w:proofErr w:type="spellEnd"/>
      <w:r w:rsidR="00CD3521" w:rsidRPr="001747B1">
        <w:rPr>
          <w:rFonts w:ascii="Arial" w:hAnsi="Arial" w:cs="Arial"/>
        </w:rPr>
        <w:t xml:space="preserve"> </w:t>
      </w:r>
      <w:r w:rsidR="00CD3521">
        <w:rPr>
          <w:rFonts w:ascii="Arial" w:eastAsia="Arial" w:hAnsi="Arial" w:cs="Arial"/>
          <w:color w:val="000000" w:themeColor="text1"/>
        </w:rPr>
        <w:t>addressed the B</w:t>
      </w:r>
      <w:r w:rsidR="00CD3521" w:rsidRPr="001747B1">
        <w:rPr>
          <w:rFonts w:ascii="Arial" w:eastAsia="Arial" w:hAnsi="Arial" w:cs="Arial"/>
          <w:color w:val="000000" w:themeColor="text1"/>
        </w:rPr>
        <w:t>oard</w:t>
      </w:r>
      <w:r w:rsidR="00CD3521">
        <w:rPr>
          <w:rFonts w:ascii="Arial" w:eastAsia="Arial" w:hAnsi="Arial" w:cs="Arial"/>
          <w:color w:val="000000" w:themeColor="text1"/>
        </w:rPr>
        <w:t xml:space="preserve">. </w:t>
      </w:r>
      <w:r w:rsidR="00CD3521" w:rsidRPr="001747B1">
        <w:rPr>
          <w:rFonts w:ascii="Arial" w:eastAsia="Arial" w:hAnsi="Arial" w:cs="Arial"/>
          <w:color w:val="000000" w:themeColor="text1"/>
        </w:rPr>
        <w:t>The following items were discussed:</w:t>
      </w:r>
    </w:p>
    <w:p w:rsidR="00CD3521" w:rsidRDefault="00827923" w:rsidP="00CD3521">
      <w:pPr>
        <w:numPr>
          <w:ilvl w:val="0"/>
          <w:numId w:val="12"/>
        </w:numPr>
        <w:spacing w:line="259" w:lineRule="auto"/>
        <w:ind w:left="720"/>
        <w:jc w:val="both"/>
        <w:rPr>
          <w:rFonts w:ascii="Arial" w:hAnsi="Arial" w:cs="Arial"/>
        </w:rPr>
      </w:pPr>
      <w:r w:rsidRPr="0089068E">
        <w:rPr>
          <w:rFonts w:ascii="Arial" w:hAnsi="Arial" w:cs="Arial"/>
        </w:rPr>
        <w:t xml:space="preserve">The information and documentation </w:t>
      </w:r>
      <w:r w:rsidR="006D4D20" w:rsidRPr="0089068E">
        <w:rPr>
          <w:rFonts w:ascii="Arial" w:hAnsi="Arial" w:cs="Arial"/>
        </w:rPr>
        <w:t xml:space="preserve">provided by Ms. Taylor to the Board </w:t>
      </w:r>
      <w:r w:rsidR="002C759D" w:rsidRPr="0089068E">
        <w:rPr>
          <w:rFonts w:ascii="Arial" w:hAnsi="Arial" w:cs="Arial"/>
        </w:rPr>
        <w:t>showing the window change</w:t>
      </w:r>
      <w:r w:rsidR="0089068E">
        <w:rPr>
          <w:rFonts w:ascii="Arial" w:hAnsi="Arial" w:cs="Arial"/>
        </w:rPr>
        <w:t xml:space="preserve"> and the way </w:t>
      </w:r>
      <w:r w:rsidR="0089068E" w:rsidRPr="004143FE">
        <w:rPr>
          <w:rFonts w:ascii="Arial" w:hAnsi="Arial" w:cs="Arial"/>
        </w:rPr>
        <w:t xml:space="preserve">the </w:t>
      </w:r>
      <w:r w:rsidR="004143FE" w:rsidRPr="004143FE">
        <w:rPr>
          <w:rFonts w:ascii="Arial" w:hAnsi="Arial" w:cs="Arial"/>
        </w:rPr>
        <w:t>muttons</w:t>
      </w:r>
      <w:r w:rsidR="0089068E" w:rsidRPr="004143FE">
        <w:rPr>
          <w:rFonts w:ascii="Arial" w:hAnsi="Arial" w:cs="Arial"/>
        </w:rPr>
        <w:t xml:space="preserve"> are</w:t>
      </w:r>
      <w:r w:rsidR="0089068E">
        <w:rPr>
          <w:rFonts w:ascii="Arial" w:hAnsi="Arial" w:cs="Arial"/>
        </w:rPr>
        <w:t xml:space="preserve"> overlaid.</w:t>
      </w:r>
    </w:p>
    <w:p w:rsidR="0089068E" w:rsidRPr="0089068E" w:rsidRDefault="00B65A34" w:rsidP="00CD3521">
      <w:pPr>
        <w:numPr>
          <w:ilvl w:val="0"/>
          <w:numId w:val="12"/>
        </w:numPr>
        <w:spacing w:line="259" w:lineRule="auto"/>
        <w:ind w:left="720"/>
        <w:jc w:val="both"/>
        <w:rPr>
          <w:rFonts w:ascii="Arial" w:hAnsi="Arial" w:cs="Arial"/>
        </w:rPr>
      </w:pPr>
      <w:r>
        <w:rPr>
          <w:rFonts w:ascii="Arial" w:hAnsi="Arial" w:cs="Arial"/>
        </w:rPr>
        <w:t xml:space="preserve">It was discussed that the materiality, </w:t>
      </w:r>
      <w:r w:rsidR="0089068E">
        <w:rPr>
          <w:rFonts w:ascii="Arial" w:hAnsi="Arial" w:cs="Arial"/>
        </w:rPr>
        <w:t>the way the structure will be trimmed out</w:t>
      </w:r>
      <w:r>
        <w:rPr>
          <w:rFonts w:ascii="Arial" w:hAnsi="Arial" w:cs="Arial"/>
        </w:rPr>
        <w:t xml:space="preserve">, and </w:t>
      </w:r>
      <w:r w:rsidR="004E6EED">
        <w:rPr>
          <w:rFonts w:ascii="Arial" w:hAnsi="Arial" w:cs="Arial"/>
        </w:rPr>
        <w:t xml:space="preserve">the use of a more </w:t>
      </w:r>
      <w:proofErr w:type="spellStart"/>
      <w:r w:rsidR="004E6EED">
        <w:rPr>
          <w:rFonts w:ascii="Arial" w:hAnsi="Arial" w:cs="Arial"/>
        </w:rPr>
        <w:t>earthtone</w:t>
      </w:r>
      <w:proofErr w:type="spellEnd"/>
      <w:r w:rsidR="004E6EED">
        <w:rPr>
          <w:rFonts w:ascii="Arial" w:hAnsi="Arial" w:cs="Arial"/>
        </w:rPr>
        <w:t xml:space="preserve"> color palette </w:t>
      </w:r>
      <w:r w:rsidR="00C62C8A">
        <w:rPr>
          <w:rFonts w:ascii="Arial" w:hAnsi="Arial" w:cs="Arial"/>
        </w:rPr>
        <w:t>is more suitable to the Board.</w:t>
      </w:r>
    </w:p>
    <w:p w:rsidR="00CD3521" w:rsidRPr="00E76D5C" w:rsidRDefault="00CD3521" w:rsidP="00CD3521">
      <w:pPr>
        <w:contextualSpacing/>
        <w:jc w:val="both"/>
        <w:rPr>
          <w:rFonts w:ascii="Arial" w:eastAsia="Arial" w:hAnsi="Arial" w:cs="Arial"/>
          <w:color w:val="000000" w:themeColor="text1"/>
          <w:sz w:val="16"/>
        </w:rPr>
      </w:pPr>
    </w:p>
    <w:p w:rsidR="00CD3521" w:rsidRPr="00E76D5C" w:rsidRDefault="00131AB4" w:rsidP="00CD3521">
      <w:pPr>
        <w:spacing w:line="259" w:lineRule="auto"/>
        <w:ind w:left="360"/>
        <w:jc w:val="both"/>
        <w:rPr>
          <w:rFonts w:ascii="Arial" w:hAnsi="Arial" w:cs="Arial"/>
          <w:b/>
        </w:rPr>
      </w:pPr>
      <w:r>
        <w:rPr>
          <w:rFonts w:ascii="Arial" w:hAnsi="Arial" w:cs="Arial"/>
          <w:b/>
        </w:rPr>
        <w:t>M</w:t>
      </w:r>
      <w:r w:rsidR="007A74B2">
        <w:rPr>
          <w:rFonts w:ascii="Arial" w:hAnsi="Arial" w:cs="Arial"/>
          <w:b/>
        </w:rPr>
        <w:t xml:space="preserve">ichael </w:t>
      </w:r>
      <w:r>
        <w:rPr>
          <w:rFonts w:ascii="Arial" w:hAnsi="Arial" w:cs="Arial"/>
          <w:b/>
        </w:rPr>
        <w:t>Ch</w:t>
      </w:r>
      <w:r w:rsidR="007A74B2">
        <w:rPr>
          <w:rFonts w:ascii="Arial" w:hAnsi="Arial" w:cs="Arial"/>
          <w:b/>
        </w:rPr>
        <w:t>iodini</w:t>
      </w:r>
      <w:r w:rsidR="00CD3521" w:rsidRPr="00E76D5C">
        <w:rPr>
          <w:rFonts w:ascii="Arial" w:hAnsi="Arial" w:cs="Arial"/>
          <w:b/>
        </w:rPr>
        <w:t xml:space="preserve"> made a motion to </w:t>
      </w:r>
      <w:r w:rsidR="00CD3521">
        <w:rPr>
          <w:rFonts w:ascii="Arial" w:hAnsi="Arial" w:cs="Arial"/>
          <w:b/>
        </w:rPr>
        <w:t>approve Case 163</w:t>
      </w:r>
      <w:r w:rsidR="00CD3521" w:rsidRPr="00E76D5C">
        <w:rPr>
          <w:rFonts w:ascii="Arial" w:hAnsi="Arial" w:cs="Arial"/>
          <w:b/>
        </w:rPr>
        <w:t xml:space="preserve">-21R </w:t>
      </w:r>
      <w:r>
        <w:rPr>
          <w:rFonts w:ascii="Arial" w:hAnsi="Arial" w:cs="Arial"/>
          <w:b/>
        </w:rPr>
        <w:t>as submitted</w:t>
      </w:r>
      <w:r w:rsidR="00CD3521" w:rsidRPr="00131AB4">
        <w:rPr>
          <w:rFonts w:ascii="Arial" w:hAnsi="Arial" w:cs="Arial"/>
          <w:b/>
        </w:rPr>
        <w:t>.</w:t>
      </w:r>
      <w:r w:rsidR="00CD3521" w:rsidRPr="00E76D5C">
        <w:rPr>
          <w:rFonts w:ascii="Arial" w:hAnsi="Arial" w:cs="Arial"/>
          <w:b/>
        </w:rPr>
        <w:t xml:space="preserve"> Seconded by </w:t>
      </w:r>
      <w:r>
        <w:rPr>
          <w:rFonts w:ascii="Arial" w:hAnsi="Arial" w:cs="Arial"/>
          <w:b/>
        </w:rPr>
        <w:t>D</w:t>
      </w:r>
      <w:r w:rsidR="009974DC">
        <w:rPr>
          <w:rFonts w:ascii="Arial" w:hAnsi="Arial" w:cs="Arial"/>
          <w:b/>
        </w:rPr>
        <w:t xml:space="preserve">ick </w:t>
      </w:r>
      <w:r>
        <w:rPr>
          <w:rFonts w:ascii="Arial" w:hAnsi="Arial" w:cs="Arial"/>
          <w:b/>
        </w:rPr>
        <w:t>G</w:t>
      </w:r>
      <w:r w:rsidR="009974DC">
        <w:rPr>
          <w:rFonts w:ascii="Arial" w:hAnsi="Arial" w:cs="Arial"/>
          <w:b/>
        </w:rPr>
        <w:t>ordon</w:t>
      </w:r>
      <w:r w:rsidR="00CD3521" w:rsidRPr="00E76D5C">
        <w:rPr>
          <w:rFonts w:ascii="Arial" w:hAnsi="Arial" w:cs="Arial"/>
          <w:b/>
        </w:rPr>
        <w:t>. Motion approved</w:t>
      </w:r>
      <w:r w:rsidR="00CD3521">
        <w:rPr>
          <w:rFonts w:ascii="Arial" w:hAnsi="Arial" w:cs="Arial"/>
          <w:b/>
        </w:rPr>
        <w:t xml:space="preserve"> unanimously</w:t>
      </w:r>
      <w:r w:rsidR="00CD3521" w:rsidRPr="00E76D5C">
        <w:rPr>
          <w:rFonts w:ascii="Arial" w:hAnsi="Arial" w:cs="Arial"/>
          <w:b/>
        </w:rPr>
        <w:t>.</w:t>
      </w:r>
    </w:p>
    <w:p w:rsidR="00CD3521" w:rsidRPr="005C4E13" w:rsidRDefault="00CD3521" w:rsidP="00CD3521">
      <w:pPr>
        <w:spacing w:after="160" w:line="259" w:lineRule="auto"/>
        <w:ind w:left="630"/>
        <w:rPr>
          <w:rFonts w:ascii="Arial" w:hAnsi="Arial" w:cs="Arial"/>
          <w:sz w:val="10"/>
        </w:rPr>
      </w:pPr>
    </w:p>
    <w:p w:rsidR="002A7191" w:rsidRDefault="002A7191" w:rsidP="00CD3521">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166</w:t>
      </w:r>
      <w:r w:rsidRPr="00A5559A">
        <w:rPr>
          <w:rFonts w:ascii="Arial" w:hAnsi="Arial" w:cs="Arial"/>
          <w:u w:val="single"/>
        </w:rPr>
        <w:t xml:space="preserve">-21R – </w:t>
      </w:r>
      <w:r>
        <w:rPr>
          <w:rFonts w:ascii="Arial" w:hAnsi="Arial" w:cs="Arial"/>
          <w:u w:val="single"/>
        </w:rPr>
        <w:t>520 Coverdale Ln – R4</w:t>
      </w:r>
      <w:r w:rsidRPr="00A5559A">
        <w:rPr>
          <w:rFonts w:ascii="Arial" w:hAnsi="Arial" w:cs="Arial"/>
          <w:u w:val="single"/>
        </w:rPr>
        <w:br/>
      </w:r>
      <w:r>
        <w:rPr>
          <w:rFonts w:ascii="Arial" w:hAnsi="Arial" w:cs="Arial"/>
        </w:rPr>
        <w:t>Christopher Pike</w:t>
      </w:r>
      <w:r w:rsidRPr="00A5559A">
        <w:rPr>
          <w:rFonts w:ascii="Arial" w:hAnsi="Arial" w:cs="Arial"/>
        </w:rPr>
        <w:t>, applicant</w:t>
      </w:r>
      <w:r w:rsidRPr="00A5559A">
        <w:rPr>
          <w:rFonts w:ascii="Arial" w:hAnsi="Arial" w:cs="Arial"/>
        </w:rPr>
        <w:br/>
      </w:r>
      <w:r>
        <w:rPr>
          <w:rFonts w:ascii="Arial" w:hAnsi="Arial" w:cs="Arial"/>
        </w:rPr>
        <w:t>New Single Family Residence</w:t>
      </w:r>
    </w:p>
    <w:p w:rsidR="00CD3521" w:rsidRPr="001747B1" w:rsidRDefault="00CD3521" w:rsidP="00CD3521">
      <w:pPr>
        <w:spacing w:after="160" w:line="259" w:lineRule="auto"/>
        <w:ind w:left="360"/>
        <w:jc w:val="both"/>
        <w:rPr>
          <w:rFonts w:ascii="Arial" w:eastAsia="Arial" w:hAnsi="Arial" w:cs="Arial"/>
          <w:color w:val="000000" w:themeColor="text1"/>
        </w:rPr>
      </w:pPr>
      <w:r w:rsidRPr="009F6FB9">
        <w:rPr>
          <w:rFonts w:ascii="Arial" w:hAnsi="Arial" w:cs="Arial"/>
        </w:rPr>
        <w:t>Chris Pike</w:t>
      </w:r>
      <w:r w:rsidRPr="001747B1">
        <w:rPr>
          <w:rFonts w:ascii="Arial" w:hAnsi="Arial" w:cs="Arial"/>
        </w:rPr>
        <w:t xml:space="preserve"> </w:t>
      </w:r>
      <w:r>
        <w:rPr>
          <w:rFonts w:ascii="Arial" w:eastAsia="Arial" w:hAnsi="Arial" w:cs="Arial"/>
          <w:color w:val="000000" w:themeColor="text1"/>
        </w:rPr>
        <w:t>addressed the B</w:t>
      </w:r>
      <w:r w:rsidRPr="001747B1">
        <w:rPr>
          <w:rFonts w:ascii="Arial" w:eastAsia="Arial" w:hAnsi="Arial" w:cs="Arial"/>
          <w:color w:val="000000" w:themeColor="text1"/>
        </w:rPr>
        <w:t>oard</w:t>
      </w:r>
      <w:r>
        <w:rPr>
          <w:rFonts w:ascii="Arial" w:eastAsia="Arial" w:hAnsi="Arial" w:cs="Arial"/>
          <w:color w:val="000000" w:themeColor="text1"/>
        </w:rPr>
        <w:t xml:space="preserve">. </w:t>
      </w:r>
      <w:r w:rsidRPr="001747B1">
        <w:rPr>
          <w:rFonts w:ascii="Arial" w:eastAsia="Arial" w:hAnsi="Arial" w:cs="Arial"/>
          <w:color w:val="000000" w:themeColor="text1"/>
        </w:rPr>
        <w:t>The following items were discussed:</w:t>
      </w:r>
    </w:p>
    <w:p w:rsidR="00CD3521" w:rsidRPr="005D14C5" w:rsidRDefault="00E51624" w:rsidP="00CD3521">
      <w:pPr>
        <w:numPr>
          <w:ilvl w:val="0"/>
          <w:numId w:val="12"/>
        </w:numPr>
        <w:spacing w:line="259" w:lineRule="auto"/>
        <w:ind w:left="720"/>
        <w:jc w:val="both"/>
        <w:rPr>
          <w:rFonts w:ascii="Arial" w:hAnsi="Arial" w:cs="Arial"/>
        </w:rPr>
      </w:pPr>
      <w:r w:rsidRPr="005D14C5">
        <w:rPr>
          <w:rFonts w:ascii="Arial" w:hAnsi="Arial" w:cs="Arial"/>
        </w:rPr>
        <w:t>The r</w:t>
      </w:r>
      <w:r w:rsidR="009E6CFE" w:rsidRPr="005D14C5">
        <w:rPr>
          <w:rFonts w:ascii="Arial" w:hAnsi="Arial" w:cs="Arial"/>
        </w:rPr>
        <w:t>ight side elevation dog house should be raised to meet the gutter board line.</w:t>
      </w:r>
    </w:p>
    <w:p w:rsidR="00383481" w:rsidRPr="00383481" w:rsidRDefault="00383481" w:rsidP="00CD3521">
      <w:pPr>
        <w:numPr>
          <w:ilvl w:val="0"/>
          <w:numId w:val="12"/>
        </w:numPr>
        <w:spacing w:line="259" w:lineRule="auto"/>
        <w:ind w:left="720"/>
        <w:jc w:val="both"/>
        <w:rPr>
          <w:rFonts w:ascii="Arial" w:hAnsi="Arial" w:cs="Arial"/>
        </w:rPr>
      </w:pPr>
      <w:r w:rsidRPr="00383481">
        <w:rPr>
          <w:rFonts w:ascii="Arial" w:hAnsi="Arial" w:cs="Arial"/>
        </w:rPr>
        <w:t>The foundation exposure requirements were mentioned.</w:t>
      </w:r>
    </w:p>
    <w:p w:rsidR="00CD3521" w:rsidRPr="00D96F95" w:rsidRDefault="00AC7897" w:rsidP="00D96F95">
      <w:pPr>
        <w:numPr>
          <w:ilvl w:val="0"/>
          <w:numId w:val="12"/>
        </w:numPr>
        <w:spacing w:line="259" w:lineRule="auto"/>
        <w:ind w:left="720"/>
        <w:jc w:val="both"/>
        <w:rPr>
          <w:rFonts w:ascii="Arial" w:hAnsi="Arial" w:cs="Arial"/>
        </w:rPr>
      </w:pPr>
      <w:r w:rsidRPr="00D96F95">
        <w:rPr>
          <w:rFonts w:ascii="Arial" w:hAnsi="Arial" w:cs="Arial"/>
        </w:rPr>
        <w:t>The position of the windows</w:t>
      </w:r>
      <w:r w:rsidR="009E6CFE" w:rsidRPr="00D96F95">
        <w:rPr>
          <w:rFonts w:ascii="Arial" w:hAnsi="Arial" w:cs="Arial"/>
        </w:rPr>
        <w:t xml:space="preserve"> on the right elevation </w:t>
      </w:r>
      <w:r w:rsidR="004C66E7" w:rsidRPr="00D96F95">
        <w:rPr>
          <w:rFonts w:ascii="Arial" w:hAnsi="Arial" w:cs="Arial"/>
        </w:rPr>
        <w:t>was</w:t>
      </w:r>
      <w:r w:rsidRPr="00D96F95">
        <w:rPr>
          <w:rFonts w:ascii="Arial" w:hAnsi="Arial" w:cs="Arial"/>
        </w:rPr>
        <w:t xml:space="preserve"> discussed</w:t>
      </w:r>
      <w:r w:rsidR="003921C0" w:rsidRPr="00D96F95">
        <w:rPr>
          <w:rFonts w:ascii="Arial" w:hAnsi="Arial" w:cs="Arial"/>
        </w:rPr>
        <w:t xml:space="preserve">. It was suggested that the master bedroom windows should </w:t>
      </w:r>
      <w:r w:rsidR="00D96F95" w:rsidRPr="00D96F95">
        <w:rPr>
          <w:rFonts w:ascii="Arial" w:hAnsi="Arial" w:cs="Arial"/>
        </w:rPr>
        <w:t>bedroom should be moved in 4 to 6 inches, and that the windows below should also be moved to stay in alignment</w:t>
      </w:r>
      <w:r w:rsidR="00D96F95">
        <w:rPr>
          <w:rFonts w:ascii="Arial" w:hAnsi="Arial" w:cs="Arial"/>
        </w:rPr>
        <w:t>.</w:t>
      </w:r>
    </w:p>
    <w:p w:rsidR="00D96F95" w:rsidRPr="00D96F95" w:rsidRDefault="00D96F95" w:rsidP="00D96F95">
      <w:pPr>
        <w:spacing w:line="259" w:lineRule="auto"/>
        <w:ind w:left="720"/>
        <w:contextualSpacing/>
        <w:jc w:val="both"/>
        <w:rPr>
          <w:rFonts w:ascii="Arial" w:eastAsia="Arial" w:hAnsi="Arial" w:cs="Arial"/>
          <w:color w:val="000000" w:themeColor="text1"/>
          <w:sz w:val="16"/>
        </w:rPr>
      </w:pPr>
    </w:p>
    <w:p w:rsidR="00CD3521" w:rsidRPr="00E76D5C" w:rsidRDefault="00CD3521" w:rsidP="00CD3521">
      <w:pPr>
        <w:spacing w:line="259" w:lineRule="auto"/>
        <w:ind w:left="360"/>
        <w:jc w:val="both"/>
        <w:rPr>
          <w:rFonts w:ascii="Arial" w:hAnsi="Arial" w:cs="Arial"/>
          <w:b/>
        </w:rPr>
      </w:pPr>
      <w:r w:rsidRPr="00B80E35">
        <w:rPr>
          <w:rFonts w:ascii="Arial" w:hAnsi="Arial" w:cs="Arial"/>
          <w:b/>
        </w:rPr>
        <w:t>Don Anderson</w:t>
      </w:r>
      <w:r w:rsidRPr="00E76D5C">
        <w:rPr>
          <w:rFonts w:ascii="Arial" w:hAnsi="Arial" w:cs="Arial"/>
          <w:b/>
        </w:rPr>
        <w:t xml:space="preserve"> made a motion to </w:t>
      </w:r>
      <w:r>
        <w:rPr>
          <w:rFonts w:ascii="Arial" w:hAnsi="Arial" w:cs="Arial"/>
          <w:b/>
        </w:rPr>
        <w:t>approve Case 166</w:t>
      </w:r>
      <w:r w:rsidRPr="00E76D5C">
        <w:rPr>
          <w:rFonts w:ascii="Arial" w:hAnsi="Arial" w:cs="Arial"/>
          <w:b/>
        </w:rPr>
        <w:t xml:space="preserve">-21R </w:t>
      </w:r>
      <w:r>
        <w:rPr>
          <w:rFonts w:ascii="Arial" w:hAnsi="Arial" w:cs="Arial"/>
          <w:b/>
        </w:rPr>
        <w:t xml:space="preserve">with the following requirements: </w:t>
      </w:r>
      <w:r w:rsidRPr="00EB3881">
        <w:rPr>
          <w:rFonts w:ascii="Arial" w:hAnsi="Arial" w:cs="Arial"/>
          <w:b/>
        </w:rPr>
        <w:t xml:space="preserve">1) that </w:t>
      </w:r>
      <w:r w:rsidR="002B1E3E" w:rsidRPr="00EB3881">
        <w:rPr>
          <w:rFonts w:ascii="Arial" w:hAnsi="Arial" w:cs="Arial"/>
          <w:b/>
        </w:rPr>
        <w:t>the fireplace doghouse</w:t>
      </w:r>
      <w:r w:rsidR="00CF0069">
        <w:rPr>
          <w:rFonts w:ascii="Arial" w:hAnsi="Arial" w:cs="Arial"/>
          <w:b/>
        </w:rPr>
        <w:t xml:space="preserve"> window is raised to match the front porch gutter board</w:t>
      </w:r>
      <w:r w:rsidRPr="00EB3881">
        <w:rPr>
          <w:rFonts w:ascii="Arial" w:hAnsi="Arial" w:cs="Arial"/>
          <w:b/>
        </w:rPr>
        <w:t xml:space="preserve">; 2) </w:t>
      </w:r>
      <w:r w:rsidR="00CF0069">
        <w:rPr>
          <w:rFonts w:ascii="Arial" w:hAnsi="Arial" w:cs="Arial"/>
          <w:b/>
        </w:rPr>
        <w:t xml:space="preserve">that the </w:t>
      </w:r>
      <w:r w:rsidR="002B1E3E" w:rsidRPr="00EB3881">
        <w:rPr>
          <w:rFonts w:ascii="Arial" w:hAnsi="Arial" w:cs="Arial"/>
          <w:b/>
        </w:rPr>
        <w:t xml:space="preserve">foundation exposure </w:t>
      </w:r>
      <w:r w:rsidR="00EB3881" w:rsidRPr="00EB3881">
        <w:rPr>
          <w:rFonts w:ascii="Arial" w:hAnsi="Arial" w:cs="Arial"/>
          <w:b/>
        </w:rPr>
        <w:t>requirements are adhered to</w:t>
      </w:r>
      <w:r w:rsidRPr="00EB3881">
        <w:rPr>
          <w:rFonts w:ascii="Arial" w:hAnsi="Arial" w:cs="Arial"/>
          <w:b/>
        </w:rPr>
        <w:t xml:space="preserve">; </w:t>
      </w:r>
      <w:r w:rsidR="00CF0069">
        <w:rPr>
          <w:rFonts w:ascii="Arial" w:hAnsi="Arial" w:cs="Arial"/>
          <w:b/>
        </w:rPr>
        <w:t xml:space="preserve">and, </w:t>
      </w:r>
      <w:r w:rsidRPr="00EB3881">
        <w:rPr>
          <w:rFonts w:ascii="Arial" w:hAnsi="Arial" w:cs="Arial"/>
          <w:b/>
        </w:rPr>
        <w:t>3) that</w:t>
      </w:r>
      <w:r w:rsidR="002B1E3E" w:rsidRPr="00EB3881">
        <w:rPr>
          <w:rFonts w:ascii="Arial" w:hAnsi="Arial" w:cs="Arial"/>
          <w:b/>
        </w:rPr>
        <w:t xml:space="preserve"> the </w:t>
      </w:r>
      <w:r w:rsidR="00E031B9">
        <w:rPr>
          <w:rFonts w:ascii="Arial" w:hAnsi="Arial" w:cs="Arial"/>
          <w:b/>
        </w:rPr>
        <w:t>left side elevation master bedroom</w:t>
      </w:r>
      <w:r w:rsidR="002B1E3E" w:rsidRPr="00EB3881">
        <w:rPr>
          <w:rFonts w:ascii="Arial" w:hAnsi="Arial" w:cs="Arial"/>
          <w:b/>
        </w:rPr>
        <w:t xml:space="preserve"> windows </w:t>
      </w:r>
      <w:r w:rsidR="00E031B9">
        <w:rPr>
          <w:rFonts w:ascii="Arial" w:hAnsi="Arial" w:cs="Arial"/>
          <w:b/>
        </w:rPr>
        <w:t xml:space="preserve">be </w:t>
      </w:r>
      <w:r w:rsidR="002B1E3E" w:rsidRPr="00EB3881">
        <w:rPr>
          <w:rFonts w:ascii="Arial" w:hAnsi="Arial" w:cs="Arial"/>
          <w:b/>
        </w:rPr>
        <w:t>move</w:t>
      </w:r>
      <w:r w:rsidR="00E031B9">
        <w:rPr>
          <w:rFonts w:ascii="Arial" w:hAnsi="Arial" w:cs="Arial"/>
          <w:b/>
        </w:rPr>
        <w:t xml:space="preserve">d over four </w:t>
      </w:r>
      <w:r w:rsidR="002B1E3E" w:rsidRPr="00EB3881">
        <w:rPr>
          <w:rFonts w:ascii="Arial" w:hAnsi="Arial" w:cs="Arial"/>
          <w:b/>
        </w:rPr>
        <w:t>inches</w:t>
      </w:r>
      <w:r w:rsidR="00E031B9">
        <w:rPr>
          <w:rFonts w:ascii="Arial" w:hAnsi="Arial" w:cs="Arial"/>
          <w:b/>
        </w:rPr>
        <w:t xml:space="preserve"> </w:t>
      </w:r>
      <w:r w:rsidR="0091218B">
        <w:rPr>
          <w:rFonts w:ascii="Arial" w:hAnsi="Arial" w:cs="Arial"/>
          <w:b/>
        </w:rPr>
        <w:t>to the rear</w:t>
      </w:r>
      <w:r w:rsidRPr="00EB3881">
        <w:rPr>
          <w:rFonts w:ascii="Arial" w:hAnsi="Arial" w:cs="Arial"/>
          <w:b/>
        </w:rPr>
        <w:t>.</w:t>
      </w:r>
      <w:r w:rsidRPr="00E76D5C">
        <w:rPr>
          <w:rFonts w:ascii="Arial" w:hAnsi="Arial" w:cs="Arial"/>
          <w:b/>
        </w:rPr>
        <w:t xml:space="preserve"> Seconded by </w:t>
      </w:r>
      <w:r w:rsidR="002B1E3E">
        <w:rPr>
          <w:rFonts w:ascii="Arial" w:hAnsi="Arial" w:cs="Arial"/>
          <w:b/>
        </w:rPr>
        <w:t>D</w:t>
      </w:r>
      <w:r w:rsidR="007A74B2">
        <w:rPr>
          <w:rFonts w:ascii="Arial" w:hAnsi="Arial" w:cs="Arial"/>
          <w:b/>
        </w:rPr>
        <w:t xml:space="preserve">ick </w:t>
      </w:r>
      <w:r w:rsidR="002B1E3E">
        <w:rPr>
          <w:rFonts w:ascii="Arial" w:hAnsi="Arial" w:cs="Arial"/>
          <w:b/>
        </w:rPr>
        <w:t>G</w:t>
      </w:r>
      <w:r w:rsidR="007A74B2">
        <w:rPr>
          <w:rFonts w:ascii="Arial" w:hAnsi="Arial" w:cs="Arial"/>
          <w:b/>
        </w:rPr>
        <w:t>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CD3521" w:rsidRPr="005C4E13" w:rsidRDefault="00CD3521" w:rsidP="00CD3521">
      <w:pPr>
        <w:spacing w:after="160" w:line="259" w:lineRule="auto"/>
        <w:ind w:left="630"/>
        <w:rPr>
          <w:rFonts w:ascii="Arial" w:hAnsi="Arial" w:cs="Arial"/>
          <w:sz w:val="10"/>
        </w:rPr>
      </w:pP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4C3458" w:rsidRDefault="004C3458" w:rsidP="004C3458">
      <w:pPr>
        <w:pStyle w:val="ListParagraph"/>
        <w:numPr>
          <w:ilvl w:val="1"/>
          <w:numId w:val="1"/>
        </w:numPr>
        <w:spacing w:after="160" w:line="259" w:lineRule="auto"/>
        <w:ind w:left="360"/>
        <w:contextualSpacing w:val="0"/>
        <w:rPr>
          <w:rFonts w:ascii="Arial" w:hAnsi="Arial" w:cs="Arial"/>
        </w:rPr>
      </w:pPr>
      <w:r w:rsidRPr="00A5559A">
        <w:rPr>
          <w:rFonts w:ascii="Arial" w:hAnsi="Arial" w:cs="Arial"/>
          <w:u w:val="single"/>
        </w:rPr>
        <w:t>Case 162-21R – 619 Norfolk Ave – R3</w:t>
      </w:r>
      <w:r w:rsidRPr="00A5559A">
        <w:rPr>
          <w:rFonts w:ascii="Arial" w:hAnsi="Arial" w:cs="Arial"/>
          <w:u w:val="single"/>
        </w:rPr>
        <w:br/>
      </w:r>
      <w:r w:rsidRPr="00A5559A">
        <w:rPr>
          <w:rFonts w:ascii="Arial" w:hAnsi="Arial" w:cs="Arial"/>
        </w:rPr>
        <w:t>Korus Properties, LLC, applicant</w:t>
      </w:r>
      <w:r w:rsidRPr="00A5559A">
        <w:rPr>
          <w:rFonts w:ascii="Arial" w:hAnsi="Arial" w:cs="Arial"/>
        </w:rPr>
        <w:br/>
        <w:t>New Single Family Residence</w:t>
      </w:r>
    </w:p>
    <w:p w:rsidR="00E279EE" w:rsidRPr="001747B1" w:rsidRDefault="002B1E3E" w:rsidP="009466C3">
      <w:pPr>
        <w:spacing w:after="160" w:line="259" w:lineRule="auto"/>
        <w:ind w:left="360"/>
        <w:jc w:val="both"/>
        <w:rPr>
          <w:rFonts w:ascii="Arial" w:eastAsia="Arial" w:hAnsi="Arial" w:cs="Arial"/>
          <w:color w:val="000000" w:themeColor="text1"/>
        </w:rPr>
      </w:pPr>
      <w:r>
        <w:rPr>
          <w:rFonts w:ascii="Arial" w:hAnsi="Arial" w:cs="Arial"/>
        </w:rPr>
        <w:t>Roger</w:t>
      </w:r>
      <w:r w:rsidR="00C82D3A">
        <w:rPr>
          <w:rFonts w:ascii="Arial" w:hAnsi="Arial" w:cs="Arial"/>
        </w:rPr>
        <w:t xml:space="preserve"> Bettlach</w:t>
      </w:r>
      <w:r w:rsidR="00E279EE" w:rsidRPr="001747B1">
        <w:rPr>
          <w:rFonts w:ascii="Arial" w:hAnsi="Arial" w:cs="Arial"/>
        </w:rPr>
        <w:t xml:space="preserve"> </w:t>
      </w:r>
      <w:r w:rsidR="0087696D">
        <w:rPr>
          <w:rFonts w:ascii="Arial" w:eastAsia="Arial" w:hAnsi="Arial" w:cs="Arial"/>
          <w:color w:val="000000" w:themeColor="text1"/>
        </w:rPr>
        <w:t>addressed</w:t>
      </w:r>
      <w:r w:rsidR="004C3458">
        <w:rPr>
          <w:rFonts w:ascii="Arial" w:eastAsia="Arial" w:hAnsi="Arial" w:cs="Arial"/>
          <w:color w:val="000000" w:themeColor="text1"/>
        </w:rPr>
        <w:t xml:space="preserve"> the B</w:t>
      </w:r>
      <w:r w:rsidR="00E279EE" w:rsidRPr="001747B1">
        <w:rPr>
          <w:rFonts w:ascii="Arial" w:eastAsia="Arial" w:hAnsi="Arial" w:cs="Arial"/>
          <w:color w:val="000000" w:themeColor="text1"/>
        </w:rPr>
        <w:t>oard</w:t>
      </w:r>
      <w:r w:rsidR="004C3458">
        <w:rPr>
          <w:rFonts w:ascii="Arial" w:eastAsia="Arial" w:hAnsi="Arial" w:cs="Arial"/>
          <w:color w:val="000000" w:themeColor="text1"/>
        </w:rPr>
        <w:t xml:space="preserve"> and</w:t>
      </w:r>
      <w:r w:rsidR="00E279EE" w:rsidRPr="00C82D3A">
        <w:rPr>
          <w:rFonts w:ascii="Arial" w:eastAsia="Arial" w:hAnsi="Arial" w:cs="Arial"/>
          <w:color w:val="000000" w:themeColor="text1"/>
        </w:rPr>
        <w:t xml:space="preserve"> </w:t>
      </w:r>
      <w:r w:rsidR="000A0426" w:rsidRPr="00C82D3A">
        <w:rPr>
          <w:rFonts w:ascii="Arial" w:eastAsia="Arial" w:hAnsi="Arial" w:cs="Arial"/>
          <w:color w:val="000000" w:themeColor="text1"/>
        </w:rPr>
        <w:t>indicated</w:t>
      </w:r>
      <w:r w:rsidR="00671DAF" w:rsidRPr="00C82D3A">
        <w:rPr>
          <w:rFonts w:ascii="Arial" w:eastAsia="Arial" w:hAnsi="Arial" w:cs="Arial"/>
          <w:color w:val="000000" w:themeColor="text1"/>
        </w:rPr>
        <w:t xml:space="preserve"> th</w:t>
      </w:r>
      <w:r w:rsidR="000A0426" w:rsidRPr="00C82D3A">
        <w:rPr>
          <w:rFonts w:ascii="Arial" w:eastAsia="Arial" w:hAnsi="Arial" w:cs="Arial"/>
          <w:color w:val="000000" w:themeColor="text1"/>
        </w:rPr>
        <w:t>e</w:t>
      </w:r>
      <w:r w:rsidR="00671DAF" w:rsidRPr="00C82D3A">
        <w:rPr>
          <w:rFonts w:ascii="Arial" w:eastAsia="Arial" w:hAnsi="Arial" w:cs="Arial"/>
          <w:color w:val="000000" w:themeColor="text1"/>
        </w:rPr>
        <w:t xml:space="preserve"> </w:t>
      </w:r>
      <w:r w:rsidR="00C82D3A">
        <w:rPr>
          <w:rFonts w:ascii="Arial" w:eastAsia="Arial" w:hAnsi="Arial" w:cs="Arial"/>
          <w:color w:val="000000" w:themeColor="text1"/>
        </w:rPr>
        <w:t>proposal is for a new single family home</w:t>
      </w:r>
      <w:r w:rsidR="003056B7">
        <w:rPr>
          <w:rFonts w:ascii="Arial" w:eastAsia="Arial" w:hAnsi="Arial" w:cs="Arial"/>
          <w:color w:val="000000" w:themeColor="text1"/>
        </w:rPr>
        <w:t xml:space="preserve">. </w:t>
      </w:r>
      <w:r w:rsidR="00E279EE" w:rsidRPr="001747B1">
        <w:rPr>
          <w:rFonts w:ascii="Arial" w:eastAsia="Arial" w:hAnsi="Arial" w:cs="Arial"/>
          <w:color w:val="000000" w:themeColor="text1"/>
        </w:rPr>
        <w:t>The following items were discussed:</w:t>
      </w:r>
    </w:p>
    <w:p w:rsidR="00115927" w:rsidRPr="009F30DE" w:rsidRDefault="000A5DC7" w:rsidP="00C024BE">
      <w:pPr>
        <w:numPr>
          <w:ilvl w:val="0"/>
          <w:numId w:val="12"/>
        </w:numPr>
        <w:spacing w:line="259" w:lineRule="auto"/>
        <w:ind w:left="720"/>
        <w:jc w:val="both"/>
        <w:rPr>
          <w:rFonts w:ascii="Arial" w:hAnsi="Arial" w:cs="Arial"/>
        </w:rPr>
      </w:pPr>
      <w:r w:rsidRPr="009F30DE">
        <w:rPr>
          <w:rFonts w:ascii="Arial" w:hAnsi="Arial" w:cs="Arial"/>
        </w:rPr>
        <w:t xml:space="preserve">The column </w:t>
      </w:r>
      <w:r w:rsidR="009F30DE" w:rsidRPr="009F30DE">
        <w:rPr>
          <w:rFonts w:ascii="Arial" w:hAnsi="Arial" w:cs="Arial"/>
        </w:rPr>
        <w:t>to</w:t>
      </w:r>
      <w:r w:rsidRPr="009F30DE">
        <w:rPr>
          <w:rFonts w:ascii="Arial" w:hAnsi="Arial" w:cs="Arial"/>
        </w:rPr>
        <w:t xml:space="preserve"> the left of the front door needs to be centered between </w:t>
      </w:r>
      <w:r w:rsidR="002A673D" w:rsidRPr="009F30DE">
        <w:rPr>
          <w:rFonts w:ascii="Arial" w:hAnsi="Arial" w:cs="Arial"/>
        </w:rPr>
        <w:t>the door and windows and a half column added to the right of the door.</w:t>
      </w:r>
    </w:p>
    <w:p w:rsidR="002A673D" w:rsidRPr="009F30DE" w:rsidRDefault="009F30DE" w:rsidP="00C024BE">
      <w:pPr>
        <w:numPr>
          <w:ilvl w:val="0"/>
          <w:numId w:val="12"/>
        </w:numPr>
        <w:spacing w:line="259" w:lineRule="auto"/>
        <w:ind w:left="720"/>
        <w:jc w:val="both"/>
        <w:rPr>
          <w:rFonts w:ascii="Arial" w:hAnsi="Arial" w:cs="Arial"/>
        </w:rPr>
      </w:pPr>
      <w:r w:rsidRPr="009F30DE">
        <w:rPr>
          <w:rFonts w:ascii="Arial" w:hAnsi="Arial" w:cs="Arial"/>
        </w:rPr>
        <w:t>The s</w:t>
      </w:r>
      <w:r w:rsidR="002A673D" w:rsidRPr="009F30DE">
        <w:rPr>
          <w:rFonts w:ascii="Arial" w:hAnsi="Arial" w:cs="Arial"/>
        </w:rPr>
        <w:t>tone needs to return on both sides of the house.</w:t>
      </w:r>
    </w:p>
    <w:p w:rsidR="002A673D" w:rsidRPr="009F30DE" w:rsidRDefault="009F30DE" w:rsidP="00C024BE">
      <w:pPr>
        <w:numPr>
          <w:ilvl w:val="0"/>
          <w:numId w:val="12"/>
        </w:numPr>
        <w:spacing w:line="259" w:lineRule="auto"/>
        <w:ind w:left="720"/>
        <w:jc w:val="both"/>
        <w:rPr>
          <w:rFonts w:ascii="Arial" w:hAnsi="Arial" w:cs="Arial"/>
        </w:rPr>
      </w:pPr>
      <w:r w:rsidRPr="009F30DE">
        <w:rPr>
          <w:rFonts w:ascii="Arial" w:hAnsi="Arial" w:cs="Arial"/>
        </w:rPr>
        <w:t>The</w:t>
      </w:r>
      <w:r w:rsidR="002A673D" w:rsidRPr="009F30DE">
        <w:rPr>
          <w:rFonts w:ascii="Arial" w:hAnsi="Arial" w:cs="Arial"/>
        </w:rPr>
        <w:t xml:space="preserve"> top line of </w:t>
      </w:r>
      <w:r w:rsidRPr="009F30DE">
        <w:rPr>
          <w:rFonts w:ascii="Arial" w:hAnsi="Arial" w:cs="Arial"/>
        </w:rPr>
        <w:t xml:space="preserve">the </w:t>
      </w:r>
      <w:r w:rsidR="002A673D" w:rsidRPr="009F30DE">
        <w:rPr>
          <w:rFonts w:ascii="Arial" w:hAnsi="Arial" w:cs="Arial"/>
        </w:rPr>
        <w:t xml:space="preserve">doghouse </w:t>
      </w:r>
      <w:r w:rsidRPr="009F30DE">
        <w:rPr>
          <w:rFonts w:ascii="Arial" w:hAnsi="Arial" w:cs="Arial"/>
        </w:rPr>
        <w:t xml:space="preserve">needs to be raised </w:t>
      </w:r>
      <w:r w:rsidR="002A673D" w:rsidRPr="009F30DE">
        <w:rPr>
          <w:rFonts w:ascii="Arial" w:hAnsi="Arial" w:cs="Arial"/>
        </w:rPr>
        <w:t xml:space="preserve">to match </w:t>
      </w:r>
      <w:r w:rsidRPr="009F30DE">
        <w:rPr>
          <w:rFonts w:ascii="Arial" w:hAnsi="Arial" w:cs="Arial"/>
        </w:rPr>
        <w:t xml:space="preserve">the </w:t>
      </w:r>
      <w:r w:rsidR="002A673D" w:rsidRPr="009F30DE">
        <w:rPr>
          <w:rFonts w:ascii="Arial" w:hAnsi="Arial" w:cs="Arial"/>
        </w:rPr>
        <w:t>gutter board height.</w:t>
      </w:r>
    </w:p>
    <w:p w:rsidR="002A673D" w:rsidRPr="006D4D6D" w:rsidRDefault="00393EA5" w:rsidP="00C024BE">
      <w:pPr>
        <w:numPr>
          <w:ilvl w:val="0"/>
          <w:numId w:val="12"/>
        </w:numPr>
        <w:spacing w:line="259" w:lineRule="auto"/>
        <w:ind w:left="720"/>
        <w:jc w:val="both"/>
        <w:rPr>
          <w:rFonts w:ascii="Arial" w:hAnsi="Arial" w:cs="Arial"/>
        </w:rPr>
      </w:pPr>
      <w:r>
        <w:rPr>
          <w:rFonts w:ascii="Arial" w:hAnsi="Arial" w:cs="Arial"/>
        </w:rPr>
        <w:t>T</w:t>
      </w:r>
      <w:r w:rsidRPr="006D4D6D">
        <w:rPr>
          <w:rFonts w:ascii="Arial" w:hAnsi="Arial" w:cs="Arial"/>
        </w:rPr>
        <w:t xml:space="preserve">he front </w:t>
      </w:r>
      <w:r>
        <w:rPr>
          <w:rFonts w:ascii="Arial" w:hAnsi="Arial" w:cs="Arial"/>
        </w:rPr>
        <w:t xml:space="preserve">façade </w:t>
      </w:r>
      <w:r w:rsidR="00C860CE">
        <w:rPr>
          <w:rFonts w:ascii="Arial" w:hAnsi="Arial" w:cs="Arial"/>
        </w:rPr>
        <w:t>at the second floor above the garage was discussed.</w:t>
      </w:r>
    </w:p>
    <w:p w:rsidR="003F2263" w:rsidRPr="00F30F74" w:rsidRDefault="00F30F74" w:rsidP="00C024BE">
      <w:pPr>
        <w:numPr>
          <w:ilvl w:val="0"/>
          <w:numId w:val="12"/>
        </w:numPr>
        <w:spacing w:line="259" w:lineRule="auto"/>
        <w:ind w:left="720"/>
        <w:jc w:val="both"/>
        <w:rPr>
          <w:rFonts w:ascii="Arial" w:hAnsi="Arial" w:cs="Arial"/>
        </w:rPr>
      </w:pPr>
      <w:r w:rsidRPr="00F30F74">
        <w:rPr>
          <w:rFonts w:ascii="Arial" w:hAnsi="Arial" w:cs="Arial"/>
        </w:rPr>
        <w:t xml:space="preserve">It was suggested that </w:t>
      </w:r>
      <w:r w:rsidR="003F2263" w:rsidRPr="00F30F74">
        <w:rPr>
          <w:rFonts w:ascii="Arial" w:hAnsi="Arial" w:cs="Arial"/>
        </w:rPr>
        <w:t>a</w:t>
      </w:r>
      <w:r w:rsidRPr="00F30F74">
        <w:rPr>
          <w:rFonts w:ascii="Arial" w:hAnsi="Arial" w:cs="Arial"/>
        </w:rPr>
        <w:t>nother</w:t>
      </w:r>
      <w:r w:rsidR="003F2263" w:rsidRPr="00F30F74">
        <w:rPr>
          <w:rFonts w:ascii="Arial" w:hAnsi="Arial" w:cs="Arial"/>
        </w:rPr>
        <w:t xml:space="preserve"> window </w:t>
      </w:r>
      <w:r w:rsidRPr="00F30F74">
        <w:rPr>
          <w:rFonts w:ascii="Arial" w:hAnsi="Arial" w:cs="Arial"/>
        </w:rPr>
        <w:t xml:space="preserve">be added to the garage </w:t>
      </w:r>
      <w:r w:rsidR="003F2263" w:rsidRPr="00F30F74">
        <w:rPr>
          <w:rFonts w:ascii="Arial" w:hAnsi="Arial" w:cs="Arial"/>
        </w:rPr>
        <w:t xml:space="preserve">and </w:t>
      </w:r>
      <w:r w:rsidRPr="00F30F74">
        <w:rPr>
          <w:rFonts w:ascii="Arial" w:hAnsi="Arial" w:cs="Arial"/>
        </w:rPr>
        <w:t xml:space="preserve">that the </w:t>
      </w:r>
      <w:r w:rsidR="003F2263" w:rsidRPr="00F30F74">
        <w:rPr>
          <w:rFonts w:ascii="Arial" w:hAnsi="Arial" w:cs="Arial"/>
        </w:rPr>
        <w:t xml:space="preserve">existing garage window </w:t>
      </w:r>
      <w:r w:rsidRPr="00F30F74">
        <w:rPr>
          <w:rFonts w:ascii="Arial" w:hAnsi="Arial" w:cs="Arial"/>
        </w:rPr>
        <w:t>be changed to a full-size window.</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sidRPr="00C57E6D">
        <w:rPr>
          <w:rFonts w:ascii="Arial" w:hAnsi="Arial" w:cs="Arial"/>
          <w:b/>
        </w:rPr>
        <w:t>D</w:t>
      </w:r>
      <w:r w:rsidR="007270B3" w:rsidRPr="00C57E6D">
        <w:rPr>
          <w:rFonts w:ascii="Arial" w:hAnsi="Arial" w:cs="Arial"/>
          <w:b/>
        </w:rPr>
        <w:t xml:space="preserve">on </w:t>
      </w:r>
      <w:r w:rsidRPr="00C57E6D">
        <w:rPr>
          <w:rFonts w:ascii="Arial" w:hAnsi="Arial" w:cs="Arial"/>
          <w:b/>
        </w:rPr>
        <w:t>A</w:t>
      </w:r>
      <w:r w:rsidR="007270B3" w:rsidRPr="00C57E6D">
        <w:rPr>
          <w:rFonts w:ascii="Arial" w:hAnsi="Arial" w:cs="Arial"/>
          <w:b/>
        </w:rPr>
        <w:t>nderson</w:t>
      </w:r>
      <w:r w:rsidR="00A316EC" w:rsidRPr="00E76D5C">
        <w:rPr>
          <w:rFonts w:ascii="Arial" w:hAnsi="Arial" w:cs="Arial"/>
          <w:b/>
        </w:rPr>
        <w:t xml:space="preserve"> made a motion to </w:t>
      </w:r>
      <w:r w:rsidR="00221558">
        <w:rPr>
          <w:rFonts w:ascii="Arial" w:hAnsi="Arial" w:cs="Arial"/>
          <w:b/>
        </w:rPr>
        <w:t>approve Case 1</w:t>
      </w:r>
      <w:r w:rsidR="00361C53">
        <w:rPr>
          <w:rFonts w:ascii="Arial" w:hAnsi="Arial" w:cs="Arial"/>
          <w:b/>
        </w:rPr>
        <w:t>62</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requirements: </w:t>
      </w:r>
      <w:r w:rsidR="00B6158D" w:rsidRPr="00C768E9">
        <w:rPr>
          <w:rFonts w:ascii="Arial" w:hAnsi="Arial" w:cs="Arial"/>
          <w:b/>
        </w:rPr>
        <w:t xml:space="preserve">1) </w:t>
      </w:r>
      <w:r w:rsidR="00361C53" w:rsidRPr="00C768E9">
        <w:rPr>
          <w:rFonts w:ascii="Arial" w:hAnsi="Arial" w:cs="Arial"/>
          <w:b/>
        </w:rPr>
        <w:t xml:space="preserve">that </w:t>
      </w:r>
      <w:r w:rsidR="00C57E6D" w:rsidRPr="00C768E9">
        <w:rPr>
          <w:rFonts w:ascii="Arial" w:hAnsi="Arial" w:cs="Arial"/>
          <w:b/>
        </w:rPr>
        <w:t xml:space="preserve">the porch center post be centered between the door </w:t>
      </w:r>
      <w:r w:rsidR="00AC7571" w:rsidRPr="00C768E9">
        <w:rPr>
          <w:rFonts w:ascii="Arial" w:hAnsi="Arial" w:cs="Arial"/>
          <w:b/>
        </w:rPr>
        <w:t>and window and a half column be</w:t>
      </w:r>
      <w:r w:rsidR="00C768E9" w:rsidRPr="00C768E9">
        <w:rPr>
          <w:rFonts w:ascii="Arial" w:hAnsi="Arial" w:cs="Arial"/>
          <w:b/>
        </w:rPr>
        <w:t xml:space="preserve"> added on the garage corner</w:t>
      </w:r>
      <w:r w:rsidR="00B6158D" w:rsidRPr="00C768E9">
        <w:rPr>
          <w:rFonts w:ascii="Arial" w:hAnsi="Arial" w:cs="Arial"/>
          <w:b/>
        </w:rPr>
        <w:t>; 2) t</w:t>
      </w:r>
      <w:r w:rsidR="00F170D3" w:rsidRPr="00C768E9">
        <w:rPr>
          <w:rFonts w:ascii="Arial" w:hAnsi="Arial" w:cs="Arial"/>
          <w:b/>
        </w:rPr>
        <w:t>hat</w:t>
      </w:r>
      <w:r w:rsidR="006A5EC6" w:rsidRPr="00C768E9">
        <w:rPr>
          <w:rFonts w:ascii="Arial" w:hAnsi="Arial" w:cs="Arial"/>
          <w:b/>
        </w:rPr>
        <w:t xml:space="preserve"> the stone return </w:t>
      </w:r>
      <w:r w:rsidR="00C768E9" w:rsidRPr="00C768E9">
        <w:rPr>
          <w:rFonts w:ascii="Arial" w:hAnsi="Arial" w:cs="Arial"/>
          <w:b/>
        </w:rPr>
        <w:t xml:space="preserve">a couple feet </w:t>
      </w:r>
      <w:r w:rsidR="006A5EC6" w:rsidRPr="00C768E9">
        <w:rPr>
          <w:rFonts w:ascii="Arial" w:hAnsi="Arial" w:cs="Arial"/>
          <w:b/>
        </w:rPr>
        <w:t>on the left and right sides</w:t>
      </w:r>
      <w:r w:rsidRPr="00C768E9">
        <w:rPr>
          <w:rFonts w:ascii="Arial" w:hAnsi="Arial" w:cs="Arial"/>
          <w:b/>
        </w:rPr>
        <w:t xml:space="preserve">; </w:t>
      </w:r>
      <w:r w:rsidR="00B6158D" w:rsidRPr="00C768E9">
        <w:rPr>
          <w:rFonts w:ascii="Arial" w:hAnsi="Arial" w:cs="Arial"/>
          <w:b/>
        </w:rPr>
        <w:t xml:space="preserve">3) </w:t>
      </w:r>
      <w:r w:rsidR="003F68C5">
        <w:rPr>
          <w:rFonts w:ascii="Arial" w:hAnsi="Arial" w:cs="Arial"/>
          <w:b/>
        </w:rPr>
        <w:t xml:space="preserve">that the fireplace doghouse height be moved to match the porch gable; 4) </w:t>
      </w:r>
      <w:r w:rsidR="00B6158D" w:rsidRPr="00F30F74">
        <w:rPr>
          <w:rFonts w:ascii="Arial" w:hAnsi="Arial" w:cs="Arial"/>
          <w:b/>
        </w:rPr>
        <w:t>t</w:t>
      </w:r>
      <w:r w:rsidRPr="00F30F74">
        <w:rPr>
          <w:rFonts w:ascii="Arial" w:hAnsi="Arial" w:cs="Arial"/>
          <w:b/>
        </w:rPr>
        <w:t>hat</w:t>
      </w:r>
      <w:r w:rsidR="006A5EC6" w:rsidRPr="00F30F74">
        <w:rPr>
          <w:rFonts w:ascii="Arial" w:hAnsi="Arial" w:cs="Arial"/>
          <w:b/>
        </w:rPr>
        <w:t xml:space="preserve"> the </w:t>
      </w:r>
      <w:r w:rsidR="00B44ED9" w:rsidRPr="00F30F74">
        <w:rPr>
          <w:rFonts w:ascii="Arial" w:hAnsi="Arial" w:cs="Arial"/>
          <w:b/>
        </w:rPr>
        <w:t xml:space="preserve">left </w:t>
      </w:r>
      <w:r w:rsidR="006A5EC6" w:rsidRPr="00F30F74">
        <w:rPr>
          <w:rFonts w:ascii="Arial" w:hAnsi="Arial" w:cs="Arial"/>
          <w:b/>
        </w:rPr>
        <w:t>porch gable be moved in to be the same lev</w:t>
      </w:r>
      <w:r w:rsidR="00AC7571" w:rsidRPr="00F30F74">
        <w:rPr>
          <w:rFonts w:ascii="Arial" w:hAnsi="Arial" w:cs="Arial"/>
          <w:b/>
        </w:rPr>
        <w:t xml:space="preserve">el as the </w:t>
      </w:r>
      <w:r w:rsidR="00B44ED9" w:rsidRPr="00F30F74">
        <w:rPr>
          <w:rFonts w:ascii="Arial" w:hAnsi="Arial" w:cs="Arial"/>
          <w:b/>
        </w:rPr>
        <w:t xml:space="preserve">exterior wall of the </w:t>
      </w:r>
      <w:r w:rsidR="00AC7571" w:rsidRPr="00F30F74">
        <w:rPr>
          <w:rFonts w:ascii="Arial" w:hAnsi="Arial" w:cs="Arial"/>
          <w:b/>
        </w:rPr>
        <w:t>house;</w:t>
      </w:r>
      <w:r w:rsidR="00B44ED9" w:rsidRPr="00F30F74">
        <w:rPr>
          <w:rFonts w:ascii="Arial" w:hAnsi="Arial" w:cs="Arial"/>
          <w:b/>
        </w:rPr>
        <w:t xml:space="preserve"> 5</w:t>
      </w:r>
      <w:r w:rsidR="00AC7571" w:rsidRPr="00F30F74">
        <w:rPr>
          <w:rFonts w:ascii="Arial" w:hAnsi="Arial" w:cs="Arial"/>
          <w:b/>
        </w:rPr>
        <w:t xml:space="preserve">) that </w:t>
      </w:r>
      <w:r w:rsidR="00D22DA7" w:rsidRPr="00F30F74">
        <w:rPr>
          <w:rFonts w:ascii="Arial" w:hAnsi="Arial" w:cs="Arial"/>
          <w:b/>
        </w:rPr>
        <w:t>the garage windows be</w:t>
      </w:r>
      <w:r w:rsidR="00AC7571" w:rsidRPr="00F30F74">
        <w:rPr>
          <w:rFonts w:ascii="Arial" w:hAnsi="Arial" w:cs="Arial"/>
          <w:b/>
        </w:rPr>
        <w:t xml:space="preserve"> full</w:t>
      </w:r>
      <w:r w:rsidR="00D22DA7" w:rsidRPr="00F30F74">
        <w:rPr>
          <w:rFonts w:ascii="Arial" w:hAnsi="Arial" w:cs="Arial"/>
          <w:b/>
        </w:rPr>
        <w:t xml:space="preserve">-size; 6) that an additional window be added to the garage; and, 7) that a cut sheet on the garage door be </w:t>
      </w:r>
      <w:r w:rsidR="00F30F74" w:rsidRPr="00F30F74">
        <w:rPr>
          <w:rFonts w:ascii="Arial" w:hAnsi="Arial" w:cs="Arial"/>
          <w:b/>
        </w:rPr>
        <w:t>submitted for cursory review</w:t>
      </w:r>
      <w:r w:rsidRPr="00F30F74">
        <w:rPr>
          <w:rFonts w:ascii="Arial" w:hAnsi="Arial" w:cs="Arial"/>
          <w:b/>
        </w:rPr>
        <w:t>.</w:t>
      </w:r>
      <w:r w:rsidR="00A316EC" w:rsidRPr="00E76D5C">
        <w:rPr>
          <w:rFonts w:ascii="Arial" w:hAnsi="Arial" w:cs="Arial"/>
          <w:b/>
        </w:rPr>
        <w:t xml:space="preserve"> Seconded by </w:t>
      </w:r>
      <w:r w:rsidR="006A5EC6">
        <w:rPr>
          <w:rFonts w:ascii="Arial" w:hAnsi="Arial" w:cs="Arial"/>
          <w:b/>
        </w:rPr>
        <w:t>D</w:t>
      </w:r>
      <w:r w:rsidR="009974DC">
        <w:rPr>
          <w:rFonts w:ascii="Arial" w:hAnsi="Arial" w:cs="Arial"/>
          <w:b/>
        </w:rPr>
        <w:t xml:space="preserve">ick </w:t>
      </w:r>
      <w:r w:rsidR="006A5EC6">
        <w:rPr>
          <w:rFonts w:ascii="Arial" w:hAnsi="Arial" w:cs="Arial"/>
          <w:b/>
        </w:rPr>
        <w:t>G</w:t>
      </w:r>
      <w:r w:rsidR="009974DC">
        <w:rPr>
          <w:rFonts w:ascii="Arial" w:hAnsi="Arial" w:cs="Arial"/>
          <w:b/>
        </w:rPr>
        <w:t>ordon</w:t>
      </w:r>
      <w:r w:rsidR="00A316EC" w:rsidRPr="00E76D5C">
        <w:rPr>
          <w:rFonts w:ascii="Arial" w:hAnsi="Arial" w:cs="Arial"/>
          <w:b/>
        </w:rPr>
        <w:t>. Motion approved</w:t>
      </w:r>
      <w:r w:rsidR="00361C53">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084436" w:rsidRDefault="00084436" w:rsidP="00084436">
      <w:pPr>
        <w:pStyle w:val="ListParagraph"/>
        <w:numPr>
          <w:ilvl w:val="1"/>
          <w:numId w:val="1"/>
        </w:numPr>
        <w:spacing w:after="160" w:line="259" w:lineRule="auto"/>
        <w:ind w:left="360"/>
        <w:rPr>
          <w:rFonts w:ascii="Arial" w:hAnsi="Arial" w:cs="Arial"/>
        </w:rPr>
      </w:pPr>
      <w:r w:rsidRPr="00084436">
        <w:rPr>
          <w:rFonts w:ascii="Arial" w:hAnsi="Arial" w:cs="Arial"/>
          <w:u w:val="single"/>
        </w:rPr>
        <w:t>Case 171-21R – 413 N Van Buren Ave – R4</w:t>
      </w:r>
      <w:r w:rsidRPr="00084436">
        <w:rPr>
          <w:rFonts w:ascii="Arial" w:hAnsi="Arial" w:cs="Arial"/>
          <w:u w:val="single"/>
        </w:rPr>
        <w:br/>
      </w:r>
      <w:r w:rsidRPr="00084436">
        <w:rPr>
          <w:rFonts w:ascii="Arial" w:hAnsi="Arial" w:cs="Arial"/>
        </w:rPr>
        <w:t>Lewis Homes, applicant</w:t>
      </w:r>
      <w:r w:rsidRPr="00084436">
        <w:rPr>
          <w:rFonts w:ascii="Arial" w:hAnsi="Arial" w:cs="Arial"/>
        </w:rPr>
        <w:br/>
        <w:t>Loft over Existing Detached Garage</w:t>
      </w:r>
    </w:p>
    <w:p w:rsidR="00C50F09" w:rsidRPr="005C4E13" w:rsidRDefault="00084436" w:rsidP="009466C3">
      <w:pPr>
        <w:spacing w:after="120"/>
        <w:ind w:left="360"/>
        <w:jc w:val="both"/>
        <w:rPr>
          <w:rFonts w:ascii="Arial" w:eastAsia="Arial" w:hAnsi="Arial" w:cs="Arial"/>
          <w:color w:val="000000" w:themeColor="text1"/>
        </w:rPr>
      </w:pPr>
      <w:r w:rsidRPr="004A6323">
        <w:rPr>
          <w:rFonts w:ascii="Arial" w:hAnsi="Arial" w:cs="Arial"/>
        </w:rPr>
        <w:t>Mike Lewis from Lewis Homes</w:t>
      </w:r>
      <w:r w:rsidR="00C50F09" w:rsidRPr="005C4E13">
        <w:rPr>
          <w:rFonts w:ascii="Arial" w:hAnsi="Arial" w:cs="Arial"/>
        </w:rPr>
        <w:t xml:space="preserve"> addressed the</w:t>
      </w:r>
      <w:r>
        <w:rPr>
          <w:rFonts w:ascii="Arial" w:eastAsia="Arial" w:hAnsi="Arial" w:cs="Arial"/>
          <w:color w:val="000000" w:themeColor="text1"/>
        </w:rPr>
        <w:t xml:space="preserve"> B</w:t>
      </w:r>
      <w:r w:rsidR="00C50F09" w:rsidRPr="005C4E13">
        <w:rPr>
          <w:rFonts w:ascii="Arial" w:eastAsia="Arial" w:hAnsi="Arial" w:cs="Arial"/>
          <w:color w:val="000000" w:themeColor="text1"/>
        </w:rPr>
        <w:t>oard</w:t>
      </w:r>
      <w:r w:rsidR="00FA7EB9">
        <w:rPr>
          <w:rFonts w:ascii="Arial" w:eastAsia="Arial" w:hAnsi="Arial" w:cs="Arial"/>
          <w:color w:val="000000" w:themeColor="text1"/>
        </w:rPr>
        <w:t xml:space="preserve"> </w:t>
      </w:r>
      <w:r w:rsidR="00FA7EB9" w:rsidRPr="004A6323">
        <w:rPr>
          <w:rFonts w:ascii="Arial" w:eastAsia="Arial" w:hAnsi="Arial" w:cs="Arial"/>
          <w:color w:val="000000" w:themeColor="text1"/>
        </w:rPr>
        <w:t>and</w:t>
      </w:r>
      <w:r w:rsidR="00C50F09" w:rsidRPr="004A6323">
        <w:rPr>
          <w:rFonts w:ascii="Arial" w:eastAsia="Arial" w:hAnsi="Arial" w:cs="Arial"/>
          <w:color w:val="000000" w:themeColor="text1"/>
        </w:rPr>
        <w:t xml:space="preserve"> indicated </w:t>
      </w:r>
      <w:r w:rsidR="00A37CE8" w:rsidRPr="00A37CE8">
        <w:rPr>
          <w:rFonts w:ascii="Arial" w:hAnsi="Arial" w:cs="Arial"/>
        </w:rPr>
        <w:t>this proposal is</w:t>
      </w:r>
      <w:r w:rsidR="00993E23" w:rsidRPr="00A37CE8">
        <w:rPr>
          <w:rFonts w:ascii="Arial" w:hAnsi="Arial" w:cs="Arial"/>
        </w:rPr>
        <w:t xml:space="preserve"> to build a </w:t>
      </w:r>
      <w:r w:rsidR="004A6323" w:rsidRPr="00A37CE8">
        <w:rPr>
          <w:rFonts w:ascii="Arial" w:hAnsi="Arial" w:cs="Arial"/>
        </w:rPr>
        <w:t>loft over an existing detached garage with a set of exterior steps</w:t>
      </w:r>
      <w:r w:rsidR="00015A58" w:rsidRPr="00A37CE8">
        <w:rPr>
          <w:rFonts w:ascii="Arial" w:hAnsi="Arial" w:cs="Arial"/>
        </w:rPr>
        <w:t>.</w:t>
      </w:r>
      <w:r w:rsidR="00015A58">
        <w:rPr>
          <w:rFonts w:ascii="Arial" w:hAnsi="Arial" w:cs="Arial"/>
        </w:rPr>
        <w:t xml:space="preserve"> </w:t>
      </w:r>
      <w:r w:rsidR="00236534">
        <w:rPr>
          <w:rFonts w:ascii="Arial" w:eastAsia="Arial" w:hAnsi="Arial" w:cs="Arial"/>
          <w:color w:val="000000" w:themeColor="text1"/>
        </w:rPr>
        <w:t>The B</w:t>
      </w:r>
      <w:r w:rsidR="00C50F09" w:rsidRPr="005C4E13">
        <w:rPr>
          <w:rFonts w:ascii="Arial" w:eastAsia="Arial" w:hAnsi="Arial" w:cs="Arial"/>
          <w:color w:val="000000" w:themeColor="text1"/>
        </w:rPr>
        <w:t>oar</w:t>
      </w:r>
      <w:r w:rsidR="00236534">
        <w:rPr>
          <w:rFonts w:ascii="Arial" w:eastAsia="Arial" w:hAnsi="Arial" w:cs="Arial"/>
          <w:color w:val="000000" w:themeColor="text1"/>
        </w:rPr>
        <w:t>d mentioned the shutter coverage should be adequate.</w:t>
      </w:r>
    </w:p>
    <w:p w:rsidR="00C50F09" w:rsidRPr="000A0426" w:rsidRDefault="00C50F09" w:rsidP="00C50F09">
      <w:pPr>
        <w:contextualSpacing/>
        <w:jc w:val="both"/>
        <w:rPr>
          <w:rFonts w:ascii="Arial" w:eastAsia="Arial" w:hAnsi="Arial" w:cs="Arial"/>
          <w:color w:val="000000" w:themeColor="text1"/>
          <w:sz w:val="16"/>
          <w:highlight w:val="yellow"/>
        </w:rPr>
      </w:pPr>
    </w:p>
    <w:p w:rsidR="00A316EC" w:rsidRDefault="00762B23" w:rsidP="003B32DB">
      <w:pPr>
        <w:spacing w:line="259" w:lineRule="auto"/>
        <w:ind w:left="360"/>
        <w:jc w:val="both"/>
        <w:rPr>
          <w:rFonts w:ascii="Arial" w:hAnsi="Arial" w:cs="Arial"/>
          <w:b/>
        </w:rPr>
      </w:pPr>
      <w:r>
        <w:rPr>
          <w:rFonts w:ascii="Arial" w:hAnsi="Arial" w:cs="Arial"/>
          <w:b/>
        </w:rPr>
        <w:t>M</w:t>
      </w:r>
      <w:r w:rsidR="000726FC">
        <w:rPr>
          <w:rFonts w:ascii="Arial" w:hAnsi="Arial" w:cs="Arial"/>
          <w:b/>
        </w:rPr>
        <w:t xml:space="preserve">ichael </w:t>
      </w:r>
      <w:r>
        <w:rPr>
          <w:rFonts w:ascii="Arial" w:hAnsi="Arial" w:cs="Arial"/>
          <w:b/>
        </w:rPr>
        <w:t>Ch</w:t>
      </w:r>
      <w:r w:rsidR="000726FC">
        <w:rPr>
          <w:rFonts w:ascii="Arial" w:hAnsi="Arial" w:cs="Arial"/>
          <w:b/>
        </w:rPr>
        <w:t>iodini</w:t>
      </w:r>
      <w:r w:rsidR="00C50F09" w:rsidRPr="00FD34AA">
        <w:rPr>
          <w:rFonts w:ascii="Arial" w:hAnsi="Arial" w:cs="Arial"/>
          <w:b/>
        </w:rPr>
        <w:t xml:space="preserve"> m</w:t>
      </w:r>
      <w:r w:rsidR="00A071B2">
        <w:rPr>
          <w:rFonts w:ascii="Arial" w:hAnsi="Arial" w:cs="Arial"/>
          <w:b/>
        </w:rPr>
        <w:t>ade a motion to approve Case 1</w:t>
      </w:r>
      <w:r w:rsidR="00FA7EB9">
        <w:rPr>
          <w:rFonts w:ascii="Arial" w:hAnsi="Arial" w:cs="Arial"/>
          <w:b/>
        </w:rPr>
        <w:t>71</w:t>
      </w:r>
      <w:r w:rsidR="00C50F09" w:rsidRPr="00FD34AA">
        <w:rPr>
          <w:rFonts w:ascii="Arial" w:hAnsi="Arial" w:cs="Arial"/>
          <w:b/>
        </w:rPr>
        <w:t xml:space="preserve">-21R with the </w:t>
      </w:r>
      <w:r w:rsidR="00E708E6">
        <w:rPr>
          <w:rFonts w:ascii="Arial" w:hAnsi="Arial" w:cs="Arial"/>
          <w:b/>
        </w:rPr>
        <w:t>requirement</w:t>
      </w:r>
      <w:r w:rsidR="00C50F09" w:rsidRPr="00FD34AA">
        <w:rPr>
          <w:rFonts w:ascii="Arial" w:hAnsi="Arial" w:cs="Arial"/>
          <w:b/>
        </w:rPr>
        <w:t xml:space="preserve"> </w:t>
      </w:r>
      <w:r w:rsidR="00E708E6">
        <w:rPr>
          <w:rFonts w:ascii="Arial" w:hAnsi="Arial" w:cs="Arial"/>
          <w:b/>
          <w:snapToGrid w:val="0"/>
        </w:rPr>
        <w:t>to ensure</w:t>
      </w:r>
      <w:r w:rsidR="008C544B">
        <w:rPr>
          <w:rFonts w:ascii="Arial" w:hAnsi="Arial" w:cs="Arial"/>
          <w:b/>
          <w:snapToGrid w:val="0"/>
        </w:rPr>
        <w:t xml:space="preserve"> that</w:t>
      </w:r>
      <w:r w:rsidR="00E708E6">
        <w:rPr>
          <w:rFonts w:ascii="Arial" w:hAnsi="Arial" w:cs="Arial"/>
          <w:b/>
          <w:snapToGrid w:val="0"/>
        </w:rPr>
        <w:t xml:space="preserve"> the shutters </w:t>
      </w:r>
      <w:r w:rsidR="005C2310">
        <w:rPr>
          <w:rFonts w:ascii="Arial" w:hAnsi="Arial" w:cs="Arial"/>
          <w:b/>
          <w:snapToGrid w:val="0"/>
        </w:rPr>
        <w:t>completely close over the windows</w:t>
      </w:r>
      <w:r w:rsidR="00AC73BD" w:rsidRPr="00FD34AA">
        <w:rPr>
          <w:rFonts w:ascii="Arial" w:hAnsi="Arial" w:cs="Arial"/>
          <w:b/>
          <w:snapToGrid w:val="0"/>
        </w:rPr>
        <w:t>.</w:t>
      </w:r>
      <w:r w:rsidR="00C50F09" w:rsidRPr="00FD34AA">
        <w:rPr>
          <w:rFonts w:ascii="Arial" w:hAnsi="Arial" w:cs="Arial"/>
          <w:b/>
          <w:snapToGrid w:val="0"/>
        </w:rPr>
        <w:t xml:space="preserve"> </w:t>
      </w:r>
      <w:r w:rsidR="00FD34AA" w:rsidRPr="00FD34AA">
        <w:rPr>
          <w:rFonts w:ascii="Arial" w:hAnsi="Arial" w:cs="Arial"/>
          <w:b/>
        </w:rPr>
        <w:t xml:space="preserve">Seconded by </w:t>
      </w:r>
      <w:r w:rsidR="00FD34AA" w:rsidRPr="00762B23">
        <w:rPr>
          <w:rFonts w:ascii="Arial" w:hAnsi="Arial" w:cs="Arial"/>
          <w:b/>
        </w:rPr>
        <w:t>Chris Burton</w:t>
      </w:r>
      <w:r w:rsidR="00FD34AA" w:rsidRPr="00FD34AA">
        <w:rPr>
          <w:rFonts w:ascii="Arial" w:hAnsi="Arial" w:cs="Arial"/>
          <w:b/>
        </w:rPr>
        <w:t>. Motion</w:t>
      </w:r>
      <w:r w:rsidR="00FD34AA" w:rsidRPr="00E76D5C">
        <w:rPr>
          <w:rFonts w:ascii="Arial" w:hAnsi="Arial" w:cs="Arial"/>
          <w:b/>
        </w:rPr>
        <w:t xml:space="preserve"> approved</w:t>
      </w:r>
      <w:r w:rsidR="0018224A">
        <w:rPr>
          <w:rFonts w:ascii="Arial" w:hAnsi="Arial" w:cs="Arial"/>
          <w:b/>
        </w:rPr>
        <w:t xml:space="preserve"> unanimously</w:t>
      </w:r>
      <w:r w:rsidR="00FD34AA" w:rsidRPr="00E76D5C">
        <w:rPr>
          <w:rFonts w:ascii="Arial" w:hAnsi="Arial" w:cs="Arial"/>
          <w:b/>
        </w:rPr>
        <w:t>.</w:t>
      </w:r>
    </w:p>
    <w:p w:rsidR="00A316EC" w:rsidRPr="00115927" w:rsidRDefault="00A316EC" w:rsidP="00AF1A6D">
      <w:pPr>
        <w:spacing w:line="259" w:lineRule="auto"/>
        <w:ind w:left="634"/>
        <w:rPr>
          <w:rFonts w:ascii="Arial" w:hAnsi="Arial" w:cs="Arial"/>
        </w:rPr>
      </w:pPr>
    </w:p>
    <w:p w:rsidR="00F828E7" w:rsidRDefault="00F828E7" w:rsidP="00F828E7">
      <w:pPr>
        <w:pStyle w:val="ListParagraph"/>
        <w:numPr>
          <w:ilvl w:val="1"/>
          <w:numId w:val="1"/>
        </w:numPr>
        <w:spacing w:after="160" w:line="259" w:lineRule="auto"/>
        <w:ind w:left="360"/>
        <w:rPr>
          <w:rFonts w:ascii="Arial" w:hAnsi="Arial" w:cs="Arial"/>
        </w:rPr>
      </w:pPr>
      <w:r w:rsidRPr="00F828E7">
        <w:rPr>
          <w:rFonts w:ascii="Arial" w:hAnsi="Arial" w:cs="Arial"/>
          <w:u w:val="single"/>
        </w:rPr>
        <w:t>Case 172-21R – 620 E Monroe Ave – R3</w:t>
      </w:r>
      <w:r w:rsidRPr="00F828E7">
        <w:rPr>
          <w:rFonts w:ascii="Arial" w:hAnsi="Arial" w:cs="Arial"/>
          <w:u w:val="single"/>
        </w:rPr>
        <w:br/>
      </w:r>
      <w:r w:rsidRPr="00F828E7">
        <w:rPr>
          <w:rFonts w:ascii="Arial" w:hAnsi="Arial" w:cs="Arial"/>
        </w:rPr>
        <w:t>Todd Rausch, applicant</w:t>
      </w:r>
      <w:r w:rsidRPr="00F828E7">
        <w:rPr>
          <w:rFonts w:ascii="Arial" w:hAnsi="Arial" w:cs="Arial"/>
        </w:rPr>
        <w:br/>
        <w:t>Patio &amp; Covered Porch on Existing Garage</w:t>
      </w:r>
    </w:p>
    <w:p w:rsidR="00A316EC" w:rsidRPr="00705D9E" w:rsidRDefault="000D36AD" w:rsidP="003B32DB">
      <w:pPr>
        <w:spacing w:after="160" w:line="259" w:lineRule="auto"/>
        <w:ind w:left="360"/>
        <w:jc w:val="both"/>
        <w:rPr>
          <w:rFonts w:ascii="Arial" w:eastAsia="Arial" w:hAnsi="Arial" w:cs="Arial"/>
          <w:color w:val="000000" w:themeColor="text1"/>
        </w:rPr>
      </w:pPr>
      <w:r w:rsidRPr="00EE5706">
        <w:rPr>
          <w:rFonts w:ascii="Arial" w:hAnsi="Arial" w:cs="Arial"/>
        </w:rPr>
        <w:t>Todd Rausch</w:t>
      </w:r>
      <w:r w:rsidR="00A316EC" w:rsidRPr="00705D9E">
        <w:rPr>
          <w:rFonts w:ascii="Arial" w:hAnsi="Arial" w:cs="Arial"/>
        </w:rPr>
        <w:t xml:space="preserve"> </w:t>
      </w:r>
      <w:r w:rsidR="00B71660">
        <w:rPr>
          <w:rFonts w:ascii="Arial" w:eastAsia="Arial" w:hAnsi="Arial" w:cs="Arial"/>
          <w:color w:val="000000" w:themeColor="text1"/>
        </w:rPr>
        <w:t>address</w:t>
      </w:r>
      <w:r w:rsidR="009F618C">
        <w:rPr>
          <w:rFonts w:ascii="Arial" w:eastAsia="Arial" w:hAnsi="Arial" w:cs="Arial"/>
          <w:color w:val="000000" w:themeColor="text1"/>
        </w:rPr>
        <w:t>ed</w:t>
      </w:r>
      <w:r>
        <w:rPr>
          <w:rFonts w:ascii="Arial" w:eastAsia="Arial" w:hAnsi="Arial" w:cs="Arial"/>
          <w:color w:val="000000" w:themeColor="text1"/>
        </w:rPr>
        <w:t xml:space="preserve"> the B</w:t>
      </w:r>
      <w:r w:rsidR="00A316EC" w:rsidRPr="00705D9E">
        <w:rPr>
          <w:rFonts w:ascii="Arial" w:eastAsia="Arial" w:hAnsi="Arial" w:cs="Arial"/>
          <w:color w:val="000000" w:themeColor="text1"/>
        </w:rPr>
        <w:t>oard</w:t>
      </w:r>
      <w:r w:rsidR="005A7BC6">
        <w:rPr>
          <w:rFonts w:ascii="Arial" w:eastAsia="Arial" w:hAnsi="Arial" w:cs="Arial"/>
          <w:color w:val="000000" w:themeColor="text1"/>
        </w:rPr>
        <w:t>. The Board had no comments or concerns on the project.</w:t>
      </w:r>
    </w:p>
    <w:p w:rsidR="008F266D" w:rsidRPr="008F266D" w:rsidRDefault="008F266D" w:rsidP="008F266D">
      <w:pPr>
        <w:contextualSpacing/>
        <w:jc w:val="both"/>
        <w:rPr>
          <w:rFonts w:ascii="Arial" w:eastAsia="Arial" w:hAnsi="Arial" w:cs="Arial"/>
          <w:color w:val="000000" w:themeColor="text1"/>
          <w:sz w:val="16"/>
        </w:rPr>
      </w:pPr>
    </w:p>
    <w:p w:rsidR="00A316EC" w:rsidRDefault="00EE5706" w:rsidP="003B32DB">
      <w:pPr>
        <w:spacing w:line="259" w:lineRule="auto"/>
        <w:ind w:left="360"/>
        <w:jc w:val="both"/>
        <w:rPr>
          <w:rFonts w:ascii="Arial" w:hAnsi="Arial" w:cs="Arial"/>
          <w:b/>
        </w:rPr>
      </w:pPr>
      <w:r>
        <w:rPr>
          <w:rFonts w:ascii="Arial" w:hAnsi="Arial" w:cs="Arial"/>
          <w:b/>
        </w:rPr>
        <w:lastRenderedPageBreak/>
        <w:t>C</w:t>
      </w:r>
      <w:r w:rsidR="005F3C22">
        <w:rPr>
          <w:rFonts w:ascii="Arial" w:hAnsi="Arial" w:cs="Arial"/>
          <w:b/>
        </w:rPr>
        <w:t xml:space="preserve">hris </w:t>
      </w:r>
      <w:r>
        <w:rPr>
          <w:rFonts w:ascii="Arial" w:hAnsi="Arial" w:cs="Arial"/>
          <w:b/>
        </w:rPr>
        <w:t>B</w:t>
      </w:r>
      <w:r w:rsidR="005F3C22">
        <w:rPr>
          <w:rFonts w:ascii="Arial" w:hAnsi="Arial" w:cs="Arial"/>
          <w:b/>
        </w:rPr>
        <w:t>urton</w:t>
      </w:r>
      <w:r w:rsidR="00A316EC" w:rsidRPr="006F7AA9">
        <w:rPr>
          <w:rFonts w:ascii="Arial" w:hAnsi="Arial" w:cs="Arial"/>
          <w:b/>
        </w:rPr>
        <w:t xml:space="preserve"> made a motion to </w:t>
      </w:r>
      <w:r w:rsidR="00F2708F">
        <w:rPr>
          <w:rFonts w:ascii="Arial" w:hAnsi="Arial" w:cs="Arial"/>
          <w:b/>
        </w:rPr>
        <w:t>approve Case 1</w:t>
      </w:r>
      <w:r w:rsidR="000D36AD">
        <w:rPr>
          <w:rFonts w:ascii="Arial" w:hAnsi="Arial" w:cs="Arial"/>
          <w:b/>
        </w:rPr>
        <w:t>72</w:t>
      </w:r>
      <w:r w:rsidR="00A316EC" w:rsidRPr="006F7AA9">
        <w:rPr>
          <w:rFonts w:ascii="Arial" w:hAnsi="Arial" w:cs="Arial"/>
          <w:b/>
        </w:rPr>
        <w:t>-21R</w:t>
      </w:r>
      <w:r w:rsidR="00A316EC">
        <w:rPr>
          <w:rFonts w:ascii="Arial" w:hAnsi="Arial" w:cs="Arial"/>
          <w:b/>
        </w:rPr>
        <w:t xml:space="preserve"> </w:t>
      </w:r>
      <w:r w:rsidR="00AE1E0A">
        <w:rPr>
          <w:rFonts w:ascii="Arial" w:hAnsi="Arial" w:cs="Arial"/>
          <w:b/>
        </w:rPr>
        <w:t>as submitted.</w:t>
      </w:r>
      <w:r w:rsidR="00A316EC" w:rsidRPr="006F7AA9">
        <w:rPr>
          <w:rFonts w:ascii="Arial" w:hAnsi="Arial" w:cs="Arial"/>
          <w:b/>
        </w:rPr>
        <w:t xml:space="preserve"> Seconded by </w:t>
      </w:r>
      <w:r>
        <w:rPr>
          <w:rFonts w:ascii="Arial" w:hAnsi="Arial" w:cs="Arial"/>
          <w:b/>
        </w:rPr>
        <w:t>M</w:t>
      </w:r>
      <w:r w:rsidR="005F3C22">
        <w:rPr>
          <w:rFonts w:ascii="Arial" w:hAnsi="Arial" w:cs="Arial"/>
          <w:b/>
        </w:rPr>
        <w:t xml:space="preserve">ichael </w:t>
      </w:r>
      <w:r>
        <w:rPr>
          <w:rFonts w:ascii="Arial" w:hAnsi="Arial" w:cs="Arial"/>
          <w:b/>
        </w:rPr>
        <w:t>Ch</w:t>
      </w:r>
      <w:r w:rsidR="005F3C22">
        <w:rPr>
          <w:rFonts w:ascii="Arial" w:hAnsi="Arial" w:cs="Arial"/>
          <w:b/>
        </w:rPr>
        <w:t>iodini</w:t>
      </w:r>
      <w:r w:rsidR="00A316EC" w:rsidRPr="006F7AA9">
        <w:rPr>
          <w:rFonts w:ascii="Arial" w:hAnsi="Arial" w:cs="Arial"/>
          <w:b/>
        </w:rPr>
        <w:t>. Motion approved</w:t>
      </w:r>
      <w:r w:rsidR="000D36AD">
        <w:rPr>
          <w:rFonts w:ascii="Arial" w:hAnsi="Arial" w:cs="Arial"/>
          <w:b/>
        </w:rPr>
        <w:t xml:space="preserve"> unanimously</w:t>
      </w:r>
      <w:r w:rsidR="00A316EC" w:rsidRPr="006F7AA9">
        <w:rPr>
          <w:rFonts w:ascii="Arial" w:hAnsi="Arial" w:cs="Arial"/>
          <w:b/>
        </w:rPr>
        <w:t>.</w:t>
      </w:r>
    </w:p>
    <w:p w:rsidR="00A316EC" w:rsidRPr="00115927" w:rsidRDefault="00A316EC" w:rsidP="00AF1A6D">
      <w:pPr>
        <w:spacing w:line="259" w:lineRule="auto"/>
        <w:ind w:left="634"/>
        <w:rPr>
          <w:rFonts w:ascii="Arial" w:hAnsi="Arial" w:cs="Arial"/>
        </w:rPr>
      </w:pPr>
    </w:p>
    <w:p w:rsidR="00AD6D4F" w:rsidRPr="00AD6D4F" w:rsidRDefault="000D36AD" w:rsidP="00AD6D4F">
      <w:pPr>
        <w:pStyle w:val="ListParagraph"/>
        <w:numPr>
          <w:ilvl w:val="1"/>
          <w:numId w:val="1"/>
        </w:numPr>
        <w:spacing w:after="160" w:line="259" w:lineRule="auto"/>
        <w:ind w:left="360"/>
        <w:rPr>
          <w:rFonts w:ascii="Arial" w:hAnsi="Arial" w:cs="Arial"/>
        </w:rPr>
      </w:pPr>
      <w:r w:rsidRPr="000D36AD">
        <w:rPr>
          <w:rFonts w:ascii="Arial" w:hAnsi="Arial" w:cs="Arial"/>
          <w:u w:val="single"/>
        </w:rPr>
        <w:t>Case 173-21R – 237 E Madison Ave – R3</w:t>
      </w:r>
      <w:r w:rsidRPr="000D36AD">
        <w:rPr>
          <w:rFonts w:ascii="Arial" w:hAnsi="Arial" w:cs="Arial"/>
          <w:u w:val="single"/>
        </w:rPr>
        <w:br/>
      </w:r>
      <w:r w:rsidRPr="000D36AD">
        <w:rPr>
          <w:rFonts w:ascii="Arial" w:hAnsi="Arial" w:cs="Arial"/>
        </w:rPr>
        <w:t>Lewis Homes, applicant</w:t>
      </w:r>
      <w:r w:rsidRPr="000D36AD">
        <w:rPr>
          <w:rFonts w:ascii="Arial" w:hAnsi="Arial" w:cs="Arial"/>
        </w:rPr>
        <w:br/>
        <w:t>New Single Family Residence</w:t>
      </w:r>
    </w:p>
    <w:p w:rsidR="00AE1E0A" w:rsidRDefault="00FD35A1" w:rsidP="003B32DB">
      <w:pPr>
        <w:spacing w:after="160" w:line="259" w:lineRule="auto"/>
        <w:ind w:left="360"/>
        <w:jc w:val="both"/>
        <w:rPr>
          <w:rFonts w:ascii="Arial" w:eastAsia="Arial" w:hAnsi="Arial" w:cs="Arial"/>
          <w:color w:val="000000" w:themeColor="text1"/>
        </w:rPr>
      </w:pPr>
      <w:r w:rsidRPr="00762B23">
        <w:rPr>
          <w:rFonts w:ascii="Arial" w:hAnsi="Arial" w:cs="Arial"/>
        </w:rPr>
        <w:t>Mike Lewis from Lewis Homes</w:t>
      </w:r>
      <w:r w:rsidR="00A316EC" w:rsidRPr="00DB3EB5">
        <w:rPr>
          <w:rFonts w:ascii="Arial" w:hAnsi="Arial" w:cs="Arial"/>
        </w:rPr>
        <w:t xml:space="preserve"> </w:t>
      </w:r>
      <w:r w:rsidR="007143E3" w:rsidRPr="00DB3EB5">
        <w:rPr>
          <w:rFonts w:ascii="Arial" w:eastAsia="Arial" w:hAnsi="Arial" w:cs="Arial"/>
          <w:color w:val="000000" w:themeColor="text1"/>
        </w:rPr>
        <w:t>addressed</w:t>
      </w:r>
      <w:r>
        <w:rPr>
          <w:rFonts w:ascii="Arial" w:eastAsia="Arial" w:hAnsi="Arial" w:cs="Arial"/>
          <w:color w:val="000000" w:themeColor="text1"/>
        </w:rPr>
        <w:t xml:space="preserve"> the B</w:t>
      </w:r>
      <w:r w:rsidR="00A316EC" w:rsidRPr="00DB3EB5">
        <w:rPr>
          <w:rFonts w:ascii="Arial" w:eastAsia="Arial" w:hAnsi="Arial" w:cs="Arial"/>
          <w:color w:val="000000" w:themeColor="text1"/>
        </w:rPr>
        <w:t>oard</w:t>
      </w:r>
      <w:r>
        <w:rPr>
          <w:rFonts w:ascii="Arial" w:eastAsia="Arial" w:hAnsi="Arial" w:cs="Arial"/>
          <w:color w:val="000000" w:themeColor="text1"/>
        </w:rPr>
        <w:t xml:space="preserve"> and</w:t>
      </w:r>
      <w:r w:rsidR="00A316EC" w:rsidRPr="00CA3238">
        <w:rPr>
          <w:rFonts w:ascii="Arial" w:eastAsia="Arial" w:hAnsi="Arial" w:cs="Arial"/>
          <w:color w:val="000000" w:themeColor="text1"/>
        </w:rPr>
        <w:t xml:space="preserve"> indicated </w:t>
      </w:r>
      <w:r w:rsidR="001670B9" w:rsidRPr="00CA3238">
        <w:rPr>
          <w:rFonts w:ascii="Arial" w:eastAsia="Arial" w:hAnsi="Arial" w:cs="Arial"/>
          <w:color w:val="000000" w:themeColor="text1"/>
        </w:rPr>
        <w:t xml:space="preserve">the proposal is for </w:t>
      </w:r>
      <w:r w:rsidR="00CA3238" w:rsidRPr="00CA3238">
        <w:rPr>
          <w:rFonts w:ascii="Arial" w:eastAsia="Arial" w:hAnsi="Arial" w:cs="Arial"/>
          <w:color w:val="000000" w:themeColor="text1"/>
        </w:rPr>
        <w:t>a new single family home</w:t>
      </w:r>
      <w:r w:rsidR="00B1473D" w:rsidRPr="00CA3238">
        <w:rPr>
          <w:rFonts w:ascii="Arial" w:eastAsia="Arial" w:hAnsi="Arial" w:cs="Arial"/>
          <w:color w:val="000000" w:themeColor="text1"/>
        </w:rPr>
        <w:t xml:space="preserve">. </w:t>
      </w:r>
      <w:r w:rsidR="00CA3238">
        <w:rPr>
          <w:rFonts w:ascii="Arial" w:eastAsia="Arial" w:hAnsi="Arial" w:cs="Arial"/>
          <w:color w:val="000000" w:themeColor="text1"/>
        </w:rPr>
        <w:t>The B</w:t>
      </w:r>
      <w:r w:rsidR="005F68E6">
        <w:rPr>
          <w:rFonts w:ascii="Arial" w:eastAsia="Arial" w:hAnsi="Arial" w:cs="Arial"/>
          <w:color w:val="000000" w:themeColor="text1"/>
        </w:rPr>
        <w:t>oard discussed the following items:</w:t>
      </w:r>
    </w:p>
    <w:p w:rsidR="0064783B" w:rsidRDefault="0064783B" w:rsidP="00FE4A69">
      <w:pPr>
        <w:pStyle w:val="ListParagraph"/>
        <w:numPr>
          <w:ilvl w:val="0"/>
          <w:numId w:val="39"/>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It was discussed that the garage window should be enlarged to full-size.</w:t>
      </w:r>
    </w:p>
    <w:p w:rsidR="0064783B" w:rsidRPr="0064783B" w:rsidRDefault="0064783B" w:rsidP="00FE4A69">
      <w:pPr>
        <w:pStyle w:val="ListParagraph"/>
        <w:numPr>
          <w:ilvl w:val="0"/>
          <w:numId w:val="39"/>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Band boards are needed at both side elevation gables.</w:t>
      </w:r>
    </w:p>
    <w:p w:rsidR="00A316EC" w:rsidRDefault="00BF5C79" w:rsidP="003B32DB">
      <w:pPr>
        <w:spacing w:after="160" w:line="259" w:lineRule="auto"/>
        <w:ind w:left="360"/>
        <w:jc w:val="both"/>
        <w:rPr>
          <w:rFonts w:ascii="Arial" w:hAnsi="Arial" w:cs="Arial"/>
          <w:b/>
        </w:rPr>
      </w:pPr>
      <w:r>
        <w:rPr>
          <w:rFonts w:ascii="Arial" w:hAnsi="Arial" w:cs="Arial"/>
          <w:b/>
        </w:rPr>
        <w:t>M</w:t>
      </w:r>
      <w:r w:rsidR="000A26C5">
        <w:rPr>
          <w:rFonts w:ascii="Arial" w:hAnsi="Arial" w:cs="Arial"/>
          <w:b/>
        </w:rPr>
        <w:t xml:space="preserve">ichael </w:t>
      </w:r>
      <w:r>
        <w:rPr>
          <w:rFonts w:ascii="Arial" w:hAnsi="Arial" w:cs="Arial"/>
          <w:b/>
        </w:rPr>
        <w:t>Ch</w:t>
      </w:r>
      <w:r w:rsidR="000A26C5">
        <w:rPr>
          <w:rFonts w:ascii="Arial" w:hAnsi="Arial" w:cs="Arial"/>
          <w:b/>
        </w:rPr>
        <w:t>iodini</w:t>
      </w:r>
      <w:r w:rsidR="00A316EC" w:rsidRPr="006F7AA9">
        <w:rPr>
          <w:rFonts w:ascii="Arial" w:hAnsi="Arial" w:cs="Arial"/>
          <w:b/>
        </w:rPr>
        <w:t xml:space="preserve"> made a motion to </w:t>
      </w:r>
      <w:r w:rsidR="00580B55">
        <w:rPr>
          <w:rFonts w:ascii="Arial" w:hAnsi="Arial" w:cs="Arial"/>
          <w:b/>
        </w:rPr>
        <w:t>approve Case 1</w:t>
      </w:r>
      <w:r w:rsidR="00FD35A1">
        <w:rPr>
          <w:rFonts w:ascii="Arial" w:hAnsi="Arial" w:cs="Arial"/>
          <w:b/>
        </w:rPr>
        <w:t>73</w:t>
      </w:r>
      <w:r w:rsidR="00A316EC" w:rsidRPr="006F7AA9">
        <w:rPr>
          <w:rFonts w:ascii="Arial" w:hAnsi="Arial" w:cs="Arial"/>
          <w:b/>
        </w:rPr>
        <w:t>-21R</w:t>
      </w:r>
      <w:r w:rsidR="00A316EC">
        <w:rPr>
          <w:rFonts w:ascii="Arial" w:hAnsi="Arial" w:cs="Arial"/>
          <w:b/>
        </w:rPr>
        <w:t xml:space="preserve"> </w:t>
      </w:r>
      <w:r>
        <w:rPr>
          <w:rFonts w:ascii="Arial" w:hAnsi="Arial" w:cs="Arial"/>
          <w:b/>
        </w:rPr>
        <w:t xml:space="preserve">with the following requirements: 1) that the </w:t>
      </w:r>
      <w:r w:rsidR="000A26C5">
        <w:rPr>
          <w:rFonts w:ascii="Arial" w:hAnsi="Arial" w:cs="Arial"/>
          <w:b/>
        </w:rPr>
        <w:t xml:space="preserve">garage window be enlarged to full-size; and, 2) that </w:t>
      </w:r>
      <w:r w:rsidR="006D0E93">
        <w:rPr>
          <w:rFonts w:ascii="Arial" w:hAnsi="Arial" w:cs="Arial"/>
          <w:b/>
        </w:rPr>
        <w:t>band boards are added on either side of the side elevations</w:t>
      </w:r>
      <w:r w:rsidR="00A316EC" w:rsidRPr="006F7AA9">
        <w:rPr>
          <w:rFonts w:ascii="Arial" w:hAnsi="Arial" w:cs="Arial"/>
          <w:b/>
        </w:rPr>
        <w:t xml:space="preserve">. Seconded by </w:t>
      </w:r>
      <w:r>
        <w:rPr>
          <w:rFonts w:ascii="Arial" w:hAnsi="Arial" w:cs="Arial"/>
          <w:b/>
        </w:rPr>
        <w:t>C</w:t>
      </w:r>
      <w:r w:rsidR="000A26C5">
        <w:rPr>
          <w:rFonts w:ascii="Arial" w:hAnsi="Arial" w:cs="Arial"/>
          <w:b/>
        </w:rPr>
        <w:t xml:space="preserve">hris </w:t>
      </w:r>
      <w:r>
        <w:rPr>
          <w:rFonts w:ascii="Arial" w:hAnsi="Arial" w:cs="Arial"/>
          <w:b/>
        </w:rPr>
        <w:t>B</w:t>
      </w:r>
      <w:r w:rsidR="000A26C5">
        <w:rPr>
          <w:rFonts w:ascii="Arial" w:hAnsi="Arial" w:cs="Arial"/>
          <w:b/>
        </w:rPr>
        <w:t>urton</w:t>
      </w:r>
      <w:r w:rsidR="00A316EC" w:rsidRPr="006F7AA9">
        <w:rPr>
          <w:rFonts w:ascii="Arial" w:hAnsi="Arial" w:cs="Arial"/>
          <w:b/>
        </w:rPr>
        <w:t>. Motion approved</w:t>
      </w:r>
      <w:r w:rsidR="00F47C06">
        <w:rPr>
          <w:rFonts w:ascii="Arial" w:hAnsi="Arial" w:cs="Arial"/>
          <w:b/>
        </w:rPr>
        <w:t xml:space="preserve"> unanimously</w:t>
      </w:r>
      <w:r w:rsidR="00A316EC" w:rsidRPr="006F7AA9">
        <w:rPr>
          <w:rFonts w:ascii="Arial" w:hAnsi="Arial" w:cs="Arial"/>
          <w:b/>
        </w:rPr>
        <w:t>.</w:t>
      </w:r>
    </w:p>
    <w:p w:rsidR="00A316EC" w:rsidRPr="00115927" w:rsidRDefault="00A316EC" w:rsidP="00BE100F">
      <w:pPr>
        <w:spacing w:line="259" w:lineRule="auto"/>
        <w:ind w:left="634"/>
        <w:rPr>
          <w:rFonts w:ascii="Arial" w:hAnsi="Arial" w:cs="Arial"/>
        </w:rPr>
      </w:pPr>
    </w:p>
    <w:p w:rsidR="001D3944" w:rsidRDefault="001D3944" w:rsidP="001D3944">
      <w:pPr>
        <w:pStyle w:val="ListParagraph"/>
        <w:numPr>
          <w:ilvl w:val="1"/>
          <w:numId w:val="1"/>
        </w:numPr>
        <w:spacing w:after="160" w:line="259" w:lineRule="auto"/>
        <w:ind w:left="360"/>
        <w:rPr>
          <w:rFonts w:ascii="Arial" w:hAnsi="Arial" w:cs="Arial"/>
        </w:rPr>
      </w:pPr>
      <w:r w:rsidRPr="001D3944">
        <w:rPr>
          <w:rFonts w:ascii="Arial" w:hAnsi="Arial" w:cs="Arial"/>
          <w:u w:val="single"/>
        </w:rPr>
        <w:t>Case 174-21R – 428 Porter Ave – R3</w:t>
      </w:r>
      <w:r w:rsidRPr="001D3944">
        <w:rPr>
          <w:rFonts w:ascii="Arial" w:hAnsi="Arial" w:cs="Arial"/>
          <w:u w:val="single"/>
        </w:rPr>
        <w:br/>
      </w:r>
      <w:r w:rsidRPr="001D3944">
        <w:rPr>
          <w:rFonts w:ascii="Arial" w:hAnsi="Arial" w:cs="Arial"/>
        </w:rPr>
        <w:t xml:space="preserve">Matthew </w:t>
      </w:r>
      <w:proofErr w:type="spellStart"/>
      <w:r w:rsidRPr="001D3944">
        <w:rPr>
          <w:rFonts w:ascii="Arial" w:hAnsi="Arial" w:cs="Arial"/>
        </w:rPr>
        <w:t>Westerheide</w:t>
      </w:r>
      <w:proofErr w:type="spellEnd"/>
      <w:r w:rsidRPr="001D3944">
        <w:rPr>
          <w:rFonts w:ascii="Arial" w:hAnsi="Arial" w:cs="Arial"/>
        </w:rPr>
        <w:t>, applicant</w:t>
      </w:r>
      <w:r w:rsidRPr="001D3944">
        <w:rPr>
          <w:rFonts w:ascii="Arial" w:hAnsi="Arial" w:cs="Arial"/>
        </w:rPr>
        <w:br/>
        <w:t>Covered Patio</w:t>
      </w:r>
    </w:p>
    <w:p w:rsidR="00530922" w:rsidRPr="00324C59" w:rsidRDefault="000130F0" w:rsidP="0018385C">
      <w:pPr>
        <w:spacing w:after="160" w:line="259" w:lineRule="auto"/>
        <w:ind w:left="360"/>
        <w:jc w:val="both"/>
        <w:rPr>
          <w:rFonts w:ascii="Arial" w:hAnsi="Arial" w:cs="Arial"/>
          <w:highlight w:val="yellow"/>
        </w:rPr>
      </w:pPr>
      <w:r w:rsidRPr="006372A3">
        <w:rPr>
          <w:rFonts w:ascii="Arial" w:hAnsi="Arial" w:cs="Arial"/>
        </w:rPr>
        <w:t xml:space="preserve">Matthew </w:t>
      </w:r>
      <w:proofErr w:type="spellStart"/>
      <w:r w:rsidRPr="006372A3">
        <w:rPr>
          <w:rFonts w:ascii="Arial" w:hAnsi="Arial" w:cs="Arial"/>
        </w:rPr>
        <w:t>Westerheide</w:t>
      </w:r>
      <w:proofErr w:type="spellEnd"/>
      <w:r w:rsidR="008C3581" w:rsidRPr="001F52B7">
        <w:rPr>
          <w:rFonts w:ascii="Arial" w:eastAsia="Arial" w:hAnsi="Arial" w:cs="Arial"/>
          <w:color w:val="000000" w:themeColor="text1"/>
        </w:rPr>
        <w:t xml:space="preserve"> addressed</w:t>
      </w:r>
      <w:r>
        <w:rPr>
          <w:rFonts w:ascii="Arial" w:eastAsia="Arial" w:hAnsi="Arial" w:cs="Arial"/>
          <w:color w:val="000000" w:themeColor="text1"/>
        </w:rPr>
        <w:t xml:space="preserve"> the B</w:t>
      </w:r>
      <w:r w:rsidR="00544E02" w:rsidRPr="001F52B7">
        <w:rPr>
          <w:rFonts w:ascii="Arial" w:eastAsia="Arial" w:hAnsi="Arial" w:cs="Arial"/>
          <w:color w:val="000000" w:themeColor="text1"/>
        </w:rPr>
        <w:t>oard</w:t>
      </w:r>
      <w:r w:rsidR="00584C73">
        <w:rPr>
          <w:rFonts w:ascii="Arial" w:eastAsia="Arial" w:hAnsi="Arial" w:cs="Arial"/>
          <w:color w:val="000000" w:themeColor="text1"/>
        </w:rPr>
        <w:t xml:space="preserve"> and </w:t>
      </w:r>
      <w:r w:rsidR="006372A3">
        <w:rPr>
          <w:rFonts w:ascii="Arial" w:eastAsia="Arial" w:hAnsi="Arial" w:cs="Arial"/>
          <w:color w:val="000000" w:themeColor="text1"/>
        </w:rPr>
        <w:t xml:space="preserve">explained </w:t>
      </w:r>
      <w:r w:rsidR="00017AA6">
        <w:rPr>
          <w:rFonts w:ascii="Arial" w:eastAsia="Arial" w:hAnsi="Arial" w:cs="Arial"/>
          <w:color w:val="000000" w:themeColor="text1"/>
        </w:rPr>
        <w:t>the covered patio</w:t>
      </w:r>
      <w:r w:rsidR="00544E02" w:rsidRPr="001F52B7">
        <w:rPr>
          <w:rFonts w:ascii="Arial" w:eastAsia="Arial" w:hAnsi="Arial" w:cs="Arial"/>
          <w:color w:val="000000" w:themeColor="text1"/>
        </w:rPr>
        <w:t xml:space="preserve"> </w:t>
      </w:r>
      <w:r w:rsidR="007E610A">
        <w:rPr>
          <w:rFonts w:ascii="Arial" w:eastAsia="Arial" w:hAnsi="Arial" w:cs="Arial"/>
          <w:color w:val="000000" w:themeColor="text1"/>
        </w:rPr>
        <w:t xml:space="preserve">is to </w:t>
      </w:r>
      <w:r w:rsidR="006F4DD1">
        <w:rPr>
          <w:rFonts w:ascii="Arial" w:eastAsia="Arial" w:hAnsi="Arial" w:cs="Arial"/>
          <w:color w:val="000000" w:themeColor="text1"/>
        </w:rPr>
        <w:t xml:space="preserve">provide cover to their backyard. </w:t>
      </w:r>
      <w:r w:rsidR="001469BC">
        <w:rPr>
          <w:rFonts w:ascii="Arial" w:eastAsia="Arial" w:hAnsi="Arial" w:cs="Arial"/>
          <w:color w:val="000000" w:themeColor="text1"/>
        </w:rPr>
        <w:t xml:space="preserve">The </w:t>
      </w:r>
      <w:r w:rsidR="0018385C">
        <w:rPr>
          <w:rFonts w:ascii="Arial" w:eastAsia="Arial" w:hAnsi="Arial" w:cs="Arial"/>
          <w:color w:val="000000" w:themeColor="text1"/>
        </w:rPr>
        <w:t>Board</w:t>
      </w:r>
      <w:r w:rsidR="001469BC">
        <w:rPr>
          <w:rFonts w:ascii="Arial" w:eastAsia="Arial" w:hAnsi="Arial" w:cs="Arial"/>
          <w:color w:val="000000" w:themeColor="text1"/>
        </w:rPr>
        <w:t xml:space="preserve"> </w:t>
      </w:r>
      <w:r w:rsidR="0018385C" w:rsidRPr="0018385C">
        <w:rPr>
          <w:rFonts w:ascii="Arial" w:eastAsia="Arial" w:hAnsi="Arial" w:cs="Arial"/>
          <w:color w:val="000000" w:themeColor="text1"/>
        </w:rPr>
        <w:t>q</w:t>
      </w:r>
      <w:r w:rsidR="00C33E1D" w:rsidRPr="0018385C">
        <w:rPr>
          <w:rFonts w:ascii="Arial" w:hAnsi="Arial" w:cs="Arial"/>
        </w:rPr>
        <w:t xml:space="preserve">uestioned why </w:t>
      </w:r>
      <w:r w:rsidR="0018385C">
        <w:rPr>
          <w:rFonts w:ascii="Arial" w:hAnsi="Arial" w:cs="Arial"/>
        </w:rPr>
        <w:t xml:space="preserve">all the wood of the structure was going to be wrapped in aluminum. Mr. </w:t>
      </w:r>
      <w:proofErr w:type="spellStart"/>
      <w:r w:rsidR="0018385C">
        <w:rPr>
          <w:rFonts w:ascii="Arial" w:hAnsi="Arial" w:cs="Arial"/>
        </w:rPr>
        <w:t>Westerheide</w:t>
      </w:r>
      <w:proofErr w:type="spellEnd"/>
      <w:r w:rsidR="0018385C">
        <w:rPr>
          <w:rFonts w:ascii="Arial" w:hAnsi="Arial" w:cs="Arial"/>
        </w:rPr>
        <w:t xml:space="preserve"> explained this decision was made to </w:t>
      </w:r>
      <w:r w:rsidR="00B52662">
        <w:rPr>
          <w:rFonts w:ascii="Arial" w:hAnsi="Arial" w:cs="Arial"/>
        </w:rPr>
        <w:t>match</w:t>
      </w:r>
      <w:r w:rsidR="0018385C">
        <w:rPr>
          <w:rFonts w:ascii="Arial" w:hAnsi="Arial" w:cs="Arial"/>
        </w:rPr>
        <w:t xml:space="preserve"> the columns on the front of the house but it w</w:t>
      </w:r>
      <w:r w:rsidR="00F402A4">
        <w:rPr>
          <w:rFonts w:ascii="Arial" w:hAnsi="Arial" w:cs="Arial"/>
        </w:rPr>
        <w:t xml:space="preserve">as suggested that a simpler method for </w:t>
      </w:r>
      <w:r w:rsidR="005C0054">
        <w:rPr>
          <w:rFonts w:ascii="Arial" w:hAnsi="Arial" w:cs="Arial"/>
        </w:rPr>
        <w:t xml:space="preserve">a more </w:t>
      </w:r>
      <w:r w:rsidR="00B52662">
        <w:rPr>
          <w:rFonts w:ascii="Arial" w:hAnsi="Arial" w:cs="Arial"/>
        </w:rPr>
        <w:t>durable finish would be to use stained cedar.</w:t>
      </w:r>
    </w:p>
    <w:p w:rsidR="00A316EC" w:rsidRDefault="00C33E1D" w:rsidP="003B32DB">
      <w:pPr>
        <w:spacing w:line="259" w:lineRule="auto"/>
        <w:ind w:left="360"/>
        <w:jc w:val="both"/>
        <w:rPr>
          <w:rFonts w:ascii="Arial" w:hAnsi="Arial" w:cs="Arial"/>
          <w:b/>
        </w:rPr>
      </w:pPr>
      <w:r>
        <w:rPr>
          <w:rFonts w:ascii="Arial" w:hAnsi="Arial" w:cs="Arial"/>
          <w:b/>
        </w:rPr>
        <w:t>M</w:t>
      </w:r>
      <w:r w:rsidR="00212471">
        <w:rPr>
          <w:rFonts w:ascii="Arial" w:hAnsi="Arial" w:cs="Arial"/>
          <w:b/>
        </w:rPr>
        <w:t xml:space="preserve">ichael </w:t>
      </w:r>
      <w:r>
        <w:rPr>
          <w:rFonts w:ascii="Arial" w:hAnsi="Arial" w:cs="Arial"/>
          <w:b/>
        </w:rPr>
        <w:t>Ch</w:t>
      </w:r>
      <w:r w:rsidR="00212471">
        <w:rPr>
          <w:rFonts w:ascii="Arial" w:hAnsi="Arial" w:cs="Arial"/>
          <w:b/>
        </w:rPr>
        <w:t>iodini</w:t>
      </w:r>
      <w:r w:rsidR="00A316EC" w:rsidRPr="006F7AA9">
        <w:rPr>
          <w:rFonts w:ascii="Arial" w:hAnsi="Arial" w:cs="Arial"/>
          <w:b/>
        </w:rPr>
        <w:t xml:space="preserve"> made a motion to </w:t>
      </w:r>
      <w:r w:rsidR="00324C59">
        <w:rPr>
          <w:rFonts w:ascii="Arial" w:hAnsi="Arial" w:cs="Arial"/>
          <w:b/>
        </w:rPr>
        <w:t>approve Case 1</w:t>
      </w:r>
      <w:r w:rsidR="000130F0">
        <w:rPr>
          <w:rFonts w:ascii="Arial" w:hAnsi="Arial" w:cs="Arial"/>
          <w:b/>
        </w:rPr>
        <w:t>74</w:t>
      </w:r>
      <w:r w:rsidR="00A316EC" w:rsidRPr="006F7AA9">
        <w:rPr>
          <w:rFonts w:ascii="Arial" w:hAnsi="Arial" w:cs="Arial"/>
          <w:b/>
        </w:rPr>
        <w:t>-21R</w:t>
      </w:r>
      <w:r w:rsidR="00A316EC">
        <w:rPr>
          <w:rFonts w:ascii="Arial" w:hAnsi="Arial" w:cs="Arial"/>
          <w:b/>
        </w:rPr>
        <w:t xml:space="preserve"> with the </w:t>
      </w:r>
      <w:r w:rsidR="00212471" w:rsidRPr="00212471">
        <w:rPr>
          <w:rFonts w:ascii="Arial" w:hAnsi="Arial" w:cs="Arial"/>
          <w:b/>
        </w:rPr>
        <w:t xml:space="preserve">requirement </w:t>
      </w:r>
      <w:r w:rsidR="006626F6" w:rsidRPr="00212471">
        <w:rPr>
          <w:rFonts w:ascii="Arial" w:hAnsi="Arial" w:cs="Arial"/>
          <w:b/>
        </w:rPr>
        <w:t>that</w:t>
      </w:r>
      <w:r w:rsidRPr="00212471">
        <w:rPr>
          <w:rFonts w:ascii="Arial" w:hAnsi="Arial" w:cs="Arial"/>
          <w:b/>
        </w:rPr>
        <w:t xml:space="preserve"> all the wood members be constructed of stained cedar</w:t>
      </w:r>
      <w:r w:rsidR="00212471">
        <w:rPr>
          <w:rFonts w:ascii="Arial" w:hAnsi="Arial" w:cs="Arial"/>
          <w:b/>
        </w:rPr>
        <w:t xml:space="preserve">. </w:t>
      </w:r>
      <w:r w:rsidR="00A316EC" w:rsidRPr="006F7AA9">
        <w:rPr>
          <w:rFonts w:ascii="Arial" w:hAnsi="Arial" w:cs="Arial"/>
          <w:b/>
        </w:rPr>
        <w:t xml:space="preserve">Seconded by </w:t>
      </w:r>
      <w:r w:rsidR="00750F78">
        <w:rPr>
          <w:rFonts w:ascii="Arial" w:hAnsi="Arial" w:cs="Arial"/>
          <w:b/>
        </w:rPr>
        <w:t>Chris Burton</w:t>
      </w:r>
      <w:r w:rsidR="00A316EC" w:rsidRPr="006F7AA9">
        <w:rPr>
          <w:rFonts w:ascii="Arial" w:hAnsi="Arial" w:cs="Arial"/>
          <w:b/>
        </w:rPr>
        <w:t>. Motion approved</w:t>
      </w:r>
      <w:r w:rsidR="000130F0">
        <w:rPr>
          <w:rFonts w:ascii="Arial" w:hAnsi="Arial" w:cs="Arial"/>
          <w:b/>
        </w:rPr>
        <w:t xml:space="preserve"> unanimously</w:t>
      </w:r>
      <w:r w:rsidR="00A316EC" w:rsidRPr="006F7AA9">
        <w:rPr>
          <w:rFonts w:ascii="Arial" w:hAnsi="Arial" w:cs="Arial"/>
          <w:b/>
        </w:rPr>
        <w:t>.</w:t>
      </w:r>
    </w:p>
    <w:p w:rsidR="00A316EC" w:rsidRPr="00A4072E" w:rsidRDefault="00A316EC" w:rsidP="007C47F2">
      <w:pPr>
        <w:spacing w:line="259" w:lineRule="auto"/>
        <w:rPr>
          <w:rFonts w:ascii="Arial" w:hAnsi="Arial" w:cs="Arial"/>
          <w:sz w:val="10"/>
        </w:rPr>
      </w:pPr>
    </w:p>
    <w:p w:rsidR="000130F0" w:rsidRDefault="000130F0" w:rsidP="000130F0">
      <w:pPr>
        <w:pStyle w:val="ListParagraph"/>
        <w:numPr>
          <w:ilvl w:val="1"/>
          <w:numId w:val="1"/>
        </w:numPr>
        <w:spacing w:after="160" w:line="259" w:lineRule="auto"/>
        <w:ind w:left="360"/>
        <w:rPr>
          <w:rFonts w:ascii="Arial" w:hAnsi="Arial" w:cs="Arial"/>
        </w:rPr>
      </w:pPr>
      <w:r w:rsidRPr="000130F0">
        <w:rPr>
          <w:rFonts w:ascii="Arial" w:hAnsi="Arial" w:cs="Arial"/>
          <w:u w:val="single"/>
        </w:rPr>
        <w:t>Case 175-21R – 448 Clemens Ave – R4</w:t>
      </w:r>
      <w:r w:rsidRPr="000130F0">
        <w:rPr>
          <w:rFonts w:ascii="Arial" w:hAnsi="Arial" w:cs="Arial"/>
          <w:u w:val="single"/>
        </w:rPr>
        <w:br/>
      </w:r>
      <w:proofErr w:type="spellStart"/>
      <w:r w:rsidRPr="000130F0">
        <w:rPr>
          <w:rFonts w:ascii="Arial" w:hAnsi="Arial" w:cs="Arial"/>
        </w:rPr>
        <w:t>Stauder</w:t>
      </w:r>
      <w:proofErr w:type="spellEnd"/>
      <w:r w:rsidRPr="000130F0">
        <w:rPr>
          <w:rFonts w:ascii="Arial" w:hAnsi="Arial" w:cs="Arial"/>
        </w:rPr>
        <w:t xml:space="preserve"> Architecture, applicant</w:t>
      </w:r>
      <w:r w:rsidRPr="000130F0">
        <w:rPr>
          <w:rFonts w:ascii="Arial" w:hAnsi="Arial" w:cs="Arial"/>
        </w:rPr>
        <w:br/>
        <w:t>Covered Deck</w:t>
      </w:r>
    </w:p>
    <w:p w:rsidR="00544E02" w:rsidRPr="001B3838" w:rsidRDefault="000130F0" w:rsidP="00511C4A">
      <w:pPr>
        <w:spacing w:after="160" w:line="259" w:lineRule="auto"/>
        <w:ind w:left="360"/>
        <w:jc w:val="both"/>
        <w:rPr>
          <w:rFonts w:ascii="Arial" w:eastAsia="Arial" w:hAnsi="Arial" w:cs="Arial"/>
          <w:color w:val="000000" w:themeColor="text1"/>
        </w:rPr>
      </w:pPr>
      <w:r w:rsidRPr="00750F78">
        <w:rPr>
          <w:rFonts w:ascii="Arial" w:hAnsi="Arial" w:cs="Arial"/>
        </w:rPr>
        <w:t xml:space="preserve">Dan </w:t>
      </w:r>
      <w:proofErr w:type="spellStart"/>
      <w:r w:rsidRPr="00750F78">
        <w:rPr>
          <w:rFonts w:ascii="Arial" w:hAnsi="Arial" w:cs="Arial"/>
        </w:rPr>
        <w:t>Stauder</w:t>
      </w:r>
      <w:proofErr w:type="spellEnd"/>
      <w:r w:rsidRPr="00750F78">
        <w:rPr>
          <w:rFonts w:ascii="Arial" w:hAnsi="Arial" w:cs="Arial"/>
        </w:rPr>
        <w:t xml:space="preserve"> from </w:t>
      </w:r>
      <w:proofErr w:type="spellStart"/>
      <w:r w:rsidRPr="00750F78">
        <w:rPr>
          <w:rFonts w:ascii="Arial" w:hAnsi="Arial" w:cs="Arial"/>
        </w:rPr>
        <w:t>Stauder</w:t>
      </w:r>
      <w:proofErr w:type="spellEnd"/>
      <w:r w:rsidRPr="00750F78">
        <w:rPr>
          <w:rFonts w:ascii="Arial" w:hAnsi="Arial" w:cs="Arial"/>
        </w:rPr>
        <w:t xml:space="preserve"> Architecture</w:t>
      </w:r>
      <w:r w:rsidR="00FF70A1" w:rsidRPr="001B3838">
        <w:rPr>
          <w:rFonts w:ascii="Arial" w:hAnsi="Arial" w:cs="Arial"/>
        </w:rPr>
        <w:t xml:space="preserve"> </w:t>
      </w:r>
      <w:r w:rsidR="00544E02" w:rsidRPr="001B3838">
        <w:rPr>
          <w:rFonts w:ascii="Arial" w:eastAsia="Arial" w:hAnsi="Arial" w:cs="Arial"/>
          <w:color w:val="000000" w:themeColor="text1"/>
        </w:rPr>
        <w:t>address</w:t>
      </w:r>
      <w:r w:rsidR="00FF70A1" w:rsidRPr="001B3838">
        <w:rPr>
          <w:rFonts w:ascii="Arial" w:eastAsia="Arial" w:hAnsi="Arial" w:cs="Arial"/>
          <w:color w:val="000000" w:themeColor="text1"/>
        </w:rPr>
        <w:t>ed</w:t>
      </w:r>
      <w:r>
        <w:rPr>
          <w:rFonts w:ascii="Arial" w:eastAsia="Arial" w:hAnsi="Arial" w:cs="Arial"/>
          <w:color w:val="000000" w:themeColor="text1"/>
        </w:rPr>
        <w:t xml:space="preserve"> the B</w:t>
      </w:r>
      <w:r w:rsidR="00544E02" w:rsidRPr="001B3838">
        <w:rPr>
          <w:rFonts w:ascii="Arial" w:eastAsia="Arial" w:hAnsi="Arial" w:cs="Arial"/>
          <w:color w:val="000000" w:themeColor="text1"/>
        </w:rPr>
        <w:t>oard</w:t>
      </w:r>
      <w:r w:rsidR="00DD4498">
        <w:rPr>
          <w:rFonts w:ascii="Arial" w:eastAsia="Arial" w:hAnsi="Arial" w:cs="Arial"/>
          <w:color w:val="000000" w:themeColor="text1"/>
        </w:rPr>
        <w:t xml:space="preserve"> </w:t>
      </w:r>
      <w:r w:rsidR="00DD4498" w:rsidRPr="00750F78">
        <w:rPr>
          <w:rFonts w:ascii="Arial" w:eastAsia="Arial" w:hAnsi="Arial" w:cs="Arial"/>
          <w:color w:val="000000" w:themeColor="text1"/>
        </w:rPr>
        <w:t>and</w:t>
      </w:r>
      <w:r w:rsidR="00544E02" w:rsidRPr="00750F78">
        <w:rPr>
          <w:rFonts w:ascii="Arial" w:eastAsia="Arial" w:hAnsi="Arial" w:cs="Arial"/>
          <w:color w:val="000000" w:themeColor="text1"/>
        </w:rPr>
        <w:t xml:space="preserve"> indicated </w:t>
      </w:r>
      <w:r w:rsidR="00785C15" w:rsidRPr="00E90A02">
        <w:rPr>
          <w:rFonts w:ascii="Arial" w:eastAsia="Arial" w:hAnsi="Arial" w:cs="Arial"/>
          <w:color w:val="000000" w:themeColor="text1"/>
        </w:rPr>
        <w:t xml:space="preserve">this project is a simple covered porch over a deck that will have a low-sloped roof </w:t>
      </w:r>
      <w:r w:rsidR="00376F24" w:rsidRPr="00E90A02">
        <w:rPr>
          <w:rFonts w:ascii="Arial" w:eastAsia="Arial" w:hAnsi="Arial" w:cs="Arial"/>
          <w:color w:val="000000" w:themeColor="text1"/>
        </w:rPr>
        <w:t>that will not cover the existing second floor windows and will feature a stone fireplace</w:t>
      </w:r>
      <w:r w:rsidR="00E90A02" w:rsidRPr="00E90A02">
        <w:rPr>
          <w:rFonts w:ascii="Arial" w:eastAsia="Arial" w:hAnsi="Arial" w:cs="Arial"/>
          <w:color w:val="000000" w:themeColor="text1"/>
        </w:rPr>
        <w:t xml:space="preserve"> at the corner</w:t>
      </w:r>
      <w:r w:rsidR="00544E02" w:rsidRPr="00E90A02">
        <w:rPr>
          <w:rFonts w:ascii="Arial" w:eastAsia="Arial" w:hAnsi="Arial" w:cs="Arial"/>
          <w:color w:val="000000" w:themeColor="text1"/>
        </w:rPr>
        <w:t>.</w:t>
      </w:r>
      <w:r w:rsidR="00544E02" w:rsidRPr="001B3838">
        <w:rPr>
          <w:rFonts w:ascii="Arial" w:eastAsia="Arial" w:hAnsi="Arial" w:cs="Arial"/>
          <w:color w:val="000000" w:themeColor="text1"/>
        </w:rPr>
        <w:t xml:space="preserve"> The following items were discussed:</w:t>
      </w:r>
    </w:p>
    <w:p w:rsidR="00A61BA6" w:rsidRPr="00CB1A3F" w:rsidRDefault="00CB1A3F" w:rsidP="003B32DB">
      <w:pPr>
        <w:numPr>
          <w:ilvl w:val="0"/>
          <w:numId w:val="18"/>
        </w:numPr>
        <w:spacing w:line="259" w:lineRule="auto"/>
        <w:ind w:left="720"/>
        <w:contextualSpacing/>
        <w:jc w:val="both"/>
        <w:rPr>
          <w:rFonts w:ascii="Arial" w:hAnsi="Arial" w:cs="Arial"/>
        </w:rPr>
      </w:pPr>
      <w:r w:rsidRPr="00CB1A3F">
        <w:rPr>
          <w:rFonts w:ascii="Arial" w:hAnsi="Arial" w:cs="Arial"/>
        </w:rPr>
        <w:t>The chimney could be finished with a clay pipe.</w:t>
      </w:r>
    </w:p>
    <w:p w:rsidR="00CB1A3F" w:rsidRPr="00CB1A3F" w:rsidRDefault="00CB1A3F" w:rsidP="003B32DB">
      <w:pPr>
        <w:numPr>
          <w:ilvl w:val="0"/>
          <w:numId w:val="18"/>
        </w:numPr>
        <w:spacing w:line="259" w:lineRule="auto"/>
        <w:ind w:left="720"/>
        <w:contextualSpacing/>
        <w:jc w:val="both"/>
        <w:rPr>
          <w:rFonts w:ascii="Arial" w:hAnsi="Arial" w:cs="Arial"/>
        </w:rPr>
      </w:pPr>
      <w:r w:rsidRPr="00CB1A3F">
        <w:rPr>
          <w:rFonts w:ascii="Arial" w:hAnsi="Arial" w:cs="Arial"/>
        </w:rPr>
        <w:t>Will take the deck skirt down to grade.</w:t>
      </w:r>
    </w:p>
    <w:p w:rsidR="00115927" w:rsidRPr="00A4072E" w:rsidRDefault="00115927" w:rsidP="00BC3800">
      <w:pPr>
        <w:contextualSpacing/>
        <w:jc w:val="both"/>
        <w:rPr>
          <w:rFonts w:ascii="Arial" w:eastAsia="Arial" w:hAnsi="Arial" w:cs="Arial"/>
          <w:color w:val="000000" w:themeColor="text1"/>
          <w:sz w:val="10"/>
        </w:rPr>
      </w:pPr>
    </w:p>
    <w:p w:rsidR="00A316EC" w:rsidRDefault="00A316EC" w:rsidP="00F84EC7">
      <w:pPr>
        <w:widowControl w:val="0"/>
        <w:autoSpaceDE w:val="0"/>
        <w:autoSpaceDN w:val="0"/>
        <w:ind w:left="360"/>
        <w:jc w:val="both"/>
        <w:rPr>
          <w:rFonts w:ascii="Arial" w:hAnsi="Arial" w:cs="Arial"/>
          <w:b/>
        </w:rPr>
      </w:pPr>
      <w:r w:rsidRPr="00BE0D1B">
        <w:rPr>
          <w:rFonts w:ascii="Arial" w:hAnsi="Arial" w:cs="Arial"/>
          <w:b/>
        </w:rPr>
        <w:t>Don Anderson</w:t>
      </w:r>
      <w:r w:rsidRPr="00F659D4">
        <w:rPr>
          <w:rFonts w:ascii="Arial" w:hAnsi="Arial" w:cs="Arial"/>
          <w:b/>
        </w:rPr>
        <w:t xml:space="preserve"> </w:t>
      </w:r>
      <w:r w:rsidR="00BC3800" w:rsidRPr="00F659D4">
        <w:rPr>
          <w:rFonts w:ascii="Arial" w:hAnsi="Arial" w:cs="Arial"/>
          <w:b/>
        </w:rPr>
        <w:t>made a motion to approve Case 1</w:t>
      </w:r>
      <w:r w:rsidR="0068517B">
        <w:rPr>
          <w:rFonts w:ascii="Arial" w:hAnsi="Arial" w:cs="Arial"/>
          <w:b/>
        </w:rPr>
        <w:t>75</w:t>
      </w:r>
      <w:r w:rsidRPr="00F659D4">
        <w:rPr>
          <w:rFonts w:ascii="Arial" w:hAnsi="Arial" w:cs="Arial"/>
          <w:b/>
        </w:rPr>
        <w:t>-21R with the following requirements</w:t>
      </w:r>
      <w:r w:rsidRPr="00BE0D1B">
        <w:rPr>
          <w:rFonts w:ascii="Arial" w:hAnsi="Arial" w:cs="Arial"/>
          <w:b/>
        </w:rPr>
        <w:t>: 1</w:t>
      </w:r>
      <w:r w:rsidR="00F659D4" w:rsidRPr="00BE0D1B">
        <w:rPr>
          <w:rFonts w:ascii="Arial" w:hAnsi="Arial" w:cs="Arial"/>
          <w:b/>
        </w:rPr>
        <w:t xml:space="preserve">) </w:t>
      </w:r>
      <w:r w:rsidR="00E93B9C" w:rsidRPr="00BE0D1B">
        <w:rPr>
          <w:rFonts w:ascii="Arial" w:hAnsi="Arial" w:cs="Arial"/>
          <w:b/>
        </w:rPr>
        <w:t>that</w:t>
      </w:r>
      <w:r w:rsidR="00BE0D1B" w:rsidRPr="00BE0D1B">
        <w:rPr>
          <w:rFonts w:ascii="Arial" w:hAnsi="Arial" w:cs="Arial"/>
          <w:b/>
        </w:rPr>
        <w:t xml:space="preserve"> the cap of the fire</w:t>
      </w:r>
      <w:r w:rsidR="00485E02">
        <w:rPr>
          <w:rFonts w:ascii="Arial" w:hAnsi="Arial" w:cs="Arial"/>
          <w:b/>
        </w:rPr>
        <w:t>place be addressed</w:t>
      </w:r>
      <w:r w:rsidR="000D6587" w:rsidRPr="00BE0D1B">
        <w:rPr>
          <w:rFonts w:ascii="Arial" w:hAnsi="Arial" w:cs="Arial"/>
          <w:b/>
        </w:rPr>
        <w:t>;</w:t>
      </w:r>
      <w:r w:rsidR="00BE0D1B">
        <w:rPr>
          <w:rFonts w:ascii="Arial" w:hAnsi="Arial" w:cs="Arial"/>
          <w:b/>
        </w:rPr>
        <w:t xml:space="preserve"> and, 2) that the framing be deeper to close the space below the deck</w:t>
      </w:r>
      <w:r w:rsidR="004C579C">
        <w:rPr>
          <w:rFonts w:ascii="Arial" w:hAnsi="Arial" w:cs="Arial"/>
          <w:b/>
        </w:rPr>
        <w:t>.</w:t>
      </w:r>
      <w:r w:rsidRPr="00F659D4">
        <w:rPr>
          <w:rFonts w:ascii="Arial" w:hAnsi="Arial" w:cs="Arial"/>
          <w:b/>
        </w:rPr>
        <w:t xml:space="preserve"> Seconded by </w:t>
      </w:r>
      <w:r w:rsidR="00BE0D1B">
        <w:rPr>
          <w:rFonts w:ascii="Arial" w:hAnsi="Arial" w:cs="Arial"/>
          <w:b/>
        </w:rPr>
        <w:t xml:space="preserve">Adam </w:t>
      </w:r>
      <w:r w:rsidR="00BE0D1B">
        <w:rPr>
          <w:rFonts w:ascii="Arial" w:hAnsi="Arial" w:cs="Arial"/>
          <w:b/>
        </w:rPr>
        <w:lastRenderedPageBreak/>
        <w:t>Edelbrock</w:t>
      </w:r>
      <w:r w:rsidRPr="00F659D4">
        <w:rPr>
          <w:rFonts w:ascii="Arial" w:hAnsi="Arial" w:cs="Arial"/>
          <w:b/>
        </w:rPr>
        <w:t>. Motion approved</w:t>
      </w:r>
      <w:r w:rsidR="0068517B">
        <w:rPr>
          <w:rFonts w:ascii="Arial" w:hAnsi="Arial" w:cs="Arial"/>
          <w:b/>
        </w:rPr>
        <w:t xml:space="preserve"> unanimously</w:t>
      </w:r>
      <w:r w:rsidRPr="00F659D4">
        <w:rPr>
          <w:rFonts w:ascii="Arial" w:hAnsi="Arial" w:cs="Arial"/>
          <w:b/>
        </w:rPr>
        <w:t>.</w:t>
      </w:r>
    </w:p>
    <w:p w:rsidR="00D00301" w:rsidRPr="00A4072E" w:rsidRDefault="00D00301" w:rsidP="00F659D4">
      <w:pPr>
        <w:widowControl w:val="0"/>
        <w:autoSpaceDE w:val="0"/>
        <w:autoSpaceDN w:val="0"/>
        <w:ind w:left="634" w:right="135"/>
        <w:rPr>
          <w:rFonts w:ascii="Arial" w:hAnsi="Arial" w:cs="Arial"/>
          <w:sz w:val="10"/>
        </w:rPr>
      </w:pPr>
    </w:p>
    <w:p w:rsidR="00FE6361" w:rsidRDefault="00FE6361" w:rsidP="00FE6361">
      <w:pPr>
        <w:pStyle w:val="ListParagraph"/>
        <w:numPr>
          <w:ilvl w:val="1"/>
          <w:numId w:val="1"/>
        </w:numPr>
        <w:spacing w:after="160" w:line="259" w:lineRule="auto"/>
        <w:ind w:left="360"/>
        <w:rPr>
          <w:rFonts w:ascii="Arial" w:hAnsi="Arial" w:cs="Arial"/>
        </w:rPr>
      </w:pPr>
      <w:r w:rsidRPr="00EF4C38">
        <w:rPr>
          <w:rFonts w:ascii="Arial" w:hAnsi="Arial" w:cs="Arial"/>
          <w:u w:val="single"/>
        </w:rPr>
        <w:t>Case 1</w:t>
      </w:r>
      <w:r w:rsidR="00720F81" w:rsidRPr="00EF4C38">
        <w:rPr>
          <w:rFonts w:ascii="Arial" w:hAnsi="Arial" w:cs="Arial"/>
          <w:u w:val="single"/>
        </w:rPr>
        <w:t>76</w:t>
      </w:r>
      <w:r w:rsidRPr="00EF4C38">
        <w:rPr>
          <w:rFonts w:ascii="Arial" w:hAnsi="Arial" w:cs="Arial"/>
          <w:u w:val="single"/>
        </w:rPr>
        <w:t xml:space="preserve">-21R – </w:t>
      </w:r>
      <w:r w:rsidR="00720F81" w:rsidRPr="00EF4C38">
        <w:rPr>
          <w:rFonts w:ascii="Arial" w:hAnsi="Arial" w:cs="Arial"/>
          <w:u w:val="single"/>
        </w:rPr>
        <w:t>603 Chelsea Ave</w:t>
      </w:r>
      <w:r w:rsidRPr="00EF4C38">
        <w:rPr>
          <w:rFonts w:ascii="Arial" w:hAnsi="Arial" w:cs="Arial"/>
          <w:u w:val="single"/>
        </w:rPr>
        <w:t xml:space="preserve"> – R4</w:t>
      </w:r>
      <w:r w:rsidRPr="00EF4C38">
        <w:rPr>
          <w:rFonts w:ascii="Arial" w:hAnsi="Arial" w:cs="Arial"/>
          <w:u w:val="single"/>
        </w:rPr>
        <w:br/>
      </w:r>
      <w:r w:rsidR="006264DB" w:rsidRPr="00EF4C38">
        <w:rPr>
          <w:rFonts w:ascii="Arial" w:hAnsi="Arial" w:cs="Arial"/>
        </w:rPr>
        <w:t xml:space="preserve">Joe Page, </w:t>
      </w:r>
      <w:proofErr w:type="spellStart"/>
      <w:r w:rsidR="006264DB" w:rsidRPr="00EF4C38">
        <w:rPr>
          <w:rFonts w:ascii="Arial" w:hAnsi="Arial" w:cs="Arial"/>
        </w:rPr>
        <w:t>Srote</w:t>
      </w:r>
      <w:proofErr w:type="spellEnd"/>
      <w:r w:rsidR="006264DB" w:rsidRPr="00EF4C38">
        <w:rPr>
          <w:rFonts w:ascii="Arial" w:hAnsi="Arial" w:cs="Arial"/>
        </w:rPr>
        <w:t xml:space="preserve"> &amp; Co Architects</w:t>
      </w:r>
      <w:r w:rsidRPr="00EF4C38">
        <w:rPr>
          <w:rFonts w:ascii="Arial" w:hAnsi="Arial" w:cs="Arial"/>
        </w:rPr>
        <w:t>, applicants</w:t>
      </w:r>
      <w:r w:rsidRPr="00EF4C38">
        <w:rPr>
          <w:rFonts w:ascii="Arial" w:hAnsi="Arial" w:cs="Arial"/>
        </w:rPr>
        <w:br/>
        <w:t>New Single-Family Home</w:t>
      </w:r>
    </w:p>
    <w:p w:rsidR="00967403" w:rsidRPr="00DD4498" w:rsidRDefault="00967403" w:rsidP="00967403">
      <w:pPr>
        <w:widowControl w:val="0"/>
        <w:autoSpaceDE w:val="0"/>
        <w:autoSpaceDN w:val="0"/>
        <w:ind w:right="135"/>
        <w:rPr>
          <w:rFonts w:ascii="Arial" w:hAnsi="Arial" w:cs="Arial"/>
          <w:sz w:val="10"/>
          <w:highlight w:val="yellow"/>
        </w:rPr>
      </w:pPr>
    </w:p>
    <w:p w:rsidR="00D00301" w:rsidRPr="00DD4498" w:rsidRDefault="00EF4C38" w:rsidP="00F84EC7">
      <w:pPr>
        <w:widowControl w:val="0"/>
        <w:autoSpaceDE w:val="0"/>
        <w:autoSpaceDN w:val="0"/>
        <w:ind w:left="360"/>
        <w:jc w:val="both"/>
        <w:rPr>
          <w:rFonts w:ascii="Arial" w:hAnsi="Arial" w:cs="Arial"/>
          <w:highlight w:val="yellow"/>
        </w:rPr>
      </w:pPr>
      <w:r w:rsidRPr="00BE0D1B">
        <w:rPr>
          <w:rFonts w:ascii="Arial" w:hAnsi="Arial" w:cs="Arial"/>
        </w:rPr>
        <w:t xml:space="preserve">Joe Page from </w:t>
      </w:r>
      <w:proofErr w:type="spellStart"/>
      <w:r w:rsidRPr="00BE0D1B">
        <w:rPr>
          <w:rFonts w:ascii="Arial" w:hAnsi="Arial" w:cs="Arial"/>
        </w:rPr>
        <w:t>Srote</w:t>
      </w:r>
      <w:proofErr w:type="spellEnd"/>
      <w:r w:rsidRPr="00BE0D1B">
        <w:rPr>
          <w:rFonts w:ascii="Arial" w:hAnsi="Arial" w:cs="Arial"/>
        </w:rPr>
        <w:t xml:space="preserve"> &amp; Co Architects</w:t>
      </w:r>
      <w:r w:rsidR="00B53B5A" w:rsidRPr="00BE0D1B">
        <w:rPr>
          <w:rFonts w:ascii="Arial" w:hAnsi="Arial" w:cs="Arial"/>
        </w:rPr>
        <w:t xml:space="preserve"> </w:t>
      </w:r>
      <w:r w:rsidR="00F8412E" w:rsidRPr="00EF4C38">
        <w:rPr>
          <w:rFonts w:ascii="Arial" w:hAnsi="Arial" w:cs="Arial"/>
        </w:rPr>
        <w:t xml:space="preserve">addressed the </w:t>
      </w:r>
      <w:r w:rsidRPr="00EF4C38">
        <w:rPr>
          <w:rFonts w:ascii="Arial" w:hAnsi="Arial" w:cs="Arial"/>
        </w:rPr>
        <w:t>B</w:t>
      </w:r>
      <w:r w:rsidR="00F8412E" w:rsidRPr="00EF4C38">
        <w:rPr>
          <w:rFonts w:ascii="Arial" w:hAnsi="Arial" w:cs="Arial"/>
        </w:rPr>
        <w:t>oard</w:t>
      </w:r>
      <w:r w:rsidRPr="00EF4C38">
        <w:rPr>
          <w:rFonts w:ascii="Arial" w:hAnsi="Arial" w:cs="Arial"/>
        </w:rPr>
        <w:t xml:space="preserve"> and</w:t>
      </w:r>
      <w:r w:rsidR="00B53B5A" w:rsidRPr="00EF4C38">
        <w:rPr>
          <w:rFonts w:ascii="Arial" w:hAnsi="Arial" w:cs="Arial"/>
        </w:rPr>
        <w:t xml:space="preserve"> explained that </w:t>
      </w:r>
      <w:r w:rsidR="002D3754" w:rsidRPr="007D016F">
        <w:rPr>
          <w:rFonts w:ascii="Arial" w:hAnsi="Arial" w:cs="Arial"/>
        </w:rPr>
        <w:t xml:space="preserve">he agreed with comments from the Work Session to eliminate </w:t>
      </w:r>
      <w:r w:rsidR="00197DC1">
        <w:rPr>
          <w:rFonts w:ascii="Arial" w:hAnsi="Arial" w:cs="Arial"/>
        </w:rPr>
        <w:t>the trim board at the base of the house</w:t>
      </w:r>
      <w:r w:rsidR="00BF14E2">
        <w:rPr>
          <w:rFonts w:ascii="Arial" w:hAnsi="Arial" w:cs="Arial"/>
        </w:rPr>
        <w:t xml:space="preserve"> and will instead will have the trim board follow the line of the grade </w:t>
      </w:r>
      <w:r w:rsidR="00C671E1">
        <w:rPr>
          <w:rFonts w:ascii="Arial" w:hAnsi="Arial" w:cs="Arial"/>
        </w:rPr>
        <w:t xml:space="preserve">that terminates the siding </w:t>
      </w:r>
      <w:r w:rsidR="004806DA">
        <w:rPr>
          <w:rFonts w:ascii="Arial" w:hAnsi="Arial" w:cs="Arial"/>
        </w:rPr>
        <w:t>all the way around</w:t>
      </w:r>
      <w:r w:rsidR="002B3E25" w:rsidRPr="007D016F">
        <w:rPr>
          <w:rFonts w:ascii="Arial" w:hAnsi="Arial" w:cs="Arial"/>
        </w:rPr>
        <w:t xml:space="preserve">. </w:t>
      </w:r>
      <w:r w:rsidR="00B53B5A" w:rsidRPr="007D016F">
        <w:rPr>
          <w:rFonts w:ascii="Arial" w:hAnsi="Arial" w:cs="Arial"/>
        </w:rPr>
        <w:t>The following items were discussed:</w:t>
      </w:r>
    </w:p>
    <w:p w:rsidR="002B3E25" w:rsidRPr="00DD4498" w:rsidRDefault="002B3E25" w:rsidP="00F84EC7">
      <w:pPr>
        <w:widowControl w:val="0"/>
        <w:autoSpaceDE w:val="0"/>
        <w:autoSpaceDN w:val="0"/>
        <w:ind w:left="360"/>
        <w:jc w:val="both"/>
        <w:rPr>
          <w:rFonts w:ascii="Arial" w:hAnsi="Arial" w:cs="Arial"/>
          <w:sz w:val="10"/>
          <w:highlight w:val="yellow"/>
        </w:rPr>
      </w:pPr>
    </w:p>
    <w:p w:rsidR="00D00301" w:rsidRDefault="007D016F" w:rsidP="00F84EC7">
      <w:pPr>
        <w:pStyle w:val="ListParagraph"/>
        <w:widowControl w:val="0"/>
        <w:numPr>
          <w:ilvl w:val="0"/>
          <w:numId w:val="30"/>
        </w:numPr>
        <w:autoSpaceDE w:val="0"/>
        <w:autoSpaceDN w:val="0"/>
        <w:ind w:left="720"/>
        <w:jc w:val="both"/>
        <w:rPr>
          <w:rFonts w:ascii="Arial" w:hAnsi="Arial" w:cs="Arial"/>
        </w:rPr>
      </w:pPr>
      <w:r w:rsidRPr="007D016F">
        <w:rPr>
          <w:rFonts w:ascii="Arial" w:hAnsi="Arial" w:cs="Arial"/>
        </w:rPr>
        <w:t xml:space="preserve">Adding a window </w:t>
      </w:r>
      <w:r w:rsidR="00B47A53">
        <w:rPr>
          <w:rFonts w:ascii="Arial" w:hAnsi="Arial" w:cs="Arial"/>
        </w:rPr>
        <w:t xml:space="preserve">to the right side elevation </w:t>
      </w:r>
      <w:r w:rsidRPr="007D016F">
        <w:rPr>
          <w:rFonts w:ascii="Arial" w:hAnsi="Arial" w:cs="Arial"/>
        </w:rPr>
        <w:t>at the top of the stair or in the master closet</w:t>
      </w:r>
      <w:r w:rsidR="00DC417D">
        <w:rPr>
          <w:rFonts w:ascii="Arial" w:hAnsi="Arial" w:cs="Arial"/>
        </w:rPr>
        <w:t xml:space="preserve"> was suggested</w:t>
      </w:r>
      <w:r w:rsidR="00B47A53">
        <w:rPr>
          <w:rFonts w:ascii="Arial" w:hAnsi="Arial" w:cs="Arial"/>
        </w:rPr>
        <w:t>, as well as</w:t>
      </w:r>
      <w:r w:rsidR="00A7340D">
        <w:rPr>
          <w:rFonts w:ascii="Arial" w:hAnsi="Arial" w:cs="Arial"/>
        </w:rPr>
        <w:t xml:space="preserve"> a window </w:t>
      </w:r>
      <w:r w:rsidR="00B47A53">
        <w:rPr>
          <w:rFonts w:ascii="Arial" w:hAnsi="Arial" w:cs="Arial"/>
        </w:rPr>
        <w:t xml:space="preserve">being </w:t>
      </w:r>
      <w:r w:rsidR="00A7340D">
        <w:rPr>
          <w:rFonts w:ascii="Arial" w:hAnsi="Arial" w:cs="Arial"/>
        </w:rPr>
        <w:t xml:space="preserve">added to the </w:t>
      </w:r>
      <w:r w:rsidR="00B47A53">
        <w:rPr>
          <w:rFonts w:ascii="Arial" w:hAnsi="Arial" w:cs="Arial"/>
        </w:rPr>
        <w:t>left</w:t>
      </w:r>
      <w:r w:rsidR="00A7340D">
        <w:rPr>
          <w:rFonts w:ascii="Arial" w:hAnsi="Arial" w:cs="Arial"/>
        </w:rPr>
        <w:t xml:space="preserve"> side elevation at the master bedroom</w:t>
      </w:r>
      <w:r w:rsidR="009A4A3E" w:rsidRPr="007D016F">
        <w:rPr>
          <w:rFonts w:ascii="Arial" w:hAnsi="Arial" w:cs="Arial"/>
        </w:rPr>
        <w:t>.</w:t>
      </w:r>
    </w:p>
    <w:p w:rsidR="007D016F" w:rsidRPr="007D016F" w:rsidRDefault="00DC417D"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A cut sheet on the g</w:t>
      </w:r>
      <w:r w:rsidR="00A47790">
        <w:rPr>
          <w:rFonts w:ascii="Arial" w:hAnsi="Arial" w:cs="Arial"/>
        </w:rPr>
        <w:t xml:space="preserve">arage door </w:t>
      </w:r>
      <w:r>
        <w:rPr>
          <w:rFonts w:ascii="Arial" w:hAnsi="Arial" w:cs="Arial"/>
        </w:rPr>
        <w:t>should be</w:t>
      </w:r>
      <w:r w:rsidR="00A47790">
        <w:rPr>
          <w:rFonts w:ascii="Arial" w:hAnsi="Arial" w:cs="Arial"/>
        </w:rPr>
        <w:t xml:space="preserve"> submitted for </w:t>
      </w:r>
      <w:r w:rsidR="00073511">
        <w:rPr>
          <w:rFonts w:ascii="Arial" w:hAnsi="Arial" w:cs="Arial"/>
        </w:rPr>
        <w:t>cursory review.</w:t>
      </w:r>
    </w:p>
    <w:p w:rsidR="00D253F6" w:rsidRPr="00DD4498" w:rsidRDefault="00D253F6" w:rsidP="00F84EC7">
      <w:pPr>
        <w:pStyle w:val="ListParagraph"/>
        <w:widowControl w:val="0"/>
        <w:tabs>
          <w:tab w:val="left" w:pos="9180"/>
        </w:tabs>
        <w:autoSpaceDE w:val="0"/>
        <w:autoSpaceDN w:val="0"/>
        <w:ind w:left="1354"/>
        <w:rPr>
          <w:rFonts w:ascii="Arial" w:hAnsi="Arial" w:cs="Arial"/>
          <w:sz w:val="10"/>
          <w:highlight w:val="yellow"/>
        </w:rPr>
      </w:pPr>
    </w:p>
    <w:p w:rsidR="00967403" w:rsidRPr="00613FE5" w:rsidRDefault="00A47790" w:rsidP="00F84EC7">
      <w:pPr>
        <w:widowControl w:val="0"/>
        <w:tabs>
          <w:tab w:val="left" w:pos="9180"/>
        </w:tabs>
        <w:autoSpaceDE w:val="0"/>
        <w:autoSpaceDN w:val="0"/>
        <w:ind w:left="360"/>
        <w:jc w:val="both"/>
        <w:rPr>
          <w:rFonts w:ascii="Arial" w:hAnsi="Arial" w:cs="Arial"/>
          <w:b/>
        </w:rPr>
      </w:pPr>
      <w:r w:rsidRPr="00D90AB8">
        <w:rPr>
          <w:rFonts w:ascii="Arial" w:hAnsi="Arial" w:cs="Arial"/>
          <w:b/>
        </w:rPr>
        <w:t>D</w:t>
      </w:r>
      <w:r w:rsidR="00AA66BB">
        <w:rPr>
          <w:rFonts w:ascii="Arial" w:hAnsi="Arial" w:cs="Arial"/>
          <w:b/>
        </w:rPr>
        <w:t xml:space="preserve">on </w:t>
      </w:r>
      <w:r w:rsidRPr="00D90AB8">
        <w:rPr>
          <w:rFonts w:ascii="Arial" w:hAnsi="Arial" w:cs="Arial"/>
          <w:b/>
        </w:rPr>
        <w:t>A</w:t>
      </w:r>
      <w:r w:rsidR="00AA66BB">
        <w:rPr>
          <w:rFonts w:ascii="Arial" w:hAnsi="Arial" w:cs="Arial"/>
          <w:b/>
        </w:rPr>
        <w:t>nderson</w:t>
      </w:r>
      <w:r w:rsidR="00967403" w:rsidRPr="00D90AB8">
        <w:rPr>
          <w:rFonts w:ascii="Arial" w:hAnsi="Arial" w:cs="Arial"/>
          <w:b/>
        </w:rPr>
        <w:t xml:space="preserve"> </w:t>
      </w:r>
      <w:r w:rsidR="00967403" w:rsidRPr="00EF4C38">
        <w:rPr>
          <w:rFonts w:ascii="Arial" w:hAnsi="Arial" w:cs="Arial"/>
          <w:b/>
        </w:rPr>
        <w:t xml:space="preserve">made a motion to </w:t>
      </w:r>
      <w:r w:rsidRPr="00A47790">
        <w:rPr>
          <w:rFonts w:ascii="Arial" w:hAnsi="Arial" w:cs="Arial"/>
          <w:b/>
        </w:rPr>
        <w:t>approve</w:t>
      </w:r>
      <w:r w:rsidR="00613FE5" w:rsidRPr="00A47790">
        <w:rPr>
          <w:rFonts w:ascii="Arial" w:hAnsi="Arial" w:cs="Arial"/>
          <w:b/>
        </w:rPr>
        <w:t xml:space="preserve"> </w:t>
      </w:r>
      <w:r w:rsidR="00613FE5" w:rsidRPr="00613FE5">
        <w:rPr>
          <w:rFonts w:ascii="Arial" w:hAnsi="Arial" w:cs="Arial"/>
          <w:b/>
        </w:rPr>
        <w:t>Case 176</w:t>
      </w:r>
      <w:r w:rsidR="00F96A8C" w:rsidRPr="00613FE5">
        <w:rPr>
          <w:rFonts w:ascii="Arial" w:hAnsi="Arial" w:cs="Arial"/>
          <w:b/>
        </w:rPr>
        <w:t>-21R</w:t>
      </w:r>
      <w:r w:rsidR="00C93C7E" w:rsidRPr="00613FE5">
        <w:rPr>
          <w:rFonts w:ascii="Arial" w:hAnsi="Arial" w:cs="Arial"/>
          <w:b/>
        </w:rPr>
        <w:t xml:space="preserve"> </w:t>
      </w:r>
      <w:r w:rsidR="00D90AB8">
        <w:rPr>
          <w:rFonts w:ascii="Arial" w:hAnsi="Arial" w:cs="Arial"/>
          <w:b/>
        </w:rPr>
        <w:t xml:space="preserve">with the following requirements: 1) that </w:t>
      </w:r>
      <w:r w:rsidR="003F7F0A">
        <w:rPr>
          <w:rFonts w:ascii="Arial" w:hAnsi="Arial" w:cs="Arial"/>
          <w:b/>
        </w:rPr>
        <w:t>a cut sheet of the garage door be submitted for cursory review</w:t>
      </w:r>
      <w:r w:rsidR="00D90AB8">
        <w:rPr>
          <w:rFonts w:ascii="Arial" w:hAnsi="Arial" w:cs="Arial"/>
          <w:b/>
        </w:rPr>
        <w:t>; and, 2) that</w:t>
      </w:r>
      <w:r w:rsidR="003F7F0A">
        <w:rPr>
          <w:rFonts w:ascii="Arial" w:hAnsi="Arial" w:cs="Arial"/>
          <w:b/>
        </w:rPr>
        <w:t xml:space="preserve"> </w:t>
      </w:r>
      <w:r w:rsidR="004D0169">
        <w:rPr>
          <w:rFonts w:ascii="Arial" w:hAnsi="Arial" w:cs="Arial"/>
          <w:b/>
        </w:rPr>
        <w:t>a window is added in the hallway by the stairs or in the master closet on the left elevation</w:t>
      </w:r>
      <w:r w:rsidR="00F96A8C" w:rsidRPr="00613FE5">
        <w:rPr>
          <w:rFonts w:ascii="Arial" w:hAnsi="Arial" w:cs="Arial"/>
          <w:b/>
        </w:rPr>
        <w:t xml:space="preserve">. </w:t>
      </w:r>
      <w:r w:rsidR="00967403" w:rsidRPr="00613FE5">
        <w:rPr>
          <w:rFonts w:ascii="Arial" w:hAnsi="Arial" w:cs="Arial"/>
          <w:b/>
        </w:rPr>
        <w:t xml:space="preserve">Seconded by </w:t>
      </w:r>
      <w:r w:rsidR="00967403" w:rsidRPr="00D90AB8">
        <w:rPr>
          <w:rFonts w:ascii="Arial" w:hAnsi="Arial" w:cs="Arial"/>
          <w:b/>
        </w:rPr>
        <w:t>D</w:t>
      </w:r>
      <w:r w:rsidR="00F96A8C" w:rsidRPr="00D90AB8">
        <w:rPr>
          <w:rFonts w:ascii="Arial" w:hAnsi="Arial" w:cs="Arial"/>
          <w:b/>
        </w:rPr>
        <w:t>ick Gordon</w:t>
      </w:r>
      <w:r w:rsidR="00967403" w:rsidRPr="00D90AB8">
        <w:rPr>
          <w:rFonts w:ascii="Arial" w:hAnsi="Arial" w:cs="Arial"/>
          <w:b/>
        </w:rPr>
        <w:t xml:space="preserve">. </w:t>
      </w:r>
      <w:r w:rsidR="00967403" w:rsidRPr="00613FE5">
        <w:rPr>
          <w:rFonts w:ascii="Arial" w:hAnsi="Arial" w:cs="Arial"/>
          <w:b/>
        </w:rPr>
        <w:t>Motion approved</w:t>
      </w:r>
      <w:r w:rsidR="00DD4498" w:rsidRPr="00613FE5">
        <w:rPr>
          <w:rFonts w:ascii="Arial" w:hAnsi="Arial" w:cs="Arial"/>
          <w:b/>
        </w:rPr>
        <w:t xml:space="preserve"> unanimously</w:t>
      </w:r>
      <w:r w:rsidR="00967403" w:rsidRPr="00613FE5">
        <w:rPr>
          <w:rFonts w:ascii="Arial" w:hAnsi="Arial" w:cs="Arial"/>
          <w:b/>
        </w:rPr>
        <w:t>.</w:t>
      </w:r>
    </w:p>
    <w:p w:rsidR="00CE6BC5" w:rsidRPr="00DD4498" w:rsidRDefault="00CE6BC5" w:rsidP="004E5E68">
      <w:pPr>
        <w:widowControl w:val="0"/>
        <w:autoSpaceDE w:val="0"/>
        <w:autoSpaceDN w:val="0"/>
        <w:ind w:right="135"/>
        <w:rPr>
          <w:rFonts w:ascii="Arial" w:hAnsi="Arial" w:cs="Arial"/>
          <w:highlight w:val="yellow"/>
        </w:rPr>
      </w:pPr>
    </w:p>
    <w:p w:rsidR="00FE6361" w:rsidRDefault="00613FE5" w:rsidP="00FE6361">
      <w:pPr>
        <w:pStyle w:val="ListParagraph"/>
        <w:numPr>
          <w:ilvl w:val="1"/>
          <w:numId w:val="1"/>
        </w:numPr>
        <w:spacing w:after="160" w:line="259" w:lineRule="auto"/>
        <w:ind w:left="360"/>
        <w:rPr>
          <w:rFonts w:ascii="Arial" w:hAnsi="Arial" w:cs="Arial"/>
        </w:rPr>
      </w:pPr>
      <w:r w:rsidRPr="004C4A5B">
        <w:rPr>
          <w:rFonts w:ascii="Arial" w:hAnsi="Arial" w:cs="Arial"/>
          <w:u w:val="single"/>
        </w:rPr>
        <w:t>Case 177</w:t>
      </w:r>
      <w:r w:rsidR="00FE6361" w:rsidRPr="004C4A5B">
        <w:rPr>
          <w:rFonts w:ascii="Arial" w:hAnsi="Arial" w:cs="Arial"/>
          <w:u w:val="single"/>
        </w:rPr>
        <w:t xml:space="preserve">-21R – </w:t>
      </w:r>
      <w:r w:rsidR="009E1FF6" w:rsidRPr="004C4A5B">
        <w:rPr>
          <w:rFonts w:ascii="Arial" w:hAnsi="Arial" w:cs="Arial"/>
          <w:u w:val="single"/>
        </w:rPr>
        <w:t>308 N Van Buren Ave</w:t>
      </w:r>
      <w:r w:rsidR="00FE6361" w:rsidRPr="004C4A5B">
        <w:rPr>
          <w:rFonts w:ascii="Arial" w:hAnsi="Arial" w:cs="Arial"/>
          <w:u w:val="single"/>
        </w:rPr>
        <w:t xml:space="preserve"> – R4</w:t>
      </w:r>
      <w:r w:rsidR="00FE6361" w:rsidRPr="004C4A5B">
        <w:rPr>
          <w:rFonts w:ascii="Arial" w:hAnsi="Arial" w:cs="Arial"/>
          <w:u w:val="single"/>
        </w:rPr>
        <w:br/>
      </w:r>
      <w:r w:rsidR="009E1FF6" w:rsidRPr="004C4A5B">
        <w:rPr>
          <w:rFonts w:ascii="Arial" w:hAnsi="Arial" w:cs="Arial"/>
        </w:rPr>
        <w:t>Lewis Homes</w:t>
      </w:r>
      <w:r w:rsidR="00FE6361" w:rsidRPr="004C4A5B">
        <w:rPr>
          <w:rFonts w:ascii="Arial" w:hAnsi="Arial" w:cs="Arial"/>
        </w:rPr>
        <w:t>, applicant</w:t>
      </w:r>
      <w:r w:rsidR="00FE6361" w:rsidRPr="004C4A5B">
        <w:rPr>
          <w:rFonts w:ascii="Arial" w:hAnsi="Arial" w:cs="Arial"/>
        </w:rPr>
        <w:br/>
        <w:t>New Single-Family Home</w:t>
      </w:r>
    </w:p>
    <w:p w:rsidR="00B64C87" w:rsidRPr="00DD4498" w:rsidRDefault="00B64C87" w:rsidP="00B64C87">
      <w:pPr>
        <w:widowControl w:val="0"/>
        <w:autoSpaceDE w:val="0"/>
        <w:autoSpaceDN w:val="0"/>
        <w:ind w:right="135"/>
        <w:rPr>
          <w:rFonts w:ascii="Arial" w:hAnsi="Arial" w:cs="Arial"/>
          <w:sz w:val="10"/>
          <w:highlight w:val="yellow"/>
        </w:rPr>
      </w:pPr>
    </w:p>
    <w:p w:rsidR="005B7025" w:rsidRPr="00DD4498" w:rsidRDefault="009E1FF6" w:rsidP="00F84EC7">
      <w:pPr>
        <w:widowControl w:val="0"/>
        <w:autoSpaceDE w:val="0"/>
        <w:autoSpaceDN w:val="0"/>
        <w:ind w:left="360"/>
        <w:jc w:val="both"/>
        <w:rPr>
          <w:rFonts w:ascii="Arial" w:hAnsi="Arial" w:cs="Arial"/>
          <w:highlight w:val="yellow"/>
        </w:rPr>
      </w:pPr>
      <w:r w:rsidRPr="00D90AB8">
        <w:rPr>
          <w:rFonts w:ascii="Arial" w:hAnsi="Arial" w:cs="Arial"/>
        </w:rPr>
        <w:t>Mike Lewis from Lewis Homes</w:t>
      </w:r>
      <w:r w:rsidR="00DD4498" w:rsidRPr="00D90AB8">
        <w:rPr>
          <w:rFonts w:ascii="Arial" w:hAnsi="Arial" w:cs="Arial"/>
        </w:rPr>
        <w:t xml:space="preserve"> </w:t>
      </w:r>
      <w:r w:rsidR="00DD4498" w:rsidRPr="009E1FF6">
        <w:rPr>
          <w:rFonts w:ascii="Arial" w:hAnsi="Arial" w:cs="Arial"/>
        </w:rPr>
        <w:t>addressed the B</w:t>
      </w:r>
      <w:r w:rsidR="005B7025" w:rsidRPr="009E1FF6">
        <w:rPr>
          <w:rFonts w:ascii="Arial" w:hAnsi="Arial" w:cs="Arial"/>
        </w:rPr>
        <w:t>oard</w:t>
      </w:r>
      <w:r w:rsidR="00DD4498" w:rsidRPr="009E1FF6">
        <w:rPr>
          <w:rFonts w:ascii="Arial" w:hAnsi="Arial" w:cs="Arial"/>
        </w:rPr>
        <w:t xml:space="preserve"> and</w:t>
      </w:r>
      <w:r w:rsidR="00754469" w:rsidRPr="009E1FF6">
        <w:rPr>
          <w:rFonts w:ascii="Arial" w:hAnsi="Arial" w:cs="Arial"/>
        </w:rPr>
        <w:t xml:space="preserve"> </w:t>
      </w:r>
      <w:r w:rsidR="00B06027" w:rsidRPr="009E1FF6">
        <w:rPr>
          <w:rFonts w:ascii="Arial" w:hAnsi="Arial" w:cs="Arial"/>
        </w:rPr>
        <w:t xml:space="preserve">explained </w:t>
      </w:r>
      <w:r w:rsidR="00B06027" w:rsidRPr="00F13D7C">
        <w:rPr>
          <w:rFonts w:ascii="Arial" w:hAnsi="Arial" w:cs="Arial"/>
        </w:rPr>
        <w:t>they are p</w:t>
      </w:r>
      <w:r w:rsidR="005B7025" w:rsidRPr="00F13D7C">
        <w:rPr>
          <w:rFonts w:ascii="Arial" w:hAnsi="Arial" w:cs="Arial"/>
        </w:rPr>
        <w:t>roposing new single family home</w:t>
      </w:r>
      <w:r w:rsidR="00B06027" w:rsidRPr="00F13D7C">
        <w:rPr>
          <w:rFonts w:ascii="Arial" w:hAnsi="Arial" w:cs="Arial"/>
        </w:rPr>
        <w:t xml:space="preserve"> for this location</w:t>
      </w:r>
      <w:r w:rsidR="005B7025" w:rsidRPr="00F13D7C">
        <w:rPr>
          <w:rFonts w:ascii="Arial" w:hAnsi="Arial" w:cs="Arial"/>
        </w:rPr>
        <w:t xml:space="preserve">. </w:t>
      </w:r>
      <w:r w:rsidR="009F40EE" w:rsidRPr="004C4A5B">
        <w:rPr>
          <w:rFonts w:ascii="Arial" w:hAnsi="Arial" w:cs="Arial"/>
        </w:rPr>
        <w:t>The following items were discussed.</w:t>
      </w:r>
    </w:p>
    <w:p w:rsidR="003D498D" w:rsidRPr="00DD4498" w:rsidRDefault="003D498D" w:rsidP="00F84EC7">
      <w:pPr>
        <w:widowControl w:val="0"/>
        <w:autoSpaceDE w:val="0"/>
        <w:autoSpaceDN w:val="0"/>
        <w:ind w:left="360"/>
        <w:jc w:val="both"/>
        <w:rPr>
          <w:rFonts w:ascii="Arial" w:hAnsi="Arial" w:cs="Arial"/>
          <w:sz w:val="10"/>
          <w:highlight w:val="yellow"/>
        </w:rPr>
      </w:pPr>
    </w:p>
    <w:p w:rsidR="005B7025" w:rsidRPr="00C90E10" w:rsidRDefault="00C90E10" w:rsidP="00F84EC7">
      <w:pPr>
        <w:pStyle w:val="ListParagraph"/>
        <w:widowControl w:val="0"/>
        <w:numPr>
          <w:ilvl w:val="0"/>
          <w:numId w:val="30"/>
        </w:numPr>
        <w:autoSpaceDE w:val="0"/>
        <w:autoSpaceDN w:val="0"/>
        <w:ind w:left="720"/>
        <w:jc w:val="both"/>
        <w:rPr>
          <w:rFonts w:ascii="Arial" w:hAnsi="Arial" w:cs="Arial"/>
        </w:rPr>
      </w:pPr>
      <w:r w:rsidRPr="00C90E10">
        <w:rPr>
          <w:rFonts w:ascii="Arial" w:hAnsi="Arial" w:cs="Arial"/>
        </w:rPr>
        <w:t>It was discussed that the front entry columns feel squeezed with three and the center column should be o</w:t>
      </w:r>
      <w:r w:rsidR="003A550A" w:rsidRPr="00C90E10">
        <w:rPr>
          <w:rFonts w:ascii="Arial" w:hAnsi="Arial" w:cs="Arial"/>
        </w:rPr>
        <w:t>mit</w:t>
      </w:r>
      <w:r w:rsidRPr="00C90E10">
        <w:rPr>
          <w:rFonts w:ascii="Arial" w:hAnsi="Arial" w:cs="Arial"/>
        </w:rPr>
        <w:t>ted</w:t>
      </w:r>
      <w:r w:rsidR="003A550A" w:rsidRPr="00C90E10">
        <w:rPr>
          <w:rFonts w:ascii="Arial" w:hAnsi="Arial" w:cs="Arial"/>
        </w:rPr>
        <w:t>.</w:t>
      </w:r>
    </w:p>
    <w:p w:rsidR="003A550A" w:rsidRPr="006641D6" w:rsidRDefault="00B70162" w:rsidP="00F84EC7">
      <w:pPr>
        <w:pStyle w:val="ListParagraph"/>
        <w:widowControl w:val="0"/>
        <w:numPr>
          <w:ilvl w:val="0"/>
          <w:numId w:val="30"/>
        </w:numPr>
        <w:autoSpaceDE w:val="0"/>
        <w:autoSpaceDN w:val="0"/>
        <w:ind w:left="720"/>
        <w:jc w:val="both"/>
        <w:rPr>
          <w:rFonts w:ascii="Arial" w:hAnsi="Arial" w:cs="Arial"/>
        </w:rPr>
      </w:pPr>
      <w:r w:rsidRPr="006641D6">
        <w:rPr>
          <w:rFonts w:ascii="Arial" w:hAnsi="Arial" w:cs="Arial"/>
        </w:rPr>
        <w:t>The proportion of the l</w:t>
      </w:r>
      <w:r w:rsidR="0003043D" w:rsidRPr="006641D6">
        <w:rPr>
          <w:rFonts w:ascii="Arial" w:hAnsi="Arial" w:cs="Arial"/>
        </w:rPr>
        <w:t>eft side front gable is off.</w:t>
      </w:r>
      <w:r w:rsidR="006641D6" w:rsidRPr="006641D6">
        <w:rPr>
          <w:rFonts w:ascii="Arial" w:hAnsi="Arial" w:cs="Arial"/>
        </w:rPr>
        <w:t xml:space="preserve"> One solution given was to add</w:t>
      </w:r>
      <w:r w:rsidR="000B72F4" w:rsidRPr="006641D6">
        <w:rPr>
          <w:rFonts w:ascii="Arial" w:hAnsi="Arial" w:cs="Arial"/>
        </w:rPr>
        <w:t xml:space="preserve"> a top and bottom </w:t>
      </w:r>
      <w:r w:rsidR="006641D6" w:rsidRPr="006641D6">
        <w:rPr>
          <w:rFonts w:ascii="Arial" w:hAnsi="Arial" w:cs="Arial"/>
        </w:rPr>
        <w:t>ledger board</w:t>
      </w:r>
      <w:r w:rsidR="000B72F4" w:rsidRPr="006641D6">
        <w:rPr>
          <w:rFonts w:ascii="Arial" w:hAnsi="Arial" w:cs="Arial"/>
        </w:rPr>
        <w:t>.</w:t>
      </w:r>
    </w:p>
    <w:p w:rsidR="00B70162" w:rsidRDefault="00BE7E08" w:rsidP="00F84EC7">
      <w:pPr>
        <w:pStyle w:val="ListParagraph"/>
        <w:widowControl w:val="0"/>
        <w:numPr>
          <w:ilvl w:val="0"/>
          <w:numId w:val="30"/>
        </w:numPr>
        <w:autoSpaceDE w:val="0"/>
        <w:autoSpaceDN w:val="0"/>
        <w:ind w:left="720"/>
        <w:jc w:val="both"/>
        <w:rPr>
          <w:rFonts w:ascii="Arial" w:hAnsi="Arial" w:cs="Arial"/>
        </w:rPr>
      </w:pPr>
      <w:r w:rsidRPr="00BE7E08">
        <w:rPr>
          <w:rFonts w:ascii="Arial" w:hAnsi="Arial" w:cs="Arial"/>
        </w:rPr>
        <w:t>The location of the front window well was discussed.</w:t>
      </w:r>
      <w:r w:rsidR="004C1AC9">
        <w:rPr>
          <w:rFonts w:ascii="Arial" w:hAnsi="Arial" w:cs="Arial"/>
        </w:rPr>
        <w:t xml:space="preserve"> Mr. Lewis explained this position was the only way for equipment to get into the back of the house.</w:t>
      </w:r>
    </w:p>
    <w:p w:rsidR="009B05FD" w:rsidRPr="009B05FD" w:rsidRDefault="008C26AB" w:rsidP="009B05FD">
      <w:pPr>
        <w:pStyle w:val="ListParagraph"/>
        <w:widowControl w:val="0"/>
        <w:numPr>
          <w:ilvl w:val="0"/>
          <w:numId w:val="30"/>
        </w:numPr>
        <w:autoSpaceDE w:val="0"/>
        <w:autoSpaceDN w:val="0"/>
        <w:ind w:left="720"/>
        <w:jc w:val="both"/>
        <w:rPr>
          <w:rFonts w:ascii="Arial" w:hAnsi="Arial" w:cs="Arial"/>
        </w:rPr>
      </w:pPr>
      <w:r>
        <w:rPr>
          <w:rFonts w:ascii="Arial" w:hAnsi="Arial" w:cs="Arial"/>
        </w:rPr>
        <w:t>The second floo</w:t>
      </w:r>
      <w:r w:rsidR="00C33630">
        <w:rPr>
          <w:rFonts w:ascii="Arial" w:hAnsi="Arial" w:cs="Arial"/>
        </w:rPr>
        <w:t xml:space="preserve">r front elevation was </w:t>
      </w:r>
      <w:r w:rsidR="00E9529C">
        <w:rPr>
          <w:rFonts w:ascii="Arial" w:hAnsi="Arial" w:cs="Arial"/>
        </w:rPr>
        <w:t>described as looking out of place</w:t>
      </w:r>
      <w:r w:rsidR="00C33630">
        <w:rPr>
          <w:rFonts w:ascii="Arial" w:hAnsi="Arial" w:cs="Arial"/>
        </w:rPr>
        <w:t>. Mr. Lewis specified that he tried to have it centered on the main body of the structure</w:t>
      </w:r>
      <w:r w:rsidR="00606507">
        <w:rPr>
          <w:rFonts w:ascii="Arial" w:hAnsi="Arial" w:cs="Arial"/>
        </w:rPr>
        <w:t>.</w:t>
      </w:r>
      <w:r w:rsidR="00196C52">
        <w:rPr>
          <w:rFonts w:ascii="Arial" w:hAnsi="Arial" w:cs="Arial"/>
        </w:rPr>
        <w:t xml:space="preserve"> Mr. Lewis and the Board worked through possible solutions but Mr. Lewis indicated he will need to take it back to the drawing board because he has very little </w:t>
      </w:r>
      <w:r w:rsidR="00411E01">
        <w:rPr>
          <w:rFonts w:ascii="Arial" w:hAnsi="Arial" w:cs="Arial"/>
        </w:rPr>
        <w:t>room left in his floor area ratio available to work with.</w:t>
      </w:r>
      <w:r w:rsidR="009B05FD">
        <w:rPr>
          <w:rFonts w:ascii="Arial" w:hAnsi="Arial" w:cs="Arial"/>
        </w:rPr>
        <w:t xml:space="preserve"> The direction given by the Board was to reorganize and compress some of the first floor and </w:t>
      </w:r>
      <w:r w:rsidR="00373AE4">
        <w:rPr>
          <w:rFonts w:ascii="Arial" w:hAnsi="Arial" w:cs="Arial"/>
        </w:rPr>
        <w:t xml:space="preserve">reorganize the second floor to allow it be a more of a prominent element that is </w:t>
      </w:r>
      <w:r w:rsidR="00232662">
        <w:rPr>
          <w:rFonts w:ascii="Arial" w:hAnsi="Arial" w:cs="Arial"/>
        </w:rPr>
        <w:t>of consistent massing of the house.</w:t>
      </w:r>
    </w:p>
    <w:p w:rsidR="005B7025" w:rsidRPr="00DD4498" w:rsidRDefault="005B7025" w:rsidP="00F84EC7">
      <w:pPr>
        <w:pStyle w:val="ListParagraph"/>
        <w:widowControl w:val="0"/>
        <w:autoSpaceDE w:val="0"/>
        <w:autoSpaceDN w:val="0"/>
        <w:ind w:left="1354"/>
        <w:rPr>
          <w:rFonts w:ascii="Arial" w:hAnsi="Arial" w:cs="Arial"/>
          <w:sz w:val="10"/>
          <w:highlight w:val="yellow"/>
        </w:rPr>
      </w:pPr>
    </w:p>
    <w:p w:rsidR="00BD1342" w:rsidRPr="00DD4498" w:rsidRDefault="00710F1B" w:rsidP="00F84EC7">
      <w:pPr>
        <w:widowControl w:val="0"/>
        <w:autoSpaceDE w:val="0"/>
        <w:autoSpaceDN w:val="0"/>
        <w:ind w:left="360"/>
        <w:jc w:val="both"/>
        <w:rPr>
          <w:rFonts w:ascii="Arial" w:hAnsi="Arial" w:cs="Arial"/>
          <w:b/>
          <w:highlight w:val="yellow"/>
        </w:rPr>
      </w:pPr>
      <w:r w:rsidRPr="00110655">
        <w:rPr>
          <w:rFonts w:ascii="Arial" w:hAnsi="Arial" w:cs="Arial"/>
          <w:b/>
        </w:rPr>
        <w:t>Don Anderson</w:t>
      </w:r>
      <w:r w:rsidR="00BD1342" w:rsidRPr="00110655">
        <w:rPr>
          <w:rFonts w:ascii="Arial" w:hAnsi="Arial" w:cs="Arial"/>
          <w:b/>
        </w:rPr>
        <w:t xml:space="preserve"> </w:t>
      </w:r>
      <w:r w:rsidR="00BD1342" w:rsidRPr="004C4A5B">
        <w:rPr>
          <w:rFonts w:ascii="Arial" w:hAnsi="Arial" w:cs="Arial"/>
          <w:b/>
        </w:rPr>
        <w:t xml:space="preserve">made a motion to </w:t>
      </w:r>
      <w:r w:rsidR="00110655" w:rsidRPr="00C90E10">
        <w:rPr>
          <w:rFonts w:ascii="Arial" w:hAnsi="Arial" w:cs="Arial"/>
          <w:b/>
        </w:rPr>
        <w:t>continue</w:t>
      </w:r>
      <w:r w:rsidR="00AA4AFD" w:rsidRPr="00C90E10">
        <w:rPr>
          <w:rFonts w:ascii="Arial" w:hAnsi="Arial" w:cs="Arial"/>
          <w:b/>
        </w:rPr>
        <w:t xml:space="preserve"> </w:t>
      </w:r>
      <w:r w:rsidR="00AA4AFD" w:rsidRPr="004C4A5B">
        <w:rPr>
          <w:rFonts w:ascii="Arial" w:hAnsi="Arial" w:cs="Arial"/>
          <w:b/>
        </w:rPr>
        <w:t>C</w:t>
      </w:r>
      <w:r w:rsidR="004C4A5B" w:rsidRPr="004C4A5B">
        <w:rPr>
          <w:rFonts w:ascii="Arial" w:hAnsi="Arial" w:cs="Arial"/>
          <w:b/>
        </w:rPr>
        <w:t>ase 177</w:t>
      </w:r>
      <w:r w:rsidR="00110655">
        <w:rPr>
          <w:rFonts w:ascii="Arial" w:hAnsi="Arial" w:cs="Arial"/>
          <w:b/>
        </w:rPr>
        <w:t xml:space="preserve">-21R. </w:t>
      </w:r>
      <w:r w:rsidR="00BD1342" w:rsidRPr="004C4A5B">
        <w:rPr>
          <w:rFonts w:ascii="Arial" w:hAnsi="Arial" w:cs="Arial"/>
          <w:b/>
        </w:rPr>
        <w:t xml:space="preserve">Seconded by </w:t>
      </w:r>
      <w:r w:rsidR="00110655" w:rsidRPr="00110655">
        <w:rPr>
          <w:rFonts w:ascii="Arial" w:hAnsi="Arial" w:cs="Arial"/>
          <w:b/>
        </w:rPr>
        <w:t>M</w:t>
      </w:r>
      <w:r w:rsidR="00C90E10">
        <w:rPr>
          <w:rFonts w:ascii="Arial" w:hAnsi="Arial" w:cs="Arial"/>
          <w:b/>
        </w:rPr>
        <w:t xml:space="preserve">ichael </w:t>
      </w:r>
      <w:r w:rsidR="00110655" w:rsidRPr="00110655">
        <w:rPr>
          <w:rFonts w:ascii="Arial" w:hAnsi="Arial" w:cs="Arial"/>
          <w:b/>
        </w:rPr>
        <w:t>Ch</w:t>
      </w:r>
      <w:r w:rsidR="00C90E10">
        <w:rPr>
          <w:rFonts w:ascii="Arial" w:hAnsi="Arial" w:cs="Arial"/>
          <w:b/>
        </w:rPr>
        <w:t>iodini</w:t>
      </w:r>
      <w:r w:rsidR="00BD1342" w:rsidRPr="00110655">
        <w:rPr>
          <w:rFonts w:ascii="Arial" w:hAnsi="Arial" w:cs="Arial"/>
          <w:b/>
        </w:rPr>
        <w:t xml:space="preserve">. </w:t>
      </w:r>
      <w:r w:rsidR="00BD1342" w:rsidRPr="004C4A5B">
        <w:rPr>
          <w:rFonts w:ascii="Arial" w:hAnsi="Arial" w:cs="Arial"/>
          <w:b/>
        </w:rPr>
        <w:t>Motion approved</w:t>
      </w:r>
      <w:r w:rsidR="007C4B93" w:rsidRPr="004C4A5B">
        <w:rPr>
          <w:rFonts w:ascii="Arial" w:hAnsi="Arial" w:cs="Arial"/>
          <w:b/>
        </w:rPr>
        <w:t xml:space="preserve"> unanimously</w:t>
      </w:r>
      <w:r w:rsidR="00BD1342" w:rsidRPr="004C4A5B">
        <w:rPr>
          <w:rFonts w:ascii="Arial" w:hAnsi="Arial" w:cs="Arial"/>
          <w:b/>
        </w:rPr>
        <w:t>.</w:t>
      </w:r>
    </w:p>
    <w:p w:rsidR="005B7025" w:rsidRPr="00DD4498" w:rsidRDefault="005B7025" w:rsidP="004D2D59">
      <w:pPr>
        <w:widowControl w:val="0"/>
        <w:autoSpaceDE w:val="0"/>
        <w:autoSpaceDN w:val="0"/>
        <w:ind w:left="720" w:right="135"/>
        <w:rPr>
          <w:rFonts w:ascii="Arial" w:hAnsi="Arial" w:cs="Arial"/>
          <w:highlight w:val="yellow"/>
        </w:rPr>
      </w:pPr>
    </w:p>
    <w:p w:rsidR="00AA4AFD" w:rsidRDefault="004C4A5B" w:rsidP="00AA4AFD">
      <w:pPr>
        <w:pStyle w:val="ListParagraph"/>
        <w:numPr>
          <w:ilvl w:val="1"/>
          <w:numId w:val="1"/>
        </w:numPr>
        <w:spacing w:after="160" w:line="259" w:lineRule="auto"/>
        <w:ind w:left="360"/>
        <w:rPr>
          <w:rFonts w:ascii="Arial" w:hAnsi="Arial" w:cs="Arial"/>
        </w:rPr>
      </w:pPr>
      <w:r w:rsidRPr="00A4507B">
        <w:rPr>
          <w:rFonts w:ascii="Arial" w:hAnsi="Arial" w:cs="Arial"/>
          <w:u w:val="single"/>
        </w:rPr>
        <w:t>Case 178</w:t>
      </w:r>
      <w:r w:rsidR="00AA4AFD" w:rsidRPr="00A4507B">
        <w:rPr>
          <w:rFonts w:ascii="Arial" w:hAnsi="Arial" w:cs="Arial"/>
          <w:u w:val="single"/>
        </w:rPr>
        <w:t xml:space="preserve">-21R – </w:t>
      </w:r>
      <w:r w:rsidRPr="00A4507B">
        <w:rPr>
          <w:rFonts w:ascii="Arial" w:hAnsi="Arial" w:cs="Arial"/>
          <w:u w:val="single"/>
        </w:rPr>
        <w:t xml:space="preserve">420 W Argonne </w:t>
      </w:r>
      <w:proofErr w:type="spellStart"/>
      <w:r w:rsidRPr="00A4507B">
        <w:rPr>
          <w:rFonts w:ascii="Arial" w:hAnsi="Arial" w:cs="Arial"/>
          <w:u w:val="single"/>
        </w:rPr>
        <w:t>Dr</w:t>
      </w:r>
      <w:proofErr w:type="spellEnd"/>
      <w:r w:rsidR="00AA4AFD" w:rsidRPr="00A4507B">
        <w:rPr>
          <w:rFonts w:ascii="Arial" w:hAnsi="Arial" w:cs="Arial"/>
          <w:u w:val="single"/>
        </w:rPr>
        <w:t xml:space="preserve"> – R4</w:t>
      </w:r>
      <w:r w:rsidR="00AA4AFD" w:rsidRPr="00A4507B">
        <w:rPr>
          <w:rFonts w:ascii="Arial" w:hAnsi="Arial" w:cs="Arial"/>
          <w:u w:val="single"/>
        </w:rPr>
        <w:br/>
      </w:r>
      <w:proofErr w:type="spellStart"/>
      <w:r w:rsidRPr="00A4507B">
        <w:rPr>
          <w:rFonts w:ascii="Arial" w:hAnsi="Arial" w:cs="Arial"/>
        </w:rPr>
        <w:t>Knappmiller</w:t>
      </w:r>
      <w:proofErr w:type="spellEnd"/>
      <w:r w:rsidRPr="00A4507B">
        <w:rPr>
          <w:rFonts w:ascii="Arial" w:hAnsi="Arial" w:cs="Arial"/>
        </w:rPr>
        <w:t xml:space="preserve"> Contracting</w:t>
      </w:r>
      <w:r w:rsidR="00AA4AFD" w:rsidRPr="00A4507B">
        <w:rPr>
          <w:rFonts w:ascii="Arial" w:hAnsi="Arial" w:cs="Arial"/>
        </w:rPr>
        <w:t>, applicant</w:t>
      </w:r>
      <w:r w:rsidR="00AA4AFD" w:rsidRPr="00A4507B">
        <w:rPr>
          <w:rFonts w:ascii="Arial" w:hAnsi="Arial" w:cs="Arial"/>
        </w:rPr>
        <w:br/>
      </w:r>
      <w:r w:rsidRPr="00A4507B">
        <w:rPr>
          <w:rFonts w:ascii="Arial" w:hAnsi="Arial" w:cs="Arial"/>
        </w:rPr>
        <w:t>Covered Front Porch</w:t>
      </w:r>
    </w:p>
    <w:p w:rsidR="003D498D" w:rsidRPr="00DD4498" w:rsidRDefault="003D498D" w:rsidP="004E181B">
      <w:pPr>
        <w:widowControl w:val="0"/>
        <w:autoSpaceDE w:val="0"/>
        <w:autoSpaceDN w:val="0"/>
        <w:ind w:left="634" w:right="135"/>
        <w:rPr>
          <w:rFonts w:ascii="Arial" w:hAnsi="Arial" w:cs="Arial"/>
          <w:sz w:val="10"/>
          <w:highlight w:val="yellow"/>
        </w:rPr>
      </w:pPr>
    </w:p>
    <w:p w:rsidR="00C64567" w:rsidRPr="00A56139" w:rsidRDefault="00A56139" w:rsidP="00A56139">
      <w:pPr>
        <w:widowControl w:val="0"/>
        <w:autoSpaceDE w:val="0"/>
        <w:autoSpaceDN w:val="0"/>
        <w:ind w:left="360"/>
        <w:jc w:val="both"/>
        <w:rPr>
          <w:rFonts w:ascii="Arial" w:hAnsi="Arial" w:cs="Arial"/>
        </w:rPr>
      </w:pPr>
      <w:r w:rsidRPr="00A56139">
        <w:rPr>
          <w:rFonts w:ascii="Arial" w:hAnsi="Arial" w:cs="Arial"/>
        </w:rPr>
        <w:t>The applicant nor the property owner was present to appear before the Board; howe</w:t>
      </w:r>
      <w:r w:rsidR="00F13D7C">
        <w:rPr>
          <w:rFonts w:ascii="Arial" w:hAnsi="Arial" w:cs="Arial"/>
        </w:rPr>
        <w:t xml:space="preserve">ver, the Board had no comments </w:t>
      </w:r>
      <w:r w:rsidRPr="00A56139">
        <w:rPr>
          <w:rFonts w:ascii="Arial" w:hAnsi="Arial" w:cs="Arial"/>
        </w:rPr>
        <w:t>or concerns for the project.</w:t>
      </w:r>
    </w:p>
    <w:p w:rsidR="00C64567" w:rsidRPr="00DD4498" w:rsidRDefault="00C64567" w:rsidP="004E181B">
      <w:pPr>
        <w:widowControl w:val="0"/>
        <w:autoSpaceDE w:val="0"/>
        <w:autoSpaceDN w:val="0"/>
        <w:ind w:left="720" w:right="135"/>
        <w:rPr>
          <w:rFonts w:ascii="Arial" w:hAnsi="Arial" w:cs="Arial"/>
          <w:sz w:val="10"/>
          <w:highlight w:val="yellow"/>
        </w:rPr>
      </w:pPr>
    </w:p>
    <w:p w:rsidR="00076BDE" w:rsidRPr="00DD4498" w:rsidRDefault="00110655" w:rsidP="00F84EC7">
      <w:pPr>
        <w:widowControl w:val="0"/>
        <w:autoSpaceDE w:val="0"/>
        <w:autoSpaceDN w:val="0"/>
        <w:ind w:left="360"/>
        <w:jc w:val="both"/>
        <w:rPr>
          <w:rFonts w:ascii="Arial" w:hAnsi="Arial" w:cs="Arial"/>
          <w:b/>
          <w:highlight w:val="yellow"/>
        </w:rPr>
      </w:pPr>
      <w:r>
        <w:rPr>
          <w:rFonts w:ascii="Arial" w:hAnsi="Arial" w:cs="Arial"/>
          <w:b/>
        </w:rPr>
        <w:t>Chris Burton</w:t>
      </w:r>
      <w:r w:rsidR="00076BDE" w:rsidRPr="00110655">
        <w:rPr>
          <w:rFonts w:ascii="Arial" w:hAnsi="Arial" w:cs="Arial"/>
          <w:b/>
        </w:rPr>
        <w:t xml:space="preserve"> </w:t>
      </w:r>
      <w:r w:rsidR="00076BDE" w:rsidRPr="00A4507B">
        <w:rPr>
          <w:rFonts w:ascii="Arial" w:hAnsi="Arial" w:cs="Arial"/>
          <w:b/>
        </w:rPr>
        <w:t xml:space="preserve">made a motion to </w:t>
      </w:r>
      <w:r w:rsidR="00076BDE" w:rsidRPr="00110655">
        <w:rPr>
          <w:rFonts w:ascii="Arial" w:hAnsi="Arial" w:cs="Arial"/>
          <w:b/>
        </w:rPr>
        <w:t>approve</w:t>
      </w:r>
      <w:r w:rsidR="00AA4AFD" w:rsidRPr="00110655">
        <w:rPr>
          <w:rFonts w:ascii="Arial" w:hAnsi="Arial" w:cs="Arial"/>
          <w:b/>
        </w:rPr>
        <w:t xml:space="preserve"> </w:t>
      </w:r>
      <w:r w:rsidR="00A4507B">
        <w:rPr>
          <w:rFonts w:ascii="Arial" w:hAnsi="Arial" w:cs="Arial"/>
          <w:b/>
        </w:rPr>
        <w:t>Case 178</w:t>
      </w:r>
      <w:r w:rsidR="00494890">
        <w:rPr>
          <w:rFonts w:ascii="Arial" w:hAnsi="Arial" w:cs="Arial"/>
          <w:b/>
        </w:rPr>
        <w:t xml:space="preserve">-21R. </w:t>
      </w:r>
      <w:r w:rsidR="00076BDE" w:rsidRPr="00A4507B">
        <w:rPr>
          <w:rFonts w:ascii="Arial" w:hAnsi="Arial" w:cs="Arial"/>
          <w:b/>
        </w:rPr>
        <w:t xml:space="preserve">Seconded by </w:t>
      </w:r>
      <w:r w:rsidR="008E46B6">
        <w:rPr>
          <w:rFonts w:ascii="Arial" w:hAnsi="Arial" w:cs="Arial"/>
          <w:b/>
        </w:rPr>
        <w:t>Michael</w:t>
      </w:r>
      <w:r w:rsidRPr="00110655">
        <w:rPr>
          <w:rFonts w:ascii="Arial" w:hAnsi="Arial" w:cs="Arial"/>
          <w:b/>
        </w:rPr>
        <w:t xml:space="preserve"> Chiodini.</w:t>
      </w:r>
      <w:r w:rsidR="00076BDE" w:rsidRPr="00110655">
        <w:rPr>
          <w:rFonts w:ascii="Arial" w:hAnsi="Arial" w:cs="Arial"/>
          <w:b/>
        </w:rPr>
        <w:t xml:space="preserve"> </w:t>
      </w:r>
      <w:r w:rsidR="00076BDE" w:rsidRPr="00A4507B">
        <w:rPr>
          <w:rFonts w:ascii="Arial" w:hAnsi="Arial" w:cs="Arial"/>
          <w:b/>
        </w:rPr>
        <w:t>Motion approved</w:t>
      </w:r>
      <w:r w:rsidR="007C4B93" w:rsidRPr="00A4507B">
        <w:rPr>
          <w:rFonts w:ascii="Arial" w:hAnsi="Arial" w:cs="Arial"/>
          <w:b/>
        </w:rPr>
        <w:t xml:space="preserve"> unanimously</w:t>
      </w:r>
      <w:r w:rsidR="00076BDE" w:rsidRPr="00A4507B">
        <w:rPr>
          <w:rFonts w:ascii="Arial" w:hAnsi="Arial" w:cs="Arial"/>
          <w:b/>
        </w:rPr>
        <w:t>.</w:t>
      </w:r>
    </w:p>
    <w:p w:rsidR="004E181B" w:rsidRPr="00DD4498" w:rsidRDefault="004E181B" w:rsidP="004D2D59">
      <w:pPr>
        <w:widowControl w:val="0"/>
        <w:autoSpaceDE w:val="0"/>
        <w:autoSpaceDN w:val="0"/>
        <w:ind w:left="720" w:right="135"/>
        <w:rPr>
          <w:rFonts w:ascii="Arial" w:hAnsi="Arial" w:cs="Arial"/>
          <w:highlight w:val="yellow"/>
        </w:rPr>
      </w:pPr>
    </w:p>
    <w:p w:rsidR="00135691" w:rsidRDefault="00A4507B" w:rsidP="00135691">
      <w:pPr>
        <w:pStyle w:val="ListParagraph"/>
        <w:numPr>
          <w:ilvl w:val="1"/>
          <w:numId w:val="1"/>
        </w:numPr>
        <w:spacing w:after="160" w:line="259" w:lineRule="auto"/>
        <w:ind w:left="360"/>
        <w:rPr>
          <w:rFonts w:ascii="Arial" w:hAnsi="Arial" w:cs="Arial"/>
        </w:rPr>
      </w:pPr>
      <w:r w:rsidRPr="002B1DAD">
        <w:rPr>
          <w:rFonts w:ascii="Arial" w:hAnsi="Arial" w:cs="Arial"/>
          <w:u w:val="single"/>
        </w:rPr>
        <w:t>Case 180</w:t>
      </w:r>
      <w:r w:rsidR="00135691" w:rsidRPr="002B1DAD">
        <w:rPr>
          <w:rFonts w:ascii="Arial" w:hAnsi="Arial" w:cs="Arial"/>
          <w:u w:val="single"/>
        </w:rPr>
        <w:t xml:space="preserve">-21R – </w:t>
      </w:r>
      <w:r w:rsidRPr="002B1DAD">
        <w:rPr>
          <w:rFonts w:ascii="Arial" w:hAnsi="Arial" w:cs="Arial"/>
          <w:u w:val="single"/>
        </w:rPr>
        <w:t>111 N Harrison Ave</w:t>
      </w:r>
      <w:r w:rsidR="00135691" w:rsidRPr="002B1DAD">
        <w:rPr>
          <w:rFonts w:ascii="Arial" w:hAnsi="Arial" w:cs="Arial"/>
          <w:u w:val="single"/>
        </w:rPr>
        <w:t xml:space="preserve"> – R4</w:t>
      </w:r>
      <w:r w:rsidR="00135691" w:rsidRPr="002B1DAD">
        <w:rPr>
          <w:rFonts w:ascii="Arial" w:hAnsi="Arial" w:cs="Arial"/>
          <w:u w:val="single"/>
        </w:rPr>
        <w:br/>
      </w:r>
      <w:r w:rsidR="007F1FA5" w:rsidRPr="002B1DAD">
        <w:rPr>
          <w:rFonts w:ascii="Arial" w:hAnsi="Arial" w:cs="Arial"/>
        </w:rPr>
        <w:t>Pearl Construction</w:t>
      </w:r>
      <w:r w:rsidR="00135691" w:rsidRPr="002B1DAD">
        <w:rPr>
          <w:rFonts w:ascii="Arial" w:hAnsi="Arial" w:cs="Arial"/>
        </w:rPr>
        <w:t>, applicant</w:t>
      </w:r>
      <w:r w:rsidR="00135691" w:rsidRPr="002B1DAD">
        <w:rPr>
          <w:rFonts w:ascii="Arial" w:hAnsi="Arial" w:cs="Arial"/>
        </w:rPr>
        <w:br/>
      </w:r>
      <w:r w:rsidR="007F1FA5" w:rsidRPr="002B1DAD">
        <w:rPr>
          <w:rFonts w:ascii="Arial" w:hAnsi="Arial" w:cs="Arial"/>
        </w:rPr>
        <w:t>Covered Rear Patio</w:t>
      </w:r>
    </w:p>
    <w:p w:rsidR="00A4072E" w:rsidRPr="00DD4498" w:rsidRDefault="00A4072E" w:rsidP="00A4072E">
      <w:pPr>
        <w:widowControl w:val="0"/>
        <w:autoSpaceDE w:val="0"/>
        <w:autoSpaceDN w:val="0"/>
        <w:ind w:right="135"/>
        <w:rPr>
          <w:rFonts w:ascii="Arial" w:hAnsi="Arial" w:cs="Arial"/>
          <w:sz w:val="10"/>
          <w:highlight w:val="yellow"/>
        </w:rPr>
      </w:pPr>
    </w:p>
    <w:p w:rsidR="004E181B" w:rsidRPr="00DD4498" w:rsidRDefault="007F1FA5" w:rsidP="00F84EC7">
      <w:pPr>
        <w:widowControl w:val="0"/>
        <w:autoSpaceDE w:val="0"/>
        <w:autoSpaceDN w:val="0"/>
        <w:ind w:left="360"/>
        <w:jc w:val="both"/>
        <w:rPr>
          <w:rFonts w:ascii="Arial" w:hAnsi="Arial" w:cs="Arial"/>
          <w:highlight w:val="yellow"/>
        </w:rPr>
      </w:pPr>
      <w:r w:rsidRPr="00494890">
        <w:rPr>
          <w:rFonts w:ascii="Arial" w:hAnsi="Arial" w:cs="Arial"/>
        </w:rPr>
        <w:t>Rex Pearl from Pearl Construction</w:t>
      </w:r>
      <w:r w:rsidR="00494890">
        <w:rPr>
          <w:rFonts w:ascii="Arial" w:hAnsi="Arial" w:cs="Arial"/>
        </w:rPr>
        <w:t xml:space="preserve"> and Miles </w:t>
      </w:r>
      <w:r w:rsidR="007C4B93" w:rsidRPr="007F1FA5">
        <w:rPr>
          <w:rFonts w:ascii="Arial" w:hAnsi="Arial" w:cs="Arial"/>
        </w:rPr>
        <w:t>addressed the B</w:t>
      </w:r>
      <w:r w:rsidR="004E181B" w:rsidRPr="007F1FA5">
        <w:rPr>
          <w:rFonts w:ascii="Arial" w:hAnsi="Arial" w:cs="Arial"/>
        </w:rPr>
        <w:t>oard</w:t>
      </w:r>
      <w:r w:rsidR="007C4B93" w:rsidRPr="007F1FA5">
        <w:rPr>
          <w:rFonts w:ascii="Arial" w:hAnsi="Arial" w:cs="Arial"/>
        </w:rPr>
        <w:t xml:space="preserve"> and</w:t>
      </w:r>
      <w:r w:rsidR="00121ECD" w:rsidRPr="007F1FA5">
        <w:rPr>
          <w:rFonts w:ascii="Arial" w:hAnsi="Arial" w:cs="Arial"/>
        </w:rPr>
        <w:t xml:space="preserve"> indicated </w:t>
      </w:r>
      <w:r w:rsidR="00121ECD" w:rsidRPr="008E7E1B">
        <w:rPr>
          <w:rFonts w:ascii="Arial" w:hAnsi="Arial" w:cs="Arial"/>
        </w:rPr>
        <w:t xml:space="preserve">the proposal is </w:t>
      </w:r>
      <w:r w:rsidR="00494890" w:rsidRPr="008E7E1B">
        <w:rPr>
          <w:rFonts w:ascii="Arial" w:hAnsi="Arial" w:cs="Arial"/>
        </w:rPr>
        <w:t>to expand the existing rear patio and add</w:t>
      </w:r>
      <w:r w:rsidR="00121ECD" w:rsidRPr="008E7E1B">
        <w:rPr>
          <w:rFonts w:ascii="Arial" w:hAnsi="Arial" w:cs="Arial"/>
        </w:rPr>
        <w:t xml:space="preserve"> a </w:t>
      </w:r>
      <w:r w:rsidR="00494890" w:rsidRPr="008E7E1B">
        <w:rPr>
          <w:rFonts w:ascii="Arial" w:hAnsi="Arial" w:cs="Arial"/>
        </w:rPr>
        <w:t>cover to it</w:t>
      </w:r>
      <w:r w:rsidR="004E181B" w:rsidRPr="008E7E1B">
        <w:rPr>
          <w:rFonts w:ascii="Arial" w:hAnsi="Arial" w:cs="Arial"/>
        </w:rPr>
        <w:t>.</w:t>
      </w:r>
      <w:r w:rsidR="00775E6C">
        <w:rPr>
          <w:rFonts w:ascii="Arial" w:hAnsi="Arial" w:cs="Arial"/>
        </w:rPr>
        <w:t xml:space="preserve"> The Board had no comments or concerns.</w:t>
      </w:r>
    </w:p>
    <w:p w:rsidR="004E181B" w:rsidRPr="00DD4498" w:rsidRDefault="004E181B" w:rsidP="00F84EC7">
      <w:pPr>
        <w:pStyle w:val="ListParagraph"/>
        <w:widowControl w:val="0"/>
        <w:autoSpaceDE w:val="0"/>
        <w:autoSpaceDN w:val="0"/>
        <w:ind w:left="1354"/>
        <w:jc w:val="both"/>
        <w:rPr>
          <w:rFonts w:ascii="Arial" w:hAnsi="Arial" w:cs="Arial"/>
          <w:sz w:val="10"/>
          <w:highlight w:val="yellow"/>
        </w:rPr>
      </w:pPr>
    </w:p>
    <w:p w:rsidR="008E5BC3" w:rsidRPr="00DD4498" w:rsidRDefault="008E5BC3" w:rsidP="00F84EC7">
      <w:pPr>
        <w:widowControl w:val="0"/>
        <w:autoSpaceDE w:val="0"/>
        <w:autoSpaceDN w:val="0"/>
        <w:ind w:left="360"/>
        <w:jc w:val="both"/>
        <w:rPr>
          <w:rFonts w:ascii="Arial" w:hAnsi="Arial" w:cs="Arial"/>
          <w:b/>
          <w:highlight w:val="yellow"/>
        </w:rPr>
      </w:pPr>
      <w:r w:rsidRPr="003319ED">
        <w:rPr>
          <w:rFonts w:ascii="Arial" w:hAnsi="Arial" w:cs="Arial"/>
          <w:b/>
        </w:rPr>
        <w:t xml:space="preserve">Dick Gordon </w:t>
      </w:r>
      <w:r w:rsidRPr="007F1FA5">
        <w:rPr>
          <w:rFonts w:ascii="Arial" w:hAnsi="Arial" w:cs="Arial"/>
          <w:b/>
        </w:rPr>
        <w:t xml:space="preserve">made a motion to </w:t>
      </w:r>
      <w:r w:rsidR="007F1FA5" w:rsidRPr="003319ED">
        <w:rPr>
          <w:rFonts w:ascii="Arial" w:hAnsi="Arial" w:cs="Arial"/>
          <w:b/>
        </w:rPr>
        <w:t xml:space="preserve">approve </w:t>
      </w:r>
      <w:r w:rsidR="007F1FA5" w:rsidRPr="007F1FA5">
        <w:rPr>
          <w:rFonts w:ascii="Arial" w:hAnsi="Arial" w:cs="Arial"/>
          <w:b/>
        </w:rPr>
        <w:t>Case 180</w:t>
      </w:r>
      <w:r w:rsidRPr="007F1FA5">
        <w:rPr>
          <w:rFonts w:ascii="Arial" w:hAnsi="Arial" w:cs="Arial"/>
          <w:b/>
        </w:rPr>
        <w:t>-</w:t>
      </w:r>
      <w:r w:rsidRPr="003319ED">
        <w:rPr>
          <w:rFonts w:ascii="Arial" w:hAnsi="Arial" w:cs="Arial"/>
          <w:b/>
        </w:rPr>
        <w:t>21R as submitted</w:t>
      </w:r>
      <w:r w:rsidR="003319ED" w:rsidRPr="003319ED">
        <w:rPr>
          <w:rFonts w:ascii="Arial" w:hAnsi="Arial" w:cs="Arial"/>
          <w:b/>
        </w:rPr>
        <w:t xml:space="preserve">. </w:t>
      </w:r>
      <w:r w:rsidRPr="007F1FA5">
        <w:rPr>
          <w:rFonts w:ascii="Arial" w:hAnsi="Arial" w:cs="Arial"/>
          <w:b/>
        </w:rPr>
        <w:t xml:space="preserve">Seconded by </w:t>
      </w:r>
      <w:r w:rsidR="003319ED" w:rsidRPr="003319ED">
        <w:rPr>
          <w:rFonts w:ascii="Arial" w:hAnsi="Arial" w:cs="Arial"/>
          <w:b/>
        </w:rPr>
        <w:t>Chris Burton</w:t>
      </w:r>
      <w:r w:rsidRPr="003319ED">
        <w:rPr>
          <w:rFonts w:ascii="Arial" w:hAnsi="Arial" w:cs="Arial"/>
          <w:b/>
        </w:rPr>
        <w:t xml:space="preserve">. </w:t>
      </w:r>
      <w:r w:rsidRPr="007F1FA5">
        <w:rPr>
          <w:rFonts w:ascii="Arial" w:hAnsi="Arial" w:cs="Arial"/>
          <w:b/>
        </w:rPr>
        <w:t>Motion approved</w:t>
      </w:r>
      <w:r w:rsidR="007C4B93" w:rsidRPr="007F1FA5">
        <w:rPr>
          <w:rFonts w:ascii="Arial" w:hAnsi="Arial" w:cs="Arial"/>
          <w:b/>
        </w:rPr>
        <w:t xml:space="preserve"> unanimously</w:t>
      </w:r>
      <w:r w:rsidRPr="007F1FA5">
        <w:rPr>
          <w:rFonts w:ascii="Arial" w:hAnsi="Arial" w:cs="Arial"/>
          <w:b/>
        </w:rPr>
        <w:t>.</w:t>
      </w:r>
    </w:p>
    <w:p w:rsidR="006423EB" w:rsidRDefault="006423EB" w:rsidP="006A5F9C">
      <w:pPr>
        <w:widowControl w:val="0"/>
        <w:autoSpaceDE w:val="0"/>
        <w:autoSpaceDN w:val="0"/>
        <w:ind w:left="360" w:right="135"/>
        <w:jc w:val="both"/>
        <w:rPr>
          <w:rFonts w:ascii="Arial" w:hAnsi="Arial" w:cs="Arial"/>
        </w:rPr>
      </w:pPr>
    </w:p>
    <w:p w:rsidR="00BB6109" w:rsidRDefault="00BB6109"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7F1FA5" w:rsidRDefault="00091A55" w:rsidP="007F1FA5">
      <w:pPr>
        <w:pStyle w:val="ListParagraph"/>
        <w:numPr>
          <w:ilvl w:val="1"/>
          <w:numId w:val="1"/>
        </w:numPr>
        <w:spacing w:after="160" w:line="259" w:lineRule="auto"/>
        <w:ind w:left="360"/>
        <w:rPr>
          <w:rFonts w:ascii="Arial" w:hAnsi="Arial" w:cs="Arial"/>
        </w:rPr>
      </w:pPr>
      <w:r w:rsidRPr="002B1DAD">
        <w:rPr>
          <w:rFonts w:ascii="Arial" w:hAnsi="Arial" w:cs="Arial"/>
          <w:u w:val="single"/>
        </w:rPr>
        <w:t>Case 16-21c</w:t>
      </w:r>
      <w:r w:rsidR="007F1FA5" w:rsidRPr="002B1DAD">
        <w:rPr>
          <w:rFonts w:ascii="Arial" w:hAnsi="Arial" w:cs="Arial"/>
          <w:u w:val="single"/>
        </w:rPr>
        <w:t xml:space="preserve"> – </w:t>
      </w:r>
      <w:r w:rsidRPr="002B1DAD">
        <w:rPr>
          <w:rFonts w:ascii="Arial" w:hAnsi="Arial" w:cs="Arial"/>
          <w:u w:val="single"/>
        </w:rPr>
        <w:t>801 W Essex Ave</w:t>
      </w:r>
      <w:r w:rsidR="007F1FA5" w:rsidRPr="002B1DAD">
        <w:rPr>
          <w:rFonts w:ascii="Arial" w:hAnsi="Arial" w:cs="Arial"/>
          <w:u w:val="single"/>
        </w:rPr>
        <w:t xml:space="preserve"> – R</w:t>
      </w:r>
      <w:r w:rsidRPr="002B1DAD">
        <w:rPr>
          <w:rFonts w:ascii="Arial" w:hAnsi="Arial" w:cs="Arial"/>
          <w:u w:val="single"/>
        </w:rPr>
        <w:t>3</w:t>
      </w:r>
      <w:r w:rsidR="007F1FA5" w:rsidRPr="002B1DAD">
        <w:rPr>
          <w:rFonts w:ascii="Arial" w:hAnsi="Arial" w:cs="Arial"/>
          <w:u w:val="single"/>
        </w:rPr>
        <w:br/>
      </w:r>
      <w:r w:rsidRPr="002B1DAD">
        <w:rPr>
          <w:rFonts w:ascii="Arial" w:hAnsi="Arial" w:cs="Arial"/>
        </w:rPr>
        <w:t>Bond Architects</w:t>
      </w:r>
      <w:r w:rsidR="007F1FA5" w:rsidRPr="002B1DAD">
        <w:rPr>
          <w:rFonts w:ascii="Arial" w:hAnsi="Arial" w:cs="Arial"/>
        </w:rPr>
        <w:t>, applicant</w:t>
      </w:r>
      <w:r w:rsidR="007F1FA5" w:rsidRPr="002B1DAD">
        <w:rPr>
          <w:rFonts w:ascii="Arial" w:hAnsi="Arial" w:cs="Arial"/>
        </w:rPr>
        <w:br/>
      </w:r>
      <w:r w:rsidRPr="002B1DAD">
        <w:rPr>
          <w:rFonts w:ascii="Arial" w:hAnsi="Arial" w:cs="Arial"/>
        </w:rPr>
        <w:t>Kirkwood High School</w:t>
      </w:r>
    </w:p>
    <w:p w:rsidR="007F1FA5" w:rsidRPr="00DD4498" w:rsidRDefault="007F1FA5" w:rsidP="007F1FA5">
      <w:pPr>
        <w:pStyle w:val="ListParagraph"/>
        <w:widowControl w:val="0"/>
        <w:autoSpaceDE w:val="0"/>
        <w:autoSpaceDN w:val="0"/>
        <w:ind w:left="360" w:right="135"/>
        <w:rPr>
          <w:rFonts w:ascii="Arial" w:hAnsi="Arial" w:cs="Arial"/>
          <w:sz w:val="10"/>
          <w:highlight w:val="yellow"/>
        </w:rPr>
      </w:pPr>
    </w:p>
    <w:p w:rsidR="007F1FA5" w:rsidRPr="00DD4498" w:rsidRDefault="008E7E1B" w:rsidP="007F1FA5">
      <w:pPr>
        <w:widowControl w:val="0"/>
        <w:autoSpaceDE w:val="0"/>
        <w:autoSpaceDN w:val="0"/>
        <w:ind w:left="360"/>
        <w:jc w:val="both"/>
        <w:rPr>
          <w:rFonts w:ascii="Arial" w:hAnsi="Arial" w:cs="Arial"/>
          <w:highlight w:val="yellow"/>
        </w:rPr>
      </w:pPr>
      <w:r w:rsidRPr="00BC28F7">
        <w:rPr>
          <w:rFonts w:ascii="Arial" w:hAnsi="Arial" w:cs="Arial"/>
        </w:rPr>
        <w:t xml:space="preserve">Erik from </w:t>
      </w:r>
      <w:r w:rsidR="002B1DAD" w:rsidRPr="00BC28F7">
        <w:rPr>
          <w:rFonts w:ascii="Arial" w:hAnsi="Arial" w:cs="Arial"/>
        </w:rPr>
        <w:t>Bond Architects</w:t>
      </w:r>
      <w:r w:rsidR="007F1FA5" w:rsidRPr="00BC28F7">
        <w:rPr>
          <w:rFonts w:ascii="Arial" w:hAnsi="Arial" w:cs="Arial"/>
        </w:rPr>
        <w:t xml:space="preserve"> </w:t>
      </w:r>
      <w:r w:rsidRPr="00BC28F7">
        <w:rPr>
          <w:rFonts w:ascii="Arial" w:hAnsi="Arial" w:cs="Arial"/>
        </w:rPr>
        <w:t>and</w:t>
      </w:r>
      <w:r>
        <w:rPr>
          <w:rFonts w:ascii="Arial" w:hAnsi="Arial" w:cs="Arial"/>
        </w:rPr>
        <w:t xml:space="preserve"> Nick from the Kirkwood School District </w:t>
      </w:r>
      <w:r w:rsidR="007F1FA5" w:rsidRPr="002B1DAD">
        <w:rPr>
          <w:rFonts w:ascii="Arial" w:hAnsi="Arial" w:cs="Arial"/>
        </w:rPr>
        <w:t xml:space="preserve">addressed the Board and </w:t>
      </w:r>
      <w:r w:rsidR="000919FD">
        <w:rPr>
          <w:rFonts w:ascii="Arial" w:hAnsi="Arial" w:cs="Arial"/>
        </w:rPr>
        <w:t>identified</w:t>
      </w:r>
      <w:r w:rsidR="007F1FA5" w:rsidRPr="002B1DAD">
        <w:rPr>
          <w:rFonts w:ascii="Arial" w:hAnsi="Arial" w:cs="Arial"/>
        </w:rPr>
        <w:t xml:space="preserve"> </w:t>
      </w:r>
      <w:r w:rsidR="004632BC" w:rsidRPr="004632BC">
        <w:rPr>
          <w:rFonts w:ascii="Arial" w:hAnsi="Arial" w:cs="Arial"/>
        </w:rPr>
        <w:t xml:space="preserve">the revisions made to the plans for Kirkwood High School since they last presented at the </w:t>
      </w:r>
      <w:r w:rsidR="00D50A29">
        <w:rPr>
          <w:rFonts w:ascii="Arial" w:hAnsi="Arial" w:cs="Arial"/>
        </w:rPr>
        <w:t>November 1, 2021</w:t>
      </w:r>
      <w:r w:rsidR="000919FD">
        <w:rPr>
          <w:rFonts w:ascii="Arial" w:hAnsi="Arial" w:cs="Arial"/>
        </w:rPr>
        <w:t xml:space="preserve"> ARB Meeting. </w:t>
      </w:r>
      <w:r w:rsidR="00F652F4">
        <w:rPr>
          <w:rFonts w:ascii="Arial" w:hAnsi="Arial" w:cs="Arial"/>
        </w:rPr>
        <w:t>The Board discussed the following items:</w:t>
      </w:r>
    </w:p>
    <w:p w:rsidR="007F1FA5" w:rsidRPr="00DD4498" w:rsidRDefault="007F1FA5" w:rsidP="007F1FA5">
      <w:pPr>
        <w:widowControl w:val="0"/>
        <w:autoSpaceDE w:val="0"/>
        <w:autoSpaceDN w:val="0"/>
        <w:ind w:left="360"/>
        <w:jc w:val="both"/>
        <w:rPr>
          <w:rFonts w:ascii="Arial" w:hAnsi="Arial" w:cs="Arial"/>
          <w:highlight w:val="yellow"/>
        </w:rPr>
      </w:pPr>
    </w:p>
    <w:p w:rsidR="005C2ACE" w:rsidRDefault="005C2ACE"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Erik indicated the mechanical units were moved from the previously shown location in front of the windows of the existing building where the Area D addition meet to behind the addition with the possibility of a couple units being placed on the </w:t>
      </w:r>
      <w:r w:rsidR="00F652F4">
        <w:rPr>
          <w:rFonts w:ascii="Arial" w:hAnsi="Arial" w:cs="Arial"/>
        </w:rPr>
        <w:t xml:space="preserve">Area D </w:t>
      </w:r>
      <w:r>
        <w:rPr>
          <w:rFonts w:ascii="Arial" w:hAnsi="Arial" w:cs="Arial"/>
        </w:rPr>
        <w:t>addition rooftop</w:t>
      </w:r>
      <w:r w:rsidR="00F652F4">
        <w:rPr>
          <w:rFonts w:ascii="Arial" w:hAnsi="Arial" w:cs="Arial"/>
        </w:rPr>
        <w:t>.</w:t>
      </w:r>
    </w:p>
    <w:p w:rsidR="005C2ACE" w:rsidRDefault="005C2ACE"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It was indicated that the parking layout to the east of the Area D addition is still being worked on.</w:t>
      </w:r>
    </w:p>
    <w:p w:rsidR="007F1FA5" w:rsidRDefault="005E70CD"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The connection </w:t>
      </w:r>
      <w:r w:rsidR="00582CCE">
        <w:rPr>
          <w:rFonts w:ascii="Arial" w:hAnsi="Arial" w:cs="Arial"/>
        </w:rPr>
        <w:t>between where</w:t>
      </w:r>
      <w:r>
        <w:rPr>
          <w:rFonts w:ascii="Arial" w:hAnsi="Arial" w:cs="Arial"/>
        </w:rPr>
        <w:t xml:space="preserve"> the Area D addition</w:t>
      </w:r>
      <w:r w:rsidR="00582CCE">
        <w:rPr>
          <w:rFonts w:ascii="Arial" w:hAnsi="Arial" w:cs="Arial"/>
        </w:rPr>
        <w:t xml:space="preserve"> meets the existing building was discussed. It was noted that the negative space that had been existing between the two has been eliminated, </w:t>
      </w:r>
      <w:r w:rsidR="002E6258">
        <w:rPr>
          <w:rFonts w:ascii="Arial" w:hAnsi="Arial" w:cs="Arial"/>
        </w:rPr>
        <w:t>as well as the secti</w:t>
      </w:r>
      <w:r w:rsidR="00D217BA">
        <w:rPr>
          <w:rFonts w:ascii="Arial" w:hAnsi="Arial" w:cs="Arial"/>
        </w:rPr>
        <w:t>on of glazing being eliminated.</w:t>
      </w:r>
    </w:p>
    <w:p w:rsidR="00D217BA" w:rsidRDefault="00D15BB5"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The front entrance design and changes were discussed. </w:t>
      </w:r>
      <w:r w:rsidR="00F652F4">
        <w:rPr>
          <w:rFonts w:ascii="Arial" w:hAnsi="Arial" w:cs="Arial"/>
        </w:rPr>
        <w:t xml:space="preserve">Erik explained </w:t>
      </w:r>
      <w:r w:rsidR="00DF34F3">
        <w:rPr>
          <w:rFonts w:ascii="Arial" w:hAnsi="Arial" w:cs="Arial"/>
        </w:rPr>
        <w:t>the propos</w:t>
      </w:r>
      <w:r w:rsidR="0094780F">
        <w:rPr>
          <w:rFonts w:ascii="Arial" w:hAnsi="Arial" w:cs="Arial"/>
        </w:rPr>
        <w:t xml:space="preserve">ed canopy is remaining with </w:t>
      </w:r>
      <w:r w:rsidR="0042243F">
        <w:rPr>
          <w:rFonts w:ascii="Arial" w:hAnsi="Arial" w:cs="Arial"/>
        </w:rPr>
        <w:t xml:space="preserve">the raised portion over the main entry door distinguished by the red </w:t>
      </w:r>
      <w:r w:rsidR="00362DA2">
        <w:rPr>
          <w:rFonts w:ascii="Arial" w:hAnsi="Arial" w:cs="Arial"/>
        </w:rPr>
        <w:t xml:space="preserve">underside; </w:t>
      </w:r>
      <w:r w:rsidR="0051546A">
        <w:rPr>
          <w:rFonts w:ascii="Arial" w:hAnsi="Arial" w:cs="Arial"/>
        </w:rPr>
        <w:t xml:space="preserve">the clerestory glazing </w:t>
      </w:r>
      <w:r w:rsidR="00DB0C24">
        <w:rPr>
          <w:rFonts w:ascii="Arial" w:hAnsi="Arial" w:cs="Arial"/>
        </w:rPr>
        <w:t xml:space="preserve">over the administrative office </w:t>
      </w:r>
      <w:r w:rsidR="0051546A">
        <w:rPr>
          <w:rFonts w:ascii="Arial" w:hAnsi="Arial" w:cs="Arial"/>
        </w:rPr>
        <w:t xml:space="preserve">was changed from </w:t>
      </w:r>
      <w:r w:rsidR="00061920">
        <w:rPr>
          <w:rFonts w:ascii="Arial" w:hAnsi="Arial" w:cs="Arial"/>
        </w:rPr>
        <w:t xml:space="preserve">opaque to transparent to look more like the natatorium glass; </w:t>
      </w:r>
      <w:r w:rsidR="00362DA2">
        <w:rPr>
          <w:rFonts w:ascii="Arial" w:hAnsi="Arial" w:cs="Arial"/>
        </w:rPr>
        <w:t xml:space="preserve">the </w:t>
      </w:r>
      <w:r w:rsidR="00592CCB">
        <w:rPr>
          <w:rFonts w:ascii="Arial" w:hAnsi="Arial" w:cs="Arial"/>
        </w:rPr>
        <w:t xml:space="preserve">Kirkwood High School signage </w:t>
      </w:r>
      <w:r w:rsidR="00061920">
        <w:rPr>
          <w:rFonts w:ascii="Arial" w:hAnsi="Arial" w:cs="Arial"/>
        </w:rPr>
        <w:t>was moved from the clerestory glass to be mounted on the brick wall below</w:t>
      </w:r>
      <w:r w:rsidR="00A67AF2">
        <w:rPr>
          <w:rFonts w:ascii="Arial" w:hAnsi="Arial" w:cs="Arial"/>
        </w:rPr>
        <w:t xml:space="preserve"> it; </w:t>
      </w:r>
      <w:r w:rsidR="00BE19BD">
        <w:rPr>
          <w:rFonts w:ascii="Arial" w:hAnsi="Arial" w:cs="Arial"/>
        </w:rPr>
        <w:t>and, the planter that had been planned for below the canopy was changed to a large, singular masonry bench with a stone cap on top.</w:t>
      </w:r>
    </w:p>
    <w:p w:rsidR="00BE19BD" w:rsidRDefault="00D50A29"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Mr. Chiodini indicated </w:t>
      </w:r>
      <w:r w:rsidR="003E4F1B">
        <w:rPr>
          <w:rFonts w:ascii="Arial" w:hAnsi="Arial" w:cs="Arial"/>
        </w:rPr>
        <w:t xml:space="preserve">his </w:t>
      </w:r>
      <w:r w:rsidR="005A6804">
        <w:rPr>
          <w:rFonts w:ascii="Arial" w:hAnsi="Arial" w:cs="Arial"/>
        </w:rPr>
        <w:t>displeasure</w:t>
      </w:r>
      <w:r>
        <w:rPr>
          <w:rFonts w:ascii="Arial" w:hAnsi="Arial" w:cs="Arial"/>
        </w:rPr>
        <w:t xml:space="preserve"> with the design and was disappointed that the several offers to meet </w:t>
      </w:r>
      <w:r w:rsidR="005A6804">
        <w:rPr>
          <w:rFonts w:ascii="Arial" w:hAnsi="Arial" w:cs="Arial"/>
        </w:rPr>
        <w:t xml:space="preserve">and work </w:t>
      </w:r>
      <w:r>
        <w:rPr>
          <w:rFonts w:ascii="Arial" w:hAnsi="Arial" w:cs="Arial"/>
        </w:rPr>
        <w:t xml:space="preserve">with the architects and school district were </w:t>
      </w:r>
      <w:r>
        <w:rPr>
          <w:rFonts w:ascii="Arial" w:hAnsi="Arial" w:cs="Arial"/>
        </w:rPr>
        <w:lastRenderedPageBreak/>
        <w:t>declined.</w:t>
      </w:r>
    </w:p>
    <w:p w:rsidR="008E46B6" w:rsidRPr="005E70CD" w:rsidRDefault="00E27420" w:rsidP="007F1FA5">
      <w:pPr>
        <w:pStyle w:val="ListParagraph"/>
        <w:widowControl w:val="0"/>
        <w:numPr>
          <w:ilvl w:val="0"/>
          <w:numId w:val="30"/>
        </w:numPr>
        <w:autoSpaceDE w:val="0"/>
        <w:autoSpaceDN w:val="0"/>
        <w:ind w:left="720"/>
        <w:jc w:val="both"/>
        <w:rPr>
          <w:rFonts w:ascii="Arial" w:hAnsi="Arial" w:cs="Arial"/>
        </w:rPr>
      </w:pPr>
      <w:r>
        <w:rPr>
          <w:rFonts w:ascii="Arial" w:hAnsi="Arial" w:cs="Arial"/>
        </w:rPr>
        <w:t>A suggestion was made</w:t>
      </w:r>
      <w:r w:rsidR="008E46B6">
        <w:rPr>
          <w:rFonts w:ascii="Arial" w:hAnsi="Arial" w:cs="Arial"/>
        </w:rPr>
        <w:t xml:space="preserve"> </w:t>
      </w:r>
      <w:r>
        <w:rPr>
          <w:rFonts w:ascii="Arial" w:hAnsi="Arial" w:cs="Arial"/>
        </w:rPr>
        <w:t>to move</w:t>
      </w:r>
      <w:r w:rsidR="008E46B6">
        <w:rPr>
          <w:rFonts w:ascii="Arial" w:hAnsi="Arial" w:cs="Arial"/>
        </w:rPr>
        <w:t xml:space="preserve"> </w:t>
      </w:r>
      <w:r w:rsidR="005C2507">
        <w:rPr>
          <w:rFonts w:ascii="Arial" w:hAnsi="Arial" w:cs="Arial"/>
        </w:rPr>
        <w:t xml:space="preserve">the clerestory windows from over the </w:t>
      </w:r>
      <w:r>
        <w:rPr>
          <w:rFonts w:ascii="Arial" w:hAnsi="Arial" w:cs="Arial"/>
        </w:rPr>
        <w:t>administration office to over the entry hall.</w:t>
      </w:r>
    </w:p>
    <w:p w:rsidR="007F1FA5" w:rsidRPr="00DD4498" w:rsidRDefault="007F1FA5" w:rsidP="007F1FA5">
      <w:pPr>
        <w:pStyle w:val="ListParagraph"/>
        <w:widowControl w:val="0"/>
        <w:autoSpaceDE w:val="0"/>
        <w:autoSpaceDN w:val="0"/>
        <w:ind w:left="1354"/>
        <w:rPr>
          <w:rFonts w:ascii="Arial" w:hAnsi="Arial" w:cs="Arial"/>
          <w:sz w:val="10"/>
          <w:highlight w:val="yellow"/>
        </w:rPr>
      </w:pPr>
    </w:p>
    <w:p w:rsidR="007F1FA5" w:rsidRDefault="00C24B13" w:rsidP="007F1FA5">
      <w:pPr>
        <w:widowControl w:val="0"/>
        <w:autoSpaceDE w:val="0"/>
        <w:autoSpaceDN w:val="0"/>
        <w:ind w:left="360"/>
        <w:jc w:val="both"/>
        <w:rPr>
          <w:rFonts w:ascii="Arial" w:hAnsi="Arial" w:cs="Arial"/>
          <w:b/>
        </w:rPr>
      </w:pPr>
      <w:r>
        <w:rPr>
          <w:rFonts w:ascii="Arial" w:hAnsi="Arial" w:cs="Arial"/>
          <w:b/>
        </w:rPr>
        <w:t xml:space="preserve">Michael Chiodini </w:t>
      </w:r>
      <w:r w:rsidR="007F1FA5" w:rsidRPr="002B1DAD">
        <w:rPr>
          <w:rFonts w:ascii="Arial" w:hAnsi="Arial" w:cs="Arial"/>
          <w:b/>
        </w:rPr>
        <w:t xml:space="preserve">made a motion </w:t>
      </w:r>
      <w:r w:rsidR="007F1FA5" w:rsidRPr="00C24B13">
        <w:rPr>
          <w:rFonts w:ascii="Arial" w:hAnsi="Arial" w:cs="Arial"/>
          <w:b/>
        </w:rPr>
        <w:t xml:space="preserve">to </w:t>
      </w:r>
      <w:r w:rsidRPr="00C24B13">
        <w:rPr>
          <w:rFonts w:ascii="Arial" w:hAnsi="Arial" w:cs="Arial"/>
          <w:b/>
        </w:rPr>
        <w:t>continue</w:t>
      </w:r>
      <w:r w:rsidR="007F1FA5" w:rsidRPr="00C24B13">
        <w:rPr>
          <w:rFonts w:ascii="Arial" w:hAnsi="Arial" w:cs="Arial"/>
          <w:b/>
        </w:rPr>
        <w:t xml:space="preserve"> Case</w:t>
      </w:r>
      <w:r w:rsidR="007F1FA5" w:rsidRPr="002B1DAD">
        <w:rPr>
          <w:rFonts w:ascii="Arial" w:hAnsi="Arial" w:cs="Arial"/>
          <w:b/>
        </w:rPr>
        <w:t xml:space="preserve"> 1</w:t>
      </w:r>
      <w:r w:rsidR="002B1DAD" w:rsidRPr="002B1DAD">
        <w:rPr>
          <w:rFonts w:ascii="Arial" w:hAnsi="Arial" w:cs="Arial"/>
          <w:b/>
        </w:rPr>
        <w:t>6-21C</w:t>
      </w:r>
      <w:r w:rsidR="00592C70">
        <w:rPr>
          <w:rFonts w:ascii="Arial" w:hAnsi="Arial" w:cs="Arial"/>
          <w:b/>
        </w:rPr>
        <w:t>.</w:t>
      </w:r>
      <w:r w:rsidR="007F1FA5" w:rsidRPr="002B1DAD">
        <w:rPr>
          <w:rFonts w:ascii="Arial" w:hAnsi="Arial" w:cs="Arial"/>
          <w:b/>
        </w:rPr>
        <w:t xml:space="preserve"> </w:t>
      </w:r>
      <w:r w:rsidR="00592C70">
        <w:rPr>
          <w:rFonts w:ascii="Arial" w:hAnsi="Arial" w:cs="Arial"/>
          <w:b/>
        </w:rPr>
        <w:t>S</w:t>
      </w:r>
      <w:r w:rsidR="007F1FA5" w:rsidRPr="002B1DAD">
        <w:rPr>
          <w:rFonts w:ascii="Arial" w:hAnsi="Arial" w:cs="Arial"/>
          <w:b/>
        </w:rPr>
        <w:t xml:space="preserve">econded by </w:t>
      </w:r>
      <w:r w:rsidRPr="00592C70">
        <w:rPr>
          <w:rFonts w:ascii="Arial" w:hAnsi="Arial" w:cs="Arial"/>
          <w:b/>
        </w:rPr>
        <w:t>Chris Burton</w:t>
      </w:r>
      <w:r w:rsidR="007F1FA5" w:rsidRPr="00592C70">
        <w:rPr>
          <w:rFonts w:ascii="Arial" w:hAnsi="Arial" w:cs="Arial"/>
          <w:b/>
        </w:rPr>
        <w:t xml:space="preserve">. </w:t>
      </w:r>
      <w:r w:rsidR="007F1FA5" w:rsidRPr="002B1DAD">
        <w:rPr>
          <w:rFonts w:ascii="Arial" w:hAnsi="Arial" w:cs="Arial"/>
          <w:b/>
        </w:rPr>
        <w:t>Motion approved unanimously.</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5753D9" w:rsidRPr="005753D9" w:rsidRDefault="005753D9" w:rsidP="005753D9">
      <w:pPr>
        <w:spacing w:line="259" w:lineRule="auto"/>
        <w:ind w:left="540"/>
        <w:rPr>
          <w:rFonts w:ascii="Arial" w:hAnsi="Arial" w:cs="Arial"/>
        </w:rPr>
      </w:pPr>
      <w:r w:rsidRPr="005753D9">
        <w:rPr>
          <w:rFonts w:ascii="Arial" w:hAnsi="Arial" w:cs="Arial"/>
        </w:rPr>
        <w:t>None</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C24B13" w:rsidRPr="00C24B13">
        <w:rPr>
          <w:rFonts w:ascii="Arial" w:eastAsia="Arial" w:hAnsi="Arial" w:cs="Arial"/>
        </w:rPr>
        <w:t>8</w:t>
      </w:r>
      <w:r w:rsidR="00484113" w:rsidRPr="00C24B13">
        <w:rPr>
          <w:rFonts w:ascii="Arial" w:eastAsia="Arial" w:hAnsi="Arial" w:cs="Arial"/>
        </w:rPr>
        <w:t>:40</w:t>
      </w:r>
      <w:r w:rsidRPr="00C24B13">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20" w:rsidRDefault="00E27420" w:rsidP="00F247FD">
      <w:r>
        <w:separator/>
      </w:r>
    </w:p>
  </w:endnote>
  <w:endnote w:type="continuationSeparator" w:id="0">
    <w:p w:rsidR="00E27420" w:rsidRDefault="00E27420"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E27420" w:rsidRPr="000B17D7" w:rsidRDefault="00E27420"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4F2A14">
          <w:rPr>
            <w:rFonts w:ascii="Arial" w:hAnsi="Arial" w:cs="Arial"/>
            <w:noProof/>
          </w:rPr>
          <w:t>2</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20" w:rsidRDefault="00E27420" w:rsidP="00F247FD">
      <w:r>
        <w:separator/>
      </w:r>
    </w:p>
  </w:footnote>
  <w:footnote w:type="continuationSeparator" w:id="0">
    <w:p w:rsidR="00E27420" w:rsidRDefault="00E27420"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E27420" w:rsidRPr="000510C5" w:rsidTr="00E71E58">
      <w:tc>
        <w:tcPr>
          <w:tcW w:w="7200" w:type="dxa"/>
        </w:tcPr>
        <w:p w:rsidR="00E27420" w:rsidRPr="00C523DD" w:rsidRDefault="00E27420" w:rsidP="00E71E58">
          <w:pPr>
            <w:pStyle w:val="Header"/>
            <w:rPr>
              <w:sz w:val="20"/>
              <w:szCs w:val="20"/>
            </w:rPr>
          </w:pPr>
          <w:r w:rsidRPr="00C523DD">
            <w:rPr>
              <w:rFonts w:ascii="Arial" w:hAnsi="Arial" w:cs="Arial"/>
              <w:sz w:val="20"/>
              <w:szCs w:val="20"/>
            </w:rPr>
            <w:t>Architectural Review Board Minutes</w:t>
          </w:r>
        </w:p>
      </w:tc>
      <w:tc>
        <w:tcPr>
          <w:tcW w:w="2150" w:type="dxa"/>
        </w:tcPr>
        <w:p w:rsidR="00E27420" w:rsidRPr="00C523DD" w:rsidRDefault="00E27420" w:rsidP="00C523DD">
          <w:pPr>
            <w:pStyle w:val="Header"/>
            <w:jc w:val="right"/>
            <w:rPr>
              <w:rFonts w:ascii="Arial" w:hAnsi="Arial" w:cs="Arial"/>
              <w:sz w:val="20"/>
              <w:szCs w:val="20"/>
            </w:rPr>
          </w:pPr>
          <w:r>
            <w:rPr>
              <w:rFonts w:ascii="Arial" w:hAnsi="Arial" w:cs="Arial"/>
              <w:sz w:val="20"/>
              <w:szCs w:val="20"/>
            </w:rPr>
            <w:t>September 7</w:t>
          </w:r>
          <w:r w:rsidRPr="00C523DD">
            <w:rPr>
              <w:rFonts w:ascii="Arial" w:hAnsi="Arial" w:cs="Arial"/>
              <w:sz w:val="20"/>
              <w:szCs w:val="20"/>
            </w:rPr>
            <w:t>, 2021</w:t>
          </w:r>
        </w:p>
        <w:p w:rsidR="00E27420" w:rsidRPr="00C523DD" w:rsidRDefault="00E27420" w:rsidP="00C523DD">
          <w:pPr>
            <w:pStyle w:val="Header"/>
            <w:jc w:val="right"/>
            <w:rPr>
              <w:rFonts w:ascii="Arial" w:hAnsi="Arial" w:cs="Arial"/>
              <w:sz w:val="20"/>
              <w:szCs w:val="20"/>
            </w:rPr>
          </w:pPr>
        </w:p>
      </w:tc>
    </w:tr>
  </w:tbl>
  <w:p w:rsidR="00E27420" w:rsidRPr="00C523DD" w:rsidRDefault="00E27420"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E27420" w:rsidRPr="00ED7C51" w:rsidTr="00E71E58">
      <w:tc>
        <w:tcPr>
          <w:tcW w:w="9450" w:type="dxa"/>
          <w:tcBorders>
            <w:top w:val="nil"/>
            <w:left w:val="nil"/>
            <w:bottom w:val="nil"/>
            <w:right w:val="nil"/>
          </w:tcBorders>
        </w:tcPr>
        <w:p w:rsidR="00E27420" w:rsidRPr="00ED7C51" w:rsidRDefault="00E27420"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E27420" w:rsidRPr="00ED7C51" w:rsidTr="00E71E58">
      <w:tc>
        <w:tcPr>
          <w:tcW w:w="9450" w:type="dxa"/>
          <w:tcBorders>
            <w:top w:val="nil"/>
            <w:left w:val="nil"/>
            <w:bottom w:val="nil"/>
            <w:right w:val="nil"/>
          </w:tcBorders>
        </w:tcPr>
        <w:p w:rsidR="00E27420" w:rsidRPr="00ED7C51" w:rsidRDefault="00E27420"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E27420" w:rsidRPr="00ED7C51" w:rsidTr="00E71E58">
      <w:tc>
        <w:tcPr>
          <w:tcW w:w="9450" w:type="dxa"/>
          <w:tcBorders>
            <w:top w:val="nil"/>
            <w:left w:val="nil"/>
            <w:bottom w:val="nil"/>
            <w:right w:val="nil"/>
          </w:tcBorders>
        </w:tcPr>
        <w:p w:rsidR="00E27420" w:rsidRPr="00ED7C51" w:rsidRDefault="00E27420" w:rsidP="004F2A14">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 xml:space="preserve">December 6, </w:t>
          </w:r>
          <w:r w:rsidRPr="00ED7C51">
            <w:rPr>
              <w:rFonts w:ascii="Arial" w:eastAsia="Cambria" w:hAnsi="Arial" w:cs="Arial"/>
            </w:rPr>
            <w:t xml:space="preserve">2021 – </w:t>
          </w:r>
          <w:r w:rsidR="004F2A14">
            <w:rPr>
              <w:rFonts w:ascii="Arial" w:eastAsia="Cambria" w:hAnsi="Arial" w:cs="Arial"/>
            </w:rPr>
            <w:t>Approved</w:t>
          </w:r>
          <w:r>
            <w:rPr>
              <w:rFonts w:ascii="Arial" w:eastAsia="Cambria" w:hAnsi="Arial" w:cs="Arial"/>
            </w:rPr>
            <w:t xml:space="preserve"> Meeting Minutes</w:t>
          </w:r>
        </w:p>
      </w:tc>
    </w:tr>
  </w:tbl>
  <w:p w:rsidR="00E27420" w:rsidRPr="00ED7C51" w:rsidRDefault="00E27420" w:rsidP="00C523DD">
    <w:pPr>
      <w:tabs>
        <w:tab w:val="center" w:pos="4680"/>
        <w:tab w:val="right" w:pos="9360"/>
      </w:tabs>
      <w:rPr>
        <w:rFonts w:eastAsia="Cambria" w:cs="Cambria"/>
        <w:sz w:val="10"/>
      </w:rPr>
    </w:pPr>
  </w:p>
  <w:p w:rsidR="00E27420" w:rsidRPr="00ED7C51" w:rsidRDefault="00E27420" w:rsidP="00C523DD">
    <w:pPr>
      <w:pStyle w:val="Header"/>
    </w:pPr>
  </w:p>
  <w:p w:rsidR="00E27420" w:rsidRDefault="00E274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7CD43F4C"/>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A1F848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8A5680D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3048980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EEA64E2"/>
    <w:multiLevelType w:val="hybridMultilevel"/>
    <w:tmpl w:val="21B47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AB4483"/>
    <w:multiLevelType w:val="hybridMultilevel"/>
    <w:tmpl w:val="3E40A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265E9"/>
    <w:multiLevelType w:val="hybridMultilevel"/>
    <w:tmpl w:val="F72CDA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9"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FE27ACC"/>
    <w:multiLevelType w:val="hybridMultilevel"/>
    <w:tmpl w:val="B11044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0171"/>
    <w:multiLevelType w:val="hybridMultilevel"/>
    <w:tmpl w:val="E938AA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21"/>
  </w:num>
  <w:num w:numId="3">
    <w:abstractNumId w:val="32"/>
  </w:num>
  <w:num w:numId="4">
    <w:abstractNumId w:val="28"/>
  </w:num>
  <w:num w:numId="5">
    <w:abstractNumId w:val="7"/>
  </w:num>
  <w:num w:numId="6">
    <w:abstractNumId w:val="3"/>
  </w:num>
  <w:num w:numId="7">
    <w:abstractNumId w:val="2"/>
  </w:num>
  <w:num w:numId="8">
    <w:abstractNumId w:val="24"/>
  </w:num>
  <w:num w:numId="9">
    <w:abstractNumId w:val="15"/>
  </w:num>
  <w:num w:numId="10">
    <w:abstractNumId w:val="9"/>
  </w:num>
  <w:num w:numId="11">
    <w:abstractNumId w:val="34"/>
  </w:num>
  <w:num w:numId="12">
    <w:abstractNumId w:val="22"/>
  </w:num>
  <w:num w:numId="13">
    <w:abstractNumId w:val="5"/>
  </w:num>
  <w:num w:numId="14">
    <w:abstractNumId w:val="19"/>
  </w:num>
  <w:num w:numId="15">
    <w:abstractNumId w:val="29"/>
  </w:num>
  <w:num w:numId="16">
    <w:abstractNumId w:val="1"/>
  </w:num>
  <w:num w:numId="17">
    <w:abstractNumId w:val="33"/>
  </w:num>
  <w:num w:numId="18">
    <w:abstractNumId w:val="14"/>
  </w:num>
  <w:num w:numId="19">
    <w:abstractNumId w:val="13"/>
  </w:num>
  <w:num w:numId="20">
    <w:abstractNumId w:val="6"/>
  </w:num>
  <w:num w:numId="21">
    <w:abstractNumId w:val="36"/>
  </w:num>
  <w:num w:numId="22">
    <w:abstractNumId w:val="37"/>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3"/>
  </w:num>
  <w:num w:numId="28">
    <w:abstractNumId w:val="11"/>
  </w:num>
  <w:num w:numId="29">
    <w:abstractNumId w:val="38"/>
  </w:num>
  <w:num w:numId="30">
    <w:abstractNumId w:val="30"/>
  </w:num>
  <w:num w:numId="31">
    <w:abstractNumId w:val="16"/>
  </w:num>
  <w:num w:numId="32">
    <w:abstractNumId w:val="27"/>
  </w:num>
  <w:num w:numId="33">
    <w:abstractNumId w:val="0"/>
  </w:num>
  <w:num w:numId="34">
    <w:abstractNumId w:val="8"/>
  </w:num>
  <w:num w:numId="35">
    <w:abstractNumId w:val="35"/>
  </w:num>
  <w:num w:numId="36">
    <w:abstractNumId w:val="20"/>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0F0"/>
    <w:rsid w:val="0001355B"/>
    <w:rsid w:val="00015A58"/>
    <w:rsid w:val="00017AA6"/>
    <w:rsid w:val="0002502D"/>
    <w:rsid w:val="0002608E"/>
    <w:rsid w:val="000266D8"/>
    <w:rsid w:val="0002769A"/>
    <w:rsid w:val="0003043D"/>
    <w:rsid w:val="00030556"/>
    <w:rsid w:val="00031FE9"/>
    <w:rsid w:val="00033518"/>
    <w:rsid w:val="00037F87"/>
    <w:rsid w:val="0004347C"/>
    <w:rsid w:val="00047C94"/>
    <w:rsid w:val="000522D8"/>
    <w:rsid w:val="00053CF3"/>
    <w:rsid w:val="00054C56"/>
    <w:rsid w:val="000571A1"/>
    <w:rsid w:val="00061920"/>
    <w:rsid w:val="00065C94"/>
    <w:rsid w:val="00071E9D"/>
    <w:rsid w:val="000726FC"/>
    <w:rsid w:val="00073511"/>
    <w:rsid w:val="000755C1"/>
    <w:rsid w:val="00076BDE"/>
    <w:rsid w:val="00081ED7"/>
    <w:rsid w:val="00082006"/>
    <w:rsid w:val="00083A6D"/>
    <w:rsid w:val="00084436"/>
    <w:rsid w:val="00087970"/>
    <w:rsid w:val="0009051F"/>
    <w:rsid w:val="000919FD"/>
    <w:rsid w:val="00091A55"/>
    <w:rsid w:val="00094698"/>
    <w:rsid w:val="00097083"/>
    <w:rsid w:val="000971B9"/>
    <w:rsid w:val="00097CF0"/>
    <w:rsid w:val="000A0426"/>
    <w:rsid w:val="000A26C5"/>
    <w:rsid w:val="000A41B2"/>
    <w:rsid w:val="000A56E5"/>
    <w:rsid w:val="000A5DC7"/>
    <w:rsid w:val="000B17D7"/>
    <w:rsid w:val="000B32DD"/>
    <w:rsid w:val="000B36A2"/>
    <w:rsid w:val="000B72F4"/>
    <w:rsid w:val="000C2413"/>
    <w:rsid w:val="000D1F6F"/>
    <w:rsid w:val="000D36AD"/>
    <w:rsid w:val="000D3910"/>
    <w:rsid w:val="000D3E8A"/>
    <w:rsid w:val="000D6587"/>
    <w:rsid w:val="000F288F"/>
    <w:rsid w:val="001072D9"/>
    <w:rsid w:val="001101A4"/>
    <w:rsid w:val="00110655"/>
    <w:rsid w:val="00114F26"/>
    <w:rsid w:val="00115200"/>
    <w:rsid w:val="00115927"/>
    <w:rsid w:val="00121ECD"/>
    <w:rsid w:val="0012304F"/>
    <w:rsid w:val="00131AB4"/>
    <w:rsid w:val="001337E8"/>
    <w:rsid w:val="00133C3E"/>
    <w:rsid w:val="00134033"/>
    <w:rsid w:val="00135691"/>
    <w:rsid w:val="00142A47"/>
    <w:rsid w:val="001469BC"/>
    <w:rsid w:val="00154474"/>
    <w:rsid w:val="0015771B"/>
    <w:rsid w:val="00160A61"/>
    <w:rsid w:val="00163646"/>
    <w:rsid w:val="00164A9C"/>
    <w:rsid w:val="0016549C"/>
    <w:rsid w:val="00166D0D"/>
    <w:rsid w:val="001670B9"/>
    <w:rsid w:val="0017035C"/>
    <w:rsid w:val="00170C13"/>
    <w:rsid w:val="00171406"/>
    <w:rsid w:val="001715DE"/>
    <w:rsid w:val="0017180F"/>
    <w:rsid w:val="001727D7"/>
    <w:rsid w:val="001735BB"/>
    <w:rsid w:val="001747B1"/>
    <w:rsid w:val="001754C4"/>
    <w:rsid w:val="00175E1A"/>
    <w:rsid w:val="00176CEF"/>
    <w:rsid w:val="001777AE"/>
    <w:rsid w:val="0018224A"/>
    <w:rsid w:val="0018385C"/>
    <w:rsid w:val="0018500F"/>
    <w:rsid w:val="001858D7"/>
    <w:rsid w:val="00187000"/>
    <w:rsid w:val="00191B7F"/>
    <w:rsid w:val="001947AF"/>
    <w:rsid w:val="00195298"/>
    <w:rsid w:val="00196C52"/>
    <w:rsid w:val="00197DC1"/>
    <w:rsid w:val="001A3337"/>
    <w:rsid w:val="001A3D75"/>
    <w:rsid w:val="001B0F90"/>
    <w:rsid w:val="001B3838"/>
    <w:rsid w:val="001B5DED"/>
    <w:rsid w:val="001B6817"/>
    <w:rsid w:val="001C0D41"/>
    <w:rsid w:val="001D2303"/>
    <w:rsid w:val="001D3944"/>
    <w:rsid w:val="001E32F0"/>
    <w:rsid w:val="001E34C0"/>
    <w:rsid w:val="001E46B2"/>
    <w:rsid w:val="001E71FB"/>
    <w:rsid w:val="001F2C4A"/>
    <w:rsid w:val="001F52B7"/>
    <w:rsid w:val="001F59AA"/>
    <w:rsid w:val="00200396"/>
    <w:rsid w:val="00203EE8"/>
    <w:rsid w:val="0020515F"/>
    <w:rsid w:val="0020565C"/>
    <w:rsid w:val="00212471"/>
    <w:rsid w:val="00213CB4"/>
    <w:rsid w:val="00215FF6"/>
    <w:rsid w:val="002163B3"/>
    <w:rsid w:val="00221558"/>
    <w:rsid w:val="00222D13"/>
    <w:rsid w:val="00223F71"/>
    <w:rsid w:val="0022460B"/>
    <w:rsid w:val="002271D2"/>
    <w:rsid w:val="0023090B"/>
    <w:rsid w:val="00232662"/>
    <w:rsid w:val="00236534"/>
    <w:rsid w:val="00242CFA"/>
    <w:rsid w:val="00246FAB"/>
    <w:rsid w:val="00251B1B"/>
    <w:rsid w:val="00260A4F"/>
    <w:rsid w:val="00262032"/>
    <w:rsid w:val="00263B79"/>
    <w:rsid w:val="00263DC4"/>
    <w:rsid w:val="00264A4C"/>
    <w:rsid w:val="00265AC5"/>
    <w:rsid w:val="002664E2"/>
    <w:rsid w:val="0026704B"/>
    <w:rsid w:val="00272282"/>
    <w:rsid w:val="002727AA"/>
    <w:rsid w:val="00277430"/>
    <w:rsid w:val="00277797"/>
    <w:rsid w:val="00282C5C"/>
    <w:rsid w:val="00282EFA"/>
    <w:rsid w:val="00283542"/>
    <w:rsid w:val="002850B2"/>
    <w:rsid w:val="0028552C"/>
    <w:rsid w:val="002857F9"/>
    <w:rsid w:val="002863B9"/>
    <w:rsid w:val="002879F6"/>
    <w:rsid w:val="0029471B"/>
    <w:rsid w:val="002A33EA"/>
    <w:rsid w:val="002A33F0"/>
    <w:rsid w:val="002A3FC3"/>
    <w:rsid w:val="002A53BA"/>
    <w:rsid w:val="002A673D"/>
    <w:rsid w:val="002A6BBF"/>
    <w:rsid w:val="002A7191"/>
    <w:rsid w:val="002A7FCA"/>
    <w:rsid w:val="002B1DAD"/>
    <w:rsid w:val="002B1E3E"/>
    <w:rsid w:val="002B3E25"/>
    <w:rsid w:val="002B61C6"/>
    <w:rsid w:val="002C4128"/>
    <w:rsid w:val="002C59EE"/>
    <w:rsid w:val="002C6207"/>
    <w:rsid w:val="002C6D47"/>
    <w:rsid w:val="002C759D"/>
    <w:rsid w:val="002C7D24"/>
    <w:rsid w:val="002D10AD"/>
    <w:rsid w:val="002D2DF9"/>
    <w:rsid w:val="002D3754"/>
    <w:rsid w:val="002E1DEA"/>
    <w:rsid w:val="002E38F4"/>
    <w:rsid w:val="002E441F"/>
    <w:rsid w:val="002E5ACF"/>
    <w:rsid w:val="002E6258"/>
    <w:rsid w:val="002F0AB3"/>
    <w:rsid w:val="002F0ACB"/>
    <w:rsid w:val="002F2F23"/>
    <w:rsid w:val="002F4867"/>
    <w:rsid w:val="003002FC"/>
    <w:rsid w:val="003020F4"/>
    <w:rsid w:val="003056B7"/>
    <w:rsid w:val="003070ED"/>
    <w:rsid w:val="00307845"/>
    <w:rsid w:val="00310FC9"/>
    <w:rsid w:val="00312502"/>
    <w:rsid w:val="003151F7"/>
    <w:rsid w:val="003158EE"/>
    <w:rsid w:val="00317307"/>
    <w:rsid w:val="00320C5E"/>
    <w:rsid w:val="00322453"/>
    <w:rsid w:val="00322505"/>
    <w:rsid w:val="00323A97"/>
    <w:rsid w:val="00324C59"/>
    <w:rsid w:val="003319ED"/>
    <w:rsid w:val="003324F5"/>
    <w:rsid w:val="00334134"/>
    <w:rsid w:val="00337A1F"/>
    <w:rsid w:val="003450BE"/>
    <w:rsid w:val="00346BDB"/>
    <w:rsid w:val="00361C53"/>
    <w:rsid w:val="00362DA2"/>
    <w:rsid w:val="00367483"/>
    <w:rsid w:val="00373AE4"/>
    <w:rsid w:val="00376A54"/>
    <w:rsid w:val="00376F24"/>
    <w:rsid w:val="00377A1E"/>
    <w:rsid w:val="003808ED"/>
    <w:rsid w:val="00380BC7"/>
    <w:rsid w:val="00381EA4"/>
    <w:rsid w:val="0038262B"/>
    <w:rsid w:val="00383481"/>
    <w:rsid w:val="00384047"/>
    <w:rsid w:val="003916D1"/>
    <w:rsid w:val="00391DF0"/>
    <w:rsid w:val="003921C0"/>
    <w:rsid w:val="0039254C"/>
    <w:rsid w:val="00393EA5"/>
    <w:rsid w:val="003A0D17"/>
    <w:rsid w:val="003A3D28"/>
    <w:rsid w:val="003A550A"/>
    <w:rsid w:val="003A5E20"/>
    <w:rsid w:val="003B14FA"/>
    <w:rsid w:val="003B27AD"/>
    <w:rsid w:val="003B32DB"/>
    <w:rsid w:val="003B3D0C"/>
    <w:rsid w:val="003B6202"/>
    <w:rsid w:val="003D1BD5"/>
    <w:rsid w:val="003D2E9F"/>
    <w:rsid w:val="003D498D"/>
    <w:rsid w:val="003D6601"/>
    <w:rsid w:val="003E0D07"/>
    <w:rsid w:val="003E230B"/>
    <w:rsid w:val="003E4F1B"/>
    <w:rsid w:val="003F2263"/>
    <w:rsid w:val="003F2373"/>
    <w:rsid w:val="003F4EEC"/>
    <w:rsid w:val="003F5EFC"/>
    <w:rsid w:val="003F68C5"/>
    <w:rsid w:val="003F7F0A"/>
    <w:rsid w:val="0040545D"/>
    <w:rsid w:val="004105E9"/>
    <w:rsid w:val="0041149B"/>
    <w:rsid w:val="00411E01"/>
    <w:rsid w:val="004143FE"/>
    <w:rsid w:val="0042243F"/>
    <w:rsid w:val="00423A4B"/>
    <w:rsid w:val="0042690F"/>
    <w:rsid w:val="00435ADB"/>
    <w:rsid w:val="00440900"/>
    <w:rsid w:val="00442C0E"/>
    <w:rsid w:val="00442C55"/>
    <w:rsid w:val="004433FF"/>
    <w:rsid w:val="00444C9A"/>
    <w:rsid w:val="0044558E"/>
    <w:rsid w:val="0045780E"/>
    <w:rsid w:val="00460AB7"/>
    <w:rsid w:val="00462314"/>
    <w:rsid w:val="00462B10"/>
    <w:rsid w:val="004632BC"/>
    <w:rsid w:val="00463AEF"/>
    <w:rsid w:val="00467C88"/>
    <w:rsid w:val="00470D63"/>
    <w:rsid w:val="0047307C"/>
    <w:rsid w:val="004767B6"/>
    <w:rsid w:val="00476C38"/>
    <w:rsid w:val="004773B7"/>
    <w:rsid w:val="004803AC"/>
    <w:rsid w:val="004806DA"/>
    <w:rsid w:val="00481D78"/>
    <w:rsid w:val="00482C5A"/>
    <w:rsid w:val="00484113"/>
    <w:rsid w:val="00484D96"/>
    <w:rsid w:val="0048511A"/>
    <w:rsid w:val="00485E02"/>
    <w:rsid w:val="004872F3"/>
    <w:rsid w:val="00491545"/>
    <w:rsid w:val="00492295"/>
    <w:rsid w:val="00494890"/>
    <w:rsid w:val="00495204"/>
    <w:rsid w:val="0049773D"/>
    <w:rsid w:val="004A0358"/>
    <w:rsid w:val="004A0D4F"/>
    <w:rsid w:val="004A0FD3"/>
    <w:rsid w:val="004A1D6D"/>
    <w:rsid w:val="004A6323"/>
    <w:rsid w:val="004B041C"/>
    <w:rsid w:val="004B5647"/>
    <w:rsid w:val="004B56AB"/>
    <w:rsid w:val="004B5C7C"/>
    <w:rsid w:val="004B5F39"/>
    <w:rsid w:val="004B7011"/>
    <w:rsid w:val="004B7C55"/>
    <w:rsid w:val="004C083B"/>
    <w:rsid w:val="004C1AC9"/>
    <w:rsid w:val="004C2CE0"/>
    <w:rsid w:val="004C3458"/>
    <w:rsid w:val="004C4338"/>
    <w:rsid w:val="004C4A5B"/>
    <w:rsid w:val="004C4C25"/>
    <w:rsid w:val="004C579C"/>
    <w:rsid w:val="004C66E7"/>
    <w:rsid w:val="004D0169"/>
    <w:rsid w:val="004D2D59"/>
    <w:rsid w:val="004D58F5"/>
    <w:rsid w:val="004D5A12"/>
    <w:rsid w:val="004E181B"/>
    <w:rsid w:val="004E3287"/>
    <w:rsid w:val="004E5A2F"/>
    <w:rsid w:val="004E5E68"/>
    <w:rsid w:val="004E6EED"/>
    <w:rsid w:val="004F0EBD"/>
    <w:rsid w:val="004F0ED8"/>
    <w:rsid w:val="004F2449"/>
    <w:rsid w:val="004F24DE"/>
    <w:rsid w:val="004F2A14"/>
    <w:rsid w:val="00501963"/>
    <w:rsid w:val="00511C4A"/>
    <w:rsid w:val="0051438C"/>
    <w:rsid w:val="0051546A"/>
    <w:rsid w:val="00520720"/>
    <w:rsid w:val="00523EC5"/>
    <w:rsid w:val="00530922"/>
    <w:rsid w:val="005379B6"/>
    <w:rsid w:val="005404C1"/>
    <w:rsid w:val="00541963"/>
    <w:rsid w:val="005441DF"/>
    <w:rsid w:val="00544E02"/>
    <w:rsid w:val="005467B0"/>
    <w:rsid w:val="00552D8A"/>
    <w:rsid w:val="00565012"/>
    <w:rsid w:val="005659C2"/>
    <w:rsid w:val="00565B6B"/>
    <w:rsid w:val="00567558"/>
    <w:rsid w:val="0057525D"/>
    <w:rsid w:val="00575304"/>
    <w:rsid w:val="005753D9"/>
    <w:rsid w:val="00580B55"/>
    <w:rsid w:val="00580DCC"/>
    <w:rsid w:val="0058167A"/>
    <w:rsid w:val="00582CCE"/>
    <w:rsid w:val="00584C73"/>
    <w:rsid w:val="00587B78"/>
    <w:rsid w:val="00587E15"/>
    <w:rsid w:val="00590010"/>
    <w:rsid w:val="00591355"/>
    <w:rsid w:val="00592C70"/>
    <w:rsid w:val="00592CCB"/>
    <w:rsid w:val="00595708"/>
    <w:rsid w:val="00596577"/>
    <w:rsid w:val="00596C2A"/>
    <w:rsid w:val="00597BBB"/>
    <w:rsid w:val="005A0CE1"/>
    <w:rsid w:val="005A2A8F"/>
    <w:rsid w:val="005A6804"/>
    <w:rsid w:val="005A6858"/>
    <w:rsid w:val="005A7019"/>
    <w:rsid w:val="005A7BC6"/>
    <w:rsid w:val="005B0A15"/>
    <w:rsid w:val="005B112E"/>
    <w:rsid w:val="005B6559"/>
    <w:rsid w:val="005B6F80"/>
    <w:rsid w:val="005B7025"/>
    <w:rsid w:val="005C0054"/>
    <w:rsid w:val="005C2310"/>
    <w:rsid w:val="005C2507"/>
    <w:rsid w:val="005C2ACE"/>
    <w:rsid w:val="005C49E4"/>
    <w:rsid w:val="005C4E13"/>
    <w:rsid w:val="005C51EF"/>
    <w:rsid w:val="005C56DF"/>
    <w:rsid w:val="005C7E0C"/>
    <w:rsid w:val="005D14C5"/>
    <w:rsid w:val="005D41DC"/>
    <w:rsid w:val="005D4F1A"/>
    <w:rsid w:val="005D5F39"/>
    <w:rsid w:val="005E6763"/>
    <w:rsid w:val="005E70CD"/>
    <w:rsid w:val="005E7959"/>
    <w:rsid w:val="005F3C22"/>
    <w:rsid w:val="005F6014"/>
    <w:rsid w:val="005F68E6"/>
    <w:rsid w:val="00604910"/>
    <w:rsid w:val="00606507"/>
    <w:rsid w:val="006116E7"/>
    <w:rsid w:val="006128DE"/>
    <w:rsid w:val="00612E1A"/>
    <w:rsid w:val="00613DB2"/>
    <w:rsid w:val="00613FE5"/>
    <w:rsid w:val="006200D2"/>
    <w:rsid w:val="006264DB"/>
    <w:rsid w:val="00627B31"/>
    <w:rsid w:val="006363EF"/>
    <w:rsid w:val="006372A3"/>
    <w:rsid w:val="00637DD9"/>
    <w:rsid w:val="00640F90"/>
    <w:rsid w:val="006423EB"/>
    <w:rsid w:val="00643797"/>
    <w:rsid w:val="00645CF3"/>
    <w:rsid w:val="0064783B"/>
    <w:rsid w:val="0065207D"/>
    <w:rsid w:val="006520C4"/>
    <w:rsid w:val="00653816"/>
    <w:rsid w:val="00653D9B"/>
    <w:rsid w:val="006617DC"/>
    <w:rsid w:val="006626F6"/>
    <w:rsid w:val="006641D6"/>
    <w:rsid w:val="00664725"/>
    <w:rsid w:val="0066604E"/>
    <w:rsid w:val="00666E54"/>
    <w:rsid w:val="00666F4E"/>
    <w:rsid w:val="00667547"/>
    <w:rsid w:val="00667A97"/>
    <w:rsid w:val="006701F0"/>
    <w:rsid w:val="00671DAF"/>
    <w:rsid w:val="00676567"/>
    <w:rsid w:val="00677705"/>
    <w:rsid w:val="00684DB4"/>
    <w:rsid w:val="0068517B"/>
    <w:rsid w:val="00685800"/>
    <w:rsid w:val="0069077A"/>
    <w:rsid w:val="00691AE1"/>
    <w:rsid w:val="00694850"/>
    <w:rsid w:val="006949CB"/>
    <w:rsid w:val="00696520"/>
    <w:rsid w:val="006A00C7"/>
    <w:rsid w:val="006A1C90"/>
    <w:rsid w:val="006A5EC6"/>
    <w:rsid w:val="006A5F9C"/>
    <w:rsid w:val="006B1146"/>
    <w:rsid w:val="006B23C1"/>
    <w:rsid w:val="006B575D"/>
    <w:rsid w:val="006B599E"/>
    <w:rsid w:val="006B6BB1"/>
    <w:rsid w:val="006C6BB8"/>
    <w:rsid w:val="006D0083"/>
    <w:rsid w:val="006D0A86"/>
    <w:rsid w:val="006D0E93"/>
    <w:rsid w:val="006D1837"/>
    <w:rsid w:val="006D2E4A"/>
    <w:rsid w:val="006D4D20"/>
    <w:rsid w:val="006D4D6D"/>
    <w:rsid w:val="006D6BB6"/>
    <w:rsid w:val="006D70C5"/>
    <w:rsid w:val="006E1310"/>
    <w:rsid w:val="006E146A"/>
    <w:rsid w:val="006E2CF6"/>
    <w:rsid w:val="006F485E"/>
    <w:rsid w:val="006F4DD1"/>
    <w:rsid w:val="006F780A"/>
    <w:rsid w:val="006F7AA9"/>
    <w:rsid w:val="006F7DA5"/>
    <w:rsid w:val="00704582"/>
    <w:rsid w:val="00704948"/>
    <w:rsid w:val="0070529F"/>
    <w:rsid w:val="00705D9E"/>
    <w:rsid w:val="00710A79"/>
    <w:rsid w:val="00710F1B"/>
    <w:rsid w:val="007143E3"/>
    <w:rsid w:val="00714CF1"/>
    <w:rsid w:val="00720F81"/>
    <w:rsid w:val="007211E1"/>
    <w:rsid w:val="007232F5"/>
    <w:rsid w:val="00725F4E"/>
    <w:rsid w:val="00726736"/>
    <w:rsid w:val="007270B3"/>
    <w:rsid w:val="00730B7A"/>
    <w:rsid w:val="00733F47"/>
    <w:rsid w:val="0073583E"/>
    <w:rsid w:val="00737815"/>
    <w:rsid w:val="00741573"/>
    <w:rsid w:val="0074391D"/>
    <w:rsid w:val="0074493D"/>
    <w:rsid w:val="00750F78"/>
    <w:rsid w:val="00753C19"/>
    <w:rsid w:val="00754469"/>
    <w:rsid w:val="0075535A"/>
    <w:rsid w:val="00755CA7"/>
    <w:rsid w:val="0075698D"/>
    <w:rsid w:val="00757443"/>
    <w:rsid w:val="00757D66"/>
    <w:rsid w:val="00761CDC"/>
    <w:rsid w:val="00762B23"/>
    <w:rsid w:val="0076397B"/>
    <w:rsid w:val="0076488E"/>
    <w:rsid w:val="00765756"/>
    <w:rsid w:val="00775BD4"/>
    <w:rsid w:val="00775E6C"/>
    <w:rsid w:val="00776AD6"/>
    <w:rsid w:val="00777EC9"/>
    <w:rsid w:val="007848CA"/>
    <w:rsid w:val="0078561C"/>
    <w:rsid w:val="00785C15"/>
    <w:rsid w:val="00786756"/>
    <w:rsid w:val="007871C5"/>
    <w:rsid w:val="0079045B"/>
    <w:rsid w:val="00791C6C"/>
    <w:rsid w:val="0079597B"/>
    <w:rsid w:val="007A27BD"/>
    <w:rsid w:val="007A3310"/>
    <w:rsid w:val="007A74B2"/>
    <w:rsid w:val="007A7754"/>
    <w:rsid w:val="007B1137"/>
    <w:rsid w:val="007B2888"/>
    <w:rsid w:val="007B2C0A"/>
    <w:rsid w:val="007B2F90"/>
    <w:rsid w:val="007B3CBE"/>
    <w:rsid w:val="007B54B9"/>
    <w:rsid w:val="007B7084"/>
    <w:rsid w:val="007C0068"/>
    <w:rsid w:val="007C0BCE"/>
    <w:rsid w:val="007C1F60"/>
    <w:rsid w:val="007C20F9"/>
    <w:rsid w:val="007C45AA"/>
    <w:rsid w:val="007C475A"/>
    <w:rsid w:val="007C47F2"/>
    <w:rsid w:val="007C4B93"/>
    <w:rsid w:val="007D016F"/>
    <w:rsid w:val="007D0ED4"/>
    <w:rsid w:val="007D1BE6"/>
    <w:rsid w:val="007D27E5"/>
    <w:rsid w:val="007D4ABF"/>
    <w:rsid w:val="007D7573"/>
    <w:rsid w:val="007D77AB"/>
    <w:rsid w:val="007E0412"/>
    <w:rsid w:val="007E610A"/>
    <w:rsid w:val="007E7DE3"/>
    <w:rsid w:val="007F0168"/>
    <w:rsid w:val="007F1FA5"/>
    <w:rsid w:val="007F37D0"/>
    <w:rsid w:val="007F79C8"/>
    <w:rsid w:val="007F7FE4"/>
    <w:rsid w:val="00811127"/>
    <w:rsid w:val="00811C4B"/>
    <w:rsid w:val="008132B9"/>
    <w:rsid w:val="00813970"/>
    <w:rsid w:val="00814A73"/>
    <w:rsid w:val="008159C1"/>
    <w:rsid w:val="0082291C"/>
    <w:rsid w:val="00824786"/>
    <w:rsid w:val="008249A5"/>
    <w:rsid w:val="00827923"/>
    <w:rsid w:val="00830AE9"/>
    <w:rsid w:val="008346F3"/>
    <w:rsid w:val="00842E1E"/>
    <w:rsid w:val="00844C36"/>
    <w:rsid w:val="00853CA5"/>
    <w:rsid w:val="00854BEB"/>
    <w:rsid w:val="00854CBF"/>
    <w:rsid w:val="008557DA"/>
    <w:rsid w:val="0086181D"/>
    <w:rsid w:val="008639E5"/>
    <w:rsid w:val="008644D2"/>
    <w:rsid w:val="00864F2E"/>
    <w:rsid w:val="00871703"/>
    <w:rsid w:val="008747CC"/>
    <w:rsid w:val="0087696D"/>
    <w:rsid w:val="00877B57"/>
    <w:rsid w:val="008811E1"/>
    <w:rsid w:val="00883C3B"/>
    <w:rsid w:val="0088481A"/>
    <w:rsid w:val="00885934"/>
    <w:rsid w:val="00885AE7"/>
    <w:rsid w:val="00887F02"/>
    <w:rsid w:val="0089068E"/>
    <w:rsid w:val="00892B40"/>
    <w:rsid w:val="00893A40"/>
    <w:rsid w:val="00894250"/>
    <w:rsid w:val="008973CE"/>
    <w:rsid w:val="008A03BC"/>
    <w:rsid w:val="008A0A1A"/>
    <w:rsid w:val="008A0AD2"/>
    <w:rsid w:val="008A10A8"/>
    <w:rsid w:val="008B0C06"/>
    <w:rsid w:val="008B17C8"/>
    <w:rsid w:val="008B592E"/>
    <w:rsid w:val="008B5DA0"/>
    <w:rsid w:val="008C26AB"/>
    <w:rsid w:val="008C3581"/>
    <w:rsid w:val="008C3B61"/>
    <w:rsid w:val="008C544B"/>
    <w:rsid w:val="008C568A"/>
    <w:rsid w:val="008C6D24"/>
    <w:rsid w:val="008D2695"/>
    <w:rsid w:val="008D322A"/>
    <w:rsid w:val="008D3721"/>
    <w:rsid w:val="008D6DB6"/>
    <w:rsid w:val="008E101D"/>
    <w:rsid w:val="008E38E9"/>
    <w:rsid w:val="008E46B6"/>
    <w:rsid w:val="008E5BC3"/>
    <w:rsid w:val="008E60EC"/>
    <w:rsid w:val="008E7009"/>
    <w:rsid w:val="008E75FF"/>
    <w:rsid w:val="008E7BA1"/>
    <w:rsid w:val="008E7E1B"/>
    <w:rsid w:val="008F0A66"/>
    <w:rsid w:val="008F207E"/>
    <w:rsid w:val="008F266D"/>
    <w:rsid w:val="008F368F"/>
    <w:rsid w:val="00911A20"/>
    <w:rsid w:val="0091218B"/>
    <w:rsid w:val="009156BE"/>
    <w:rsid w:val="00926EA5"/>
    <w:rsid w:val="00927610"/>
    <w:rsid w:val="00927DC2"/>
    <w:rsid w:val="00931E24"/>
    <w:rsid w:val="00933603"/>
    <w:rsid w:val="00935268"/>
    <w:rsid w:val="00936F52"/>
    <w:rsid w:val="00936FDE"/>
    <w:rsid w:val="00937223"/>
    <w:rsid w:val="009415CA"/>
    <w:rsid w:val="00944D9B"/>
    <w:rsid w:val="009466C3"/>
    <w:rsid w:val="0094780F"/>
    <w:rsid w:val="00951F80"/>
    <w:rsid w:val="00952A08"/>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54BC"/>
    <w:rsid w:val="0099561D"/>
    <w:rsid w:val="00995B30"/>
    <w:rsid w:val="00995CE5"/>
    <w:rsid w:val="009974DC"/>
    <w:rsid w:val="009A0764"/>
    <w:rsid w:val="009A3951"/>
    <w:rsid w:val="009A4A3E"/>
    <w:rsid w:val="009A73DF"/>
    <w:rsid w:val="009B05FD"/>
    <w:rsid w:val="009B2907"/>
    <w:rsid w:val="009B58D4"/>
    <w:rsid w:val="009B6967"/>
    <w:rsid w:val="009C035B"/>
    <w:rsid w:val="009C1D3D"/>
    <w:rsid w:val="009C5228"/>
    <w:rsid w:val="009C71D0"/>
    <w:rsid w:val="009D0328"/>
    <w:rsid w:val="009D1340"/>
    <w:rsid w:val="009D1A6A"/>
    <w:rsid w:val="009D2710"/>
    <w:rsid w:val="009E0BB0"/>
    <w:rsid w:val="009E1FF6"/>
    <w:rsid w:val="009E3417"/>
    <w:rsid w:val="009E35D3"/>
    <w:rsid w:val="009E5F82"/>
    <w:rsid w:val="009E6CFE"/>
    <w:rsid w:val="009F261A"/>
    <w:rsid w:val="009F30DE"/>
    <w:rsid w:val="009F40EE"/>
    <w:rsid w:val="009F488D"/>
    <w:rsid w:val="009F618C"/>
    <w:rsid w:val="009F6FB9"/>
    <w:rsid w:val="009F74B0"/>
    <w:rsid w:val="00A0005F"/>
    <w:rsid w:val="00A02A2F"/>
    <w:rsid w:val="00A04CC3"/>
    <w:rsid w:val="00A070BA"/>
    <w:rsid w:val="00A071B2"/>
    <w:rsid w:val="00A1102B"/>
    <w:rsid w:val="00A23777"/>
    <w:rsid w:val="00A25A8F"/>
    <w:rsid w:val="00A302A8"/>
    <w:rsid w:val="00A316EC"/>
    <w:rsid w:val="00A3181F"/>
    <w:rsid w:val="00A37CE8"/>
    <w:rsid w:val="00A37FB9"/>
    <w:rsid w:val="00A4072E"/>
    <w:rsid w:val="00A43C1A"/>
    <w:rsid w:val="00A4451E"/>
    <w:rsid w:val="00A4507B"/>
    <w:rsid w:val="00A454A6"/>
    <w:rsid w:val="00A4569C"/>
    <w:rsid w:val="00A46412"/>
    <w:rsid w:val="00A47790"/>
    <w:rsid w:val="00A52161"/>
    <w:rsid w:val="00A56139"/>
    <w:rsid w:val="00A56186"/>
    <w:rsid w:val="00A569D7"/>
    <w:rsid w:val="00A5713B"/>
    <w:rsid w:val="00A61BA6"/>
    <w:rsid w:val="00A67AF2"/>
    <w:rsid w:val="00A7340D"/>
    <w:rsid w:val="00A7341B"/>
    <w:rsid w:val="00A81D87"/>
    <w:rsid w:val="00A82653"/>
    <w:rsid w:val="00A8494C"/>
    <w:rsid w:val="00A855A0"/>
    <w:rsid w:val="00A92F53"/>
    <w:rsid w:val="00A93E63"/>
    <w:rsid w:val="00A945B5"/>
    <w:rsid w:val="00A9470F"/>
    <w:rsid w:val="00A950DE"/>
    <w:rsid w:val="00A95DE2"/>
    <w:rsid w:val="00A95FD9"/>
    <w:rsid w:val="00A97BE5"/>
    <w:rsid w:val="00AA3005"/>
    <w:rsid w:val="00AA4AFD"/>
    <w:rsid w:val="00AA66BB"/>
    <w:rsid w:val="00AA7BDF"/>
    <w:rsid w:val="00AB297F"/>
    <w:rsid w:val="00AB7085"/>
    <w:rsid w:val="00AB74AA"/>
    <w:rsid w:val="00AB7B12"/>
    <w:rsid w:val="00AC2A16"/>
    <w:rsid w:val="00AC5A09"/>
    <w:rsid w:val="00AC73BD"/>
    <w:rsid w:val="00AC7571"/>
    <w:rsid w:val="00AC7897"/>
    <w:rsid w:val="00AD1B6A"/>
    <w:rsid w:val="00AD33A6"/>
    <w:rsid w:val="00AD36A6"/>
    <w:rsid w:val="00AD6D4F"/>
    <w:rsid w:val="00AD7605"/>
    <w:rsid w:val="00AE1416"/>
    <w:rsid w:val="00AE1E0A"/>
    <w:rsid w:val="00AE2453"/>
    <w:rsid w:val="00AE46E7"/>
    <w:rsid w:val="00AE6FBB"/>
    <w:rsid w:val="00AF1A6D"/>
    <w:rsid w:val="00AF1F6E"/>
    <w:rsid w:val="00AF5B78"/>
    <w:rsid w:val="00AF7D7F"/>
    <w:rsid w:val="00B0301C"/>
    <w:rsid w:val="00B037A1"/>
    <w:rsid w:val="00B04A93"/>
    <w:rsid w:val="00B06027"/>
    <w:rsid w:val="00B10A95"/>
    <w:rsid w:val="00B110DD"/>
    <w:rsid w:val="00B11FDE"/>
    <w:rsid w:val="00B12EF3"/>
    <w:rsid w:val="00B1473D"/>
    <w:rsid w:val="00B14D08"/>
    <w:rsid w:val="00B15A7D"/>
    <w:rsid w:val="00B17FE5"/>
    <w:rsid w:val="00B23649"/>
    <w:rsid w:val="00B27402"/>
    <w:rsid w:val="00B27D7B"/>
    <w:rsid w:val="00B30D34"/>
    <w:rsid w:val="00B364BA"/>
    <w:rsid w:val="00B37BDE"/>
    <w:rsid w:val="00B44086"/>
    <w:rsid w:val="00B448EA"/>
    <w:rsid w:val="00B44ED9"/>
    <w:rsid w:val="00B46709"/>
    <w:rsid w:val="00B46BB8"/>
    <w:rsid w:val="00B47A53"/>
    <w:rsid w:val="00B503FA"/>
    <w:rsid w:val="00B52662"/>
    <w:rsid w:val="00B53B5A"/>
    <w:rsid w:val="00B5610B"/>
    <w:rsid w:val="00B56B04"/>
    <w:rsid w:val="00B6097D"/>
    <w:rsid w:val="00B60BB3"/>
    <w:rsid w:val="00B6158D"/>
    <w:rsid w:val="00B62925"/>
    <w:rsid w:val="00B64C87"/>
    <w:rsid w:val="00B65A34"/>
    <w:rsid w:val="00B70162"/>
    <w:rsid w:val="00B7071A"/>
    <w:rsid w:val="00B71660"/>
    <w:rsid w:val="00B7179E"/>
    <w:rsid w:val="00B74932"/>
    <w:rsid w:val="00B74D76"/>
    <w:rsid w:val="00B75439"/>
    <w:rsid w:val="00B80155"/>
    <w:rsid w:val="00B80E35"/>
    <w:rsid w:val="00B819A2"/>
    <w:rsid w:val="00B82B30"/>
    <w:rsid w:val="00B8371F"/>
    <w:rsid w:val="00B84285"/>
    <w:rsid w:val="00B85438"/>
    <w:rsid w:val="00B92924"/>
    <w:rsid w:val="00BA1753"/>
    <w:rsid w:val="00BA2013"/>
    <w:rsid w:val="00BA4C00"/>
    <w:rsid w:val="00BB044D"/>
    <w:rsid w:val="00BB3548"/>
    <w:rsid w:val="00BB45B7"/>
    <w:rsid w:val="00BB6109"/>
    <w:rsid w:val="00BB7511"/>
    <w:rsid w:val="00BC11FA"/>
    <w:rsid w:val="00BC28F7"/>
    <w:rsid w:val="00BC3800"/>
    <w:rsid w:val="00BC78AE"/>
    <w:rsid w:val="00BD0FAA"/>
    <w:rsid w:val="00BD1342"/>
    <w:rsid w:val="00BD2ED9"/>
    <w:rsid w:val="00BD56EB"/>
    <w:rsid w:val="00BE0D1B"/>
    <w:rsid w:val="00BE100F"/>
    <w:rsid w:val="00BE19BD"/>
    <w:rsid w:val="00BE1E7E"/>
    <w:rsid w:val="00BE3C15"/>
    <w:rsid w:val="00BE508B"/>
    <w:rsid w:val="00BE7928"/>
    <w:rsid w:val="00BE7E08"/>
    <w:rsid w:val="00BF14E2"/>
    <w:rsid w:val="00BF29C3"/>
    <w:rsid w:val="00BF4FA9"/>
    <w:rsid w:val="00BF5C79"/>
    <w:rsid w:val="00C024BE"/>
    <w:rsid w:val="00C06BE7"/>
    <w:rsid w:val="00C117FD"/>
    <w:rsid w:val="00C124B6"/>
    <w:rsid w:val="00C126B7"/>
    <w:rsid w:val="00C13F11"/>
    <w:rsid w:val="00C22612"/>
    <w:rsid w:val="00C24B13"/>
    <w:rsid w:val="00C277F3"/>
    <w:rsid w:val="00C3100C"/>
    <w:rsid w:val="00C31682"/>
    <w:rsid w:val="00C33630"/>
    <w:rsid w:val="00C33E1D"/>
    <w:rsid w:val="00C35885"/>
    <w:rsid w:val="00C426C3"/>
    <w:rsid w:val="00C432B5"/>
    <w:rsid w:val="00C43657"/>
    <w:rsid w:val="00C43672"/>
    <w:rsid w:val="00C46C1A"/>
    <w:rsid w:val="00C47D11"/>
    <w:rsid w:val="00C50F09"/>
    <w:rsid w:val="00C51D3A"/>
    <w:rsid w:val="00C523DD"/>
    <w:rsid w:val="00C5298F"/>
    <w:rsid w:val="00C53A80"/>
    <w:rsid w:val="00C562BE"/>
    <w:rsid w:val="00C56492"/>
    <w:rsid w:val="00C56FEF"/>
    <w:rsid w:val="00C57E6D"/>
    <w:rsid w:val="00C62C8A"/>
    <w:rsid w:val="00C64567"/>
    <w:rsid w:val="00C6642D"/>
    <w:rsid w:val="00C671E1"/>
    <w:rsid w:val="00C74CB1"/>
    <w:rsid w:val="00C750EE"/>
    <w:rsid w:val="00C76483"/>
    <w:rsid w:val="00C768E9"/>
    <w:rsid w:val="00C76B34"/>
    <w:rsid w:val="00C80F51"/>
    <w:rsid w:val="00C82D3A"/>
    <w:rsid w:val="00C860CE"/>
    <w:rsid w:val="00C86F47"/>
    <w:rsid w:val="00C90E10"/>
    <w:rsid w:val="00C90FFB"/>
    <w:rsid w:val="00C92883"/>
    <w:rsid w:val="00C93C7E"/>
    <w:rsid w:val="00C951B6"/>
    <w:rsid w:val="00C96427"/>
    <w:rsid w:val="00C97039"/>
    <w:rsid w:val="00CA2ADD"/>
    <w:rsid w:val="00CA30B3"/>
    <w:rsid w:val="00CA3238"/>
    <w:rsid w:val="00CA48D1"/>
    <w:rsid w:val="00CA4A2F"/>
    <w:rsid w:val="00CA7A82"/>
    <w:rsid w:val="00CB1A3F"/>
    <w:rsid w:val="00CB2757"/>
    <w:rsid w:val="00CC0C18"/>
    <w:rsid w:val="00CC12FA"/>
    <w:rsid w:val="00CC5E6A"/>
    <w:rsid w:val="00CD2A77"/>
    <w:rsid w:val="00CD3521"/>
    <w:rsid w:val="00CE508B"/>
    <w:rsid w:val="00CE68B6"/>
    <w:rsid w:val="00CE6BC5"/>
    <w:rsid w:val="00CF0069"/>
    <w:rsid w:val="00CF0880"/>
    <w:rsid w:val="00D00301"/>
    <w:rsid w:val="00D01D52"/>
    <w:rsid w:val="00D11818"/>
    <w:rsid w:val="00D15BB5"/>
    <w:rsid w:val="00D16632"/>
    <w:rsid w:val="00D17CF1"/>
    <w:rsid w:val="00D2019C"/>
    <w:rsid w:val="00D21555"/>
    <w:rsid w:val="00D217BA"/>
    <w:rsid w:val="00D22DA7"/>
    <w:rsid w:val="00D253F6"/>
    <w:rsid w:val="00D26058"/>
    <w:rsid w:val="00D263EE"/>
    <w:rsid w:val="00D31726"/>
    <w:rsid w:val="00D372DB"/>
    <w:rsid w:val="00D418E3"/>
    <w:rsid w:val="00D43986"/>
    <w:rsid w:val="00D477F0"/>
    <w:rsid w:val="00D50A29"/>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0AB8"/>
    <w:rsid w:val="00D918BC"/>
    <w:rsid w:val="00D94313"/>
    <w:rsid w:val="00D96F95"/>
    <w:rsid w:val="00DA1231"/>
    <w:rsid w:val="00DA28D2"/>
    <w:rsid w:val="00DA2BBE"/>
    <w:rsid w:val="00DA3E80"/>
    <w:rsid w:val="00DA59D2"/>
    <w:rsid w:val="00DA633A"/>
    <w:rsid w:val="00DA666F"/>
    <w:rsid w:val="00DA71FD"/>
    <w:rsid w:val="00DB0C24"/>
    <w:rsid w:val="00DB1FF0"/>
    <w:rsid w:val="00DB2E4A"/>
    <w:rsid w:val="00DB3625"/>
    <w:rsid w:val="00DB3EB5"/>
    <w:rsid w:val="00DC132D"/>
    <w:rsid w:val="00DC2BB6"/>
    <w:rsid w:val="00DC34EC"/>
    <w:rsid w:val="00DC417D"/>
    <w:rsid w:val="00DC6E95"/>
    <w:rsid w:val="00DC7689"/>
    <w:rsid w:val="00DD0B5D"/>
    <w:rsid w:val="00DD279C"/>
    <w:rsid w:val="00DD4498"/>
    <w:rsid w:val="00DD6E55"/>
    <w:rsid w:val="00DE1A57"/>
    <w:rsid w:val="00DE7EAE"/>
    <w:rsid w:val="00DF1858"/>
    <w:rsid w:val="00DF1A7C"/>
    <w:rsid w:val="00DF34F3"/>
    <w:rsid w:val="00DF35C6"/>
    <w:rsid w:val="00DF3AC9"/>
    <w:rsid w:val="00DF3DAA"/>
    <w:rsid w:val="00DF73F5"/>
    <w:rsid w:val="00E01F8A"/>
    <w:rsid w:val="00E031B9"/>
    <w:rsid w:val="00E03EF5"/>
    <w:rsid w:val="00E105B5"/>
    <w:rsid w:val="00E164E4"/>
    <w:rsid w:val="00E27420"/>
    <w:rsid w:val="00E279EE"/>
    <w:rsid w:val="00E27EBB"/>
    <w:rsid w:val="00E33764"/>
    <w:rsid w:val="00E35082"/>
    <w:rsid w:val="00E36C5E"/>
    <w:rsid w:val="00E373AC"/>
    <w:rsid w:val="00E4107B"/>
    <w:rsid w:val="00E420E8"/>
    <w:rsid w:val="00E51624"/>
    <w:rsid w:val="00E5307B"/>
    <w:rsid w:val="00E56B2D"/>
    <w:rsid w:val="00E57055"/>
    <w:rsid w:val="00E57458"/>
    <w:rsid w:val="00E60AC2"/>
    <w:rsid w:val="00E66B54"/>
    <w:rsid w:val="00E708E6"/>
    <w:rsid w:val="00E71E58"/>
    <w:rsid w:val="00E75146"/>
    <w:rsid w:val="00E76D5C"/>
    <w:rsid w:val="00E81A03"/>
    <w:rsid w:val="00E8413B"/>
    <w:rsid w:val="00E8446A"/>
    <w:rsid w:val="00E84EC9"/>
    <w:rsid w:val="00E878B6"/>
    <w:rsid w:val="00E90A02"/>
    <w:rsid w:val="00E93019"/>
    <w:rsid w:val="00E93B9C"/>
    <w:rsid w:val="00E9529C"/>
    <w:rsid w:val="00E97E33"/>
    <w:rsid w:val="00EA3E0C"/>
    <w:rsid w:val="00EB3222"/>
    <w:rsid w:val="00EB3881"/>
    <w:rsid w:val="00EB4FC5"/>
    <w:rsid w:val="00EB4FEE"/>
    <w:rsid w:val="00EC0517"/>
    <w:rsid w:val="00ED0D78"/>
    <w:rsid w:val="00ED2EB4"/>
    <w:rsid w:val="00ED7C51"/>
    <w:rsid w:val="00EE09C0"/>
    <w:rsid w:val="00EE42A3"/>
    <w:rsid w:val="00EE5706"/>
    <w:rsid w:val="00EE6B6C"/>
    <w:rsid w:val="00EF4C38"/>
    <w:rsid w:val="00F0064D"/>
    <w:rsid w:val="00F035EA"/>
    <w:rsid w:val="00F039CC"/>
    <w:rsid w:val="00F1242A"/>
    <w:rsid w:val="00F138FC"/>
    <w:rsid w:val="00F13D7C"/>
    <w:rsid w:val="00F13E62"/>
    <w:rsid w:val="00F15086"/>
    <w:rsid w:val="00F170D3"/>
    <w:rsid w:val="00F20691"/>
    <w:rsid w:val="00F22F35"/>
    <w:rsid w:val="00F247FD"/>
    <w:rsid w:val="00F267C1"/>
    <w:rsid w:val="00F2708F"/>
    <w:rsid w:val="00F3015D"/>
    <w:rsid w:val="00F30F74"/>
    <w:rsid w:val="00F314E8"/>
    <w:rsid w:val="00F3306D"/>
    <w:rsid w:val="00F34976"/>
    <w:rsid w:val="00F34F3C"/>
    <w:rsid w:val="00F35FD8"/>
    <w:rsid w:val="00F402A4"/>
    <w:rsid w:val="00F4065E"/>
    <w:rsid w:val="00F420FF"/>
    <w:rsid w:val="00F47C06"/>
    <w:rsid w:val="00F50064"/>
    <w:rsid w:val="00F55DE2"/>
    <w:rsid w:val="00F60E74"/>
    <w:rsid w:val="00F623B6"/>
    <w:rsid w:val="00F63C49"/>
    <w:rsid w:val="00F6423E"/>
    <w:rsid w:val="00F652F4"/>
    <w:rsid w:val="00F65717"/>
    <w:rsid w:val="00F659D4"/>
    <w:rsid w:val="00F67CA6"/>
    <w:rsid w:val="00F710B5"/>
    <w:rsid w:val="00F73558"/>
    <w:rsid w:val="00F74061"/>
    <w:rsid w:val="00F828E7"/>
    <w:rsid w:val="00F8412E"/>
    <w:rsid w:val="00F84EC7"/>
    <w:rsid w:val="00F86253"/>
    <w:rsid w:val="00F862E2"/>
    <w:rsid w:val="00F91417"/>
    <w:rsid w:val="00F91914"/>
    <w:rsid w:val="00F92DA1"/>
    <w:rsid w:val="00F94817"/>
    <w:rsid w:val="00F961A4"/>
    <w:rsid w:val="00F96A8C"/>
    <w:rsid w:val="00FA1C4A"/>
    <w:rsid w:val="00FA4B26"/>
    <w:rsid w:val="00FA7EB9"/>
    <w:rsid w:val="00FB117A"/>
    <w:rsid w:val="00FB3647"/>
    <w:rsid w:val="00FB3D85"/>
    <w:rsid w:val="00FC050B"/>
    <w:rsid w:val="00FC12B5"/>
    <w:rsid w:val="00FC27C5"/>
    <w:rsid w:val="00FC39FA"/>
    <w:rsid w:val="00FD0468"/>
    <w:rsid w:val="00FD1044"/>
    <w:rsid w:val="00FD34AA"/>
    <w:rsid w:val="00FD35A1"/>
    <w:rsid w:val="00FD41BD"/>
    <w:rsid w:val="00FD4835"/>
    <w:rsid w:val="00FE4282"/>
    <w:rsid w:val="00FE4A69"/>
    <w:rsid w:val="00FE6361"/>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49F218"/>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1838-3046-490E-A30A-B3CAD8B5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6786</TotalTime>
  <Pages>7</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95</cp:revision>
  <cp:lastPrinted>2021-07-15T17:50:00Z</cp:lastPrinted>
  <dcterms:created xsi:type="dcterms:W3CDTF">2021-06-16T14:04:00Z</dcterms:created>
  <dcterms:modified xsi:type="dcterms:W3CDTF">2022-01-07T20:22:00Z</dcterms:modified>
</cp:coreProperties>
</file>