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52" w:rsidRPr="00304B52" w:rsidRDefault="00304B52" w:rsidP="00304B52">
      <w:pPr>
        <w:jc w:val="center"/>
        <w:rPr>
          <w:rFonts w:ascii="Times New Roman" w:hAnsi="Times New Roman"/>
          <w:snapToGrid/>
          <w:sz w:val="22"/>
        </w:rPr>
      </w:pPr>
      <w:r>
        <w:rPr>
          <w:rFonts w:ascii="Arial" w:hAnsi="Arial" w:cs="Arial"/>
          <w:b/>
          <w:noProof/>
          <w:snapToGrid/>
          <w:szCs w:val="24"/>
        </w:rPr>
        <w:drawing>
          <wp:anchor distT="0" distB="0" distL="114300" distR="114300" simplePos="0" relativeHeight="251658240" behindDoc="1" locked="0" layoutInCell="1" allowOverlap="1" wp14:anchorId="5845BE72" wp14:editId="06A80FDB">
            <wp:simplePos x="0" y="0"/>
            <wp:positionH relativeFrom="column">
              <wp:posOffset>-66503</wp:posOffset>
            </wp:positionH>
            <wp:positionV relativeFrom="paragraph">
              <wp:posOffset>174566</wp:posOffset>
            </wp:positionV>
            <wp:extent cx="1197033" cy="1197033"/>
            <wp:effectExtent l="0" t="0" r="3175" b="3175"/>
            <wp:wrapNone/>
            <wp:docPr id="1" name="Picture 1" descr="city-logo-clr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-logo-clr-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992" cy="122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F31">
        <w:rPr>
          <w:rFonts w:ascii="Times New Roman" w:hAnsi="Times New Roman"/>
        </w:rPr>
        <w:t>.</w:t>
      </w:r>
    </w:p>
    <w:p w:rsidR="00591DF6" w:rsidRPr="00B34898" w:rsidRDefault="0054616C" w:rsidP="001158C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Employee Advisory </w:t>
      </w:r>
      <w:r w:rsidR="00591DF6" w:rsidRPr="00B34898">
        <w:rPr>
          <w:rFonts w:ascii="Arial" w:hAnsi="Arial" w:cs="Arial"/>
          <w:b/>
          <w:sz w:val="28"/>
          <w:szCs w:val="24"/>
        </w:rPr>
        <w:t>Commission</w:t>
      </w:r>
    </w:p>
    <w:p w:rsidR="00591DF6" w:rsidRPr="00B34898" w:rsidRDefault="00591DF6" w:rsidP="001158C8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Agenda</w:t>
      </w:r>
    </w:p>
    <w:p w:rsidR="00591DF6" w:rsidRDefault="00057C68" w:rsidP="001158C8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Wednes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day, </w:t>
      </w:r>
      <w:r w:rsidR="00AC082D">
        <w:rPr>
          <w:rFonts w:ascii="Arial" w:hAnsi="Arial" w:cs="Arial"/>
          <w:b/>
          <w:sz w:val="28"/>
          <w:szCs w:val="24"/>
        </w:rPr>
        <w:t>December 8</w:t>
      </w:r>
      <w:r w:rsidR="00591DF6" w:rsidRPr="00B34898">
        <w:rPr>
          <w:rFonts w:ascii="Arial" w:hAnsi="Arial" w:cs="Arial"/>
          <w:b/>
          <w:sz w:val="28"/>
          <w:szCs w:val="24"/>
        </w:rPr>
        <w:t>, 20</w:t>
      </w:r>
      <w:r w:rsidR="008F11B0">
        <w:rPr>
          <w:rFonts w:ascii="Arial" w:hAnsi="Arial" w:cs="Arial"/>
          <w:b/>
          <w:sz w:val="28"/>
          <w:szCs w:val="24"/>
        </w:rPr>
        <w:t>21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, </w:t>
      </w:r>
      <w:r w:rsidR="00AC082D">
        <w:rPr>
          <w:rFonts w:ascii="Arial" w:hAnsi="Arial" w:cs="Arial"/>
          <w:b/>
          <w:sz w:val="28"/>
          <w:szCs w:val="24"/>
        </w:rPr>
        <w:t>9:00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 </w:t>
      </w:r>
      <w:r w:rsidR="0054616C">
        <w:rPr>
          <w:rFonts w:ascii="Arial" w:hAnsi="Arial" w:cs="Arial"/>
          <w:b/>
          <w:sz w:val="28"/>
          <w:szCs w:val="24"/>
        </w:rPr>
        <w:t>a</w:t>
      </w:r>
      <w:r w:rsidR="00591DF6" w:rsidRPr="00B34898">
        <w:rPr>
          <w:rFonts w:ascii="Arial" w:hAnsi="Arial" w:cs="Arial"/>
          <w:b/>
          <w:sz w:val="28"/>
          <w:szCs w:val="24"/>
        </w:rPr>
        <w:t>.m.</w:t>
      </w:r>
    </w:p>
    <w:p w:rsidR="00AC082D" w:rsidRDefault="00AC082D" w:rsidP="001158C8">
      <w:pPr>
        <w:jc w:val="center"/>
        <w:rPr>
          <w:rFonts w:ascii="Arial" w:hAnsi="Arial" w:cs="Arial"/>
          <w:b/>
          <w:sz w:val="28"/>
          <w:szCs w:val="24"/>
        </w:rPr>
      </w:pPr>
    </w:p>
    <w:p w:rsidR="0054616C" w:rsidRPr="00AC082D" w:rsidRDefault="0054616C" w:rsidP="00AC082D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C082D">
        <w:rPr>
          <w:rFonts w:ascii="Arial" w:hAnsi="Arial" w:cs="Arial"/>
          <w:b/>
          <w:sz w:val="28"/>
          <w:szCs w:val="24"/>
          <w:u w:val="single"/>
        </w:rPr>
        <w:t xml:space="preserve">Location:  </w:t>
      </w:r>
      <w:r w:rsidR="00AC082D" w:rsidRPr="00AC082D">
        <w:rPr>
          <w:rFonts w:ascii="Arial" w:hAnsi="Arial" w:cs="Arial"/>
          <w:b/>
          <w:sz w:val="28"/>
          <w:szCs w:val="24"/>
          <w:u w:val="single"/>
        </w:rPr>
        <w:t>Utilities &amp; Purchasing Bldg.</w:t>
      </w:r>
    </w:p>
    <w:p w:rsidR="00AC082D" w:rsidRPr="00AC082D" w:rsidRDefault="00AC082D" w:rsidP="00AC082D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AC082D">
        <w:rPr>
          <w:rFonts w:ascii="Arial" w:hAnsi="Arial" w:cs="Arial"/>
          <w:b/>
          <w:sz w:val="28"/>
          <w:szCs w:val="24"/>
          <w:u w:val="single"/>
        </w:rPr>
        <w:t>212 S. Taylor Ave.</w:t>
      </w:r>
    </w:p>
    <w:p w:rsidR="0054616C" w:rsidRDefault="0054616C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</w:p>
    <w:p w:rsidR="00304B52" w:rsidRDefault="00304B52" w:rsidP="00304B52"/>
    <w:p w:rsidR="00304B52" w:rsidRPr="00304B52" w:rsidRDefault="00304B52" w:rsidP="00304B52"/>
    <w:p w:rsidR="0054616C" w:rsidRDefault="0054616C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</w:p>
    <w:p w:rsidR="00D91D94" w:rsidRDefault="00D91D94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 w:rsidRPr="00F15863">
        <w:rPr>
          <w:rFonts w:ascii="Arial" w:hAnsi="Arial" w:cs="Arial"/>
          <w:sz w:val="24"/>
          <w:szCs w:val="24"/>
        </w:rPr>
        <w:t>I.</w:t>
      </w:r>
      <w:r w:rsidRPr="00F15863">
        <w:rPr>
          <w:rFonts w:ascii="Arial" w:hAnsi="Arial" w:cs="Arial"/>
          <w:sz w:val="24"/>
          <w:szCs w:val="24"/>
        </w:rPr>
        <w:tab/>
      </w:r>
      <w:r w:rsidR="0054616C" w:rsidRPr="00F15863">
        <w:rPr>
          <w:rFonts w:ascii="Arial" w:hAnsi="Arial" w:cs="Arial"/>
          <w:sz w:val="24"/>
          <w:szCs w:val="24"/>
        </w:rPr>
        <w:t>Roll Call</w:t>
      </w:r>
    </w:p>
    <w:p w:rsidR="00AD4BA2" w:rsidRDefault="00AD4BA2" w:rsidP="005B5BBE">
      <w:pPr>
        <w:rPr>
          <w:rFonts w:ascii="Arial" w:hAnsi="Arial" w:cs="Arial"/>
          <w:szCs w:val="24"/>
        </w:rPr>
      </w:pPr>
    </w:p>
    <w:p w:rsidR="00AD4BA2" w:rsidRDefault="0054616C" w:rsidP="005B5BBE">
      <w:pPr>
        <w:rPr>
          <w:rFonts w:ascii="Arial" w:hAnsi="Arial" w:cs="Arial"/>
          <w:b/>
          <w:szCs w:val="24"/>
        </w:rPr>
      </w:pPr>
      <w:r w:rsidRPr="007C25C7">
        <w:rPr>
          <w:rFonts w:ascii="Arial" w:hAnsi="Arial" w:cs="Arial"/>
          <w:b/>
          <w:szCs w:val="24"/>
        </w:rPr>
        <w:t>Ii.</w:t>
      </w:r>
      <w:r w:rsidRPr="007C25C7">
        <w:rPr>
          <w:rFonts w:ascii="Arial" w:hAnsi="Arial" w:cs="Arial"/>
          <w:b/>
          <w:szCs w:val="24"/>
        </w:rPr>
        <w:tab/>
        <w:t xml:space="preserve">Approval </w:t>
      </w:r>
      <w:r>
        <w:rPr>
          <w:rFonts w:ascii="Arial" w:hAnsi="Arial" w:cs="Arial"/>
          <w:b/>
          <w:szCs w:val="24"/>
        </w:rPr>
        <w:t xml:space="preserve">of </w:t>
      </w:r>
      <w:r w:rsidR="00AC082D">
        <w:rPr>
          <w:rFonts w:ascii="Arial" w:hAnsi="Arial" w:cs="Arial"/>
          <w:b/>
          <w:szCs w:val="24"/>
        </w:rPr>
        <w:t>November 10</w:t>
      </w:r>
      <w:r w:rsidR="00AC082D" w:rsidRPr="00AC082D">
        <w:rPr>
          <w:rFonts w:ascii="Arial" w:hAnsi="Arial" w:cs="Arial"/>
          <w:b/>
          <w:szCs w:val="24"/>
          <w:vertAlign w:val="superscript"/>
        </w:rPr>
        <w:t>th</w:t>
      </w:r>
      <w:r w:rsidR="00FB21F4">
        <w:rPr>
          <w:rFonts w:ascii="Arial" w:hAnsi="Arial" w:cs="Arial"/>
          <w:b/>
          <w:szCs w:val="24"/>
        </w:rPr>
        <w:t xml:space="preserve">, 2021, </w:t>
      </w:r>
      <w:r>
        <w:rPr>
          <w:rFonts w:ascii="Arial" w:hAnsi="Arial" w:cs="Arial"/>
          <w:b/>
          <w:szCs w:val="24"/>
        </w:rPr>
        <w:t>Meeting Minutes</w:t>
      </w:r>
    </w:p>
    <w:p w:rsidR="0054616C" w:rsidRDefault="0054616C" w:rsidP="005B5BBE">
      <w:pPr>
        <w:rPr>
          <w:rFonts w:ascii="Arial" w:hAnsi="Arial" w:cs="Arial"/>
          <w:szCs w:val="24"/>
        </w:rPr>
      </w:pPr>
    </w:p>
    <w:p w:rsidR="0054616C" w:rsidRDefault="007C25C7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057C68">
        <w:rPr>
          <w:rFonts w:ascii="Arial" w:hAnsi="Arial" w:cs="Arial"/>
          <w:b/>
          <w:szCs w:val="24"/>
        </w:rPr>
        <w:t>II</w:t>
      </w:r>
      <w:r w:rsidR="00BA5F56" w:rsidRPr="00F15863">
        <w:rPr>
          <w:rFonts w:ascii="Arial" w:hAnsi="Arial" w:cs="Arial"/>
          <w:b/>
          <w:szCs w:val="24"/>
        </w:rPr>
        <w:t>.</w:t>
      </w:r>
      <w:r w:rsidR="00FB21F4">
        <w:rPr>
          <w:rFonts w:ascii="Arial" w:hAnsi="Arial" w:cs="Arial"/>
          <w:b/>
          <w:szCs w:val="24"/>
        </w:rPr>
        <w:tab/>
      </w:r>
      <w:r w:rsidR="00AC082D">
        <w:rPr>
          <w:rFonts w:ascii="Arial" w:hAnsi="Arial" w:cs="Arial"/>
          <w:b/>
          <w:szCs w:val="24"/>
        </w:rPr>
        <w:t>Procurement</w:t>
      </w:r>
      <w:r w:rsidR="00F31A6E">
        <w:rPr>
          <w:rFonts w:ascii="Arial" w:hAnsi="Arial" w:cs="Arial"/>
          <w:b/>
          <w:szCs w:val="24"/>
        </w:rPr>
        <w:t xml:space="preserve"> Issues and Concerns – </w:t>
      </w:r>
      <w:r w:rsidR="00AC082D">
        <w:rPr>
          <w:rFonts w:ascii="Arial" w:hAnsi="Arial" w:cs="Arial"/>
          <w:b/>
          <w:szCs w:val="24"/>
        </w:rPr>
        <w:t>Cassandra James</w:t>
      </w:r>
    </w:p>
    <w:p w:rsidR="00AC082D" w:rsidRDefault="00AC082D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AC082D" w:rsidRDefault="00AC082D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IV.</w:t>
      </w:r>
      <w:r>
        <w:rPr>
          <w:rFonts w:ascii="Arial" w:hAnsi="Arial" w:cs="Arial"/>
          <w:b/>
          <w:szCs w:val="24"/>
        </w:rPr>
        <w:tab/>
        <w:t>Electric Issues and Concerns – Clint Elder</w:t>
      </w:r>
    </w:p>
    <w:p w:rsidR="00CD2D46" w:rsidRDefault="00BA5F56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F15863">
        <w:rPr>
          <w:rFonts w:ascii="Arial" w:hAnsi="Arial" w:cs="Arial"/>
          <w:b/>
          <w:szCs w:val="24"/>
        </w:rPr>
        <w:tab/>
      </w: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V.</w:t>
      </w:r>
      <w:r w:rsidR="00F31A6E">
        <w:rPr>
          <w:rFonts w:ascii="Arial" w:hAnsi="Arial" w:cs="Arial"/>
          <w:b/>
          <w:szCs w:val="24"/>
        </w:rPr>
        <w:tab/>
        <w:t>Update on resolution of any pending issues – Mollie LeBlanc</w:t>
      </w:r>
    </w:p>
    <w:p w:rsidR="00C41F5B" w:rsidRDefault="00C41F5B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C41F5B" w:rsidRDefault="00C41F5B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VI. </w:t>
      </w:r>
      <w:r>
        <w:rPr>
          <w:rFonts w:ascii="Arial" w:hAnsi="Arial" w:cs="Arial"/>
          <w:b/>
          <w:szCs w:val="24"/>
        </w:rPr>
        <w:tab/>
        <w:t>Survey Results of Employee Appreciation Week – Mollie LeBlanc</w:t>
      </w: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AC082D">
        <w:rPr>
          <w:rFonts w:ascii="Arial" w:hAnsi="Arial" w:cs="Arial"/>
          <w:b/>
          <w:szCs w:val="24"/>
        </w:rPr>
        <w:t>I</w:t>
      </w:r>
      <w:r w:rsidR="00C41F5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.</w:t>
      </w:r>
      <w:r w:rsidR="00AC082D">
        <w:rPr>
          <w:rFonts w:ascii="Arial" w:hAnsi="Arial" w:cs="Arial"/>
          <w:b/>
          <w:szCs w:val="24"/>
        </w:rPr>
        <w:tab/>
        <w:t xml:space="preserve">Action on Open </w:t>
      </w:r>
      <w:r w:rsidR="00F31A6E">
        <w:rPr>
          <w:rFonts w:ascii="Arial" w:hAnsi="Arial" w:cs="Arial"/>
          <w:b/>
          <w:szCs w:val="24"/>
        </w:rPr>
        <w:t>Suggestion Box items</w:t>
      </w:r>
      <w:r w:rsidR="00AC082D">
        <w:rPr>
          <w:rFonts w:ascii="Arial" w:hAnsi="Arial" w:cs="Arial"/>
          <w:b/>
          <w:szCs w:val="24"/>
        </w:rPr>
        <w:t xml:space="preserve"> (Aug/Sept/Oct)</w:t>
      </w:r>
      <w:r w:rsidR="00F31A6E">
        <w:rPr>
          <w:rFonts w:ascii="Arial" w:hAnsi="Arial" w:cs="Arial"/>
          <w:b/>
          <w:szCs w:val="24"/>
        </w:rPr>
        <w:t xml:space="preserve"> – Mollie LeBlanc</w:t>
      </w: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AC082D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I</w:t>
      </w:r>
      <w:r w:rsidR="00C41F5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.</w:t>
      </w:r>
      <w:r w:rsidR="00F31A6E">
        <w:rPr>
          <w:rFonts w:ascii="Arial" w:hAnsi="Arial" w:cs="Arial"/>
          <w:b/>
          <w:szCs w:val="24"/>
        </w:rPr>
        <w:tab/>
      </w:r>
      <w:r w:rsidR="00922DAC">
        <w:rPr>
          <w:rFonts w:ascii="Arial" w:hAnsi="Arial" w:cs="Arial"/>
          <w:b/>
          <w:szCs w:val="24"/>
        </w:rPr>
        <w:t xml:space="preserve">Tentative - </w:t>
      </w:r>
      <w:r w:rsidR="00F31A6E">
        <w:rPr>
          <w:rFonts w:ascii="Arial" w:hAnsi="Arial" w:cs="Arial"/>
          <w:b/>
          <w:szCs w:val="24"/>
        </w:rPr>
        <w:t xml:space="preserve">Concerns from </w:t>
      </w:r>
      <w:r w:rsidR="00AC082D">
        <w:rPr>
          <w:rFonts w:ascii="Arial" w:hAnsi="Arial" w:cs="Arial"/>
          <w:b/>
          <w:szCs w:val="24"/>
        </w:rPr>
        <w:t>November</w:t>
      </w:r>
      <w:r w:rsidR="00F31A6E">
        <w:rPr>
          <w:rFonts w:ascii="Arial" w:hAnsi="Arial" w:cs="Arial"/>
          <w:b/>
          <w:szCs w:val="24"/>
        </w:rPr>
        <w:t xml:space="preserve"> Suggestion Box –</w:t>
      </w:r>
      <w:r w:rsidR="00922DAC">
        <w:rPr>
          <w:rFonts w:ascii="Arial" w:hAnsi="Arial" w:cs="Arial"/>
          <w:b/>
          <w:szCs w:val="24"/>
        </w:rPr>
        <w:t xml:space="preserve"> Freddy Doss / Mollie LeBlanc</w:t>
      </w:r>
    </w:p>
    <w:p w:rsidR="00AC082D" w:rsidRDefault="00AC082D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54616C" w:rsidRDefault="00C41F5B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IX</w:t>
      </w:r>
      <w:r w:rsidR="00F31A6E">
        <w:rPr>
          <w:rFonts w:ascii="Arial" w:hAnsi="Arial" w:cs="Arial"/>
          <w:b/>
          <w:szCs w:val="24"/>
        </w:rPr>
        <w:t>.</w:t>
      </w:r>
      <w:r w:rsidR="00F31A6E">
        <w:rPr>
          <w:rFonts w:ascii="Arial" w:hAnsi="Arial" w:cs="Arial"/>
          <w:b/>
          <w:szCs w:val="24"/>
        </w:rPr>
        <w:tab/>
        <w:t xml:space="preserve">Update on EAC </w:t>
      </w:r>
      <w:r w:rsidR="00922DAC">
        <w:rPr>
          <w:rFonts w:ascii="Arial" w:hAnsi="Arial" w:cs="Arial"/>
          <w:b/>
          <w:szCs w:val="24"/>
        </w:rPr>
        <w:t xml:space="preserve">Employee Portal </w:t>
      </w:r>
      <w:r w:rsidR="00F31A6E">
        <w:rPr>
          <w:rFonts w:ascii="Arial" w:hAnsi="Arial" w:cs="Arial"/>
          <w:b/>
          <w:szCs w:val="24"/>
        </w:rPr>
        <w:t>Webpage – Freddy Doss</w:t>
      </w:r>
    </w:p>
    <w:p w:rsidR="00304B52" w:rsidRDefault="00304B52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304B52" w:rsidRDefault="00304B52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X.</w:t>
      </w:r>
      <w:r>
        <w:rPr>
          <w:rFonts w:ascii="Arial" w:hAnsi="Arial" w:cs="Arial"/>
          <w:b/>
          <w:szCs w:val="24"/>
        </w:rPr>
        <w:tab/>
        <w:t>Lagers Pension Plan Discussion – Freddy Doss</w:t>
      </w: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X</w:t>
      </w:r>
      <w:r w:rsidR="00C41F5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ab/>
        <w:t>Round Table Discussion by Department</w:t>
      </w: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X</w:t>
      </w:r>
      <w:r w:rsidR="00304B52">
        <w:rPr>
          <w:rFonts w:ascii="Arial" w:hAnsi="Arial" w:cs="Arial"/>
          <w:b/>
          <w:szCs w:val="24"/>
        </w:rPr>
        <w:t>I</w:t>
      </w:r>
      <w:r w:rsidR="00C41F5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ab/>
        <w:t xml:space="preserve">Next Meeting </w:t>
      </w:r>
      <w:r w:rsidR="00545943">
        <w:rPr>
          <w:rFonts w:ascii="Arial" w:hAnsi="Arial" w:cs="Arial"/>
          <w:b/>
          <w:szCs w:val="24"/>
        </w:rPr>
        <w:t>January</w:t>
      </w:r>
      <w:r>
        <w:rPr>
          <w:rFonts w:ascii="Arial" w:hAnsi="Arial" w:cs="Arial"/>
          <w:b/>
          <w:szCs w:val="24"/>
        </w:rPr>
        <w:t xml:space="preserve"> </w:t>
      </w:r>
      <w:r w:rsidR="00FB21F4">
        <w:rPr>
          <w:rFonts w:ascii="Arial" w:hAnsi="Arial" w:cs="Arial"/>
          <w:b/>
          <w:szCs w:val="24"/>
        </w:rPr>
        <w:t>??</w:t>
      </w:r>
      <w:r>
        <w:rPr>
          <w:rFonts w:ascii="Arial" w:hAnsi="Arial" w:cs="Arial"/>
          <w:b/>
          <w:szCs w:val="24"/>
        </w:rPr>
        <w:t>, 202</w:t>
      </w:r>
      <w:r w:rsidR="00545943">
        <w:rPr>
          <w:rFonts w:ascii="Arial" w:hAnsi="Arial" w:cs="Arial"/>
          <w:b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, </w:t>
      </w:r>
      <w:r w:rsidR="008A5CB9">
        <w:rPr>
          <w:rFonts w:ascii="Arial" w:hAnsi="Arial" w:cs="Arial"/>
          <w:b/>
          <w:szCs w:val="24"/>
        </w:rPr>
        <w:t>xx</w:t>
      </w:r>
      <w:r>
        <w:rPr>
          <w:rFonts w:ascii="Arial" w:hAnsi="Arial" w:cs="Arial"/>
          <w:b/>
          <w:szCs w:val="24"/>
        </w:rPr>
        <w:t>:00 a.m.  Chair:</w:t>
      </w: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  <w:t>Location TBD</w:t>
      </w: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54616C" w:rsidRDefault="0054616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X</w:t>
      </w:r>
      <w:r w:rsidR="00304B52">
        <w:rPr>
          <w:rFonts w:ascii="Arial" w:hAnsi="Arial" w:cs="Arial"/>
          <w:b/>
          <w:szCs w:val="24"/>
        </w:rPr>
        <w:t>I</w:t>
      </w:r>
      <w:r w:rsidR="00C41F5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I.</w:t>
      </w:r>
      <w:r>
        <w:rPr>
          <w:rFonts w:ascii="Arial" w:hAnsi="Arial" w:cs="Arial"/>
          <w:b/>
          <w:szCs w:val="24"/>
        </w:rPr>
        <w:tab/>
        <w:t>Adjourn</w:t>
      </w:r>
    </w:p>
    <w:p w:rsidR="00304B52" w:rsidRDefault="00304B52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304B52" w:rsidRDefault="00304B52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C700AC" w:rsidRDefault="00C700A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C700AC" w:rsidRDefault="00C700A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</w:p>
    <w:p w:rsidR="00C700AC" w:rsidRPr="00E152EE" w:rsidRDefault="00C700AC" w:rsidP="0054616C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 w:val="22"/>
          <w:szCs w:val="24"/>
        </w:rPr>
      </w:pPr>
    </w:p>
    <w:sectPr w:rsidR="00C700AC" w:rsidRPr="00E152EE" w:rsidSect="00734D22">
      <w:pgSz w:w="12240" w:h="15840"/>
      <w:pgMar w:top="576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8"/>
  </w:num>
  <w:num w:numId="5">
    <w:abstractNumId w:val="1"/>
  </w:num>
  <w:num w:numId="6">
    <w:abstractNumId w:val="19"/>
  </w:num>
  <w:num w:numId="7">
    <w:abstractNumId w:val="15"/>
  </w:num>
  <w:num w:numId="8">
    <w:abstractNumId w:val="12"/>
  </w:num>
  <w:num w:numId="9">
    <w:abstractNumId w:val="9"/>
  </w:num>
  <w:num w:numId="10">
    <w:abstractNumId w:val="17"/>
  </w:num>
  <w:num w:numId="11">
    <w:abstractNumId w:val="6"/>
  </w:num>
  <w:num w:numId="12">
    <w:abstractNumId w:val="7"/>
  </w:num>
  <w:num w:numId="13">
    <w:abstractNumId w:val="2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0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14584"/>
    <w:rsid w:val="000268B9"/>
    <w:rsid w:val="00036280"/>
    <w:rsid w:val="00057C68"/>
    <w:rsid w:val="00071DBB"/>
    <w:rsid w:val="0007384A"/>
    <w:rsid w:val="0008191D"/>
    <w:rsid w:val="00083CB8"/>
    <w:rsid w:val="000B611A"/>
    <w:rsid w:val="000C4B20"/>
    <w:rsid w:val="000D41E2"/>
    <w:rsid w:val="000E6A66"/>
    <w:rsid w:val="000F0757"/>
    <w:rsid w:val="000F48D7"/>
    <w:rsid w:val="000F5E37"/>
    <w:rsid w:val="00104B94"/>
    <w:rsid w:val="001158C8"/>
    <w:rsid w:val="001205FC"/>
    <w:rsid w:val="001443E6"/>
    <w:rsid w:val="0014457D"/>
    <w:rsid w:val="00144F2B"/>
    <w:rsid w:val="0014636D"/>
    <w:rsid w:val="00170491"/>
    <w:rsid w:val="0018638C"/>
    <w:rsid w:val="001874E4"/>
    <w:rsid w:val="0019014C"/>
    <w:rsid w:val="001A4850"/>
    <w:rsid w:val="001B2C6B"/>
    <w:rsid w:val="001B70CA"/>
    <w:rsid w:val="001C091E"/>
    <w:rsid w:val="001D3E55"/>
    <w:rsid w:val="001D6912"/>
    <w:rsid w:val="001E0842"/>
    <w:rsid w:val="001E5B01"/>
    <w:rsid w:val="001F3929"/>
    <w:rsid w:val="002022AC"/>
    <w:rsid w:val="00203555"/>
    <w:rsid w:val="00223EBE"/>
    <w:rsid w:val="002254A3"/>
    <w:rsid w:val="0024020F"/>
    <w:rsid w:val="002402F0"/>
    <w:rsid w:val="00241124"/>
    <w:rsid w:val="00252425"/>
    <w:rsid w:val="00253CBD"/>
    <w:rsid w:val="002619C4"/>
    <w:rsid w:val="0026718A"/>
    <w:rsid w:val="002721C8"/>
    <w:rsid w:val="00283B17"/>
    <w:rsid w:val="002A3CDB"/>
    <w:rsid w:val="002B3F73"/>
    <w:rsid w:val="002C17F3"/>
    <w:rsid w:val="002C63A6"/>
    <w:rsid w:val="002D0A67"/>
    <w:rsid w:val="002D483D"/>
    <w:rsid w:val="002D5917"/>
    <w:rsid w:val="002F3FC7"/>
    <w:rsid w:val="002F73A8"/>
    <w:rsid w:val="00304B52"/>
    <w:rsid w:val="003168AE"/>
    <w:rsid w:val="0032553E"/>
    <w:rsid w:val="003276BE"/>
    <w:rsid w:val="00327AE2"/>
    <w:rsid w:val="00330843"/>
    <w:rsid w:val="00351FFF"/>
    <w:rsid w:val="00353E39"/>
    <w:rsid w:val="0036083F"/>
    <w:rsid w:val="00367AC5"/>
    <w:rsid w:val="00380C1D"/>
    <w:rsid w:val="003835B8"/>
    <w:rsid w:val="00397ED1"/>
    <w:rsid w:val="003A5A99"/>
    <w:rsid w:val="003A76ED"/>
    <w:rsid w:val="003B3959"/>
    <w:rsid w:val="003C0A7D"/>
    <w:rsid w:val="003C0D31"/>
    <w:rsid w:val="004158B7"/>
    <w:rsid w:val="00417290"/>
    <w:rsid w:val="00421835"/>
    <w:rsid w:val="0042785C"/>
    <w:rsid w:val="00431352"/>
    <w:rsid w:val="0043474D"/>
    <w:rsid w:val="00441910"/>
    <w:rsid w:val="004504D7"/>
    <w:rsid w:val="00463ECE"/>
    <w:rsid w:val="004A6B9E"/>
    <w:rsid w:val="004B4360"/>
    <w:rsid w:val="004C4DEC"/>
    <w:rsid w:val="004D2F31"/>
    <w:rsid w:val="004E1109"/>
    <w:rsid w:val="004F088E"/>
    <w:rsid w:val="004F39F1"/>
    <w:rsid w:val="00505EDC"/>
    <w:rsid w:val="00514F14"/>
    <w:rsid w:val="00517F7F"/>
    <w:rsid w:val="00533FEB"/>
    <w:rsid w:val="00545943"/>
    <w:rsid w:val="0054616C"/>
    <w:rsid w:val="00547970"/>
    <w:rsid w:val="005504EA"/>
    <w:rsid w:val="0057035D"/>
    <w:rsid w:val="00582843"/>
    <w:rsid w:val="00585741"/>
    <w:rsid w:val="00590571"/>
    <w:rsid w:val="00591DF6"/>
    <w:rsid w:val="005B51C5"/>
    <w:rsid w:val="005B5BBE"/>
    <w:rsid w:val="005C1DB0"/>
    <w:rsid w:val="005C61A9"/>
    <w:rsid w:val="006042F9"/>
    <w:rsid w:val="00626860"/>
    <w:rsid w:val="006332AA"/>
    <w:rsid w:val="00644903"/>
    <w:rsid w:val="006724B6"/>
    <w:rsid w:val="006826A5"/>
    <w:rsid w:val="00687027"/>
    <w:rsid w:val="00694D8A"/>
    <w:rsid w:val="006A0F31"/>
    <w:rsid w:val="006B392D"/>
    <w:rsid w:val="006C25DF"/>
    <w:rsid w:val="006D0948"/>
    <w:rsid w:val="006D4C91"/>
    <w:rsid w:val="006E2576"/>
    <w:rsid w:val="006E35B2"/>
    <w:rsid w:val="006E7886"/>
    <w:rsid w:val="007045E3"/>
    <w:rsid w:val="00705FCD"/>
    <w:rsid w:val="0071467A"/>
    <w:rsid w:val="0071492B"/>
    <w:rsid w:val="007151FE"/>
    <w:rsid w:val="00717D12"/>
    <w:rsid w:val="00725926"/>
    <w:rsid w:val="00733A67"/>
    <w:rsid w:val="00734989"/>
    <w:rsid w:val="00734D22"/>
    <w:rsid w:val="00735729"/>
    <w:rsid w:val="0073588B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A59DE"/>
    <w:rsid w:val="007C25C7"/>
    <w:rsid w:val="007D1577"/>
    <w:rsid w:val="007D7B2F"/>
    <w:rsid w:val="007F0465"/>
    <w:rsid w:val="007F1CAA"/>
    <w:rsid w:val="00812D5A"/>
    <w:rsid w:val="00816530"/>
    <w:rsid w:val="00820DD4"/>
    <w:rsid w:val="008402C3"/>
    <w:rsid w:val="008764CF"/>
    <w:rsid w:val="008975DE"/>
    <w:rsid w:val="008A5CB9"/>
    <w:rsid w:val="008B1CB4"/>
    <w:rsid w:val="008C66FD"/>
    <w:rsid w:val="008E61FB"/>
    <w:rsid w:val="008E762D"/>
    <w:rsid w:val="008F11B0"/>
    <w:rsid w:val="008F124B"/>
    <w:rsid w:val="00915741"/>
    <w:rsid w:val="00922DAC"/>
    <w:rsid w:val="00930C12"/>
    <w:rsid w:val="00946072"/>
    <w:rsid w:val="0095221D"/>
    <w:rsid w:val="00962C61"/>
    <w:rsid w:val="00975B50"/>
    <w:rsid w:val="00987BD6"/>
    <w:rsid w:val="00990F7C"/>
    <w:rsid w:val="00992AC3"/>
    <w:rsid w:val="00995E96"/>
    <w:rsid w:val="009965B1"/>
    <w:rsid w:val="009C631A"/>
    <w:rsid w:val="009D397F"/>
    <w:rsid w:val="009D5823"/>
    <w:rsid w:val="009E6B6D"/>
    <w:rsid w:val="009F16E4"/>
    <w:rsid w:val="00A067DB"/>
    <w:rsid w:val="00A137F4"/>
    <w:rsid w:val="00A242DD"/>
    <w:rsid w:val="00A30A96"/>
    <w:rsid w:val="00A30E5C"/>
    <w:rsid w:val="00A319EE"/>
    <w:rsid w:val="00A40480"/>
    <w:rsid w:val="00A50FE3"/>
    <w:rsid w:val="00A5646D"/>
    <w:rsid w:val="00A81425"/>
    <w:rsid w:val="00A908E3"/>
    <w:rsid w:val="00AA18E6"/>
    <w:rsid w:val="00AA7ADF"/>
    <w:rsid w:val="00AB42F3"/>
    <w:rsid w:val="00AB7B31"/>
    <w:rsid w:val="00AC082D"/>
    <w:rsid w:val="00AC1FAB"/>
    <w:rsid w:val="00AC206E"/>
    <w:rsid w:val="00AC4FED"/>
    <w:rsid w:val="00AD4BA2"/>
    <w:rsid w:val="00AE6186"/>
    <w:rsid w:val="00B00B7A"/>
    <w:rsid w:val="00B01CBF"/>
    <w:rsid w:val="00B225CB"/>
    <w:rsid w:val="00B34898"/>
    <w:rsid w:val="00B37AB9"/>
    <w:rsid w:val="00B44761"/>
    <w:rsid w:val="00B468E6"/>
    <w:rsid w:val="00BA0538"/>
    <w:rsid w:val="00BA4C1B"/>
    <w:rsid w:val="00BA5F56"/>
    <w:rsid w:val="00BB1BC9"/>
    <w:rsid w:val="00BB2266"/>
    <w:rsid w:val="00BB5C8E"/>
    <w:rsid w:val="00BB6F3E"/>
    <w:rsid w:val="00BD0B78"/>
    <w:rsid w:val="00BE178B"/>
    <w:rsid w:val="00BE44D8"/>
    <w:rsid w:val="00BE772C"/>
    <w:rsid w:val="00C13554"/>
    <w:rsid w:val="00C20081"/>
    <w:rsid w:val="00C23049"/>
    <w:rsid w:val="00C30621"/>
    <w:rsid w:val="00C41F5B"/>
    <w:rsid w:val="00C50077"/>
    <w:rsid w:val="00C700AC"/>
    <w:rsid w:val="00C72792"/>
    <w:rsid w:val="00C8068D"/>
    <w:rsid w:val="00C83A99"/>
    <w:rsid w:val="00C90797"/>
    <w:rsid w:val="00C94543"/>
    <w:rsid w:val="00C94D15"/>
    <w:rsid w:val="00CA06BB"/>
    <w:rsid w:val="00CB3310"/>
    <w:rsid w:val="00CC019F"/>
    <w:rsid w:val="00CC0567"/>
    <w:rsid w:val="00CD2D46"/>
    <w:rsid w:val="00CD3BD6"/>
    <w:rsid w:val="00CD5897"/>
    <w:rsid w:val="00CF0464"/>
    <w:rsid w:val="00D03E0B"/>
    <w:rsid w:val="00D26678"/>
    <w:rsid w:val="00D3105C"/>
    <w:rsid w:val="00D37850"/>
    <w:rsid w:val="00D524E4"/>
    <w:rsid w:val="00D626F9"/>
    <w:rsid w:val="00D81E05"/>
    <w:rsid w:val="00D91D94"/>
    <w:rsid w:val="00DA772C"/>
    <w:rsid w:val="00DC0A7E"/>
    <w:rsid w:val="00DC172C"/>
    <w:rsid w:val="00DC69C5"/>
    <w:rsid w:val="00DD3935"/>
    <w:rsid w:val="00DE0118"/>
    <w:rsid w:val="00E152EE"/>
    <w:rsid w:val="00E17FA8"/>
    <w:rsid w:val="00E32D7C"/>
    <w:rsid w:val="00E475D4"/>
    <w:rsid w:val="00E52868"/>
    <w:rsid w:val="00E56E00"/>
    <w:rsid w:val="00E62736"/>
    <w:rsid w:val="00E73488"/>
    <w:rsid w:val="00E73F8C"/>
    <w:rsid w:val="00E86532"/>
    <w:rsid w:val="00E9262B"/>
    <w:rsid w:val="00EA19DB"/>
    <w:rsid w:val="00EB6726"/>
    <w:rsid w:val="00EC4E1C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579"/>
    <w:rsid w:val="00F24C44"/>
    <w:rsid w:val="00F31A6E"/>
    <w:rsid w:val="00F327DB"/>
    <w:rsid w:val="00F41B47"/>
    <w:rsid w:val="00F47AED"/>
    <w:rsid w:val="00F73A1C"/>
    <w:rsid w:val="00F73C40"/>
    <w:rsid w:val="00FB21F4"/>
    <w:rsid w:val="00FB272B"/>
    <w:rsid w:val="00FB460C"/>
    <w:rsid w:val="00FB5EC1"/>
    <w:rsid w:val="00FC2A09"/>
    <w:rsid w:val="00FD1BE1"/>
    <w:rsid w:val="00FD3764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2F35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682F-035C-4712-8D82-7DC2A79D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FD1CB1E4.dotm</Template>
  <TotalTime>109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Cassandra S. James</cp:lastModifiedBy>
  <cp:revision>4</cp:revision>
  <cp:lastPrinted>2021-12-02T18:50:00Z</cp:lastPrinted>
  <dcterms:created xsi:type="dcterms:W3CDTF">2021-12-01T19:44:00Z</dcterms:created>
  <dcterms:modified xsi:type="dcterms:W3CDTF">2021-12-03T16:15:00Z</dcterms:modified>
</cp:coreProperties>
</file>