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3"/>
        <w:gridCol w:w="1633"/>
        <w:gridCol w:w="5175"/>
      </w:tblGrid>
      <w:tr w:rsidR="003A737C" w:rsidRPr="003A737C" w:rsidTr="003A737C">
        <w:trPr>
          <w:trHeight w:val="294"/>
        </w:trPr>
        <w:tc>
          <w:tcPr>
            <w:tcW w:w="2373" w:type="dxa"/>
            <w:noWrap/>
            <w:hideMark/>
          </w:tcPr>
          <w:p w:rsidR="003A737C" w:rsidRPr="003A737C" w:rsidRDefault="003A737C">
            <w:bookmarkStart w:id="0" w:name="_GoBack"/>
            <w:bookmarkEnd w:id="0"/>
            <w:r w:rsidRPr="003A737C">
              <w:t>Ross</w:t>
            </w:r>
          </w:p>
        </w:tc>
        <w:tc>
          <w:tcPr>
            <w:tcW w:w="1633" w:type="dxa"/>
            <w:noWrap/>
            <w:hideMark/>
          </w:tcPr>
          <w:p w:rsidR="003A737C" w:rsidRPr="003A737C" w:rsidRDefault="003A737C">
            <w:r w:rsidRPr="003A737C">
              <w:t>Linda</w:t>
            </w:r>
          </w:p>
        </w:tc>
        <w:tc>
          <w:tcPr>
            <w:tcW w:w="5175" w:type="dxa"/>
            <w:noWrap/>
            <w:hideMark/>
          </w:tcPr>
          <w:p w:rsidR="003A737C" w:rsidRPr="003A737C" w:rsidRDefault="003A737C">
            <w:r w:rsidRPr="003A737C">
              <w:t>1st Vice Chair &amp; Parade</w:t>
            </w:r>
          </w:p>
        </w:tc>
      </w:tr>
      <w:tr w:rsidR="003A737C" w:rsidRPr="003A737C" w:rsidTr="003A737C">
        <w:trPr>
          <w:trHeight w:val="294"/>
        </w:trPr>
        <w:tc>
          <w:tcPr>
            <w:tcW w:w="2373" w:type="dxa"/>
            <w:noWrap/>
            <w:hideMark/>
          </w:tcPr>
          <w:p w:rsidR="003A737C" w:rsidRPr="003A737C" w:rsidRDefault="003A737C">
            <w:r w:rsidRPr="003A737C">
              <w:t>Loida</w:t>
            </w:r>
          </w:p>
        </w:tc>
        <w:tc>
          <w:tcPr>
            <w:tcW w:w="1633" w:type="dxa"/>
            <w:noWrap/>
            <w:hideMark/>
          </w:tcPr>
          <w:p w:rsidR="003A737C" w:rsidRPr="003A737C" w:rsidRDefault="003A737C">
            <w:r w:rsidRPr="003A737C">
              <w:t>Mary</w:t>
            </w:r>
          </w:p>
        </w:tc>
        <w:tc>
          <w:tcPr>
            <w:tcW w:w="5175" w:type="dxa"/>
            <w:noWrap/>
            <w:hideMark/>
          </w:tcPr>
          <w:p w:rsidR="003A737C" w:rsidRPr="003A737C" w:rsidRDefault="003A737C">
            <w:r w:rsidRPr="003A737C">
              <w:t>2nd Vice Chair</w:t>
            </w:r>
          </w:p>
        </w:tc>
      </w:tr>
      <w:tr w:rsidR="003A737C" w:rsidRPr="003A737C" w:rsidTr="003A737C">
        <w:trPr>
          <w:trHeight w:val="294"/>
        </w:trPr>
        <w:tc>
          <w:tcPr>
            <w:tcW w:w="2373" w:type="dxa"/>
            <w:noWrap/>
            <w:hideMark/>
          </w:tcPr>
          <w:p w:rsidR="003A737C" w:rsidRPr="003A737C" w:rsidRDefault="003A737C">
            <w:r w:rsidRPr="003A737C">
              <w:t>Lauber</w:t>
            </w:r>
          </w:p>
        </w:tc>
        <w:tc>
          <w:tcPr>
            <w:tcW w:w="1633" w:type="dxa"/>
            <w:noWrap/>
            <w:hideMark/>
          </w:tcPr>
          <w:p w:rsidR="003A737C" w:rsidRPr="003A737C" w:rsidRDefault="003A737C">
            <w:r w:rsidRPr="003A737C">
              <w:t>Meg</w:t>
            </w:r>
          </w:p>
        </w:tc>
        <w:tc>
          <w:tcPr>
            <w:tcW w:w="5175" w:type="dxa"/>
            <w:noWrap/>
            <w:hideMark/>
          </w:tcPr>
          <w:p w:rsidR="003A737C" w:rsidRPr="003A737C" w:rsidRDefault="003A737C">
            <w:r w:rsidRPr="003A737C">
              <w:t>Arts &amp; Crafts</w:t>
            </w:r>
          </w:p>
        </w:tc>
      </w:tr>
      <w:tr w:rsidR="003A737C" w:rsidRPr="003A737C" w:rsidTr="003A737C">
        <w:trPr>
          <w:trHeight w:val="294"/>
        </w:trPr>
        <w:tc>
          <w:tcPr>
            <w:tcW w:w="2373" w:type="dxa"/>
            <w:noWrap/>
            <w:hideMark/>
          </w:tcPr>
          <w:p w:rsidR="003A737C" w:rsidRPr="003A737C" w:rsidRDefault="003A737C">
            <w:r w:rsidRPr="003A737C">
              <w:t>Stream</w:t>
            </w:r>
          </w:p>
        </w:tc>
        <w:tc>
          <w:tcPr>
            <w:tcW w:w="1633" w:type="dxa"/>
            <w:noWrap/>
            <w:hideMark/>
          </w:tcPr>
          <w:p w:rsidR="003A737C" w:rsidRPr="003A737C" w:rsidRDefault="003A737C">
            <w:r w:rsidRPr="003A737C">
              <w:t>Debbie</w:t>
            </w:r>
          </w:p>
        </w:tc>
        <w:tc>
          <w:tcPr>
            <w:tcW w:w="5175" w:type="dxa"/>
            <w:noWrap/>
            <w:hideMark/>
          </w:tcPr>
          <w:p w:rsidR="003A737C" w:rsidRPr="003A737C" w:rsidRDefault="003A737C">
            <w:r w:rsidRPr="003A737C">
              <w:t>Arts &amp; Crafts</w:t>
            </w:r>
          </w:p>
        </w:tc>
      </w:tr>
      <w:tr w:rsidR="003A737C" w:rsidRPr="003A737C" w:rsidTr="003A737C">
        <w:trPr>
          <w:trHeight w:val="294"/>
        </w:trPr>
        <w:tc>
          <w:tcPr>
            <w:tcW w:w="2373" w:type="dxa"/>
            <w:noWrap/>
            <w:hideMark/>
          </w:tcPr>
          <w:p w:rsidR="003A737C" w:rsidRPr="003A737C" w:rsidRDefault="003A737C">
            <w:r w:rsidRPr="003A737C">
              <w:t>Mosby</w:t>
            </w:r>
          </w:p>
        </w:tc>
        <w:tc>
          <w:tcPr>
            <w:tcW w:w="1633" w:type="dxa"/>
            <w:noWrap/>
            <w:hideMark/>
          </w:tcPr>
          <w:p w:rsidR="003A737C" w:rsidRPr="003A737C" w:rsidRDefault="003A737C">
            <w:r w:rsidRPr="003A737C">
              <w:t>Bob</w:t>
            </w:r>
          </w:p>
        </w:tc>
        <w:tc>
          <w:tcPr>
            <w:tcW w:w="5175" w:type="dxa"/>
            <w:noWrap/>
            <w:hideMark/>
          </w:tcPr>
          <w:p w:rsidR="003A737C" w:rsidRPr="003A737C" w:rsidRDefault="003A737C">
            <w:r w:rsidRPr="003A737C">
              <w:t>Chair &amp; Entertainment</w:t>
            </w:r>
          </w:p>
        </w:tc>
      </w:tr>
      <w:tr w:rsidR="003A737C" w:rsidRPr="003A737C" w:rsidTr="003A737C">
        <w:trPr>
          <w:trHeight w:val="294"/>
        </w:trPr>
        <w:tc>
          <w:tcPr>
            <w:tcW w:w="2373" w:type="dxa"/>
            <w:noWrap/>
            <w:hideMark/>
          </w:tcPr>
          <w:p w:rsidR="003A737C" w:rsidRPr="003A737C" w:rsidRDefault="003A737C">
            <w:r w:rsidRPr="003A737C">
              <w:t>Gibbons</w:t>
            </w:r>
          </w:p>
        </w:tc>
        <w:tc>
          <w:tcPr>
            <w:tcW w:w="1633" w:type="dxa"/>
            <w:noWrap/>
            <w:hideMark/>
          </w:tcPr>
          <w:p w:rsidR="003A737C" w:rsidRPr="003A737C" w:rsidRDefault="003A737C">
            <w:r w:rsidRPr="003A737C">
              <w:t>Liz</w:t>
            </w:r>
          </w:p>
        </w:tc>
        <w:tc>
          <w:tcPr>
            <w:tcW w:w="5175" w:type="dxa"/>
            <w:noWrap/>
            <w:hideMark/>
          </w:tcPr>
          <w:p w:rsidR="003A737C" w:rsidRPr="003A737C" w:rsidRDefault="003A737C">
            <w:r w:rsidRPr="003A737C">
              <w:t>City Council Liaison</w:t>
            </w:r>
          </w:p>
        </w:tc>
      </w:tr>
      <w:tr w:rsidR="003A737C" w:rsidRPr="003A737C" w:rsidTr="003A737C">
        <w:trPr>
          <w:trHeight w:val="294"/>
        </w:trPr>
        <w:tc>
          <w:tcPr>
            <w:tcW w:w="2373" w:type="dxa"/>
            <w:noWrap/>
            <w:hideMark/>
          </w:tcPr>
          <w:p w:rsidR="003A737C" w:rsidRPr="003A737C" w:rsidRDefault="003A737C">
            <w:proofErr w:type="spellStart"/>
            <w:r w:rsidRPr="003A737C">
              <w:t>Geringer</w:t>
            </w:r>
            <w:proofErr w:type="spellEnd"/>
          </w:p>
        </w:tc>
        <w:tc>
          <w:tcPr>
            <w:tcW w:w="1633" w:type="dxa"/>
            <w:noWrap/>
            <w:hideMark/>
          </w:tcPr>
          <w:p w:rsidR="003A737C" w:rsidRPr="003A737C" w:rsidRDefault="003A737C">
            <w:r w:rsidRPr="003A737C">
              <w:t>Ryan</w:t>
            </w:r>
          </w:p>
        </w:tc>
        <w:tc>
          <w:tcPr>
            <w:tcW w:w="5175" w:type="dxa"/>
            <w:noWrap/>
            <w:hideMark/>
          </w:tcPr>
          <w:p w:rsidR="003A737C" w:rsidRPr="003A737C" w:rsidRDefault="003A737C">
            <w:r w:rsidRPr="003A737C">
              <w:t>Entertainment</w:t>
            </w:r>
          </w:p>
        </w:tc>
      </w:tr>
      <w:tr w:rsidR="003A737C" w:rsidRPr="003A737C" w:rsidTr="003A737C">
        <w:trPr>
          <w:trHeight w:val="294"/>
        </w:trPr>
        <w:tc>
          <w:tcPr>
            <w:tcW w:w="2373" w:type="dxa"/>
            <w:noWrap/>
            <w:hideMark/>
          </w:tcPr>
          <w:p w:rsidR="003A737C" w:rsidRPr="003A737C" w:rsidRDefault="003A737C">
            <w:r w:rsidRPr="003A737C">
              <w:t>Hall</w:t>
            </w:r>
          </w:p>
        </w:tc>
        <w:tc>
          <w:tcPr>
            <w:tcW w:w="1633" w:type="dxa"/>
            <w:noWrap/>
            <w:hideMark/>
          </w:tcPr>
          <w:p w:rsidR="003A737C" w:rsidRPr="003A737C" w:rsidRDefault="003A737C">
            <w:r w:rsidRPr="003A737C">
              <w:t>Steve</w:t>
            </w:r>
          </w:p>
        </w:tc>
        <w:tc>
          <w:tcPr>
            <w:tcW w:w="5175" w:type="dxa"/>
            <w:noWrap/>
            <w:hideMark/>
          </w:tcPr>
          <w:p w:rsidR="003A737C" w:rsidRPr="003A737C" w:rsidRDefault="003A737C">
            <w:r w:rsidRPr="003A737C">
              <w:t>Fiddlers</w:t>
            </w:r>
          </w:p>
        </w:tc>
      </w:tr>
      <w:tr w:rsidR="003A737C" w:rsidRPr="003A737C" w:rsidTr="003A737C">
        <w:trPr>
          <w:trHeight w:val="294"/>
        </w:trPr>
        <w:tc>
          <w:tcPr>
            <w:tcW w:w="2373" w:type="dxa"/>
            <w:noWrap/>
            <w:hideMark/>
          </w:tcPr>
          <w:p w:rsidR="003A737C" w:rsidRPr="003A737C" w:rsidRDefault="003A737C">
            <w:r w:rsidRPr="003A737C">
              <w:t>Wiley</w:t>
            </w:r>
          </w:p>
        </w:tc>
        <w:tc>
          <w:tcPr>
            <w:tcW w:w="1633" w:type="dxa"/>
            <w:noWrap/>
            <w:hideMark/>
          </w:tcPr>
          <w:p w:rsidR="003A737C" w:rsidRPr="003A737C" w:rsidRDefault="003A737C">
            <w:r w:rsidRPr="003A737C">
              <w:t>J.T.</w:t>
            </w:r>
          </w:p>
        </w:tc>
        <w:tc>
          <w:tcPr>
            <w:tcW w:w="5175" w:type="dxa"/>
            <w:noWrap/>
            <w:hideMark/>
          </w:tcPr>
          <w:p w:rsidR="003A737C" w:rsidRPr="003A737C" w:rsidRDefault="003A737C">
            <w:r w:rsidRPr="003A737C">
              <w:t>Fire Liaison</w:t>
            </w:r>
          </w:p>
        </w:tc>
      </w:tr>
      <w:tr w:rsidR="003A737C" w:rsidRPr="003A737C" w:rsidTr="003A737C">
        <w:trPr>
          <w:trHeight w:val="294"/>
        </w:trPr>
        <w:tc>
          <w:tcPr>
            <w:tcW w:w="2373" w:type="dxa"/>
            <w:noWrap/>
            <w:hideMark/>
          </w:tcPr>
          <w:p w:rsidR="003A737C" w:rsidRPr="003A737C" w:rsidRDefault="003A737C">
            <w:r w:rsidRPr="003A737C">
              <w:t>Coombs</w:t>
            </w:r>
          </w:p>
        </w:tc>
        <w:tc>
          <w:tcPr>
            <w:tcW w:w="1633" w:type="dxa"/>
            <w:noWrap/>
            <w:hideMark/>
          </w:tcPr>
          <w:p w:rsidR="003A737C" w:rsidRPr="003A737C" w:rsidRDefault="003A737C">
            <w:r w:rsidRPr="003A737C">
              <w:t>Cindy</w:t>
            </w:r>
          </w:p>
        </w:tc>
        <w:tc>
          <w:tcPr>
            <w:tcW w:w="5175" w:type="dxa"/>
            <w:noWrap/>
            <w:hideMark/>
          </w:tcPr>
          <w:p w:rsidR="003A737C" w:rsidRPr="003A737C" w:rsidRDefault="003A737C">
            <w:proofErr w:type="spellStart"/>
            <w:r w:rsidRPr="003A737C">
              <w:t>Folklife</w:t>
            </w:r>
            <w:proofErr w:type="spellEnd"/>
          </w:p>
        </w:tc>
      </w:tr>
      <w:tr w:rsidR="003A737C" w:rsidRPr="003A737C" w:rsidTr="003A737C">
        <w:trPr>
          <w:trHeight w:val="294"/>
        </w:trPr>
        <w:tc>
          <w:tcPr>
            <w:tcW w:w="2373" w:type="dxa"/>
            <w:noWrap/>
            <w:hideMark/>
          </w:tcPr>
          <w:p w:rsidR="003A737C" w:rsidRPr="003A737C" w:rsidRDefault="003A737C">
            <w:r w:rsidRPr="003A737C">
              <w:t>Hansen</w:t>
            </w:r>
          </w:p>
        </w:tc>
        <w:tc>
          <w:tcPr>
            <w:tcW w:w="1633" w:type="dxa"/>
            <w:noWrap/>
            <w:hideMark/>
          </w:tcPr>
          <w:p w:rsidR="003A737C" w:rsidRPr="003A737C" w:rsidRDefault="003A737C">
            <w:r w:rsidRPr="003A737C">
              <w:t>Kate</w:t>
            </w:r>
          </w:p>
        </w:tc>
        <w:tc>
          <w:tcPr>
            <w:tcW w:w="5175" w:type="dxa"/>
            <w:noWrap/>
            <w:hideMark/>
          </w:tcPr>
          <w:p w:rsidR="003A737C" w:rsidRPr="003A737C" w:rsidRDefault="003A737C">
            <w:r w:rsidRPr="003A737C">
              <w:t>Food, Game &amp; Info Booths</w:t>
            </w:r>
          </w:p>
        </w:tc>
      </w:tr>
      <w:tr w:rsidR="003A737C" w:rsidRPr="003A737C" w:rsidTr="003A737C">
        <w:trPr>
          <w:trHeight w:val="294"/>
        </w:trPr>
        <w:tc>
          <w:tcPr>
            <w:tcW w:w="2373" w:type="dxa"/>
            <w:noWrap/>
            <w:hideMark/>
          </w:tcPr>
          <w:p w:rsidR="003A737C" w:rsidRPr="003A737C" w:rsidRDefault="003A737C">
            <w:r w:rsidRPr="003A737C">
              <w:t>Hutchison</w:t>
            </w:r>
          </w:p>
        </w:tc>
        <w:tc>
          <w:tcPr>
            <w:tcW w:w="1633" w:type="dxa"/>
            <w:noWrap/>
            <w:hideMark/>
          </w:tcPr>
          <w:p w:rsidR="003A737C" w:rsidRPr="003A737C" w:rsidRDefault="003A737C">
            <w:r w:rsidRPr="003A737C">
              <w:t>Kirk</w:t>
            </w:r>
          </w:p>
        </w:tc>
        <w:tc>
          <w:tcPr>
            <w:tcW w:w="5175" w:type="dxa"/>
            <w:noWrap/>
            <w:hideMark/>
          </w:tcPr>
          <w:p w:rsidR="003A737C" w:rsidRPr="003A737C" w:rsidRDefault="003A737C">
            <w:r w:rsidRPr="003A737C">
              <w:t>Food, Game &amp; Info Booths</w:t>
            </w:r>
          </w:p>
        </w:tc>
      </w:tr>
      <w:tr w:rsidR="003A737C" w:rsidRPr="003A737C" w:rsidTr="003A737C">
        <w:trPr>
          <w:trHeight w:val="294"/>
        </w:trPr>
        <w:tc>
          <w:tcPr>
            <w:tcW w:w="2373" w:type="dxa"/>
            <w:noWrap/>
            <w:hideMark/>
          </w:tcPr>
          <w:p w:rsidR="003A737C" w:rsidRPr="003A737C" w:rsidRDefault="003A737C">
            <w:r w:rsidRPr="003A737C">
              <w:t>Biekert</w:t>
            </w:r>
          </w:p>
        </w:tc>
        <w:tc>
          <w:tcPr>
            <w:tcW w:w="1633" w:type="dxa"/>
            <w:noWrap/>
            <w:hideMark/>
          </w:tcPr>
          <w:p w:rsidR="003A737C" w:rsidRPr="003A737C" w:rsidRDefault="003A737C">
            <w:r w:rsidRPr="003A737C">
              <w:t>Jim</w:t>
            </w:r>
          </w:p>
        </w:tc>
        <w:tc>
          <w:tcPr>
            <w:tcW w:w="5175" w:type="dxa"/>
            <w:noWrap/>
            <w:hideMark/>
          </w:tcPr>
          <w:p w:rsidR="003A737C" w:rsidRPr="003A737C" w:rsidRDefault="003A737C">
            <w:r w:rsidRPr="003A737C">
              <w:t>Fundraising</w:t>
            </w:r>
          </w:p>
        </w:tc>
      </w:tr>
      <w:tr w:rsidR="003A737C" w:rsidRPr="003A737C" w:rsidTr="003A737C">
        <w:trPr>
          <w:trHeight w:val="294"/>
        </w:trPr>
        <w:tc>
          <w:tcPr>
            <w:tcW w:w="2373" w:type="dxa"/>
            <w:noWrap/>
            <w:hideMark/>
          </w:tcPr>
          <w:p w:rsidR="003A737C" w:rsidRPr="003A737C" w:rsidRDefault="003A737C">
            <w:r w:rsidRPr="003A737C">
              <w:t>Reid</w:t>
            </w:r>
          </w:p>
        </w:tc>
        <w:tc>
          <w:tcPr>
            <w:tcW w:w="1633" w:type="dxa"/>
            <w:noWrap/>
            <w:hideMark/>
          </w:tcPr>
          <w:p w:rsidR="003A737C" w:rsidRPr="003A737C" w:rsidRDefault="003A737C">
            <w:r w:rsidRPr="003A737C">
              <w:t>Alvin</w:t>
            </w:r>
          </w:p>
        </w:tc>
        <w:tc>
          <w:tcPr>
            <w:tcW w:w="5175" w:type="dxa"/>
            <w:noWrap/>
            <w:hideMark/>
          </w:tcPr>
          <w:p w:rsidR="003A737C" w:rsidRPr="003A737C" w:rsidRDefault="003A737C">
            <w:r w:rsidRPr="003A737C">
              <w:t>Information Coordinator</w:t>
            </w:r>
          </w:p>
        </w:tc>
      </w:tr>
      <w:tr w:rsidR="003A737C" w:rsidRPr="003A737C" w:rsidTr="003A737C">
        <w:trPr>
          <w:trHeight w:val="294"/>
        </w:trPr>
        <w:tc>
          <w:tcPr>
            <w:tcW w:w="2373" w:type="dxa"/>
            <w:noWrap/>
            <w:hideMark/>
          </w:tcPr>
          <w:p w:rsidR="003A737C" w:rsidRPr="003A737C" w:rsidRDefault="003A737C">
            <w:r w:rsidRPr="003A737C">
              <w:t>Reid</w:t>
            </w:r>
          </w:p>
        </w:tc>
        <w:tc>
          <w:tcPr>
            <w:tcW w:w="1633" w:type="dxa"/>
            <w:noWrap/>
            <w:hideMark/>
          </w:tcPr>
          <w:p w:rsidR="003A737C" w:rsidRPr="003A737C" w:rsidRDefault="003A737C">
            <w:r w:rsidRPr="003A737C">
              <w:t>Bryson</w:t>
            </w:r>
          </w:p>
        </w:tc>
        <w:tc>
          <w:tcPr>
            <w:tcW w:w="5175" w:type="dxa"/>
            <w:noWrap/>
            <w:hideMark/>
          </w:tcPr>
          <w:p w:rsidR="003A737C" w:rsidRPr="003A737C" w:rsidRDefault="003A737C">
            <w:r w:rsidRPr="003A737C">
              <w:t>Kids Day</w:t>
            </w:r>
          </w:p>
        </w:tc>
      </w:tr>
      <w:tr w:rsidR="003A737C" w:rsidRPr="003A737C" w:rsidTr="003A737C">
        <w:trPr>
          <w:trHeight w:val="294"/>
        </w:trPr>
        <w:tc>
          <w:tcPr>
            <w:tcW w:w="2373" w:type="dxa"/>
            <w:noWrap/>
            <w:hideMark/>
          </w:tcPr>
          <w:p w:rsidR="003A737C" w:rsidRPr="003A737C" w:rsidRDefault="003A737C">
            <w:r w:rsidRPr="003A737C">
              <w:t>Childress</w:t>
            </w:r>
          </w:p>
        </w:tc>
        <w:tc>
          <w:tcPr>
            <w:tcW w:w="1633" w:type="dxa"/>
            <w:noWrap/>
            <w:hideMark/>
          </w:tcPr>
          <w:p w:rsidR="003A737C" w:rsidRPr="003A737C" w:rsidRDefault="003A737C">
            <w:r w:rsidRPr="003A737C">
              <w:t>Peggy</w:t>
            </w:r>
          </w:p>
        </w:tc>
        <w:tc>
          <w:tcPr>
            <w:tcW w:w="5175" w:type="dxa"/>
            <w:noWrap/>
            <w:hideMark/>
          </w:tcPr>
          <w:p w:rsidR="003A737C" w:rsidRPr="003A737C" w:rsidRDefault="003A737C">
            <w:r w:rsidRPr="003A737C">
              <w:t>Parade</w:t>
            </w:r>
          </w:p>
        </w:tc>
      </w:tr>
      <w:tr w:rsidR="003A737C" w:rsidRPr="003A737C" w:rsidTr="003A737C">
        <w:trPr>
          <w:trHeight w:val="294"/>
        </w:trPr>
        <w:tc>
          <w:tcPr>
            <w:tcW w:w="2373" w:type="dxa"/>
            <w:noWrap/>
            <w:hideMark/>
          </w:tcPr>
          <w:p w:rsidR="003A737C" w:rsidRPr="003A737C" w:rsidRDefault="003A737C">
            <w:r w:rsidRPr="003A737C">
              <w:t>White</w:t>
            </w:r>
          </w:p>
        </w:tc>
        <w:tc>
          <w:tcPr>
            <w:tcW w:w="1633" w:type="dxa"/>
            <w:noWrap/>
            <w:hideMark/>
          </w:tcPr>
          <w:p w:rsidR="003A737C" w:rsidRPr="003A737C" w:rsidRDefault="003A737C">
            <w:r w:rsidRPr="003A737C">
              <w:t>Dave</w:t>
            </w:r>
          </w:p>
        </w:tc>
        <w:tc>
          <w:tcPr>
            <w:tcW w:w="5175" w:type="dxa"/>
            <w:noWrap/>
            <w:hideMark/>
          </w:tcPr>
          <w:p w:rsidR="003A737C" w:rsidRPr="003A737C" w:rsidRDefault="003A737C">
            <w:r w:rsidRPr="003A737C">
              <w:t>Parade Announcer</w:t>
            </w:r>
          </w:p>
        </w:tc>
      </w:tr>
      <w:tr w:rsidR="003A737C" w:rsidRPr="003A737C" w:rsidTr="003A737C">
        <w:trPr>
          <w:trHeight w:val="294"/>
        </w:trPr>
        <w:tc>
          <w:tcPr>
            <w:tcW w:w="2373" w:type="dxa"/>
            <w:noWrap/>
            <w:hideMark/>
          </w:tcPr>
          <w:p w:rsidR="003A737C" w:rsidRPr="003A737C" w:rsidRDefault="003A737C">
            <w:r w:rsidRPr="003A737C">
              <w:t>Covington</w:t>
            </w:r>
          </w:p>
        </w:tc>
        <w:tc>
          <w:tcPr>
            <w:tcW w:w="1633" w:type="dxa"/>
            <w:noWrap/>
            <w:hideMark/>
          </w:tcPr>
          <w:p w:rsidR="003A737C" w:rsidRPr="003A737C" w:rsidRDefault="003A737C">
            <w:r w:rsidRPr="003A737C">
              <w:t>Cash</w:t>
            </w:r>
          </w:p>
        </w:tc>
        <w:tc>
          <w:tcPr>
            <w:tcW w:w="5175" w:type="dxa"/>
            <w:noWrap/>
            <w:hideMark/>
          </w:tcPr>
          <w:p w:rsidR="003A737C" w:rsidRPr="003A737C" w:rsidRDefault="003A737C">
            <w:r w:rsidRPr="003A737C">
              <w:t>Parade Logistics</w:t>
            </w:r>
          </w:p>
        </w:tc>
      </w:tr>
      <w:tr w:rsidR="003A737C" w:rsidRPr="003A737C" w:rsidTr="003A737C">
        <w:trPr>
          <w:trHeight w:val="294"/>
        </w:trPr>
        <w:tc>
          <w:tcPr>
            <w:tcW w:w="2373" w:type="dxa"/>
            <w:noWrap/>
            <w:hideMark/>
          </w:tcPr>
          <w:p w:rsidR="003A737C" w:rsidRPr="003A737C" w:rsidRDefault="003A737C">
            <w:r w:rsidRPr="003A737C">
              <w:t>DeWulf</w:t>
            </w:r>
          </w:p>
        </w:tc>
        <w:tc>
          <w:tcPr>
            <w:tcW w:w="1633" w:type="dxa"/>
            <w:noWrap/>
            <w:hideMark/>
          </w:tcPr>
          <w:p w:rsidR="003A737C" w:rsidRPr="003A737C" w:rsidRDefault="003A737C">
            <w:r w:rsidRPr="003A737C">
              <w:t>Gerry</w:t>
            </w:r>
          </w:p>
        </w:tc>
        <w:tc>
          <w:tcPr>
            <w:tcW w:w="5175" w:type="dxa"/>
            <w:noWrap/>
            <w:hideMark/>
          </w:tcPr>
          <w:p w:rsidR="003A737C" w:rsidRPr="003A737C" w:rsidRDefault="003A737C">
            <w:r w:rsidRPr="003A737C">
              <w:t>Parade Logistics</w:t>
            </w:r>
          </w:p>
        </w:tc>
      </w:tr>
      <w:tr w:rsidR="003A737C" w:rsidRPr="003A737C" w:rsidTr="003A737C">
        <w:trPr>
          <w:trHeight w:val="294"/>
        </w:trPr>
        <w:tc>
          <w:tcPr>
            <w:tcW w:w="2373" w:type="dxa"/>
            <w:noWrap/>
            <w:hideMark/>
          </w:tcPr>
          <w:p w:rsidR="003A737C" w:rsidRPr="003A737C" w:rsidRDefault="003A737C">
            <w:r w:rsidRPr="003A737C">
              <w:t>Loden</w:t>
            </w:r>
          </w:p>
        </w:tc>
        <w:tc>
          <w:tcPr>
            <w:tcW w:w="1633" w:type="dxa"/>
            <w:noWrap/>
            <w:hideMark/>
          </w:tcPr>
          <w:p w:rsidR="003A737C" w:rsidRPr="003A737C" w:rsidRDefault="003A737C">
            <w:r w:rsidRPr="003A737C">
              <w:t>Damien</w:t>
            </w:r>
          </w:p>
        </w:tc>
        <w:tc>
          <w:tcPr>
            <w:tcW w:w="5175" w:type="dxa"/>
            <w:noWrap/>
            <w:hideMark/>
          </w:tcPr>
          <w:p w:rsidR="003A737C" w:rsidRPr="003A737C" w:rsidRDefault="003A737C">
            <w:r w:rsidRPr="003A737C">
              <w:t>Parade Logistics</w:t>
            </w:r>
          </w:p>
        </w:tc>
      </w:tr>
      <w:tr w:rsidR="003A737C" w:rsidRPr="003A737C" w:rsidTr="003A737C">
        <w:trPr>
          <w:trHeight w:val="294"/>
        </w:trPr>
        <w:tc>
          <w:tcPr>
            <w:tcW w:w="2373" w:type="dxa"/>
            <w:noWrap/>
            <w:hideMark/>
          </w:tcPr>
          <w:p w:rsidR="003A737C" w:rsidRPr="003A737C" w:rsidRDefault="003A737C">
            <w:proofErr w:type="spellStart"/>
            <w:r w:rsidRPr="003A737C">
              <w:t>Thomure</w:t>
            </w:r>
            <w:proofErr w:type="spellEnd"/>
          </w:p>
        </w:tc>
        <w:tc>
          <w:tcPr>
            <w:tcW w:w="1633" w:type="dxa"/>
            <w:noWrap/>
            <w:hideMark/>
          </w:tcPr>
          <w:p w:rsidR="003A737C" w:rsidRPr="003A737C" w:rsidRDefault="003A737C">
            <w:r w:rsidRPr="003A737C">
              <w:t>Rob</w:t>
            </w:r>
          </w:p>
        </w:tc>
        <w:tc>
          <w:tcPr>
            <w:tcW w:w="5175" w:type="dxa"/>
            <w:noWrap/>
            <w:hideMark/>
          </w:tcPr>
          <w:p w:rsidR="003A737C" w:rsidRPr="003A737C" w:rsidRDefault="003A737C">
            <w:r w:rsidRPr="003A737C">
              <w:t>Parade Logistics</w:t>
            </w:r>
          </w:p>
        </w:tc>
      </w:tr>
      <w:tr w:rsidR="003A737C" w:rsidRPr="003A737C" w:rsidTr="003A737C">
        <w:trPr>
          <w:trHeight w:val="294"/>
        </w:trPr>
        <w:tc>
          <w:tcPr>
            <w:tcW w:w="2373" w:type="dxa"/>
            <w:noWrap/>
            <w:hideMark/>
          </w:tcPr>
          <w:p w:rsidR="003A737C" w:rsidRPr="003A737C" w:rsidRDefault="003A737C">
            <w:r w:rsidRPr="003A737C">
              <w:t>Walsh</w:t>
            </w:r>
          </w:p>
        </w:tc>
        <w:tc>
          <w:tcPr>
            <w:tcW w:w="1633" w:type="dxa"/>
            <w:noWrap/>
            <w:hideMark/>
          </w:tcPr>
          <w:p w:rsidR="003A737C" w:rsidRPr="003A737C" w:rsidRDefault="003A737C">
            <w:r w:rsidRPr="003A737C">
              <w:t>Joe</w:t>
            </w:r>
          </w:p>
        </w:tc>
        <w:tc>
          <w:tcPr>
            <w:tcW w:w="5175" w:type="dxa"/>
            <w:noWrap/>
            <w:hideMark/>
          </w:tcPr>
          <w:p w:rsidR="003A737C" w:rsidRPr="003A737C" w:rsidRDefault="003A737C">
            <w:r w:rsidRPr="003A737C">
              <w:t>Parade Logistics &amp; Fundraising</w:t>
            </w:r>
          </w:p>
        </w:tc>
      </w:tr>
      <w:tr w:rsidR="003A737C" w:rsidRPr="003A737C" w:rsidTr="003A737C">
        <w:trPr>
          <w:trHeight w:val="294"/>
        </w:trPr>
        <w:tc>
          <w:tcPr>
            <w:tcW w:w="2373" w:type="dxa"/>
            <w:noWrap/>
            <w:hideMark/>
          </w:tcPr>
          <w:p w:rsidR="003A737C" w:rsidRPr="003A737C" w:rsidRDefault="003A737C">
            <w:r w:rsidRPr="003A737C">
              <w:t>Jones</w:t>
            </w:r>
          </w:p>
        </w:tc>
        <w:tc>
          <w:tcPr>
            <w:tcW w:w="1633" w:type="dxa"/>
            <w:noWrap/>
            <w:hideMark/>
          </w:tcPr>
          <w:p w:rsidR="003A737C" w:rsidRPr="003A737C" w:rsidRDefault="003A737C">
            <w:r w:rsidRPr="003A737C">
              <w:t>Pat</w:t>
            </w:r>
          </w:p>
        </w:tc>
        <w:tc>
          <w:tcPr>
            <w:tcW w:w="5175" w:type="dxa"/>
            <w:noWrap/>
            <w:hideMark/>
          </w:tcPr>
          <w:p w:rsidR="003A737C" w:rsidRPr="003A737C" w:rsidRDefault="003A737C">
            <w:r w:rsidRPr="003A737C">
              <w:t>Party in the Park</w:t>
            </w:r>
          </w:p>
        </w:tc>
      </w:tr>
      <w:tr w:rsidR="003A737C" w:rsidRPr="003A737C" w:rsidTr="003A737C">
        <w:trPr>
          <w:trHeight w:val="294"/>
        </w:trPr>
        <w:tc>
          <w:tcPr>
            <w:tcW w:w="2373" w:type="dxa"/>
            <w:noWrap/>
            <w:hideMark/>
          </w:tcPr>
          <w:p w:rsidR="003A737C" w:rsidRPr="003A737C" w:rsidRDefault="003A737C">
            <w:r w:rsidRPr="003A737C">
              <w:t>Kramer</w:t>
            </w:r>
          </w:p>
        </w:tc>
        <w:tc>
          <w:tcPr>
            <w:tcW w:w="1633" w:type="dxa"/>
            <w:noWrap/>
            <w:hideMark/>
          </w:tcPr>
          <w:p w:rsidR="003A737C" w:rsidRPr="003A737C" w:rsidRDefault="003A737C">
            <w:r w:rsidRPr="003A737C">
              <w:t>Ginny</w:t>
            </w:r>
          </w:p>
        </w:tc>
        <w:tc>
          <w:tcPr>
            <w:tcW w:w="5175" w:type="dxa"/>
            <w:noWrap/>
            <w:hideMark/>
          </w:tcPr>
          <w:p w:rsidR="003A737C" w:rsidRPr="003A737C" w:rsidRDefault="003A737C">
            <w:r w:rsidRPr="003A737C">
              <w:t>Party in the Park</w:t>
            </w:r>
          </w:p>
        </w:tc>
      </w:tr>
      <w:tr w:rsidR="003A737C" w:rsidRPr="003A737C" w:rsidTr="003A737C">
        <w:trPr>
          <w:trHeight w:val="294"/>
        </w:trPr>
        <w:tc>
          <w:tcPr>
            <w:tcW w:w="2373" w:type="dxa"/>
            <w:noWrap/>
            <w:hideMark/>
          </w:tcPr>
          <w:p w:rsidR="003A737C" w:rsidRPr="003A737C" w:rsidRDefault="003A737C">
            <w:r w:rsidRPr="003A737C">
              <w:t>Burckhalter</w:t>
            </w:r>
          </w:p>
        </w:tc>
        <w:tc>
          <w:tcPr>
            <w:tcW w:w="1633" w:type="dxa"/>
            <w:noWrap/>
            <w:hideMark/>
          </w:tcPr>
          <w:p w:rsidR="003A737C" w:rsidRPr="003A737C" w:rsidRDefault="003A737C">
            <w:r w:rsidRPr="003A737C">
              <w:t>Bill</w:t>
            </w:r>
          </w:p>
        </w:tc>
        <w:tc>
          <w:tcPr>
            <w:tcW w:w="5175" w:type="dxa"/>
            <w:noWrap/>
            <w:hideMark/>
          </w:tcPr>
          <w:p w:rsidR="003A737C" w:rsidRPr="003A737C" w:rsidRDefault="003A737C">
            <w:r w:rsidRPr="003A737C">
              <w:t>Photographer</w:t>
            </w:r>
          </w:p>
        </w:tc>
      </w:tr>
      <w:tr w:rsidR="003A737C" w:rsidRPr="003A737C" w:rsidTr="003A737C">
        <w:trPr>
          <w:trHeight w:val="294"/>
        </w:trPr>
        <w:tc>
          <w:tcPr>
            <w:tcW w:w="2373" w:type="dxa"/>
            <w:noWrap/>
            <w:hideMark/>
          </w:tcPr>
          <w:p w:rsidR="003A737C" w:rsidRPr="003A737C" w:rsidRDefault="003A737C">
            <w:r w:rsidRPr="003A737C">
              <w:t>Burckhalter</w:t>
            </w:r>
          </w:p>
        </w:tc>
        <w:tc>
          <w:tcPr>
            <w:tcW w:w="1633" w:type="dxa"/>
            <w:noWrap/>
            <w:hideMark/>
          </w:tcPr>
          <w:p w:rsidR="003A737C" w:rsidRPr="003A737C" w:rsidRDefault="003A737C">
            <w:r w:rsidRPr="003A737C">
              <w:t>Katie</w:t>
            </w:r>
          </w:p>
        </w:tc>
        <w:tc>
          <w:tcPr>
            <w:tcW w:w="5175" w:type="dxa"/>
            <w:noWrap/>
            <w:hideMark/>
          </w:tcPr>
          <w:p w:rsidR="003A737C" w:rsidRPr="003A737C" w:rsidRDefault="003A737C">
            <w:r w:rsidRPr="003A737C">
              <w:t>Photographer</w:t>
            </w:r>
          </w:p>
        </w:tc>
      </w:tr>
      <w:tr w:rsidR="003A737C" w:rsidRPr="003A737C" w:rsidTr="003A737C">
        <w:trPr>
          <w:trHeight w:val="294"/>
        </w:trPr>
        <w:tc>
          <w:tcPr>
            <w:tcW w:w="2373" w:type="dxa"/>
            <w:noWrap/>
            <w:hideMark/>
          </w:tcPr>
          <w:p w:rsidR="003A737C" w:rsidRPr="003A737C" w:rsidRDefault="003A737C">
            <w:r w:rsidRPr="003A737C">
              <w:t>Andert</w:t>
            </w:r>
          </w:p>
        </w:tc>
        <w:tc>
          <w:tcPr>
            <w:tcW w:w="1633" w:type="dxa"/>
            <w:noWrap/>
            <w:hideMark/>
          </w:tcPr>
          <w:p w:rsidR="003A737C" w:rsidRPr="003A737C" w:rsidRDefault="003A737C">
            <w:r w:rsidRPr="003A737C">
              <w:t>Dan</w:t>
            </w:r>
          </w:p>
        </w:tc>
        <w:tc>
          <w:tcPr>
            <w:tcW w:w="5175" w:type="dxa"/>
            <w:noWrap/>
            <w:hideMark/>
          </w:tcPr>
          <w:p w:rsidR="003A737C" w:rsidRPr="003A737C" w:rsidRDefault="003A737C">
            <w:r w:rsidRPr="003A737C">
              <w:t>Police Liaison</w:t>
            </w:r>
          </w:p>
        </w:tc>
      </w:tr>
      <w:tr w:rsidR="003A737C" w:rsidRPr="003A737C" w:rsidTr="003A737C">
        <w:trPr>
          <w:trHeight w:val="294"/>
        </w:trPr>
        <w:tc>
          <w:tcPr>
            <w:tcW w:w="2373" w:type="dxa"/>
            <w:noWrap/>
            <w:hideMark/>
          </w:tcPr>
          <w:p w:rsidR="003A737C" w:rsidRPr="003A737C" w:rsidRDefault="003A737C">
            <w:r w:rsidRPr="003A737C">
              <w:t>Baldridge</w:t>
            </w:r>
          </w:p>
        </w:tc>
        <w:tc>
          <w:tcPr>
            <w:tcW w:w="1633" w:type="dxa"/>
            <w:noWrap/>
            <w:hideMark/>
          </w:tcPr>
          <w:p w:rsidR="003A737C" w:rsidRPr="003A737C" w:rsidRDefault="003A737C">
            <w:r w:rsidRPr="003A737C">
              <w:t>Gary</w:t>
            </w:r>
          </w:p>
        </w:tc>
        <w:tc>
          <w:tcPr>
            <w:tcW w:w="5175" w:type="dxa"/>
            <w:noWrap/>
            <w:hideMark/>
          </w:tcPr>
          <w:p w:rsidR="003A737C" w:rsidRPr="003A737C" w:rsidRDefault="003A737C">
            <w:r w:rsidRPr="003A737C">
              <w:t>Police Liaison</w:t>
            </w:r>
          </w:p>
        </w:tc>
      </w:tr>
      <w:tr w:rsidR="003A737C" w:rsidRPr="003A737C" w:rsidTr="003A737C">
        <w:trPr>
          <w:trHeight w:val="294"/>
        </w:trPr>
        <w:tc>
          <w:tcPr>
            <w:tcW w:w="2373" w:type="dxa"/>
            <w:noWrap/>
            <w:hideMark/>
          </w:tcPr>
          <w:p w:rsidR="003A737C" w:rsidRPr="003A737C" w:rsidRDefault="003A737C">
            <w:r w:rsidRPr="003A737C">
              <w:t>Adams</w:t>
            </w:r>
          </w:p>
        </w:tc>
        <w:tc>
          <w:tcPr>
            <w:tcW w:w="1633" w:type="dxa"/>
            <w:noWrap/>
            <w:hideMark/>
          </w:tcPr>
          <w:p w:rsidR="003A737C" w:rsidRPr="003A737C" w:rsidRDefault="003A737C">
            <w:r w:rsidRPr="003A737C">
              <w:t>Mark</w:t>
            </w:r>
          </w:p>
        </w:tc>
        <w:tc>
          <w:tcPr>
            <w:tcW w:w="5175" w:type="dxa"/>
            <w:noWrap/>
            <w:hideMark/>
          </w:tcPr>
          <w:p w:rsidR="003A737C" w:rsidRPr="003A737C" w:rsidRDefault="003A737C">
            <w:r w:rsidRPr="003A737C">
              <w:t>Rotary Ramble</w:t>
            </w:r>
          </w:p>
        </w:tc>
      </w:tr>
      <w:tr w:rsidR="003A737C" w:rsidRPr="003A737C" w:rsidTr="003A737C">
        <w:trPr>
          <w:trHeight w:val="294"/>
        </w:trPr>
        <w:tc>
          <w:tcPr>
            <w:tcW w:w="2373" w:type="dxa"/>
            <w:noWrap/>
            <w:hideMark/>
          </w:tcPr>
          <w:p w:rsidR="003A737C" w:rsidRPr="003A737C" w:rsidRDefault="003A737C">
            <w:r w:rsidRPr="003A737C">
              <w:t>Bader</w:t>
            </w:r>
          </w:p>
        </w:tc>
        <w:tc>
          <w:tcPr>
            <w:tcW w:w="1633" w:type="dxa"/>
            <w:noWrap/>
            <w:hideMark/>
          </w:tcPr>
          <w:p w:rsidR="003A737C" w:rsidRPr="003A737C" w:rsidRDefault="003A737C">
            <w:r w:rsidRPr="003A737C">
              <w:t>Victoria</w:t>
            </w:r>
          </w:p>
        </w:tc>
        <w:tc>
          <w:tcPr>
            <w:tcW w:w="5175" w:type="dxa"/>
            <w:noWrap/>
            <w:hideMark/>
          </w:tcPr>
          <w:p w:rsidR="003A737C" w:rsidRPr="003A737C" w:rsidRDefault="003A737C">
            <w:r w:rsidRPr="003A737C">
              <w:t>Shuttle Services</w:t>
            </w:r>
          </w:p>
        </w:tc>
      </w:tr>
      <w:tr w:rsidR="003A737C" w:rsidRPr="003A737C" w:rsidTr="003A737C">
        <w:trPr>
          <w:trHeight w:val="294"/>
        </w:trPr>
        <w:tc>
          <w:tcPr>
            <w:tcW w:w="2373" w:type="dxa"/>
            <w:noWrap/>
            <w:hideMark/>
          </w:tcPr>
          <w:p w:rsidR="003A737C" w:rsidRPr="003A737C" w:rsidRDefault="003A737C">
            <w:r w:rsidRPr="003A737C">
              <w:t>Barthelmass</w:t>
            </w:r>
          </w:p>
        </w:tc>
        <w:tc>
          <w:tcPr>
            <w:tcW w:w="1633" w:type="dxa"/>
            <w:noWrap/>
            <w:hideMark/>
          </w:tcPr>
          <w:p w:rsidR="003A737C" w:rsidRPr="003A737C" w:rsidRDefault="003A737C">
            <w:r w:rsidRPr="003A737C">
              <w:t>Kathy</w:t>
            </w:r>
          </w:p>
        </w:tc>
        <w:tc>
          <w:tcPr>
            <w:tcW w:w="5175" w:type="dxa"/>
            <w:noWrap/>
            <w:hideMark/>
          </w:tcPr>
          <w:p w:rsidR="003A737C" w:rsidRPr="003A737C" w:rsidRDefault="003A737C">
            <w:r w:rsidRPr="003A737C">
              <w:t>Site Logistics</w:t>
            </w:r>
          </w:p>
        </w:tc>
      </w:tr>
      <w:tr w:rsidR="003A737C" w:rsidRPr="003A737C" w:rsidTr="003A737C">
        <w:trPr>
          <w:trHeight w:val="294"/>
        </w:trPr>
        <w:tc>
          <w:tcPr>
            <w:tcW w:w="2373" w:type="dxa"/>
            <w:noWrap/>
            <w:hideMark/>
          </w:tcPr>
          <w:p w:rsidR="003A737C" w:rsidRPr="003A737C" w:rsidRDefault="003A737C">
            <w:r w:rsidRPr="003A737C">
              <w:t>Barthelmass</w:t>
            </w:r>
          </w:p>
        </w:tc>
        <w:tc>
          <w:tcPr>
            <w:tcW w:w="1633" w:type="dxa"/>
            <w:noWrap/>
            <w:hideMark/>
          </w:tcPr>
          <w:p w:rsidR="003A737C" w:rsidRPr="003A737C" w:rsidRDefault="003A737C">
            <w:r w:rsidRPr="003A737C">
              <w:t>Scott</w:t>
            </w:r>
          </w:p>
        </w:tc>
        <w:tc>
          <w:tcPr>
            <w:tcW w:w="5175" w:type="dxa"/>
            <w:noWrap/>
            <w:hideMark/>
          </w:tcPr>
          <w:p w:rsidR="003A737C" w:rsidRPr="003A737C" w:rsidRDefault="003A737C">
            <w:r w:rsidRPr="003A737C">
              <w:t>Site Logistics</w:t>
            </w:r>
          </w:p>
        </w:tc>
      </w:tr>
      <w:tr w:rsidR="003A737C" w:rsidRPr="003A737C" w:rsidTr="003A737C">
        <w:trPr>
          <w:trHeight w:val="294"/>
        </w:trPr>
        <w:tc>
          <w:tcPr>
            <w:tcW w:w="2373" w:type="dxa"/>
            <w:noWrap/>
            <w:hideMark/>
          </w:tcPr>
          <w:p w:rsidR="003A737C" w:rsidRPr="003A737C" w:rsidRDefault="003A737C">
            <w:r w:rsidRPr="003A737C">
              <w:t>Barthelmass</w:t>
            </w:r>
          </w:p>
        </w:tc>
        <w:tc>
          <w:tcPr>
            <w:tcW w:w="1633" w:type="dxa"/>
            <w:noWrap/>
            <w:hideMark/>
          </w:tcPr>
          <w:p w:rsidR="003A737C" w:rsidRPr="003A737C" w:rsidRDefault="003A737C">
            <w:r w:rsidRPr="003A737C">
              <w:t>Matt</w:t>
            </w:r>
          </w:p>
        </w:tc>
        <w:tc>
          <w:tcPr>
            <w:tcW w:w="5175" w:type="dxa"/>
            <w:noWrap/>
            <w:hideMark/>
          </w:tcPr>
          <w:p w:rsidR="003A737C" w:rsidRPr="003A737C" w:rsidRDefault="003A737C">
            <w:r w:rsidRPr="003A737C">
              <w:t>Site Logistics</w:t>
            </w:r>
          </w:p>
        </w:tc>
      </w:tr>
      <w:tr w:rsidR="003A737C" w:rsidRPr="003A737C" w:rsidTr="003A737C">
        <w:trPr>
          <w:trHeight w:val="294"/>
        </w:trPr>
        <w:tc>
          <w:tcPr>
            <w:tcW w:w="2373" w:type="dxa"/>
            <w:noWrap/>
            <w:hideMark/>
          </w:tcPr>
          <w:p w:rsidR="003A737C" w:rsidRPr="003A737C" w:rsidRDefault="003A737C">
            <w:r w:rsidRPr="003A737C">
              <w:t>Barthelmass</w:t>
            </w:r>
          </w:p>
        </w:tc>
        <w:tc>
          <w:tcPr>
            <w:tcW w:w="1633" w:type="dxa"/>
            <w:noWrap/>
            <w:hideMark/>
          </w:tcPr>
          <w:p w:rsidR="003A737C" w:rsidRPr="003A737C" w:rsidRDefault="003A737C">
            <w:r w:rsidRPr="003A737C">
              <w:t>Todd</w:t>
            </w:r>
          </w:p>
        </w:tc>
        <w:tc>
          <w:tcPr>
            <w:tcW w:w="5175" w:type="dxa"/>
            <w:noWrap/>
            <w:hideMark/>
          </w:tcPr>
          <w:p w:rsidR="003A737C" w:rsidRPr="003A737C" w:rsidRDefault="003A737C">
            <w:r w:rsidRPr="003A737C">
              <w:t>Site Logistics</w:t>
            </w:r>
          </w:p>
        </w:tc>
      </w:tr>
    </w:tbl>
    <w:p w:rsidR="00335C53" w:rsidRDefault="003A737C"/>
    <w:sectPr w:rsidR="00335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37C"/>
    <w:rsid w:val="003A737C"/>
    <w:rsid w:val="008A2598"/>
    <w:rsid w:val="00BA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01301-EC6C-4932-A39E-623D7117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4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39043BAD.dotm</Template>
  <TotalTime>1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S. St. Onge</dc:creator>
  <cp:keywords/>
  <dc:description/>
  <cp:lastModifiedBy>Sherry S. St. Onge</cp:lastModifiedBy>
  <cp:revision>1</cp:revision>
  <dcterms:created xsi:type="dcterms:W3CDTF">2021-08-31T20:22:00Z</dcterms:created>
  <dcterms:modified xsi:type="dcterms:W3CDTF">2021-08-31T20:23:00Z</dcterms:modified>
</cp:coreProperties>
</file>