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B9" w:rsidRPr="004F781A" w:rsidRDefault="005225B9" w:rsidP="005225B9">
      <w:pPr>
        <w:spacing w:after="0" w:line="240" w:lineRule="auto"/>
        <w:jc w:val="center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KIRKWOOD HUMAN RIGHTS COMMISSION</w:t>
      </w:r>
    </w:p>
    <w:p w:rsidR="005225B9" w:rsidRPr="004F781A" w:rsidRDefault="005225B9" w:rsidP="005225B9">
      <w:pPr>
        <w:spacing w:after="0" w:line="240" w:lineRule="auto"/>
        <w:jc w:val="center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Minutes</w:t>
      </w:r>
    </w:p>
    <w:p w:rsidR="005225B9" w:rsidRPr="004F781A" w:rsidRDefault="009C66B9" w:rsidP="005225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12, 2021</w:t>
      </w:r>
    </w:p>
    <w:p w:rsidR="005225B9" w:rsidRPr="004F781A" w:rsidRDefault="005225B9" w:rsidP="005225B9">
      <w:pPr>
        <w:spacing w:after="0" w:line="240" w:lineRule="auto"/>
        <w:jc w:val="center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6:30 p.m.</w:t>
      </w:r>
    </w:p>
    <w:p w:rsidR="00AD7081" w:rsidRPr="004F781A" w:rsidRDefault="00AD7081" w:rsidP="00AD7081">
      <w:pPr>
        <w:spacing w:before="240"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Under Section 610.015 of the Missouri Sunshine Law provides that members of </w:t>
      </w:r>
      <w:r w:rsidR="00BD26E5">
        <w:rPr>
          <w:rFonts w:ascii="Arial" w:hAnsi="Arial" w:cs="Arial"/>
        </w:rPr>
        <w:t>the Human Rights Commission</w:t>
      </w:r>
      <w:r w:rsidRPr="004F781A">
        <w:rPr>
          <w:rFonts w:ascii="Arial" w:hAnsi="Arial" w:cs="Arial"/>
        </w:rPr>
        <w:t xml:space="preserve"> who are not physically present are able to participate and vote on all matters when an emergency exists and the nature of the emergency </w:t>
      </w:r>
      <w:proofErr w:type="gramStart"/>
      <w:r w:rsidRPr="004F781A">
        <w:rPr>
          <w:rFonts w:ascii="Arial" w:hAnsi="Arial" w:cs="Arial"/>
        </w:rPr>
        <w:t>is stated</w:t>
      </w:r>
      <w:proofErr w:type="gramEnd"/>
      <w:r w:rsidRPr="004F781A">
        <w:rPr>
          <w:rFonts w:ascii="Arial" w:hAnsi="Arial" w:cs="Arial"/>
        </w:rPr>
        <w:t xml:space="preserve"> in the minutes.</w:t>
      </w:r>
    </w:p>
    <w:p w:rsidR="00AD7081" w:rsidRPr="004F781A" w:rsidRDefault="00AD7081" w:rsidP="00AD7081">
      <w:pPr>
        <w:spacing w:before="240"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The U.S., and the World, is in a state of emergency due to the Coronavirus--Covid-19.  The Missouri Governor and the County Executive directed all citizens to limit meetings and gatherings to a few people to avoid the spread of the Coronavirus. Therefore, members of </w:t>
      </w:r>
      <w:r w:rsidR="00BD26E5">
        <w:rPr>
          <w:rFonts w:ascii="Arial" w:hAnsi="Arial" w:cs="Arial"/>
        </w:rPr>
        <w:t xml:space="preserve">the Human Rights Commission </w:t>
      </w:r>
      <w:r w:rsidRPr="004F781A">
        <w:rPr>
          <w:rFonts w:ascii="Arial" w:hAnsi="Arial" w:cs="Arial"/>
        </w:rPr>
        <w:t xml:space="preserve">can elect to participate in virtual meetings so that they are compliant with such Orders and for the public health and safety of each other and the </w:t>
      </w:r>
      <w:proofErr w:type="gramStart"/>
      <w:r w:rsidRPr="004F781A">
        <w:rPr>
          <w:rFonts w:ascii="Arial" w:hAnsi="Arial" w:cs="Arial"/>
        </w:rPr>
        <w:t>general public</w:t>
      </w:r>
      <w:proofErr w:type="gramEnd"/>
      <w:r w:rsidRPr="004F781A">
        <w:rPr>
          <w:rFonts w:ascii="Arial" w:hAnsi="Arial" w:cs="Arial"/>
        </w:rPr>
        <w:t>.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  <w:proofErr w:type="gramStart"/>
      <w:r w:rsidRPr="004F781A">
        <w:rPr>
          <w:rFonts w:ascii="Arial" w:hAnsi="Arial" w:cs="Arial"/>
        </w:rPr>
        <w:t>The meeting was called to order at 6:30 p.m. by Chair Amanda Sher</w:t>
      </w:r>
      <w:proofErr w:type="gramEnd"/>
      <w:r w:rsidRPr="004F781A">
        <w:rPr>
          <w:rFonts w:ascii="Arial" w:hAnsi="Arial" w:cs="Arial"/>
        </w:rPr>
        <w:t>.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Present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  <w:t>Absent</w:t>
      </w:r>
    </w:p>
    <w:p w:rsidR="007B7606" w:rsidRPr="004F781A" w:rsidRDefault="007B7606" w:rsidP="005225B9">
      <w:pPr>
        <w:spacing w:after="0" w:line="240" w:lineRule="auto"/>
        <w:rPr>
          <w:rFonts w:ascii="Arial" w:hAnsi="Arial" w:cs="Arial"/>
        </w:rPr>
      </w:pPr>
    </w:p>
    <w:p w:rsidR="00D96AA5" w:rsidRDefault="000E203D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Carolyn Becker</w:t>
      </w:r>
      <w:r w:rsidR="00620741">
        <w:rPr>
          <w:rFonts w:ascii="Arial" w:hAnsi="Arial" w:cs="Arial"/>
        </w:rPr>
        <w:tab/>
      </w:r>
      <w:r w:rsidR="00620741">
        <w:rPr>
          <w:rFonts w:ascii="Arial" w:hAnsi="Arial" w:cs="Arial"/>
        </w:rPr>
        <w:tab/>
      </w:r>
      <w:r w:rsidR="00620741">
        <w:rPr>
          <w:rFonts w:ascii="Arial" w:hAnsi="Arial" w:cs="Arial"/>
        </w:rPr>
        <w:tab/>
      </w:r>
      <w:r w:rsidR="00620741">
        <w:rPr>
          <w:rFonts w:ascii="Arial" w:hAnsi="Arial" w:cs="Arial"/>
        </w:rPr>
        <w:tab/>
      </w:r>
      <w:r w:rsidR="00971F02">
        <w:rPr>
          <w:rFonts w:ascii="Arial" w:hAnsi="Arial" w:cs="Arial"/>
        </w:rPr>
        <w:t>Paul Ward</w:t>
      </w:r>
    </w:p>
    <w:p w:rsidR="005E5910" w:rsidRDefault="005E5910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Bob Boyd</w:t>
      </w:r>
    </w:p>
    <w:p w:rsidR="000E203D" w:rsidRDefault="000E203D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Michelle Cole</w:t>
      </w:r>
    </w:p>
    <w:p w:rsidR="007B7606" w:rsidRPr="004F781A" w:rsidRDefault="007B7606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Judy Moticka, </w:t>
      </w:r>
      <w:r w:rsidR="005E5910">
        <w:rPr>
          <w:rFonts w:ascii="Arial" w:hAnsi="Arial" w:cs="Arial"/>
        </w:rPr>
        <w:t>Vice Chair</w:t>
      </w:r>
    </w:p>
    <w:p w:rsidR="007B7606" w:rsidRDefault="007B7606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>Geoff Morrison</w:t>
      </w:r>
      <w:r w:rsidR="005E5910">
        <w:rPr>
          <w:rFonts w:ascii="Arial" w:hAnsi="Arial" w:cs="Arial"/>
        </w:rPr>
        <w:t>, Secretary</w:t>
      </w:r>
    </w:p>
    <w:p w:rsidR="000E203D" w:rsidRPr="004F781A" w:rsidRDefault="000E203D" w:rsidP="005225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Margie </w:t>
      </w:r>
      <w:proofErr w:type="spellStart"/>
      <w:r>
        <w:rPr>
          <w:rFonts w:ascii="Arial" w:hAnsi="Arial" w:cs="Arial"/>
        </w:rPr>
        <w:t>Palazollo</w:t>
      </w:r>
      <w:proofErr w:type="spellEnd"/>
    </w:p>
    <w:p w:rsidR="007B7606" w:rsidRPr="004F781A" w:rsidRDefault="007B7606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>Amanda Sher, Chair</w:t>
      </w:r>
    </w:p>
    <w:p w:rsidR="002F7C55" w:rsidRPr="004F781A" w:rsidRDefault="002F7C55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>Jeannie Webdell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Council Liaison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</w:rPr>
        <w:t>Maggie Duwe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</w:p>
    <w:p w:rsidR="00BD26E5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Staff Liaison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="007B7606"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</w:rPr>
        <w:t>Russ Hawes</w:t>
      </w:r>
      <w:r w:rsidR="00D96AA5">
        <w:rPr>
          <w:rFonts w:ascii="Arial" w:hAnsi="Arial" w:cs="Arial"/>
        </w:rPr>
        <w:t xml:space="preserve"> </w:t>
      </w:r>
    </w:p>
    <w:p w:rsidR="009C66B9" w:rsidRDefault="009C66B9" w:rsidP="005225B9">
      <w:pPr>
        <w:spacing w:after="0" w:line="240" w:lineRule="auto"/>
        <w:rPr>
          <w:rFonts w:ascii="Arial" w:hAnsi="Arial" w:cs="Arial"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  <w:b/>
        </w:rPr>
        <w:t>Other</w:t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  <w:b/>
        </w:rPr>
        <w:tab/>
      </w:r>
      <w:r w:rsidR="007B7606" w:rsidRPr="004F781A">
        <w:rPr>
          <w:rFonts w:ascii="Arial" w:hAnsi="Arial" w:cs="Arial"/>
          <w:b/>
        </w:rPr>
        <w:tab/>
      </w:r>
      <w:r w:rsidRPr="004F781A">
        <w:rPr>
          <w:rFonts w:ascii="Arial" w:hAnsi="Arial" w:cs="Arial"/>
        </w:rPr>
        <w:t>Kim Sansegraw, City of Kirkwood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Roll Call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2F7C55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proofErr w:type="gramStart"/>
      <w:r w:rsidRPr="004F781A">
        <w:rPr>
          <w:rFonts w:ascii="Arial" w:hAnsi="Arial" w:cs="Arial"/>
        </w:rPr>
        <w:t xml:space="preserve">Roll call was taken by </w:t>
      </w:r>
      <w:r w:rsidR="005363DC">
        <w:rPr>
          <w:rFonts w:ascii="Arial" w:hAnsi="Arial" w:cs="Arial"/>
        </w:rPr>
        <w:t>Geoff Morrison</w:t>
      </w:r>
      <w:proofErr w:type="gramEnd"/>
      <w:r w:rsidR="007B7606" w:rsidRPr="004F781A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>with attendance reflected above.</w:t>
      </w:r>
    </w:p>
    <w:p w:rsidR="002F7C55" w:rsidRPr="004F781A" w:rsidRDefault="002F7C55" w:rsidP="005225B9">
      <w:pPr>
        <w:spacing w:after="0" w:line="240" w:lineRule="auto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Approval of Minutes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Motion </w:t>
      </w:r>
      <w:proofErr w:type="gramStart"/>
      <w:r w:rsidRPr="004F781A">
        <w:rPr>
          <w:rFonts w:ascii="Arial" w:hAnsi="Arial" w:cs="Arial"/>
        </w:rPr>
        <w:t xml:space="preserve">was made by </w:t>
      </w:r>
      <w:r w:rsidR="00971F02">
        <w:rPr>
          <w:rFonts w:ascii="Arial" w:hAnsi="Arial" w:cs="Arial"/>
        </w:rPr>
        <w:t>Geoff Morrison</w:t>
      </w:r>
      <w:r w:rsidR="001840A7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 xml:space="preserve">and seconded by </w:t>
      </w:r>
      <w:r w:rsidR="00971F02">
        <w:rPr>
          <w:rFonts w:ascii="Arial" w:hAnsi="Arial" w:cs="Arial"/>
        </w:rPr>
        <w:t>Carolyn Becker</w:t>
      </w:r>
      <w:r w:rsidR="00DA23F4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>to approve the</w:t>
      </w:r>
      <w:r w:rsidR="006E627A" w:rsidRPr="004F781A">
        <w:rPr>
          <w:rFonts w:ascii="Arial" w:hAnsi="Arial" w:cs="Arial"/>
        </w:rPr>
        <w:t xml:space="preserve"> </w:t>
      </w:r>
      <w:r w:rsidRPr="004F781A">
        <w:rPr>
          <w:rFonts w:ascii="Arial" w:hAnsi="Arial" w:cs="Arial"/>
        </w:rPr>
        <w:t>minutes</w:t>
      </w:r>
      <w:r w:rsidR="007770F7" w:rsidRPr="004F781A">
        <w:rPr>
          <w:rFonts w:ascii="Arial" w:hAnsi="Arial" w:cs="Arial"/>
        </w:rPr>
        <w:t xml:space="preserve"> of the </w:t>
      </w:r>
      <w:r w:rsidR="009C66B9">
        <w:rPr>
          <w:rFonts w:ascii="Arial" w:hAnsi="Arial" w:cs="Arial"/>
        </w:rPr>
        <w:t>December 8</w:t>
      </w:r>
      <w:r w:rsidR="005363DC">
        <w:rPr>
          <w:rFonts w:ascii="Arial" w:hAnsi="Arial" w:cs="Arial"/>
        </w:rPr>
        <w:t>, 2020 meeting</w:t>
      </w:r>
      <w:proofErr w:type="gramEnd"/>
      <w:r w:rsidR="005363DC">
        <w:rPr>
          <w:rFonts w:ascii="Arial" w:hAnsi="Arial" w:cs="Arial"/>
        </w:rPr>
        <w:t>.</w:t>
      </w:r>
      <w:r w:rsidRPr="004F781A">
        <w:rPr>
          <w:rFonts w:ascii="Arial" w:hAnsi="Arial" w:cs="Arial"/>
        </w:rPr>
        <w:t xml:space="preserve"> All in favor, motion carried.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</w:rPr>
      </w:pP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City Council Comments</w:t>
      </w:r>
    </w:p>
    <w:p w:rsidR="005225B9" w:rsidRPr="004F781A" w:rsidRDefault="005225B9" w:rsidP="005225B9">
      <w:pPr>
        <w:spacing w:after="0" w:line="240" w:lineRule="auto"/>
        <w:rPr>
          <w:rFonts w:ascii="Arial" w:hAnsi="Arial" w:cs="Arial"/>
          <w:b/>
        </w:rPr>
      </w:pPr>
    </w:p>
    <w:p w:rsidR="009C66B9" w:rsidRDefault="00560EEC" w:rsidP="00560EEC">
      <w:pPr>
        <w:spacing w:after="0" w:line="240" w:lineRule="auto"/>
        <w:rPr>
          <w:rFonts w:ascii="Arial" w:hAnsi="Arial" w:cs="Arial"/>
        </w:rPr>
      </w:pPr>
      <w:r w:rsidRPr="00560EEC">
        <w:rPr>
          <w:rFonts w:ascii="Arial" w:hAnsi="Arial" w:cs="Arial"/>
        </w:rPr>
        <w:t>C</w:t>
      </w:r>
      <w:r w:rsidR="00F75013" w:rsidRPr="00560EEC">
        <w:rPr>
          <w:rFonts w:ascii="Arial" w:hAnsi="Arial" w:cs="Arial"/>
        </w:rPr>
        <w:t xml:space="preserve">ouncil Member Duwe </w:t>
      </w:r>
      <w:r w:rsidR="00C60ACF">
        <w:rPr>
          <w:rFonts w:ascii="Arial" w:hAnsi="Arial" w:cs="Arial"/>
        </w:rPr>
        <w:t>spoke on recent and current proposed legislation brought before Council.</w:t>
      </w:r>
    </w:p>
    <w:p w:rsidR="00C60ACF" w:rsidRDefault="00C60ACF" w:rsidP="00560EEC">
      <w:pPr>
        <w:spacing w:after="0" w:line="240" w:lineRule="auto"/>
        <w:rPr>
          <w:rFonts w:ascii="Arial" w:hAnsi="Arial" w:cs="Arial"/>
        </w:rPr>
      </w:pPr>
    </w:p>
    <w:p w:rsidR="00C60ACF" w:rsidRDefault="00C60ACF" w:rsidP="00560EEC">
      <w:pPr>
        <w:spacing w:after="0" w:line="240" w:lineRule="auto"/>
        <w:rPr>
          <w:rFonts w:ascii="Arial" w:hAnsi="Arial" w:cs="Arial"/>
        </w:rPr>
      </w:pPr>
    </w:p>
    <w:p w:rsidR="00C60ACF" w:rsidRDefault="00C60ACF" w:rsidP="00560EEC">
      <w:pPr>
        <w:spacing w:after="0" w:line="240" w:lineRule="auto"/>
        <w:rPr>
          <w:rFonts w:ascii="Arial" w:hAnsi="Arial" w:cs="Arial"/>
        </w:rPr>
      </w:pPr>
    </w:p>
    <w:p w:rsidR="00560EEC" w:rsidRPr="00560EEC" w:rsidRDefault="00560EEC" w:rsidP="00560EEC">
      <w:pPr>
        <w:spacing w:after="0" w:line="240" w:lineRule="auto"/>
        <w:rPr>
          <w:rFonts w:ascii="Arial" w:hAnsi="Arial" w:cs="Arial"/>
        </w:rPr>
      </w:pPr>
    </w:p>
    <w:p w:rsidR="00971F02" w:rsidRPr="00560EEC" w:rsidRDefault="00971F02" w:rsidP="00560EEC">
      <w:pPr>
        <w:spacing w:after="0" w:line="240" w:lineRule="auto"/>
        <w:ind w:left="360"/>
        <w:rPr>
          <w:rFonts w:ascii="Arial" w:hAnsi="Arial" w:cs="Arial"/>
        </w:rPr>
      </w:pPr>
    </w:p>
    <w:p w:rsidR="009F3645" w:rsidRDefault="005225B9" w:rsidP="0021341A">
      <w:pPr>
        <w:spacing w:after="0" w:line="240" w:lineRule="auto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Chief Administrative Officer Comments</w:t>
      </w:r>
    </w:p>
    <w:p w:rsidR="0013129E" w:rsidRDefault="0013129E" w:rsidP="0021341A">
      <w:pPr>
        <w:spacing w:after="0" w:line="240" w:lineRule="auto"/>
        <w:rPr>
          <w:rFonts w:ascii="Arial" w:hAnsi="Arial" w:cs="Arial"/>
          <w:b/>
        </w:rPr>
      </w:pPr>
    </w:p>
    <w:p w:rsidR="004A5B5E" w:rsidRDefault="009C66B9" w:rsidP="0021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Chief Ad</w:t>
      </w:r>
      <w:r w:rsidR="0013129E">
        <w:rPr>
          <w:rFonts w:ascii="Arial" w:hAnsi="Arial" w:cs="Arial"/>
        </w:rPr>
        <w:t>ministrative Officer Russ Hawes announced that Kirkwood Police Department has arrested a juvenile involved in the graffiti incident at the Kirkwood Schools.</w:t>
      </w:r>
      <w:r w:rsidR="00C60ACF">
        <w:rPr>
          <w:rFonts w:ascii="Arial" w:hAnsi="Arial" w:cs="Arial"/>
        </w:rPr>
        <w:t xml:space="preserve"> </w:t>
      </w:r>
    </w:p>
    <w:p w:rsidR="00B526FA" w:rsidRDefault="00B526FA" w:rsidP="0021341A">
      <w:pPr>
        <w:spacing w:after="0" w:line="240" w:lineRule="auto"/>
        <w:rPr>
          <w:rFonts w:ascii="Arial" w:hAnsi="Arial" w:cs="Arial"/>
        </w:rPr>
      </w:pPr>
    </w:p>
    <w:p w:rsidR="00200EF5" w:rsidRDefault="00200EF5" w:rsidP="0021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Geoff </w:t>
      </w:r>
      <w:r w:rsidR="00871DE2">
        <w:rPr>
          <w:rFonts w:ascii="Arial" w:hAnsi="Arial" w:cs="Arial"/>
        </w:rPr>
        <w:t>questioned</w:t>
      </w:r>
      <w:r>
        <w:rPr>
          <w:rFonts w:ascii="Arial" w:hAnsi="Arial" w:cs="Arial"/>
        </w:rPr>
        <w:t xml:space="preserve"> if there would still be a march </w:t>
      </w:r>
      <w:r w:rsidR="004A5B5E">
        <w:rPr>
          <w:rFonts w:ascii="Arial" w:hAnsi="Arial" w:cs="Arial"/>
        </w:rPr>
        <w:t>from Kirkwood High S</w:t>
      </w:r>
      <w:r>
        <w:rPr>
          <w:rFonts w:ascii="Arial" w:hAnsi="Arial" w:cs="Arial"/>
        </w:rPr>
        <w:t>chool to the</w:t>
      </w:r>
      <w:r w:rsidR="004A5B5E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olice </w:t>
      </w:r>
      <w:r w:rsidR="004A5B5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epartment. Visitor Monica McArthur mentioned there would be a </w:t>
      </w:r>
      <w:r w:rsidR="004A5B5E">
        <w:rPr>
          <w:rFonts w:ascii="Arial" w:hAnsi="Arial" w:cs="Arial"/>
        </w:rPr>
        <w:t>demonstration</w:t>
      </w:r>
      <w:r>
        <w:rPr>
          <w:rFonts w:ascii="Arial" w:hAnsi="Arial" w:cs="Arial"/>
        </w:rPr>
        <w:t xml:space="preserve"> at 7:00 a.m.</w:t>
      </w:r>
      <w:r w:rsidR="0078493F">
        <w:rPr>
          <w:rFonts w:ascii="Arial" w:hAnsi="Arial" w:cs="Arial"/>
        </w:rPr>
        <w:t xml:space="preserve"> Wednesday morning and </w:t>
      </w:r>
      <w:r w:rsidR="004A5B5E">
        <w:rPr>
          <w:rFonts w:ascii="Arial" w:hAnsi="Arial" w:cs="Arial"/>
        </w:rPr>
        <w:t>Judy</w:t>
      </w:r>
      <w:r>
        <w:rPr>
          <w:rFonts w:ascii="Arial" w:hAnsi="Arial" w:cs="Arial"/>
        </w:rPr>
        <w:t xml:space="preserve"> </w:t>
      </w:r>
      <w:r w:rsidR="00C60ACF">
        <w:rPr>
          <w:rFonts w:ascii="Arial" w:hAnsi="Arial" w:cs="Arial"/>
        </w:rPr>
        <w:t>stated</w:t>
      </w:r>
      <w:r>
        <w:rPr>
          <w:rFonts w:ascii="Arial" w:hAnsi="Arial" w:cs="Arial"/>
        </w:rPr>
        <w:t xml:space="preserve"> there was a march </w:t>
      </w:r>
      <w:r w:rsidR="004A5B5E">
        <w:rPr>
          <w:rFonts w:ascii="Arial" w:hAnsi="Arial" w:cs="Arial"/>
        </w:rPr>
        <w:t xml:space="preserve">scheduled </w:t>
      </w:r>
      <w:r>
        <w:rPr>
          <w:rFonts w:ascii="Arial" w:hAnsi="Arial" w:cs="Arial"/>
        </w:rPr>
        <w:t xml:space="preserve">after school to the </w:t>
      </w:r>
      <w:r w:rsidR="004A5B5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olice </w:t>
      </w:r>
      <w:r w:rsidR="004A5B5E">
        <w:rPr>
          <w:rFonts w:ascii="Arial" w:hAnsi="Arial" w:cs="Arial"/>
        </w:rPr>
        <w:t>D</w:t>
      </w:r>
      <w:r>
        <w:rPr>
          <w:rFonts w:ascii="Arial" w:hAnsi="Arial" w:cs="Arial"/>
        </w:rPr>
        <w:t>epartment.</w:t>
      </w:r>
    </w:p>
    <w:p w:rsidR="0078493F" w:rsidRDefault="0078493F" w:rsidP="0021341A">
      <w:pPr>
        <w:spacing w:after="0" w:line="240" w:lineRule="auto"/>
        <w:rPr>
          <w:rFonts w:ascii="Arial" w:hAnsi="Arial" w:cs="Arial"/>
        </w:rPr>
      </w:pPr>
    </w:p>
    <w:p w:rsidR="0013129E" w:rsidRDefault="004A5B5E" w:rsidP="0021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Amanda mentioned </w:t>
      </w:r>
      <w:r w:rsidR="0078493F">
        <w:rPr>
          <w:rFonts w:ascii="Arial" w:hAnsi="Arial" w:cs="Arial"/>
        </w:rPr>
        <w:t xml:space="preserve">she is drafting an email to Kirkwood School District Superintendent </w:t>
      </w:r>
      <w:r w:rsidR="00304F1E">
        <w:rPr>
          <w:rFonts w:ascii="Arial" w:hAnsi="Arial" w:cs="Arial"/>
        </w:rPr>
        <w:t xml:space="preserve">Dr. Ulrich </w:t>
      </w:r>
      <w:r w:rsidR="0078493F">
        <w:rPr>
          <w:rFonts w:ascii="Arial" w:hAnsi="Arial" w:cs="Arial"/>
        </w:rPr>
        <w:t xml:space="preserve">and reviewed </w:t>
      </w:r>
      <w:r>
        <w:rPr>
          <w:rFonts w:ascii="Arial" w:hAnsi="Arial" w:cs="Arial"/>
        </w:rPr>
        <w:t xml:space="preserve">some of </w:t>
      </w:r>
      <w:r w:rsidR="0078493F">
        <w:rPr>
          <w:rFonts w:ascii="Arial" w:hAnsi="Arial" w:cs="Arial"/>
        </w:rPr>
        <w:t>the items she will be including. After discussion, it wa</w:t>
      </w:r>
      <w:r>
        <w:rPr>
          <w:rFonts w:ascii="Arial" w:hAnsi="Arial" w:cs="Arial"/>
        </w:rPr>
        <w:t xml:space="preserve">s the consensus to </w:t>
      </w:r>
      <w:r w:rsidR="0078493F">
        <w:rPr>
          <w:rFonts w:ascii="Arial" w:hAnsi="Arial" w:cs="Arial"/>
        </w:rPr>
        <w:t>try to meet</w:t>
      </w:r>
      <w:r>
        <w:rPr>
          <w:rFonts w:ascii="Arial" w:hAnsi="Arial" w:cs="Arial"/>
        </w:rPr>
        <w:t xml:space="preserve"> with the Superintendent and/or Assistant Superintendents on a regular basis.</w:t>
      </w:r>
    </w:p>
    <w:p w:rsidR="00304F1E" w:rsidRDefault="00304F1E" w:rsidP="0021341A">
      <w:pPr>
        <w:spacing w:after="0" w:line="240" w:lineRule="auto"/>
        <w:rPr>
          <w:rFonts w:ascii="Arial" w:hAnsi="Arial" w:cs="Arial"/>
        </w:rPr>
      </w:pPr>
    </w:p>
    <w:p w:rsidR="00CB654C" w:rsidRDefault="00304F1E" w:rsidP="0021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was further discussion regarding the graffiti incident</w:t>
      </w:r>
      <w:r w:rsidR="00CB654C">
        <w:rPr>
          <w:rFonts w:ascii="Arial" w:hAnsi="Arial" w:cs="Arial"/>
        </w:rPr>
        <w:t>. Some of the items discussed were as follows:</w:t>
      </w:r>
    </w:p>
    <w:p w:rsidR="00CB654C" w:rsidRDefault="00CB654C" w:rsidP="00CB654C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04F1E" w:rsidRPr="00CB654C">
        <w:rPr>
          <w:rFonts w:ascii="Arial" w:hAnsi="Arial" w:cs="Arial"/>
        </w:rPr>
        <w:t>ow the suspec</w:t>
      </w:r>
      <w:r w:rsidR="000F4AED" w:rsidRPr="00CB654C">
        <w:rPr>
          <w:rFonts w:ascii="Arial" w:hAnsi="Arial" w:cs="Arial"/>
        </w:rPr>
        <w:t>t might be charged</w:t>
      </w:r>
    </w:p>
    <w:p w:rsidR="00CB654C" w:rsidRDefault="00CB654C" w:rsidP="00CB654C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D19CD" w:rsidRPr="00CB654C">
        <w:rPr>
          <w:rFonts w:ascii="Arial" w:hAnsi="Arial" w:cs="Arial"/>
        </w:rPr>
        <w:t xml:space="preserve">n interview with a Kirkwood police officer from the Kirkwood Call </w:t>
      </w:r>
    </w:p>
    <w:p w:rsidR="00304F1E" w:rsidRPr="00CB654C" w:rsidRDefault="00CB654C" w:rsidP="00CB654C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D19CD" w:rsidRPr="00CB654C">
        <w:rPr>
          <w:rFonts w:ascii="Arial" w:hAnsi="Arial" w:cs="Arial"/>
        </w:rPr>
        <w:t>ow there cannot be any</w:t>
      </w:r>
      <w:r>
        <w:rPr>
          <w:rFonts w:ascii="Arial" w:hAnsi="Arial" w:cs="Arial"/>
        </w:rPr>
        <w:t xml:space="preserve"> pre-conceived judgment or bias</w:t>
      </w:r>
    </w:p>
    <w:p w:rsidR="0013129E" w:rsidRDefault="0013129E" w:rsidP="0021341A">
      <w:pPr>
        <w:spacing w:after="0" w:line="240" w:lineRule="auto"/>
        <w:rPr>
          <w:rFonts w:ascii="Arial" w:hAnsi="Arial" w:cs="Arial"/>
        </w:rPr>
      </w:pPr>
    </w:p>
    <w:p w:rsidR="009D1F71" w:rsidRDefault="0013129E" w:rsidP="002134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A0626">
        <w:rPr>
          <w:rFonts w:ascii="Arial" w:hAnsi="Arial" w:cs="Arial"/>
          <w:b/>
        </w:rPr>
        <w:t>hair Remarks</w:t>
      </w:r>
    </w:p>
    <w:p w:rsidR="00281B62" w:rsidRDefault="00281B62" w:rsidP="00281B62">
      <w:pPr>
        <w:spacing w:after="0" w:line="240" w:lineRule="auto"/>
        <w:rPr>
          <w:rFonts w:ascii="Arial" w:hAnsi="Arial" w:cs="Arial"/>
        </w:rPr>
      </w:pPr>
    </w:p>
    <w:p w:rsidR="009C66B9" w:rsidRDefault="00281B62" w:rsidP="00281B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Amanda reported the </w:t>
      </w:r>
      <w:r w:rsidR="00600C88" w:rsidRPr="00281B62">
        <w:rPr>
          <w:rFonts w:ascii="Arial" w:hAnsi="Arial" w:cs="Arial"/>
        </w:rPr>
        <w:t>Denis Hart</w:t>
      </w:r>
      <w:r w:rsidR="009C66B9" w:rsidRPr="00281B62">
        <w:rPr>
          <w:rFonts w:ascii="Arial" w:hAnsi="Arial" w:cs="Arial"/>
        </w:rPr>
        <w:t xml:space="preserve"> Award of Excellence </w:t>
      </w:r>
      <w:proofErr w:type="gramStart"/>
      <w:r w:rsidRPr="00281B62">
        <w:rPr>
          <w:rFonts w:ascii="Arial" w:hAnsi="Arial" w:cs="Arial"/>
        </w:rPr>
        <w:t>was presented</w:t>
      </w:r>
      <w:proofErr w:type="gramEnd"/>
      <w:r w:rsidRPr="00281B62">
        <w:rPr>
          <w:rFonts w:ascii="Arial" w:hAnsi="Arial" w:cs="Arial"/>
        </w:rPr>
        <w:t xml:space="preserve"> </w:t>
      </w:r>
      <w:r w:rsidR="009C66B9" w:rsidRPr="00281B62">
        <w:rPr>
          <w:rFonts w:ascii="Arial" w:hAnsi="Arial" w:cs="Arial"/>
        </w:rPr>
        <w:t xml:space="preserve">to Roberta </w:t>
      </w:r>
      <w:proofErr w:type="spellStart"/>
      <w:r w:rsidR="009C66B9" w:rsidRPr="00281B62">
        <w:rPr>
          <w:rFonts w:ascii="Arial" w:hAnsi="Arial" w:cs="Arial"/>
        </w:rPr>
        <w:t>McWoods</w:t>
      </w:r>
      <w:proofErr w:type="spellEnd"/>
      <w:r>
        <w:rPr>
          <w:rFonts w:ascii="Arial" w:hAnsi="Arial" w:cs="Arial"/>
        </w:rPr>
        <w:t xml:space="preserve"> on the front steps of City Hall on Wednesday, January 6, 2021 and Ms. </w:t>
      </w:r>
      <w:proofErr w:type="spellStart"/>
      <w:r>
        <w:rPr>
          <w:rFonts w:ascii="Arial" w:hAnsi="Arial" w:cs="Arial"/>
        </w:rPr>
        <w:t>McWoods</w:t>
      </w:r>
      <w:proofErr w:type="spellEnd"/>
      <w:r>
        <w:rPr>
          <w:rFonts w:ascii="Arial" w:hAnsi="Arial" w:cs="Arial"/>
        </w:rPr>
        <w:t xml:space="preserve"> was acknowledged at the City Council meeting on January 7, 2021.</w:t>
      </w:r>
    </w:p>
    <w:p w:rsidR="00281B62" w:rsidRDefault="00281B62" w:rsidP="00281B62">
      <w:pPr>
        <w:spacing w:after="0" w:line="240" w:lineRule="auto"/>
        <w:rPr>
          <w:rFonts w:ascii="Arial" w:hAnsi="Arial" w:cs="Arial"/>
        </w:rPr>
      </w:pPr>
    </w:p>
    <w:p w:rsidR="00191BAF" w:rsidRDefault="00281B62" w:rsidP="00D90D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Amanda will email Mayor Griffin to request the acknowledgement at a </w:t>
      </w:r>
      <w:r w:rsidR="00CB654C">
        <w:rPr>
          <w:rFonts w:ascii="Arial" w:hAnsi="Arial" w:cs="Arial"/>
        </w:rPr>
        <w:t xml:space="preserve">future </w:t>
      </w:r>
      <w:r>
        <w:rPr>
          <w:rFonts w:ascii="Arial" w:hAnsi="Arial" w:cs="Arial"/>
        </w:rPr>
        <w:t xml:space="preserve">City Council meeting for </w:t>
      </w:r>
      <w:r w:rsidR="00CB654C">
        <w:rPr>
          <w:rFonts w:ascii="Arial" w:hAnsi="Arial" w:cs="Arial"/>
        </w:rPr>
        <w:t>the previous year’s</w:t>
      </w:r>
      <w:r>
        <w:rPr>
          <w:rFonts w:ascii="Arial" w:hAnsi="Arial" w:cs="Arial"/>
        </w:rPr>
        <w:t xml:space="preserve"> essay winners.</w:t>
      </w:r>
    </w:p>
    <w:p w:rsidR="001422DD" w:rsidRDefault="001422DD" w:rsidP="0021341A">
      <w:pPr>
        <w:spacing w:after="0" w:line="240" w:lineRule="auto"/>
        <w:rPr>
          <w:rFonts w:ascii="Arial" w:hAnsi="Arial" w:cs="Arial"/>
        </w:rPr>
      </w:pPr>
    </w:p>
    <w:p w:rsidR="00281B62" w:rsidRDefault="00BB4FDB" w:rsidP="002134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Amanda suggested having a Zoom meeting to discuss the agenda for the coming year.</w:t>
      </w:r>
    </w:p>
    <w:p w:rsidR="00BB4FDB" w:rsidRPr="00704B64" w:rsidRDefault="00BB4FDB" w:rsidP="0021341A">
      <w:pPr>
        <w:spacing w:after="0" w:line="240" w:lineRule="auto"/>
        <w:rPr>
          <w:rFonts w:ascii="Arial" w:hAnsi="Arial" w:cs="Arial"/>
        </w:rPr>
      </w:pPr>
    </w:p>
    <w:p w:rsidR="00BE6164" w:rsidRDefault="00A505FA" w:rsidP="002134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Updates</w:t>
      </w:r>
    </w:p>
    <w:p w:rsidR="009C66B9" w:rsidRDefault="009C66B9" w:rsidP="0021341A">
      <w:pPr>
        <w:spacing w:after="0" w:line="240" w:lineRule="auto"/>
        <w:rPr>
          <w:rFonts w:ascii="Arial" w:hAnsi="Arial" w:cs="Arial"/>
          <w:b/>
        </w:rPr>
      </w:pPr>
    </w:p>
    <w:p w:rsidR="003D6BBD" w:rsidRDefault="00BB4FDB" w:rsidP="009C66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Amanda, Geof</w:t>
      </w:r>
      <w:r w:rsidR="00871DE2">
        <w:rPr>
          <w:rFonts w:ascii="Arial" w:hAnsi="Arial" w:cs="Arial"/>
        </w:rPr>
        <w:t>f</w:t>
      </w:r>
      <w:r w:rsidR="009A5575">
        <w:rPr>
          <w:rFonts w:ascii="Arial" w:hAnsi="Arial" w:cs="Arial"/>
        </w:rPr>
        <w:t>, Paul</w:t>
      </w:r>
      <w:bookmarkStart w:id="0" w:name="_GoBack"/>
      <w:bookmarkEnd w:id="0"/>
      <w:r w:rsidR="00871DE2">
        <w:rPr>
          <w:rFonts w:ascii="Arial" w:hAnsi="Arial" w:cs="Arial"/>
        </w:rPr>
        <w:t xml:space="preserve"> and Jeannie attended the quarterly meeting with Chief Murphy. </w:t>
      </w:r>
      <w:r>
        <w:rPr>
          <w:rFonts w:ascii="Arial" w:hAnsi="Arial" w:cs="Arial"/>
        </w:rPr>
        <w:t>There were no complaints this quarter.</w:t>
      </w:r>
    </w:p>
    <w:p w:rsidR="00BB4FDB" w:rsidRDefault="00BB4FDB" w:rsidP="009C66B9">
      <w:pPr>
        <w:spacing w:after="0" w:line="240" w:lineRule="auto"/>
        <w:rPr>
          <w:rFonts w:ascii="Arial" w:hAnsi="Arial" w:cs="Arial"/>
        </w:rPr>
      </w:pPr>
    </w:p>
    <w:p w:rsidR="000930B8" w:rsidRDefault="00BB4FDB" w:rsidP="009C66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Ama</w:t>
      </w:r>
      <w:r w:rsidR="00F9101B">
        <w:rPr>
          <w:rFonts w:ascii="Arial" w:hAnsi="Arial" w:cs="Arial"/>
        </w:rPr>
        <w:t>nda, Judy and Geoff met with Kyle Henke from the</w:t>
      </w:r>
      <w:r>
        <w:rPr>
          <w:rFonts w:ascii="Arial" w:hAnsi="Arial" w:cs="Arial"/>
        </w:rPr>
        <w:t xml:space="preserve"> Parks and Recreation </w:t>
      </w:r>
      <w:r w:rsidR="00F9101B">
        <w:rPr>
          <w:rFonts w:ascii="Arial" w:hAnsi="Arial" w:cs="Arial"/>
        </w:rPr>
        <w:t>Department</w:t>
      </w:r>
      <w:r>
        <w:rPr>
          <w:rFonts w:ascii="Arial" w:hAnsi="Arial" w:cs="Arial"/>
        </w:rPr>
        <w:t xml:space="preserve"> to discuss concerns </w:t>
      </w:r>
      <w:r w:rsidR="00F9101B">
        <w:rPr>
          <w:rFonts w:ascii="Arial" w:hAnsi="Arial" w:cs="Arial"/>
        </w:rPr>
        <w:t xml:space="preserve">about the Kids Night </w:t>
      </w:r>
      <w:proofErr w:type="gramStart"/>
      <w:r w:rsidR="00F9101B">
        <w:rPr>
          <w:rFonts w:ascii="Arial" w:hAnsi="Arial" w:cs="Arial"/>
        </w:rPr>
        <w:t>Out</w:t>
      </w:r>
      <w:proofErr w:type="gramEnd"/>
      <w:r w:rsidR="00F9101B">
        <w:rPr>
          <w:rFonts w:ascii="Arial" w:hAnsi="Arial" w:cs="Arial"/>
        </w:rPr>
        <w:t xml:space="preserve"> Event</w:t>
      </w:r>
      <w:r>
        <w:rPr>
          <w:rFonts w:ascii="Arial" w:hAnsi="Arial" w:cs="Arial"/>
        </w:rPr>
        <w:t xml:space="preserve"> sponsored by the Parks and Recreation Department not being inclusive</w:t>
      </w:r>
      <w:r w:rsidR="000930B8">
        <w:rPr>
          <w:rFonts w:ascii="Arial" w:hAnsi="Arial" w:cs="Arial"/>
        </w:rPr>
        <w:t xml:space="preserve">. </w:t>
      </w:r>
    </w:p>
    <w:p w:rsidR="00F9101B" w:rsidRDefault="00F9101B" w:rsidP="009C66B9">
      <w:pPr>
        <w:spacing w:after="0" w:line="240" w:lineRule="auto"/>
        <w:rPr>
          <w:rFonts w:ascii="Arial" w:hAnsi="Arial" w:cs="Arial"/>
        </w:rPr>
      </w:pPr>
    </w:p>
    <w:p w:rsidR="00BB4FDB" w:rsidRDefault="00BB4FDB" w:rsidP="009C66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Geoff </w:t>
      </w:r>
      <w:r w:rsidR="00871DE2">
        <w:rPr>
          <w:rFonts w:ascii="Arial" w:hAnsi="Arial" w:cs="Arial"/>
        </w:rPr>
        <w:t>reported</w:t>
      </w:r>
      <w:r w:rsidR="004F3CE0">
        <w:rPr>
          <w:rFonts w:ascii="Arial" w:hAnsi="Arial" w:cs="Arial"/>
        </w:rPr>
        <w:t xml:space="preserve"> there are </w:t>
      </w:r>
      <w:r w:rsidR="000930B8">
        <w:rPr>
          <w:rFonts w:ascii="Arial" w:hAnsi="Arial" w:cs="Arial"/>
        </w:rPr>
        <w:t xml:space="preserve">programs sponsored by the department called PARC (Participation </w:t>
      </w:r>
      <w:r w:rsidR="00FB6020">
        <w:rPr>
          <w:rFonts w:ascii="Arial" w:hAnsi="Arial" w:cs="Arial"/>
        </w:rPr>
        <w:t>a</w:t>
      </w:r>
      <w:r w:rsidR="000930B8">
        <w:rPr>
          <w:rFonts w:ascii="Arial" w:hAnsi="Arial" w:cs="Arial"/>
        </w:rPr>
        <w:t xml:space="preserve">t a Reduced Cost) and the </w:t>
      </w:r>
      <w:r w:rsidR="004F3CE0">
        <w:rPr>
          <w:rFonts w:ascii="Arial" w:hAnsi="Arial" w:cs="Arial"/>
        </w:rPr>
        <w:t>Shupe Scholarship Program that the department will be hosting a virtual trivia night on January 29, 2021. Geoff recommended meeting with the department again to expand upon their conversation.</w:t>
      </w:r>
    </w:p>
    <w:p w:rsidR="004F3CE0" w:rsidRDefault="004F3CE0" w:rsidP="009C66B9">
      <w:pPr>
        <w:spacing w:after="0" w:line="240" w:lineRule="auto"/>
        <w:rPr>
          <w:rFonts w:ascii="Arial" w:hAnsi="Arial" w:cs="Arial"/>
        </w:rPr>
      </w:pPr>
    </w:p>
    <w:p w:rsidR="00F9101B" w:rsidRDefault="00F9101B" w:rsidP="009C66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Amanda suggested sending an email to other boards and commissions about getting involved in supporting a Virtual Trivia Night this spring to raise funds for the scholarship program.</w:t>
      </w:r>
    </w:p>
    <w:p w:rsidR="00F9101B" w:rsidRDefault="00F9101B" w:rsidP="009C66B9">
      <w:pPr>
        <w:spacing w:after="0" w:line="240" w:lineRule="auto"/>
        <w:rPr>
          <w:rFonts w:ascii="Arial" w:hAnsi="Arial" w:cs="Arial"/>
        </w:rPr>
      </w:pPr>
    </w:p>
    <w:p w:rsidR="00327966" w:rsidRDefault="00327966" w:rsidP="006724FC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:rsidR="00327966" w:rsidRDefault="00327966" w:rsidP="006724FC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:rsidR="00914092" w:rsidRDefault="00620741" w:rsidP="006724FC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  <w:r w:rsidRPr="006724FC">
        <w:rPr>
          <w:rFonts w:ascii="Arial" w:hAnsi="Arial" w:cs="Arial"/>
          <w:b/>
        </w:rPr>
        <w:t>New Business</w:t>
      </w:r>
    </w:p>
    <w:p w:rsidR="009C66B9" w:rsidRDefault="009C66B9" w:rsidP="006724FC">
      <w:pPr>
        <w:pStyle w:val="ListParagraph"/>
        <w:spacing w:after="0" w:line="240" w:lineRule="auto"/>
        <w:ind w:left="0"/>
        <w:rPr>
          <w:rFonts w:ascii="Arial" w:hAnsi="Arial" w:cs="Arial"/>
          <w:b/>
        </w:rPr>
      </w:pPr>
    </w:p>
    <w:p w:rsidR="009C66B9" w:rsidRDefault="0006715A" w:rsidP="000671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Amanda </w:t>
      </w:r>
      <w:r w:rsidR="00E141AA">
        <w:rPr>
          <w:rFonts w:ascii="Arial" w:hAnsi="Arial" w:cs="Arial"/>
        </w:rPr>
        <w:t xml:space="preserve">reviewed the </w:t>
      </w:r>
      <w:r w:rsidR="00257E11">
        <w:rPr>
          <w:rFonts w:ascii="Arial" w:hAnsi="Arial" w:cs="Arial"/>
        </w:rPr>
        <w:t xml:space="preserve">KHRC </w:t>
      </w:r>
      <w:r w:rsidR="00E141AA">
        <w:rPr>
          <w:rFonts w:ascii="Arial" w:hAnsi="Arial" w:cs="Arial"/>
        </w:rPr>
        <w:t>calendar for this year.</w:t>
      </w:r>
      <w:r w:rsidR="00327966">
        <w:rPr>
          <w:rFonts w:ascii="Arial" w:hAnsi="Arial" w:cs="Arial"/>
        </w:rPr>
        <w:t xml:space="preserve"> Amanda remi</w:t>
      </w:r>
      <w:r w:rsidR="00FB6020">
        <w:rPr>
          <w:rFonts w:ascii="Arial" w:hAnsi="Arial" w:cs="Arial"/>
        </w:rPr>
        <w:t>nded the Commissioners that this</w:t>
      </w:r>
      <w:r w:rsidR="00327966">
        <w:rPr>
          <w:rFonts w:ascii="Arial" w:hAnsi="Arial" w:cs="Arial"/>
        </w:rPr>
        <w:t xml:space="preserve"> calendar assumes a lot</w:t>
      </w:r>
      <w:r w:rsidR="00257E11">
        <w:rPr>
          <w:rFonts w:ascii="Arial" w:hAnsi="Arial" w:cs="Arial"/>
        </w:rPr>
        <w:t xml:space="preserve"> and understanding that some of the events </w:t>
      </w:r>
      <w:proofErr w:type="gramStart"/>
      <w:r w:rsidR="00FB6020">
        <w:rPr>
          <w:rFonts w:ascii="Arial" w:hAnsi="Arial" w:cs="Arial"/>
        </w:rPr>
        <w:t xml:space="preserve">may </w:t>
      </w:r>
      <w:r w:rsidR="00871DE2">
        <w:rPr>
          <w:rFonts w:ascii="Arial" w:hAnsi="Arial" w:cs="Arial"/>
        </w:rPr>
        <w:t>be postponed or not held at all</w:t>
      </w:r>
      <w:proofErr w:type="gramEnd"/>
      <w:r w:rsidR="00871DE2">
        <w:rPr>
          <w:rFonts w:ascii="Arial" w:hAnsi="Arial" w:cs="Arial"/>
        </w:rPr>
        <w:t xml:space="preserve">. </w:t>
      </w:r>
    </w:p>
    <w:p w:rsidR="00257E11" w:rsidRDefault="00257E11" w:rsidP="0006715A">
      <w:pPr>
        <w:spacing w:after="0" w:line="240" w:lineRule="auto"/>
        <w:rPr>
          <w:rFonts w:ascii="Arial" w:hAnsi="Arial" w:cs="Arial"/>
        </w:rPr>
      </w:pPr>
    </w:p>
    <w:p w:rsidR="00361C65" w:rsidRPr="004F781A" w:rsidRDefault="00361C65" w:rsidP="00E00B40">
      <w:pPr>
        <w:pStyle w:val="ListParagraph"/>
        <w:ind w:left="0"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Next Meeting</w:t>
      </w:r>
    </w:p>
    <w:p w:rsidR="00BB4FDB" w:rsidRDefault="00BB4FDB" w:rsidP="00361C65">
      <w:pPr>
        <w:pStyle w:val="ListParagraph"/>
        <w:ind w:left="0"/>
        <w:rPr>
          <w:rFonts w:ascii="Arial" w:hAnsi="Arial" w:cs="Arial"/>
        </w:rPr>
      </w:pPr>
    </w:p>
    <w:p w:rsidR="00FB6020" w:rsidRDefault="00FB6020" w:rsidP="00361C65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Amanda stated </w:t>
      </w:r>
      <w:r w:rsidR="00E26FAF">
        <w:rPr>
          <w:rFonts w:ascii="Arial" w:hAnsi="Arial" w:cs="Arial"/>
        </w:rPr>
        <w:t xml:space="preserve">for the February meeting, </w:t>
      </w:r>
      <w:r>
        <w:rPr>
          <w:rFonts w:ascii="Arial" w:hAnsi="Arial" w:cs="Arial"/>
        </w:rPr>
        <w:t xml:space="preserve">the Commissioners will </w:t>
      </w:r>
      <w:r w:rsidR="00871DE2">
        <w:rPr>
          <w:rFonts w:ascii="Arial" w:hAnsi="Arial" w:cs="Arial"/>
        </w:rPr>
        <w:t>review and vote on the</w:t>
      </w:r>
      <w:r>
        <w:rPr>
          <w:rFonts w:ascii="Arial" w:hAnsi="Arial" w:cs="Arial"/>
        </w:rPr>
        <w:t xml:space="preserve"> annual rep</w:t>
      </w:r>
      <w:r w:rsidR="00E26FAF">
        <w:rPr>
          <w:rFonts w:ascii="Arial" w:hAnsi="Arial" w:cs="Arial"/>
        </w:rPr>
        <w:t>ort and there will be a discussion on how to evaluate the essays.</w:t>
      </w:r>
      <w:r>
        <w:rPr>
          <w:rFonts w:ascii="Arial" w:hAnsi="Arial" w:cs="Arial"/>
        </w:rPr>
        <w:t xml:space="preserve"> </w:t>
      </w:r>
    </w:p>
    <w:p w:rsidR="00E26FAF" w:rsidRDefault="00E26FAF" w:rsidP="00361C65">
      <w:pPr>
        <w:pStyle w:val="ListParagraph"/>
        <w:ind w:left="0"/>
        <w:rPr>
          <w:rFonts w:ascii="Arial" w:hAnsi="Arial" w:cs="Arial"/>
        </w:rPr>
      </w:pPr>
    </w:p>
    <w:p w:rsidR="00361C65" w:rsidRDefault="00361C65" w:rsidP="00361C65">
      <w:pPr>
        <w:pStyle w:val="ListParagraph"/>
        <w:ind w:left="0"/>
        <w:rPr>
          <w:rFonts w:ascii="Arial" w:hAnsi="Arial" w:cs="Arial"/>
        </w:rPr>
      </w:pPr>
      <w:r w:rsidRPr="00A20F9B">
        <w:rPr>
          <w:rFonts w:ascii="Arial" w:hAnsi="Arial" w:cs="Arial"/>
        </w:rPr>
        <w:t xml:space="preserve">The next regular meeting of the KHRC </w:t>
      </w:r>
      <w:proofErr w:type="gramStart"/>
      <w:r w:rsidRPr="00A20F9B">
        <w:rPr>
          <w:rFonts w:ascii="Arial" w:hAnsi="Arial" w:cs="Arial"/>
        </w:rPr>
        <w:t>is scheduled to be held</w:t>
      </w:r>
      <w:proofErr w:type="gramEnd"/>
      <w:r w:rsidRPr="00A20F9B">
        <w:rPr>
          <w:rFonts w:ascii="Arial" w:hAnsi="Arial" w:cs="Arial"/>
        </w:rPr>
        <w:t xml:space="preserve"> on </w:t>
      </w:r>
      <w:r w:rsidR="009C66B9">
        <w:rPr>
          <w:rFonts w:ascii="Arial" w:hAnsi="Arial" w:cs="Arial"/>
        </w:rPr>
        <w:t>February 9</w:t>
      </w:r>
      <w:r w:rsidRPr="00A20F9B">
        <w:rPr>
          <w:rFonts w:ascii="Arial" w:hAnsi="Arial" w:cs="Arial"/>
        </w:rPr>
        <w:t>, 202</w:t>
      </w:r>
      <w:r w:rsidR="00A505FA">
        <w:rPr>
          <w:rFonts w:ascii="Arial" w:hAnsi="Arial" w:cs="Arial"/>
        </w:rPr>
        <w:t>1</w:t>
      </w:r>
      <w:r w:rsidRPr="00A20F9B">
        <w:rPr>
          <w:rFonts w:ascii="Arial" w:hAnsi="Arial" w:cs="Arial"/>
        </w:rPr>
        <w:t xml:space="preserve"> at 6:30 p.m., via Zoom. </w:t>
      </w:r>
    </w:p>
    <w:p w:rsidR="002E1D54" w:rsidRPr="004F781A" w:rsidRDefault="002E1D54" w:rsidP="002E1D54">
      <w:pPr>
        <w:contextualSpacing/>
        <w:rPr>
          <w:rFonts w:ascii="Arial" w:hAnsi="Arial" w:cs="Arial"/>
          <w:b/>
        </w:rPr>
      </w:pPr>
      <w:r w:rsidRPr="004F781A">
        <w:rPr>
          <w:rFonts w:ascii="Arial" w:hAnsi="Arial" w:cs="Arial"/>
          <w:b/>
        </w:rPr>
        <w:t>Adjourn</w:t>
      </w:r>
    </w:p>
    <w:p w:rsidR="002E1D54" w:rsidRPr="004F781A" w:rsidRDefault="002E1D54" w:rsidP="002E1D54">
      <w:pPr>
        <w:contextualSpacing/>
        <w:rPr>
          <w:rFonts w:ascii="Arial" w:hAnsi="Arial" w:cs="Arial"/>
          <w:b/>
        </w:rPr>
      </w:pPr>
    </w:p>
    <w:p w:rsidR="00DF0194" w:rsidRDefault="00DF0194" w:rsidP="00DF01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Motion </w:t>
      </w:r>
      <w:proofErr w:type="gramStart"/>
      <w:r>
        <w:rPr>
          <w:rFonts w:ascii="Arial" w:hAnsi="Arial" w:cs="Arial"/>
        </w:rPr>
        <w:t xml:space="preserve">was made by </w:t>
      </w:r>
      <w:r w:rsidR="00B82B30">
        <w:rPr>
          <w:rFonts w:ascii="Arial" w:hAnsi="Arial" w:cs="Arial"/>
        </w:rPr>
        <w:t>Bob Boyd</w:t>
      </w:r>
      <w:r>
        <w:rPr>
          <w:rFonts w:ascii="Arial" w:hAnsi="Arial" w:cs="Arial"/>
        </w:rPr>
        <w:t xml:space="preserve"> and seconded by </w:t>
      </w:r>
      <w:r w:rsidR="00B82B30">
        <w:rPr>
          <w:rFonts w:ascii="Arial" w:hAnsi="Arial" w:cs="Arial"/>
        </w:rPr>
        <w:t>Geoff Morrison</w:t>
      </w:r>
      <w:r w:rsidR="006079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adjourn</w:t>
      </w:r>
      <w:proofErr w:type="gramEnd"/>
      <w:r>
        <w:rPr>
          <w:rFonts w:ascii="Arial" w:hAnsi="Arial" w:cs="Arial"/>
        </w:rPr>
        <w:t>. All in favor, motion carried.</w:t>
      </w:r>
    </w:p>
    <w:p w:rsidR="002E1D54" w:rsidRPr="004F781A" w:rsidRDefault="002E1D54" w:rsidP="002E1D54">
      <w:pPr>
        <w:contextualSpacing/>
        <w:rPr>
          <w:rFonts w:ascii="Arial" w:hAnsi="Arial" w:cs="Arial"/>
        </w:rPr>
      </w:pPr>
    </w:p>
    <w:p w:rsidR="00DF0194" w:rsidRDefault="002E1D54" w:rsidP="002E1D54">
      <w:pPr>
        <w:contextualSpacing/>
        <w:rPr>
          <w:rFonts w:ascii="Arial" w:hAnsi="Arial" w:cs="Arial"/>
        </w:rPr>
      </w:pP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</w:p>
    <w:p w:rsidR="002E1D54" w:rsidRPr="004F781A" w:rsidRDefault="002E1D54" w:rsidP="00DF0194">
      <w:pPr>
        <w:ind w:left="4320" w:firstLine="720"/>
        <w:contextualSpacing/>
        <w:rPr>
          <w:rFonts w:ascii="Arial" w:hAnsi="Arial" w:cs="Arial"/>
        </w:rPr>
      </w:pPr>
      <w:r w:rsidRPr="004F781A">
        <w:rPr>
          <w:rFonts w:ascii="Arial" w:hAnsi="Arial" w:cs="Arial"/>
        </w:rPr>
        <w:t xml:space="preserve">______________________ </w:t>
      </w:r>
    </w:p>
    <w:p w:rsidR="002E1D54" w:rsidRPr="004F781A" w:rsidRDefault="002E1D54" w:rsidP="002E1D54">
      <w:pPr>
        <w:contextualSpacing/>
        <w:rPr>
          <w:rFonts w:ascii="Arial" w:hAnsi="Arial" w:cs="Arial"/>
        </w:rPr>
      </w:pP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Pr="004F781A">
        <w:rPr>
          <w:rFonts w:ascii="Arial" w:hAnsi="Arial" w:cs="Arial"/>
        </w:rPr>
        <w:tab/>
      </w:r>
      <w:r w:rsidR="000E203D">
        <w:rPr>
          <w:rFonts w:ascii="Arial" w:hAnsi="Arial" w:cs="Arial"/>
        </w:rPr>
        <w:t>Geoff Morrison</w:t>
      </w:r>
      <w:r w:rsidRPr="004F781A">
        <w:rPr>
          <w:rFonts w:ascii="Arial" w:hAnsi="Arial" w:cs="Arial"/>
        </w:rPr>
        <w:t>, Secretary</w:t>
      </w:r>
    </w:p>
    <w:p w:rsidR="002E1D54" w:rsidRPr="004F781A" w:rsidRDefault="002E1D54" w:rsidP="005225B9">
      <w:pPr>
        <w:spacing w:after="0" w:line="240" w:lineRule="auto"/>
        <w:rPr>
          <w:rFonts w:ascii="Arial" w:hAnsi="Arial" w:cs="Arial"/>
        </w:rPr>
      </w:pPr>
    </w:p>
    <w:sectPr w:rsidR="002E1D54" w:rsidRPr="004F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E64"/>
    <w:multiLevelType w:val="hybridMultilevel"/>
    <w:tmpl w:val="816C69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B0DAD"/>
    <w:multiLevelType w:val="hybridMultilevel"/>
    <w:tmpl w:val="9ADC7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15E8"/>
    <w:multiLevelType w:val="hybridMultilevel"/>
    <w:tmpl w:val="1148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61F3A"/>
    <w:multiLevelType w:val="hybridMultilevel"/>
    <w:tmpl w:val="BBA6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204D6"/>
    <w:multiLevelType w:val="hybridMultilevel"/>
    <w:tmpl w:val="7E9A5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3295"/>
    <w:multiLevelType w:val="hybridMultilevel"/>
    <w:tmpl w:val="54047A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0D45BD"/>
    <w:multiLevelType w:val="hybridMultilevel"/>
    <w:tmpl w:val="7E5C3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6309"/>
    <w:multiLevelType w:val="hybridMultilevel"/>
    <w:tmpl w:val="56AC96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8A7CFA"/>
    <w:multiLevelType w:val="hybridMultilevel"/>
    <w:tmpl w:val="A70CF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3302A"/>
    <w:multiLevelType w:val="hybridMultilevel"/>
    <w:tmpl w:val="AB16FA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0301"/>
    <w:multiLevelType w:val="hybridMultilevel"/>
    <w:tmpl w:val="E6A00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94D60"/>
    <w:multiLevelType w:val="hybridMultilevel"/>
    <w:tmpl w:val="2DDA4C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2A39E3"/>
    <w:multiLevelType w:val="hybridMultilevel"/>
    <w:tmpl w:val="108E6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EA566E"/>
    <w:multiLevelType w:val="hybridMultilevel"/>
    <w:tmpl w:val="157A2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7E0A28"/>
    <w:multiLevelType w:val="hybridMultilevel"/>
    <w:tmpl w:val="6D388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17703D"/>
    <w:multiLevelType w:val="hybridMultilevel"/>
    <w:tmpl w:val="2C2AC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350CC5"/>
    <w:multiLevelType w:val="hybridMultilevel"/>
    <w:tmpl w:val="351E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B7EEE"/>
    <w:multiLevelType w:val="hybridMultilevel"/>
    <w:tmpl w:val="AD5C3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9761E"/>
    <w:multiLevelType w:val="hybridMultilevel"/>
    <w:tmpl w:val="F350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867D4"/>
    <w:multiLevelType w:val="hybridMultilevel"/>
    <w:tmpl w:val="E6C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E5ABD"/>
    <w:multiLevelType w:val="hybridMultilevel"/>
    <w:tmpl w:val="7A22D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555AAE"/>
    <w:multiLevelType w:val="hybridMultilevel"/>
    <w:tmpl w:val="02F48E9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2DAC5E9C"/>
    <w:multiLevelType w:val="hybridMultilevel"/>
    <w:tmpl w:val="8014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F16B1"/>
    <w:multiLevelType w:val="hybridMultilevel"/>
    <w:tmpl w:val="4E14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A5515"/>
    <w:multiLevelType w:val="hybridMultilevel"/>
    <w:tmpl w:val="260E3712"/>
    <w:lvl w:ilvl="0" w:tplc="2814EB7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F5E22"/>
    <w:multiLevelType w:val="hybridMultilevel"/>
    <w:tmpl w:val="44E6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6015C"/>
    <w:multiLevelType w:val="hybridMultilevel"/>
    <w:tmpl w:val="BE26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734779"/>
    <w:multiLevelType w:val="hybridMultilevel"/>
    <w:tmpl w:val="7A0212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D902EE"/>
    <w:multiLevelType w:val="hybridMultilevel"/>
    <w:tmpl w:val="4D9EF610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3F556180"/>
    <w:multiLevelType w:val="hybridMultilevel"/>
    <w:tmpl w:val="62C4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B6118"/>
    <w:multiLevelType w:val="hybridMultilevel"/>
    <w:tmpl w:val="5396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710786"/>
    <w:multiLevelType w:val="hybridMultilevel"/>
    <w:tmpl w:val="6D28F1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785DE4"/>
    <w:multiLevelType w:val="hybridMultilevel"/>
    <w:tmpl w:val="65C24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F11C4B"/>
    <w:multiLevelType w:val="hybridMultilevel"/>
    <w:tmpl w:val="ABE6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E567F"/>
    <w:multiLevelType w:val="hybridMultilevel"/>
    <w:tmpl w:val="64AEE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06CB4"/>
    <w:multiLevelType w:val="hybridMultilevel"/>
    <w:tmpl w:val="3F86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A6A0D"/>
    <w:multiLevelType w:val="hybridMultilevel"/>
    <w:tmpl w:val="00E6D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505AE"/>
    <w:multiLevelType w:val="hybridMultilevel"/>
    <w:tmpl w:val="1B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97815"/>
    <w:multiLevelType w:val="hybridMultilevel"/>
    <w:tmpl w:val="2A0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94830"/>
    <w:multiLevelType w:val="hybridMultilevel"/>
    <w:tmpl w:val="17D8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85062"/>
    <w:multiLevelType w:val="hybridMultilevel"/>
    <w:tmpl w:val="FFC27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99F4E6D"/>
    <w:multiLevelType w:val="hybridMultilevel"/>
    <w:tmpl w:val="968C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80E77"/>
    <w:multiLevelType w:val="hybridMultilevel"/>
    <w:tmpl w:val="61E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90029"/>
    <w:multiLevelType w:val="hybridMultilevel"/>
    <w:tmpl w:val="9CC48A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B1B0E69"/>
    <w:multiLevelType w:val="hybridMultilevel"/>
    <w:tmpl w:val="81BC9F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14"/>
  </w:num>
  <w:num w:numId="4">
    <w:abstractNumId w:val="24"/>
  </w:num>
  <w:num w:numId="5">
    <w:abstractNumId w:val="31"/>
  </w:num>
  <w:num w:numId="6">
    <w:abstractNumId w:val="9"/>
  </w:num>
  <w:num w:numId="7">
    <w:abstractNumId w:val="4"/>
  </w:num>
  <w:num w:numId="8">
    <w:abstractNumId w:val="43"/>
  </w:num>
  <w:num w:numId="9">
    <w:abstractNumId w:val="38"/>
  </w:num>
  <w:num w:numId="10">
    <w:abstractNumId w:val="30"/>
  </w:num>
  <w:num w:numId="11">
    <w:abstractNumId w:val="22"/>
  </w:num>
  <w:num w:numId="12">
    <w:abstractNumId w:val="35"/>
  </w:num>
  <w:num w:numId="13">
    <w:abstractNumId w:val="16"/>
  </w:num>
  <w:num w:numId="14">
    <w:abstractNumId w:val="18"/>
  </w:num>
  <w:num w:numId="15">
    <w:abstractNumId w:val="10"/>
  </w:num>
  <w:num w:numId="16">
    <w:abstractNumId w:val="37"/>
  </w:num>
  <w:num w:numId="17">
    <w:abstractNumId w:val="21"/>
  </w:num>
  <w:num w:numId="18">
    <w:abstractNumId w:val="27"/>
  </w:num>
  <w:num w:numId="19">
    <w:abstractNumId w:val="15"/>
  </w:num>
  <w:num w:numId="20">
    <w:abstractNumId w:val="44"/>
  </w:num>
  <w:num w:numId="21">
    <w:abstractNumId w:val="5"/>
  </w:num>
  <w:num w:numId="22">
    <w:abstractNumId w:val="6"/>
  </w:num>
  <w:num w:numId="23">
    <w:abstractNumId w:val="28"/>
  </w:num>
  <w:num w:numId="24">
    <w:abstractNumId w:val="12"/>
  </w:num>
  <w:num w:numId="25">
    <w:abstractNumId w:val="7"/>
  </w:num>
  <w:num w:numId="26">
    <w:abstractNumId w:val="32"/>
  </w:num>
  <w:num w:numId="27">
    <w:abstractNumId w:val="13"/>
  </w:num>
  <w:num w:numId="28">
    <w:abstractNumId w:val="20"/>
  </w:num>
  <w:num w:numId="29">
    <w:abstractNumId w:val="20"/>
  </w:num>
  <w:num w:numId="30">
    <w:abstractNumId w:val="36"/>
  </w:num>
  <w:num w:numId="31">
    <w:abstractNumId w:val="23"/>
  </w:num>
  <w:num w:numId="32">
    <w:abstractNumId w:val="25"/>
  </w:num>
  <w:num w:numId="33">
    <w:abstractNumId w:val="19"/>
  </w:num>
  <w:num w:numId="34">
    <w:abstractNumId w:val="11"/>
  </w:num>
  <w:num w:numId="35">
    <w:abstractNumId w:val="23"/>
  </w:num>
  <w:num w:numId="3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9"/>
  </w:num>
  <w:num w:numId="39">
    <w:abstractNumId w:val="39"/>
  </w:num>
  <w:num w:numId="40">
    <w:abstractNumId w:val="3"/>
  </w:num>
  <w:num w:numId="41">
    <w:abstractNumId w:val="40"/>
  </w:num>
  <w:num w:numId="42">
    <w:abstractNumId w:val="26"/>
  </w:num>
  <w:num w:numId="43">
    <w:abstractNumId w:val="33"/>
  </w:num>
  <w:num w:numId="44">
    <w:abstractNumId w:val="33"/>
  </w:num>
  <w:num w:numId="45">
    <w:abstractNumId w:val="17"/>
  </w:num>
  <w:num w:numId="46">
    <w:abstractNumId w:val="1"/>
  </w:num>
  <w:num w:numId="47">
    <w:abstractNumId w:val="8"/>
  </w:num>
  <w:num w:numId="48">
    <w:abstractNumId w:val="0"/>
  </w:num>
  <w:num w:numId="49">
    <w:abstractNumId w:val="3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9"/>
    <w:rsid w:val="00002273"/>
    <w:rsid w:val="00010689"/>
    <w:rsid w:val="00022258"/>
    <w:rsid w:val="00031E88"/>
    <w:rsid w:val="00050248"/>
    <w:rsid w:val="0006715A"/>
    <w:rsid w:val="00070D2C"/>
    <w:rsid w:val="000930B8"/>
    <w:rsid w:val="000B774C"/>
    <w:rsid w:val="000C0F00"/>
    <w:rsid w:val="000C4AEE"/>
    <w:rsid w:val="000D0320"/>
    <w:rsid w:val="000D54AC"/>
    <w:rsid w:val="000E19CC"/>
    <w:rsid w:val="000E203D"/>
    <w:rsid w:val="000F38A3"/>
    <w:rsid w:val="000F4AED"/>
    <w:rsid w:val="001038EF"/>
    <w:rsid w:val="00117BBD"/>
    <w:rsid w:val="0013129E"/>
    <w:rsid w:val="001422DD"/>
    <w:rsid w:val="00145078"/>
    <w:rsid w:val="001579CE"/>
    <w:rsid w:val="0016400D"/>
    <w:rsid w:val="001649D2"/>
    <w:rsid w:val="0016719F"/>
    <w:rsid w:val="001840A7"/>
    <w:rsid w:val="001854B5"/>
    <w:rsid w:val="00191BAF"/>
    <w:rsid w:val="001C70EA"/>
    <w:rsid w:val="001D3BBF"/>
    <w:rsid w:val="001D440E"/>
    <w:rsid w:val="001D63F5"/>
    <w:rsid w:val="00200EF5"/>
    <w:rsid w:val="0020654F"/>
    <w:rsid w:val="0021341A"/>
    <w:rsid w:val="00214995"/>
    <w:rsid w:val="00232507"/>
    <w:rsid w:val="00233A39"/>
    <w:rsid w:val="00257E11"/>
    <w:rsid w:val="00281B62"/>
    <w:rsid w:val="00286FE6"/>
    <w:rsid w:val="00287845"/>
    <w:rsid w:val="002B6C30"/>
    <w:rsid w:val="002C7ADE"/>
    <w:rsid w:val="002D1D08"/>
    <w:rsid w:val="002E1D54"/>
    <w:rsid w:val="002F1B3D"/>
    <w:rsid w:val="002F7C55"/>
    <w:rsid w:val="003004D2"/>
    <w:rsid w:val="00302298"/>
    <w:rsid w:val="00303E32"/>
    <w:rsid w:val="00304F1E"/>
    <w:rsid w:val="00305753"/>
    <w:rsid w:val="00315BBE"/>
    <w:rsid w:val="00317BA9"/>
    <w:rsid w:val="003248A9"/>
    <w:rsid w:val="00327966"/>
    <w:rsid w:val="00327C18"/>
    <w:rsid w:val="00361C65"/>
    <w:rsid w:val="00391122"/>
    <w:rsid w:val="003938B9"/>
    <w:rsid w:val="003C0B1B"/>
    <w:rsid w:val="003C2433"/>
    <w:rsid w:val="003D20EF"/>
    <w:rsid w:val="003D3C7B"/>
    <w:rsid w:val="003D6BBD"/>
    <w:rsid w:val="003E679F"/>
    <w:rsid w:val="003E6ECB"/>
    <w:rsid w:val="003F05B1"/>
    <w:rsid w:val="003F7881"/>
    <w:rsid w:val="00433FDE"/>
    <w:rsid w:val="004642F7"/>
    <w:rsid w:val="004717C9"/>
    <w:rsid w:val="00473722"/>
    <w:rsid w:val="0049477C"/>
    <w:rsid w:val="004A5B5E"/>
    <w:rsid w:val="004B5B62"/>
    <w:rsid w:val="004B7022"/>
    <w:rsid w:val="004D13B7"/>
    <w:rsid w:val="004D19CD"/>
    <w:rsid w:val="004F3CE0"/>
    <w:rsid w:val="004F781A"/>
    <w:rsid w:val="00504F9B"/>
    <w:rsid w:val="0050642F"/>
    <w:rsid w:val="0051377D"/>
    <w:rsid w:val="00522077"/>
    <w:rsid w:val="005225B9"/>
    <w:rsid w:val="00526D51"/>
    <w:rsid w:val="005316FA"/>
    <w:rsid w:val="005363DC"/>
    <w:rsid w:val="005425EB"/>
    <w:rsid w:val="0054383A"/>
    <w:rsid w:val="00560EEC"/>
    <w:rsid w:val="00582D62"/>
    <w:rsid w:val="00583149"/>
    <w:rsid w:val="005834D2"/>
    <w:rsid w:val="005A0626"/>
    <w:rsid w:val="005B0FC3"/>
    <w:rsid w:val="005B154E"/>
    <w:rsid w:val="005D0E32"/>
    <w:rsid w:val="005D72C0"/>
    <w:rsid w:val="005E5910"/>
    <w:rsid w:val="005F53F5"/>
    <w:rsid w:val="00600C88"/>
    <w:rsid w:val="00603547"/>
    <w:rsid w:val="006079AD"/>
    <w:rsid w:val="00620741"/>
    <w:rsid w:val="00631F84"/>
    <w:rsid w:val="006401D1"/>
    <w:rsid w:val="00646613"/>
    <w:rsid w:val="006724FC"/>
    <w:rsid w:val="00673B40"/>
    <w:rsid w:val="00675690"/>
    <w:rsid w:val="006979D9"/>
    <w:rsid w:val="006C0823"/>
    <w:rsid w:val="006C1778"/>
    <w:rsid w:val="006D1EE5"/>
    <w:rsid w:val="006D6AD8"/>
    <w:rsid w:val="006E627A"/>
    <w:rsid w:val="00701EBD"/>
    <w:rsid w:val="00704B64"/>
    <w:rsid w:val="0071455F"/>
    <w:rsid w:val="00727F6A"/>
    <w:rsid w:val="0074061C"/>
    <w:rsid w:val="007770F7"/>
    <w:rsid w:val="00783931"/>
    <w:rsid w:val="0078493F"/>
    <w:rsid w:val="0078743B"/>
    <w:rsid w:val="0079546A"/>
    <w:rsid w:val="007A5A96"/>
    <w:rsid w:val="007B7606"/>
    <w:rsid w:val="007D101F"/>
    <w:rsid w:val="007D6178"/>
    <w:rsid w:val="007E779B"/>
    <w:rsid w:val="007F4E8C"/>
    <w:rsid w:val="008218F8"/>
    <w:rsid w:val="00824CE9"/>
    <w:rsid w:val="00827A17"/>
    <w:rsid w:val="00871DE2"/>
    <w:rsid w:val="008906F0"/>
    <w:rsid w:val="00895872"/>
    <w:rsid w:val="008A1A88"/>
    <w:rsid w:val="008A3464"/>
    <w:rsid w:val="008A40AD"/>
    <w:rsid w:val="008B5E24"/>
    <w:rsid w:val="008E21FB"/>
    <w:rsid w:val="008F65CF"/>
    <w:rsid w:val="00903324"/>
    <w:rsid w:val="00904EFA"/>
    <w:rsid w:val="00914092"/>
    <w:rsid w:val="0091749A"/>
    <w:rsid w:val="00917BD7"/>
    <w:rsid w:val="00933FDF"/>
    <w:rsid w:val="00942010"/>
    <w:rsid w:val="009445AE"/>
    <w:rsid w:val="0096066A"/>
    <w:rsid w:val="00971F02"/>
    <w:rsid w:val="00980F38"/>
    <w:rsid w:val="009A5575"/>
    <w:rsid w:val="009B2197"/>
    <w:rsid w:val="009C66B9"/>
    <w:rsid w:val="009D1F71"/>
    <w:rsid w:val="009D2DC8"/>
    <w:rsid w:val="009D7235"/>
    <w:rsid w:val="009E76E2"/>
    <w:rsid w:val="009F3645"/>
    <w:rsid w:val="00A1021F"/>
    <w:rsid w:val="00A20F9B"/>
    <w:rsid w:val="00A3126A"/>
    <w:rsid w:val="00A32AAE"/>
    <w:rsid w:val="00A33D2D"/>
    <w:rsid w:val="00A505FA"/>
    <w:rsid w:val="00A6690B"/>
    <w:rsid w:val="00A710F3"/>
    <w:rsid w:val="00A71E43"/>
    <w:rsid w:val="00AA4CAF"/>
    <w:rsid w:val="00AD4FB6"/>
    <w:rsid w:val="00AD7081"/>
    <w:rsid w:val="00AE7C16"/>
    <w:rsid w:val="00AF0DF5"/>
    <w:rsid w:val="00B03DB9"/>
    <w:rsid w:val="00B101D2"/>
    <w:rsid w:val="00B320E3"/>
    <w:rsid w:val="00B379BC"/>
    <w:rsid w:val="00B43D3A"/>
    <w:rsid w:val="00B526FA"/>
    <w:rsid w:val="00B53CFC"/>
    <w:rsid w:val="00B6747A"/>
    <w:rsid w:val="00B7047C"/>
    <w:rsid w:val="00B7307E"/>
    <w:rsid w:val="00B76AD4"/>
    <w:rsid w:val="00B82B30"/>
    <w:rsid w:val="00B9772C"/>
    <w:rsid w:val="00BB4FDB"/>
    <w:rsid w:val="00BC3F41"/>
    <w:rsid w:val="00BC5000"/>
    <w:rsid w:val="00BD26E5"/>
    <w:rsid w:val="00BE1559"/>
    <w:rsid w:val="00BE6164"/>
    <w:rsid w:val="00C007B2"/>
    <w:rsid w:val="00C00ED4"/>
    <w:rsid w:val="00C15765"/>
    <w:rsid w:val="00C15EBE"/>
    <w:rsid w:val="00C4064F"/>
    <w:rsid w:val="00C60ACF"/>
    <w:rsid w:val="00C62FBB"/>
    <w:rsid w:val="00C822BE"/>
    <w:rsid w:val="00CB654C"/>
    <w:rsid w:val="00CF2290"/>
    <w:rsid w:val="00D01A35"/>
    <w:rsid w:val="00D05723"/>
    <w:rsid w:val="00D05D18"/>
    <w:rsid w:val="00D07066"/>
    <w:rsid w:val="00D112DF"/>
    <w:rsid w:val="00D1585F"/>
    <w:rsid w:val="00D17397"/>
    <w:rsid w:val="00D245FC"/>
    <w:rsid w:val="00D37404"/>
    <w:rsid w:val="00D62D24"/>
    <w:rsid w:val="00D753D5"/>
    <w:rsid w:val="00D90D1B"/>
    <w:rsid w:val="00D91FDC"/>
    <w:rsid w:val="00D96AA5"/>
    <w:rsid w:val="00D96F4B"/>
    <w:rsid w:val="00DA23F4"/>
    <w:rsid w:val="00DB2695"/>
    <w:rsid w:val="00DC0CDF"/>
    <w:rsid w:val="00DD5679"/>
    <w:rsid w:val="00DE6397"/>
    <w:rsid w:val="00DF0194"/>
    <w:rsid w:val="00DF1773"/>
    <w:rsid w:val="00E00B40"/>
    <w:rsid w:val="00E06FF7"/>
    <w:rsid w:val="00E13C53"/>
    <w:rsid w:val="00E141AA"/>
    <w:rsid w:val="00E16B69"/>
    <w:rsid w:val="00E17BA9"/>
    <w:rsid w:val="00E26FAF"/>
    <w:rsid w:val="00E36D33"/>
    <w:rsid w:val="00E47913"/>
    <w:rsid w:val="00E6217A"/>
    <w:rsid w:val="00E84347"/>
    <w:rsid w:val="00EA56F8"/>
    <w:rsid w:val="00ED0264"/>
    <w:rsid w:val="00EE44E3"/>
    <w:rsid w:val="00F0589D"/>
    <w:rsid w:val="00F5294C"/>
    <w:rsid w:val="00F71F61"/>
    <w:rsid w:val="00F75013"/>
    <w:rsid w:val="00F80D58"/>
    <w:rsid w:val="00F875B6"/>
    <w:rsid w:val="00F9101B"/>
    <w:rsid w:val="00F917EE"/>
    <w:rsid w:val="00F97EF3"/>
    <w:rsid w:val="00FA4C73"/>
    <w:rsid w:val="00FA5EA3"/>
    <w:rsid w:val="00FB6020"/>
    <w:rsid w:val="00FC3528"/>
    <w:rsid w:val="00FD253F"/>
    <w:rsid w:val="00FE734B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19C1"/>
  <w15:chartTrackingRefBased/>
  <w15:docId w15:val="{2FDF60E2-7158-4CEC-912F-5DD1A3B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76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19AB-4B03-4359-8FAB-0050B800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9187DE4E.dotm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R. Sansegraw</dc:creator>
  <cp:keywords/>
  <dc:description/>
  <cp:lastModifiedBy>Kimberly R. Sansegraw</cp:lastModifiedBy>
  <cp:revision>2</cp:revision>
  <dcterms:created xsi:type="dcterms:W3CDTF">2021-01-28T15:51:00Z</dcterms:created>
  <dcterms:modified xsi:type="dcterms:W3CDTF">2021-01-28T15:51:00Z</dcterms:modified>
</cp:coreProperties>
</file>