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8C" w:rsidRDefault="0025549B" w:rsidP="0002698C">
      <w:pPr>
        <w:widowControl w:val="0"/>
        <w:tabs>
          <w:tab w:val="center" w:pos="504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16" w:lineRule="auto"/>
        <w:jc w:val="center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1036320" cy="10363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bw-20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98C" w:rsidRDefault="0002698C" w:rsidP="0002698C">
      <w:pPr>
        <w:widowControl w:val="0"/>
        <w:tabs>
          <w:tab w:val="center" w:pos="504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16" w:lineRule="auto"/>
        <w:jc w:val="center"/>
        <w:rPr>
          <w:rFonts w:asciiTheme="majorHAnsi" w:hAnsiTheme="majorHAnsi" w:cs="Arial"/>
          <w:b/>
          <w:szCs w:val="24"/>
        </w:rPr>
      </w:pPr>
    </w:p>
    <w:p w:rsidR="00BF7506" w:rsidRDefault="0002698C" w:rsidP="0002698C">
      <w:pPr>
        <w:widowControl w:val="0"/>
        <w:tabs>
          <w:tab w:val="center" w:pos="504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16" w:lineRule="auto"/>
        <w:jc w:val="center"/>
        <w:rPr>
          <w:rFonts w:ascii="Arial" w:hAnsi="Arial" w:cs="Arial"/>
          <w:b/>
          <w:szCs w:val="24"/>
        </w:rPr>
      </w:pPr>
      <w:r w:rsidRPr="0025549B">
        <w:rPr>
          <w:rFonts w:ascii="Arial" w:hAnsi="Arial" w:cs="Arial"/>
          <w:b/>
          <w:szCs w:val="24"/>
        </w:rPr>
        <w:t>BOARD OF A</w:t>
      </w:r>
      <w:r w:rsidR="00BF7506">
        <w:rPr>
          <w:rFonts w:ascii="Arial" w:hAnsi="Arial" w:cs="Arial"/>
          <w:b/>
          <w:szCs w:val="24"/>
        </w:rPr>
        <w:t xml:space="preserve">DJUSTMENT - SUBMITTAL SCHEDULE </w:t>
      </w:r>
      <w:bookmarkStart w:id="0" w:name="_GoBack"/>
      <w:bookmarkEnd w:id="0"/>
      <w:r w:rsidR="00230937" w:rsidRPr="0025549B">
        <w:rPr>
          <w:rFonts w:ascii="Arial" w:hAnsi="Arial" w:cs="Arial"/>
          <w:b/>
          <w:szCs w:val="24"/>
        </w:rPr>
        <w:t>2021</w:t>
      </w:r>
    </w:p>
    <w:p w:rsidR="0002698C" w:rsidRPr="0025549B" w:rsidRDefault="0002698C" w:rsidP="0002698C">
      <w:pPr>
        <w:widowControl w:val="0"/>
        <w:tabs>
          <w:tab w:val="center" w:pos="504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16" w:lineRule="auto"/>
        <w:jc w:val="center"/>
        <w:rPr>
          <w:rFonts w:ascii="Arial" w:hAnsi="Arial" w:cs="Arial"/>
          <w:b/>
          <w:i/>
          <w:iCs/>
          <w:szCs w:val="24"/>
        </w:rPr>
      </w:pPr>
      <w:r w:rsidRPr="0025549B">
        <w:rPr>
          <w:rFonts w:ascii="Arial" w:hAnsi="Arial" w:cs="Arial"/>
          <w:b/>
          <w:i/>
          <w:iCs/>
          <w:szCs w:val="24"/>
        </w:rPr>
        <w:t>Schedule is subject to change</w:t>
      </w:r>
    </w:p>
    <w:p w:rsidR="0002698C" w:rsidRPr="0025549B" w:rsidRDefault="0002698C" w:rsidP="0002698C">
      <w:pPr>
        <w:widowControl w:val="0"/>
        <w:tabs>
          <w:tab w:val="center" w:pos="504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16" w:lineRule="auto"/>
        <w:jc w:val="center"/>
        <w:rPr>
          <w:rFonts w:ascii="Arial" w:hAnsi="Arial" w:cs="Arial"/>
          <w:b/>
          <w:szCs w:val="24"/>
        </w:rPr>
      </w:pPr>
    </w:p>
    <w:tbl>
      <w:tblPr>
        <w:tblpPr w:leftFromText="180" w:rightFromText="180" w:bottomFromText="200" w:vertAnchor="text" w:horzAnchor="margin" w:tblpXSpec="center" w:tblpY="5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4A0" w:firstRow="1" w:lastRow="0" w:firstColumn="1" w:lastColumn="0" w:noHBand="0" w:noVBand="1"/>
      </w:tblPr>
      <w:tblGrid>
        <w:gridCol w:w="3237"/>
        <w:gridCol w:w="3330"/>
      </w:tblGrid>
      <w:tr w:rsidR="0002698C" w:rsidRPr="0025549B" w:rsidTr="0025549B">
        <w:trPr>
          <w:trHeight w:val="1039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  <w:hideMark/>
          </w:tcPr>
          <w:p w:rsidR="0002698C" w:rsidRPr="0025549B" w:rsidRDefault="0002698C" w:rsidP="0025549B">
            <w:pPr>
              <w:tabs>
                <w:tab w:val="left" w:pos="6192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5549B">
              <w:rPr>
                <w:rFonts w:ascii="Arial" w:hAnsi="Arial" w:cs="Arial"/>
                <w:b/>
                <w:szCs w:val="24"/>
              </w:rPr>
              <w:t>LAST DATE FOR</w:t>
            </w:r>
          </w:p>
          <w:p w:rsidR="0002698C" w:rsidRPr="0025549B" w:rsidRDefault="0002698C" w:rsidP="0025549B">
            <w:pPr>
              <w:tabs>
                <w:tab w:val="left" w:pos="6192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5549B">
              <w:rPr>
                <w:rFonts w:ascii="Arial" w:hAnsi="Arial" w:cs="Arial"/>
                <w:b/>
                <w:szCs w:val="24"/>
              </w:rPr>
              <w:t>SUBMITTAL*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pct5" w:color="auto" w:fill="FFFFFF"/>
            <w:vAlign w:val="center"/>
            <w:hideMark/>
          </w:tcPr>
          <w:p w:rsidR="0002698C" w:rsidRPr="0025549B" w:rsidRDefault="0002698C" w:rsidP="0025549B">
            <w:pPr>
              <w:tabs>
                <w:tab w:val="left" w:pos="6192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5549B">
              <w:rPr>
                <w:rFonts w:ascii="Arial" w:hAnsi="Arial" w:cs="Arial"/>
                <w:b/>
                <w:szCs w:val="24"/>
              </w:rPr>
              <w:t>BOARD OF ADJUSTMENT</w:t>
            </w:r>
          </w:p>
          <w:p w:rsidR="0002698C" w:rsidRPr="0025549B" w:rsidRDefault="0002698C" w:rsidP="0025549B">
            <w:pPr>
              <w:tabs>
                <w:tab w:val="left" w:pos="6192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5549B">
              <w:rPr>
                <w:rFonts w:ascii="Arial" w:hAnsi="Arial" w:cs="Arial"/>
                <w:b/>
                <w:szCs w:val="24"/>
              </w:rPr>
              <w:t>MEETING DATE**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December 14</w:t>
            </w:r>
            <w:r w:rsidR="009F1E35" w:rsidRPr="0025549B">
              <w:rPr>
                <w:rFonts w:ascii="Arial" w:hAnsi="Arial" w:cs="Arial"/>
                <w:szCs w:val="24"/>
              </w:rPr>
              <w:t>, 20</w:t>
            </w:r>
            <w:r w:rsidRPr="0025549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January 11, 2021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January 11,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February 8, 2021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February 8,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March 8, 2021</w:t>
            </w:r>
          </w:p>
        </w:tc>
      </w:tr>
      <w:tr w:rsidR="009F1E35" w:rsidRPr="0025549B" w:rsidTr="0025549B">
        <w:trPr>
          <w:trHeight w:val="538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March 15,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April 12, 2021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April 12,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May 10</w:t>
            </w:r>
            <w:r w:rsidR="009F1E35" w:rsidRPr="0025549B">
              <w:rPr>
                <w:rFonts w:ascii="Arial" w:hAnsi="Arial" w:cs="Arial"/>
                <w:szCs w:val="24"/>
              </w:rPr>
              <w:t>, 202</w:t>
            </w:r>
            <w:r w:rsidRPr="0025549B">
              <w:rPr>
                <w:rFonts w:ascii="Arial" w:hAnsi="Arial" w:cs="Arial"/>
                <w:szCs w:val="24"/>
              </w:rPr>
              <w:t>1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9F1E35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 xml:space="preserve">May </w:t>
            </w:r>
            <w:r w:rsidR="00230937" w:rsidRPr="0025549B">
              <w:rPr>
                <w:rFonts w:ascii="Arial" w:hAnsi="Arial" w:cs="Arial"/>
                <w:szCs w:val="24"/>
              </w:rPr>
              <w:t>17, 2021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June 14, 2021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9F1E35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June 1</w:t>
            </w:r>
            <w:r w:rsidR="00230937" w:rsidRPr="0025549B">
              <w:rPr>
                <w:rFonts w:ascii="Arial" w:hAnsi="Arial" w:cs="Arial"/>
                <w:szCs w:val="24"/>
              </w:rPr>
              <w:t>4, 2021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July 12</w:t>
            </w:r>
            <w:r w:rsidR="009F1E35" w:rsidRPr="0025549B">
              <w:rPr>
                <w:rFonts w:ascii="Arial" w:hAnsi="Arial" w:cs="Arial"/>
                <w:szCs w:val="24"/>
              </w:rPr>
              <w:t>, 202</w:t>
            </w:r>
            <w:r w:rsidRPr="0025549B">
              <w:rPr>
                <w:rFonts w:ascii="Arial" w:hAnsi="Arial" w:cs="Arial"/>
                <w:szCs w:val="24"/>
              </w:rPr>
              <w:t>1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July 12,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August 9, 2021</w:t>
            </w:r>
          </w:p>
        </w:tc>
      </w:tr>
      <w:tr w:rsidR="009F1E35" w:rsidRPr="0025549B" w:rsidTr="0025549B">
        <w:trPr>
          <w:trHeight w:val="538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EE55DC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August 1</w:t>
            </w:r>
            <w:r w:rsidR="00230937" w:rsidRPr="0025549B">
              <w:rPr>
                <w:rFonts w:ascii="Arial" w:hAnsi="Arial" w:cs="Arial"/>
                <w:szCs w:val="24"/>
              </w:rPr>
              <w:t>6</w:t>
            </w:r>
            <w:r w:rsidR="00A8550E" w:rsidRPr="0025549B">
              <w:rPr>
                <w:rFonts w:ascii="Arial" w:hAnsi="Arial" w:cs="Arial"/>
                <w:szCs w:val="24"/>
              </w:rPr>
              <w:t>, 202</w:t>
            </w:r>
            <w:r w:rsidR="00230937" w:rsidRPr="0025549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A8550E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S</w:t>
            </w:r>
            <w:r w:rsidR="00230937" w:rsidRPr="0025549B">
              <w:rPr>
                <w:rFonts w:ascii="Arial" w:hAnsi="Arial" w:cs="Arial"/>
                <w:szCs w:val="24"/>
              </w:rPr>
              <w:t>eptember 13, 2021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EE55DC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September 1</w:t>
            </w:r>
            <w:r w:rsidR="00230937" w:rsidRPr="0025549B">
              <w:rPr>
                <w:rFonts w:ascii="Arial" w:hAnsi="Arial" w:cs="Arial"/>
                <w:szCs w:val="24"/>
              </w:rPr>
              <w:t>3, 2021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A8550E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O</w:t>
            </w:r>
            <w:r w:rsidR="00230937" w:rsidRPr="0025549B">
              <w:rPr>
                <w:rFonts w:ascii="Arial" w:hAnsi="Arial" w:cs="Arial"/>
                <w:szCs w:val="24"/>
              </w:rPr>
              <w:t>ctober 11, 2021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EE55DC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October 1</w:t>
            </w:r>
            <w:r w:rsidR="00230937" w:rsidRPr="0025549B">
              <w:rPr>
                <w:rFonts w:ascii="Arial" w:hAnsi="Arial" w:cs="Arial"/>
                <w:szCs w:val="24"/>
              </w:rPr>
              <w:t>1, 2021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A8550E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 xml:space="preserve">November </w:t>
            </w:r>
            <w:r w:rsidR="00230937" w:rsidRPr="0025549B">
              <w:rPr>
                <w:rFonts w:ascii="Arial" w:hAnsi="Arial" w:cs="Arial"/>
                <w:szCs w:val="24"/>
              </w:rPr>
              <w:t>8, 2021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25549B" w:rsidRDefault="00EE55DC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November 1</w:t>
            </w:r>
            <w:r w:rsidR="00230937" w:rsidRPr="0025549B">
              <w:rPr>
                <w:rFonts w:ascii="Arial" w:hAnsi="Arial" w:cs="Arial"/>
                <w:szCs w:val="24"/>
              </w:rPr>
              <w:t>5, 2021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25549B" w:rsidRDefault="00230937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December 13</w:t>
            </w:r>
            <w:r w:rsidR="00A8550E" w:rsidRPr="0025549B">
              <w:rPr>
                <w:rFonts w:ascii="Arial" w:hAnsi="Arial" w:cs="Arial"/>
                <w:szCs w:val="24"/>
              </w:rPr>
              <w:t>, 202</w:t>
            </w:r>
            <w:r w:rsidRPr="0025549B">
              <w:rPr>
                <w:rFonts w:ascii="Arial" w:hAnsi="Arial" w:cs="Arial"/>
                <w:szCs w:val="24"/>
              </w:rPr>
              <w:t>1</w:t>
            </w:r>
          </w:p>
        </w:tc>
      </w:tr>
      <w:tr w:rsidR="00535ADF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ADF" w:rsidRPr="0025549B" w:rsidRDefault="00535ADF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December 13, 2021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5ADF" w:rsidRPr="0025549B" w:rsidRDefault="00535ADF" w:rsidP="0025549B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25549B">
              <w:rPr>
                <w:rFonts w:ascii="Arial" w:hAnsi="Arial" w:cs="Arial"/>
                <w:szCs w:val="24"/>
              </w:rPr>
              <w:t>January 10, 2022</w:t>
            </w:r>
          </w:p>
        </w:tc>
      </w:tr>
    </w:tbl>
    <w:p w:rsidR="00164012" w:rsidRPr="0025549B" w:rsidRDefault="00164012">
      <w:pPr>
        <w:rPr>
          <w:rFonts w:ascii="Arial" w:hAnsi="Arial" w:cs="Arial"/>
        </w:rPr>
      </w:pPr>
    </w:p>
    <w:sectPr w:rsidR="00164012" w:rsidRPr="0025549B" w:rsidSect="00026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DF" w:rsidRDefault="00535ADF" w:rsidP="00535ADF">
      <w:r>
        <w:separator/>
      </w:r>
    </w:p>
  </w:endnote>
  <w:endnote w:type="continuationSeparator" w:id="0">
    <w:p w:rsidR="00535ADF" w:rsidRDefault="00535ADF" w:rsidP="005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DF" w:rsidRDefault="00535ADF" w:rsidP="00535ADF">
      <w:r>
        <w:separator/>
      </w:r>
    </w:p>
  </w:footnote>
  <w:footnote w:type="continuationSeparator" w:id="0">
    <w:p w:rsidR="00535ADF" w:rsidRDefault="00535ADF" w:rsidP="0053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C"/>
    <w:rsid w:val="0002698C"/>
    <w:rsid w:val="0004131A"/>
    <w:rsid w:val="00164012"/>
    <w:rsid w:val="00230937"/>
    <w:rsid w:val="0025549B"/>
    <w:rsid w:val="004405A1"/>
    <w:rsid w:val="00535ADF"/>
    <w:rsid w:val="006B7362"/>
    <w:rsid w:val="00993729"/>
    <w:rsid w:val="009F1E35"/>
    <w:rsid w:val="00A8550E"/>
    <w:rsid w:val="00BF7506"/>
    <w:rsid w:val="00E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659B"/>
  <w15:docId w15:val="{711374A4-CA52-4E87-AAD5-82292EF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8C"/>
    <w:pPr>
      <w:snapToGrid w:val="0"/>
      <w:spacing w:after="0" w:line="240" w:lineRule="auto"/>
    </w:pPr>
    <w:rPr>
      <w:rFonts w:ascii="Cambria" w:eastAsia="Times New Roman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ADF"/>
    <w:rPr>
      <w:rFonts w:ascii="Cambria" w:eastAsia="Times New Roman" w:hAnsi="Cambri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ADF"/>
    <w:rPr>
      <w:rFonts w:ascii="Cambria" w:eastAsia="Times New Roman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C6C9485D.dotm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Pelkey</dc:creator>
  <cp:lastModifiedBy>Amy G. Lowry</cp:lastModifiedBy>
  <cp:revision>4</cp:revision>
  <cp:lastPrinted>2019-12-13T18:52:00Z</cp:lastPrinted>
  <dcterms:created xsi:type="dcterms:W3CDTF">2020-11-12T15:31:00Z</dcterms:created>
  <dcterms:modified xsi:type="dcterms:W3CDTF">2020-12-18T21:24:00Z</dcterms:modified>
</cp:coreProperties>
</file>