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CA" w:rsidRDefault="00130FCA" w:rsidP="00130FCA">
      <w:pPr>
        <w:pStyle w:val="Heading1"/>
        <w:jc w:val="center"/>
      </w:pPr>
      <w:r>
        <w:t>SCIT Committee Meeting</w:t>
      </w:r>
    </w:p>
    <w:p w:rsidR="00200236" w:rsidRDefault="00B541B8" w:rsidP="00200236">
      <w:pPr>
        <w:jc w:val="center"/>
      </w:pPr>
      <w:r>
        <w:t>December 9</w:t>
      </w:r>
      <w:r w:rsidR="00717115">
        <w:t>, 2020</w:t>
      </w:r>
    </w:p>
    <w:p w:rsidR="008D34EB" w:rsidRDefault="008D34EB" w:rsidP="008D34EB">
      <w:pPr>
        <w:pStyle w:val="ListParagraph"/>
        <w:numPr>
          <w:ilvl w:val="0"/>
          <w:numId w:val="4"/>
        </w:numPr>
        <w:spacing w:after="0" w:line="240" w:lineRule="auto"/>
      </w:pPr>
      <w:r>
        <w:t>SCIT Formal Process</w:t>
      </w:r>
    </w:p>
    <w:p w:rsidR="008D34EB" w:rsidRDefault="008D34EB" w:rsidP="008D34EB">
      <w:pPr>
        <w:pStyle w:val="ListParagraph"/>
        <w:spacing w:after="0" w:line="240" w:lineRule="auto"/>
      </w:pPr>
    </w:p>
    <w:p w:rsidR="00717115" w:rsidRDefault="00717115" w:rsidP="0071711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E. </w:t>
      </w:r>
      <w:proofErr w:type="spellStart"/>
      <w:r>
        <w:t>Bodley</w:t>
      </w:r>
      <w:proofErr w:type="spellEnd"/>
      <w:r>
        <w:t xml:space="preserve"> traffic results</w:t>
      </w:r>
      <w:bookmarkStart w:id="0" w:name="_GoBack"/>
      <w:bookmarkEnd w:id="0"/>
    </w:p>
    <w:p w:rsidR="00B541B8" w:rsidRDefault="00B541B8" w:rsidP="00B541B8">
      <w:pPr>
        <w:pStyle w:val="ListParagraph"/>
        <w:spacing w:after="0" w:line="240" w:lineRule="auto"/>
        <w:contextualSpacing w:val="0"/>
      </w:pPr>
    </w:p>
    <w:p w:rsidR="00B541B8" w:rsidRDefault="00B541B8" w:rsidP="0071711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Taylor and </w:t>
      </w:r>
      <w:proofErr w:type="spellStart"/>
      <w:r>
        <w:t>Quan</w:t>
      </w:r>
      <w:proofErr w:type="spellEnd"/>
      <w:r>
        <w:t xml:space="preserve"> No Turn on Red</w:t>
      </w:r>
    </w:p>
    <w:p w:rsidR="00717115" w:rsidRDefault="00717115" w:rsidP="00717115">
      <w:pPr>
        <w:spacing w:after="0" w:line="240" w:lineRule="auto"/>
      </w:pPr>
    </w:p>
    <w:p w:rsidR="00717115" w:rsidRDefault="00717115" w:rsidP="0071711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Additional Discussion Items</w:t>
      </w:r>
    </w:p>
    <w:p w:rsidR="00200236" w:rsidRPr="00200236" w:rsidRDefault="00200236" w:rsidP="00200236">
      <w:pPr>
        <w:pStyle w:val="ListParagraph"/>
        <w:spacing w:after="0" w:line="240" w:lineRule="auto"/>
        <w:contextualSpacing w:val="0"/>
      </w:pPr>
    </w:p>
    <w:p w:rsidR="00EA146C" w:rsidRDefault="00EA146C" w:rsidP="00E13582">
      <w:pPr>
        <w:spacing w:after="0"/>
      </w:pPr>
    </w:p>
    <w:p w:rsidR="00EA146C" w:rsidRDefault="00EA146C" w:rsidP="00E13582">
      <w:pPr>
        <w:spacing w:after="0"/>
      </w:pPr>
    </w:p>
    <w:p w:rsidR="00EA146C" w:rsidRDefault="00EA146C" w:rsidP="00E13582">
      <w:pPr>
        <w:spacing w:after="0"/>
      </w:pPr>
    </w:p>
    <w:p w:rsidR="00EA146C" w:rsidRDefault="00EA146C"/>
    <w:p w:rsidR="00EA146C" w:rsidRDefault="00EA146C"/>
    <w:p w:rsidR="00EA146C" w:rsidRDefault="00EA146C"/>
    <w:p w:rsidR="00EA146C" w:rsidRDefault="00EA146C"/>
    <w:p w:rsidR="00EA146C" w:rsidRDefault="00EA146C"/>
    <w:p w:rsidR="00EA146C" w:rsidRDefault="00EA146C"/>
    <w:p w:rsidR="00EA146C" w:rsidRDefault="00EA146C"/>
    <w:p w:rsidR="00EA146C" w:rsidRDefault="00EA146C"/>
    <w:p w:rsidR="00EA146C" w:rsidRPr="006C1342" w:rsidRDefault="00EA146C">
      <w:pPr>
        <w:rPr>
          <w:sz w:val="16"/>
          <w:szCs w:val="16"/>
        </w:rPr>
      </w:pPr>
    </w:p>
    <w:sectPr w:rsidR="00EA146C" w:rsidRPr="006C13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CA" w:rsidRDefault="00130FCA" w:rsidP="0071213D">
      <w:pPr>
        <w:spacing w:after="0" w:line="240" w:lineRule="auto"/>
      </w:pPr>
      <w:r>
        <w:separator/>
      </w:r>
    </w:p>
  </w:endnote>
  <w:endnote w:type="continuationSeparator" w:id="0">
    <w:p w:rsidR="00130FCA" w:rsidRDefault="00130FCA" w:rsidP="0071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CA" w:rsidRDefault="00130FCA" w:rsidP="0071213D">
    <w:pPr>
      <w:pStyle w:val="Footer"/>
      <w:pBdr>
        <w:top w:val="thinThickSmallGap" w:sz="24" w:space="1" w:color="622423" w:themeColor="accent2" w:themeShade="7F"/>
      </w:pBdr>
      <w:jc w:val="center"/>
      <w:rPr>
        <w:rFonts w:ascii="Georgia" w:eastAsiaTheme="majorEastAsia" w:hAnsi="Georgia" w:cstheme="majorBidi"/>
        <w:color w:val="003300"/>
        <w:sz w:val="20"/>
      </w:rPr>
    </w:pP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139 South Kirkwood Road   </w:t>
    </w:r>
    <w:r>
      <w:rPr>
        <w:rFonts w:ascii="Georgia" w:eastAsiaTheme="majorEastAsia" w:hAnsi="Georgia" w:cstheme="majorBidi"/>
        <w:smallCaps/>
        <w:color w:val="003300"/>
        <w:sz w:val="20"/>
      </w:rPr>
      <w:t xml:space="preserve">  </w:t>
    </w: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    Kirkwood, Missouri 63122-4303   </w:t>
    </w:r>
    <w:r>
      <w:rPr>
        <w:rFonts w:ascii="Georgia" w:eastAsiaTheme="majorEastAsia" w:hAnsi="Georgia" w:cstheme="majorBidi"/>
        <w:smallCaps/>
        <w:color w:val="003300"/>
        <w:sz w:val="20"/>
      </w:rPr>
      <w:t xml:space="preserve">  </w:t>
    </w: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    </w:t>
    </w:r>
    <w:hyperlink r:id="rId1" w:history="1">
      <w:r w:rsidRPr="003B2B9D">
        <w:rPr>
          <w:rStyle w:val="Hyperlink"/>
          <w:rFonts w:ascii="Georgia" w:eastAsiaTheme="majorEastAsia" w:hAnsi="Georgia" w:cstheme="majorBidi"/>
          <w:sz w:val="20"/>
        </w:rPr>
        <w:t>www.kirkwoodmo.org</w:t>
      </w:r>
    </w:hyperlink>
  </w:p>
  <w:p w:rsidR="00130FCA" w:rsidRDefault="00130FCA" w:rsidP="0071213D">
    <w:pPr>
      <w:pStyle w:val="Footer"/>
      <w:pBdr>
        <w:top w:val="thinThickSmallGap" w:sz="24" w:space="1" w:color="622423" w:themeColor="accent2" w:themeShade="7F"/>
      </w:pBdr>
      <w:jc w:val="center"/>
      <w:rPr>
        <w:rFonts w:ascii="Georgia" w:eastAsiaTheme="majorEastAsia" w:hAnsi="Georgia" w:cstheme="majorBidi"/>
        <w:color w:val="00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CA" w:rsidRDefault="00130FCA" w:rsidP="0071213D">
      <w:pPr>
        <w:spacing w:after="0" w:line="240" w:lineRule="auto"/>
      </w:pPr>
      <w:r>
        <w:separator/>
      </w:r>
    </w:p>
  </w:footnote>
  <w:footnote w:type="continuationSeparator" w:id="0">
    <w:p w:rsidR="00130FCA" w:rsidRDefault="00130FCA" w:rsidP="0071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CA" w:rsidRDefault="00130FCA" w:rsidP="0071213D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68BDE" wp14:editId="54E0B337">
          <wp:simplePos x="0" y="0"/>
          <wp:positionH relativeFrom="column">
            <wp:posOffset>2381250</wp:posOffset>
          </wp:positionH>
          <wp:positionV relativeFrom="paragraph">
            <wp:posOffset>-114300</wp:posOffset>
          </wp:positionV>
          <wp:extent cx="1344168" cy="868680"/>
          <wp:effectExtent l="0" t="0" r="889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-logo-tag-clr-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8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0FCA" w:rsidRDefault="00130FCA" w:rsidP="0071213D">
    <w:pPr>
      <w:pStyle w:val="Header"/>
      <w:pBdr>
        <w:bottom w:val="single" w:sz="4" w:space="1" w:color="auto"/>
      </w:pBdr>
    </w:pPr>
  </w:p>
  <w:p w:rsidR="00130FCA" w:rsidRDefault="00130FCA" w:rsidP="0071213D">
    <w:pPr>
      <w:pStyle w:val="Header"/>
      <w:pBdr>
        <w:bottom w:val="single" w:sz="4" w:space="1" w:color="auto"/>
      </w:pBdr>
    </w:pPr>
  </w:p>
  <w:p w:rsidR="00130FCA" w:rsidRDefault="00130FCA" w:rsidP="0071213D">
    <w:pPr>
      <w:pStyle w:val="Header"/>
      <w:pBdr>
        <w:bottom w:val="single" w:sz="4" w:space="1" w:color="auto"/>
      </w:pBdr>
    </w:pPr>
  </w:p>
  <w:p w:rsidR="00130FCA" w:rsidRDefault="00130FCA" w:rsidP="0071213D">
    <w:pPr>
      <w:pStyle w:val="Header"/>
      <w:pBdr>
        <w:bottom w:val="single" w:sz="4" w:space="1" w:color="auto"/>
      </w:pBdr>
    </w:pPr>
  </w:p>
  <w:p w:rsidR="00717115" w:rsidRDefault="00717115" w:rsidP="0071213D">
    <w:pPr>
      <w:pStyle w:val="Header"/>
      <w:pBdr>
        <w:bottom w:val="single" w:sz="4" w:space="1" w:color="auto"/>
      </w:pBdr>
    </w:pPr>
  </w:p>
  <w:p w:rsidR="00130FCA" w:rsidRDefault="00130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741"/>
    <w:multiLevelType w:val="hybridMultilevel"/>
    <w:tmpl w:val="3C5E5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894"/>
    <w:multiLevelType w:val="hybridMultilevel"/>
    <w:tmpl w:val="4D648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5A86"/>
    <w:multiLevelType w:val="hybridMultilevel"/>
    <w:tmpl w:val="DA32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CD8"/>
    <w:multiLevelType w:val="hybridMultilevel"/>
    <w:tmpl w:val="09EAB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D"/>
    <w:rsid w:val="00043AB4"/>
    <w:rsid w:val="00130FCA"/>
    <w:rsid w:val="00200236"/>
    <w:rsid w:val="002460D9"/>
    <w:rsid w:val="006C1342"/>
    <w:rsid w:val="0071213D"/>
    <w:rsid w:val="00717115"/>
    <w:rsid w:val="007C68A7"/>
    <w:rsid w:val="007E652F"/>
    <w:rsid w:val="00824D2B"/>
    <w:rsid w:val="008D34EB"/>
    <w:rsid w:val="00AF1C6A"/>
    <w:rsid w:val="00B51087"/>
    <w:rsid w:val="00B541B8"/>
    <w:rsid w:val="00C84BA2"/>
    <w:rsid w:val="00E13582"/>
    <w:rsid w:val="00E53473"/>
    <w:rsid w:val="00E86338"/>
    <w:rsid w:val="00E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004632"/>
  <w15:docId w15:val="{7F271C81-1A49-4E2B-BFC4-057D8A0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3D"/>
  </w:style>
  <w:style w:type="paragraph" w:styleId="Footer">
    <w:name w:val="footer"/>
    <w:basedOn w:val="Normal"/>
    <w:link w:val="FooterChar"/>
    <w:uiPriority w:val="99"/>
    <w:unhideWhenUsed/>
    <w:rsid w:val="007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3D"/>
  </w:style>
  <w:style w:type="paragraph" w:styleId="BalloonText">
    <w:name w:val="Balloon Text"/>
    <w:basedOn w:val="Normal"/>
    <w:link w:val="BalloonTextChar"/>
    <w:uiPriority w:val="99"/>
    <w:semiHidden/>
    <w:unhideWhenUsed/>
    <w:rsid w:val="007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4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woodm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B4419C34.dotm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Christopher A. Krueger</cp:lastModifiedBy>
  <cp:revision>3</cp:revision>
  <cp:lastPrinted>2020-10-05T14:56:00Z</cp:lastPrinted>
  <dcterms:created xsi:type="dcterms:W3CDTF">2020-12-03T14:27:00Z</dcterms:created>
  <dcterms:modified xsi:type="dcterms:W3CDTF">2020-12-03T14:28:00Z</dcterms:modified>
</cp:coreProperties>
</file>