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7A04DE" w:rsidRDefault="002370F4" w:rsidP="00D64CA1">
      <w:pPr>
        <w:jc w:val="center"/>
        <w:rPr>
          <w:rFonts w:ascii="Arial" w:hAnsi="Arial" w:cs="Arial"/>
          <w:szCs w:val="24"/>
        </w:rPr>
      </w:pPr>
      <w:r w:rsidRPr="007A04DE">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7A04DE" w:rsidRDefault="00885750" w:rsidP="00D64CA1">
      <w:pPr>
        <w:jc w:val="center"/>
        <w:rPr>
          <w:rFonts w:ascii="Arial" w:hAnsi="Arial" w:cs="Arial"/>
          <w:b/>
          <w:szCs w:val="24"/>
        </w:rPr>
      </w:pPr>
    </w:p>
    <w:p w:rsidR="00A645ED" w:rsidRPr="007A04DE" w:rsidRDefault="00A645ED"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373A80" w:rsidRPr="007A04DE" w:rsidRDefault="00373A80" w:rsidP="00D64CA1">
      <w:pPr>
        <w:jc w:val="center"/>
        <w:rPr>
          <w:rFonts w:ascii="Arial" w:hAnsi="Arial" w:cs="Arial"/>
          <w:b/>
          <w:szCs w:val="24"/>
        </w:rPr>
      </w:pPr>
      <w:r w:rsidRPr="007A04DE">
        <w:rPr>
          <w:rFonts w:ascii="Arial" w:hAnsi="Arial" w:cs="Arial"/>
          <w:b/>
          <w:szCs w:val="24"/>
        </w:rPr>
        <w:t>CITY OF KIRKWOOD</w:t>
      </w:r>
    </w:p>
    <w:p w:rsidR="00373A80" w:rsidRPr="007A04DE" w:rsidRDefault="00373A80" w:rsidP="00D64CA1">
      <w:pPr>
        <w:jc w:val="center"/>
        <w:rPr>
          <w:rFonts w:ascii="Arial" w:hAnsi="Arial" w:cs="Arial"/>
          <w:b/>
          <w:szCs w:val="24"/>
        </w:rPr>
      </w:pPr>
      <w:r w:rsidRPr="007A04DE">
        <w:rPr>
          <w:rFonts w:ascii="Arial" w:hAnsi="Arial" w:cs="Arial"/>
          <w:b/>
          <w:szCs w:val="24"/>
        </w:rPr>
        <w:t>PLANNING AND ZONING COMMISSION</w:t>
      </w:r>
    </w:p>
    <w:p w:rsidR="00373A80" w:rsidRPr="007A04DE" w:rsidRDefault="008B38E2" w:rsidP="00D64CA1">
      <w:pPr>
        <w:jc w:val="center"/>
        <w:rPr>
          <w:rFonts w:ascii="Arial" w:hAnsi="Arial" w:cs="Arial"/>
          <w:b/>
          <w:szCs w:val="24"/>
        </w:rPr>
      </w:pPr>
      <w:r>
        <w:rPr>
          <w:rFonts w:ascii="Arial" w:hAnsi="Arial" w:cs="Arial"/>
          <w:b/>
          <w:szCs w:val="24"/>
        </w:rPr>
        <w:t xml:space="preserve">FEBRUARY </w:t>
      </w:r>
      <w:r w:rsidR="00086EB9">
        <w:rPr>
          <w:rFonts w:ascii="Arial" w:hAnsi="Arial" w:cs="Arial"/>
          <w:b/>
          <w:szCs w:val="24"/>
        </w:rPr>
        <w:t>19</w:t>
      </w:r>
      <w:r w:rsidR="001B6440" w:rsidRPr="007A04DE">
        <w:rPr>
          <w:rFonts w:ascii="Arial" w:hAnsi="Arial" w:cs="Arial"/>
          <w:b/>
          <w:szCs w:val="24"/>
        </w:rPr>
        <w:t>, 20</w:t>
      </w:r>
      <w:r w:rsidR="00867FFC" w:rsidRPr="007A04DE">
        <w:rPr>
          <w:rFonts w:ascii="Arial" w:hAnsi="Arial" w:cs="Arial"/>
          <w:b/>
          <w:szCs w:val="24"/>
        </w:rPr>
        <w:t>20</w:t>
      </w:r>
    </w:p>
    <w:p w:rsidR="00E75ABF" w:rsidRPr="007A04DE" w:rsidRDefault="00E75ABF" w:rsidP="00D64CA1">
      <w:pPr>
        <w:rPr>
          <w:rFonts w:ascii="Arial" w:hAnsi="Arial" w:cs="Arial"/>
          <w:b/>
          <w:szCs w:val="24"/>
        </w:rPr>
      </w:pPr>
    </w:p>
    <w:p w:rsidR="00373A80" w:rsidRPr="007A04DE" w:rsidRDefault="00373A80" w:rsidP="00D64CA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3B57D5" w:rsidRPr="007A04DE">
        <w:rPr>
          <w:rFonts w:ascii="Arial" w:hAnsi="Arial" w:cs="Arial"/>
          <w:szCs w:val="24"/>
        </w:rPr>
        <w:tab/>
      </w:r>
      <w:r w:rsidRPr="007A04DE">
        <w:rPr>
          <w:rFonts w:ascii="Arial" w:hAnsi="Arial" w:cs="Arial"/>
          <w:b/>
          <w:szCs w:val="24"/>
        </w:rPr>
        <w:t>ABSENT:</w:t>
      </w:r>
    </w:p>
    <w:p w:rsidR="009C109C" w:rsidRDefault="00D3701B" w:rsidP="009C109C">
      <w:pPr>
        <w:rPr>
          <w:rFonts w:ascii="Arial" w:hAnsi="Arial" w:cs="Arial"/>
          <w:szCs w:val="24"/>
        </w:rPr>
      </w:pPr>
      <w:r w:rsidRPr="007A04DE">
        <w:rPr>
          <w:rFonts w:ascii="Arial" w:hAnsi="Arial" w:cs="Arial"/>
          <w:szCs w:val="24"/>
        </w:rPr>
        <w:t>Allen Klippel, Chair</w:t>
      </w:r>
      <w:r w:rsidR="007F4E77" w:rsidRPr="007A04DE">
        <w:rPr>
          <w:rFonts w:ascii="Arial" w:hAnsi="Arial" w:cs="Arial"/>
          <w:szCs w:val="24"/>
        </w:rPr>
        <w:t>man</w:t>
      </w:r>
      <w:r w:rsidR="00A214C8" w:rsidRPr="007A04DE">
        <w:rPr>
          <w:rFonts w:ascii="Arial" w:hAnsi="Arial" w:cs="Arial"/>
          <w:szCs w:val="24"/>
        </w:rPr>
        <w:tab/>
      </w:r>
      <w:r w:rsidR="008A2664" w:rsidRPr="007A04DE">
        <w:rPr>
          <w:rFonts w:ascii="Arial" w:hAnsi="Arial" w:cs="Arial"/>
          <w:szCs w:val="24"/>
        </w:rPr>
        <w:tab/>
      </w:r>
      <w:r w:rsidR="00F60AF4" w:rsidRPr="007A04DE">
        <w:rPr>
          <w:rFonts w:ascii="Arial" w:hAnsi="Arial" w:cs="Arial"/>
          <w:szCs w:val="24"/>
        </w:rPr>
        <w:t xml:space="preserve"> </w:t>
      </w:r>
      <w:r w:rsidR="00086EB9">
        <w:rPr>
          <w:rFonts w:ascii="Arial" w:hAnsi="Arial" w:cs="Arial"/>
          <w:szCs w:val="24"/>
        </w:rPr>
        <w:tab/>
      </w:r>
      <w:r w:rsidR="009C109C">
        <w:rPr>
          <w:rFonts w:ascii="Arial" w:hAnsi="Arial" w:cs="Arial"/>
          <w:szCs w:val="24"/>
        </w:rPr>
        <w:t>Jim O’Donnell, Vice Chairman</w:t>
      </w:r>
    </w:p>
    <w:p w:rsidR="004C6688" w:rsidRPr="007A04DE" w:rsidRDefault="009C109C" w:rsidP="009C109C">
      <w:pPr>
        <w:rPr>
          <w:rFonts w:ascii="Arial" w:hAnsi="Arial" w:cs="Arial"/>
          <w:szCs w:val="24"/>
        </w:rPr>
      </w:pPr>
      <w:r>
        <w:rPr>
          <w:rFonts w:ascii="Arial" w:hAnsi="Arial" w:cs="Arial"/>
          <w:szCs w:val="24"/>
        </w:rPr>
        <w:t>Wanda Drewel, Secretary/Treasurer</w:t>
      </w:r>
      <w:r>
        <w:rPr>
          <w:rFonts w:ascii="Arial" w:hAnsi="Arial" w:cs="Arial"/>
          <w:szCs w:val="24"/>
        </w:rPr>
        <w:tab/>
        <w:t>Greg Frick</w:t>
      </w:r>
    </w:p>
    <w:p w:rsidR="00824E23" w:rsidRDefault="008B38E2" w:rsidP="00824E23">
      <w:pPr>
        <w:rPr>
          <w:rFonts w:ascii="Arial" w:hAnsi="Arial" w:cs="Arial"/>
          <w:szCs w:val="24"/>
        </w:rPr>
      </w:pPr>
      <w:r>
        <w:rPr>
          <w:rFonts w:ascii="Arial" w:hAnsi="Arial" w:cs="Arial"/>
          <w:szCs w:val="24"/>
        </w:rPr>
        <w:t>James Diel</w:t>
      </w:r>
      <w:r w:rsidR="00824E23">
        <w:rPr>
          <w:rFonts w:ascii="Arial" w:hAnsi="Arial" w:cs="Arial"/>
          <w:szCs w:val="24"/>
        </w:rPr>
        <w:tab/>
      </w:r>
      <w:r w:rsidR="00824E23">
        <w:rPr>
          <w:rFonts w:ascii="Arial" w:hAnsi="Arial" w:cs="Arial"/>
          <w:szCs w:val="24"/>
        </w:rPr>
        <w:tab/>
      </w:r>
      <w:r w:rsidR="00824E23">
        <w:rPr>
          <w:rFonts w:ascii="Arial" w:hAnsi="Arial" w:cs="Arial"/>
          <w:szCs w:val="24"/>
        </w:rPr>
        <w:tab/>
      </w:r>
      <w:r w:rsidR="00824E23">
        <w:rPr>
          <w:rFonts w:ascii="Arial" w:hAnsi="Arial" w:cs="Arial"/>
          <w:szCs w:val="24"/>
        </w:rPr>
        <w:tab/>
      </w:r>
      <w:r w:rsidR="00824E23">
        <w:rPr>
          <w:rFonts w:ascii="Arial" w:hAnsi="Arial" w:cs="Arial"/>
          <w:szCs w:val="24"/>
        </w:rPr>
        <w:tab/>
      </w:r>
    </w:p>
    <w:p w:rsidR="002E493C" w:rsidRPr="007A04DE" w:rsidRDefault="0058091C" w:rsidP="00D64CA1">
      <w:pPr>
        <w:rPr>
          <w:rFonts w:ascii="Arial" w:hAnsi="Arial" w:cs="Arial"/>
          <w:szCs w:val="24"/>
        </w:rPr>
      </w:pPr>
      <w:r w:rsidRPr="007A04DE">
        <w:rPr>
          <w:rFonts w:ascii="Arial" w:hAnsi="Arial" w:cs="Arial"/>
          <w:szCs w:val="24"/>
        </w:rPr>
        <w:t>Madt Mallinckrodt</w:t>
      </w:r>
    </w:p>
    <w:p w:rsidR="0058091C" w:rsidRPr="007A04DE" w:rsidRDefault="0058091C" w:rsidP="0058091C">
      <w:pPr>
        <w:rPr>
          <w:rFonts w:ascii="Arial" w:hAnsi="Arial" w:cs="Arial"/>
          <w:szCs w:val="24"/>
        </w:rPr>
      </w:pPr>
      <w:r w:rsidRPr="007A04DE">
        <w:rPr>
          <w:rFonts w:ascii="Arial" w:hAnsi="Arial" w:cs="Arial"/>
          <w:szCs w:val="24"/>
        </w:rPr>
        <w:t>David Eagleton</w:t>
      </w:r>
    </w:p>
    <w:p w:rsidR="0058091C" w:rsidRPr="007A04DE" w:rsidRDefault="0058091C" w:rsidP="0058091C">
      <w:pPr>
        <w:rPr>
          <w:rFonts w:ascii="Arial" w:hAnsi="Arial" w:cs="Arial"/>
          <w:szCs w:val="24"/>
        </w:rPr>
      </w:pPr>
      <w:r w:rsidRPr="007A04DE">
        <w:rPr>
          <w:rFonts w:ascii="Arial" w:hAnsi="Arial" w:cs="Arial"/>
          <w:szCs w:val="24"/>
        </w:rPr>
        <w:t>Jim Adkins</w:t>
      </w:r>
    </w:p>
    <w:p w:rsidR="004C6688" w:rsidRPr="007A04DE" w:rsidRDefault="004C6688" w:rsidP="0058091C">
      <w:pPr>
        <w:rPr>
          <w:rFonts w:ascii="Arial" w:hAnsi="Arial" w:cs="Arial"/>
          <w:szCs w:val="24"/>
        </w:rPr>
      </w:pPr>
      <w:r w:rsidRPr="007A04DE">
        <w:rPr>
          <w:rFonts w:ascii="Arial" w:hAnsi="Arial" w:cs="Arial"/>
          <w:szCs w:val="24"/>
        </w:rPr>
        <w:t>Ron Evens</w:t>
      </w:r>
    </w:p>
    <w:p w:rsidR="00346979" w:rsidRPr="007A04DE" w:rsidRDefault="00346979" w:rsidP="00D64CA1">
      <w:pPr>
        <w:rPr>
          <w:rFonts w:ascii="Arial" w:hAnsi="Arial" w:cs="Arial"/>
          <w:szCs w:val="24"/>
        </w:rPr>
      </w:pPr>
    </w:p>
    <w:p w:rsidR="00373A80" w:rsidRPr="007A04DE" w:rsidRDefault="00373A80" w:rsidP="00D64CA1">
      <w:pPr>
        <w:rPr>
          <w:rFonts w:ascii="Arial" w:hAnsi="Arial" w:cs="Arial"/>
          <w:szCs w:val="24"/>
        </w:rPr>
      </w:pPr>
      <w:r w:rsidRPr="007A04DE">
        <w:rPr>
          <w:rFonts w:ascii="Arial" w:hAnsi="Arial" w:cs="Arial"/>
          <w:szCs w:val="24"/>
        </w:rPr>
        <w:t>Pursuant</w:t>
      </w:r>
      <w:r w:rsidR="00EE7627" w:rsidRPr="007A04DE">
        <w:rPr>
          <w:rFonts w:ascii="Arial" w:hAnsi="Arial" w:cs="Arial"/>
          <w:szCs w:val="24"/>
        </w:rPr>
        <w:t xml:space="preserve"> </w:t>
      </w:r>
      <w:r w:rsidRPr="007A04DE">
        <w:rPr>
          <w:rFonts w:ascii="Arial" w:hAnsi="Arial" w:cs="Arial"/>
          <w:szCs w:val="24"/>
        </w:rPr>
        <w:t>to notice of meeting duly given, the Planning and Zoning Co</w:t>
      </w:r>
      <w:r w:rsidR="00F3408E" w:rsidRPr="007A04DE">
        <w:rPr>
          <w:rFonts w:ascii="Arial" w:hAnsi="Arial" w:cs="Arial"/>
          <w:szCs w:val="24"/>
        </w:rPr>
        <w:t>mmissi</w:t>
      </w:r>
      <w:r w:rsidR="0008372C" w:rsidRPr="007A04DE">
        <w:rPr>
          <w:rFonts w:ascii="Arial" w:hAnsi="Arial" w:cs="Arial"/>
          <w:szCs w:val="24"/>
        </w:rPr>
        <w:t>on convened on Wednesday,</w:t>
      </w:r>
      <w:r w:rsidR="00963214" w:rsidRPr="007A04DE">
        <w:rPr>
          <w:rFonts w:ascii="Arial" w:hAnsi="Arial" w:cs="Arial"/>
          <w:szCs w:val="24"/>
        </w:rPr>
        <w:t xml:space="preserve"> </w:t>
      </w:r>
      <w:r w:rsidR="008B38E2">
        <w:rPr>
          <w:rFonts w:ascii="Arial" w:hAnsi="Arial" w:cs="Arial"/>
          <w:szCs w:val="24"/>
        </w:rPr>
        <w:t>Febr</w:t>
      </w:r>
      <w:r w:rsidR="00086EB9">
        <w:rPr>
          <w:rFonts w:ascii="Arial" w:hAnsi="Arial" w:cs="Arial"/>
          <w:szCs w:val="24"/>
        </w:rPr>
        <w:t>uary 19</w:t>
      </w:r>
      <w:r w:rsidR="003A5528" w:rsidRPr="007A04DE">
        <w:rPr>
          <w:rFonts w:ascii="Arial" w:hAnsi="Arial" w:cs="Arial"/>
          <w:szCs w:val="24"/>
        </w:rPr>
        <w:t>, 20</w:t>
      </w:r>
      <w:r w:rsidR="00867FFC" w:rsidRPr="007A04DE">
        <w:rPr>
          <w:rFonts w:ascii="Arial" w:hAnsi="Arial" w:cs="Arial"/>
          <w:szCs w:val="24"/>
        </w:rPr>
        <w:t>20</w:t>
      </w:r>
      <w:r w:rsidR="004A3271" w:rsidRPr="007A04DE">
        <w:rPr>
          <w:rFonts w:ascii="Arial" w:hAnsi="Arial" w:cs="Arial"/>
          <w:szCs w:val="24"/>
        </w:rPr>
        <w:t xml:space="preserve">, </w:t>
      </w:r>
      <w:r w:rsidR="00E975DF" w:rsidRPr="007A04DE">
        <w:rPr>
          <w:rFonts w:ascii="Arial" w:hAnsi="Arial" w:cs="Arial"/>
          <w:szCs w:val="24"/>
        </w:rPr>
        <w:t xml:space="preserve">in the </w:t>
      </w:r>
      <w:r w:rsidR="001B6440" w:rsidRPr="007A04DE">
        <w:rPr>
          <w:rFonts w:ascii="Arial" w:hAnsi="Arial" w:cs="Arial"/>
          <w:szCs w:val="24"/>
        </w:rPr>
        <w:t>City Hall Council Chambers at 139 South Kirkwood Road.</w:t>
      </w:r>
      <w:r w:rsidR="004A3271" w:rsidRPr="007A04DE">
        <w:rPr>
          <w:rFonts w:ascii="Arial" w:hAnsi="Arial" w:cs="Arial"/>
          <w:szCs w:val="24"/>
        </w:rPr>
        <w:t xml:space="preserve"> </w:t>
      </w:r>
      <w:r w:rsidR="002370F4" w:rsidRPr="007A04DE">
        <w:rPr>
          <w:rFonts w:ascii="Arial" w:hAnsi="Arial" w:cs="Arial"/>
          <w:szCs w:val="24"/>
        </w:rPr>
        <w:t xml:space="preserve"> </w:t>
      </w:r>
      <w:r w:rsidR="00982C78" w:rsidRPr="007A04DE">
        <w:rPr>
          <w:rFonts w:ascii="Arial" w:hAnsi="Arial" w:cs="Arial"/>
          <w:szCs w:val="24"/>
        </w:rPr>
        <w:t>City Planner Jonathan Raiche</w:t>
      </w:r>
      <w:r w:rsidR="00AB3F5F" w:rsidRPr="007A04DE">
        <w:rPr>
          <w:rFonts w:ascii="Arial" w:hAnsi="Arial" w:cs="Arial"/>
          <w:szCs w:val="24"/>
        </w:rPr>
        <w:t xml:space="preserve"> </w:t>
      </w:r>
      <w:r w:rsidR="0035565E" w:rsidRPr="007A04DE">
        <w:rPr>
          <w:rFonts w:ascii="Arial" w:hAnsi="Arial" w:cs="Arial"/>
          <w:szCs w:val="24"/>
        </w:rPr>
        <w:t>and Administrative Assistant Patti Dodel</w:t>
      </w:r>
      <w:r w:rsidR="009D3FDC" w:rsidRPr="007A04DE">
        <w:rPr>
          <w:rFonts w:ascii="Arial" w:hAnsi="Arial" w:cs="Arial"/>
          <w:szCs w:val="24"/>
        </w:rPr>
        <w:t xml:space="preserve"> </w:t>
      </w:r>
      <w:r w:rsidR="006A51EE" w:rsidRPr="007A04DE">
        <w:rPr>
          <w:rFonts w:ascii="Arial" w:hAnsi="Arial" w:cs="Arial"/>
          <w:szCs w:val="24"/>
        </w:rPr>
        <w:t xml:space="preserve">also </w:t>
      </w:r>
      <w:r w:rsidRPr="007A04DE">
        <w:rPr>
          <w:rFonts w:ascii="Arial" w:hAnsi="Arial" w:cs="Arial"/>
          <w:szCs w:val="24"/>
        </w:rPr>
        <w:t xml:space="preserve">attended the meeting.  </w:t>
      </w:r>
    </w:p>
    <w:p w:rsidR="004B1994" w:rsidRPr="007A04DE" w:rsidRDefault="004B1994" w:rsidP="00D64CA1">
      <w:pPr>
        <w:rPr>
          <w:rFonts w:ascii="Arial" w:hAnsi="Arial" w:cs="Arial"/>
          <w:szCs w:val="24"/>
        </w:rPr>
      </w:pPr>
    </w:p>
    <w:p w:rsidR="00DF03E5" w:rsidRDefault="00833CD2" w:rsidP="00D64CA1">
      <w:pPr>
        <w:ind w:left="720" w:hanging="720"/>
        <w:rPr>
          <w:rFonts w:ascii="Arial" w:hAnsi="Arial" w:cs="Arial"/>
          <w:szCs w:val="24"/>
        </w:rPr>
      </w:pPr>
      <w:r w:rsidRPr="007A04DE">
        <w:rPr>
          <w:rFonts w:ascii="Arial" w:hAnsi="Arial" w:cs="Arial"/>
          <w:b/>
          <w:szCs w:val="24"/>
        </w:rPr>
        <w:t>1.</w:t>
      </w:r>
      <w:r w:rsidRPr="007A04DE">
        <w:rPr>
          <w:rFonts w:ascii="Arial" w:hAnsi="Arial" w:cs="Arial"/>
          <w:szCs w:val="24"/>
        </w:rPr>
        <w:tab/>
      </w:r>
      <w:r w:rsidR="00C57D5C" w:rsidRPr="007A04DE">
        <w:rPr>
          <w:rFonts w:ascii="Arial" w:hAnsi="Arial" w:cs="Arial"/>
          <w:szCs w:val="24"/>
        </w:rPr>
        <w:t>Chairman Klippel cal</w:t>
      </w:r>
      <w:r w:rsidR="0058091C" w:rsidRPr="007A04DE">
        <w:rPr>
          <w:rFonts w:ascii="Arial" w:hAnsi="Arial" w:cs="Arial"/>
          <w:szCs w:val="24"/>
        </w:rPr>
        <w:t>led the meeting to order at 7:0</w:t>
      </w:r>
      <w:r w:rsidR="00B53F76" w:rsidRPr="007A04DE">
        <w:rPr>
          <w:rFonts w:ascii="Arial" w:hAnsi="Arial" w:cs="Arial"/>
          <w:szCs w:val="24"/>
        </w:rPr>
        <w:t>0</w:t>
      </w:r>
      <w:r w:rsidR="00C57D5C" w:rsidRPr="007A04DE">
        <w:rPr>
          <w:rFonts w:ascii="Arial" w:hAnsi="Arial" w:cs="Arial"/>
          <w:szCs w:val="24"/>
        </w:rPr>
        <w:t xml:space="preserve"> p.m. and </w:t>
      </w:r>
      <w:r w:rsidR="004E5D28" w:rsidRPr="007A04DE">
        <w:rPr>
          <w:rFonts w:ascii="Arial" w:hAnsi="Arial" w:cs="Arial"/>
          <w:szCs w:val="24"/>
        </w:rPr>
        <w:t xml:space="preserve">informed the audience of the Speaker Cards and procedures for making comments.  Chairman Klippel </w:t>
      </w:r>
      <w:r w:rsidR="00C57D5C" w:rsidRPr="007A04DE">
        <w:rPr>
          <w:rFonts w:ascii="Arial" w:hAnsi="Arial" w:cs="Arial"/>
          <w:szCs w:val="24"/>
        </w:rPr>
        <w:t>announced that</w:t>
      </w:r>
      <w:r w:rsidR="00AB3F5F" w:rsidRPr="007A04DE">
        <w:rPr>
          <w:rFonts w:ascii="Arial" w:hAnsi="Arial" w:cs="Arial"/>
          <w:szCs w:val="24"/>
        </w:rPr>
        <w:t xml:space="preserve"> </w:t>
      </w:r>
      <w:r w:rsidR="00A214C8" w:rsidRPr="007A04DE">
        <w:rPr>
          <w:rFonts w:ascii="Arial" w:hAnsi="Arial" w:cs="Arial"/>
          <w:szCs w:val="24"/>
        </w:rPr>
        <w:t>Commission</w:t>
      </w:r>
      <w:r w:rsidR="00867FFC" w:rsidRPr="007A04DE">
        <w:rPr>
          <w:rFonts w:ascii="Arial" w:hAnsi="Arial" w:cs="Arial"/>
          <w:szCs w:val="24"/>
        </w:rPr>
        <w:t>er</w:t>
      </w:r>
      <w:r w:rsidR="009C109C">
        <w:rPr>
          <w:rFonts w:ascii="Arial" w:hAnsi="Arial" w:cs="Arial"/>
          <w:szCs w:val="24"/>
        </w:rPr>
        <w:t>s O’Donnell and</w:t>
      </w:r>
      <w:r w:rsidR="00086EB9">
        <w:rPr>
          <w:rFonts w:ascii="Arial" w:hAnsi="Arial" w:cs="Arial"/>
          <w:szCs w:val="24"/>
        </w:rPr>
        <w:t xml:space="preserve"> Frick w</w:t>
      </w:r>
      <w:r w:rsidR="009C109C">
        <w:rPr>
          <w:rFonts w:ascii="Arial" w:hAnsi="Arial" w:cs="Arial"/>
          <w:szCs w:val="24"/>
        </w:rPr>
        <w:t>ere</w:t>
      </w:r>
      <w:r w:rsidR="00086EB9">
        <w:rPr>
          <w:rFonts w:ascii="Arial" w:hAnsi="Arial" w:cs="Arial"/>
          <w:szCs w:val="24"/>
        </w:rPr>
        <w:t xml:space="preserve"> </w:t>
      </w:r>
      <w:r w:rsidR="00867FFC" w:rsidRPr="007A04DE">
        <w:rPr>
          <w:rFonts w:ascii="Arial" w:hAnsi="Arial" w:cs="Arial"/>
          <w:szCs w:val="24"/>
        </w:rPr>
        <w:t xml:space="preserve">absent and </w:t>
      </w:r>
      <w:r w:rsidR="009C109C">
        <w:rPr>
          <w:rFonts w:ascii="Arial" w:hAnsi="Arial" w:cs="Arial"/>
          <w:szCs w:val="24"/>
        </w:rPr>
        <w:t>their</w:t>
      </w:r>
      <w:r w:rsidR="00086EB9">
        <w:rPr>
          <w:rFonts w:ascii="Arial" w:hAnsi="Arial" w:cs="Arial"/>
          <w:szCs w:val="24"/>
        </w:rPr>
        <w:t xml:space="preserve"> </w:t>
      </w:r>
      <w:r w:rsidR="00867FFC" w:rsidRPr="007A04DE">
        <w:rPr>
          <w:rFonts w:ascii="Arial" w:hAnsi="Arial" w:cs="Arial"/>
          <w:szCs w:val="24"/>
        </w:rPr>
        <w:t>absence was excused</w:t>
      </w:r>
      <w:r w:rsidR="004534B6" w:rsidRPr="007A04DE">
        <w:rPr>
          <w:rFonts w:ascii="Arial" w:hAnsi="Arial" w:cs="Arial"/>
          <w:szCs w:val="24"/>
        </w:rPr>
        <w:t xml:space="preserve">.  </w:t>
      </w:r>
      <w:r w:rsidR="00FB2EB5" w:rsidRPr="007A04DE">
        <w:rPr>
          <w:rFonts w:ascii="Arial" w:hAnsi="Arial" w:cs="Arial"/>
          <w:szCs w:val="24"/>
        </w:rPr>
        <w:t xml:space="preserve"> </w:t>
      </w:r>
    </w:p>
    <w:p w:rsidR="002840C2" w:rsidRDefault="002840C2" w:rsidP="00D64CA1">
      <w:pPr>
        <w:ind w:left="720" w:hanging="720"/>
        <w:rPr>
          <w:rFonts w:ascii="Arial" w:hAnsi="Arial" w:cs="Arial"/>
          <w:szCs w:val="24"/>
        </w:rPr>
      </w:pPr>
    </w:p>
    <w:p w:rsidR="002840C2" w:rsidRDefault="002840C2" w:rsidP="00D64CA1">
      <w:pPr>
        <w:ind w:left="720" w:hanging="720"/>
        <w:rPr>
          <w:rFonts w:ascii="Arial" w:hAnsi="Arial" w:cs="Arial"/>
          <w:szCs w:val="24"/>
        </w:rPr>
      </w:pPr>
      <w:r>
        <w:rPr>
          <w:rFonts w:ascii="Arial" w:hAnsi="Arial" w:cs="Arial"/>
          <w:b/>
          <w:szCs w:val="24"/>
        </w:rPr>
        <w:t>2</w:t>
      </w:r>
      <w:r w:rsidRPr="007A04DE">
        <w:rPr>
          <w:rFonts w:ascii="Arial" w:hAnsi="Arial" w:cs="Arial"/>
          <w:b/>
          <w:szCs w:val="24"/>
        </w:rPr>
        <w:t>.</w:t>
      </w:r>
      <w:r w:rsidRPr="007A04DE">
        <w:rPr>
          <w:rFonts w:ascii="Arial" w:hAnsi="Arial" w:cs="Arial"/>
          <w:szCs w:val="24"/>
        </w:rPr>
        <w:tab/>
        <w:t xml:space="preserve">Motion was made by Commissioner </w:t>
      </w:r>
      <w:r>
        <w:rPr>
          <w:rFonts w:ascii="Arial" w:hAnsi="Arial" w:cs="Arial"/>
          <w:szCs w:val="24"/>
        </w:rPr>
        <w:t xml:space="preserve">Evens </w:t>
      </w:r>
      <w:r w:rsidRPr="007A04DE">
        <w:rPr>
          <w:rFonts w:ascii="Arial" w:hAnsi="Arial" w:cs="Arial"/>
          <w:szCs w:val="24"/>
        </w:rPr>
        <w:t xml:space="preserve">and seconded by Commissioner </w:t>
      </w:r>
      <w:r>
        <w:rPr>
          <w:rFonts w:ascii="Arial" w:hAnsi="Arial" w:cs="Arial"/>
          <w:szCs w:val="24"/>
        </w:rPr>
        <w:t xml:space="preserve">Eagleton </w:t>
      </w:r>
      <w:r w:rsidRPr="007A04DE">
        <w:rPr>
          <w:rFonts w:ascii="Arial" w:hAnsi="Arial" w:cs="Arial"/>
          <w:szCs w:val="24"/>
        </w:rPr>
        <w:t xml:space="preserve">to approve the minutes for the </w:t>
      </w:r>
      <w:r>
        <w:rPr>
          <w:rFonts w:ascii="Arial" w:hAnsi="Arial" w:cs="Arial"/>
          <w:szCs w:val="24"/>
        </w:rPr>
        <w:t>February 5</w:t>
      </w:r>
      <w:r w:rsidRPr="007A04DE">
        <w:rPr>
          <w:rFonts w:ascii="Arial" w:hAnsi="Arial" w:cs="Arial"/>
          <w:szCs w:val="24"/>
        </w:rPr>
        <w:t>, 20</w:t>
      </w:r>
      <w:r>
        <w:rPr>
          <w:rFonts w:ascii="Arial" w:hAnsi="Arial" w:cs="Arial"/>
          <w:szCs w:val="24"/>
        </w:rPr>
        <w:t>20</w:t>
      </w:r>
      <w:r w:rsidRPr="007A04DE">
        <w:rPr>
          <w:rFonts w:ascii="Arial" w:hAnsi="Arial" w:cs="Arial"/>
          <w:szCs w:val="24"/>
        </w:rPr>
        <w:t>, meeting as written.  The m</w:t>
      </w:r>
      <w:r>
        <w:rPr>
          <w:rFonts w:ascii="Arial" w:hAnsi="Arial" w:cs="Arial"/>
          <w:szCs w:val="24"/>
        </w:rPr>
        <w:t>otion was unanimously approved by the seven members present.</w:t>
      </w:r>
    </w:p>
    <w:p w:rsidR="00550284" w:rsidRDefault="00550284" w:rsidP="00550284">
      <w:pPr>
        <w:tabs>
          <w:tab w:val="left" w:pos="720"/>
          <w:tab w:val="left" w:pos="1080"/>
        </w:tabs>
        <w:rPr>
          <w:rFonts w:ascii="Arial" w:hAnsi="Arial" w:cs="Arial"/>
          <w:bCs/>
          <w:szCs w:val="24"/>
        </w:rPr>
      </w:pPr>
    </w:p>
    <w:p w:rsidR="00550284" w:rsidRPr="00694D8A" w:rsidRDefault="002840C2" w:rsidP="00550284">
      <w:pPr>
        <w:tabs>
          <w:tab w:val="left" w:pos="720"/>
          <w:tab w:val="left" w:pos="1080"/>
        </w:tabs>
        <w:rPr>
          <w:rFonts w:ascii="Arial" w:hAnsi="Arial" w:cs="Arial"/>
          <w:b/>
          <w:bCs/>
          <w:szCs w:val="24"/>
        </w:rPr>
      </w:pPr>
      <w:r>
        <w:rPr>
          <w:rFonts w:ascii="Arial" w:hAnsi="Arial" w:cs="Arial"/>
          <w:b/>
          <w:bCs/>
          <w:szCs w:val="24"/>
        </w:rPr>
        <w:t>3</w:t>
      </w:r>
      <w:r w:rsidR="00550284" w:rsidRPr="00694D8A">
        <w:rPr>
          <w:rFonts w:ascii="Arial" w:hAnsi="Arial" w:cs="Arial"/>
          <w:b/>
          <w:bCs/>
          <w:szCs w:val="24"/>
        </w:rPr>
        <w:t>.</w:t>
      </w:r>
      <w:r w:rsidR="00550284" w:rsidRPr="00694D8A">
        <w:rPr>
          <w:rFonts w:ascii="Arial" w:hAnsi="Arial" w:cs="Arial"/>
          <w:b/>
          <w:bCs/>
          <w:szCs w:val="24"/>
        </w:rPr>
        <w:tab/>
        <w:t>PZ-26-20  SITE PLAN REVIEW – 144 WEST ADAMS AVENUE</w:t>
      </w:r>
    </w:p>
    <w:p w:rsidR="00550284" w:rsidRDefault="00550284" w:rsidP="00550284">
      <w:pPr>
        <w:tabs>
          <w:tab w:val="left" w:pos="720"/>
          <w:tab w:val="left" w:pos="1080"/>
        </w:tabs>
        <w:rPr>
          <w:rFonts w:ascii="Arial" w:hAnsi="Arial" w:cs="Arial"/>
          <w:bCs/>
          <w:szCs w:val="24"/>
        </w:rPr>
      </w:pPr>
      <w:r>
        <w:rPr>
          <w:rFonts w:ascii="Arial" w:hAnsi="Arial" w:cs="Arial"/>
          <w:bCs/>
          <w:szCs w:val="24"/>
        </w:rPr>
        <w:tab/>
        <w:t>Submitted:  1-27-20  Automatic Recommendation: 5-16-2020</w:t>
      </w:r>
    </w:p>
    <w:p w:rsidR="00550284" w:rsidRDefault="00550284" w:rsidP="00550284">
      <w:pPr>
        <w:tabs>
          <w:tab w:val="left" w:pos="720"/>
          <w:tab w:val="left" w:pos="1080"/>
        </w:tabs>
        <w:rPr>
          <w:rFonts w:ascii="Arial" w:hAnsi="Arial" w:cs="Arial"/>
          <w:bCs/>
          <w:szCs w:val="24"/>
        </w:rPr>
      </w:pPr>
      <w:r>
        <w:rPr>
          <w:rFonts w:ascii="Arial" w:hAnsi="Arial" w:cs="Arial"/>
          <w:bCs/>
          <w:szCs w:val="24"/>
        </w:rPr>
        <w:tab/>
        <w:t>Petitioner, Adam Hartig</w:t>
      </w:r>
    </w:p>
    <w:p w:rsidR="00550284" w:rsidRDefault="00550284" w:rsidP="00550284">
      <w:pPr>
        <w:tabs>
          <w:tab w:val="left" w:pos="720"/>
          <w:tab w:val="left" w:pos="1080"/>
        </w:tabs>
        <w:rPr>
          <w:rFonts w:ascii="Arial" w:hAnsi="Arial" w:cs="Arial"/>
          <w:bCs/>
          <w:i/>
          <w:szCs w:val="24"/>
        </w:rPr>
      </w:pPr>
      <w:r>
        <w:rPr>
          <w:rFonts w:ascii="Arial" w:hAnsi="Arial" w:cs="Arial"/>
          <w:bCs/>
          <w:szCs w:val="24"/>
        </w:rPr>
        <w:tab/>
      </w:r>
      <w:r>
        <w:rPr>
          <w:rFonts w:ascii="Arial" w:hAnsi="Arial" w:cs="Arial"/>
          <w:bCs/>
          <w:i/>
          <w:szCs w:val="24"/>
        </w:rPr>
        <w:t>Opportunity for Public Comment</w:t>
      </w:r>
    </w:p>
    <w:p w:rsidR="00086EB9" w:rsidRPr="00086EB9" w:rsidRDefault="00086EB9" w:rsidP="00550284">
      <w:pPr>
        <w:tabs>
          <w:tab w:val="left" w:pos="720"/>
          <w:tab w:val="left" w:pos="1080"/>
        </w:tabs>
        <w:rPr>
          <w:rFonts w:ascii="Arial" w:hAnsi="Arial" w:cs="Arial"/>
          <w:bCs/>
          <w:szCs w:val="24"/>
        </w:rPr>
      </w:pPr>
      <w:r>
        <w:rPr>
          <w:rFonts w:ascii="Arial" w:hAnsi="Arial" w:cs="Arial"/>
          <w:bCs/>
          <w:i/>
          <w:szCs w:val="24"/>
        </w:rPr>
        <w:tab/>
      </w:r>
      <w:r>
        <w:rPr>
          <w:rFonts w:ascii="Arial" w:hAnsi="Arial" w:cs="Arial"/>
          <w:bCs/>
          <w:szCs w:val="24"/>
        </w:rPr>
        <w:t>(Subcommittee – Commissioners Klippel and Eagleton)</w:t>
      </w:r>
    </w:p>
    <w:p w:rsidR="00550284" w:rsidRDefault="00550284" w:rsidP="00550284">
      <w:pPr>
        <w:tabs>
          <w:tab w:val="left" w:pos="720"/>
          <w:tab w:val="left" w:pos="1080"/>
        </w:tabs>
        <w:rPr>
          <w:rFonts w:ascii="Arial" w:hAnsi="Arial" w:cs="Arial"/>
          <w:bCs/>
          <w:szCs w:val="24"/>
        </w:rPr>
      </w:pPr>
    </w:p>
    <w:p w:rsidR="008F1D00" w:rsidRDefault="00B641FF" w:rsidP="00114DAA">
      <w:pPr>
        <w:ind w:left="720"/>
        <w:rPr>
          <w:rFonts w:ascii="Arial" w:hAnsi="Arial" w:cs="Arial"/>
          <w:szCs w:val="24"/>
        </w:rPr>
      </w:pPr>
      <w:r>
        <w:rPr>
          <w:rFonts w:ascii="Arial" w:hAnsi="Arial" w:cs="Arial"/>
          <w:szCs w:val="24"/>
        </w:rPr>
        <w:t xml:space="preserve">City Planner Jonathan Raiche stated the petitioner is proposing to construct a </w:t>
      </w:r>
      <w:r w:rsidR="002840C2">
        <w:rPr>
          <w:rFonts w:ascii="Arial" w:hAnsi="Arial" w:cs="Arial"/>
          <w:szCs w:val="24"/>
        </w:rPr>
        <w:t xml:space="preserve">four-unit </w:t>
      </w:r>
      <w:r>
        <w:rPr>
          <w:rFonts w:ascii="Arial" w:hAnsi="Arial" w:cs="Arial"/>
          <w:szCs w:val="24"/>
        </w:rPr>
        <w:t>multi-family building</w:t>
      </w:r>
      <w:r w:rsidR="00114DAA">
        <w:rPr>
          <w:rFonts w:ascii="Arial" w:hAnsi="Arial" w:cs="Arial"/>
          <w:szCs w:val="24"/>
        </w:rPr>
        <w:t xml:space="preserve"> on the </w:t>
      </w:r>
      <w:r w:rsidR="002840C2">
        <w:rPr>
          <w:rFonts w:ascii="Arial" w:hAnsi="Arial" w:cs="Arial"/>
          <w:szCs w:val="24"/>
        </w:rPr>
        <w:t xml:space="preserve">southeast corner of Clay Avenue at Adams Avenue </w:t>
      </w:r>
      <w:r>
        <w:rPr>
          <w:rFonts w:ascii="Arial" w:hAnsi="Arial" w:cs="Arial"/>
          <w:szCs w:val="24"/>
        </w:rPr>
        <w:t>in the B-2 Zoning District.</w:t>
      </w:r>
      <w:r w:rsidR="00114DAA">
        <w:rPr>
          <w:rFonts w:ascii="Arial" w:hAnsi="Arial" w:cs="Arial"/>
          <w:szCs w:val="24"/>
        </w:rPr>
        <w:t xml:space="preserve">  The proposed three-story building would contain </w:t>
      </w:r>
      <w:r w:rsidR="00402891">
        <w:rPr>
          <w:rFonts w:ascii="Arial" w:hAnsi="Arial" w:cs="Arial"/>
          <w:szCs w:val="24"/>
        </w:rPr>
        <w:t xml:space="preserve">four garages with access to Clay Avenue on the first floor and </w:t>
      </w:r>
      <w:r w:rsidR="00114DAA">
        <w:rPr>
          <w:rFonts w:ascii="Arial" w:hAnsi="Arial" w:cs="Arial"/>
          <w:szCs w:val="24"/>
        </w:rPr>
        <w:t xml:space="preserve">two condominium units on </w:t>
      </w:r>
      <w:r w:rsidR="00402891">
        <w:rPr>
          <w:rFonts w:ascii="Arial" w:hAnsi="Arial" w:cs="Arial"/>
          <w:szCs w:val="24"/>
        </w:rPr>
        <w:t xml:space="preserve">each of the second and third floors.  </w:t>
      </w:r>
      <w:r w:rsidR="00E87FE5">
        <w:rPr>
          <w:rFonts w:ascii="Arial" w:hAnsi="Arial" w:cs="Arial"/>
          <w:szCs w:val="24"/>
        </w:rPr>
        <w:t>Architectural elevations to show that the proposed building meets the height requirement was submitted on February 13.  The materials, windows, etc., shown on this plan may or may not reflect actual materials to be used.  Architectural drawings will be submitted to the Architectural Review Board for their approval. A</w:t>
      </w:r>
      <w:r w:rsidR="002840C2">
        <w:rPr>
          <w:rFonts w:ascii="Arial" w:hAnsi="Arial" w:cs="Arial"/>
          <w:szCs w:val="24"/>
        </w:rPr>
        <w:t xml:space="preserve"> revised </w:t>
      </w:r>
      <w:r w:rsidR="00E87FE5">
        <w:rPr>
          <w:rFonts w:ascii="Arial" w:hAnsi="Arial" w:cs="Arial"/>
          <w:szCs w:val="24"/>
        </w:rPr>
        <w:t xml:space="preserve">Landscape Plan to address staff comments was submitted on February 18.  One of the conditions of approval addresses the revision required </w:t>
      </w:r>
      <w:r w:rsidR="00C3323E">
        <w:rPr>
          <w:rFonts w:ascii="Arial" w:hAnsi="Arial" w:cs="Arial"/>
          <w:szCs w:val="24"/>
        </w:rPr>
        <w:t>in</w:t>
      </w:r>
      <w:r w:rsidR="00E87FE5">
        <w:rPr>
          <w:rFonts w:ascii="Arial" w:hAnsi="Arial" w:cs="Arial"/>
          <w:szCs w:val="24"/>
        </w:rPr>
        <w:t xml:space="preserve"> the Downtown Master Plan and Parking Study’s Framework Plan that requires </w:t>
      </w:r>
      <w:r w:rsidR="00C3323E">
        <w:rPr>
          <w:rFonts w:ascii="Arial" w:hAnsi="Arial" w:cs="Arial"/>
          <w:szCs w:val="24"/>
        </w:rPr>
        <w:t>commercial on the first floor in this area.</w:t>
      </w:r>
    </w:p>
    <w:p w:rsidR="002840C2" w:rsidRDefault="002840C2" w:rsidP="00114DAA">
      <w:pPr>
        <w:ind w:left="720"/>
        <w:rPr>
          <w:rFonts w:ascii="Arial" w:hAnsi="Arial" w:cs="Arial"/>
          <w:szCs w:val="24"/>
        </w:rPr>
      </w:pPr>
    </w:p>
    <w:p w:rsidR="00C3323E" w:rsidRDefault="008F1D00" w:rsidP="00114DAA">
      <w:pPr>
        <w:ind w:left="720"/>
        <w:rPr>
          <w:rFonts w:ascii="Arial" w:hAnsi="Arial" w:cs="Arial"/>
          <w:szCs w:val="24"/>
        </w:rPr>
      </w:pPr>
      <w:r>
        <w:rPr>
          <w:rFonts w:ascii="Arial" w:hAnsi="Arial" w:cs="Arial"/>
          <w:szCs w:val="24"/>
        </w:rPr>
        <w:lastRenderedPageBreak/>
        <w:t xml:space="preserve">Adam Hartig </w:t>
      </w:r>
      <w:r w:rsidR="00C3323E">
        <w:rPr>
          <w:rFonts w:ascii="Arial" w:hAnsi="Arial" w:cs="Arial"/>
          <w:szCs w:val="24"/>
        </w:rPr>
        <w:t>stated he had nothing further to add to the presentation.</w:t>
      </w:r>
    </w:p>
    <w:p w:rsidR="004E2993" w:rsidRDefault="00C3323E" w:rsidP="00114DAA">
      <w:pPr>
        <w:ind w:left="720"/>
        <w:rPr>
          <w:rFonts w:ascii="Arial" w:hAnsi="Arial" w:cs="Arial"/>
          <w:szCs w:val="24"/>
        </w:rPr>
      </w:pPr>
      <w:r>
        <w:rPr>
          <w:rFonts w:ascii="Arial" w:hAnsi="Arial" w:cs="Arial"/>
          <w:szCs w:val="24"/>
        </w:rPr>
        <w:t xml:space="preserve"> </w:t>
      </w:r>
    </w:p>
    <w:p w:rsidR="00C3323E" w:rsidRDefault="00086EB9" w:rsidP="00BB33C8">
      <w:pPr>
        <w:widowControl/>
        <w:ind w:left="720"/>
        <w:rPr>
          <w:rFonts w:ascii="Arial" w:hAnsi="Arial" w:cs="Arial"/>
          <w:bCs/>
          <w:szCs w:val="24"/>
        </w:rPr>
      </w:pPr>
      <w:r w:rsidRPr="007A04DE">
        <w:rPr>
          <w:rFonts w:ascii="Arial" w:hAnsi="Arial" w:cs="Arial"/>
          <w:bCs/>
          <w:szCs w:val="24"/>
        </w:rPr>
        <w:t xml:space="preserve">Chairman Klippel asked if any Speaker Cards were completed and turned in, and </w:t>
      </w:r>
      <w:r w:rsidR="00C03054">
        <w:rPr>
          <w:rFonts w:ascii="Arial" w:hAnsi="Arial" w:cs="Arial"/>
          <w:bCs/>
          <w:szCs w:val="24"/>
        </w:rPr>
        <w:t xml:space="preserve">the </w:t>
      </w:r>
      <w:r w:rsidR="00C3323E">
        <w:rPr>
          <w:rFonts w:ascii="Arial" w:hAnsi="Arial" w:cs="Arial"/>
          <w:bCs/>
          <w:szCs w:val="24"/>
        </w:rPr>
        <w:t>following were called to the podium by Administrative Assistant Patricia Dodel for their comments:</w:t>
      </w:r>
    </w:p>
    <w:p w:rsidR="00086EB9" w:rsidRDefault="00086EB9" w:rsidP="00BB33C8">
      <w:pPr>
        <w:ind w:left="720"/>
        <w:rPr>
          <w:rFonts w:ascii="Arial" w:hAnsi="Arial" w:cs="Arial"/>
          <w:szCs w:val="24"/>
        </w:rPr>
      </w:pPr>
    </w:p>
    <w:p w:rsidR="00C3323E" w:rsidRPr="00BB33C8" w:rsidRDefault="00C3323E" w:rsidP="00BB33C8">
      <w:pPr>
        <w:ind w:left="720"/>
        <w:rPr>
          <w:rFonts w:ascii="Arial" w:hAnsi="Arial" w:cs="Arial"/>
          <w:szCs w:val="24"/>
        </w:rPr>
      </w:pPr>
      <w:r>
        <w:rPr>
          <w:rFonts w:ascii="Arial" w:hAnsi="Arial" w:cs="Arial"/>
          <w:szCs w:val="24"/>
        </w:rPr>
        <w:t xml:space="preserve">David Bridges, </w:t>
      </w:r>
      <w:r w:rsidR="00C923B3">
        <w:rPr>
          <w:rFonts w:ascii="Arial" w:hAnsi="Arial" w:cs="Arial"/>
          <w:szCs w:val="24"/>
        </w:rPr>
        <w:t xml:space="preserve">owner of the adjacent building at 138-140 West Adams Avenue, expressed concern regarding: </w:t>
      </w:r>
      <w:r w:rsidR="00C03054">
        <w:rPr>
          <w:rFonts w:ascii="Arial" w:hAnsi="Arial" w:cs="Arial"/>
          <w:szCs w:val="24"/>
        </w:rPr>
        <w:t xml:space="preserve"> </w:t>
      </w:r>
      <w:r w:rsidR="00C923B3">
        <w:rPr>
          <w:rFonts w:ascii="Arial" w:hAnsi="Arial" w:cs="Arial"/>
          <w:szCs w:val="24"/>
        </w:rPr>
        <w:t>floodin</w:t>
      </w:r>
      <w:r w:rsidR="00C923B3" w:rsidRPr="00BB33C8">
        <w:rPr>
          <w:rFonts w:ascii="Arial" w:hAnsi="Arial" w:cs="Arial"/>
          <w:szCs w:val="24"/>
        </w:rPr>
        <w:t xml:space="preserve">g that has occurred behind his building, the narrow width of the sidewalk between his building and the proposed building, and the safety of the school children during construction.  </w:t>
      </w:r>
    </w:p>
    <w:p w:rsidR="00C923B3" w:rsidRPr="00BB33C8" w:rsidRDefault="00C923B3" w:rsidP="00BB33C8">
      <w:pPr>
        <w:ind w:left="720"/>
        <w:rPr>
          <w:rFonts w:ascii="Arial" w:hAnsi="Arial" w:cs="Arial"/>
          <w:szCs w:val="24"/>
        </w:rPr>
      </w:pPr>
    </w:p>
    <w:p w:rsidR="00C923B3" w:rsidRPr="00BB33C8" w:rsidRDefault="00C923B3" w:rsidP="00BB33C8">
      <w:pPr>
        <w:ind w:left="720"/>
        <w:rPr>
          <w:rFonts w:ascii="Arial" w:hAnsi="Arial" w:cs="Arial"/>
          <w:szCs w:val="24"/>
        </w:rPr>
      </w:pPr>
      <w:r w:rsidRPr="00BB33C8">
        <w:rPr>
          <w:rFonts w:ascii="Arial" w:hAnsi="Arial" w:cs="Arial"/>
          <w:szCs w:val="24"/>
        </w:rPr>
        <w:t>Nancy Martin, owner of the building at 134-136 West Adams, expressed concern regarding flooding and had concerns regarding traffic and parking during construction.</w:t>
      </w:r>
    </w:p>
    <w:p w:rsidR="00C923B3" w:rsidRPr="00BB33C8" w:rsidRDefault="00C923B3" w:rsidP="00BB33C8">
      <w:pPr>
        <w:ind w:left="720" w:hanging="720"/>
        <w:rPr>
          <w:rFonts w:ascii="Arial" w:hAnsi="Arial" w:cs="Arial"/>
          <w:szCs w:val="24"/>
        </w:rPr>
      </w:pPr>
    </w:p>
    <w:p w:rsidR="00C923B3" w:rsidRPr="00BB33C8" w:rsidRDefault="00C923B3" w:rsidP="00BB33C8">
      <w:pPr>
        <w:ind w:left="720" w:hanging="720"/>
        <w:rPr>
          <w:rFonts w:ascii="Arial" w:hAnsi="Arial" w:cs="Arial"/>
          <w:szCs w:val="24"/>
        </w:rPr>
      </w:pPr>
      <w:r w:rsidRPr="00BB33C8">
        <w:rPr>
          <w:rFonts w:ascii="Arial" w:hAnsi="Arial" w:cs="Arial"/>
          <w:szCs w:val="24"/>
        </w:rPr>
        <w:tab/>
        <w:t xml:space="preserve">In response to Commissioner Eagleton’s question, City Planner Raiche stated Metropolitan Sewer District is the tax-funded entity who has jurisdiction over storm and sanitary sewers and that he would contact MSD regarding storm water </w:t>
      </w:r>
      <w:r w:rsidR="002C4225" w:rsidRPr="00BB33C8">
        <w:rPr>
          <w:rFonts w:ascii="Arial" w:hAnsi="Arial" w:cs="Arial"/>
          <w:szCs w:val="24"/>
        </w:rPr>
        <w:t>concerns expressed tonight for</w:t>
      </w:r>
      <w:r w:rsidRPr="00BB33C8">
        <w:rPr>
          <w:rFonts w:ascii="Arial" w:hAnsi="Arial" w:cs="Arial"/>
          <w:szCs w:val="24"/>
        </w:rPr>
        <w:t xml:space="preserve"> this area.</w:t>
      </w:r>
    </w:p>
    <w:p w:rsidR="00C3323E" w:rsidRPr="00BB33C8" w:rsidRDefault="00C3323E" w:rsidP="00086EB9">
      <w:pPr>
        <w:ind w:left="720" w:hanging="720"/>
        <w:jc w:val="both"/>
        <w:rPr>
          <w:rFonts w:ascii="Arial" w:hAnsi="Arial" w:cs="Arial"/>
          <w:szCs w:val="24"/>
        </w:rPr>
      </w:pPr>
    </w:p>
    <w:p w:rsidR="00086EB9" w:rsidRPr="00BB33C8" w:rsidRDefault="00086EB9" w:rsidP="00C923B3">
      <w:pPr>
        <w:ind w:left="720"/>
        <w:jc w:val="both"/>
        <w:rPr>
          <w:rFonts w:ascii="Arial" w:hAnsi="Arial" w:cs="Arial"/>
          <w:szCs w:val="24"/>
        </w:rPr>
      </w:pPr>
      <w:r w:rsidRPr="00BB33C8">
        <w:rPr>
          <w:rFonts w:ascii="Arial" w:hAnsi="Arial" w:cs="Arial"/>
          <w:szCs w:val="24"/>
        </w:rPr>
        <w:t>Commissioner Eagleton read the underlined sections of the Subcommittee Report:</w:t>
      </w:r>
    </w:p>
    <w:p w:rsidR="00BB33C8" w:rsidRPr="00BB33C8" w:rsidRDefault="00BB33C8" w:rsidP="00C923B3">
      <w:pPr>
        <w:ind w:left="720"/>
        <w:jc w:val="both"/>
        <w:rPr>
          <w:rFonts w:ascii="Arial" w:hAnsi="Arial" w:cs="Arial"/>
          <w:szCs w:val="24"/>
        </w:rPr>
      </w:pPr>
    </w:p>
    <w:p w:rsidR="00BB33C8" w:rsidRPr="00BB33C8" w:rsidRDefault="00BB33C8" w:rsidP="00BB33C8">
      <w:pPr>
        <w:pStyle w:val="Title"/>
        <w:rPr>
          <w:rFonts w:ascii="Arial" w:hAnsi="Arial" w:cs="Arial"/>
          <w:sz w:val="24"/>
        </w:rPr>
      </w:pPr>
      <w:r w:rsidRPr="00BB33C8">
        <w:rPr>
          <w:rFonts w:ascii="Arial" w:hAnsi="Arial" w:cs="Arial"/>
          <w:sz w:val="24"/>
        </w:rPr>
        <w:t>CITY OF KIRKWOOD</w:t>
      </w:r>
    </w:p>
    <w:p w:rsidR="00BB33C8" w:rsidRPr="00BB33C8" w:rsidRDefault="00BB33C8" w:rsidP="00BB33C8">
      <w:pPr>
        <w:tabs>
          <w:tab w:val="center" w:pos="4680"/>
        </w:tabs>
        <w:jc w:val="center"/>
        <w:rPr>
          <w:rFonts w:ascii="Arial" w:hAnsi="Arial" w:cs="Arial"/>
          <w:b/>
          <w:szCs w:val="24"/>
        </w:rPr>
      </w:pPr>
      <w:r w:rsidRPr="00BB33C8">
        <w:rPr>
          <w:rFonts w:ascii="Arial" w:hAnsi="Arial" w:cs="Arial"/>
          <w:b/>
          <w:szCs w:val="24"/>
        </w:rPr>
        <w:t>PLANNING AND ZONING COMMISSION</w:t>
      </w:r>
    </w:p>
    <w:p w:rsidR="00BB33C8" w:rsidRPr="00BB33C8" w:rsidRDefault="00BB33C8" w:rsidP="00BB33C8">
      <w:pPr>
        <w:tabs>
          <w:tab w:val="center" w:pos="4680"/>
        </w:tabs>
        <w:jc w:val="center"/>
        <w:rPr>
          <w:rFonts w:ascii="Arial" w:hAnsi="Arial" w:cs="Arial"/>
          <w:szCs w:val="24"/>
        </w:rPr>
      </w:pPr>
      <w:r w:rsidRPr="00BB33C8">
        <w:rPr>
          <w:rFonts w:ascii="Arial" w:hAnsi="Arial" w:cs="Arial"/>
          <w:b/>
          <w:szCs w:val="24"/>
        </w:rPr>
        <w:t>SUBCOMMITTEE REPORT</w:t>
      </w:r>
    </w:p>
    <w:p w:rsidR="00BB33C8" w:rsidRPr="00BB33C8" w:rsidRDefault="00BB33C8" w:rsidP="00BB33C8">
      <w:pPr>
        <w:pStyle w:val="Heading6"/>
        <w:jc w:val="center"/>
        <w:rPr>
          <w:rFonts w:ascii="Arial" w:hAnsi="Arial" w:cs="Arial"/>
          <w:sz w:val="24"/>
          <w:szCs w:val="24"/>
        </w:rPr>
      </w:pPr>
      <w:r w:rsidRPr="00BB33C8">
        <w:rPr>
          <w:rFonts w:ascii="Arial" w:hAnsi="Arial" w:cs="Arial"/>
          <w:sz w:val="24"/>
          <w:szCs w:val="24"/>
        </w:rPr>
        <w:t>FEBRUARY 19, 2020</w:t>
      </w:r>
    </w:p>
    <w:p w:rsidR="00BB33C8" w:rsidRPr="00BB33C8" w:rsidRDefault="00BB33C8" w:rsidP="00BB33C8">
      <w:pPr>
        <w:jc w:val="both"/>
        <w:rPr>
          <w:rFonts w:ascii="Arial" w:hAnsi="Arial" w:cs="Arial"/>
          <w:szCs w:val="24"/>
        </w:rPr>
      </w:pPr>
    </w:p>
    <w:p w:rsidR="00BB33C8" w:rsidRPr="00BB33C8" w:rsidRDefault="00BB33C8" w:rsidP="00BB33C8">
      <w:pPr>
        <w:ind w:firstLine="720"/>
        <w:jc w:val="both"/>
        <w:rPr>
          <w:rFonts w:ascii="Arial" w:hAnsi="Arial" w:cs="Arial"/>
          <w:szCs w:val="24"/>
        </w:rPr>
      </w:pPr>
      <w:r w:rsidRPr="00BB33C8">
        <w:rPr>
          <w:rFonts w:ascii="Arial" w:hAnsi="Arial" w:cs="Arial"/>
          <w:b/>
          <w:i/>
          <w:szCs w:val="24"/>
          <w:u w:val="single"/>
        </w:rPr>
        <w:t>PETITION NUMBER</w:t>
      </w:r>
      <w:r w:rsidRPr="00BB33C8">
        <w:rPr>
          <w:rFonts w:ascii="Arial" w:hAnsi="Arial" w:cs="Arial"/>
          <w:b/>
          <w:szCs w:val="24"/>
        </w:rPr>
        <w:t>:</w:t>
      </w:r>
      <w:r w:rsidRPr="00BB33C8">
        <w:rPr>
          <w:rFonts w:ascii="Arial" w:hAnsi="Arial" w:cs="Arial"/>
          <w:szCs w:val="24"/>
        </w:rPr>
        <w:tab/>
      </w:r>
      <w:r w:rsidRPr="00BB33C8">
        <w:rPr>
          <w:rFonts w:ascii="Arial" w:hAnsi="Arial" w:cs="Arial"/>
          <w:szCs w:val="24"/>
        </w:rPr>
        <w:tab/>
        <w:t>PZ-26-20</w:t>
      </w:r>
    </w:p>
    <w:p w:rsidR="00BB33C8" w:rsidRPr="00BB33C8" w:rsidRDefault="00BB33C8" w:rsidP="00BB33C8">
      <w:pPr>
        <w:jc w:val="both"/>
        <w:rPr>
          <w:rFonts w:ascii="Arial" w:hAnsi="Arial" w:cs="Arial"/>
          <w:szCs w:val="24"/>
        </w:rPr>
      </w:pPr>
    </w:p>
    <w:p w:rsidR="00BB33C8" w:rsidRPr="00BB33C8" w:rsidRDefault="00BB33C8" w:rsidP="00BB33C8">
      <w:pPr>
        <w:ind w:left="2880" w:hanging="2160"/>
        <w:jc w:val="both"/>
        <w:rPr>
          <w:rFonts w:ascii="Arial" w:hAnsi="Arial" w:cs="Arial"/>
          <w:bCs/>
          <w:iCs/>
          <w:szCs w:val="24"/>
        </w:rPr>
      </w:pPr>
      <w:r w:rsidRPr="00BB33C8">
        <w:rPr>
          <w:rFonts w:ascii="Arial" w:hAnsi="Arial" w:cs="Arial"/>
          <w:b/>
          <w:i/>
          <w:szCs w:val="24"/>
          <w:u w:val="single"/>
        </w:rPr>
        <w:t>ACTION REQUESTED</w:t>
      </w:r>
      <w:r w:rsidRPr="00BB33C8">
        <w:rPr>
          <w:rFonts w:ascii="Arial" w:hAnsi="Arial" w:cs="Arial"/>
          <w:b/>
          <w:szCs w:val="24"/>
        </w:rPr>
        <w:t>:</w:t>
      </w:r>
      <w:r w:rsidRPr="00BB33C8">
        <w:rPr>
          <w:rFonts w:ascii="Arial" w:hAnsi="Arial" w:cs="Arial"/>
          <w:szCs w:val="24"/>
        </w:rPr>
        <w:tab/>
      </w:r>
      <w:r w:rsidRPr="00BB33C8">
        <w:rPr>
          <w:rFonts w:ascii="Arial" w:hAnsi="Arial" w:cs="Arial"/>
          <w:szCs w:val="24"/>
        </w:rPr>
        <w:tab/>
        <w:t>SITE PLAN REVIEW</w:t>
      </w:r>
    </w:p>
    <w:p w:rsidR="00BB33C8" w:rsidRPr="00BB33C8" w:rsidRDefault="00BB33C8" w:rsidP="00BB33C8">
      <w:pPr>
        <w:autoSpaceDE w:val="0"/>
        <w:autoSpaceDN w:val="0"/>
        <w:adjustRightInd w:val="0"/>
        <w:ind w:left="1440"/>
        <w:rPr>
          <w:rFonts w:ascii="Arial" w:hAnsi="Arial" w:cs="Arial"/>
          <w:bCs/>
          <w:iCs/>
          <w:szCs w:val="24"/>
        </w:rPr>
      </w:pPr>
      <w:r w:rsidRPr="00BB33C8">
        <w:rPr>
          <w:rFonts w:ascii="Arial" w:hAnsi="Arial" w:cs="Arial"/>
          <w:szCs w:val="24"/>
        </w:rPr>
        <w:tab/>
      </w:r>
      <w:r w:rsidRPr="00BB33C8">
        <w:rPr>
          <w:rFonts w:ascii="Arial" w:hAnsi="Arial" w:cs="Arial"/>
          <w:szCs w:val="24"/>
        </w:rPr>
        <w:tab/>
      </w:r>
    </w:p>
    <w:p w:rsidR="00BB33C8" w:rsidRPr="00BB33C8" w:rsidRDefault="00BB33C8" w:rsidP="00BB33C8">
      <w:pPr>
        <w:ind w:firstLine="720"/>
        <w:jc w:val="both"/>
        <w:rPr>
          <w:rFonts w:ascii="Arial" w:hAnsi="Arial" w:cs="Arial"/>
          <w:szCs w:val="24"/>
        </w:rPr>
      </w:pPr>
      <w:r w:rsidRPr="00BB33C8">
        <w:rPr>
          <w:rFonts w:ascii="Arial" w:hAnsi="Arial" w:cs="Arial"/>
          <w:b/>
          <w:i/>
          <w:szCs w:val="24"/>
        </w:rPr>
        <w:t>PROPERTY OWNER</w:t>
      </w:r>
      <w:r w:rsidRPr="00BB33C8">
        <w:rPr>
          <w:rFonts w:ascii="Arial" w:hAnsi="Arial" w:cs="Arial"/>
          <w:b/>
          <w:szCs w:val="24"/>
        </w:rPr>
        <w:t>:</w:t>
      </w:r>
      <w:r w:rsidRPr="00BB33C8">
        <w:rPr>
          <w:rFonts w:ascii="Arial" w:hAnsi="Arial" w:cs="Arial"/>
          <w:szCs w:val="24"/>
        </w:rPr>
        <w:tab/>
      </w:r>
      <w:r w:rsidRPr="00BB33C8">
        <w:rPr>
          <w:rFonts w:ascii="Arial" w:hAnsi="Arial" w:cs="Arial"/>
          <w:szCs w:val="24"/>
        </w:rPr>
        <w:tab/>
        <w:t>RICHARD HARTIG</w:t>
      </w:r>
    </w:p>
    <w:p w:rsidR="00BB33C8" w:rsidRPr="00BB33C8" w:rsidRDefault="00BB33C8" w:rsidP="00BB33C8">
      <w:pPr>
        <w:jc w:val="both"/>
        <w:rPr>
          <w:rFonts w:ascii="Arial" w:hAnsi="Arial" w:cs="Arial"/>
          <w:szCs w:val="24"/>
        </w:rPr>
      </w:pPr>
    </w:p>
    <w:p w:rsidR="00BB33C8" w:rsidRPr="00BB33C8" w:rsidRDefault="00BB33C8" w:rsidP="00BB33C8">
      <w:pPr>
        <w:ind w:firstLine="720"/>
        <w:jc w:val="both"/>
        <w:rPr>
          <w:rFonts w:ascii="Arial" w:hAnsi="Arial" w:cs="Arial"/>
          <w:szCs w:val="24"/>
        </w:rPr>
      </w:pPr>
      <w:r w:rsidRPr="00BB33C8">
        <w:rPr>
          <w:rFonts w:ascii="Arial" w:hAnsi="Arial" w:cs="Arial"/>
          <w:b/>
          <w:i/>
          <w:szCs w:val="24"/>
          <w:u w:val="single"/>
        </w:rPr>
        <w:t>APPLICANT</w:t>
      </w:r>
      <w:r w:rsidRPr="00BB33C8">
        <w:rPr>
          <w:rFonts w:ascii="Arial" w:hAnsi="Arial" w:cs="Arial"/>
          <w:b/>
          <w:szCs w:val="24"/>
        </w:rPr>
        <w:t>:</w:t>
      </w:r>
      <w:r w:rsidRPr="00BB33C8">
        <w:rPr>
          <w:rFonts w:ascii="Arial" w:hAnsi="Arial" w:cs="Arial"/>
          <w:szCs w:val="24"/>
        </w:rPr>
        <w:tab/>
      </w:r>
      <w:r w:rsidRPr="00BB33C8">
        <w:rPr>
          <w:rFonts w:ascii="Arial" w:hAnsi="Arial" w:cs="Arial"/>
          <w:szCs w:val="24"/>
        </w:rPr>
        <w:tab/>
      </w:r>
      <w:r w:rsidRPr="00BB33C8">
        <w:rPr>
          <w:rFonts w:ascii="Arial" w:hAnsi="Arial" w:cs="Arial"/>
          <w:szCs w:val="24"/>
        </w:rPr>
        <w:tab/>
        <w:t>H&amp;M KIRKWOOD LLC</w:t>
      </w:r>
    </w:p>
    <w:p w:rsidR="00BB33C8" w:rsidRPr="00BB33C8" w:rsidRDefault="00BB33C8" w:rsidP="00BB33C8">
      <w:pPr>
        <w:jc w:val="both"/>
        <w:rPr>
          <w:rFonts w:ascii="Arial" w:hAnsi="Arial" w:cs="Arial"/>
          <w:szCs w:val="24"/>
        </w:rPr>
      </w:pPr>
    </w:p>
    <w:p w:rsidR="00BB33C8" w:rsidRPr="00BB33C8" w:rsidRDefault="00BB33C8" w:rsidP="00BB33C8">
      <w:pPr>
        <w:ind w:firstLine="720"/>
        <w:jc w:val="both"/>
        <w:rPr>
          <w:rFonts w:ascii="Arial" w:hAnsi="Arial" w:cs="Arial"/>
          <w:szCs w:val="24"/>
        </w:rPr>
      </w:pPr>
      <w:r w:rsidRPr="00BB33C8">
        <w:rPr>
          <w:rFonts w:ascii="Arial" w:hAnsi="Arial" w:cs="Arial"/>
          <w:b/>
          <w:i/>
          <w:szCs w:val="24"/>
        </w:rPr>
        <w:t>APPLICANT’S AGENT</w:t>
      </w:r>
      <w:r w:rsidRPr="00BB33C8">
        <w:rPr>
          <w:rFonts w:ascii="Arial" w:hAnsi="Arial" w:cs="Arial"/>
          <w:b/>
          <w:szCs w:val="24"/>
        </w:rPr>
        <w:t>:</w:t>
      </w:r>
      <w:r w:rsidRPr="00BB33C8">
        <w:rPr>
          <w:rFonts w:ascii="Arial" w:hAnsi="Arial" w:cs="Arial"/>
          <w:szCs w:val="24"/>
        </w:rPr>
        <w:tab/>
      </w:r>
      <w:r w:rsidRPr="00BB33C8">
        <w:rPr>
          <w:rFonts w:ascii="Arial" w:hAnsi="Arial" w:cs="Arial"/>
          <w:szCs w:val="24"/>
        </w:rPr>
        <w:tab/>
        <w:t>ADAM HARTIG</w:t>
      </w:r>
    </w:p>
    <w:p w:rsidR="00BB33C8" w:rsidRPr="00BB33C8" w:rsidRDefault="00BB33C8" w:rsidP="00BB33C8">
      <w:pPr>
        <w:jc w:val="both"/>
        <w:rPr>
          <w:rFonts w:ascii="Arial" w:hAnsi="Arial" w:cs="Arial"/>
          <w:szCs w:val="24"/>
        </w:rPr>
      </w:pPr>
    </w:p>
    <w:p w:rsidR="00BB33C8" w:rsidRPr="00BB33C8" w:rsidRDefault="00BB33C8" w:rsidP="00BB33C8">
      <w:pPr>
        <w:ind w:left="2880" w:hanging="2160"/>
        <w:jc w:val="both"/>
        <w:rPr>
          <w:rFonts w:ascii="Arial" w:hAnsi="Arial" w:cs="Arial"/>
          <w:szCs w:val="24"/>
        </w:rPr>
      </w:pPr>
      <w:r w:rsidRPr="00BB33C8">
        <w:rPr>
          <w:rFonts w:ascii="Arial" w:hAnsi="Arial" w:cs="Arial"/>
          <w:b/>
          <w:i/>
          <w:szCs w:val="24"/>
          <w:u w:val="single"/>
        </w:rPr>
        <w:t>PROPERTY LOCATION</w:t>
      </w:r>
      <w:r w:rsidRPr="00BB33C8">
        <w:rPr>
          <w:rFonts w:ascii="Arial" w:hAnsi="Arial" w:cs="Arial"/>
          <w:b/>
          <w:szCs w:val="24"/>
        </w:rPr>
        <w:t>:</w:t>
      </w:r>
      <w:r w:rsidRPr="00BB33C8">
        <w:rPr>
          <w:rFonts w:ascii="Arial" w:hAnsi="Arial" w:cs="Arial"/>
          <w:szCs w:val="24"/>
        </w:rPr>
        <w:tab/>
      </w:r>
      <w:r w:rsidRPr="00BB33C8">
        <w:rPr>
          <w:rFonts w:ascii="Arial" w:hAnsi="Arial" w:cs="Arial"/>
          <w:szCs w:val="24"/>
        </w:rPr>
        <w:tab/>
        <w:t>144 WEST ADAMS AVENUE</w:t>
      </w:r>
    </w:p>
    <w:p w:rsidR="00BB33C8" w:rsidRPr="00BB33C8" w:rsidRDefault="00BB33C8" w:rsidP="00BB33C8">
      <w:pPr>
        <w:jc w:val="both"/>
        <w:rPr>
          <w:rFonts w:ascii="Arial" w:hAnsi="Arial" w:cs="Arial"/>
          <w:szCs w:val="24"/>
        </w:rPr>
      </w:pPr>
    </w:p>
    <w:p w:rsidR="00BB33C8" w:rsidRDefault="00BB33C8" w:rsidP="00BB33C8">
      <w:pPr>
        <w:ind w:firstLine="720"/>
        <w:jc w:val="both"/>
        <w:rPr>
          <w:rFonts w:ascii="Arial" w:hAnsi="Arial" w:cs="Arial"/>
          <w:szCs w:val="24"/>
        </w:rPr>
      </w:pPr>
      <w:r w:rsidRPr="00BB33C8">
        <w:rPr>
          <w:rFonts w:ascii="Arial" w:hAnsi="Arial" w:cs="Arial"/>
          <w:b/>
          <w:i/>
          <w:szCs w:val="24"/>
          <w:u w:val="single"/>
        </w:rPr>
        <w:t>ZONING</w:t>
      </w:r>
      <w:r w:rsidRPr="00BB33C8">
        <w:rPr>
          <w:rFonts w:ascii="Arial" w:hAnsi="Arial" w:cs="Arial"/>
          <w:b/>
          <w:szCs w:val="24"/>
        </w:rPr>
        <w:t>:</w:t>
      </w:r>
      <w:r w:rsidRPr="00BB33C8">
        <w:rPr>
          <w:rFonts w:ascii="Arial" w:hAnsi="Arial" w:cs="Arial"/>
          <w:szCs w:val="24"/>
        </w:rPr>
        <w:tab/>
      </w:r>
      <w:r w:rsidRPr="00BB33C8">
        <w:rPr>
          <w:rFonts w:ascii="Arial" w:hAnsi="Arial" w:cs="Arial"/>
          <w:szCs w:val="24"/>
        </w:rPr>
        <w:tab/>
      </w:r>
      <w:r>
        <w:rPr>
          <w:rFonts w:ascii="Arial" w:hAnsi="Arial" w:cs="Arial"/>
          <w:szCs w:val="24"/>
        </w:rPr>
        <w:tab/>
      </w:r>
      <w:r>
        <w:rPr>
          <w:rFonts w:ascii="Arial" w:hAnsi="Arial" w:cs="Arial"/>
          <w:szCs w:val="24"/>
        </w:rPr>
        <w:tab/>
      </w:r>
      <w:r w:rsidRPr="00BB33C8">
        <w:rPr>
          <w:rFonts w:ascii="Arial" w:hAnsi="Arial" w:cs="Arial"/>
          <w:szCs w:val="24"/>
        </w:rPr>
        <w:t xml:space="preserve">B-2, GENERAL BUSINESS DISTRICT </w:t>
      </w:r>
    </w:p>
    <w:p w:rsidR="00BB33C8" w:rsidRPr="00BB33C8" w:rsidRDefault="00BB33C8" w:rsidP="00BB33C8">
      <w:pPr>
        <w:ind w:firstLine="720"/>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BB33C8">
        <w:rPr>
          <w:rFonts w:ascii="Arial" w:hAnsi="Arial" w:cs="Arial"/>
          <w:szCs w:val="24"/>
        </w:rPr>
        <w:t>(CENTRAL BUSINESS DISTRICT)</w:t>
      </w:r>
    </w:p>
    <w:p w:rsidR="00BB33C8" w:rsidRPr="00BB33C8" w:rsidRDefault="00BB33C8" w:rsidP="00BB33C8">
      <w:pPr>
        <w:jc w:val="both"/>
        <w:rPr>
          <w:rFonts w:ascii="Arial" w:hAnsi="Arial" w:cs="Arial"/>
          <w:szCs w:val="24"/>
        </w:rPr>
      </w:pPr>
    </w:p>
    <w:p w:rsidR="00BB33C8" w:rsidRPr="00BB33C8" w:rsidRDefault="00BB33C8" w:rsidP="00BB33C8">
      <w:pPr>
        <w:tabs>
          <w:tab w:val="left" w:pos="-1440"/>
          <w:tab w:val="left" w:pos="720"/>
        </w:tabs>
        <w:ind w:left="4320" w:hanging="3600"/>
        <w:rPr>
          <w:rFonts w:ascii="Arial" w:hAnsi="Arial" w:cs="Arial"/>
          <w:szCs w:val="24"/>
        </w:rPr>
      </w:pPr>
      <w:r w:rsidRPr="00BB33C8">
        <w:rPr>
          <w:rFonts w:ascii="Arial" w:hAnsi="Arial" w:cs="Arial"/>
          <w:b/>
          <w:i/>
          <w:szCs w:val="24"/>
        </w:rPr>
        <w:t>DRAWINGS SUBMITTED:</w:t>
      </w:r>
      <w:r w:rsidRPr="00BB33C8">
        <w:rPr>
          <w:rFonts w:ascii="Arial" w:hAnsi="Arial" w:cs="Arial"/>
          <w:szCs w:val="24"/>
        </w:rPr>
        <w:tab/>
        <w:t>SURVEY AND SITE PLAN PACKET (2 SHEETS) PREPARED BY SMS ENGINEERS STAMPED “RECEIVED JANUARY 17, 2020, CITY OF KIRKWOOD PUBLIC SERVICES DEPARTMENT”</w:t>
      </w:r>
    </w:p>
    <w:p w:rsidR="00BB33C8" w:rsidRPr="00BB33C8" w:rsidRDefault="00BB33C8" w:rsidP="00BB33C8">
      <w:pPr>
        <w:tabs>
          <w:tab w:val="left" w:pos="-1440"/>
        </w:tabs>
        <w:ind w:left="2880" w:hanging="2880"/>
        <w:rPr>
          <w:rFonts w:ascii="Arial" w:hAnsi="Arial" w:cs="Arial"/>
          <w:szCs w:val="24"/>
        </w:rPr>
      </w:pPr>
    </w:p>
    <w:p w:rsidR="00BB33C8" w:rsidRPr="00BB33C8" w:rsidRDefault="00BB33C8" w:rsidP="00BB33C8">
      <w:pPr>
        <w:widowControl/>
        <w:tabs>
          <w:tab w:val="left" w:pos="-1440"/>
        </w:tabs>
        <w:ind w:left="4320" w:hanging="2880"/>
        <w:rPr>
          <w:rFonts w:ascii="Arial" w:hAnsi="Arial" w:cs="Arial"/>
          <w:szCs w:val="24"/>
        </w:rPr>
      </w:pPr>
      <w:r w:rsidRPr="00BB33C8">
        <w:rPr>
          <w:rFonts w:ascii="Arial" w:hAnsi="Arial" w:cs="Arial"/>
          <w:szCs w:val="24"/>
        </w:rPr>
        <w:tab/>
        <w:t>ARCHITECTURAL PLAN PACKET (2 SHEETS) PREPARED BY JSO SERVICES LLC STAMPED “RECEIVED JANUARY 17, 2020, CITY OF KIRKWOOD PUBLIC SERVICES DEPARTMENT”</w:t>
      </w:r>
    </w:p>
    <w:p w:rsidR="00BB33C8" w:rsidRPr="00BB33C8" w:rsidRDefault="00BB33C8" w:rsidP="00BB33C8">
      <w:pPr>
        <w:tabs>
          <w:tab w:val="left" w:pos="-1440"/>
        </w:tabs>
        <w:ind w:left="2880" w:hanging="2880"/>
        <w:rPr>
          <w:rFonts w:ascii="Arial" w:hAnsi="Arial" w:cs="Arial"/>
          <w:szCs w:val="24"/>
        </w:rPr>
      </w:pPr>
    </w:p>
    <w:p w:rsidR="00BB33C8" w:rsidRPr="00BB33C8" w:rsidRDefault="00BB33C8" w:rsidP="00BB33C8">
      <w:pPr>
        <w:widowControl/>
        <w:tabs>
          <w:tab w:val="left" w:pos="-1440"/>
        </w:tabs>
        <w:ind w:left="4320" w:hanging="2880"/>
        <w:rPr>
          <w:rFonts w:ascii="Arial" w:hAnsi="Arial" w:cs="Arial"/>
          <w:szCs w:val="24"/>
        </w:rPr>
      </w:pPr>
      <w:r w:rsidRPr="00BB33C8">
        <w:rPr>
          <w:rFonts w:ascii="Arial" w:hAnsi="Arial" w:cs="Arial"/>
          <w:szCs w:val="24"/>
        </w:rPr>
        <w:tab/>
        <w:t>ARCHITECTURAL ELEVATIONS (1 SHEET) PREPARED BY JSO SERVICES LLC STAMPED “RECEIVED FEBRUARY 13, 2020, CITY OF KIRKWOOD PUBLIC SERVICES DEPARTMENT”</w:t>
      </w:r>
    </w:p>
    <w:p w:rsidR="00BB33C8" w:rsidRPr="00BB33C8" w:rsidRDefault="00BB33C8" w:rsidP="00BB33C8">
      <w:pPr>
        <w:tabs>
          <w:tab w:val="left" w:pos="-1440"/>
        </w:tabs>
        <w:ind w:left="2880" w:hanging="2880"/>
        <w:jc w:val="both"/>
        <w:rPr>
          <w:rFonts w:ascii="Arial" w:hAnsi="Arial" w:cs="Arial"/>
          <w:szCs w:val="24"/>
        </w:rPr>
      </w:pPr>
    </w:p>
    <w:p w:rsidR="00BB33C8" w:rsidRPr="00BB33C8" w:rsidRDefault="00BB33C8" w:rsidP="00BB33C8">
      <w:pPr>
        <w:tabs>
          <w:tab w:val="left" w:pos="-1440"/>
        </w:tabs>
        <w:ind w:left="4320" w:hanging="2880"/>
        <w:rPr>
          <w:rFonts w:ascii="Arial" w:hAnsi="Arial" w:cs="Arial"/>
          <w:szCs w:val="24"/>
          <w:highlight w:val="yellow"/>
        </w:rPr>
      </w:pPr>
      <w:r w:rsidRPr="00BB33C8">
        <w:rPr>
          <w:rFonts w:ascii="Arial" w:hAnsi="Arial" w:cs="Arial"/>
          <w:szCs w:val="24"/>
        </w:rPr>
        <w:tab/>
        <w:t>LANDSCAPE PLAN (1 SHEET) PREPARED BY LANDSCAPE TECHNOLOGIES STAMPED “RECEIVED FEBRUARY 18, 2020, CITY OF KIRKWOOD PUBLIC SERVICES DEPARTMENT”</w:t>
      </w:r>
    </w:p>
    <w:p w:rsidR="00BB33C8" w:rsidRPr="00BB33C8" w:rsidRDefault="00BB33C8" w:rsidP="00BB33C8">
      <w:pPr>
        <w:tabs>
          <w:tab w:val="left" w:pos="-1440"/>
        </w:tabs>
        <w:ind w:left="2880" w:hanging="2880"/>
        <w:jc w:val="both"/>
        <w:rPr>
          <w:rFonts w:ascii="Arial" w:hAnsi="Arial" w:cs="Arial"/>
          <w:b/>
          <w:szCs w:val="24"/>
        </w:rPr>
      </w:pPr>
    </w:p>
    <w:p w:rsidR="00BB33C8" w:rsidRPr="00BB33C8" w:rsidRDefault="00BB33C8" w:rsidP="00BB33C8">
      <w:pPr>
        <w:tabs>
          <w:tab w:val="left" w:pos="-1440"/>
          <w:tab w:val="left" w:pos="720"/>
        </w:tabs>
        <w:ind w:left="2880" w:hanging="2880"/>
        <w:jc w:val="both"/>
        <w:rPr>
          <w:rFonts w:ascii="Arial" w:hAnsi="Arial" w:cs="Arial"/>
          <w:b/>
          <w:szCs w:val="24"/>
        </w:rPr>
      </w:pPr>
      <w:r w:rsidRPr="00BB33C8">
        <w:rPr>
          <w:rFonts w:ascii="Arial" w:hAnsi="Arial" w:cs="Arial"/>
          <w:b/>
          <w:szCs w:val="24"/>
        </w:rPr>
        <w:tab/>
        <w:t>DESCRIPTION OF PROJECT:</w:t>
      </w:r>
    </w:p>
    <w:p w:rsidR="00BB33C8" w:rsidRPr="00BB33C8" w:rsidRDefault="00BB33C8" w:rsidP="00BB33C8">
      <w:pPr>
        <w:tabs>
          <w:tab w:val="left" w:pos="720"/>
        </w:tabs>
        <w:ind w:left="720"/>
        <w:rPr>
          <w:rFonts w:ascii="Arial" w:hAnsi="Arial" w:cs="Arial"/>
          <w:szCs w:val="24"/>
        </w:rPr>
      </w:pPr>
      <w:r w:rsidRPr="00BB33C8">
        <w:rPr>
          <w:rFonts w:ascii="Arial" w:hAnsi="Arial" w:cs="Arial"/>
          <w:szCs w:val="24"/>
        </w:rPr>
        <w:t>The applicant is requesting consideration for Site Plan approval for a 3-story, 4-unit multi-family residential building.  The building will consist of structured parking and common areas on the first floor, 2 residential units on the second floor, and 2 residential units on the third floor.  The proposed residential units would be approximately 2,700 sf in floor area per unit.  The subject site is approximately 6,300 sf which would permit up to 5 residential units per the density requirement of the Zoning Code.  The architectural elevations provided also indicate that the building will comply with the maximum 40’ building height for the B-2 District.</w:t>
      </w:r>
    </w:p>
    <w:p w:rsidR="00BB33C8" w:rsidRPr="00BB33C8" w:rsidRDefault="00BB33C8" w:rsidP="00BB33C8">
      <w:pPr>
        <w:rPr>
          <w:rFonts w:ascii="Arial" w:hAnsi="Arial" w:cs="Arial"/>
          <w:szCs w:val="24"/>
        </w:rPr>
      </w:pPr>
    </w:p>
    <w:p w:rsidR="00BB33C8" w:rsidRPr="00BB33C8" w:rsidRDefault="00BB33C8" w:rsidP="00BB33C8">
      <w:pPr>
        <w:ind w:firstLine="720"/>
        <w:rPr>
          <w:rFonts w:ascii="Arial" w:hAnsi="Arial" w:cs="Arial"/>
          <w:b/>
          <w:szCs w:val="24"/>
        </w:rPr>
      </w:pPr>
      <w:r w:rsidRPr="00BB33C8">
        <w:rPr>
          <w:rFonts w:ascii="Arial" w:hAnsi="Arial" w:cs="Arial"/>
          <w:b/>
          <w:szCs w:val="24"/>
        </w:rPr>
        <w:t>COMPREHENSIVE PLAN, LAND USE AND ZONING:</w:t>
      </w:r>
    </w:p>
    <w:p w:rsidR="00BB33C8" w:rsidRPr="00BB33C8" w:rsidRDefault="00BB33C8" w:rsidP="00BB33C8">
      <w:pPr>
        <w:pStyle w:val="BodyText3"/>
        <w:widowControl/>
        <w:ind w:left="720"/>
        <w:rPr>
          <w:rFonts w:ascii="Arial" w:hAnsi="Arial" w:cs="Arial"/>
          <w:bCs/>
          <w:iCs/>
          <w:sz w:val="24"/>
          <w:szCs w:val="24"/>
        </w:rPr>
      </w:pPr>
      <w:r w:rsidRPr="00BB33C8">
        <w:rPr>
          <w:rFonts w:ascii="Arial" w:hAnsi="Arial" w:cs="Arial"/>
          <w:bCs/>
          <w:iCs/>
          <w:sz w:val="24"/>
          <w:szCs w:val="24"/>
        </w:rPr>
        <w:t>The site is designated as being located in the Downtown land use category on the EnVision Kirkwood 2035 Future Land Use Map.  Attached Residential (Duplexes/Townhomes/Garden Apartments) is listed in this land use category as an appropriate development type.  The EnVision Kirkwood 2035 plan does not contain a land use category specifically for multi-family development, but rather, identifies that multi-family development could be appropriate within various land use categories.  Multi-family developments have typically been approved near major intersections or as a transition between single-family uses and commercial uses which includes the perimeter of Downtown Kirkwood.</w:t>
      </w:r>
    </w:p>
    <w:p w:rsidR="00BB33C8" w:rsidRPr="00BB33C8" w:rsidRDefault="00BB33C8" w:rsidP="00BB33C8">
      <w:pPr>
        <w:pStyle w:val="BodyText3"/>
        <w:widowControl/>
        <w:rPr>
          <w:rFonts w:ascii="Arial" w:hAnsi="Arial" w:cs="Arial"/>
          <w:bCs/>
          <w:iCs/>
          <w:sz w:val="24"/>
          <w:szCs w:val="24"/>
        </w:rPr>
      </w:pPr>
    </w:p>
    <w:p w:rsidR="00BB33C8" w:rsidRPr="00BB33C8" w:rsidRDefault="00BB33C8" w:rsidP="00BB33C8">
      <w:pPr>
        <w:widowControl/>
        <w:ind w:left="720"/>
        <w:rPr>
          <w:rFonts w:ascii="Arial" w:hAnsi="Arial" w:cs="Arial"/>
          <w:szCs w:val="24"/>
        </w:rPr>
      </w:pPr>
      <w:r w:rsidRPr="00BB33C8">
        <w:rPr>
          <w:rFonts w:ascii="Arial" w:hAnsi="Arial" w:cs="Arial"/>
          <w:bCs/>
          <w:iCs/>
          <w:szCs w:val="24"/>
        </w:rPr>
        <w:t xml:space="preserve">The subject property is currently zoned B-2, General Business District (Central Business District).  </w:t>
      </w:r>
      <w:r w:rsidRPr="00BB33C8">
        <w:rPr>
          <w:rFonts w:ascii="Arial" w:hAnsi="Arial" w:cs="Arial"/>
          <w:szCs w:val="24"/>
        </w:rPr>
        <w:t>Although multi-family is a permitted use in the B-2 District, the Zoning Code dictates that it is only permitted in areas not identified as “Suggested or Mandatory Commercial” in the Downtown Master Plan’s Framework Plan.  The subject site is currently in an area identified as Mandatory Commercial which would currently require a commercial component on this site.  Staff informed the Commission that a recommendation to amend the Framework Plan would need to be provided if the Commission finds the proposed Site Plan to be acceptable.  A condition of approval regarding this is included in the Recommendation section of this report.</w:t>
      </w:r>
    </w:p>
    <w:p w:rsidR="00BB33C8" w:rsidRPr="00BB33C8" w:rsidRDefault="00BB33C8" w:rsidP="00BB33C8">
      <w:pPr>
        <w:pStyle w:val="BodyText3"/>
        <w:widowControl/>
        <w:rPr>
          <w:rFonts w:ascii="Arial" w:hAnsi="Arial" w:cs="Arial"/>
          <w:bCs/>
          <w:iCs/>
          <w:sz w:val="24"/>
          <w:szCs w:val="24"/>
        </w:rPr>
      </w:pPr>
    </w:p>
    <w:p w:rsidR="00BB33C8" w:rsidRPr="00BB33C8" w:rsidRDefault="00BB33C8" w:rsidP="00BB33C8">
      <w:pPr>
        <w:pStyle w:val="BodyText3"/>
        <w:widowControl/>
        <w:ind w:firstLine="720"/>
        <w:rPr>
          <w:rFonts w:ascii="Arial" w:hAnsi="Arial" w:cs="Arial"/>
          <w:bCs/>
          <w:iCs/>
          <w:sz w:val="24"/>
          <w:szCs w:val="24"/>
        </w:rPr>
      </w:pPr>
      <w:r w:rsidRPr="00BB33C8">
        <w:rPr>
          <w:rFonts w:ascii="Arial" w:hAnsi="Arial" w:cs="Arial"/>
          <w:bCs/>
          <w:iCs/>
          <w:sz w:val="24"/>
          <w:szCs w:val="24"/>
        </w:rPr>
        <w:t>Surrounding land uses and zoning include the following:</w:t>
      </w:r>
    </w:p>
    <w:p w:rsidR="00BB33C8" w:rsidRPr="00BB33C8" w:rsidRDefault="00BB33C8" w:rsidP="00BB33C8">
      <w:pPr>
        <w:pStyle w:val="BodyText3"/>
        <w:widowControl/>
        <w:ind w:left="2160" w:hanging="1440"/>
        <w:rPr>
          <w:rFonts w:ascii="Arial" w:hAnsi="Arial" w:cs="Arial"/>
          <w:bCs/>
          <w:iCs/>
          <w:sz w:val="24"/>
          <w:szCs w:val="24"/>
        </w:rPr>
      </w:pPr>
      <w:r w:rsidRPr="00BB33C8">
        <w:rPr>
          <w:rFonts w:ascii="Arial" w:hAnsi="Arial" w:cs="Arial"/>
          <w:bCs/>
          <w:iCs/>
          <w:sz w:val="24"/>
          <w:szCs w:val="24"/>
        </w:rPr>
        <w:t>To the north:</w:t>
      </w:r>
      <w:r w:rsidRPr="00BB33C8">
        <w:rPr>
          <w:rFonts w:ascii="Arial" w:hAnsi="Arial" w:cs="Arial"/>
          <w:bCs/>
          <w:iCs/>
          <w:sz w:val="24"/>
          <w:szCs w:val="24"/>
        </w:rPr>
        <w:tab/>
        <w:t xml:space="preserve">Across Adams Avenue, there are various commercial uses zoned B-2.  </w:t>
      </w:r>
    </w:p>
    <w:p w:rsidR="00BB33C8" w:rsidRPr="00BB33C8" w:rsidRDefault="00BB33C8" w:rsidP="00BB33C8">
      <w:pPr>
        <w:pStyle w:val="BodyText3"/>
        <w:widowControl/>
        <w:rPr>
          <w:rFonts w:ascii="Arial" w:hAnsi="Arial" w:cs="Arial"/>
          <w:bCs/>
          <w:iCs/>
          <w:sz w:val="24"/>
          <w:szCs w:val="24"/>
        </w:rPr>
      </w:pPr>
    </w:p>
    <w:p w:rsidR="00BB33C8" w:rsidRPr="00BB33C8" w:rsidRDefault="00BB33C8" w:rsidP="00BB33C8">
      <w:pPr>
        <w:pStyle w:val="BodyText3"/>
        <w:widowControl/>
        <w:ind w:left="2160" w:hanging="1440"/>
        <w:rPr>
          <w:rFonts w:ascii="Arial" w:hAnsi="Arial" w:cs="Arial"/>
          <w:bCs/>
          <w:iCs/>
          <w:sz w:val="24"/>
          <w:szCs w:val="24"/>
        </w:rPr>
      </w:pPr>
      <w:r w:rsidRPr="00BB33C8">
        <w:rPr>
          <w:rFonts w:ascii="Arial" w:hAnsi="Arial" w:cs="Arial"/>
          <w:bCs/>
          <w:iCs/>
          <w:sz w:val="24"/>
          <w:szCs w:val="24"/>
        </w:rPr>
        <w:t>To the south:</w:t>
      </w:r>
      <w:r w:rsidRPr="00BB33C8">
        <w:rPr>
          <w:rFonts w:ascii="Arial" w:hAnsi="Arial" w:cs="Arial"/>
          <w:bCs/>
          <w:iCs/>
          <w:sz w:val="24"/>
          <w:szCs w:val="24"/>
        </w:rPr>
        <w:tab/>
        <w:t>There are various commercial uses zoned B-2.</w:t>
      </w:r>
    </w:p>
    <w:p w:rsidR="00BB33C8" w:rsidRPr="00BB33C8" w:rsidRDefault="00BB33C8" w:rsidP="00BB33C8">
      <w:pPr>
        <w:pStyle w:val="BodyText3"/>
        <w:widowControl/>
        <w:rPr>
          <w:rFonts w:ascii="Arial" w:hAnsi="Arial" w:cs="Arial"/>
          <w:bCs/>
          <w:iCs/>
          <w:sz w:val="24"/>
          <w:szCs w:val="24"/>
        </w:rPr>
      </w:pPr>
    </w:p>
    <w:p w:rsidR="00BB33C8" w:rsidRPr="00BB33C8" w:rsidRDefault="00BB33C8" w:rsidP="00BB33C8">
      <w:pPr>
        <w:pStyle w:val="BodyText3"/>
        <w:widowControl/>
        <w:ind w:left="2160" w:hanging="1440"/>
        <w:rPr>
          <w:rFonts w:ascii="Arial" w:hAnsi="Arial" w:cs="Arial"/>
          <w:bCs/>
          <w:iCs/>
          <w:sz w:val="24"/>
          <w:szCs w:val="24"/>
        </w:rPr>
      </w:pPr>
      <w:r w:rsidRPr="00BB33C8">
        <w:rPr>
          <w:rFonts w:ascii="Arial" w:hAnsi="Arial" w:cs="Arial"/>
          <w:bCs/>
          <w:iCs/>
          <w:sz w:val="24"/>
          <w:szCs w:val="24"/>
        </w:rPr>
        <w:t>To the east:</w:t>
      </w:r>
      <w:r w:rsidRPr="00BB33C8">
        <w:rPr>
          <w:rFonts w:ascii="Arial" w:hAnsi="Arial" w:cs="Arial"/>
          <w:bCs/>
          <w:iCs/>
          <w:sz w:val="24"/>
          <w:szCs w:val="24"/>
        </w:rPr>
        <w:tab/>
        <w:t>There are commercial uses zoned B-2 and a mixed-use property (Adams Place) zoned B-4, Planned Commercial District.</w:t>
      </w:r>
    </w:p>
    <w:p w:rsidR="00BB33C8" w:rsidRPr="00BB33C8" w:rsidRDefault="00BB33C8" w:rsidP="00BB33C8">
      <w:pPr>
        <w:pStyle w:val="BodyText3"/>
        <w:widowControl/>
        <w:rPr>
          <w:rFonts w:ascii="Arial" w:hAnsi="Arial" w:cs="Arial"/>
          <w:bCs/>
          <w:iCs/>
          <w:sz w:val="24"/>
          <w:szCs w:val="24"/>
        </w:rPr>
      </w:pPr>
    </w:p>
    <w:p w:rsidR="00BB33C8" w:rsidRPr="00BB33C8" w:rsidRDefault="00BB33C8" w:rsidP="00BB33C8">
      <w:pPr>
        <w:pStyle w:val="BodyText3"/>
        <w:widowControl/>
        <w:ind w:left="2160" w:hanging="1440"/>
        <w:rPr>
          <w:rFonts w:ascii="Arial" w:hAnsi="Arial" w:cs="Arial"/>
          <w:bCs/>
          <w:iCs/>
          <w:sz w:val="24"/>
          <w:szCs w:val="24"/>
        </w:rPr>
      </w:pPr>
      <w:r w:rsidRPr="00BB33C8">
        <w:rPr>
          <w:rFonts w:ascii="Arial" w:hAnsi="Arial" w:cs="Arial"/>
          <w:bCs/>
          <w:iCs/>
          <w:sz w:val="24"/>
          <w:szCs w:val="24"/>
        </w:rPr>
        <w:t>To the west:</w:t>
      </w:r>
      <w:r w:rsidRPr="00BB33C8">
        <w:rPr>
          <w:rFonts w:ascii="Arial" w:hAnsi="Arial" w:cs="Arial"/>
          <w:bCs/>
          <w:iCs/>
          <w:sz w:val="24"/>
          <w:szCs w:val="24"/>
        </w:rPr>
        <w:tab/>
        <w:t>Across Clay Avenue, the property is occupied by St. Peter’s School and is zoned R-5, Multi-family Residential.</w:t>
      </w:r>
    </w:p>
    <w:p w:rsidR="00BB33C8" w:rsidRPr="00BB33C8" w:rsidRDefault="00BB33C8" w:rsidP="00BB33C8">
      <w:pPr>
        <w:rPr>
          <w:rFonts w:ascii="Arial" w:hAnsi="Arial" w:cs="Arial"/>
          <w:b/>
          <w:i/>
          <w:szCs w:val="24"/>
        </w:rPr>
      </w:pPr>
    </w:p>
    <w:p w:rsidR="00BB33C8" w:rsidRPr="00BB33C8" w:rsidRDefault="00BB33C8" w:rsidP="00BB33C8">
      <w:pPr>
        <w:ind w:firstLine="720"/>
        <w:rPr>
          <w:rFonts w:ascii="Arial" w:hAnsi="Arial" w:cs="Arial"/>
          <w:b/>
          <w:szCs w:val="24"/>
        </w:rPr>
      </w:pPr>
      <w:r w:rsidRPr="00BB33C8">
        <w:rPr>
          <w:rFonts w:ascii="Arial" w:hAnsi="Arial" w:cs="Arial"/>
          <w:b/>
          <w:szCs w:val="24"/>
        </w:rPr>
        <w:t>DEPARTMENTAL/AGENCY COMMENTS:</w:t>
      </w:r>
    </w:p>
    <w:p w:rsidR="00BB33C8" w:rsidRPr="00BB33C8" w:rsidRDefault="00BB33C8" w:rsidP="00BB33C8">
      <w:pPr>
        <w:ind w:left="2160" w:hanging="1440"/>
        <w:rPr>
          <w:rFonts w:ascii="Arial" w:hAnsi="Arial" w:cs="Arial"/>
          <w:szCs w:val="24"/>
        </w:rPr>
      </w:pPr>
      <w:r w:rsidRPr="00BB33C8">
        <w:rPr>
          <w:rFonts w:ascii="Arial" w:hAnsi="Arial" w:cs="Arial"/>
          <w:szCs w:val="24"/>
        </w:rPr>
        <w:t>Electric:</w:t>
      </w:r>
      <w:r w:rsidRPr="00BB33C8">
        <w:rPr>
          <w:rFonts w:ascii="Arial" w:hAnsi="Arial" w:cs="Arial"/>
          <w:szCs w:val="24"/>
        </w:rPr>
        <w:tab/>
        <w:t>1. Provide an electrical distribution plan with information for placement of necessary electrical equipment.</w:t>
      </w:r>
    </w:p>
    <w:p w:rsidR="00BB33C8" w:rsidRPr="00BB33C8" w:rsidRDefault="00BB33C8" w:rsidP="00BB33C8">
      <w:pPr>
        <w:ind w:hanging="2160"/>
        <w:rPr>
          <w:rFonts w:ascii="Arial" w:hAnsi="Arial" w:cs="Arial"/>
          <w:szCs w:val="24"/>
        </w:rPr>
      </w:pPr>
    </w:p>
    <w:p w:rsidR="00BB33C8" w:rsidRPr="00BB33C8" w:rsidRDefault="00BB33C8" w:rsidP="00BB33C8">
      <w:pPr>
        <w:ind w:left="2160" w:hanging="1440"/>
        <w:rPr>
          <w:rFonts w:ascii="Arial" w:hAnsi="Arial" w:cs="Arial"/>
          <w:szCs w:val="24"/>
        </w:rPr>
      </w:pPr>
      <w:r w:rsidRPr="00BB33C8">
        <w:rPr>
          <w:rFonts w:ascii="Arial" w:hAnsi="Arial" w:cs="Arial"/>
          <w:szCs w:val="24"/>
        </w:rPr>
        <w:t xml:space="preserve">Water: </w:t>
      </w:r>
      <w:r w:rsidRPr="00BB33C8">
        <w:rPr>
          <w:rFonts w:ascii="Arial" w:hAnsi="Arial" w:cs="Arial"/>
          <w:szCs w:val="24"/>
        </w:rPr>
        <w:tab/>
        <w:t>1. Water service is to be installed per City specs.</w:t>
      </w:r>
    </w:p>
    <w:p w:rsidR="00BB33C8" w:rsidRPr="00BB33C8" w:rsidRDefault="00BB33C8" w:rsidP="00BB33C8">
      <w:pPr>
        <w:ind w:left="2160" w:hanging="2160"/>
        <w:rPr>
          <w:rFonts w:ascii="Arial" w:hAnsi="Arial" w:cs="Arial"/>
          <w:szCs w:val="24"/>
        </w:rPr>
      </w:pPr>
      <w:r w:rsidRPr="00BB33C8">
        <w:rPr>
          <w:rFonts w:ascii="Arial" w:hAnsi="Arial" w:cs="Arial"/>
          <w:szCs w:val="24"/>
        </w:rPr>
        <w:tab/>
        <w:t>2. Construction plan shall include size/material of proposed water service, and size/location of both meter pit and curb stop valve.</w:t>
      </w:r>
    </w:p>
    <w:p w:rsidR="00BB33C8" w:rsidRPr="00BB33C8" w:rsidRDefault="00BB33C8" w:rsidP="00BB33C8">
      <w:pPr>
        <w:ind w:left="2160" w:hanging="2160"/>
        <w:rPr>
          <w:rFonts w:ascii="Arial" w:hAnsi="Arial" w:cs="Arial"/>
          <w:szCs w:val="24"/>
        </w:rPr>
      </w:pPr>
    </w:p>
    <w:p w:rsidR="00BB33C8" w:rsidRPr="00BB33C8" w:rsidRDefault="00BB33C8" w:rsidP="00BB33C8">
      <w:pPr>
        <w:ind w:left="2160" w:hanging="1440"/>
        <w:rPr>
          <w:rFonts w:ascii="Arial" w:hAnsi="Arial" w:cs="Arial"/>
          <w:szCs w:val="24"/>
        </w:rPr>
      </w:pPr>
      <w:r w:rsidRPr="00BB33C8">
        <w:rPr>
          <w:rFonts w:ascii="Arial" w:hAnsi="Arial" w:cs="Arial"/>
          <w:szCs w:val="24"/>
        </w:rPr>
        <w:t>Engineering:</w:t>
      </w:r>
      <w:r w:rsidRPr="00BB33C8">
        <w:rPr>
          <w:rFonts w:ascii="Arial" w:hAnsi="Arial" w:cs="Arial"/>
          <w:szCs w:val="24"/>
        </w:rPr>
        <w:tab/>
        <w:t>No Comments Received.</w:t>
      </w:r>
    </w:p>
    <w:p w:rsidR="00BB33C8" w:rsidRPr="00BB33C8" w:rsidRDefault="00BB33C8" w:rsidP="00BB33C8">
      <w:pPr>
        <w:ind w:left="2160"/>
        <w:rPr>
          <w:rFonts w:ascii="Arial" w:hAnsi="Arial" w:cs="Arial"/>
          <w:szCs w:val="24"/>
        </w:rPr>
      </w:pPr>
    </w:p>
    <w:p w:rsidR="00BB33C8" w:rsidRPr="00BB33C8" w:rsidRDefault="00BB33C8" w:rsidP="00BB33C8">
      <w:pPr>
        <w:ind w:left="2160" w:hanging="1440"/>
        <w:rPr>
          <w:rFonts w:ascii="Arial" w:hAnsi="Arial" w:cs="Arial"/>
          <w:szCs w:val="24"/>
        </w:rPr>
      </w:pPr>
      <w:r w:rsidRPr="00BB33C8">
        <w:rPr>
          <w:rFonts w:ascii="Arial" w:hAnsi="Arial" w:cs="Arial"/>
          <w:szCs w:val="24"/>
        </w:rPr>
        <w:t>Building/Fire:</w:t>
      </w:r>
      <w:r w:rsidRPr="00BB33C8">
        <w:rPr>
          <w:rFonts w:ascii="Arial" w:hAnsi="Arial" w:cs="Arial"/>
          <w:szCs w:val="24"/>
        </w:rPr>
        <w:tab/>
        <w:t>1. Fire separation distances with no building setbacks can affect the building design and should be brought to the attention of the project architect.</w:t>
      </w:r>
    </w:p>
    <w:p w:rsidR="00BB33C8" w:rsidRPr="00BB33C8" w:rsidRDefault="00BB33C8" w:rsidP="00BB33C8">
      <w:pPr>
        <w:ind w:left="2160" w:hanging="2160"/>
        <w:rPr>
          <w:rFonts w:ascii="Arial" w:hAnsi="Arial" w:cs="Arial"/>
          <w:szCs w:val="24"/>
        </w:rPr>
      </w:pPr>
      <w:r w:rsidRPr="00BB33C8">
        <w:rPr>
          <w:rFonts w:ascii="Arial" w:hAnsi="Arial" w:cs="Arial"/>
          <w:szCs w:val="24"/>
        </w:rPr>
        <w:tab/>
        <w:t>2. A current flow test per the City’s hydrant policy must be provided prior to issuance of permits.</w:t>
      </w:r>
    </w:p>
    <w:p w:rsidR="00BB33C8" w:rsidRPr="00BB33C8" w:rsidRDefault="00BB33C8" w:rsidP="00BB33C8">
      <w:pPr>
        <w:ind w:left="2160" w:hanging="2160"/>
        <w:rPr>
          <w:rFonts w:ascii="Arial" w:hAnsi="Arial" w:cs="Arial"/>
          <w:szCs w:val="24"/>
        </w:rPr>
      </w:pPr>
    </w:p>
    <w:p w:rsidR="00BB33C8" w:rsidRPr="00BB33C8" w:rsidRDefault="00BB33C8" w:rsidP="00BB33C8">
      <w:pPr>
        <w:ind w:left="2160" w:hanging="1440"/>
        <w:rPr>
          <w:rFonts w:ascii="Arial" w:hAnsi="Arial" w:cs="Arial"/>
          <w:szCs w:val="24"/>
        </w:rPr>
      </w:pPr>
      <w:r w:rsidRPr="00BB33C8">
        <w:rPr>
          <w:rFonts w:ascii="Arial" w:hAnsi="Arial" w:cs="Arial"/>
          <w:szCs w:val="24"/>
        </w:rPr>
        <w:t>Forester:</w:t>
      </w:r>
      <w:r w:rsidRPr="00BB33C8">
        <w:rPr>
          <w:rFonts w:ascii="Arial" w:hAnsi="Arial" w:cs="Arial"/>
          <w:szCs w:val="24"/>
        </w:rPr>
        <w:tab/>
        <w:t>No Comments Received.</w:t>
      </w:r>
    </w:p>
    <w:p w:rsidR="00BB33C8" w:rsidRPr="00BB33C8" w:rsidRDefault="00BB33C8" w:rsidP="00BB33C8">
      <w:pPr>
        <w:ind w:left="2160" w:hanging="2160"/>
        <w:jc w:val="both"/>
        <w:rPr>
          <w:rFonts w:ascii="Arial" w:hAnsi="Arial" w:cs="Arial"/>
          <w:szCs w:val="24"/>
        </w:rPr>
      </w:pPr>
      <w:r w:rsidRPr="00BB33C8">
        <w:rPr>
          <w:rFonts w:ascii="Arial" w:hAnsi="Arial" w:cs="Arial"/>
          <w:szCs w:val="24"/>
        </w:rPr>
        <w:tab/>
      </w:r>
    </w:p>
    <w:p w:rsidR="00BB33C8" w:rsidRPr="00BB33C8" w:rsidRDefault="00BB33C8" w:rsidP="00BB33C8">
      <w:pPr>
        <w:ind w:firstLine="720"/>
        <w:jc w:val="both"/>
        <w:rPr>
          <w:rFonts w:ascii="Arial" w:hAnsi="Arial" w:cs="Arial"/>
          <w:b/>
          <w:szCs w:val="24"/>
        </w:rPr>
      </w:pPr>
      <w:r w:rsidRPr="00BB33C8">
        <w:rPr>
          <w:rFonts w:ascii="Arial" w:hAnsi="Arial" w:cs="Arial"/>
          <w:b/>
          <w:szCs w:val="24"/>
        </w:rPr>
        <w:t>SITE ELEMENTS ANALYSIS:</w:t>
      </w:r>
    </w:p>
    <w:p w:rsidR="00BB33C8" w:rsidRPr="00BB33C8" w:rsidRDefault="00BB33C8" w:rsidP="00BB33C8">
      <w:pPr>
        <w:ind w:firstLine="720"/>
        <w:jc w:val="both"/>
        <w:rPr>
          <w:rFonts w:ascii="Arial" w:hAnsi="Arial" w:cs="Arial"/>
          <w:b/>
          <w:i/>
          <w:szCs w:val="24"/>
        </w:rPr>
      </w:pPr>
      <w:r w:rsidRPr="00BB33C8">
        <w:rPr>
          <w:rFonts w:ascii="Arial" w:hAnsi="Arial" w:cs="Arial"/>
          <w:b/>
          <w:i/>
          <w:szCs w:val="24"/>
        </w:rPr>
        <w:t>Structure &amp; Landscaping</w:t>
      </w:r>
    </w:p>
    <w:p w:rsidR="00BB33C8" w:rsidRPr="00BB33C8" w:rsidRDefault="00BB33C8" w:rsidP="00BB33C8">
      <w:pPr>
        <w:ind w:left="720"/>
        <w:rPr>
          <w:rFonts w:ascii="Arial" w:hAnsi="Arial" w:cs="Arial"/>
          <w:szCs w:val="24"/>
        </w:rPr>
      </w:pPr>
      <w:r w:rsidRPr="00BB33C8">
        <w:rPr>
          <w:rFonts w:ascii="Arial" w:hAnsi="Arial" w:cs="Arial"/>
          <w:szCs w:val="24"/>
        </w:rPr>
        <w:t>The proposed building is situated approximately 9 feet from the back of curb along Clay Avenue and the setback from the back of curb along Adams Avenue varies from 8 feet to 15 feet.  The B-2 District does not require structure setbacks as long as accommodations are made for sidewalks and the landscape requirements can be met.  The existing approximately 5’ wide tree-lawn is proposed to remain along Clay Avenue.  Due to overhead utility lines, the frontage trees in this area will be required to be shorter understory trees.  With the proposed access drive-way on Clay Avenue and the need to provide visibility for the stop sign, the frontage tree requirement is reduced to 1 tree.  The frontage tree requirement along Adams Avenue is that four canopy trees would be provided.  A revised landscape plan was provided by the applicant addressing these requirements.</w:t>
      </w:r>
    </w:p>
    <w:p w:rsidR="00BB33C8" w:rsidRPr="00BB33C8" w:rsidRDefault="00BB33C8" w:rsidP="00BB33C8">
      <w:pPr>
        <w:jc w:val="both"/>
        <w:rPr>
          <w:rFonts w:ascii="Arial" w:hAnsi="Arial" w:cs="Arial"/>
          <w:szCs w:val="24"/>
        </w:rPr>
      </w:pPr>
    </w:p>
    <w:p w:rsidR="00BB33C8" w:rsidRPr="00BB33C8" w:rsidRDefault="00BB33C8" w:rsidP="00BB33C8">
      <w:pPr>
        <w:keepNext/>
        <w:widowControl/>
        <w:ind w:firstLine="720"/>
        <w:jc w:val="both"/>
        <w:rPr>
          <w:rFonts w:ascii="Arial" w:hAnsi="Arial" w:cs="Arial"/>
          <w:b/>
          <w:i/>
          <w:szCs w:val="24"/>
        </w:rPr>
      </w:pPr>
      <w:r w:rsidRPr="00BB33C8">
        <w:rPr>
          <w:rFonts w:ascii="Arial" w:hAnsi="Arial" w:cs="Arial"/>
          <w:b/>
          <w:i/>
          <w:szCs w:val="24"/>
        </w:rPr>
        <w:t>Site Access &amp; Parking</w:t>
      </w:r>
    </w:p>
    <w:p w:rsidR="00BB33C8" w:rsidRPr="00BB33C8" w:rsidRDefault="00BB33C8" w:rsidP="00BB33C8">
      <w:pPr>
        <w:keepNext/>
        <w:widowControl/>
        <w:ind w:left="720"/>
        <w:rPr>
          <w:rFonts w:ascii="Arial" w:hAnsi="Arial" w:cs="Arial"/>
          <w:szCs w:val="24"/>
        </w:rPr>
      </w:pPr>
      <w:r w:rsidRPr="00BB33C8">
        <w:rPr>
          <w:rFonts w:ascii="Arial" w:hAnsi="Arial" w:cs="Arial"/>
          <w:szCs w:val="24"/>
        </w:rPr>
        <w:t xml:space="preserve">There is one two-way entrance proposed on Clay in the southwest corner of the property which provides access to the structured parking.  The Zoning Code requires 1.5 spaces per unit for multi-family residential buildings located in Downtown.  The applicant is proposed 4 private two-car garages for a total of 8 spaces which exceeds the requirement of 6 spaces per code.  </w:t>
      </w:r>
    </w:p>
    <w:p w:rsidR="00BB33C8" w:rsidRPr="00BB33C8" w:rsidRDefault="00BB33C8" w:rsidP="00BB33C8">
      <w:pPr>
        <w:jc w:val="both"/>
        <w:rPr>
          <w:rFonts w:ascii="Arial" w:hAnsi="Arial" w:cs="Arial"/>
          <w:szCs w:val="24"/>
        </w:rPr>
      </w:pPr>
    </w:p>
    <w:p w:rsidR="00BB33C8" w:rsidRPr="00BB33C8" w:rsidRDefault="00BB33C8" w:rsidP="00BB33C8">
      <w:pPr>
        <w:keepNext/>
        <w:ind w:firstLine="720"/>
        <w:jc w:val="both"/>
        <w:rPr>
          <w:rFonts w:ascii="Arial" w:hAnsi="Arial" w:cs="Arial"/>
          <w:b/>
          <w:szCs w:val="24"/>
        </w:rPr>
      </w:pPr>
      <w:r w:rsidRPr="00BB33C8">
        <w:rPr>
          <w:rFonts w:ascii="Arial" w:hAnsi="Arial" w:cs="Arial"/>
          <w:b/>
          <w:szCs w:val="24"/>
        </w:rPr>
        <w:t>DISCUSSION:</w:t>
      </w:r>
    </w:p>
    <w:p w:rsidR="00BB33C8" w:rsidRPr="00BB33C8" w:rsidRDefault="00BB33C8" w:rsidP="00BB33C8">
      <w:pPr>
        <w:ind w:left="720"/>
        <w:rPr>
          <w:rFonts w:ascii="Arial" w:hAnsi="Arial" w:cs="Arial"/>
          <w:szCs w:val="24"/>
        </w:rPr>
      </w:pPr>
      <w:r w:rsidRPr="00BB33C8">
        <w:rPr>
          <w:rFonts w:ascii="Arial" w:hAnsi="Arial" w:cs="Arial"/>
          <w:szCs w:val="24"/>
        </w:rPr>
        <w:t>Zoning Matters signs were placed on the property on January 31, 2020.   The request was introduced at the Planning &amp; Zoning Commission meeting on February 5, 2020.  An on-site subcommittee meeting was subsequently held on February 11, 2020.  A list of attendees of the subcommittee meeting can be seen in Exhibit A.  The overall proposal was discussed at the subcommittee meeting with attention to the following items:</w:t>
      </w:r>
    </w:p>
    <w:p w:rsidR="00BB33C8" w:rsidRPr="00BB33C8" w:rsidRDefault="00BB33C8" w:rsidP="00D61480">
      <w:pPr>
        <w:widowControl/>
        <w:numPr>
          <w:ilvl w:val="0"/>
          <w:numId w:val="2"/>
        </w:numPr>
        <w:rPr>
          <w:rFonts w:ascii="Arial" w:hAnsi="Arial" w:cs="Arial"/>
          <w:szCs w:val="24"/>
        </w:rPr>
      </w:pPr>
      <w:r w:rsidRPr="00BB33C8">
        <w:rPr>
          <w:rFonts w:ascii="Arial" w:hAnsi="Arial" w:cs="Arial"/>
          <w:szCs w:val="24"/>
        </w:rPr>
        <w:t>The applicant responded that the garage allows for maneuverability in response to a question from a subcommittee member.</w:t>
      </w:r>
    </w:p>
    <w:p w:rsidR="00BB33C8" w:rsidRPr="00BB33C8" w:rsidRDefault="00BB33C8" w:rsidP="00D61480">
      <w:pPr>
        <w:widowControl/>
        <w:numPr>
          <w:ilvl w:val="0"/>
          <w:numId w:val="2"/>
        </w:numPr>
        <w:rPr>
          <w:rFonts w:ascii="Arial" w:hAnsi="Arial" w:cs="Arial"/>
          <w:szCs w:val="24"/>
        </w:rPr>
      </w:pPr>
      <w:r w:rsidRPr="00BB33C8">
        <w:rPr>
          <w:rFonts w:ascii="Arial" w:hAnsi="Arial" w:cs="Arial"/>
          <w:szCs w:val="24"/>
        </w:rPr>
        <w:t xml:space="preserve">It was noted that all work in the Adams Avenue right-of-way will require approval by St. Louis County.  </w:t>
      </w:r>
    </w:p>
    <w:p w:rsidR="00BB33C8" w:rsidRPr="00BB33C8" w:rsidRDefault="00BB33C8" w:rsidP="00D61480">
      <w:pPr>
        <w:widowControl/>
        <w:numPr>
          <w:ilvl w:val="0"/>
          <w:numId w:val="2"/>
        </w:numPr>
        <w:rPr>
          <w:rFonts w:ascii="Arial" w:hAnsi="Arial" w:cs="Arial"/>
          <w:szCs w:val="24"/>
        </w:rPr>
      </w:pPr>
      <w:r w:rsidRPr="00BB33C8">
        <w:rPr>
          <w:rFonts w:ascii="Arial" w:hAnsi="Arial" w:cs="Arial"/>
          <w:szCs w:val="24"/>
        </w:rPr>
        <w:t>It was discussed that public sidewalks adjacent to the subject site would need to be replaced at the applicant’s cost.</w:t>
      </w:r>
    </w:p>
    <w:p w:rsidR="00BB33C8" w:rsidRPr="00BB33C8" w:rsidRDefault="00BB33C8" w:rsidP="00D61480">
      <w:pPr>
        <w:widowControl/>
        <w:numPr>
          <w:ilvl w:val="0"/>
          <w:numId w:val="2"/>
        </w:numPr>
        <w:rPr>
          <w:rFonts w:ascii="Arial" w:hAnsi="Arial" w:cs="Arial"/>
          <w:szCs w:val="24"/>
        </w:rPr>
      </w:pPr>
      <w:r w:rsidRPr="00BB33C8">
        <w:rPr>
          <w:rFonts w:ascii="Arial" w:hAnsi="Arial" w:cs="Arial"/>
          <w:szCs w:val="24"/>
        </w:rPr>
        <w:t>After input from City Staff, the consensus was that the 5’ greenspace along Clay Avenue should remain rather than investigating widening of the sidewalk.  This would maintain the existing buffer between pedestrians and vehicles while also encouraging visitors to the school to use the marked crosswalks.</w:t>
      </w:r>
    </w:p>
    <w:p w:rsidR="00BB33C8" w:rsidRPr="00BB33C8" w:rsidRDefault="00BB33C8" w:rsidP="00D61480">
      <w:pPr>
        <w:widowControl/>
        <w:numPr>
          <w:ilvl w:val="0"/>
          <w:numId w:val="2"/>
        </w:numPr>
        <w:rPr>
          <w:rFonts w:ascii="Arial" w:hAnsi="Arial" w:cs="Arial"/>
          <w:szCs w:val="24"/>
        </w:rPr>
      </w:pPr>
      <w:r w:rsidRPr="00BB33C8">
        <w:rPr>
          <w:rFonts w:ascii="Arial" w:hAnsi="Arial" w:cs="Arial"/>
          <w:szCs w:val="24"/>
        </w:rPr>
        <w:t xml:space="preserve">The City’s Urban Forester’s minimum recommended growth area for the understory tree on Clay avenue is 8’ x 5’.  </w:t>
      </w:r>
    </w:p>
    <w:p w:rsidR="00BB33C8" w:rsidRPr="00BB33C8" w:rsidRDefault="00BB33C8" w:rsidP="00BB33C8">
      <w:pPr>
        <w:jc w:val="both"/>
        <w:rPr>
          <w:rFonts w:ascii="Arial" w:hAnsi="Arial" w:cs="Arial"/>
          <w:szCs w:val="24"/>
        </w:rPr>
      </w:pPr>
    </w:p>
    <w:p w:rsidR="00BB33C8" w:rsidRPr="00BB33C8" w:rsidRDefault="00BB33C8" w:rsidP="00BB33C8">
      <w:pPr>
        <w:ind w:firstLine="720"/>
        <w:jc w:val="both"/>
        <w:rPr>
          <w:rFonts w:ascii="Arial" w:hAnsi="Arial" w:cs="Arial"/>
          <w:szCs w:val="24"/>
        </w:rPr>
      </w:pPr>
      <w:r w:rsidRPr="00BB33C8">
        <w:rPr>
          <w:rFonts w:ascii="Arial" w:hAnsi="Arial" w:cs="Arial"/>
          <w:b/>
          <w:i/>
          <w:szCs w:val="24"/>
          <w:u w:val="single"/>
        </w:rPr>
        <w:t>RECOMMENDATION</w:t>
      </w:r>
      <w:r w:rsidRPr="00BB33C8">
        <w:rPr>
          <w:rFonts w:ascii="Arial" w:hAnsi="Arial" w:cs="Arial"/>
          <w:b/>
          <w:i/>
          <w:szCs w:val="24"/>
        </w:rPr>
        <w:t xml:space="preserve">:  </w:t>
      </w:r>
    </w:p>
    <w:p w:rsidR="00BB33C8" w:rsidRPr="00BB33C8" w:rsidRDefault="00BB33C8" w:rsidP="00BB33C8">
      <w:pPr>
        <w:pStyle w:val="BodyText"/>
        <w:widowControl/>
        <w:spacing w:line="240" w:lineRule="auto"/>
        <w:ind w:left="720"/>
        <w:jc w:val="left"/>
        <w:rPr>
          <w:rFonts w:ascii="Arial" w:hAnsi="Arial" w:cs="Arial"/>
          <w:sz w:val="24"/>
          <w:szCs w:val="24"/>
        </w:rPr>
      </w:pPr>
      <w:r w:rsidRPr="00BB33C8">
        <w:rPr>
          <w:rFonts w:ascii="Arial" w:hAnsi="Arial" w:cs="Arial"/>
          <w:sz w:val="24"/>
          <w:szCs w:val="24"/>
        </w:rPr>
        <w:t xml:space="preserve">The Subcommittee recommends that the Site Plan Review application be </w:t>
      </w:r>
      <w:r w:rsidRPr="00BB33C8">
        <w:rPr>
          <w:rFonts w:ascii="Arial" w:hAnsi="Arial" w:cs="Arial"/>
          <w:b/>
          <w:sz w:val="24"/>
          <w:szCs w:val="24"/>
          <w:u w:val="single"/>
        </w:rPr>
        <w:t>approved</w:t>
      </w:r>
      <w:r w:rsidRPr="00BB33C8">
        <w:rPr>
          <w:rFonts w:ascii="Arial" w:hAnsi="Arial" w:cs="Arial"/>
          <w:sz w:val="24"/>
          <w:szCs w:val="24"/>
        </w:rPr>
        <w:t xml:space="preserve"> with the following conditions:</w:t>
      </w:r>
    </w:p>
    <w:p w:rsidR="00BB33C8" w:rsidRPr="00BB33C8" w:rsidRDefault="00BB33C8" w:rsidP="00BB33C8">
      <w:pPr>
        <w:pStyle w:val="BodyText"/>
        <w:widowControl/>
        <w:jc w:val="left"/>
        <w:rPr>
          <w:rFonts w:ascii="Arial" w:hAnsi="Arial" w:cs="Arial"/>
          <w:sz w:val="24"/>
          <w:szCs w:val="24"/>
        </w:rPr>
      </w:pPr>
    </w:p>
    <w:p w:rsidR="00BB33C8" w:rsidRPr="00BB33C8" w:rsidRDefault="00BB33C8" w:rsidP="00D61480">
      <w:pPr>
        <w:widowControl/>
        <w:numPr>
          <w:ilvl w:val="0"/>
          <w:numId w:val="1"/>
        </w:numPr>
        <w:tabs>
          <w:tab w:val="left" w:pos="720"/>
        </w:tabs>
        <w:spacing w:after="240"/>
        <w:ind w:hanging="720"/>
        <w:rPr>
          <w:rFonts w:ascii="Arial" w:hAnsi="Arial" w:cs="Arial"/>
          <w:szCs w:val="24"/>
          <w:u w:val="single"/>
        </w:rPr>
      </w:pPr>
      <w:r w:rsidRPr="00BB33C8">
        <w:rPr>
          <w:rFonts w:ascii="Arial" w:hAnsi="Arial" w:cs="Arial"/>
          <w:szCs w:val="24"/>
        </w:rPr>
        <w:t xml:space="preserve">The Downtown Master Plan &amp; Parking Study’s Framework Plan shall be revised to remove the requirement for a commercial component on the subject property. </w:t>
      </w:r>
    </w:p>
    <w:p w:rsidR="00BB33C8" w:rsidRPr="00BB33C8" w:rsidRDefault="00BB33C8" w:rsidP="00D61480">
      <w:pPr>
        <w:widowControl/>
        <w:numPr>
          <w:ilvl w:val="0"/>
          <w:numId w:val="1"/>
        </w:numPr>
        <w:tabs>
          <w:tab w:val="left" w:pos="720"/>
        </w:tabs>
        <w:spacing w:after="240"/>
        <w:ind w:hanging="720"/>
        <w:rPr>
          <w:rFonts w:ascii="Arial" w:hAnsi="Arial" w:cs="Arial"/>
          <w:szCs w:val="24"/>
          <w:u w:val="single"/>
        </w:rPr>
      </w:pPr>
      <w:r w:rsidRPr="00BB33C8">
        <w:rPr>
          <w:rFonts w:ascii="Arial" w:hAnsi="Arial" w:cs="Arial"/>
          <w:szCs w:val="24"/>
        </w:rPr>
        <w:t>The project shall be constructed and maintained in accordance with the plans referenced in the Drawing Submitted portion of this report, except as noted herein.</w:t>
      </w:r>
    </w:p>
    <w:p w:rsidR="00BB33C8" w:rsidRPr="00BB33C8" w:rsidRDefault="00BB33C8" w:rsidP="00D61480">
      <w:pPr>
        <w:widowControl/>
        <w:numPr>
          <w:ilvl w:val="0"/>
          <w:numId w:val="1"/>
        </w:numPr>
        <w:tabs>
          <w:tab w:val="left" w:pos="720"/>
        </w:tabs>
        <w:spacing w:after="240"/>
        <w:ind w:hanging="720"/>
        <w:rPr>
          <w:rFonts w:ascii="Arial" w:hAnsi="Arial" w:cs="Arial"/>
          <w:szCs w:val="24"/>
        </w:rPr>
      </w:pPr>
      <w:r w:rsidRPr="00BB33C8">
        <w:rPr>
          <w:rFonts w:ascii="Arial" w:hAnsi="Arial" w:cs="Arial"/>
          <w:szCs w:val="24"/>
        </w:rPr>
        <w:t>Public sidewalks along the frontage of the subject site shall be replaced at direction of the Public Services Department.  All improvements in the Adams Avenue right-of-way are subject to approval by St. Louis County.</w:t>
      </w:r>
    </w:p>
    <w:p w:rsidR="00BB33C8" w:rsidRPr="00BB33C8" w:rsidRDefault="00BB33C8" w:rsidP="00D61480">
      <w:pPr>
        <w:widowControl/>
        <w:numPr>
          <w:ilvl w:val="0"/>
          <w:numId w:val="1"/>
        </w:numPr>
        <w:tabs>
          <w:tab w:val="left" w:pos="720"/>
        </w:tabs>
        <w:spacing w:after="240"/>
        <w:ind w:hanging="720"/>
        <w:rPr>
          <w:rFonts w:ascii="Arial" w:hAnsi="Arial" w:cs="Arial"/>
          <w:szCs w:val="24"/>
        </w:rPr>
      </w:pPr>
      <w:r w:rsidRPr="00BB33C8">
        <w:rPr>
          <w:rFonts w:ascii="Arial" w:hAnsi="Arial" w:cs="Arial"/>
          <w:szCs w:val="24"/>
        </w:rPr>
        <w:t>A hydrant fire flow test shall be required per the City’s hydrant policy prior to issuance of permits.</w:t>
      </w:r>
    </w:p>
    <w:p w:rsidR="00BB33C8" w:rsidRPr="00BB33C8" w:rsidRDefault="00BB33C8" w:rsidP="00D61480">
      <w:pPr>
        <w:widowControl/>
        <w:numPr>
          <w:ilvl w:val="0"/>
          <w:numId w:val="1"/>
        </w:numPr>
        <w:tabs>
          <w:tab w:val="left" w:pos="720"/>
        </w:tabs>
        <w:ind w:hanging="720"/>
        <w:rPr>
          <w:rFonts w:ascii="Arial" w:hAnsi="Arial" w:cs="Arial"/>
          <w:szCs w:val="24"/>
        </w:rPr>
      </w:pPr>
      <w:r w:rsidRPr="00BB33C8">
        <w:rPr>
          <w:rFonts w:ascii="Arial" w:hAnsi="Arial" w:cs="Arial"/>
          <w:szCs w:val="24"/>
        </w:rPr>
        <w:t>The applicant shall comply with all standard conditions as listed in Exhibit B.</w:t>
      </w:r>
    </w:p>
    <w:p w:rsidR="00BB33C8" w:rsidRPr="00BB33C8" w:rsidRDefault="00BB33C8" w:rsidP="00BB33C8">
      <w:pPr>
        <w:pStyle w:val="ListParagraph"/>
        <w:jc w:val="both"/>
        <w:rPr>
          <w:rFonts w:ascii="Arial" w:hAnsi="Arial" w:cs="Arial"/>
          <w:szCs w:val="24"/>
        </w:rPr>
      </w:pPr>
    </w:p>
    <w:p w:rsidR="00BB33C8" w:rsidRPr="00BB33C8" w:rsidRDefault="00BB33C8" w:rsidP="00BB33C8">
      <w:pPr>
        <w:ind w:firstLine="720"/>
        <w:jc w:val="both"/>
        <w:rPr>
          <w:rFonts w:ascii="Arial" w:hAnsi="Arial" w:cs="Arial"/>
          <w:szCs w:val="24"/>
        </w:rPr>
      </w:pPr>
      <w:r w:rsidRPr="00BB33C8">
        <w:rPr>
          <w:rFonts w:ascii="Arial" w:hAnsi="Arial" w:cs="Arial"/>
          <w:szCs w:val="24"/>
        </w:rPr>
        <w:t>Respectfully submitted,</w:t>
      </w:r>
    </w:p>
    <w:p w:rsidR="00BB33C8" w:rsidRPr="00BB33C8" w:rsidRDefault="00BB33C8" w:rsidP="00BB33C8">
      <w:pPr>
        <w:jc w:val="both"/>
        <w:rPr>
          <w:rFonts w:ascii="Arial" w:hAnsi="Arial" w:cs="Arial"/>
          <w:szCs w:val="24"/>
          <w:u w:val="single"/>
        </w:rPr>
      </w:pPr>
    </w:p>
    <w:p w:rsidR="00086EB9" w:rsidRPr="00BB33C8" w:rsidRDefault="00BB33C8" w:rsidP="00BB33C8">
      <w:pPr>
        <w:ind w:left="720"/>
        <w:rPr>
          <w:rFonts w:ascii="Arial" w:hAnsi="Arial" w:cs="Arial"/>
          <w:szCs w:val="24"/>
        </w:rPr>
      </w:pPr>
      <w:r w:rsidRPr="00BB33C8">
        <w:rPr>
          <w:rFonts w:ascii="Arial" w:hAnsi="Arial" w:cs="Arial"/>
          <w:szCs w:val="24"/>
        </w:rPr>
        <w:t>David Eagleton</w:t>
      </w:r>
      <w:r w:rsidRPr="00BB33C8">
        <w:rPr>
          <w:rFonts w:ascii="Arial" w:hAnsi="Arial" w:cs="Arial"/>
          <w:szCs w:val="24"/>
        </w:rPr>
        <w:tab/>
      </w:r>
      <w:r w:rsidRPr="00BB33C8">
        <w:rPr>
          <w:rFonts w:ascii="Arial" w:hAnsi="Arial" w:cs="Arial"/>
          <w:szCs w:val="24"/>
        </w:rPr>
        <w:tab/>
      </w:r>
      <w:r w:rsidRPr="00BB33C8">
        <w:rPr>
          <w:rFonts w:ascii="Arial" w:hAnsi="Arial" w:cs="Arial"/>
          <w:szCs w:val="24"/>
        </w:rPr>
        <w:tab/>
        <w:t>Allen Klippel</w:t>
      </w:r>
    </w:p>
    <w:p w:rsidR="00086EB9" w:rsidRPr="007A04DE" w:rsidRDefault="00086EB9" w:rsidP="00086EB9">
      <w:pPr>
        <w:ind w:left="720" w:hanging="720"/>
        <w:rPr>
          <w:rFonts w:ascii="Arial" w:hAnsi="Arial" w:cs="Arial"/>
          <w:szCs w:val="24"/>
        </w:rPr>
      </w:pPr>
    </w:p>
    <w:p w:rsidR="00242032" w:rsidRDefault="00086EB9" w:rsidP="00086EB9">
      <w:pPr>
        <w:ind w:left="720"/>
        <w:rPr>
          <w:rFonts w:ascii="Arial" w:hAnsi="Arial" w:cs="Arial"/>
          <w:szCs w:val="24"/>
        </w:rPr>
      </w:pPr>
      <w:r w:rsidRPr="007A04DE">
        <w:rPr>
          <w:rFonts w:ascii="Arial" w:hAnsi="Arial" w:cs="Arial"/>
          <w:szCs w:val="24"/>
        </w:rPr>
        <w:t xml:space="preserve">Commissioner </w:t>
      </w:r>
      <w:r>
        <w:rPr>
          <w:rFonts w:ascii="Arial" w:hAnsi="Arial" w:cs="Arial"/>
          <w:szCs w:val="24"/>
        </w:rPr>
        <w:t xml:space="preserve">Evens </w:t>
      </w:r>
      <w:r w:rsidRPr="007A04DE">
        <w:rPr>
          <w:rFonts w:ascii="Arial" w:hAnsi="Arial" w:cs="Arial"/>
          <w:szCs w:val="24"/>
        </w:rPr>
        <w:t>made a motion</w:t>
      </w:r>
      <w:r w:rsidR="00E6398F">
        <w:rPr>
          <w:rFonts w:ascii="Arial" w:hAnsi="Arial" w:cs="Arial"/>
          <w:szCs w:val="24"/>
        </w:rPr>
        <w:t xml:space="preserve">, which was </w:t>
      </w:r>
      <w:r w:rsidR="00E6398F" w:rsidRPr="007A04DE">
        <w:rPr>
          <w:rFonts w:ascii="Arial" w:hAnsi="Arial" w:cs="Arial"/>
          <w:szCs w:val="24"/>
        </w:rPr>
        <w:t xml:space="preserve">seconded by Commissioner </w:t>
      </w:r>
      <w:r w:rsidR="00E6398F">
        <w:rPr>
          <w:rFonts w:ascii="Arial" w:hAnsi="Arial" w:cs="Arial"/>
          <w:szCs w:val="24"/>
        </w:rPr>
        <w:t>Diel,</w:t>
      </w:r>
      <w:r w:rsidRPr="007A04DE">
        <w:rPr>
          <w:rFonts w:ascii="Arial" w:hAnsi="Arial" w:cs="Arial"/>
          <w:szCs w:val="24"/>
        </w:rPr>
        <w:t xml:space="preserve"> to approve PZ-</w:t>
      </w:r>
      <w:r>
        <w:rPr>
          <w:rFonts w:ascii="Arial" w:hAnsi="Arial" w:cs="Arial"/>
          <w:szCs w:val="24"/>
        </w:rPr>
        <w:t>26</w:t>
      </w:r>
      <w:r w:rsidRPr="007A04DE">
        <w:rPr>
          <w:rFonts w:ascii="Arial" w:hAnsi="Arial" w:cs="Arial"/>
          <w:szCs w:val="24"/>
        </w:rPr>
        <w:t>-20 for a</w:t>
      </w:r>
      <w:r>
        <w:rPr>
          <w:rFonts w:ascii="Arial" w:hAnsi="Arial" w:cs="Arial"/>
          <w:szCs w:val="24"/>
        </w:rPr>
        <w:t xml:space="preserve">pproval of a Site Plan for a multi-family development at 144 West Adams Avenue </w:t>
      </w:r>
      <w:r w:rsidRPr="007A04DE">
        <w:rPr>
          <w:rFonts w:ascii="Arial" w:hAnsi="Arial" w:cs="Arial"/>
          <w:szCs w:val="24"/>
        </w:rPr>
        <w:t xml:space="preserve">subject to the conditions contained in the Subcommittee Report. </w:t>
      </w:r>
      <w:r>
        <w:rPr>
          <w:rFonts w:ascii="Arial" w:hAnsi="Arial" w:cs="Arial"/>
          <w:szCs w:val="24"/>
        </w:rPr>
        <w:t xml:space="preserve"> </w:t>
      </w:r>
      <w:r w:rsidR="00242032">
        <w:rPr>
          <w:rFonts w:ascii="Arial" w:hAnsi="Arial" w:cs="Arial"/>
          <w:szCs w:val="24"/>
        </w:rPr>
        <w:t>Commissioner Diel pointed out that Exhibit B of the Report states MSD approval is required prior to a permit.  In response to Commissioner Drewel</w:t>
      </w:r>
      <w:r w:rsidR="00C03054">
        <w:rPr>
          <w:rFonts w:ascii="Arial" w:hAnsi="Arial" w:cs="Arial"/>
          <w:szCs w:val="24"/>
        </w:rPr>
        <w:t>’s</w:t>
      </w:r>
      <w:r w:rsidR="00242032">
        <w:rPr>
          <w:rFonts w:ascii="Arial" w:hAnsi="Arial" w:cs="Arial"/>
          <w:szCs w:val="24"/>
        </w:rPr>
        <w:t xml:space="preserve"> question regarding the Fire Department’s comment, City Planner Raiche stated </w:t>
      </w:r>
      <w:r w:rsidR="00E6398F">
        <w:rPr>
          <w:rFonts w:ascii="Arial" w:hAnsi="Arial" w:cs="Arial"/>
          <w:szCs w:val="24"/>
        </w:rPr>
        <w:t xml:space="preserve">the material (façade and windows)used on the proposed building may be affected due to the building being constructed on the property line.  </w:t>
      </w:r>
    </w:p>
    <w:p w:rsidR="00242032" w:rsidRDefault="00242032" w:rsidP="00086EB9">
      <w:pPr>
        <w:ind w:left="720"/>
        <w:rPr>
          <w:rFonts w:ascii="Arial" w:hAnsi="Arial" w:cs="Arial"/>
          <w:szCs w:val="24"/>
        </w:rPr>
      </w:pPr>
    </w:p>
    <w:p w:rsidR="00086EB9" w:rsidRDefault="00E6398F" w:rsidP="00086EB9">
      <w:pPr>
        <w:ind w:left="720"/>
        <w:rPr>
          <w:rFonts w:ascii="Arial" w:hAnsi="Arial" w:cs="Arial"/>
          <w:szCs w:val="24"/>
        </w:rPr>
      </w:pPr>
      <w:r>
        <w:rPr>
          <w:rFonts w:ascii="Arial" w:hAnsi="Arial" w:cs="Arial"/>
          <w:szCs w:val="24"/>
        </w:rPr>
        <w:t xml:space="preserve">The motion to approve PZ-26-20 subject to the conditions contained in the Subcommittee Report was </w:t>
      </w:r>
      <w:r w:rsidR="00086EB9" w:rsidRPr="007A04DE">
        <w:rPr>
          <w:rFonts w:ascii="Arial" w:hAnsi="Arial" w:cs="Arial"/>
          <w:szCs w:val="24"/>
        </w:rPr>
        <w:t xml:space="preserve">unanimously approved by the </w:t>
      </w:r>
      <w:r w:rsidR="00086EB9">
        <w:rPr>
          <w:rFonts w:ascii="Arial" w:hAnsi="Arial" w:cs="Arial"/>
          <w:szCs w:val="24"/>
        </w:rPr>
        <w:t>seven</w:t>
      </w:r>
      <w:r w:rsidR="00086EB9" w:rsidRPr="007A04DE">
        <w:rPr>
          <w:rFonts w:ascii="Arial" w:hAnsi="Arial" w:cs="Arial"/>
          <w:szCs w:val="24"/>
        </w:rPr>
        <w:t xml:space="preserve"> members present</w:t>
      </w:r>
      <w:r>
        <w:rPr>
          <w:rFonts w:ascii="Arial" w:hAnsi="Arial" w:cs="Arial"/>
          <w:szCs w:val="24"/>
        </w:rPr>
        <w:t xml:space="preserve"> (Commissioners O’Donnell and Frick were absent).</w:t>
      </w:r>
    </w:p>
    <w:p w:rsidR="00086EB9" w:rsidRPr="007A04DE" w:rsidRDefault="00086EB9" w:rsidP="00086EB9">
      <w:pPr>
        <w:rPr>
          <w:rFonts w:ascii="Arial" w:hAnsi="Arial" w:cs="Arial"/>
          <w:szCs w:val="24"/>
        </w:rPr>
      </w:pPr>
    </w:p>
    <w:p w:rsidR="002A5E7D" w:rsidRPr="007A04DE" w:rsidRDefault="00F04333" w:rsidP="009B70DA">
      <w:pPr>
        <w:pStyle w:val="BodyText"/>
        <w:tabs>
          <w:tab w:val="clear" w:pos="2160"/>
        </w:tabs>
        <w:spacing w:line="240" w:lineRule="auto"/>
        <w:rPr>
          <w:rFonts w:ascii="Arial" w:hAnsi="Arial" w:cs="Arial"/>
          <w:b/>
          <w:bCs/>
          <w:sz w:val="24"/>
          <w:szCs w:val="24"/>
        </w:rPr>
      </w:pPr>
      <w:r>
        <w:rPr>
          <w:rFonts w:ascii="Arial" w:hAnsi="Arial" w:cs="Arial"/>
          <w:b/>
          <w:bCs/>
          <w:sz w:val="24"/>
          <w:szCs w:val="24"/>
        </w:rPr>
        <w:t>4</w:t>
      </w:r>
      <w:r w:rsidR="009B70DA" w:rsidRPr="007A04DE">
        <w:rPr>
          <w:rFonts w:ascii="Arial" w:hAnsi="Arial" w:cs="Arial"/>
          <w:b/>
          <w:bCs/>
          <w:sz w:val="24"/>
          <w:szCs w:val="24"/>
        </w:rPr>
        <w:t>.</w:t>
      </w:r>
      <w:r w:rsidR="009B70DA" w:rsidRPr="007A04DE">
        <w:rPr>
          <w:rFonts w:ascii="Arial" w:hAnsi="Arial" w:cs="Arial"/>
          <w:b/>
          <w:bCs/>
          <w:sz w:val="24"/>
          <w:szCs w:val="24"/>
        </w:rPr>
        <w:tab/>
      </w:r>
      <w:r w:rsidR="002A5E7D" w:rsidRPr="007A04DE">
        <w:rPr>
          <w:rFonts w:ascii="Arial" w:hAnsi="Arial" w:cs="Arial"/>
          <w:b/>
          <w:bCs/>
          <w:sz w:val="24"/>
          <w:szCs w:val="24"/>
        </w:rPr>
        <w:t>DEVELOPMENT PROJECT UPDATE</w:t>
      </w:r>
    </w:p>
    <w:p w:rsidR="002A5E7D" w:rsidRPr="007A04DE" w:rsidRDefault="002A5E7D" w:rsidP="00D64CA1">
      <w:pPr>
        <w:pStyle w:val="BodyText"/>
        <w:tabs>
          <w:tab w:val="clear" w:pos="2160"/>
        </w:tabs>
        <w:spacing w:line="240" w:lineRule="auto"/>
        <w:ind w:left="720" w:hanging="720"/>
        <w:rPr>
          <w:rFonts w:ascii="Arial" w:hAnsi="Arial" w:cs="Arial"/>
          <w:bCs/>
          <w:sz w:val="24"/>
          <w:szCs w:val="24"/>
        </w:rPr>
      </w:pPr>
    </w:p>
    <w:p w:rsidR="00FF51AE" w:rsidRDefault="004641B2" w:rsidP="004E2993">
      <w:pPr>
        <w:pStyle w:val="BodyText"/>
        <w:tabs>
          <w:tab w:val="clear" w:pos="2160"/>
        </w:tabs>
        <w:spacing w:line="240" w:lineRule="auto"/>
        <w:ind w:left="720"/>
        <w:jc w:val="left"/>
        <w:rPr>
          <w:rFonts w:ascii="Arial" w:hAnsi="Arial" w:cs="Arial"/>
          <w:bCs/>
          <w:sz w:val="24"/>
          <w:szCs w:val="24"/>
        </w:rPr>
      </w:pPr>
      <w:r w:rsidRPr="007A04DE">
        <w:rPr>
          <w:rFonts w:ascii="Arial" w:hAnsi="Arial" w:cs="Arial"/>
          <w:bCs/>
          <w:sz w:val="24"/>
          <w:szCs w:val="24"/>
        </w:rPr>
        <w:t>City Planne</w:t>
      </w:r>
      <w:r w:rsidR="00CF3F9E" w:rsidRPr="007A04DE">
        <w:rPr>
          <w:rFonts w:ascii="Arial" w:hAnsi="Arial" w:cs="Arial"/>
          <w:bCs/>
          <w:sz w:val="24"/>
          <w:szCs w:val="24"/>
        </w:rPr>
        <w:t xml:space="preserve">r Raiche </w:t>
      </w:r>
      <w:r w:rsidR="00FF51AE">
        <w:rPr>
          <w:rFonts w:ascii="Arial" w:hAnsi="Arial" w:cs="Arial"/>
          <w:bCs/>
          <w:sz w:val="24"/>
          <w:szCs w:val="24"/>
        </w:rPr>
        <w:t xml:space="preserve">stated the </w:t>
      </w:r>
      <w:r w:rsidR="004E2993">
        <w:rPr>
          <w:rFonts w:ascii="Arial" w:hAnsi="Arial" w:cs="Arial"/>
          <w:bCs/>
          <w:sz w:val="24"/>
          <w:szCs w:val="24"/>
        </w:rPr>
        <w:t xml:space="preserve">public hearing </w:t>
      </w:r>
      <w:r w:rsidR="00C03054">
        <w:rPr>
          <w:rFonts w:ascii="Arial" w:hAnsi="Arial" w:cs="Arial"/>
          <w:bCs/>
          <w:sz w:val="24"/>
          <w:szCs w:val="24"/>
        </w:rPr>
        <w:t xml:space="preserve">before the City Council </w:t>
      </w:r>
      <w:r w:rsidR="004E2993">
        <w:rPr>
          <w:rFonts w:ascii="Arial" w:hAnsi="Arial" w:cs="Arial"/>
          <w:bCs/>
          <w:sz w:val="24"/>
          <w:szCs w:val="24"/>
        </w:rPr>
        <w:t xml:space="preserve">for the </w:t>
      </w:r>
      <w:r w:rsidR="00C03054">
        <w:rPr>
          <w:rFonts w:ascii="Arial" w:hAnsi="Arial" w:cs="Arial"/>
          <w:bCs/>
          <w:sz w:val="24"/>
          <w:szCs w:val="24"/>
        </w:rPr>
        <w:t xml:space="preserve">comprehensive update to the </w:t>
      </w:r>
      <w:r w:rsidR="004E2993">
        <w:rPr>
          <w:rFonts w:ascii="Arial" w:hAnsi="Arial" w:cs="Arial"/>
          <w:bCs/>
          <w:sz w:val="24"/>
          <w:szCs w:val="24"/>
        </w:rPr>
        <w:t>Zoning, Subdivision, and Sign Code</w:t>
      </w:r>
      <w:r w:rsidR="00C03054">
        <w:rPr>
          <w:rFonts w:ascii="Arial" w:hAnsi="Arial" w:cs="Arial"/>
          <w:bCs/>
          <w:sz w:val="24"/>
          <w:szCs w:val="24"/>
        </w:rPr>
        <w:t>s</w:t>
      </w:r>
      <w:r w:rsidR="004E2993">
        <w:rPr>
          <w:rFonts w:ascii="Arial" w:hAnsi="Arial" w:cs="Arial"/>
          <w:bCs/>
          <w:sz w:val="24"/>
          <w:szCs w:val="24"/>
        </w:rPr>
        <w:t xml:space="preserve"> </w:t>
      </w:r>
      <w:r w:rsidR="00A477A6">
        <w:rPr>
          <w:rFonts w:ascii="Arial" w:hAnsi="Arial" w:cs="Arial"/>
          <w:bCs/>
          <w:sz w:val="24"/>
          <w:szCs w:val="24"/>
        </w:rPr>
        <w:t>will be held February 27 at 6 p.m.  The permit has been issued to Frei Glass</w:t>
      </w:r>
      <w:r w:rsidR="00C03054">
        <w:rPr>
          <w:rFonts w:ascii="Arial" w:hAnsi="Arial" w:cs="Arial"/>
          <w:bCs/>
          <w:sz w:val="24"/>
          <w:szCs w:val="24"/>
        </w:rPr>
        <w:t>,</w:t>
      </w:r>
      <w:r w:rsidR="00A477A6">
        <w:rPr>
          <w:rFonts w:ascii="Arial" w:hAnsi="Arial" w:cs="Arial"/>
          <w:bCs/>
          <w:sz w:val="24"/>
          <w:szCs w:val="24"/>
        </w:rPr>
        <w:t xml:space="preserve"> and KirkWorks is under construction.  Plaza Tire </w:t>
      </w:r>
      <w:r w:rsidR="00C03054">
        <w:rPr>
          <w:rFonts w:ascii="Arial" w:hAnsi="Arial" w:cs="Arial"/>
          <w:bCs/>
          <w:sz w:val="24"/>
          <w:szCs w:val="24"/>
        </w:rPr>
        <w:t xml:space="preserve">is complete and </w:t>
      </w:r>
      <w:r w:rsidR="00A477A6">
        <w:rPr>
          <w:rFonts w:ascii="Arial" w:hAnsi="Arial" w:cs="Arial"/>
          <w:bCs/>
          <w:sz w:val="24"/>
          <w:szCs w:val="24"/>
        </w:rPr>
        <w:t>will open for business tomorrow.  The Subcommittee Report for Kirkwood Flats</w:t>
      </w:r>
      <w:r w:rsidR="002E152D">
        <w:rPr>
          <w:rFonts w:ascii="Arial" w:hAnsi="Arial" w:cs="Arial"/>
          <w:bCs/>
          <w:sz w:val="24"/>
          <w:szCs w:val="24"/>
        </w:rPr>
        <w:t xml:space="preserve"> could be on the March 4 agenda but will be confirmed as that meeting gets closer.</w:t>
      </w:r>
    </w:p>
    <w:p w:rsidR="00644FED" w:rsidRDefault="00644FED" w:rsidP="00FC4D9F">
      <w:pPr>
        <w:pStyle w:val="BodyText"/>
        <w:tabs>
          <w:tab w:val="clear" w:pos="2160"/>
        </w:tabs>
        <w:spacing w:line="240" w:lineRule="auto"/>
        <w:ind w:left="720"/>
        <w:jc w:val="left"/>
        <w:rPr>
          <w:rFonts w:ascii="Arial" w:hAnsi="Arial" w:cs="Arial"/>
          <w:bCs/>
          <w:sz w:val="24"/>
          <w:szCs w:val="24"/>
        </w:rPr>
      </w:pPr>
    </w:p>
    <w:p w:rsidR="00644FED" w:rsidRPr="007A04DE" w:rsidRDefault="00644FED" w:rsidP="00FC4D9F">
      <w:pPr>
        <w:pStyle w:val="BodyText"/>
        <w:tabs>
          <w:tab w:val="clear" w:pos="2160"/>
        </w:tabs>
        <w:spacing w:line="240" w:lineRule="auto"/>
        <w:ind w:left="720"/>
        <w:jc w:val="left"/>
        <w:rPr>
          <w:rFonts w:ascii="Arial" w:hAnsi="Arial" w:cs="Arial"/>
          <w:bCs/>
          <w:sz w:val="24"/>
          <w:szCs w:val="24"/>
        </w:rPr>
      </w:pPr>
      <w:r>
        <w:rPr>
          <w:rFonts w:ascii="Arial" w:hAnsi="Arial" w:cs="Arial"/>
          <w:bCs/>
          <w:sz w:val="24"/>
          <w:szCs w:val="24"/>
        </w:rPr>
        <w:t xml:space="preserve">  </w:t>
      </w:r>
    </w:p>
    <w:p w:rsidR="00867FFC" w:rsidRPr="007A04DE" w:rsidRDefault="00867FFC" w:rsidP="00FC4D9F">
      <w:pPr>
        <w:pStyle w:val="BodyText"/>
        <w:tabs>
          <w:tab w:val="clear" w:pos="2160"/>
        </w:tabs>
        <w:spacing w:line="240" w:lineRule="auto"/>
        <w:ind w:left="720"/>
        <w:jc w:val="left"/>
        <w:rPr>
          <w:rFonts w:ascii="Arial" w:hAnsi="Arial" w:cs="Arial"/>
          <w:bCs/>
          <w:sz w:val="24"/>
          <w:szCs w:val="24"/>
        </w:rPr>
      </w:pPr>
    </w:p>
    <w:p w:rsidR="00255820" w:rsidRPr="007A04DE" w:rsidRDefault="00183578" w:rsidP="00D64CA1">
      <w:pPr>
        <w:rPr>
          <w:rFonts w:ascii="Arial" w:hAnsi="Arial" w:cs="Arial"/>
          <w:szCs w:val="24"/>
        </w:rPr>
      </w:pPr>
      <w:r w:rsidRPr="007A04DE">
        <w:rPr>
          <w:rFonts w:ascii="Arial" w:hAnsi="Arial" w:cs="Arial"/>
          <w:szCs w:val="24"/>
        </w:rPr>
        <w:lastRenderedPageBreak/>
        <w:t xml:space="preserve">There being no further business, </w:t>
      </w:r>
      <w:r w:rsidR="00A2249E" w:rsidRPr="007A04DE">
        <w:rPr>
          <w:rFonts w:ascii="Arial" w:hAnsi="Arial" w:cs="Arial"/>
          <w:szCs w:val="24"/>
        </w:rPr>
        <w:t>motion was made</w:t>
      </w:r>
      <w:r w:rsidR="002123DC" w:rsidRPr="007A04DE">
        <w:rPr>
          <w:rFonts w:ascii="Arial" w:hAnsi="Arial" w:cs="Arial"/>
          <w:szCs w:val="24"/>
        </w:rPr>
        <w:t xml:space="preserve"> by Commissioner </w:t>
      </w:r>
      <w:r w:rsidR="00A477A6">
        <w:rPr>
          <w:rFonts w:ascii="Arial" w:hAnsi="Arial" w:cs="Arial"/>
          <w:szCs w:val="24"/>
        </w:rPr>
        <w:t xml:space="preserve">Eagleton </w:t>
      </w:r>
      <w:r w:rsidR="00A2249E" w:rsidRPr="007A04DE">
        <w:rPr>
          <w:rFonts w:ascii="Arial" w:hAnsi="Arial" w:cs="Arial"/>
          <w:szCs w:val="24"/>
        </w:rPr>
        <w:t xml:space="preserve">and seconded </w:t>
      </w:r>
      <w:r w:rsidR="00C44E80" w:rsidRPr="007A04DE">
        <w:rPr>
          <w:rFonts w:ascii="Arial" w:hAnsi="Arial" w:cs="Arial"/>
          <w:szCs w:val="24"/>
        </w:rPr>
        <w:t xml:space="preserve">by Commissioner </w:t>
      </w:r>
      <w:r w:rsidR="00A477A6">
        <w:rPr>
          <w:rFonts w:ascii="Arial" w:hAnsi="Arial" w:cs="Arial"/>
          <w:szCs w:val="24"/>
        </w:rPr>
        <w:t xml:space="preserve">Evens </w:t>
      </w:r>
      <w:r w:rsidR="00A2249E" w:rsidRPr="007A04DE">
        <w:rPr>
          <w:rFonts w:ascii="Arial" w:hAnsi="Arial" w:cs="Arial"/>
          <w:szCs w:val="24"/>
        </w:rPr>
        <w:t xml:space="preserve">to </w:t>
      </w:r>
      <w:r w:rsidRPr="007A04DE">
        <w:rPr>
          <w:rFonts w:ascii="Arial" w:hAnsi="Arial" w:cs="Arial"/>
          <w:szCs w:val="24"/>
        </w:rPr>
        <w:t xml:space="preserve">adjourn at </w:t>
      </w:r>
      <w:r w:rsidR="00A477A6">
        <w:rPr>
          <w:rFonts w:ascii="Arial" w:hAnsi="Arial" w:cs="Arial"/>
          <w:szCs w:val="24"/>
        </w:rPr>
        <w:t>7</w:t>
      </w:r>
      <w:r w:rsidR="00362353" w:rsidRPr="007A04DE">
        <w:rPr>
          <w:rFonts w:ascii="Arial" w:hAnsi="Arial" w:cs="Arial"/>
          <w:szCs w:val="24"/>
        </w:rPr>
        <w:t>:</w:t>
      </w:r>
      <w:r w:rsidR="00A477A6">
        <w:rPr>
          <w:rFonts w:ascii="Arial" w:hAnsi="Arial" w:cs="Arial"/>
          <w:szCs w:val="24"/>
        </w:rPr>
        <w:t>3</w:t>
      </w:r>
      <w:r w:rsidR="004E2993">
        <w:rPr>
          <w:rFonts w:ascii="Arial" w:hAnsi="Arial" w:cs="Arial"/>
          <w:szCs w:val="24"/>
        </w:rPr>
        <w:t>5</w:t>
      </w:r>
      <w:r w:rsidRPr="007A04DE">
        <w:rPr>
          <w:rFonts w:ascii="Arial" w:hAnsi="Arial" w:cs="Arial"/>
          <w:szCs w:val="24"/>
        </w:rPr>
        <w:t xml:space="preserve"> p.m.</w:t>
      </w:r>
      <w:r w:rsidR="00C03054">
        <w:rPr>
          <w:rFonts w:ascii="Arial" w:hAnsi="Arial" w:cs="Arial"/>
          <w:szCs w:val="24"/>
        </w:rPr>
        <w:t xml:space="preserve"> T</w:t>
      </w:r>
      <w:r w:rsidR="00FA024C" w:rsidRPr="007A04DE">
        <w:rPr>
          <w:rFonts w:ascii="Arial" w:hAnsi="Arial" w:cs="Arial"/>
          <w:szCs w:val="24"/>
        </w:rPr>
        <w:t>he next meeting will be held on</w:t>
      </w:r>
      <w:r w:rsidR="00086EB9">
        <w:rPr>
          <w:rFonts w:ascii="Arial" w:hAnsi="Arial" w:cs="Arial"/>
          <w:szCs w:val="24"/>
        </w:rPr>
        <w:t xml:space="preserve"> March 4</w:t>
      </w:r>
      <w:r w:rsidR="000E4DE2" w:rsidRPr="007A04DE">
        <w:rPr>
          <w:rFonts w:ascii="Arial" w:hAnsi="Arial" w:cs="Arial"/>
          <w:szCs w:val="24"/>
        </w:rPr>
        <w:t>, 20</w:t>
      </w:r>
      <w:r w:rsidR="00FF02BF" w:rsidRPr="007A04DE">
        <w:rPr>
          <w:rFonts w:ascii="Arial" w:hAnsi="Arial" w:cs="Arial"/>
          <w:szCs w:val="24"/>
        </w:rPr>
        <w:t>20</w:t>
      </w:r>
      <w:r w:rsidR="000E4DE2" w:rsidRPr="007A04DE">
        <w:rPr>
          <w:rFonts w:ascii="Arial" w:hAnsi="Arial" w:cs="Arial"/>
          <w:szCs w:val="24"/>
        </w:rPr>
        <w:t xml:space="preserve">, </w:t>
      </w:r>
      <w:r w:rsidR="00FA024C" w:rsidRPr="007A04DE">
        <w:rPr>
          <w:rFonts w:ascii="Arial" w:hAnsi="Arial" w:cs="Arial"/>
          <w:szCs w:val="24"/>
        </w:rPr>
        <w:t xml:space="preserve">at 7 p.m. in the Council Chambers at Kirkwood City Hall. </w:t>
      </w:r>
      <w:r w:rsidR="009C65F7" w:rsidRPr="007A04DE">
        <w:rPr>
          <w:rFonts w:ascii="Arial" w:hAnsi="Arial" w:cs="Arial"/>
          <w:szCs w:val="24"/>
        </w:rPr>
        <w:tab/>
      </w:r>
    </w:p>
    <w:p w:rsidR="00255820" w:rsidRPr="007A04DE" w:rsidRDefault="00255820" w:rsidP="00D64CA1">
      <w:pPr>
        <w:rPr>
          <w:rFonts w:ascii="Arial" w:hAnsi="Arial" w:cs="Arial"/>
          <w:szCs w:val="24"/>
        </w:rPr>
      </w:pPr>
    </w:p>
    <w:p w:rsidR="00255820" w:rsidRDefault="00255820" w:rsidP="00D64CA1">
      <w:pPr>
        <w:rPr>
          <w:rFonts w:ascii="Arial" w:hAnsi="Arial" w:cs="Arial"/>
          <w:szCs w:val="24"/>
        </w:rPr>
      </w:pPr>
    </w:p>
    <w:p w:rsidR="009663D6" w:rsidRDefault="009663D6" w:rsidP="00D64CA1">
      <w:pPr>
        <w:rPr>
          <w:rFonts w:ascii="Arial" w:hAnsi="Arial" w:cs="Arial"/>
          <w:szCs w:val="24"/>
        </w:rPr>
      </w:pPr>
    </w:p>
    <w:p w:rsidR="009663D6" w:rsidRPr="007A04DE" w:rsidRDefault="009663D6" w:rsidP="00D64CA1">
      <w:pPr>
        <w:rPr>
          <w:rFonts w:ascii="Arial" w:hAnsi="Arial" w:cs="Arial"/>
          <w:szCs w:val="24"/>
        </w:rPr>
      </w:pPr>
    </w:p>
    <w:p w:rsidR="00FB2804" w:rsidRPr="007A04DE" w:rsidRDefault="00255820" w:rsidP="00D64CA1">
      <w:pPr>
        <w:rPr>
          <w:rFonts w:ascii="Arial" w:hAnsi="Arial" w:cs="Arial"/>
          <w:szCs w:val="24"/>
        </w:rPr>
      </w:pPr>
      <w:r w:rsidRPr="007A04DE">
        <w:rPr>
          <w:rFonts w:ascii="Arial" w:hAnsi="Arial" w:cs="Arial"/>
          <w:szCs w:val="24"/>
        </w:rPr>
        <w:tab/>
      </w:r>
      <w:r w:rsidR="007050C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FB2804" w:rsidRPr="007A04DE">
        <w:rPr>
          <w:rFonts w:ascii="Arial" w:hAnsi="Arial" w:cs="Arial"/>
          <w:szCs w:val="24"/>
        </w:rPr>
        <w:t>____________________________________</w:t>
      </w:r>
    </w:p>
    <w:p w:rsidR="00FB2804" w:rsidRPr="007A04DE" w:rsidRDefault="00FB2804" w:rsidP="00D64CA1">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D3701B" w:rsidRPr="007A04DE">
        <w:rPr>
          <w:rFonts w:ascii="Arial" w:hAnsi="Arial" w:cs="Arial"/>
          <w:szCs w:val="24"/>
        </w:rPr>
        <w:t>Allen Klippel</w:t>
      </w:r>
      <w:r w:rsidR="00EF48E3" w:rsidRPr="007A04DE">
        <w:rPr>
          <w:rFonts w:ascii="Arial" w:hAnsi="Arial" w:cs="Arial"/>
          <w:szCs w:val="24"/>
        </w:rPr>
        <w:t xml:space="preserve">, </w:t>
      </w:r>
      <w:r w:rsidR="00F21AEE" w:rsidRPr="007A04DE">
        <w:rPr>
          <w:rFonts w:ascii="Arial" w:hAnsi="Arial" w:cs="Arial"/>
          <w:szCs w:val="24"/>
        </w:rPr>
        <w:t>Chair</w:t>
      </w:r>
    </w:p>
    <w:p w:rsidR="00255820" w:rsidRPr="007A04DE" w:rsidRDefault="00FC4D9F" w:rsidP="00D64CA1">
      <w:pPr>
        <w:rPr>
          <w:rFonts w:ascii="Arial" w:hAnsi="Arial" w:cs="Arial"/>
          <w:szCs w:val="24"/>
        </w:rPr>
      </w:pPr>
      <w:r w:rsidRPr="007A04DE">
        <w:rPr>
          <w:rFonts w:ascii="Arial" w:hAnsi="Arial" w:cs="Arial"/>
          <w:szCs w:val="24"/>
        </w:rPr>
        <w:tab/>
      </w:r>
    </w:p>
    <w:p w:rsidR="00255820" w:rsidRPr="007A04DE" w:rsidRDefault="00255820" w:rsidP="00D64CA1">
      <w:pPr>
        <w:rPr>
          <w:rFonts w:ascii="Arial" w:hAnsi="Arial" w:cs="Arial"/>
          <w:szCs w:val="24"/>
        </w:rPr>
      </w:pPr>
    </w:p>
    <w:p w:rsidR="00F21AEE" w:rsidRPr="007A04DE" w:rsidRDefault="00255820" w:rsidP="00D64CA1">
      <w:pPr>
        <w:rPr>
          <w:rFonts w:ascii="Arial" w:hAnsi="Arial" w:cs="Arial"/>
          <w:szCs w:val="24"/>
        </w:rPr>
      </w:pPr>
      <w:r w:rsidRPr="007A04DE">
        <w:rPr>
          <w:rFonts w:ascii="Arial" w:hAnsi="Arial" w:cs="Arial"/>
          <w:szCs w:val="24"/>
        </w:rPr>
        <w:tab/>
      </w:r>
      <w:r w:rsidR="00F21AEE" w:rsidRPr="007A04DE">
        <w:rPr>
          <w:rFonts w:ascii="Arial" w:hAnsi="Arial" w:cs="Arial"/>
          <w:szCs w:val="24"/>
        </w:rPr>
        <w:tab/>
      </w:r>
      <w:r w:rsidR="00F21AEE" w:rsidRPr="007A04DE">
        <w:rPr>
          <w:rFonts w:ascii="Arial" w:hAnsi="Arial" w:cs="Arial"/>
          <w:szCs w:val="24"/>
        </w:rPr>
        <w:tab/>
      </w:r>
      <w:r w:rsidR="00F21AEE" w:rsidRPr="007A04DE">
        <w:rPr>
          <w:rFonts w:ascii="Arial" w:hAnsi="Arial" w:cs="Arial"/>
          <w:szCs w:val="24"/>
        </w:rPr>
        <w:tab/>
      </w:r>
      <w:r w:rsidR="00F21AEE" w:rsidRPr="007A04DE">
        <w:rPr>
          <w:rFonts w:ascii="Arial" w:hAnsi="Arial" w:cs="Arial"/>
          <w:szCs w:val="24"/>
        </w:rPr>
        <w:tab/>
      </w:r>
      <w:r w:rsidR="00F21AEE" w:rsidRPr="007A04DE">
        <w:rPr>
          <w:rFonts w:ascii="Arial" w:hAnsi="Arial" w:cs="Arial"/>
          <w:szCs w:val="24"/>
        </w:rPr>
        <w:tab/>
        <w:t>____________________________________</w:t>
      </w:r>
    </w:p>
    <w:p w:rsidR="00F21AEE" w:rsidRPr="007A04DE" w:rsidRDefault="00F21AEE" w:rsidP="00D64CA1">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FE5268" w:rsidRPr="007A04DE">
        <w:rPr>
          <w:rFonts w:ascii="Arial" w:hAnsi="Arial" w:cs="Arial"/>
          <w:szCs w:val="24"/>
        </w:rPr>
        <w:t>Wanda Drewel</w:t>
      </w:r>
      <w:r w:rsidRPr="007A04DE">
        <w:rPr>
          <w:rFonts w:ascii="Arial" w:hAnsi="Arial" w:cs="Arial"/>
          <w:szCs w:val="24"/>
        </w:rPr>
        <w:t>, Secretary/Treasurer</w:t>
      </w:r>
    </w:p>
    <w:p w:rsidR="00F747E9" w:rsidRPr="007A04DE" w:rsidRDefault="00F747E9" w:rsidP="00D64CA1">
      <w:pPr>
        <w:rPr>
          <w:rFonts w:ascii="Arial" w:hAnsi="Arial" w:cs="Arial"/>
          <w:szCs w:val="24"/>
        </w:rPr>
      </w:pPr>
    </w:p>
    <w:p w:rsidR="00EE6C25" w:rsidRPr="007A04DE" w:rsidRDefault="00EE6C25" w:rsidP="00D64CA1">
      <w:pPr>
        <w:rPr>
          <w:rFonts w:ascii="Arial" w:hAnsi="Arial" w:cs="Arial"/>
          <w:szCs w:val="24"/>
        </w:rPr>
      </w:pPr>
    </w:p>
    <w:p w:rsidR="00EE6C25" w:rsidRPr="007A04DE" w:rsidRDefault="00EE6C25" w:rsidP="00D64CA1">
      <w:pPr>
        <w:rPr>
          <w:rFonts w:ascii="Arial" w:hAnsi="Arial" w:cs="Arial"/>
          <w:szCs w:val="24"/>
        </w:rPr>
      </w:pPr>
      <w:bookmarkStart w:id="0" w:name="_GoBack"/>
      <w:bookmarkEnd w:id="0"/>
    </w:p>
    <w:p w:rsidR="00A242D0" w:rsidRPr="007A04DE" w:rsidRDefault="00DD6B41" w:rsidP="00D64CA1">
      <w:pPr>
        <w:rPr>
          <w:rFonts w:ascii="Arial" w:hAnsi="Arial" w:cs="Arial"/>
          <w:szCs w:val="24"/>
        </w:rPr>
      </w:pPr>
      <w:r w:rsidRPr="007A04DE">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D67C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7A04DE">
        <w:rPr>
          <w:rFonts w:ascii="Arial" w:hAnsi="Arial" w:cs="Arial"/>
          <w:szCs w:val="24"/>
        </w:rPr>
        <w:t>Upon request, these minutes can be made available within three working days in an alternate format, such as CD, by calling 314-822-5822.  Minutes can also be downloaded from the City’</w:t>
      </w:r>
      <w:r w:rsidR="00A837DD" w:rsidRPr="007A04DE">
        <w:rPr>
          <w:rFonts w:ascii="Arial" w:hAnsi="Arial" w:cs="Arial"/>
          <w:szCs w:val="24"/>
        </w:rPr>
        <w:t xml:space="preserve">s website at </w:t>
      </w:r>
      <w:hyperlink r:id="rId9" w:history="1">
        <w:r w:rsidR="00A837DD" w:rsidRPr="007A04DE">
          <w:rPr>
            <w:rStyle w:val="Hyperlink"/>
            <w:rFonts w:ascii="Arial" w:hAnsi="Arial" w:cs="Arial"/>
            <w:szCs w:val="24"/>
          </w:rPr>
          <w:t>www.kirkwoodmo.org</w:t>
        </w:r>
      </w:hyperlink>
      <w:r w:rsidR="00A837DD" w:rsidRPr="007A04DE">
        <w:rPr>
          <w:rFonts w:ascii="Arial" w:hAnsi="Arial" w:cs="Arial"/>
          <w:szCs w:val="24"/>
        </w:rPr>
        <w:t xml:space="preserve">, </w:t>
      </w:r>
      <w:r w:rsidR="00D911E7" w:rsidRPr="007A04DE">
        <w:rPr>
          <w:rFonts w:ascii="Arial" w:hAnsi="Arial" w:cs="Arial"/>
          <w:szCs w:val="24"/>
        </w:rPr>
        <w:t xml:space="preserve">then click on </w:t>
      </w:r>
      <w:r w:rsidR="00A837DD" w:rsidRPr="007A04DE">
        <w:rPr>
          <w:rFonts w:ascii="Arial" w:hAnsi="Arial" w:cs="Arial"/>
          <w:szCs w:val="24"/>
        </w:rPr>
        <w:t xml:space="preserve">City Clerk, Boards </w:t>
      </w:r>
      <w:r w:rsidR="00EB7E80" w:rsidRPr="007A04DE">
        <w:rPr>
          <w:rFonts w:ascii="Arial" w:hAnsi="Arial" w:cs="Arial"/>
          <w:szCs w:val="24"/>
        </w:rPr>
        <w:t>&amp;</w:t>
      </w:r>
      <w:r w:rsidR="00A837DD" w:rsidRPr="007A04DE">
        <w:rPr>
          <w:rFonts w:ascii="Arial" w:hAnsi="Arial" w:cs="Arial"/>
          <w:szCs w:val="24"/>
        </w:rPr>
        <w:t xml:space="preserve"> Commissions, Planning &amp; Zoning Commission</w:t>
      </w:r>
      <w:r w:rsidR="00D911E7" w:rsidRPr="007A04DE">
        <w:rPr>
          <w:rFonts w:ascii="Arial" w:hAnsi="Arial" w:cs="Arial"/>
          <w:szCs w:val="24"/>
        </w:rPr>
        <w:t>.</w:t>
      </w:r>
    </w:p>
    <w:sectPr w:rsidR="00A242D0" w:rsidRPr="007A04DE"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3C8" w:rsidRDefault="00BB33C8">
      <w:r>
        <w:separator/>
      </w:r>
    </w:p>
  </w:endnote>
  <w:endnote w:type="continuationSeparator" w:id="0">
    <w:p w:rsidR="00BB33C8" w:rsidRDefault="00BB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3C8" w:rsidRDefault="00BB33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B33C8" w:rsidRDefault="00BB3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3C8" w:rsidRDefault="00BB33C8">
    <w:pPr>
      <w:pStyle w:val="Footer"/>
      <w:framePr w:wrap="around" w:vAnchor="text" w:hAnchor="margin" w:xAlign="center" w:y="1"/>
      <w:rPr>
        <w:rStyle w:val="PageNumber"/>
      </w:rPr>
    </w:pPr>
  </w:p>
  <w:p w:rsidR="00BB33C8" w:rsidRDefault="00BB3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3C8" w:rsidRDefault="00BB33C8">
      <w:r>
        <w:separator/>
      </w:r>
    </w:p>
  </w:footnote>
  <w:footnote w:type="continuationSeparator" w:id="0">
    <w:p w:rsidR="00BB33C8" w:rsidRDefault="00BB3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3C8" w:rsidRPr="0073109E" w:rsidRDefault="00BB33C8"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D61480">
      <w:rPr>
        <w:rStyle w:val="PageNumber"/>
        <w:rFonts w:ascii="Arial" w:hAnsi="Arial" w:cs="Arial"/>
        <w:noProof/>
        <w:szCs w:val="24"/>
      </w:rPr>
      <w:t>6</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February 19</w:t>
    </w:r>
    <w:r w:rsidRPr="0073109E">
      <w:rPr>
        <w:rStyle w:val="PageNumber"/>
        <w:rFonts w:ascii="Arial" w:hAnsi="Arial" w:cs="Arial"/>
        <w:szCs w:val="24"/>
      </w:rPr>
      <w:t>, 20</w:t>
    </w:r>
    <w:r>
      <w:rPr>
        <w:rStyle w:val="PageNumber"/>
        <w:rFonts w:ascii="Arial" w:hAnsi="Arial" w:cs="Arial"/>
        <w:szCs w:val="24"/>
      </w:rPr>
      <w:t>20</w:t>
    </w:r>
  </w:p>
  <w:p w:rsidR="00BB33C8" w:rsidRDefault="00BB33C8"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3037"/>
    <w:multiLevelType w:val="hybridMultilevel"/>
    <w:tmpl w:val="56AEA996"/>
    <w:lvl w:ilvl="0" w:tplc="4C8A9E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530711"/>
    <w:multiLevelType w:val="hybridMultilevel"/>
    <w:tmpl w:val="BD6ED0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20031"/>
    <w:rsid w:val="0002081F"/>
    <w:rsid w:val="00020AAF"/>
    <w:rsid w:val="00020B67"/>
    <w:rsid w:val="00020F92"/>
    <w:rsid w:val="00021029"/>
    <w:rsid w:val="00021EEE"/>
    <w:rsid w:val="000223EC"/>
    <w:rsid w:val="00022AF9"/>
    <w:rsid w:val="000235F8"/>
    <w:rsid w:val="000239F9"/>
    <w:rsid w:val="00023DBA"/>
    <w:rsid w:val="000244FF"/>
    <w:rsid w:val="000248B5"/>
    <w:rsid w:val="0002498A"/>
    <w:rsid w:val="00024B68"/>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50822"/>
    <w:rsid w:val="0005098C"/>
    <w:rsid w:val="00050B0C"/>
    <w:rsid w:val="00050BC7"/>
    <w:rsid w:val="00051327"/>
    <w:rsid w:val="00051AC4"/>
    <w:rsid w:val="00051EDE"/>
    <w:rsid w:val="00052581"/>
    <w:rsid w:val="000529C7"/>
    <w:rsid w:val="00053F43"/>
    <w:rsid w:val="0005415C"/>
    <w:rsid w:val="000548DF"/>
    <w:rsid w:val="00054E85"/>
    <w:rsid w:val="000554E2"/>
    <w:rsid w:val="00055D72"/>
    <w:rsid w:val="000567F2"/>
    <w:rsid w:val="00056F43"/>
    <w:rsid w:val="00057110"/>
    <w:rsid w:val="00057A9D"/>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6070"/>
    <w:rsid w:val="00066612"/>
    <w:rsid w:val="00066821"/>
    <w:rsid w:val="00066CCE"/>
    <w:rsid w:val="000701EF"/>
    <w:rsid w:val="00070B6E"/>
    <w:rsid w:val="00070E15"/>
    <w:rsid w:val="00071142"/>
    <w:rsid w:val="00071CDE"/>
    <w:rsid w:val="000731B5"/>
    <w:rsid w:val="000737BD"/>
    <w:rsid w:val="00074565"/>
    <w:rsid w:val="00074670"/>
    <w:rsid w:val="000759C1"/>
    <w:rsid w:val="0007651C"/>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EB9"/>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6CB0"/>
    <w:rsid w:val="00097412"/>
    <w:rsid w:val="00097A23"/>
    <w:rsid w:val="000A02ED"/>
    <w:rsid w:val="000A067F"/>
    <w:rsid w:val="000A0767"/>
    <w:rsid w:val="000A0C42"/>
    <w:rsid w:val="000A14CB"/>
    <w:rsid w:val="000A3D68"/>
    <w:rsid w:val="000A470D"/>
    <w:rsid w:val="000A5045"/>
    <w:rsid w:val="000A5930"/>
    <w:rsid w:val="000A5B11"/>
    <w:rsid w:val="000A6228"/>
    <w:rsid w:val="000A64E1"/>
    <w:rsid w:val="000A6E49"/>
    <w:rsid w:val="000A70F7"/>
    <w:rsid w:val="000B02D9"/>
    <w:rsid w:val="000B1609"/>
    <w:rsid w:val="000B1E96"/>
    <w:rsid w:val="000B20D1"/>
    <w:rsid w:val="000B2514"/>
    <w:rsid w:val="000B2EAF"/>
    <w:rsid w:val="000B376A"/>
    <w:rsid w:val="000B37C8"/>
    <w:rsid w:val="000B3C21"/>
    <w:rsid w:val="000B46BF"/>
    <w:rsid w:val="000B4FC9"/>
    <w:rsid w:val="000B54C0"/>
    <w:rsid w:val="000B54EE"/>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4136"/>
    <w:rsid w:val="000D414D"/>
    <w:rsid w:val="000D4180"/>
    <w:rsid w:val="000D4737"/>
    <w:rsid w:val="000D474F"/>
    <w:rsid w:val="000D7C34"/>
    <w:rsid w:val="000E04A7"/>
    <w:rsid w:val="000E0966"/>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B21"/>
    <w:rsid w:val="00107E29"/>
    <w:rsid w:val="001100A2"/>
    <w:rsid w:val="00110D74"/>
    <w:rsid w:val="00110E21"/>
    <w:rsid w:val="001116B1"/>
    <w:rsid w:val="00111956"/>
    <w:rsid w:val="00111BA7"/>
    <w:rsid w:val="00111D68"/>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54D9"/>
    <w:rsid w:val="0013688A"/>
    <w:rsid w:val="00136F08"/>
    <w:rsid w:val="00140A5A"/>
    <w:rsid w:val="0014133C"/>
    <w:rsid w:val="00141EDF"/>
    <w:rsid w:val="001424DB"/>
    <w:rsid w:val="00142B2A"/>
    <w:rsid w:val="00142D0E"/>
    <w:rsid w:val="0014405E"/>
    <w:rsid w:val="00145CE4"/>
    <w:rsid w:val="00145DC8"/>
    <w:rsid w:val="0014636F"/>
    <w:rsid w:val="001506E5"/>
    <w:rsid w:val="00150795"/>
    <w:rsid w:val="00150D4C"/>
    <w:rsid w:val="00150FEB"/>
    <w:rsid w:val="001518D6"/>
    <w:rsid w:val="00151E32"/>
    <w:rsid w:val="001530C8"/>
    <w:rsid w:val="001540DA"/>
    <w:rsid w:val="001547B8"/>
    <w:rsid w:val="001547E1"/>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9D4"/>
    <w:rsid w:val="00167A7F"/>
    <w:rsid w:val="00167F78"/>
    <w:rsid w:val="0017026F"/>
    <w:rsid w:val="0017111B"/>
    <w:rsid w:val="00171125"/>
    <w:rsid w:val="00171CDC"/>
    <w:rsid w:val="00172CB5"/>
    <w:rsid w:val="00173C9D"/>
    <w:rsid w:val="0017441A"/>
    <w:rsid w:val="00174D0D"/>
    <w:rsid w:val="00174D24"/>
    <w:rsid w:val="001752B9"/>
    <w:rsid w:val="00175504"/>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902BC"/>
    <w:rsid w:val="00190644"/>
    <w:rsid w:val="00190D4C"/>
    <w:rsid w:val="001917F4"/>
    <w:rsid w:val="00191F49"/>
    <w:rsid w:val="0019210B"/>
    <w:rsid w:val="0019396D"/>
    <w:rsid w:val="00193E10"/>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9B2"/>
    <w:rsid w:val="001E0DA2"/>
    <w:rsid w:val="001E1528"/>
    <w:rsid w:val="001E19EB"/>
    <w:rsid w:val="001E1A16"/>
    <w:rsid w:val="001E1E48"/>
    <w:rsid w:val="001E27CE"/>
    <w:rsid w:val="001E2C6B"/>
    <w:rsid w:val="001E37C8"/>
    <w:rsid w:val="001E3FFC"/>
    <w:rsid w:val="001E4ACD"/>
    <w:rsid w:val="001E55C0"/>
    <w:rsid w:val="001E5786"/>
    <w:rsid w:val="001E5920"/>
    <w:rsid w:val="001E5AE8"/>
    <w:rsid w:val="001E6584"/>
    <w:rsid w:val="001E7415"/>
    <w:rsid w:val="001F01C8"/>
    <w:rsid w:val="001F0298"/>
    <w:rsid w:val="001F0411"/>
    <w:rsid w:val="001F0444"/>
    <w:rsid w:val="001F0C43"/>
    <w:rsid w:val="001F15D0"/>
    <w:rsid w:val="001F240A"/>
    <w:rsid w:val="001F2541"/>
    <w:rsid w:val="001F2B23"/>
    <w:rsid w:val="001F384A"/>
    <w:rsid w:val="001F3BC6"/>
    <w:rsid w:val="001F4BA1"/>
    <w:rsid w:val="001F5598"/>
    <w:rsid w:val="001F56B4"/>
    <w:rsid w:val="001F611C"/>
    <w:rsid w:val="001F6472"/>
    <w:rsid w:val="001F67D3"/>
    <w:rsid w:val="001F76B2"/>
    <w:rsid w:val="001F7802"/>
    <w:rsid w:val="00200D23"/>
    <w:rsid w:val="0020134A"/>
    <w:rsid w:val="0020197C"/>
    <w:rsid w:val="00201B60"/>
    <w:rsid w:val="00201B72"/>
    <w:rsid w:val="00201E40"/>
    <w:rsid w:val="00202B41"/>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43E"/>
    <w:rsid w:val="00216E21"/>
    <w:rsid w:val="0021730C"/>
    <w:rsid w:val="00217F13"/>
    <w:rsid w:val="00221FD2"/>
    <w:rsid w:val="002220E6"/>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60C11"/>
    <w:rsid w:val="00260C4D"/>
    <w:rsid w:val="00260DB2"/>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CE"/>
    <w:rsid w:val="00273233"/>
    <w:rsid w:val="00273B71"/>
    <w:rsid w:val="00274586"/>
    <w:rsid w:val="0027464B"/>
    <w:rsid w:val="00274D11"/>
    <w:rsid w:val="00275140"/>
    <w:rsid w:val="0027528B"/>
    <w:rsid w:val="00276145"/>
    <w:rsid w:val="00276D5C"/>
    <w:rsid w:val="00277BCB"/>
    <w:rsid w:val="00277C3C"/>
    <w:rsid w:val="002801C8"/>
    <w:rsid w:val="002806A8"/>
    <w:rsid w:val="00280DED"/>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5B9"/>
    <w:rsid w:val="00286FC8"/>
    <w:rsid w:val="00287BC0"/>
    <w:rsid w:val="0029073D"/>
    <w:rsid w:val="0029151D"/>
    <w:rsid w:val="00292362"/>
    <w:rsid w:val="00296170"/>
    <w:rsid w:val="00296375"/>
    <w:rsid w:val="002966B7"/>
    <w:rsid w:val="00296B94"/>
    <w:rsid w:val="00297A3A"/>
    <w:rsid w:val="002A0FEF"/>
    <w:rsid w:val="002A1D4A"/>
    <w:rsid w:val="002A20F9"/>
    <w:rsid w:val="002A2670"/>
    <w:rsid w:val="002A353E"/>
    <w:rsid w:val="002A3BD8"/>
    <w:rsid w:val="002A40AE"/>
    <w:rsid w:val="002A49F8"/>
    <w:rsid w:val="002A51C7"/>
    <w:rsid w:val="002A5E7D"/>
    <w:rsid w:val="002A6E02"/>
    <w:rsid w:val="002A7CCE"/>
    <w:rsid w:val="002B0840"/>
    <w:rsid w:val="002B1270"/>
    <w:rsid w:val="002B3360"/>
    <w:rsid w:val="002B385E"/>
    <w:rsid w:val="002B475D"/>
    <w:rsid w:val="002B51A4"/>
    <w:rsid w:val="002B5D9E"/>
    <w:rsid w:val="002B65D5"/>
    <w:rsid w:val="002B685C"/>
    <w:rsid w:val="002B6922"/>
    <w:rsid w:val="002B6DA2"/>
    <w:rsid w:val="002B75E4"/>
    <w:rsid w:val="002B79E6"/>
    <w:rsid w:val="002C1693"/>
    <w:rsid w:val="002C1E9D"/>
    <w:rsid w:val="002C29B0"/>
    <w:rsid w:val="002C2D94"/>
    <w:rsid w:val="002C3EF3"/>
    <w:rsid w:val="002C4225"/>
    <w:rsid w:val="002C4CE1"/>
    <w:rsid w:val="002C50F4"/>
    <w:rsid w:val="002C548B"/>
    <w:rsid w:val="002C5780"/>
    <w:rsid w:val="002C5D9D"/>
    <w:rsid w:val="002C62CC"/>
    <w:rsid w:val="002C6562"/>
    <w:rsid w:val="002C6651"/>
    <w:rsid w:val="002C700D"/>
    <w:rsid w:val="002C7136"/>
    <w:rsid w:val="002C78A8"/>
    <w:rsid w:val="002D0151"/>
    <w:rsid w:val="002D2890"/>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493C"/>
    <w:rsid w:val="002E4FDB"/>
    <w:rsid w:val="002E5005"/>
    <w:rsid w:val="002E5392"/>
    <w:rsid w:val="002E676D"/>
    <w:rsid w:val="002E6F0B"/>
    <w:rsid w:val="002E71DB"/>
    <w:rsid w:val="002F00DF"/>
    <w:rsid w:val="002F0273"/>
    <w:rsid w:val="002F0AB0"/>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3230"/>
    <w:rsid w:val="003D3B90"/>
    <w:rsid w:val="003D4FD2"/>
    <w:rsid w:val="003D542D"/>
    <w:rsid w:val="003D55F0"/>
    <w:rsid w:val="003D5944"/>
    <w:rsid w:val="003D5ABB"/>
    <w:rsid w:val="003D5CB2"/>
    <w:rsid w:val="003D631B"/>
    <w:rsid w:val="003D7665"/>
    <w:rsid w:val="003D7752"/>
    <w:rsid w:val="003D7D4B"/>
    <w:rsid w:val="003D7E46"/>
    <w:rsid w:val="003E07DF"/>
    <w:rsid w:val="003E0A8C"/>
    <w:rsid w:val="003E14F3"/>
    <w:rsid w:val="003E1D57"/>
    <w:rsid w:val="003E2292"/>
    <w:rsid w:val="003E332C"/>
    <w:rsid w:val="003E3845"/>
    <w:rsid w:val="003E39C2"/>
    <w:rsid w:val="003E3FE3"/>
    <w:rsid w:val="003E4578"/>
    <w:rsid w:val="003E5AD1"/>
    <w:rsid w:val="003E5D07"/>
    <w:rsid w:val="003E70F2"/>
    <w:rsid w:val="003E7637"/>
    <w:rsid w:val="003E77EA"/>
    <w:rsid w:val="003F0333"/>
    <w:rsid w:val="003F062D"/>
    <w:rsid w:val="003F0AAC"/>
    <w:rsid w:val="003F1075"/>
    <w:rsid w:val="003F202D"/>
    <w:rsid w:val="003F23E3"/>
    <w:rsid w:val="003F3161"/>
    <w:rsid w:val="003F3DD8"/>
    <w:rsid w:val="003F40D7"/>
    <w:rsid w:val="003F468A"/>
    <w:rsid w:val="003F5E9F"/>
    <w:rsid w:val="003F627F"/>
    <w:rsid w:val="00400449"/>
    <w:rsid w:val="0040086F"/>
    <w:rsid w:val="00400969"/>
    <w:rsid w:val="00400B62"/>
    <w:rsid w:val="0040102A"/>
    <w:rsid w:val="004010C0"/>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044"/>
    <w:rsid w:val="00423A8C"/>
    <w:rsid w:val="00424023"/>
    <w:rsid w:val="004253F9"/>
    <w:rsid w:val="004256BA"/>
    <w:rsid w:val="0042625C"/>
    <w:rsid w:val="004263AA"/>
    <w:rsid w:val="00426743"/>
    <w:rsid w:val="0043099C"/>
    <w:rsid w:val="00431409"/>
    <w:rsid w:val="00432786"/>
    <w:rsid w:val="00432788"/>
    <w:rsid w:val="004331F8"/>
    <w:rsid w:val="004341FB"/>
    <w:rsid w:val="004352D8"/>
    <w:rsid w:val="00435373"/>
    <w:rsid w:val="00435DB0"/>
    <w:rsid w:val="0043650D"/>
    <w:rsid w:val="00436C5D"/>
    <w:rsid w:val="00437A95"/>
    <w:rsid w:val="00437C02"/>
    <w:rsid w:val="0044002D"/>
    <w:rsid w:val="00441B54"/>
    <w:rsid w:val="00441F7F"/>
    <w:rsid w:val="00442096"/>
    <w:rsid w:val="0044242C"/>
    <w:rsid w:val="00442C6B"/>
    <w:rsid w:val="0044352B"/>
    <w:rsid w:val="00443EEC"/>
    <w:rsid w:val="004445A3"/>
    <w:rsid w:val="00444686"/>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CCC"/>
    <w:rsid w:val="004721E6"/>
    <w:rsid w:val="004725D1"/>
    <w:rsid w:val="00472BDB"/>
    <w:rsid w:val="00472D07"/>
    <w:rsid w:val="0047333E"/>
    <w:rsid w:val="00473360"/>
    <w:rsid w:val="00473F9A"/>
    <w:rsid w:val="00474512"/>
    <w:rsid w:val="00475908"/>
    <w:rsid w:val="00476665"/>
    <w:rsid w:val="0047718B"/>
    <w:rsid w:val="00477531"/>
    <w:rsid w:val="0047759E"/>
    <w:rsid w:val="00477A9A"/>
    <w:rsid w:val="00477F58"/>
    <w:rsid w:val="0048049E"/>
    <w:rsid w:val="004804C5"/>
    <w:rsid w:val="0048171D"/>
    <w:rsid w:val="0048244D"/>
    <w:rsid w:val="004841FB"/>
    <w:rsid w:val="004848DF"/>
    <w:rsid w:val="0048641D"/>
    <w:rsid w:val="004864ED"/>
    <w:rsid w:val="00486619"/>
    <w:rsid w:val="00486AE9"/>
    <w:rsid w:val="004900BC"/>
    <w:rsid w:val="004901B7"/>
    <w:rsid w:val="00490379"/>
    <w:rsid w:val="00490A5D"/>
    <w:rsid w:val="00491438"/>
    <w:rsid w:val="00491D14"/>
    <w:rsid w:val="00492038"/>
    <w:rsid w:val="00492201"/>
    <w:rsid w:val="00493E18"/>
    <w:rsid w:val="00493F69"/>
    <w:rsid w:val="00494363"/>
    <w:rsid w:val="0049440F"/>
    <w:rsid w:val="00495714"/>
    <w:rsid w:val="00495CB0"/>
    <w:rsid w:val="0049627B"/>
    <w:rsid w:val="0049655A"/>
    <w:rsid w:val="004968A9"/>
    <w:rsid w:val="004968D3"/>
    <w:rsid w:val="00496B78"/>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EEA"/>
    <w:rsid w:val="004C38DC"/>
    <w:rsid w:val="004C476C"/>
    <w:rsid w:val="004C4C6B"/>
    <w:rsid w:val="004C565C"/>
    <w:rsid w:val="004C6688"/>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132E"/>
    <w:rsid w:val="00501CDD"/>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167D8"/>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2C21"/>
    <w:rsid w:val="00553115"/>
    <w:rsid w:val="0055332E"/>
    <w:rsid w:val="00554259"/>
    <w:rsid w:val="005545C4"/>
    <w:rsid w:val="005579CE"/>
    <w:rsid w:val="005606CB"/>
    <w:rsid w:val="00560BF5"/>
    <w:rsid w:val="005619BC"/>
    <w:rsid w:val="00562887"/>
    <w:rsid w:val="00563962"/>
    <w:rsid w:val="00563A17"/>
    <w:rsid w:val="00564709"/>
    <w:rsid w:val="00564B95"/>
    <w:rsid w:val="005654E6"/>
    <w:rsid w:val="00565B7B"/>
    <w:rsid w:val="00566B2C"/>
    <w:rsid w:val="00566DB6"/>
    <w:rsid w:val="0056785E"/>
    <w:rsid w:val="00567F3D"/>
    <w:rsid w:val="00570EDE"/>
    <w:rsid w:val="00570F32"/>
    <w:rsid w:val="00570F44"/>
    <w:rsid w:val="005711FC"/>
    <w:rsid w:val="00571626"/>
    <w:rsid w:val="0057185B"/>
    <w:rsid w:val="00571AFC"/>
    <w:rsid w:val="00571F80"/>
    <w:rsid w:val="00572918"/>
    <w:rsid w:val="00572A32"/>
    <w:rsid w:val="00572E34"/>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B0CD0"/>
    <w:rsid w:val="005B0D5F"/>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6981"/>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9DD"/>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71B6"/>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A09"/>
    <w:rsid w:val="006B5160"/>
    <w:rsid w:val="006B573E"/>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B0"/>
    <w:rsid w:val="006D266B"/>
    <w:rsid w:val="006D374F"/>
    <w:rsid w:val="006D3B38"/>
    <w:rsid w:val="006D46AC"/>
    <w:rsid w:val="006D53E0"/>
    <w:rsid w:val="006D585E"/>
    <w:rsid w:val="006D6D31"/>
    <w:rsid w:val="006D736B"/>
    <w:rsid w:val="006D7A27"/>
    <w:rsid w:val="006D7E7F"/>
    <w:rsid w:val="006E02C6"/>
    <w:rsid w:val="006E05B7"/>
    <w:rsid w:val="006E20B8"/>
    <w:rsid w:val="006E2203"/>
    <w:rsid w:val="006E2B59"/>
    <w:rsid w:val="006E3393"/>
    <w:rsid w:val="006E3B19"/>
    <w:rsid w:val="006E3BD9"/>
    <w:rsid w:val="006E424F"/>
    <w:rsid w:val="006E4B1D"/>
    <w:rsid w:val="006E5E86"/>
    <w:rsid w:val="006E7107"/>
    <w:rsid w:val="006E7314"/>
    <w:rsid w:val="006E7ACF"/>
    <w:rsid w:val="006F01FC"/>
    <w:rsid w:val="006F0953"/>
    <w:rsid w:val="006F1274"/>
    <w:rsid w:val="006F1328"/>
    <w:rsid w:val="006F26F4"/>
    <w:rsid w:val="006F2F4A"/>
    <w:rsid w:val="006F462C"/>
    <w:rsid w:val="006F4EEC"/>
    <w:rsid w:val="006F6D45"/>
    <w:rsid w:val="006F711E"/>
    <w:rsid w:val="006F7BF8"/>
    <w:rsid w:val="0070000A"/>
    <w:rsid w:val="0070036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04E"/>
    <w:rsid w:val="007151FD"/>
    <w:rsid w:val="0071534E"/>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147E"/>
    <w:rsid w:val="0075250B"/>
    <w:rsid w:val="00752830"/>
    <w:rsid w:val="0075300D"/>
    <w:rsid w:val="00753EA4"/>
    <w:rsid w:val="00754501"/>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4C1"/>
    <w:rsid w:val="00777DB2"/>
    <w:rsid w:val="0078095F"/>
    <w:rsid w:val="00780EF0"/>
    <w:rsid w:val="00782690"/>
    <w:rsid w:val="00783CD7"/>
    <w:rsid w:val="00784224"/>
    <w:rsid w:val="00784A38"/>
    <w:rsid w:val="00784E2C"/>
    <w:rsid w:val="00784EDF"/>
    <w:rsid w:val="00785374"/>
    <w:rsid w:val="00786237"/>
    <w:rsid w:val="00786C2D"/>
    <w:rsid w:val="00786EB8"/>
    <w:rsid w:val="00787EAD"/>
    <w:rsid w:val="007905BF"/>
    <w:rsid w:val="007910AD"/>
    <w:rsid w:val="00794AD4"/>
    <w:rsid w:val="00795559"/>
    <w:rsid w:val="007955A8"/>
    <w:rsid w:val="007966CF"/>
    <w:rsid w:val="007966E0"/>
    <w:rsid w:val="00796B80"/>
    <w:rsid w:val="007974F6"/>
    <w:rsid w:val="00797C5A"/>
    <w:rsid w:val="007A04DE"/>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4C2B"/>
    <w:rsid w:val="007B5119"/>
    <w:rsid w:val="007B6123"/>
    <w:rsid w:val="007B75AE"/>
    <w:rsid w:val="007C0028"/>
    <w:rsid w:val="007C0684"/>
    <w:rsid w:val="007C22EC"/>
    <w:rsid w:val="007C2CA8"/>
    <w:rsid w:val="007C3605"/>
    <w:rsid w:val="007C469A"/>
    <w:rsid w:val="007C487C"/>
    <w:rsid w:val="007C535E"/>
    <w:rsid w:val="007C5F91"/>
    <w:rsid w:val="007D0113"/>
    <w:rsid w:val="007D0F61"/>
    <w:rsid w:val="007D1400"/>
    <w:rsid w:val="007D2B5E"/>
    <w:rsid w:val="007D3996"/>
    <w:rsid w:val="007D43B1"/>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F0401"/>
    <w:rsid w:val="007F04C9"/>
    <w:rsid w:val="007F092D"/>
    <w:rsid w:val="007F2AC8"/>
    <w:rsid w:val="007F341F"/>
    <w:rsid w:val="007F43DE"/>
    <w:rsid w:val="007F4B16"/>
    <w:rsid w:val="007F4B56"/>
    <w:rsid w:val="007F4E77"/>
    <w:rsid w:val="007F4F1F"/>
    <w:rsid w:val="007F4FA5"/>
    <w:rsid w:val="007F5674"/>
    <w:rsid w:val="007F5A0E"/>
    <w:rsid w:val="007F5F76"/>
    <w:rsid w:val="007F6253"/>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4E23"/>
    <w:rsid w:val="0082617B"/>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834"/>
    <w:rsid w:val="00840282"/>
    <w:rsid w:val="00840B9A"/>
    <w:rsid w:val="008412C9"/>
    <w:rsid w:val="00842359"/>
    <w:rsid w:val="008433D5"/>
    <w:rsid w:val="008434A6"/>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8AA"/>
    <w:rsid w:val="00883CF4"/>
    <w:rsid w:val="00883E29"/>
    <w:rsid w:val="00883E7E"/>
    <w:rsid w:val="008840B9"/>
    <w:rsid w:val="008846D4"/>
    <w:rsid w:val="0088530E"/>
    <w:rsid w:val="00885628"/>
    <w:rsid w:val="00885750"/>
    <w:rsid w:val="00886936"/>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38E2"/>
    <w:rsid w:val="008B4067"/>
    <w:rsid w:val="008B4231"/>
    <w:rsid w:val="008B54C1"/>
    <w:rsid w:val="008B566A"/>
    <w:rsid w:val="008B5DFE"/>
    <w:rsid w:val="008B6485"/>
    <w:rsid w:val="008B68D3"/>
    <w:rsid w:val="008B6CE9"/>
    <w:rsid w:val="008B6ECE"/>
    <w:rsid w:val="008B722E"/>
    <w:rsid w:val="008B7EEE"/>
    <w:rsid w:val="008C04CF"/>
    <w:rsid w:val="008C06D4"/>
    <w:rsid w:val="008C165F"/>
    <w:rsid w:val="008C1FB1"/>
    <w:rsid w:val="008C23AC"/>
    <w:rsid w:val="008C269F"/>
    <w:rsid w:val="008C2B13"/>
    <w:rsid w:val="008C485E"/>
    <w:rsid w:val="008C4B87"/>
    <w:rsid w:val="008C50E7"/>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529"/>
    <w:rsid w:val="008F2C0B"/>
    <w:rsid w:val="008F4F29"/>
    <w:rsid w:val="008F552A"/>
    <w:rsid w:val="008F5D6A"/>
    <w:rsid w:val="008F77A9"/>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7426"/>
    <w:rsid w:val="00910754"/>
    <w:rsid w:val="009120E4"/>
    <w:rsid w:val="009125FB"/>
    <w:rsid w:val="009152BD"/>
    <w:rsid w:val="00916387"/>
    <w:rsid w:val="00916DE4"/>
    <w:rsid w:val="00916F48"/>
    <w:rsid w:val="00917197"/>
    <w:rsid w:val="0092017A"/>
    <w:rsid w:val="0092100B"/>
    <w:rsid w:val="00921085"/>
    <w:rsid w:val="0092135A"/>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234C"/>
    <w:rsid w:val="00943677"/>
    <w:rsid w:val="00943A85"/>
    <w:rsid w:val="00943FFC"/>
    <w:rsid w:val="009442F2"/>
    <w:rsid w:val="00944868"/>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F54"/>
    <w:rsid w:val="009C2933"/>
    <w:rsid w:val="009C371B"/>
    <w:rsid w:val="009C449B"/>
    <w:rsid w:val="009C646B"/>
    <w:rsid w:val="009C65F7"/>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66C"/>
    <w:rsid w:val="009F506E"/>
    <w:rsid w:val="009F5442"/>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214C8"/>
    <w:rsid w:val="00A21967"/>
    <w:rsid w:val="00A21E1B"/>
    <w:rsid w:val="00A2249E"/>
    <w:rsid w:val="00A228AA"/>
    <w:rsid w:val="00A242D0"/>
    <w:rsid w:val="00A2525B"/>
    <w:rsid w:val="00A25E82"/>
    <w:rsid w:val="00A264A8"/>
    <w:rsid w:val="00A26F4F"/>
    <w:rsid w:val="00A274FE"/>
    <w:rsid w:val="00A27843"/>
    <w:rsid w:val="00A27B09"/>
    <w:rsid w:val="00A3023F"/>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963"/>
    <w:rsid w:val="00AB3F5F"/>
    <w:rsid w:val="00AB4B4B"/>
    <w:rsid w:val="00AB5CB7"/>
    <w:rsid w:val="00AB67CE"/>
    <w:rsid w:val="00AB6FC3"/>
    <w:rsid w:val="00AB751B"/>
    <w:rsid w:val="00AC14B2"/>
    <w:rsid w:val="00AC2478"/>
    <w:rsid w:val="00AC251C"/>
    <w:rsid w:val="00AC2C9C"/>
    <w:rsid w:val="00AC351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E0250"/>
    <w:rsid w:val="00AE1063"/>
    <w:rsid w:val="00AE1AE8"/>
    <w:rsid w:val="00AE1E05"/>
    <w:rsid w:val="00AE2900"/>
    <w:rsid w:val="00AE32AB"/>
    <w:rsid w:val="00AE385D"/>
    <w:rsid w:val="00AE3CE0"/>
    <w:rsid w:val="00AE474A"/>
    <w:rsid w:val="00AE5257"/>
    <w:rsid w:val="00AE53F4"/>
    <w:rsid w:val="00AE5610"/>
    <w:rsid w:val="00AE5D61"/>
    <w:rsid w:val="00AE6AFF"/>
    <w:rsid w:val="00AF06CA"/>
    <w:rsid w:val="00AF1231"/>
    <w:rsid w:val="00AF1617"/>
    <w:rsid w:val="00AF27EC"/>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60C8"/>
    <w:rsid w:val="00B16303"/>
    <w:rsid w:val="00B164ED"/>
    <w:rsid w:val="00B16773"/>
    <w:rsid w:val="00B16BF9"/>
    <w:rsid w:val="00B16E88"/>
    <w:rsid w:val="00B1706E"/>
    <w:rsid w:val="00B17750"/>
    <w:rsid w:val="00B17A2D"/>
    <w:rsid w:val="00B17CBA"/>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2D30"/>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937"/>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6062F"/>
    <w:rsid w:val="00B60927"/>
    <w:rsid w:val="00B6095F"/>
    <w:rsid w:val="00B60C2C"/>
    <w:rsid w:val="00B60C80"/>
    <w:rsid w:val="00B610C0"/>
    <w:rsid w:val="00B62063"/>
    <w:rsid w:val="00B62955"/>
    <w:rsid w:val="00B62F74"/>
    <w:rsid w:val="00B6306F"/>
    <w:rsid w:val="00B63742"/>
    <w:rsid w:val="00B641FF"/>
    <w:rsid w:val="00B64D4B"/>
    <w:rsid w:val="00B670C1"/>
    <w:rsid w:val="00B671CA"/>
    <w:rsid w:val="00B67583"/>
    <w:rsid w:val="00B67968"/>
    <w:rsid w:val="00B67F00"/>
    <w:rsid w:val="00B7123C"/>
    <w:rsid w:val="00B712A1"/>
    <w:rsid w:val="00B712FA"/>
    <w:rsid w:val="00B71B78"/>
    <w:rsid w:val="00B722E0"/>
    <w:rsid w:val="00B72829"/>
    <w:rsid w:val="00B73BF3"/>
    <w:rsid w:val="00B73F52"/>
    <w:rsid w:val="00B752BA"/>
    <w:rsid w:val="00B7543A"/>
    <w:rsid w:val="00B75452"/>
    <w:rsid w:val="00B75786"/>
    <w:rsid w:val="00B7672A"/>
    <w:rsid w:val="00B76C85"/>
    <w:rsid w:val="00B77345"/>
    <w:rsid w:val="00B8071A"/>
    <w:rsid w:val="00B825E6"/>
    <w:rsid w:val="00B8279B"/>
    <w:rsid w:val="00B82A05"/>
    <w:rsid w:val="00B82BC0"/>
    <w:rsid w:val="00B82F9C"/>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EB4"/>
    <w:rsid w:val="00B960F8"/>
    <w:rsid w:val="00B96188"/>
    <w:rsid w:val="00B963AA"/>
    <w:rsid w:val="00B96581"/>
    <w:rsid w:val="00B968FD"/>
    <w:rsid w:val="00B970D4"/>
    <w:rsid w:val="00B97574"/>
    <w:rsid w:val="00B97850"/>
    <w:rsid w:val="00B97AFF"/>
    <w:rsid w:val="00B97CD2"/>
    <w:rsid w:val="00BA013E"/>
    <w:rsid w:val="00BA01D4"/>
    <w:rsid w:val="00BA10C1"/>
    <w:rsid w:val="00BA22B4"/>
    <w:rsid w:val="00BA32E6"/>
    <w:rsid w:val="00BA3F07"/>
    <w:rsid w:val="00BA431C"/>
    <w:rsid w:val="00BA45F7"/>
    <w:rsid w:val="00BA4AAA"/>
    <w:rsid w:val="00BA5932"/>
    <w:rsid w:val="00BA5BA7"/>
    <w:rsid w:val="00BA5CD3"/>
    <w:rsid w:val="00BA5DC0"/>
    <w:rsid w:val="00BA68AC"/>
    <w:rsid w:val="00BA69F5"/>
    <w:rsid w:val="00BA7BDB"/>
    <w:rsid w:val="00BB0C97"/>
    <w:rsid w:val="00BB2CF5"/>
    <w:rsid w:val="00BB2DF9"/>
    <w:rsid w:val="00BB33C8"/>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A3"/>
    <w:rsid w:val="00BC6FE0"/>
    <w:rsid w:val="00BC7367"/>
    <w:rsid w:val="00BD0272"/>
    <w:rsid w:val="00BD05C5"/>
    <w:rsid w:val="00BD0CF2"/>
    <w:rsid w:val="00BD3713"/>
    <w:rsid w:val="00BD388A"/>
    <w:rsid w:val="00BD5D02"/>
    <w:rsid w:val="00BD5D2A"/>
    <w:rsid w:val="00BE0503"/>
    <w:rsid w:val="00BE0540"/>
    <w:rsid w:val="00BE09BC"/>
    <w:rsid w:val="00BE0F23"/>
    <w:rsid w:val="00BE236D"/>
    <w:rsid w:val="00BE35DD"/>
    <w:rsid w:val="00BE74EE"/>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1398"/>
    <w:rsid w:val="00C01692"/>
    <w:rsid w:val="00C03054"/>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5A27"/>
    <w:rsid w:val="00C35CBA"/>
    <w:rsid w:val="00C35CCD"/>
    <w:rsid w:val="00C37634"/>
    <w:rsid w:val="00C37D68"/>
    <w:rsid w:val="00C401D9"/>
    <w:rsid w:val="00C4130B"/>
    <w:rsid w:val="00C4271C"/>
    <w:rsid w:val="00C4290F"/>
    <w:rsid w:val="00C42AB6"/>
    <w:rsid w:val="00C42D36"/>
    <w:rsid w:val="00C44D98"/>
    <w:rsid w:val="00C44E80"/>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5C"/>
    <w:rsid w:val="00C57D7F"/>
    <w:rsid w:val="00C60CEF"/>
    <w:rsid w:val="00C60D14"/>
    <w:rsid w:val="00C61E43"/>
    <w:rsid w:val="00C61F70"/>
    <w:rsid w:val="00C63906"/>
    <w:rsid w:val="00C64527"/>
    <w:rsid w:val="00C6570A"/>
    <w:rsid w:val="00C662AE"/>
    <w:rsid w:val="00C671B3"/>
    <w:rsid w:val="00C6783E"/>
    <w:rsid w:val="00C67C1D"/>
    <w:rsid w:val="00C67F4C"/>
    <w:rsid w:val="00C709D4"/>
    <w:rsid w:val="00C70DCD"/>
    <w:rsid w:val="00C71344"/>
    <w:rsid w:val="00C71F57"/>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23B3"/>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7C3"/>
    <w:rsid w:val="00CA397A"/>
    <w:rsid w:val="00CA3AB4"/>
    <w:rsid w:val="00CA4ED0"/>
    <w:rsid w:val="00CA4FA2"/>
    <w:rsid w:val="00CA5008"/>
    <w:rsid w:val="00CA510D"/>
    <w:rsid w:val="00CA599E"/>
    <w:rsid w:val="00CA59F5"/>
    <w:rsid w:val="00CA5C99"/>
    <w:rsid w:val="00CA6BF5"/>
    <w:rsid w:val="00CA6D23"/>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1BFC"/>
    <w:rsid w:val="00CD2200"/>
    <w:rsid w:val="00CD2BBF"/>
    <w:rsid w:val="00CD3036"/>
    <w:rsid w:val="00CD31B4"/>
    <w:rsid w:val="00CD3490"/>
    <w:rsid w:val="00CD3917"/>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590A"/>
    <w:rsid w:val="00CE652D"/>
    <w:rsid w:val="00CE673F"/>
    <w:rsid w:val="00CE6BF5"/>
    <w:rsid w:val="00CF0B80"/>
    <w:rsid w:val="00CF0C86"/>
    <w:rsid w:val="00CF1553"/>
    <w:rsid w:val="00CF1837"/>
    <w:rsid w:val="00CF1CFD"/>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65B9"/>
    <w:rsid w:val="00D16EDF"/>
    <w:rsid w:val="00D17026"/>
    <w:rsid w:val="00D1703A"/>
    <w:rsid w:val="00D201DF"/>
    <w:rsid w:val="00D20730"/>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2471"/>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B84"/>
    <w:rsid w:val="00D60048"/>
    <w:rsid w:val="00D6041C"/>
    <w:rsid w:val="00D60426"/>
    <w:rsid w:val="00D605C2"/>
    <w:rsid w:val="00D61480"/>
    <w:rsid w:val="00D63368"/>
    <w:rsid w:val="00D636A9"/>
    <w:rsid w:val="00D63713"/>
    <w:rsid w:val="00D638C4"/>
    <w:rsid w:val="00D6461F"/>
    <w:rsid w:val="00D64CA1"/>
    <w:rsid w:val="00D65FA1"/>
    <w:rsid w:val="00D66D8E"/>
    <w:rsid w:val="00D671E0"/>
    <w:rsid w:val="00D70118"/>
    <w:rsid w:val="00D7171D"/>
    <w:rsid w:val="00D72421"/>
    <w:rsid w:val="00D72DE3"/>
    <w:rsid w:val="00D72DFE"/>
    <w:rsid w:val="00D73ECA"/>
    <w:rsid w:val="00D746F9"/>
    <w:rsid w:val="00D74755"/>
    <w:rsid w:val="00D7496D"/>
    <w:rsid w:val="00D76124"/>
    <w:rsid w:val="00D762F3"/>
    <w:rsid w:val="00D806AF"/>
    <w:rsid w:val="00D81773"/>
    <w:rsid w:val="00D81EC7"/>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6C4F"/>
    <w:rsid w:val="00DA71CF"/>
    <w:rsid w:val="00DB0262"/>
    <w:rsid w:val="00DB07D1"/>
    <w:rsid w:val="00DB1B1D"/>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6296"/>
    <w:rsid w:val="00E262DA"/>
    <w:rsid w:val="00E27242"/>
    <w:rsid w:val="00E30A89"/>
    <w:rsid w:val="00E30AE2"/>
    <w:rsid w:val="00E324BB"/>
    <w:rsid w:val="00E32D64"/>
    <w:rsid w:val="00E33B2B"/>
    <w:rsid w:val="00E33E4B"/>
    <w:rsid w:val="00E3452E"/>
    <w:rsid w:val="00E34EA4"/>
    <w:rsid w:val="00E35689"/>
    <w:rsid w:val="00E3592E"/>
    <w:rsid w:val="00E3629D"/>
    <w:rsid w:val="00E363E6"/>
    <w:rsid w:val="00E37B81"/>
    <w:rsid w:val="00E40A18"/>
    <w:rsid w:val="00E418EB"/>
    <w:rsid w:val="00E420C2"/>
    <w:rsid w:val="00E42A5D"/>
    <w:rsid w:val="00E43D8D"/>
    <w:rsid w:val="00E44716"/>
    <w:rsid w:val="00E44F81"/>
    <w:rsid w:val="00E46459"/>
    <w:rsid w:val="00E46A69"/>
    <w:rsid w:val="00E47B79"/>
    <w:rsid w:val="00E47CD1"/>
    <w:rsid w:val="00E51E38"/>
    <w:rsid w:val="00E529A0"/>
    <w:rsid w:val="00E529D0"/>
    <w:rsid w:val="00E5326B"/>
    <w:rsid w:val="00E53C74"/>
    <w:rsid w:val="00E55346"/>
    <w:rsid w:val="00E55CDA"/>
    <w:rsid w:val="00E56AB0"/>
    <w:rsid w:val="00E5790C"/>
    <w:rsid w:val="00E57B30"/>
    <w:rsid w:val="00E57C29"/>
    <w:rsid w:val="00E60A90"/>
    <w:rsid w:val="00E6159F"/>
    <w:rsid w:val="00E617C8"/>
    <w:rsid w:val="00E61823"/>
    <w:rsid w:val="00E619FF"/>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2728"/>
    <w:rsid w:val="00EB33D4"/>
    <w:rsid w:val="00EB3737"/>
    <w:rsid w:val="00EB3DF4"/>
    <w:rsid w:val="00EB43B8"/>
    <w:rsid w:val="00EB4452"/>
    <w:rsid w:val="00EB6549"/>
    <w:rsid w:val="00EB66BE"/>
    <w:rsid w:val="00EB7042"/>
    <w:rsid w:val="00EB7E15"/>
    <w:rsid w:val="00EB7E80"/>
    <w:rsid w:val="00EC0F4C"/>
    <w:rsid w:val="00EC345F"/>
    <w:rsid w:val="00EC41E0"/>
    <w:rsid w:val="00EC5281"/>
    <w:rsid w:val="00EC52DA"/>
    <w:rsid w:val="00EC5445"/>
    <w:rsid w:val="00EC5EB6"/>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4333"/>
    <w:rsid w:val="00F0506A"/>
    <w:rsid w:val="00F05443"/>
    <w:rsid w:val="00F05DB9"/>
    <w:rsid w:val="00F060AA"/>
    <w:rsid w:val="00F06BB0"/>
    <w:rsid w:val="00F06C39"/>
    <w:rsid w:val="00F0732C"/>
    <w:rsid w:val="00F073F7"/>
    <w:rsid w:val="00F101F4"/>
    <w:rsid w:val="00F10BBF"/>
    <w:rsid w:val="00F10C85"/>
    <w:rsid w:val="00F112AC"/>
    <w:rsid w:val="00F112B3"/>
    <w:rsid w:val="00F12133"/>
    <w:rsid w:val="00F131B0"/>
    <w:rsid w:val="00F13926"/>
    <w:rsid w:val="00F13DDA"/>
    <w:rsid w:val="00F13E51"/>
    <w:rsid w:val="00F1440E"/>
    <w:rsid w:val="00F14AFA"/>
    <w:rsid w:val="00F15009"/>
    <w:rsid w:val="00F17367"/>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60CC"/>
    <w:rsid w:val="00F468DA"/>
    <w:rsid w:val="00F46D5D"/>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9D3"/>
    <w:rsid w:val="00F73CB1"/>
    <w:rsid w:val="00F747E9"/>
    <w:rsid w:val="00F752A0"/>
    <w:rsid w:val="00F75AD4"/>
    <w:rsid w:val="00F75DFF"/>
    <w:rsid w:val="00F76BD1"/>
    <w:rsid w:val="00F76C7B"/>
    <w:rsid w:val="00F77049"/>
    <w:rsid w:val="00F77FC9"/>
    <w:rsid w:val="00F81CD3"/>
    <w:rsid w:val="00F83F01"/>
    <w:rsid w:val="00F83FB7"/>
    <w:rsid w:val="00F85399"/>
    <w:rsid w:val="00F8592C"/>
    <w:rsid w:val="00F85A34"/>
    <w:rsid w:val="00F86940"/>
    <w:rsid w:val="00F8700B"/>
    <w:rsid w:val="00F87DE1"/>
    <w:rsid w:val="00F903C2"/>
    <w:rsid w:val="00F90BEB"/>
    <w:rsid w:val="00F90D0F"/>
    <w:rsid w:val="00F928A4"/>
    <w:rsid w:val="00F94205"/>
    <w:rsid w:val="00F95618"/>
    <w:rsid w:val="00F95B7A"/>
    <w:rsid w:val="00F9667A"/>
    <w:rsid w:val="00F9670C"/>
    <w:rsid w:val="00F97047"/>
    <w:rsid w:val="00F97762"/>
    <w:rsid w:val="00F9795F"/>
    <w:rsid w:val="00F97A18"/>
    <w:rsid w:val="00FA024C"/>
    <w:rsid w:val="00FA082E"/>
    <w:rsid w:val="00FA0D97"/>
    <w:rsid w:val="00FA1191"/>
    <w:rsid w:val="00FA1932"/>
    <w:rsid w:val="00FA1F1C"/>
    <w:rsid w:val="00FA27B9"/>
    <w:rsid w:val="00FA3E9B"/>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F64"/>
    <w:rsid w:val="00FC2871"/>
    <w:rsid w:val="00FC328A"/>
    <w:rsid w:val="00FC32C4"/>
    <w:rsid w:val="00FC3624"/>
    <w:rsid w:val="00FC3875"/>
    <w:rsid w:val="00FC3B4F"/>
    <w:rsid w:val="00FC3F11"/>
    <w:rsid w:val="00FC489F"/>
    <w:rsid w:val="00FC49B1"/>
    <w:rsid w:val="00FC4D9F"/>
    <w:rsid w:val="00FC558E"/>
    <w:rsid w:val="00FC573B"/>
    <w:rsid w:val="00FC622D"/>
    <w:rsid w:val="00FC6546"/>
    <w:rsid w:val="00FC6730"/>
    <w:rsid w:val="00FC73B1"/>
    <w:rsid w:val="00FD1278"/>
    <w:rsid w:val="00FD190F"/>
    <w:rsid w:val="00FD2393"/>
    <w:rsid w:val="00FD2581"/>
    <w:rsid w:val="00FD32E2"/>
    <w:rsid w:val="00FD35CE"/>
    <w:rsid w:val="00FD3D23"/>
    <w:rsid w:val="00FD4B83"/>
    <w:rsid w:val="00FD6617"/>
    <w:rsid w:val="00FD7580"/>
    <w:rsid w:val="00FD75BD"/>
    <w:rsid w:val="00FD79F6"/>
    <w:rsid w:val="00FE0768"/>
    <w:rsid w:val="00FE2239"/>
    <w:rsid w:val="00FE2EFD"/>
    <w:rsid w:val="00FE3440"/>
    <w:rsid w:val="00FE3E7D"/>
    <w:rsid w:val="00FE4802"/>
    <w:rsid w:val="00FE5268"/>
    <w:rsid w:val="00FE589A"/>
    <w:rsid w:val="00FE5C74"/>
    <w:rsid w:val="00FE6352"/>
    <w:rsid w:val="00FE6E8E"/>
    <w:rsid w:val="00FE7341"/>
    <w:rsid w:val="00FF01C3"/>
    <w:rsid w:val="00FF02BF"/>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5B9575"/>
  <w14:defaultImageDpi w14:val="96"/>
  <w15:docId w15:val="{E433A9F0-FAB4-4503-8B47-610D9B98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3C4E2-282D-456A-8F88-AA02131E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33501CB4.dotm</Template>
  <TotalTime>44</TotalTime>
  <Pages>6</Pages>
  <Words>1945</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5</cp:revision>
  <cp:lastPrinted>2020-07-20T18:45:00Z</cp:lastPrinted>
  <dcterms:created xsi:type="dcterms:W3CDTF">2020-03-04T16:58:00Z</dcterms:created>
  <dcterms:modified xsi:type="dcterms:W3CDTF">2020-07-20T19:02:00Z</dcterms:modified>
</cp:coreProperties>
</file>