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D0F" w:rsidRPr="00F022BA" w:rsidRDefault="009F7D0F" w:rsidP="009F7D0F">
      <w:pPr>
        <w:jc w:val="center"/>
        <w:rPr>
          <w:rFonts w:ascii="Arial" w:hAnsi="Arial" w:cs="Arial"/>
          <w:b/>
          <w:szCs w:val="24"/>
        </w:rPr>
      </w:pPr>
      <w:r>
        <w:rPr>
          <w:noProof/>
        </w:rPr>
        <w:drawing>
          <wp:anchor distT="0" distB="0" distL="114300" distR="114300" simplePos="0" relativeHeight="251659264" behindDoc="0" locked="0" layoutInCell="1" allowOverlap="1" wp14:anchorId="4C0D6816" wp14:editId="395EE36B">
            <wp:simplePos x="0" y="0"/>
            <wp:positionH relativeFrom="column">
              <wp:posOffset>48895</wp:posOffset>
            </wp:positionH>
            <wp:positionV relativeFrom="paragraph">
              <wp:posOffset>134620</wp:posOffset>
            </wp:positionV>
            <wp:extent cx="594360" cy="594360"/>
            <wp:effectExtent l="0" t="0" r="0" b="0"/>
            <wp:wrapNone/>
            <wp:docPr id="4" name="Picture 4"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logo-clr-20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Cs w:val="24"/>
        </w:rPr>
        <w:t>Landmarks Commission</w:t>
      </w:r>
    </w:p>
    <w:p w:rsidR="009F7D0F" w:rsidRDefault="009F7D0F" w:rsidP="009F7D0F">
      <w:pPr>
        <w:jc w:val="center"/>
        <w:rPr>
          <w:rFonts w:ascii="Arial" w:hAnsi="Arial" w:cs="Arial"/>
          <w:b/>
          <w:szCs w:val="24"/>
        </w:rPr>
      </w:pPr>
      <w:r w:rsidRPr="00F022BA">
        <w:rPr>
          <w:rFonts w:ascii="Arial" w:hAnsi="Arial" w:cs="Arial"/>
          <w:b/>
          <w:szCs w:val="24"/>
        </w:rPr>
        <w:t>Agenda</w:t>
      </w:r>
    </w:p>
    <w:p w:rsidR="009F7D0F" w:rsidRPr="00F022BA" w:rsidRDefault="009F7D0F" w:rsidP="009F7D0F">
      <w:pPr>
        <w:jc w:val="center"/>
        <w:rPr>
          <w:rFonts w:ascii="Arial" w:hAnsi="Arial" w:cs="Arial"/>
          <w:b/>
          <w:szCs w:val="24"/>
        </w:rPr>
      </w:pPr>
      <w:r>
        <w:rPr>
          <w:rFonts w:ascii="Arial" w:hAnsi="Arial" w:cs="Arial"/>
          <w:b/>
          <w:szCs w:val="24"/>
        </w:rPr>
        <w:t xml:space="preserve">Wednesday, </w:t>
      </w:r>
      <w:r w:rsidR="00071C95">
        <w:rPr>
          <w:rFonts w:ascii="Arial" w:hAnsi="Arial" w:cs="Arial"/>
          <w:b/>
          <w:szCs w:val="24"/>
        </w:rPr>
        <w:t>Febr</w:t>
      </w:r>
      <w:r w:rsidR="009C5A19">
        <w:rPr>
          <w:rFonts w:ascii="Arial" w:hAnsi="Arial" w:cs="Arial"/>
          <w:b/>
          <w:szCs w:val="24"/>
        </w:rPr>
        <w:t xml:space="preserve">uary </w:t>
      </w:r>
      <w:r w:rsidR="00071C95">
        <w:rPr>
          <w:rFonts w:ascii="Arial" w:hAnsi="Arial" w:cs="Arial"/>
          <w:b/>
          <w:szCs w:val="24"/>
        </w:rPr>
        <w:t>12</w:t>
      </w:r>
      <w:r>
        <w:rPr>
          <w:rFonts w:ascii="Arial" w:hAnsi="Arial" w:cs="Arial"/>
          <w:b/>
          <w:szCs w:val="24"/>
        </w:rPr>
        <w:t>, 20</w:t>
      </w:r>
      <w:r w:rsidR="005E3188">
        <w:rPr>
          <w:rFonts w:ascii="Arial" w:hAnsi="Arial" w:cs="Arial"/>
          <w:b/>
          <w:szCs w:val="24"/>
        </w:rPr>
        <w:t>20</w:t>
      </w:r>
      <w:r>
        <w:rPr>
          <w:rFonts w:ascii="Arial" w:hAnsi="Arial" w:cs="Arial"/>
          <w:b/>
          <w:szCs w:val="24"/>
        </w:rPr>
        <w:t xml:space="preserve">, </w:t>
      </w:r>
      <w:r w:rsidR="00071C95">
        <w:rPr>
          <w:rFonts w:ascii="Arial" w:hAnsi="Arial" w:cs="Arial"/>
          <w:b/>
          <w:szCs w:val="24"/>
        </w:rPr>
        <w:t>7</w:t>
      </w:r>
      <w:r>
        <w:rPr>
          <w:rFonts w:ascii="Arial" w:hAnsi="Arial" w:cs="Arial"/>
          <w:b/>
          <w:szCs w:val="24"/>
        </w:rPr>
        <w:t>:00 p.m.</w:t>
      </w:r>
    </w:p>
    <w:p w:rsidR="009F7D0F" w:rsidRPr="00F022BA" w:rsidRDefault="009F7D0F" w:rsidP="009F7D0F">
      <w:pPr>
        <w:jc w:val="center"/>
        <w:rPr>
          <w:rFonts w:ascii="Arial" w:hAnsi="Arial" w:cs="Arial"/>
          <w:b/>
          <w:szCs w:val="24"/>
        </w:rPr>
      </w:pPr>
      <w:r>
        <w:rPr>
          <w:rFonts w:ascii="Arial" w:hAnsi="Arial" w:cs="Arial"/>
          <w:b/>
          <w:szCs w:val="24"/>
        </w:rPr>
        <w:t>Kirkwood City Hall</w:t>
      </w:r>
    </w:p>
    <w:p w:rsidR="009F7D0F" w:rsidRDefault="009F7D0F" w:rsidP="009F7D0F">
      <w:pPr>
        <w:jc w:val="center"/>
        <w:rPr>
          <w:rFonts w:ascii="Arial" w:hAnsi="Arial" w:cs="Arial"/>
          <w:b/>
          <w:szCs w:val="24"/>
        </w:rPr>
      </w:pPr>
      <w:r>
        <w:rPr>
          <w:rFonts w:ascii="Arial" w:hAnsi="Arial" w:cs="Arial"/>
          <w:b/>
          <w:szCs w:val="24"/>
        </w:rPr>
        <w:t>139 S. Kirkwood Road</w:t>
      </w:r>
    </w:p>
    <w:p w:rsidR="009F7D0F" w:rsidRDefault="009F7D0F" w:rsidP="009F7D0F">
      <w:pPr>
        <w:jc w:val="center"/>
        <w:rPr>
          <w:b/>
        </w:rPr>
      </w:pPr>
      <w:r>
        <w:rPr>
          <w:rFonts w:ascii="Arial" w:hAnsi="Arial" w:cs="Arial"/>
          <w:b/>
          <w:szCs w:val="24"/>
        </w:rPr>
        <w:t>Kirkwood, MO 63122</w:t>
      </w:r>
    </w:p>
    <w:p w:rsidR="006B3682" w:rsidRDefault="006B3682" w:rsidP="00651DD4">
      <w:pPr>
        <w:rPr>
          <w:rFonts w:ascii="Arial" w:hAnsi="Arial" w:cs="Arial"/>
          <w:b/>
          <w:szCs w:val="24"/>
        </w:rPr>
      </w:pPr>
    </w:p>
    <w:p w:rsidR="006B3682" w:rsidRDefault="006B3682" w:rsidP="00651DD4">
      <w:pPr>
        <w:rPr>
          <w:rFonts w:ascii="Arial" w:hAnsi="Arial" w:cs="Arial"/>
          <w:b/>
          <w:szCs w:val="24"/>
        </w:rPr>
      </w:pPr>
    </w:p>
    <w:p w:rsidR="00CB6061" w:rsidRDefault="00CB6061" w:rsidP="006A4B8F">
      <w:pPr>
        <w:numPr>
          <w:ilvl w:val="0"/>
          <w:numId w:val="1"/>
        </w:numPr>
        <w:tabs>
          <w:tab w:val="left" w:pos="360"/>
          <w:tab w:val="left" w:pos="720"/>
        </w:tabs>
        <w:rPr>
          <w:rFonts w:ascii="Arial" w:hAnsi="Arial" w:cs="Arial"/>
        </w:rPr>
      </w:pPr>
      <w:r w:rsidRPr="00776F75">
        <w:rPr>
          <w:rFonts w:ascii="Arial" w:hAnsi="Arial" w:cs="Arial"/>
          <w:b/>
          <w:bCs/>
        </w:rPr>
        <w:t>Approval of Minutes of</w:t>
      </w:r>
      <w:r w:rsidR="009A6646">
        <w:rPr>
          <w:rFonts w:ascii="Arial" w:hAnsi="Arial" w:cs="Arial"/>
          <w:b/>
          <w:bCs/>
        </w:rPr>
        <w:t xml:space="preserve"> </w:t>
      </w:r>
      <w:r w:rsidR="00071C95">
        <w:rPr>
          <w:rFonts w:ascii="Arial" w:hAnsi="Arial" w:cs="Arial"/>
          <w:b/>
          <w:bCs/>
        </w:rPr>
        <w:t>January 8</w:t>
      </w:r>
      <w:r w:rsidRPr="00776F75">
        <w:rPr>
          <w:rFonts w:ascii="Arial" w:hAnsi="Arial" w:cs="Arial"/>
          <w:b/>
          <w:bCs/>
        </w:rPr>
        <w:t>, 20</w:t>
      </w:r>
      <w:r w:rsidR="00071C95">
        <w:rPr>
          <w:rFonts w:ascii="Arial" w:hAnsi="Arial" w:cs="Arial"/>
          <w:b/>
          <w:bCs/>
        </w:rPr>
        <w:t>20</w:t>
      </w:r>
      <w:r w:rsidRPr="00776F75">
        <w:rPr>
          <w:rFonts w:ascii="Arial" w:hAnsi="Arial" w:cs="Arial"/>
          <w:b/>
          <w:bCs/>
        </w:rPr>
        <w:t xml:space="preserve"> </w:t>
      </w:r>
      <w:r w:rsidRPr="00776F75">
        <w:rPr>
          <w:rFonts w:ascii="Arial" w:hAnsi="Arial" w:cs="Arial"/>
        </w:rPr>
        <w:t>and any additions or modifications to the current agenda.</w:t>
      </w:r>
    </w:p>
    <w:p w:rsidR="00DF65E6" w:rsidRPr="00DF65E6" w:rsidRDefault="00DF65E6" w:rsidP="009C5A19">
      <w:pPr>
        <w:rPr>
          <w:rFonts w:ascii="Arial" w:hAnsi="Arial" w:cs="Arial"/>
          <w:bCs/>
          <w:szCs w:val="24"/>
        </w:rPr>
      </w:pPr>
    </w:p>
    <w:p w:rsidR="00BF06E0" w:rsidRDefault="00BF06E0" w:rsidP="006A4B8F">
      <w:pPr>
        <w:numPr>
          <w:ilvl w:val="0"/>
          <w:numId w:val="1"/>
        </w:numPr>
        <w:spacing w:after="60"/>
        <w:rPr>
          <w:rFonts w:ascii="Arial" w:hAnsi="Arial" w:cs="Arial"/>
          <w:b/>
          <w:bCs/>
          <w:szCs w:val="24"/>
        </w:rPr>
      </w:pPr>
      <w:r>
        <w:rPr>
          <w:rFonts w:ascii="Arial" w:hAnsi="Arial" w:cs="Arial"/>
          <w:b/>
          <w:bCs/>
          <w:szCs w:val="24"/>
        </w:rPr>
        <w:t>Certificate of Appropriateness</w:t>
      </w:r>
    </w:p>
    <w:p w:rsidR="00211E8F" w:rsidRPr="00211E8F" w:rsidRDefault="00BF06E0" w:rsidP="00211E8F">
      <w:pPr>
        <w:pStyle w:val="ListParagraph"/>
        <w:numPr>
          <w:ilvl w:val="1"/>
          <w:numId w:val="1"/>
        </w:numPr>
        <w:spacing w:after="60"/>
        <w:ind w:left="1080"/>
        <w:rPr>
          <w:rFonts w:ascii="Arial" w:hAnsi="Arial" w:cs="Arial"/>
          <w:bCs/>
          <w:szCs w:val="24"/>
        </w:rPr>
      </w:pPr>
      <w:r w:rsidRPr="00BF06E0">
        <w:rPr>
          <w:rFonts w:ascii="Arial" w:hAnsi="Arial" w:cs="Arial"/>
          <w:b/>
          <w:bCs/>
          <w:szCs w:val="24"/>
        </w:rPr>
        <w:t>Case #</w:t>
      </w:r>
      <w:r w:rsidR="009C5A19">
        <w:rPr>
          <w:rFonts w:ascii="Arial" w:hAnsi="Arial" w:cs="Arial"/>
          <w:b/>
          <w:bCs/>
          <w:szCs w:val="24"/>
        </w:rPr>
        <w:t>0</w:t>
      </w:r>
      <w:r w:rsidR="00B05ED9">
        <w:rPr>
          <w:rFonts w:ascii="Arial" w:hAnsi="Arial" w:cs="Arial"/>
          <w:b/>
          <w:bCs/>
          <w:szCs w:val="24"/>
        </w:rPr>
        <w:t>2</w:t>
      </w:r>
      <w:r w:rsidRPr="00BF06E0">
        <w:rPr>
          <w:rFonts w:ascii="Arial" w:hAnsi="Arial" w:cs="Arial"/>
          <w:b/>
          <w:bCs/>
          <w:szCs w:val="24"/>
        </w:rPr>
        <w:t>-20</w:t>
      </w:r>
      <w:r w:rsidR="009C5A19">
        <w:rPr>
          <w:rFonts w:ascii="Arial" w:hAnsi="Arial" w:cs="Arial"/>
          <w:b/>
          <w:bCs/>
          <w:szCs w:val="24"/>
        </w:rPr>
        <w:t>20</w:t>
      </w:r>
      <w:r w:rsidRPr="00BF06E0">
        <w:rPr>
          <w:rFonts w:ascii="Arial" w:hAnsi="Arial" w:cs="Arial"/>
          <w:b/>
          <w:bCs/>
          <w:szCs w:val="24"/>
        </w:rPr>
        <w:t xml:space="preserve">, </w:t>
      </w:r>
      <w:r w:rsidR="00211E8F">
        <w:rPr>
          <w:rFonts w:ascii="Arial" w:hAnsi="Arial" w:cs="Arial"/>
          <w:b/>
          <w:bCs/>
          <w:szCs w:val="24"/>
        </w:rPr>
        <w:t xml:space="preserve">142 W. Monroe Avenue </w:t>
      </w:r>
      <w:r w:rsidR="00211E8F">
        <w:rPr>
          <w:rFonts w:ascii="Arial" w:hAnsi="Arial" w:cs="Arial"/>
          <w:bCs/>
          <w:szCs w:val="24"/>
        </w:rPr>
        <w:t xml:space="preserve">(Landmark #10, </w:t>
      </w:r>
      <w:r w:rsidR="00211E8F" w:rsidRPr="00211E8F">
        <w:rPr>
          <w:rFonts w:ascii="Arial" w:hAnsi="Arial" w:cs="Arial"/>
          <w:bCs/>
          <w:szCs w:val="24"/>
        </w:rPr>
        <w:t>Hoffman-Ward House</w:t>
      </w:r>
      <w:r w:rsidR="00211E8F">
        <w:rPr>
          <w:rFonts w:ascii="Arial" w:hAnsi="Arial" w:cs="Arial"/>
          <w:bCs/>
          <w:szCs w:val="24"/>
        </w:rPr>
        <w:t>) – Removal of bay window, stairs, door and window, and replacement with ADA platform, chair lift, stairs, door and window.</w:t>
      </w:r>
    </w:p>
    <w:p w:rsidR="00211E8F" w:rsidRPr="00211E8F" w:rsidRDefault="00211E8F" w:rsidP="00CC78CF">
      <w:pPr>
        <w:pStyle w:val="ListParagraph"/>
        <w:numPr>
          <w:ilvl w:val="1"/>
          <w:numId w:val="1"/>
        </w:numPr>
        <w:spacing w:after="60"/>
        <w:ind w:left="1080"/>
        <w:rPr>
          <w:rFonts w:ascii="Arial" w:hAnsi="Arial" w:cs="Arial"/>
          <w:bCs/>
          <w:szCs w:val="24"/>
        </w:rPr>
      </w:pPr>
      <w:r>
        <w:rPr>
          <w:rFonts w:ascii="Arial" w:hAnsi="Arial" w:cs="Arial"/>
          <w:b/>
          <w:bCs/>
          <w:szCs w:val="24"/>
        </w:rPr>
        <w:t xml:space="preserve">Case #03-2020, </w:t>
      </w:r>
      <w:r w:rsidR="008348D7">
        <w:rPr>
          <w:rFonts w:ascii="Arial" w:hAnsi="Arial" w:cs="Arial"/>
          <w:b/>
          <w:bCs/>
          <w:szCs w:val="24"/>
        </w:rPr>
        <w:t xml:space="preserve">306 N. Woodlawn Avenue </w:t>
      </w:r>
      <w:r w:rsidR="008348D7">
        <w:rPr>
          <w:rFonts w:ascii="Arial" w:hAnsi="Arial" w:cs="Arial"/>
          <w:bCs/>
          <w:szCs w:val="24"/>
        </w:rPr>
        <w:t xml:space="preserve">(Landmark #35, </w:t>
      </w:r>
      <w:r w:rsidR="008348D7" w:rsidRPr="008348D7">
        <w:rPr>
          <w:rFonts w:ascii="Arial" w:hAnsi="Arial" w:cs="Arial"/>
          <w:bCs/>
          <w:szCs w:val="24"/>
        </w:rPr>
        <w:t>Singleton-Hartman House</w:t>
      </w:r>
      <w:r w:rsidR="008348D7">
        <w:rPr>
          <w:rFonts w:ascii="Arial" w:hAnsi="Arial" w:cs="Arial"/>
          <w:bCs/>
          <w:szCs w:val="24"/>
        </w:rPr>
        <w:t>) – One story kitchen addition.</w:t>
      </w:r>
    </w:p>
    <w:p w:rsidR="00211E8F" w:rsidRPr="00211E8F" w:rsidRDefault="00211E8F" w:rsidP="00BF06E0">
      <w:pPr>
        <w:pStyle w:val="ListParagraph"/>
        <w:numPr>
          <w:ilvl w:val="1"/>
          <w:numId w:val="1"/>
        </w:numPr>
        <w:spacing w:after="60"/>
        <w:ind w:left="1080"/>
        <w:rPr>
          <w:rFonts w:ascii="Arial" w:hAnsi="Arial" w:cs="Arial"/>
          <w:bCs/>
          <w:szCs w:val="24"/>
        </w:rPr>
      </w:pPr>
      <w:r>
        <w:rPr>
          <w:rFonts w:ascii="Arial" w:hAnsi="Arial" w:cs="Arial"/>
          <w:b/>
          <w:bCs/>
          <w:szCs w:val="24"/>
        </w:rPr>
        <w:t>Case #04-2020</w:t>
      </w:r>
      <w:r w:rsidR="00CC78CF">
        <w:rPr>
          <w:rFonts w:ascii="Arial" w:hAnsi="Arial" w:cs="Arial"/>
          <w:b/>
          <w:bCs/>
          <w:szCs w:val="24"/>
        </w:rPr>
        <w:t xml:space="preserve">, 219 Orrick Lane </w:t>
      </w:r>
      <w:r w:rsidR="00CC78CF">
        <w:rPr>
          <w:rFonts w:ascii="Arial" w:hAnsi="Arial" w:cs="Arial"/>
          <w:bCs/>
          <w:szCs w:val="24"/>
        </w:rPr>
        <w:t>(North Taylor Historic District) – New Home.</w:t>
      </w:r>
    </w:p>
    <w:p w:rsidR="00BF06E0" w:rsidRDefault="00CC78CF" w:rsidP="00BF06E0">
      <w:pPr>
        <w:pStyle w:val="ListParagraph"/>
        <w:numPr>
          <w:ilvl w:val="1"/>
          <w:numId w:val="1"/>
        </w:numPr>
        <w:spacing w:after="60"/>
        <w:ind w:left="1080"/>
        <w:rPr>
          <w:rFonts w:ascii="Arial" w:hAnsi="Arial" w:cs="Arial"/>
          <w:bCs/>
          <w:szCs w:val="24"/>
        </w:rPr>
      </w:pPr>
      <w:r>
        <w:rPr>
          <w:rFonts w:ascii="Arial" w:hAnsi="Arial" w:cs="Arial"/>
          <w:b/>
          <w:bCs/>
          <w:szCs w:val="24"/>
        </w:rPr>
        <w:t>Case #05-2020, 315 Altus Place</w:t>
      </w:r>
      <w:r w:rsidR="00BF06E0" w:rsidRPr="00BF06E0">
        <w:rPr>
          <w:rFonts w:ascii="Arial" w:hAnsi="Arial" w:cs="Arial"/>
          <w:b/>
          <w:bCs/>
          <w:szCs w:val="24"/>
        </w:rPr>
        <w:t xml:space="preserve"> </w:t>
      </w:r>
      <w:r w:rsidR="00BF06E0" w:rsidRPr="00BF06E0">
        <w:rPr>
          <w:rFonts w:ascii="Arial" w:hAnsi="Arial" w:cs="Arial"/>
          <w:bCs/>
          <w:szCs w:val="24"/>
        </w:rPr>
        <w:t>(</w:t>
      </w:r>
      <w:r>
        <w:rPr>
          <w:rFonts w:ascii="Arial" w:hAnsi="Arial" w:cs="Arial"/>
          <w:bCs/>
          <w:szCs w:val="24"/>
        </w:rPr>
        <w:t>Landmark #38, Couch-Franks</w:t>
      </w:r>
      <w:r w:rsidRPr="008348D7">
        <w:rPr>
          <w:rFonts w:ascii="Arial" w:hAnsi="Arial" w:cs="Arial"/>
          <w:bCs/>
          <w:szCs w:val="24"/>
        </w:rPr>
        <w:t xml:space="preserve"> House</w:t>
      </w:r>
      <w:r w:rsidR="00BF06E0">
        <w:rPr>
          <w:rFonts w:ascii="Arial" w:hAnsi="Arial" w:cs="Arial"/>
          <w:bCs/>
          <w:szCs w:val="24"/>
        </w:rPr>
        <w:t xml:space="preserve">) – </w:t>
      </w:r>
      <w:r>
        <w:rPr>
          <w:rFonts w:ascii="Arial" w:hAnsi="Arial" w:cs="Arial"/>
          <w:bCs/>
          <w:szCs w:val="24"/>
        </w:rPr>
        <w:t>Fence</w:t>
      </w:r>
      <w:r w:rsidR="00BF06E0">
        <w:rPr>
          <w:rFonts w:ascii="Arial" w:hAnsi="Arial" w:cs="Arial"/>
          <w:bCs/>
          <w:szCs w:val="24"/>
        </w:rPr>
        <w:t>.</w:t>
      </w:r>
    </w:p>
    <w:p w:rsidR="001450FD" w:rsidRPr="001450FD" w:rsidRDefault="00467926" w:rsidP="001450FD">
      <w:pPr>
        <w:pStyle w:val="ListParagraph"/>
        <w:numPr>
          <w:ilvl w:val="1"/>
          <w:numId w:val="1"/>
        </w:numPr>
        <w:spacing w:after="60"/>
        <w:ind w:left="1080"/>
        <w:rPr>
          <w:rFonts w:ascii="Arial" w:hAnsi="Arial" w:cs="Arial"/>
          <w:bCs/>
          <w:szCs w:val="24"/>
        </w:rPr>
      </w:pPr>
      <w:r>
        <w:rPr>
          <w:rFonts w:ascii="Arial" w:hAnsi="Arial" w:cs="Arial"/>
          <w:b/>
          <w:bCs/>
          <w:szCs w:val="24"/>
        </w:rPr>
        <w:t>Case #11-</w:t>
      </w:r>
      <w:r w:rsidR="001450FD">
        <w:rPr>
          <w:rFonts w:ascii="Arial" w:hAnsi="Arial" w:cs="Arial"/>
          <w:b/>
          <w:bCs/>
          <w:szCs w:val="24"/>
        </w:rPr>
        <w:t>2019</w:t>
      </w:r>
      <w:r w:rsidR="005E3188">
        <w:rPr>
          <w:rFonts w:ascii="Arial" w:hAnsi="Arial" w:cs="Arial"/>
          <w:b/>
          <w:bCs/>
          <w:szCs w:val="24"/>
        </w:rPr>
        <w:t xml:space="preserve"> &amp; #06-2020</w:t>
      </w:r>
      <w:r w:rsidR="001450FD">
        <w:rPr>
          <w:rFonts w:ascii="Arial" w:hAnsi="Arial" w:cs="Arial"/>
          <w:b/>
          <w:bCs/>
          <w:szCs w:val="24"/>
        </w:rPr>
        <w:t xml:space="preserve">, 324 N. Taylor Avenue </w:t>
      </w:r>
      <w:r w:rsidR="001450FD">
        <w:rPr>
          <w:rFonts w:ascii="Arial" w:hAnsi="Arial" w:cs="Arial"/>
          <w:bCs/>
          <w:szCs w:val="24"/>
        </w:rPr>
        <w:t xml:space="preserve">(North Taylor Historic District) – </w:t>
      </w:r>
      <w:r>
        <w:rPr>
          <w:rFonts w:ascii="Arial" w:hAnsi="Arial" w:cs="Arial"/>
          <w:bCs/>
          <w:szCs w:val="24"/>
        </w:rPr>
        <w:t xml:space="preserve">Demolition of Home/Preservation Assessment and </w:t>
      </w:r>
      <w:r w:rsidR="001450FD">
        <w:rPr>
          <w:rFonts w:ascii="Arial" w:hAnsi="Arial" w:cs="Arial"/>
          <w:bCs/>
          <w:szCs w:val="24"/>
        </w:rPr>
        <w:t>New Home</w:t>
      </w:r>
      <w:r>
        <w:rPr>
          <w:rFonts w:ascii="Arial" w:hAnsi="Arial" w:cs="Arial"/>
          <w:bCs/>
          <w:szCs w:val="24"/>
        </w:rPr>
        <w:t xml:space="preserve"> Construction Study</w:t>
      </w:r>
      <w:r w:rsidR="001450FD">
        <w:rPr>
          <w:rFonts w:ascii="Arial" w:hAnsi="Arial" w:cs="Arial"/>
          <w:bCs/>
          <w:szCs w:val="24"/>
        </w:rPr>
        <w:t>.</w:t>
      </w:r>
    </w:p>
    <w:p w:rsidR="00BF06E0" w:rsidRPr="00BF06E0" w:rsidRDefault="00BF06E0" w:rsidP="00BF06E0">
      <w:pPr>
        <w:pStyle w:val="ListParagraph"/>
        <w:spacing w:after="60"/>
        <w:ind w:left="1080"/>
        <w:rPr>
          <w:rFonts w:ascii="Arial" w:hAnsi="Arial" w:cs="Arial"/>
          <w:bCs/>
          <w:szCs w:val="24"/>
        </w:rPr>
      </w:pPr>
    </w:p>
    <w:p w:rsidR="00CB6061" w:rsidRPr="00DF65E6" w:rsidRDefault="00DF65E6" w:rsidP="006A4B8F">
      <w:pPr>
        <w:numPr>
          <w:ilvl w:val="0"/>
          <w:numId w:val="1"/>
        </w:numPr>
        <w:spacing w:after="60"/>
        <w:rPr>
          <w:rFonts w:ascii="Arial" w:hAnsi="Arial" w:cs="Arial"/>
          <w:b/>
          <w:bCs/>
          <w:szCs w:val="24"/>
        </w:rPr>
      </w:pPr>
      <w:r w:rsidRPr="00DF65E6">
        <w:rPr>
          <w:rFonts w:ascii="Arial" w:hAnsi="Arial" w:cs="Arial"/>
          <w:b/>
          <w:bCs/>
          <w:szCs w:val="24"/>
        </w:rPr>
        <w:t>New Business</w:t>
      </w:r>
      <w:bookmarkStart w:id="0" w:name="_GoBack"/>
      <w:bookmarkEnd w:id="0"/>
    </w:p>
    <w:p w:rsidR="00875AD6" w:rsidRPr="00FF58E5" w:rsidRDefault="00875AD6" w:rsidP="00875AD6">
      <w:pPr>
        <w:numPr>
          <w:ilvl w:val="1"/>
          <w:numId w:val="1"/>
        </w:numPr>
        <w:ind w:left="1080"/>
        <w:rPr>
          <w:rFonts w:ascii="Arial" w:hAnsi="Arial" w:cs="Arial"/>
        </w:rPr>
      </w:pPr>
      <w:r w:rsidRPr="004A2E1D">
        <w:rPr>
          <w:rFonts w:ascii="Arial" w:hAnsi="Arial" w:cs="Arial"/>
          <w:bCs/>
        </w:rPr>
        <w:t>Citizens Comments/Seeking Advice to preserve their historic properties</w:t>
      </w:r>
    </w:p>
    <w:p w:rsidR="00875AD6" w:rsidRPr="00875AD6" w:rsidRDefault="00875AD6" w:rsidP="00875AD6">
      <w:pPr>
        <w:numPr>
          <w:ilvl w:val="1"/>
          <w:numId w:val="1"/>
        </w:numPr>
        <w:ind w:left="1080"/>
        <w:rPr>
          <w:rFonts w:ascii="Arial" w:hAnsi="Arial" w:cs="Arial"/>
        </w:rPr>
      </w:pPr>
      <w:r w:rsidRPr="004A2E1D">
        <w:rPr>
          <w:rFonts w:ascii="Arial" w:hAnsi="Arial" w:cs="Arial"/>
          <w:bCs/>
        </w:rPr>
        <w:t>20</w:t>
      </w:r>
      <w:r>
        <w:rPr>
          <w:rFonts w:ascii="Arial" w:hAnsi="Arial" w:cs="Arial"/>
          <w:bCs/>
        </w:rPr>
        <w:t>20</w:t>
      </w:r>
      <w:r w:rsidRPr="004A2E1D">
        <w:rPr>
          <w:rFonts w:ascii="Arial" w:hAnsi="Arial" w:cs="Arial"/>
          <w:bCs/>
        </w:rPr>
        <w:t xml:space="preserve"> Favorite Building Awards</w:t>
      </w:r>
      <w:r w:rsidR="00AD0494">
        <w:rPr>
          <w:rFonts w:ascii="Arial" w:hAnsi="Arial" w:cs="Arial"/>
          <w:bCs/>
        </w:rPr>
        <w:t xml:space="preserve"> on May 13</w:t>
      </w:r>
      <w:r w:rsidR="00AD0494" w:rsidRPr="00AD0494">
        <w:rPr>
          <w:rFonts w:ascii="Arial" w:hAnsi="Arial" w:cs="Arial"/>
          <w:bCs/>
          <w:vertAlign w:val="superscript"/>
        </w:rPr>
        <w:t>th</w:t>
      </w:r>
      <w:r w:rsidR="00AD0494">
        <w:rPr>
          <w:rFonts w:ascii="Arial" w:hAnsi="Arial" w:cs="Arial"/>
          <w:bCs/>
        </w:rPr>
        <w:t xml:space="preserve"> </w:t>
      </w:r>
    </w:p>
    <w:p w:rsidR="00875AD6" w:rsidRPr="00AD0494" w:rsidRDefault="00AD0494" w:rsidP="00AD0494">
      <w:pPr>
        <w:numPr>
          <w:ilvl w:val="1"/>
          <w:numId w:val="1"/>
        </w:numPr>
        <w:ind w:left="1080"/>
        <w:rPr>
          <w:rFonts w:ascii="Arial" w:hAnsi="Arial" w:cs="Arial"/>
        </w:rPr>
      </w:pPr>
      <w:r w:rsidRPr="00AD0494">
        <w:rPr>
          <w:rFonts w:ascii="Arial" w:hAnsi="Arial" w:cs="Arial"/>
        </w:rPr>
        <w:t>2020 Missouri S</w:t>
      </w:r>
      <w:r>
        <w:rPr>
          <w:rFonts w:ascii="Arial" w:hAnsi="Arial" w:cs="Arial"/>
        </w:rPr>
        <w:t>tatewide CLG Forum on April 24</w:t>
      </w:r>
      <w:r w:rsidRPr="00AD0494">
        <w:rPr>
          <w:rFonts w:ascii="Arial" w:hAnsi="Arial" w:cs="Arial"/>
          <w:vertAlign w:val="superscript"/>
        </w:rPr>
        <w:t>th</w:t>
      </w:r>
      <w:r>
        <w:rPr>
          <w:rFonts w:ascii="Arial" w:hAnsi="Arial" w:cs="Arial"/>
        </w:rPr>
        <w:t xml:space="preserve"> </w:t>
      </w:r>
      <w:r w:rsidRPr="00AD0494">
        <w:rPr>
          <w:rFonts w:ascii="Arial" w:hAnsi="Arial" w:cs="Arial"/>
        </w:rPr>
        <w:t>in Jefferson City!</w:t>
      </w:r>
    </w:p>
    <w:p w:rsidR="00DF65E6" w:rsidRPr="00FF58E5" w:rsidRDefault="00DF65E6" w:rsidP="00DF65E6">
      <w:pPr>
        <w:ind w:left="187" w:firstLine="720"/>
        <w:rPr>
          <w:rFonts w:ascii="Arial" w:hAnsi="Arial" w:cs="Arial"/>
        </w:rPr>
      </w:pPr>
    </w:p>
    <w:p w:rsidR="006B3682" w:rsidRPr="00DF65E6" w:rsidRDefault="00DF65E6" w:rsidP="006A4B8F">
      <w:pPr>
        <w:numPr>
          <w:ilvl w:val="0"/>
          <w:numId w:val="1"/>
        </w:numPr>
        <w:spacing w:after="120"/>
        <w:rPr>
          <w:rFonts w:ascii="Arial" w:hAnsi="Arial" w:cs="Arial"/>
          <w:b/>
          <w:bCs/>
          <w:szCs w:val="24"/>
        </w:rPr>
      </w:pPr>
      <w:r w:rsidRPr="00DF65E6">
        <w:rPr>
          <w:rFonts w:ascii="Arial" w:hAnsi="Arial" w:cs="Arial"/>
          <w:b/>
          <w:bCs/>
          <w:szCs w:val="24"/>
        </w:rPr>
        <w:t>Meeting Adjournment</w:t>
      </w:r>
    </w:p>
    <w:p w:rsidR="00177F59" w:rsidRDefault="00177F59" w:rsidP="00C5584C">
      <w:pPr>
        <w:jc w:val="both"/>
        <w:rPr>
          <w:rFonts w:ascii="Arial" w:hAnsi="Arial" w:cs="Arial"/>
          <w:bCs/>
          <w:szCs w:val="24"/>
        </w:rPr>
      </w:pPr>
    </w:p>
    <w:p w:rsidR="009D5D2C" w:rsidRDefault="009D5D2C" w:rsidP="0020009E">
      <w:pPr>
        <w:ind w:left="360"/>
        <w:jc w:val="both"/>
        <w:rPr>
          <w:rFonts w:ascii="Arial" w:hAnsi="Arial" w:cs="Arial"/>
          <w:bCs/>
          <w:szCs w:val="24"/>
        </w:rPr>
      </w:pPr>
      <w:r w:rsidRPr="009D5D2C">
        <w:rPr>
          <w:rFonts w:ascii="Arial" w:hAnsi="Arial" w:cs="Arial"/>
          <w:b/>
          <w:bCs/>
          <w:szCs w:val="24"/>
        </w:rPr>
        <w:t>Staff Liaison:</w:t>
      </w:r>
      <w:r>
        <w:rPr>
          <w:rFonts w:ascii="Arial" w:hAnsi="Arial" w:cs="Arial"/>
          <w:bCs/>
          <w:szCs w:val="24"/>
        </w:rPr>
        <w:t xml:space="preserve">   </w:t>
      </w:r>
      <w:r w:rsidR="00760737">
        <w:rPr>
          <w:rFonts w:ascii="Arial" w:hAnsi="Arial" w:cs="Arial"/>
          <w:bCs/>
          <w:szCs w:val="24"/>
        </w:rPr>
        <w:t>Amy Lowry</w:t>
      </w:r>
      <w:r w:rsidR="00DF65E6">
        <w:rPr>
          <w:rFonts w:ascii="Arial" w:hAnsi="Arial" w:cs="Arial"/>
          <w:bCs/>
          <w:szCs w:val="24"/>
        </w:rPr>
        <w:t>.</w:t>
      </w:r>
      <w:r w:rsidR="00760737">
        <w:rPr>
          <w:rFonts w:ascii="Arial" w:hAnsi="Arial" w:cs="Arial"/>
          <w:bCs/>
          <w:szCs w:val="24"/>
        </w:rPr>
        <w:t xml:space="preserve">  Phone:  314-822-5815 </w:t>
      </w:r>
      <w:r>
        <w:rPr>
          <w:rFonts w:ascii="Arial" w:hAnsi="Arial" w:cs="Arial"/>
          <w:bCs/>
          <w:szCs w:val="24"/>
        </w:rPr>
        <w:t xml:space="preserve"> Email:  </w:t>
      </w:r>
      <w:hyperlink r:id="rId9" w:history="1">
        <w:r w:rsidR="00760737" w:rsidRPr="00AF63B6">
          <w:rPr>
            <w:rStyle w:val="Hyperlink"/>
            <w:rFonts w:ascii="Arial" w:hAnsi="Arial" w:cs="Arial"/>
            <w:bCs/>
            <w:szCs w:val="24"/>
          </w:rPr>
          <w:t>lowryag@kirkwoodmo.org</w:t>
        </w:r>
      </w:hyperlink>
    </w:p>
    <w:p w:rsidR="009D5D2C" w:rsidRDefault="009D5D2C" w:rsidP="0020009E">
      <w:pPr>
        <w:ind w:left="360"/>
        <w:jc w:val="both"/>
        <w:rPr>
          <w:rFonts w:ascii="Arial" w:hAnsi="Arial" w:cs="Arial"/>
          <w:bCs/>
          <w:szCs w:val="24"/>
        </w:rPr>
      </w:pPr>
    </w:p>
    <w:p w:rsidR="00177F59" w:rsidRPr="00760737" w:rsidRDefault="00760737" w:rsidP="00760737">
      <w:pPr>
        <w:ind w:left="360"/>
        <w:jc w:val="both"/>
        <w:rPr>
          <w:rFonts w:ascii="Arial" w:hAnsi="Arial" w:cs="Arial"/>
          <w:bCs/>
          <w:szCs w:val="24"/>
        </w:rPr>
      </w:pPr>
      <w:r>
        <w:rPr>
          <w:rFonts w:ascii="Arial" w:hAnsi="Arial" w:cs="Arial"/>
          <w:b/>
          <w:bCs/>
          <w:szCs w:val="24"/>
        </w:rPr>
        <w:t xml:space="preserve">Landmarks Commission: </w:t>
      </w:r>
      <w:r w:rsidR="009D5D2C" w:rsidRPr="00760737">
        <w:rPr>
          <w:rFonts w:ascii="Arial" w:hAnsi="Arial" w:cs="Arial"/>
          <w:bCs/>
          <w:szCs w:val="24"/>
        </w:rPr>
        <w:t>Chair</w:t>
      </w:r>
      <w:r w:rsidR="00DF65E6">
        <w:rPr>
          <w:rFonts w:ascii="Arial" w:hAnsi="Arial" w:cs="Arial"/>
          <w:bCs/>
          <w:szCs w:val="24"/>
        </w:rPr>
        <w:t xml:space="preserve"> Ryan Molen;</w:t>
      </w:r>
      <w:r>
        <w:rPr>
          <w:rFonts w:ascii="Arial" w:hAnsi="Arial" w:cs="Arial"/>
          <w:bCs/>
          <w:szCs w:val="24"/>
        </w:rPr>
        <w:t xml:space="preserve"> </w:t>
      </w:r>
      <w:r w:rsidRPr="00760737">
        <w:rPr>
          <w:rFonts w:ascii="Arial" w:hAnsi="Arial" w:cs="Arial"/>
          <w:bCs/>
          <w:szCs w:val="24"/>
        </w:rPr>
        <w:t xml:space="preserve">Commissioners Lynn Andel, Judith Brauer, </w:t>
      </w:r>
      <w:r>
        <w:rPr>
          <w:rFonts w:ascii="Arial" w:hAnsi="Arial" w:cs="Arial"/>
          <w:bCs/>
          <w:szCs w:val="24"/>
        </w:rPr>
        <w:t>Andrew Raimist</w:t>
      </w:r>
      <w:r w:rsidRPr="00760737">
        <w:rPr>
          <w:rFonts w:ascii="Arial" w:hAnsi="Arial" w:cs="Arial"/>
          <w:bCs/>
          <w:szCs w:val="24"/>
        </w:rPr>
        <w:t>, Robert Rubright, Jessica Worley, Walter Smith</w:t>
      </w:r>
      <w:r>
        <w:rPr>
          <w:rFonts w:ascii="Arial" w:hAnsi="Arial" w:cs="Arial"/>
          <w:bCs/>
          <w:szCs w:val="24"/>
        </w:rPr>
        <w:t>.</w:t>
      </w:r>
    </w:p>
    <w:p w:rsidR="00177F59" w:rsidRDefault="00177F59" w:rsidP="0020009E">
      <w:pPr>
        <w:ind w:left="360"/>
        <w:jc w:val="both"/>
        <w:rPr>
          <w:rFonts w:ascii="Arial" w:hAnsi="Arial" w:cs="Arial"/>
          <w:bCs/>
          <w:szCs w:val="24"/>
        </w:rPr>
      </w:pPr>
    </w:p>
    <w:p w:rsidR="008148CE" w:rsidRPr="0082165C" w:rsidRDefault="00F022BA" w:rsidP="0020009E">
      <w:pPr>
        <w:ind w:left="360"/>
        <w:rPr>
          <w:rFonts w:ascii="Arial" w:hAnsi="Arial" w:cs="Arial"/>
          <w:bCs/>
          <w:szCs w:val="24"/>
        </w:rPr>
      </w:pPr>
      <w:r w:rsidRPr="00DF1826">
        <w:rPr>
          <w:rFonts w:ascii="Arial" w:hAnsi="Arial" w:cs="Arial"/>
          <w:b/>
          <w:bCs/>
          <w:szCs w:val="24"/>
        </w:rPr>
        <w:t>Accommodation:</w:t>
      </w:r>
      <w:r w:rsidRPr="0082165C">
        <w:rPr>
          <w:rFonts w:ascii="Arial" w:hAnsi="Arial" w:cs="Arial"/>
          <w:bCs/>
          <w:szCs w:val="24"/>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w:t>
      </w:r>
      <w:r w:rsidR="00C44F08" w:rsidRPr="0082165C">
        <w:rPr>
          <w:rFonts w:ascii="Arial" w:hAnsi="Arial" w:cs="Arial"/>
          <w:bCs/>
          <w:szCs w:val="24"/>
        </w:rPr>
        <w:t xml:space="preserve"> an alternate format, such as </w:t>
      </w:r>
      <w:r w:rsidR="0020009E">
        <w:rPr>
          <w:rFonts w:ascii="Arial" w:hAnsi="Arial" w:cs="Arial"/>
          <w:bCs/>
          <w:szCs w:val="24"/>
        </w:rPr>
        <w:t xml:space="preserve">a </w:t>
      </w:r>
      <w:r w:rsidR="00C44F08" w:rsidRPr="0082165C">
        <w:rPr>
          <w:rFonts w:ascii="Arial" w:hAnsi="Arial" w:cs="Arial"/>
          <w:bCs/>
          <w:szCs w:val="24"/>
        </w:rPr>
        <w:t>CD</w:t>
      </w:r>
      <w:r w:rsidR="0020009E">
        <w:rPr>
          <w:rFonts w:ascii="Arial" w:hAnsi="Arial" w:cs="Arial"/>
          <w:bCs/>
          <w:szCs w:val="24"/>
        </w:rPr>
        <w:t>,</w:t>
      </w:r>
      <w:r w:rsidRPr="0082165C">
        <w:rPr>
          <w:rFonts w:ascii="Arial" w:hAnsi="Arial" w:cs="Arial"/>
          <w:bCs/>
          <w:szCs w:val="24"/>
        </w:rPr>
        <w:t xml:space="preserve"> by calling 314-822-5802.</w:t>
      </w:r>
    </w:p>
    <w:sectPr w:rsidR="008148CE" w:rsidRPr="0082165C" w:rsidSect="00B828C4">
      <w:pgSz w:w="12240" w:h="15840"/>
      <w:pgMar w:top="720" w:right="864" w:bottom="634" w:left="86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188" w:rsidRDefault="005E3188">
      <w:r>
        <w:separator/>
      </w:r>
    </w:p>
  </w:endnote>
  <w:endnote w:type="continuationSeparator" w:id="0">
    <w:p w:rsidR="005E3188" w:rsidRDefault="005E3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188" w:rsidRDefault="005E3188">
      <w:r>
        <w:separator/>
      </w:r>
    </w:p>
  </w:footnote>
  <w:footnote w:type="continuationSeparator" w:id="0">
    <w:p w:rsidR="005E3188" w:rsidRDefault="005E318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C07A9"/>
    <w:multiLevelType w:val="hybridMultilevel"/>
    <w:tmpl w:val="361C440A"/>
    <w:lvl w:ilvl="0" w:tplc="C3F089BE">
      <w:start w:val="1"/>
      <w:numFmt w:val="upperRoman"/>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C560BF"/>
    <w:multiLevelType w:val="hybridMultilevel"/>
    <w:tmpl w:val="8424E878"/>
    <w:lvl w:ilvl="0" w:tplc="F500B8A2">
      <w:start w:val="1"/>
      <w:numFmt w:val="decimal"/>
      <w:lvlText w:val="%1."/>
      <w:lvlJc w:val="left"/>
      <w:pPr>
        <w:tabs>
          <w:tab w:val="num" w:pos="720"/>
        </w:tabs>
        <w:ind w:left="720" w:hanging="360"/>
      </w:pPr>
      <w:rPr>
        <w:rFonts w:hint="default"/>
        <w:b w:val="0"/>
      </w:rPr>
    </w:lvl>
    <w:lvl w:ilvl="1" w:tplc="F8AED53C">
      <w:start w:val="1"/>
      <w:numFmt w:val="lowerLetter"/>
      <w:lvlText w:val="%2."/>
      <w:lvlJc w:val="left"/>
      <w:pPr>
        <w:tabs>
          <w:tab w:val="num" w:pos="1350"/>
        </w:tabs>
        <w:ind w:left="135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84B"/>
    <w:rsid w:val="00000644"/>
    <w:rsid w:val="00001430"/>
    <w:rsid w:val="00002026"/>
    <w:rsid w:val="00002343"/>
    <w:rsid w:val="00002DBA"/>
    <w:rsid w:val="00002F77"/>
    <w:rsid w:val="00003A66"/>
    <w:rsid w:val="00003C01"/>
    <w:rsid w:val="000051CE"/>
    <w:rsid w:val="00005C04"/>
    <w:rsid w:val="0000680D"/>
    <w:rsid w:val="00006B88"/>
    <w:rsid w:val="00006F80"/>
    <w:rsid w:val="00010510"/>
    <w:rsid w:val="00010ACA"/>
    <w:rsid w:val="00010E5E"/>
    <w:rsid w:val="00011F51"/>
    <w:rsid w:val="00012477"/>
    <w:rsid w:val="00012538"/>
    <w:rsid w:val="000131D4"/>
    <w:rsid w:val="000136A1"/>
    <w:rsid w:val="0001385A"/>
    <w:rsid w:val="000139DB"/>
    <w:rsid w:val="000146CC"/>
    <w:rsid w:val="00014A0F"/>
    <w:rsid w:val="00014F06"/>
    <w:rsid w:val="00015513"/>
    <w:rsid w:val="0001585C"/>
    <w:rsid w:val="000161EE"/>
    <w:rsid w:val="0001720D"/>
    <w:rsid w:val="00017668"/>
    <w:rsid w:val="0002004B"/>
    <w:rsid w:val="00020354"/>
    <w:rsid w:val="00020915"/>
    <w:rsid w:val="000209EE"/>
    <w:rsid w:val="00020CD9"/>
    <w:rsid w:val="000211B2"/>
    <w:rsid w:val="0002289D"/>
    <w:rsid w:val="00023BDE"/>
    <w:rsid w:val="00023DC5"/>
    <w:rsid w:val="000244BB"/>
    <w:rsid w:val="00024C22"/>
    <w:rsid w:val="00025945"/>
    <w:rsid w:val="00025BD3"/>
    <w:rsid w:val="00025C7E"/>
    <w:rsid w:val="00025EC0"/>
    <w:rsid w:val="00030732"/>
    <w:rsid w:val="00030857"/>
    <w:rsid w:val="00032085"/>
    <w:rsid w:val="000328EB"/>
    <w:rsid w:val="0003394E"/>
    <w:rsid w:val="00033AE8"/>
    <w:rsid w:val="00034A10"/>
    <w:rsid w:val="00034EC2"/>
    <w:rsid w:val="00034F29"/>
    <w:rsid w:val="0003519C"/>
    <w:rsid w:val="000351E0"/>
    <w:rsid w:val="000360CB"/>
    <w:rsid w:val="0003666D"/>
    <w:rsid w:val="000367CB"/>
    <w:rsid w:val="00036D72"/>
    <w:rsid w:val="00037688"/>
    <w:rsid w:val="000406A8"/>
    <w:rsid w:val="00040D2D"/>
    <w:rsid w:val="00040FAA"/>
    <w:rsid w:val="000415CA"/>
    <w:rsid w:val="00041B1C"/>
    <w:rsid w:val="00041D13"/>
    <w:rsid w:val="00041D4D"/>
    <w:rsid w:val="00041FBD"/>
    <w:rsid w:val="000422FF"/>
    <w:rsid w:val="00042A90"/>
    <w:rsid w:val="00042E55"/>
    <w:rsid w:val="000440DD"/>
    <w:rsid w:val="00044504"/>
    <w:rsid w:val="000447A3"/>
    <w:rsid w:val="00044A7E"/>
    <w:rsid w:val="00045710"/>
    <w:rsid w:val="00045ADD"/>
    <w:rsid w:val="00045D3A"/>
    <w:rsid w:val="00046447"/>
    <w:rsid w:val="000465F5"/>
    <w:rsid w:val="0004664A"/>
    <w:rsid w:val="00047A86"/>
    <w:rsid w:val="00047A87"/>
    <w:rsid w:val="00050648"/>
    <w:rsid w:val="000508C2"/>
    <w:rsid w:val="00051312"/>
    <w:rsid w:val="00051F71"/>
    <w:rsid w:val="00052C6E"/>
    <w:rsid w:val="00053AE6"/>
    <w:rsid w:val="00055305"/>
    <w:rsid w:val="000567E3"/>
    <w:rsid w:val="00056E65"/>
    <w:rsid w:val="0005703D"/>
    <w:rsid w:val="000579B9"/>
    <w:rsid w:val="000604FA"/>
    <w:rsid w:val="000622C2"/>
    <w:rsid w:val="000630BD"/>
    <w:rsid w:val="00063D41"/>
    <w:rsid w:val="00064294"/>
    <w:rsid w:val="000647A5"/>
    <w:rsid w:val="00064C2F"/>
    <w:rsid w:val="00065795"/>
    <w:rsid w:val="00065CAF"/>
    <w:rsid w:val="00065F25"/>
    <w:rsid w:val="00066AF7"/>
    <w:rsid w:val="00070AC4"/>
    <w:rsid w:val="00071B70"/>
    <w:rsid w:val="00071BB7"/>
    <w:rsid w:val="00071C95"/>
    <w:rsid w:val="00071FDC"/>
    <w:rsid w:val="00072267"/>
    <w:rsid w:val="0007270A"/>
    <w:rsid w:val="00073E9E"/>
    <w:rsid w:val="000753A2"/>
    <w:rsid w:val="0007649F"/>
    <w:rsid w:val="00076E49"/>
    <w:rsid w:val="0007726D"/>
    <w:rsid w:val="00080CF9"/>
    <w:rsid w:val="0008375B"/>
    <w:rsid w:val="00083843"/>
    <w:rsid w:val="0008420B"/>
    <w:rsid w:val="0008523E"/>
    <w:rsid w:val="00085D0C"/>
    <w:rsid w:val="00085E28"/>
    <w:rsid w:val="00086360"/>
    <w:rsid w:val="000864D6"/>
    <w:rsid w:val="0008681D"/>
    <w:rsid w:val="00086A41"/>
    <w:rsid w:val="00086C78"/>
    <w:rsid w:val="00087CB7"/>
    <w:rsid w:val="00090196"/>
    <w:rsid w:val="0009030B"/>
    <w:rsid w:val="00090C78"/>
    <w:rsid w:val="00090D12"/>
    <w:rsid w:val="00091CBD"/>
    <w:rsid w:val="00091CDF"/>
    <w:rsid w:val="0009225E"/>
    <w:rsid w:val="000930B2"/>
    <w:rsid w:val="000930D8"/>
    <w:rsid w:val="000936D8"/>
    <w:rsid w:val="00093AB3"/>
    <w:rsid w:val="000944EE"/>
    <w:rsid w:val="00094946"/>
    <w:rsid w:val="0009547D"/>
    <w:rsid w:val="00095666"/>
    <w:rsid w:val="00095BDE"/>
    <w:rsid w:val="00095DAC"/>
    <w:rsid w:val="000966A3"/>
    <w:rsid w:val="00097D1E"/>
    <w:rsid w:val="000A0DD5"/>
    <w:rsid w:val="000A1BFB"/>
    <w:rsid w:val="000A1D41"/>
    <w:rsid w:val="000A263E"/>
    <w:rsid w:val="000A2DB9"/>
    <w:rsid w:val="000A3598"/>
    <w:rsid w:val="000A3E1D"/>
    <w:rsid w:val="000A4487"/>
    <w:rsid w:val="000A44F6"/>
    <w:rsid w:val="000A5105"/>
    <w:rsid w:val="000A520A"/>
    <w:rsid w:val="000A6B7B"/>
    <w:rsid w:val="000A752E"/>
    <w:rsid w:val="000B11D5"/>
    <w:rsid w:val="000B1971"/>
    <w:rsid w:val="000B1AAE"/>
    <w:rsid w:val="000B2B34"/>
    <w:rsid w:val="000B2CDC"/>
    <w:rsid w:val="000B3091"/>
    <w:rsid w:val="000B3149"/>
    <w:rsid w:val="000B32C6"/>
    <w:rsid w:val="000B36D7"/>
    <w:rsid w:val="000B387E"/>
    <w:rsid w:val="000B39A4"/>
    <w:rsid w:val="000B4AB9"/>
    <w:rsid w:val="000B5009"/>
    <w:rsid w:val="000B5A35"/>
    <w:rsid w:val="000B6487"/>
    <w:rsid w:val="000B770A"/>
    <w:rsid w:val="000B7F57"/>
    <w:rsid w:val="000C0365"/>
    <w:rsid w:val="000C06B4"/>
    <w:rsid w:val="000C0804"/>
    <w:rsid w:val="000C0C5A"/>
    <w:rsid w:val="000C1661"/>
    <w:rsid w:val="000C1C0E"/>
    <w:rsid w:val="000C2578"/>
    <w:rsid w:val="000C303B"/>
    <w:rsid w:val="000C322C"/>
    <w:rsid w:val="000C32C5"/>
    <w:rsid w:val="000C4681"/>
    <w:rsid w:val="000C472A"/>
    <w:rsid w:val="000C5A8A"/>
    <w:rsid w:val="000C6E10"/>
    <w:rsid w:val="000C71EF"/>
    <w:rsid w:val="000D0149"/>
    <w:rsid w:val="000D061B"/>
    <w:rsid w:val="000D0C93"/>
    <w:rsid w:val="000D1090"/>
    <w:rsid w:val="000D1C51"/>
    <w:rsid w:val="000D1C7D"/>
    <w:rsid w:val="000D23FC"/>
    <w:rsid w:val="000D27B6"/>
    <w:rsid w:val="000D32F9"/>
    <w:rsid w:val="000D3528"/>
    <w:rsid w:val="000D42FC"/>
    <w:rsid w:val="000D45E2"/>
    <w:rsid w:val="000D5618"/>
    <w:rsid w:val="000D5E79"/>
    <w:rsid w:val="000D7220"/>
    <w:rsid w:val="000D726C"/>
    <w:rsid w:val="000D76D3"/>
    <w:rsid w:val="000D7A2F"/>
    <w:rsid w:val="000E0BF9"/>
    <w:rsid w:val="000E17ED"/>
    <w:rsid w:val="000E2D17"/>
    <w:rsid w:val="000E3002"/>
    <w:rsid w:val="000E34A9"/>
    <w:rsid w:val="000E3865"/>
    <w:rsid w:val="000E39D1"/>
    <w:rsid w:val="000E59AF"/>
    <w:rsid w:val="000E6CE8"/>
    <w:rsid w:val="000F0197"/>
    <w:rsid w:val="000F050E"/>
    <w:rsid w:val="000F0867"/>
    <w:rsid w:val="000F08C7"/>
    <w:rsid w:val="000F1025"/>
    <w:rsid w:val="000F2026"/>
    <w:rsid w:val="000F2DA2"/>
    <w:rsid w:val="000F3885"/>
    <w:rsid w:val="000F3C94"/>
    <w:rsid w:val="000F4F6C"/>
    <w:rsid w:val="000F6627"/>
    <w:rsid w:val="000F66BA"/>
    <w:rsid w:val="000F7CF3"/>
    <w:rsid w:val="00100432"/>
    <w:rsid w:val="00100956"/>
    <w:rsid w:val="0010247D"/>
    <w:rsid w:val="0010295C"/>
    <w:rsid w:val="001038DE"/>
    <w:rsid w:val="001041A7"/>
    <w:rsid w:val="00104741"/>
    <w:rsid w:val="00104BCB"/>
    <w:rsid w:val="001055B1"/>
    <w:rsid w:val="00105B5C"/>
    <w:rsid w:val="001062F5"/>
    <w:rsid w:val="00106745"/>
    <w:rsid w:val="00106E24"/>
    <w:rsid w:val="001072DB"/>
    <w:rsid w:val="00110982"/>
    <w:rsid w:val="00110F04"/>
    <w:rsid w:val="001112A6"/>
    <w:rsid w:val="00112336"/>
    <w:rsid w:val="001127E7"/>
    <w:rsid w:val="00114C9B"/>
    <w:rsid w:val="00114F05"/>
    <w:rsid w:val="00115217"/>
    <w:rsid w:val="0011526A"/>
    <w:rsid w:val="0011547D"/>
    <w:rsid w:val="00115550"/>
    <w:rsid w:val="0012029C"/>
    <w:rsid w:val="0012090D"/>
    <w:rsid w:val="00122916"/>
    <w:rsid w:val="0012378D"/>
    <w:rsid w:val="00124754"/>
    <w:rsid w:val="001253DA"/>
    <w:rsid w:val="00125450"/>
    <w:rsid w:val="00125CD8"/>
    <w:rsid w:val="00126815"/>
    <w:rsid w:val="00126819"/>
    <w:rsid w:val="00126CE6"/>
    <w:rsid w:val="00126F84"/>
    <w:rsid w:val="001279E0"/>
    <w:rsid w:val="00130074"/>
    <w:rsid w:val="00130264"/>
    <w:rsid w:val="00130454"/>
    <w:rsid w:val="00130549"/>
    <w:rsid w:val="00130599"/>
    <w:rsid w:val="00130E2D"/>
    <w:rsid w:val="0013122A"/>
    <w:rsid w:val="00131C7C"/>
    <w:rsid w:val="00131D0B"/>
    <w:rsid w:val="00131EB5"/>
    <w:rsid w:val="00132206"/>
    <w:rsid w:val="00133035"/>
    <w:rsid w:val="0013328C"/>
    <w:rsid w:val="00133482"/>
    <w:rsid w:val="00133C9D"/>
    <w:rsid w:val="00134FE9"/>
    <w:rsid w:val="001354D6"/>
    <w:rsid w:val="00135A2A"/>
    <w:rsid w:val="001363CD"/>
    <w:rsid w:val="00136430"/>
    <w:rsid w:val="00136451"/>
    <w:rsid w:val="00136B46"/>
    <w:rsid w:val="0013767E"/>
    <w:rsid w:val="00137AEA"/>
    <w:rsid w:val="00137F1B"/>
    <w:rsid w:val="00137F5D"/>
    <w:rsid w:val="00141C12"/>
    <w:rsid w:val="00141ED7"/>
    <w:rsid w:val="0014206F"/>
    <w:rsid w:val="001436B6"/>
    <w:rsid w:val="001439CC"/>
    <w:rsid w:val="00143BB9"/>
    <w:rsid w:val="00143C12"/>
    <w:rsid w:val="001450FD"/>
    <w:rsid w:val="0014521B"/>
    <w:rsid w:val="00146394"/>
    <w:rsid w:val="00146535"/>
    <w:rsid w:val="0014678D"/>
    <w:rsid w:val="00146AF5"/>
    <w:rsid w:val="00146E52"/>
    <w:rsid w:val="00150866"/>
    <w:rsid w:val="001508C9"/>
    <w:rsid w:val="00152BC4"/>
    <w:rsid w:val="00152D4A"/>
    <w:rsid w:val="0015300E"/>
    <w:rsid w:val="00153458"/>
    <w:rsid w:val="001534AE"/>
    <w:rsid w:val="0015351F"/>
    <w:rsid w:val="00153625"/>
    <w:rsid w:val="00153DED"/>
    <w:rsid w:val="00153F69"/>
    <w:rsid w:val="0015462A"/>
    <w:rsid w:val="00155101"/>
    <w:rsid w:val="00155DF4"/>
    <w:rsid w:val="00155F72"/>
    <w:rsid w:val="001566EC"/>
    <w:rsid w:val="00156B4D"/>
    <w:rsid w:val="00157C41"/>
    <w:rsid w:val="00161064"/>
    <w:rsid w:val="001613BD"/>
    <w:rsid w:val="00161CEF"/>
    <w:rsid w:val="00162291"/>
    <w:rsid w:val="0016251A"/>
    <w:rsid w:val="001636FF"/>
    <w:rsid w:val="001642E8"/>
    <w:rsid w:val="00166405"/>
    <w:rsid w:val="00167054"/>
    <w:rsid w:val="001672F2"/>
    <w:rsid w:val="00167603"/>
    <w:rsid w:val="0016793F"/>
    <w:rsid w:val="001707BC"/>
    <w:rsid w:val="00170A52"/>
    <w:rsid w:val="00171710"/>
    <w:rsid w:val="00171D74"/>
    <w:rsid w:val="001735FA"/>
    <w:rsid w:val="0017498B"/>
    <w:rsid w:val="00175960"/>
    <w:rsid w:val="00175DF4"/>
    <w:rsid w:val="001763DB"/>
    <w:rsid w:val="0017785C"/>
    <w:rsid w:val="00177C5F"/>
    <w:rsid w:val="00177C76"/>
    <w:rsid w:val="00177F59"/>
    <w:rsid w:val="001811D3"/>
    <w:rsid w:val="00182416"/>
    <w:rsid w:val="00182E66"/>
    <w:rsid w:val="00184598"/>
    <w:rsid w:val="00184D71"/>
    <w:rsid w:val="00184EC3"/>
    <w:rsid w:val="0018527C"/>
    <w:rsid w:val="001857CF"/>
    <w:rsid w:val="00185A97"/>
    <w:rsid w:val="0018610D"/>
    <w:rsid w:val="001862C3"/>
    <w:rsid w:val="00186B7C"/>
    <w:rsid w:val="00187CC4"/>
    <w:rsid w:val="00187F4D"/>
    <w:rsid w:val="001901D0"/>
    <w:rsid w:val="0019082B"/>
    <w:rsid w:val="00191368"/>
    <w:rsid w:val="0019143B"/>
    <w:rsid w:val="00191A84"/>
    <w:rsid w:val="00191D7B"/>
    <w:rsid w:val="001922CA"/>
    <w:rsid w:val="00193B17"/>
    <w:rsid w:val="00193B8A"/>
    <w:rsid w:val="00193FA3"/>
    <w:rsid w:val="001952E8"/>
    <w:rsid w:val="00195CBD"/>
    <w:rsid w:val="001964D1"/>
    <w:rsid w:val="001967A5"/>
    <w:rsid w:val="00196FD6"/>
    <w:rsid w:val="00197281"/>
    <w:rsid w:val="0019776F"/>
    <w:rsid w:val="00197DE1"/>
    <w:rsid w:val="001A04CF"/>
    <w:rsid w:val="001A05F8"/>
    <w:rsid w:val="001A0D97"/>
    <w:rsid w:val="001A12E5"/>
    <w:rsid w:val="001A135F"/>
    <w:rsid w:val="001A1826"/>
    <w:rsid w:val="001A1C32"/>
    <w:rsid w:val="001A1DFD"/>
    <w:rsid w:val="001A20BB"/>
    <w:rsid w:val="001A22F7"/>
    <w:rsid w:val="001A26D9"/>
    <w:rsid w:val="001A3BB7"/>
    <w:rsid w:val="001A3DC4"/>
    <w:rsid w:val="001A3E3B"/>
    <w:rsid w:val="001A510B"/>
    <w:rsid w:val="001A5DC6"/>
    <w:rsid w:val="001A70E2"/>
    <w:rsid w:val="001A74D1"/>
    <w:rsid w:val="001B0441"/>
    <w:rsid w:val="001B0D48"/>
    <w:rsid w:val="001B111B"/>
    <w:rsid w:val="001B1285"/>
    <w:rsid w:val="001B261A"/>
    <w:rsid w:val="001B4B0B"/>
    <w:rsid w:val="001B523C"/>
    <w:rsid w:val="001B63AB"/>
    <w:rsid w:val="001B6AC7"/>
    <w:rsid w:val="001B7231"/>
    <w:rsid w:val="001B7EE5"/>
    <w:rsid w:val="001C0658"/>
    <w:rsid w:val="001C0BFD"/>
    <w:rsid w:val="001C0EFA"/>
    <w:rsid w:val="001C158C"/>
    <w:rsid w:val="001C179D"/>
    <w:rsid w:val="001C1EDE"/>
    <w:rsid w:val="001C20F5"/>
    <w:rsid w:val="001C22B0"/>
    <w:rsid w:val="001C269F"/>
    <w:rsid w:val="001C2C6E"/>
    <w:rsid w:val="001C2C7E"/>
    <w:rsid w:val="001C3AF2"/>
    <w:rsid w:val="001C4177"/>
    <w:rsid w:val="001C4CA7"/>
    <w:rsid w:val="001C4EDE"/>
    <w:rsid w:val="001C5429"/>
    <w:rsid w:val="001C5592"/>
    <w:rsid w:val="001C59FD"/>
    <w:rsid w:val="001C654A"/>
    <w:rsid w:val="001C7167"/>
    <w:rsid w:val="001C7BF8"/>
    <w:rsid w:val="001D1172"/>
    <w:rsid w:val="001D1942"/>
    <w:rsid w:val="001D1A33"/>
    <w:rsid w:val="001D1D1E"/>
    <w:rsid w:val="001D2265"/>
    <w:rsid w:val="001D308D"/>
    <w:rsid w:val="001D3285"/>
    <w:rsid w:val="001D3E69"/>
    <w:rsid w:val="001D426E"/>
    <w:rsid w:val="001D6408"/>
    <w:rsid w:val="001D6536"/>
    <w:rsid w:val="001D668C"/>
    <w:rsid w:val="001D683B"/>
    <w:rsid w:val="001D6D4C"/>
    <w:rsid w:val="001D76FF"/>
    <w:rsid w:val="001D78AC"/>
    <w:rsid w:val="001D7F3A"/>
    <w:rsid w:val="001E0559"/>
    <w:rsid w:val="001E0625"/>
    <w:rsid w:val="001E118B"/>
    <w:rsid w:val="001E1637"/>
    <w:rsid w:val="001E256A"/>
    <w:rsid w:val="001E290D"/>
    <w:rsid w:val="001E33D7"/>
    <w:rsid w:val="001E3520"/>
    <w:rsid w:val="001E3E1B"/>
    <w:rsid w:val="001E46DC"/>
    <w:rsid w:val="001E5359"/>
    <w:rsid w:val="001E5685"/>
    <w:rsid w:val="001E5933"/>
    <w:rsid w:val="001E600A"/>
    <w:rsid w:val="001E6D6C"/>
    <w:rsid w:val="001E7E39"/>
    <w:rsid w:val="001F0173"/>
    <w:rsid w:val="001F0565"/>
    <w:rsid w:val="001F07F7"/>
    <w:rsid w:val="001F0927"/>
    <w:rsid w:val="001F147B"/>
    <w:rsid w:val="001F1C7E"/>
    <w:rsid w:val="001F239A"/>
    <w:rsid w:val="001F2551"/>
    <w:rsid w:val="001F2646"/>
    <w:rsid w:val="001F2A0C"/>
    <w:rsid w:val="001F2D3D"/>
    <w:rsid w:val="001F3E34"/>
    <w:rsid w:val="001F4024"/>
    <w:rsid w:val="001F49CB"/>
    <w:rsid w:val="001F4DBB"/>
    <w:rsid w:val="001F4E7E"/>
    <w:rsid w:val="001F5336"/>
    <w:rsid w:val="001F54E1"/>
    <w:rsid w:val="001F5542"/>
    <w:rsid w:val="001F738F"/>
    <w:rsid w:val="001F7AF4"/>
    <w:rsid w:val="0020009E"/>
    <w:rsid w:val="002005FA"/>
    <w:rsid w:val="00200A6F"/>
    <w:rsid w:val="00201D7A"/>
    <w:rsid w:val="00202AB6"/>
    <w:rsid w:val="00204BEC"/>
    <w:rsid w:val="00204DEB"/>
    <w:rsid w:val="00205015"/>
    <w:rsid w:val="002059F0"/>
    <w:rsid w:val="00205DB0"/>
    <w:rsid w:val="00206586"/>
    <w:rsid w:val="00206BB8"/>
    <w:rsid w:val="00207FC9"/>
    <w:rsid w:val="00210739"/>
    <w:rsid w:val="00211327"/>
    <w:rsid w:val="0021162F"/>
    <w:rsid w:val="00211B8D"/>
    <w:rsid w:val="00211E67"/>
    <w:rsid w:val="00211E8F"/>
    <w:rsid w:val="00212702"/>
    <w:rsid w:val="002127BA"/>
    <w:rsid w:val="00212838"/>
    <w:rsid w:val="00213056"/>
    <w:rsid w:val="0021408E"/>
    <w:rsid w:val="002143F7"/>
    <w:rsid w:val="0021485F"/>
    <w:rsid w:val="00215117"/>
    <w:rsid w:val="002151A7"/>
    <w:rsid w:val="00215268"/>
    <w:rsid w:val="0021584D"/>
    <w:rsid w:val="00215A27"/>
    <w:rsid w:val="00215ADE"/>
    <w:rsid w:val="0021630F"/>
    <w:rsid w:val="00217C78"/>
    <w:rsid w:val="00220FB5"/>
    <w:rsid w:val="0022253A"/>
    <w:rsid w:val="002228F2"/>
    <w:rsid w:val="00222DF1"/>
    <w:rsid w:val="002239D2"/>
    <w:rsid w:val="002239E5"/>
    <w:rsid w:val="00223BD6"/>
    <w:rsid w:val="00223CEA"/>
    <w:rsid w:val="00224AA9"/>
    <w:rsid w:val="002250FB"/>
    <w:rsid w:val="002262FF"/>
    <w:rsid w:val="0022651D"/>
    <w:rsid w:val="00226AF8"/>
    <w:rsid w:val="00227AE6"/>
    <w:rsid w:val="00227F19"/>
    <w:rsid w:val="00230643"/>
    <w:rsid w:val="002329F7"/>
    <w:rsid w:val="002334D9"/>
    <w:rsid w:val="00233700"/>
    <w:rsid w:val="0023461F"/>
    <w:rsid w:val="00234F1E"/>
    <w:rsid w:val="002351A1"/>
    <w:rsid w:val="00235A47"/>
    <w:rsid w:val="00235EF1"/>
    <w:rsid w:val="00236A6A"/>
    <w:rsid w:val="00236ACD"/>
    <w:rsid w:val="002377D9"/>
    <w:rsid w:val="002378BD"/>
    <w:rsid w:val="00242FA8"/>
    <w:rsid w:val="00243439"/>
    <w:rsid w:val="002436D0"/>
    <w:rsid w:val="00243D5F"/>
    <w:rsid w:val="002448BD"/>
    <w:rsid w:val="002452E6"/>
    <w:rsid w:val="00245416"/>
    <w:rsid w:val="0024544B"/>
    <w:rsid w:val="00245755"/>
    <w:rsid w:val="00246132"/>
    <w:rsid w:val="00246480"/>
    <w:rsid w:val="00247A69"/>
    <w:rsid w:val="00250507"/>
    <w:rsid w:val="00250781"/>
    <w:rsid w:val="00250CF5"/>
    <w:rsid w:val="002510BA"/>
    <w:rsid w:val="00252312"/>
    <w:rsid w:val="002528E3"/>
    <w:rsid w:val="00252B5E"/>
    <w:rsid w:val="00254CC1"/>
    <w:rsid w:val="0025503B"/>
    <w:rsid w:val="00255ABA"/>
    <w:rsid w:val="002571E7"/>
    <w:rsid w:val="00260055"/>
    <w:rsid w:val="0026006B"/>
    <w:rsid w:val="0026020B"/>
    <w:rsid w:val="00261316"/>
    <w:rsid w:val="0026223A"/>
    <w:rsid w:val="00262C57"/>
    <w:rsid w:val="00262EA3"/>
    <w:rsid w:val="002630D6"/>
    <w:rsid w:val="00263794"/>
    <w:rsid w:val="00264989"/>
    <w:rsid w:val="00265595"/>
    <w:rsid w:val="0026580E"/>
    <w:rsid w:val="00265D42"/>
    <w:rsid w:val="0026685D"/>
    <w:rsid w:val="00266D72"/>
    <w:rsid w:val="00266DFF"/>
    <w:rsid w:val="00270A2E"/>
    <w:rsid w:val="00272AD0"/>
    <w:rsid w:val="00272D55"/>
    <w:rsid w:val="00272EBE"/>
    <w:rsid w:val="002732FE"/>
    <w:rsid w:val="00273BA5"/>
    <w:rsid w:val="00274062"/>
    <w:rsid w:val="00274581"/>
    <w:rsid w:val="002755F8"/>
    <w:rsid w:val="00275E99"/>
    <w:rsid w:val="002768BA"/>
    <w:rsid w:val="00277AEF"/>
    <w:rsid w:val="00277B27"/>
    <w:rsid w:val="002800C8"/>
    <w:rsid w:val="00280444"/>
    <w:rsid w:val="00282945"/>
    <w:rsid w:val="00282BB4"/>
    <w:rsid w:val="002837C2"/>
    <w:rsid w:val="00283949"/>
    <w:rsid w:val="00283F9C"/>
    <w:rsid w:val="0028483A"/>
    <w:rsid w:val="0028520A"/>
    <w:rsid w:val="00286063"/>
    <w:rsid w:val="00286141"/>
    <w:rsid w:val="00286E15"/>
    <w:rsid w:val="00287150"/>
    <w:rsid w:val="00290EB8"/>
    <w:rsid w:val="002912C8"/>
    <w:rsid w:val="00291B2C"/>
    <w:rsid w:val="002922E0"/>
    <w:rsid w:val="00292621"/>
    <w:rsid w:val="00292953"/>
    <w:rsid w:val="00293315"/>
    <w:rsid w:val="0029427D"/>
    <w:rsid w:val="00294315"/>
    <w:rsid w:val="00294787"/>
    <w:rsid w:val="0029497C"/>
    <w:rsid w:val="002949C2"/>
    <w:rsid w:val="00294C22"/>
    <w:rsid w:val="00294C2A"/>
    <w:rsid w:val="00294F96"/>
    <w:rsid w:val="00295EA3"/>
    <w:rsid w:val="00295EFA"/>
    <w:rsid w:val="002968E0"/>
    <w:rsid w:val="00297000"/>
    <w:rsid w:val="00297097"/>
    <w:rsid w:val="00297251"/>
    <w:rsid w:val="00297861"/>
    <w:rsid w:val="00297C7E"/>
    <w:rsid w:val="002A04BA"/>
    <w:rsid w:val="002A119C"/>
    <w:rsid w:val="002A16CA"/>
    <w:rsid w:val="002A2149"/>
    <w:rsid w:val="002A2E64"/>
    <w:rsid w:val="002A3A2A"/>
    <w:rsid w:val="002A4291"/>
    <w:rsid w:val="002A45CD"/>
    <w:rsid w:val="002A46B7"/>
    <w:rsid w:val="002A5235"/>
    <w:rsid w:val="002A53AF"/>
    <w:rsid w:val="002A58C1"/>
    <w:rsid w:val="002A5C6B"/>
    <w:rsid w:val="002A64AC"/>
    <w:rsid w:val="002A659A"/>
    <w:rsid w:val="002A6649"/>
    <w:rsid w:val="002A6D82"/>
    <w:rsid w:val="002A71D2"/>
    <w:rsid w:val="002A72F9"/>
    <w:rsid w:val="002A745E"/>
    <w:rsid w:val="002B007F"/>
    <w:rsid w:val="002B04C9"/>
    <w:rsid w:val="002B084C"/>
    <w:rsid w:val="002B0B1D"/>
    <w:rsid w:val="002B0EF3"/>
    <w:rsid w:val="002B15E3"/>
    <w:rsid w:val="002B1C09"/>
    <w:rsid w:val="002B2638"/>
    <w:rsid w:val="002B44CA"/>
    <w:rsid w:val="002B4686"/>
    <w:rsid w:val="002B5CB8"/>
    <w:rsid w:val="002B5CEA"/>
    <w:rsid w:val="002B670F"/>
    <w:rsid w:val="002B7622"/>
    <w:rsid w:val="002B7AB1"/>
    <w:rsid w:val="002B7D51"/>
    <w:rsid w:val="002C09BA"/>
    <w:rsid w:val="002C10E1"/>
    <w:rsid w:val="002C235B"/>
    <w:rsid w:val="002C2509"/>
    <w:rsid w:val="002C2610"/>
    <w:rsid w:val="002C2FBD"/>
    <w:rsid w:val="002C3312"/>
    <w:rsid w:val="002C39F2"/>
    <w:rsid w:val="002C47B4"/>
    <w:rsid w:val="002C47C0"/>
    <w:rsid w:val="002C4DF4"/>
    <w:rsid w:val="002C5841"/>
    <w:rsid w:val="002C63F1"/>
    <w:rsid w:val="002D0092"/>
    <w:rsid w:val="002D05D1"/>
    <w:rsid w:val="002D0DE5"/>
    <w:rsid w:val="002D11D2"/>
    <w:rsid w:val="002D18C1"/>
    <w:rsid w:val="002D23F9"/>
    <w:rsid w:val="002D3470"/>
    <w:rsid w:val="002D43DB"/>
    <w:rsid w:val="002D465C"/>
    <w:rsid w:val="002D49C2"/>
    <w:rsid w:val="002D56AC"/>
    <w:rsid w:val="002D5750"/>
    <w:rsid w:val="002D6306"/>
    <w:rsid w:val="002D6BE0"/>
    <w:rsid w:val="002D6EF3"/>
    <w:rsid w:val="002D71F9"/>
    <w:rsid w:val="002D7475"/>
    <w:rsid w:val="002E064F"/>
    <w:rsid w:val="002E1185"/>
    <w:rsid w:val="002E119E"/>
    <w:rsid w:val="002E2300"/>
    <w:rsid w:val="002E2516"/>
    <w:rsid w:val="002E26C2"/>
    <w:rsid w:val="002E48FA"/>
    <w:rsid w:val="002E4A51"/>
    <w:rsid w:val="002E4FD9"/>
    <w:rsid w:val="002E6DDA"/>
    <w:rsid w:val="002E7B17"/>
    <w:rsid w:val="002F0564"/>
    <w:rsid w:val="002F06AE"/>
    <w:rsid w:val="002F0773"/>
    <w:rsid w:val="002F11CD"/>
    <w:rsid w:val="002F1E34"/>
    <w:rsid w:val="002F1E7A"/>
    <w:rsid w:val="002F4BB1"/>
    <w:rsid w:val="002F7038"/>
    <w:rsid w:val="003002C7"/>
    <w:rsid w:val="00300C0A"/>
    <w:rsid w:val="003010E0"/>
    <w:rsid w:val="003013E6"/>
    <w:rsid w:val="0030191D"/>
    <w:rsid w:val="003020EF"/>
    <w:rsid w:val="00303FD2"/>
    <w:rsid w:val="003040A4"/>
    <w:rsid w:val="0030624B"/>
    <w:rsid w:val="0030626C"/>
    <w:rsid w:val="00306525"/>
    <w:rsid w:val="0030679B"/>
    <w:rsid w:val="003072B3"/>
    <w:rsid w:val="003073AA"/>
    <w:rsid w:val="0030750B"/>
    <w:rsid w:val="00310E06"/>
    <w:rsid w:val="00311134"/>
    <w:rsid w:val="003111C9"/>
    <w:rsid w:val="003112BB"/>
    <w:rsid w:val="00311455"/>
    <w:rsid w:val="00311BD5"/>
    <w:rsid w:val="0031305A"/>
    <w:rsid w:val="00313DEE"/>
    <w:rsid w:val="00314603"/>
    <w:rsid w:val="003158D2"/>
    <w:rsid w:val="0031653B"/>
    <w:rsid w:val="00317006"/>
    <w:rsid w:val="00317F3A"/>
    <w:rsid w:val="003202C2"/>
    <w:rsid w:val="0032066B"/>
    <w:rsid w:val="00321E05"/>
    <w:rsid w:val="00323261"/>
    <w:rsid w:val="003234E3"/>
    <w:rsid w:val="00323846"/>
    <w:rsid w:val="00323F08"/>
    <w:rsid w:val="0032480E"/>
    <w:rsid w:val="00324D36"/>
    <w:rsid w:val="00326019"/>
    <w:rsid w:val="00326D9F"/>
    <w:rsid w:val="00326F1F"/>
    <w:rsid w:val="0032782E"/>
    <w:rsid w:val="00327941"/>
    <w:rsid w:val="0032799A"/>
    <w:rsid w:val="00330076"/>
    <w:rsid w:val="003322D2"/>
    <w:rsid w:val="00332DD6"/>
    <w:rsid w:val="00332ED4"/>
    <w:rsid w:val="00334263"/>
    <w:rsid w:val="00334790"/>
    <w:rsid w:val="00334C54"/>
    <w:rsid w:val="003351FC"/>
    <w:rsid w:val="00336628"/>
    <w:rsid w:val="00336C98"/>
    <w:rsid w:val="003373F2"/>
    <w:rsid w:val="003374A1"/>
    <w:rsid w:val="00337C18"/>
    <w:rsid w:val="003400D8"/>
    <w:rsid w:val="00340387"/>
    <w:rsid w:val="00340450"/>
    <w:rsid w:val="00341438"/>
    <w:rsid w:val="003423B3"/>
    <w:rsid w:val="003427B6"/>
    <w:rsid w:val="003428C1"/>
    <w:rsid w:val="00343383"/>
    <w:rsid w:val="00344078"/>
    <w:rsid w:val="00344936"/>
    <w:rsid w:val="00344981"/>
    <w:rsid w:val="00345052"/>
    <w:rsid w:val="00345C79"/>
    <w:rsid w:val="00345E41"/>
    <w:rsid w:val="00346452"/>
    <w:rsid w:val="00346E1E"/>
    <w:rsid w:val="0034736A"/>
    <w:rsid w:val="003506EB"/>
    <w:rsid w:val="00350804"/>
    <w:rsid w:val="00350DCF"/>
    <w:rsid w:val="0035121C"/>
    <w:rsid w:val="00351E98"/>
    <w:rsid w:val="00351ECF"/>
    <w:rsid w:val="00352069"/>
    <w:rsid w:val="00352BA7"/>
    <w:rsid w:val="00352D4E"/>
    <w:rsid w:val="00352EC6"/>
    <w:rsid w:val="00354777"/>
    <w:rsid w:val="00354EBB"/>
    <w:rsid w:val="0035537F"/>
    <w:rsid w:val="00355DBE"/>
    <w:rsid w:val="003573F6"/>
    <w:rsid w:val="003575A7"/>
    <w:rsid w:val="00357D85"/>
    <w:rsid w:val="0036022D"/>
    <w:rsid w:val="00360459"/>
    <w:rsid w:val="0036196F"/>
    <w:rsid w:val="0036400C"/>
    <w:rsid w:val="003642B4"/>
    <w:rsid w:val="003642D8"/>
    <w:rsid w:val="0036435C"/>
    <w:rsid w:val="0036492D"/>
    <w:rsid w:val="00364E3C"/>
    <w:rsid w:val="0036509C"/>
    <w:rsid w:val="0036510C"/>
    <w:rsid w:val="00365A5D"/>
    <w:rsid w:val="00365B45"/>
    <w:rsid w:val="00365F0C"/>
    <w:rsid w:val="003660DF"/>
    <w:rsid w:val="00366A7E"/>
    <w:rsid w:val="00367273"/>
    <w:rsid w:val="00367F3A"/>
    <w:rsid w:val="00370316"/>
    <w:rsid w:val="00371016"/>
    <w:rsid w:val="00371525"/>
    <w:rsid w:val="00371F67"/>
    <w:rsid w:val="003721C6"/>
    <w:rsid w:val="003722C5"/>
    <w:rsid w:val="00373BEE"/>
    <w:rsid w:val="0037416E"/>
    <w:rsid w:val="0037562D"/>
    <w:rsid w:val="00375741"/>
    <w:rsid w:val="0037592E"/>
    <w:rsid w:val="00375F14"/>
    <w:rsid w:val="00375F32"/>
    <w:rsid w:val="0037738E"/>
    <w:rsid w:val="003773A1"/>
    <w:rsid w:val="00377BB5"/>
    <w:rsid w:val="00377EE1"/>
    <w:rsid w:val="003811EB"/>
    <w:rsid w:val="00382138"/>
    <w:rsid w:val="0038266C"/>
    <w:rsid w:val="003827FD"/>
    <w:rsid w:val="00382CC5"/>
    <w:rsid w:val="00383805"/>
    <w:rsid w:val="00385CB2"/>
    <w:rsid w:val="003879CE"/>
    <w:rsid w:val="003900C2"/>
    <w:rsid w:val="00390443"/>
    <w:rsid w:val="003907DA"/>
    <w:rsid w:val="00390B9F"/>
    <w:rsid w:val="003910A8"/>
    <w:rsid w:val="0039118A"/>
    <w:rsid w:val="00391F1F"/>
    <w:rsid w:val="00392A3A"/>
    <w:rsid w:val="00393E2D"/>
    <w:rsid w:val="00394AB1"/>
    <w:rsid w:val="0039526A"/>
    <w:rsid w:val="00395330"/>
    <w:rsid w:val="003957FA"/>
    <w:rsid w:val="00395F64"/>
    <w:rsid w:val="0039659B"/>
    <w:rsid w:val="00397386"/>
    <w:rsid w:val="0039747F"/>
    <w:rsid w:val="0039768B"/>
    <w:rsid w:val="00397714"/>
    <w:rsid w:val="003A07E1"/>
    <w:rsid w:val="003A0AE1"/>
    <w:rsid w:val="003A0C9C"/>
    <w:rsid w:val="003A2995"/>
    <w:rsid w:val="003A3060"/>
    <w:rsid w:val="003A34B0"/>
    <w:rsid w:val="003A3991"/>
    <w:rsid w:val="003A3D74"/>
    <w:rsid w:val="003A407A"/>
    <w:rsid w:val="003A4773"/>
    <w:rsid w:val="003A4F95"/>
    <w:rsid w:val="003A57B0"/>
    <w:rsid w:val="003A59C1"/>
    <w:rsid w:val="003A6835"/>
    <w:rsid w:val="003A6B11"/>
    <w:rsid w:val="003A6BF6"/>
    <w:rsid w:val="003A6D46"/>
    <w:rsid w:val="003A799B"/>
    <w:rsid w:val="003B1F54"/>
    <w:rsid w:val="003B1F9C"/>
    <w:rsid w:val="003B2C00"/>
    <w:rsid w:val="003B2F68"/>
    <w:rsid w:val="003B344D"/>
    <w:rsid w:val="003B3545"/>
    <w:rsid w:val="003B42AE"/>
    <w:rsid w:val="003B43DC"/>
    <w:rsid w:val="003B4EC0"/>
    <w:rsid w:val="003B50A4"/>
    <w:rsid w:val="003B5263"/>
    <w:rsid w:val="003B67A8"/>
    <w:rsid w:val="003B7ECA"/>
    <w:rsid w:val="003B7F05"/>
    <w:rsid w:val="003B7FF1"/>
    <w:rsid w:val="003C07F9"/>
    <w:rsid w:val="003C0CD6"/>
    <w:rsid w:val="003C1204"/>
    <w:rsid w:val="003C1252"/>
    <w:rsid w:val="003C1D3C"/>
    <w:rsid w:val="003C2789"/>
    <w:rsid w:val="003C2BB3"/>
    <w:rsid w:val="003C3656"/>
    <w:rsid w:val="003C4821"/>
    <w:rsid w:val="003C5397"/>
    <w:rsid w:val="003D0524"/>
    <w:rsid w:val="003D0B50"/>
    <w:rsid w:val="003D1598"/>
    <w:rsid w:val="003D2FA3"/>
    <w:rsid w:val="003D4451"/>
    <w:rsid w:val="003D52A8"/>
    <w:rsid w:val="003D6706"/>
    <w:rsid w:val="003D6CB9"/>
    <w:rsid w:val="003E03AB"/>
    <w:rsid w:val="003E1C4B"/>
    <w:rsid w:val="003E1D82"/>
    <w:rsid w:val="003E2CA3"/>
    <w:rsid w:val="003E2F7B"/>
    <w:rsid w:val="003E3087"/>
    <w:rsid w:val="003E3131"/>
    <w:rsid w:val="003E41EF"/>
    <w:rsid w:val="003E44FC"/>
    <w:rsid w:val="003E46A6"/>
    <w:rsid w:val="003E48FB"/>
    <w:rsid w:val="003E5119"/>
    <w:rsid w:val="003E5AF5"/>
    <w:rsid w:val="003E5D3C"/>
    <w:rsid w:val="003E6457"/>
    <w:rsid w:val="003E681B"/>
    <w:rsid w:val="003E68D6"/>
    <w:rsid w:val="003E70D8"/>
    <w:rsid w:val="003E712C"/>
    <w:rsid w:val="003E7419"/>
    <w:rsid w:val="003E75F5"/>
    <w:rsid w:val="003E77CA"/>
    <w:rsid w:val="003F072A"/>
    <w:rsid w:val="003F0B07"/>
    <w:rsid w:val="003F0C65"/>
    <w:rsid w:val="003F15D8"/>
    <w:rsid w:val="003F202F"/>
    <w:rsid w:val="003F22F3"/>
    <w:rsid w:val="003F2AD7"/>
    <w:rsid w:val="003F2D08"/>
    <w:rsid w:val="003F5AE6"/>
    <w:rsid w:val="003F5E82"/>
    <w:rsid w:val="003F6E3B"/>
    <w:rsid w:val="003F709D"/>
    <w:rsid w:val="004010E4"/>
    <w:rsid w:val="0040225B"/>
    <w:rsid w:val="0040282B"/>
    <w:rsid w:val="00402837"/>
    <w:rsid w:val="004029D1"/>
    <w:rsid w:val="00402A8B"/>
    <w:rsid w:val="00402FC6"/>
    <w:rsid w:val="00403362"/>
    <w:rsid w:val="00403C65"/>
    <w:rsid w:val="00404DB1"/>
    <w:rsid w:val="00405507"/>
    <w:rsid w:val="0040569A"/>
    <w:rsid w:val="00405700"/>
    <w:rsid w:val="00406A60"/>
    <w:rsid w:val="00406D78"/>
    <w:rsid w:val="00406DA0"/>
    <w:rsid w:val="004101BA"/>
    <w:rsid w:val="004104A2"/>
    <w:rsid w:val="004108CD"/>
    <w:rsid w:val="00410ECA"/>
    <w:rsid w:val="00411DAA"/>
    <w:rsid w:val="004127B3"/>
    <w:rsid w:val="00412977"/>
    <w:rsid w:val="0041412A"/>
    <w:rsid w:val="00414137"/>
    <w:rsid w:val="00414302"/>
    <w:rsid w:val="004145D6"/>
    <w:rsid w:val="004147FC"/>
    <w:rsid w:val="004148FE"/>
    <w:rsid w:val="00414B36"/>
    <w:rsid w:val="004152A4"/>
    <w:rsid w:val="004155F6"/>
    <w:rsid w:val="00415861"/>
    <w:rsid w:val="00415DB3"/>
    <w:rsid w:val="0041632D"/>
    <w:rsid w:val="00416529"/>
    <w:rsid w:val="0041706A"/>
    <w:rsid w:val="0042062E"/>
    <w:rsid w:val="00420744"/>
    <w:rsid w:val="00420A1C"/>
    <w:rsid w:val="00420B95"/>
    <w:rsid w:val="00421112"/>
    <w:rsid w:val="00421616"/>
    <w:rsid w:val="00422054"/>
    <w:rsid w:val="004226AD"/>
    <w:rsid w:val="0042311B"/>
    <w:rsid w:val="0042360F"/>
    <w:rsid w:val="004237C8"/>
    <w:rsid w:val="0042398C"/>
    <w:rsid w:val="00424E41"/>
    <w:rsid w:val="0042518B"/>
    <w:rsid w:val="004257D4"/>
    <w:rsid w:val="0042581F"/>
    <w:rsid w:val="004258EF"/>
    <w:rsid w:val="00425A09"/>
    <w:rsid w:val="00426E7F"/>
    <w:rsid w:val="00427025"/>
    <w:rsid w:val="00427136"/>
    <w:rsid w:val="004305F4"/>
    <w:rsid w:val="00430C3D"/>
    <w:rsid w:val="00431677"/>
    <w:rsid w:val="00431AA6"/>
    <w:rsid w:val="00432044"/>
    <w:rsid w:val="00432276"/>
    <w:rsid w:val="00432699"/>
    <w:rsid w:val="00432900"/>
    <w:rsid w:val="00432AA8"/>
    <w:rsid w:val="00432ABF"/>
    <w:rsid w:val="00432DE1"/>
    <w:rsid w:val="00432E27"/>
    <w:rsid w:val="00433D80"/>
    <w:rsid w:val="0043567D"/>
    <w:rsid w:val="00436029"/>
    <w:rsid w:val="004365BE"/>
    <w:rsid w:val="00436AAF"/>
    <w:rsid w:val="00436D31"/>
    <w:rsid w:val="00436E93"/>
    <w:rsid w:val="00437CD0"/>
    <w:rsid w:val="004401AA"/>
    <w:rsid w:val="004416F3"/>
    <w:rsid w:val="00441D89"/>
    <w:rsid w:val="0044327C"/>
    <w:rsid w:val="0044360E"/>
    <w:rsid w:val="00443C9B"/>
    <w:rsid w:val="00444EE7"/>
    <w:rsid w:val="004450BF"/>
    <w:rsid w:val="0044536B"/>
    <w:rsid w:val="004453EC"/>
    <w:rsid w:val="00445948"/>
    <w:rsid w:val="00445B25"/>
    <w:rsid w:val="004460D3"/>
    <w:rsid w:val="004462B1"/>
    <w:rsid w:val="00446547"/>
    <w:rsid w:val="004474C8"/>
    <w:rsid w:val="00447A1F"/>
    <w:rsid w:val="00447B69"/>
    <w:rsid w:val="0045014F"/>
    <w:rsid w:val="004513E7"/>
    <w:rsid w:val="0045359A"/>
    <w:rsid w:val="004556B4"/>
    <w:rsid w:val="0045593A"/>
    <w:rsid w:val="00455B43"/>
    <w:rsid w:val="00457292"/>
    <w:rsid w:val="004602D3"/>
    <w:rsid w:val="00460890"/>
    <w:rsid w:val="00461436"/>
    <w:rsid w:val="0046168C"/>
    <w:rsid w:val="00461CDF"/>
    <w:rsid w:val="0046288C"/>
    <w:rsid w:val="00464805"/>
    <w:rsid w:val="00464EA4"/>
    <w:rsid w:val="00464EF1"/>
    <w:rsid w:val="00464F0D"/>
    <w:rsid w:val="00465983"/>
    <w:rsid w:val="004660EB"/>
    <w:rsid w:val="004672EB"/>
    <w:rsid w:val="00467926"/>
    <w:rsid w:val="00470103"/>
    <w:rsid w:val="00470551"/>
    <w:rsid w:val="00470F1B"/>
    <w:rsid w:val="00472160"/>
    <w:rsid w:val="00472439"/>
    <w:rsid w:val="00472D7D"/>
    <w:rsid w:val="0047303A"/>
    <w:rsid w:val="00473C12"/>
    <w:rsid w:val="00474387"/>
    <w:rsid w:val="00474857"/>
    <w:rsid w:val="00475209"/>
    <w:rsid w:val="00475C3B"/>
    <w:rsid w:val="00476650"/>
    <w:rsid w:val="0047681A"/>
    <w:rsid w:val="0047751C"/>
    <w:rsid w:val="00477E22"/>
    <w:rsid w:val="00480224"/>
    <w:rsid w:val="00480EC3"/>
    <w:rsid w:val="004814D2"/>
    <w:rsid w:val="00481BBF"/>
    <w:rsid w:val="00481C8F"/>
    <w:rsid w:val="00482665"/>
    <w:rsid w:val="0048590B"/>
    <w:rsid w:val="00485ED3"/>
    <w:rsid w:val="00486505"/>
    <w:rsid w:val="004875BA"/>
    <w:rsid w:val="00487A5C"/>
    <w:rsid w:val="00487A8C"/>
    <w:rsid w:val="00487EDE"/>
    <w:rsid w:val="00490E74"/>
    <w:rsid w:val="004919B8"/>
    <w:rsid w:val="00491BFD"/>
    <w:rsid w:val="004922DC"/>
    <w:rsid w:val="00492886"/>
    <w:rsid w:val="004928B9"/>
    <w:rsid w:val="004929DF"/>
    <w:rsid w:val="00492DCF"/>
    <w:rsid w:val="00493329"/>
    <w:rsid w:val="004943FC"/>
    <w:rsid w:val="00494AE3"/>
    <w:rsid w:val="0049500D"/>
    <w:rsid w:val="004964E8"/>
    <w:rsid w:val="0049672D"/>
    <w:rsid w:val="00496CE6"/>
    <w:rsid w:val="00497023"/>
    <w:rsid w:val="004A055D"/>
    <w:rsid w:val="004A0A75"/>
    <w:rsid w:val="004A0CFB"/>
    <w:rsid w:val="004A0D02"/>
    <w:rsid w:val="004A1346"/>
    <w:rsid w:val="004A1A71"/>
    <w:rsid w:val="004A1A72"/>
    <w:rsid w:val="004A245E"/>
    <w:rsid w:val="004A2BB1"/>
    <w:rsid w:val="004A3EBE"/>
    <w:rsid w:val="004A4A32"/>
    <w:rsid w:val="004A520E"/>
    <w:rsid w:val="004A5674"/>
    <w:rsid w:val="004A672F"/>
    <w:rsid w:val="004A7098"/>
    <w:rsid w:val="004A7BB6"/>
    <w:rsid w:val="004B06D6"/>
    <w:rsid w:val="004B10B3"/>
    <w:rsid w:val="004B12AE"/>
    <w:rsid w:val="004B3682"/>
    <w:rsid w:val="004B3E57"/>
    <w:rsid w:val="004B4305"/>
    <w:rsid w:val="004B4718"/>
    <w:rsid w:val="004B64F9"/>
    <w:rsid w:val="004B6682"/>
    <w:rsid w:val="004B7130"/>
    <w:rsid w:val="004B7627"/>
    <w:rsid w:val="004B7F75"/>
    <w:rsid w:val="004C0379"/>
    <w:rsid w:val="004C0A9F"/>
    <w:rsid w:val="004C206E"/>
    <w:rsid w:val="004C26C1"/>
    <w:rsid w:val="004C35A2"/>
    <w:rsid w:val="004C37AB"/>
    <w:rsid w:val="004C3D9A"/>
    <w:rsid w:val="004C45EF"/>
    <w:rsid w:val="004C57F4"/>
    <w:rsid w:val="004C628D"/>
    <w:rsid w:val="004C64ED"/>
    <w:rsid w:val="004C6601"/>
    <w:rsid w:val="004C6925"/>
    <w:rsid w:val="004C6BFD"/>
    <w:rsid w:val="004C7134"/>
    <w:rsid w:val="004D065C"/>
    <w:rsid w:val="004D0696"/>
    <w:rsid w:val="004D0774"/>
    <w:rsid w:val="004D0B78"/>
    <w:rsid w:val="004D0BAD"/>
    <w:rsid w:val="004D27ED"/>
    <w:rsid w:val="004D29C1"/>
    <w:rsid w:val="004D304F"/>
    <w:rsid w:val="004D3FCD"/>
    <w:rsid w:val="004D52AF"/>
    <w:rsid w:val="004D56E2"/>
    <w:rsid w:val="004D59BE"/>
    <w:rsid w:val="004D59CF"/>
    <w:rsid w:val="004D61A9"/>
    <w:rsid w:val="004D7E6E"/>
    <w:rsid w:val="004E0398"/>
    <w:rsid w:val="004E1416"/>
    <w:rsid w:val="004E14A0"/>
    <w:rsid w:val="004E28F6"/>
    <w:rsid w:val="004E2B89"/>
    <w:rsid w:val="004E3229"/>
    <w:rsid w:val="004E37D7"/>
    <w:rsid w:val="004E3E44"/>
    <w:rsid w:val="004E49B2"/>
    <w:rsid w:val="004E6010"/>
    <w:rsid w:val="004E6C58"/>
    <w:rsid w:val="004E75C9"/>
    <w:rsid w:val="004F01A4"/>
    <w:rsid w:val="004F0381"/>
    <w:rsid w:val="004F1B2E"/>
    <w:rsid w:val="004F2124"/>
    <w:rsid w:val="004F249F"/>
    <w:rsid w:val="004F2EC8"/>
    <w:rsid w:val="004F360B"/>
    <w:rsid w:val="004F3AE0"/>
    <w:rsid w:val="004F4662"/>
    <w:rsid w:val="004F4A6D"/>
    <w:rsid w:val="004F5753"/>
    <w:rsid w:val="004F5F34"/>
    <w:rsid w:val="004F601B"/>
    <w:rsid w:val="004F6555"/>
    <w:rsid w:val="004F6789"/>
    <w:rsid w:val="004F6A1C"/>
    <w:rsid w:val="004F7BA1"/>
    <w:rsid w:val="005008CE"/>
    <w:rsid w:val="00501451"/>
    <w:rsid w:val="00501577"/>
    <w:rsid w:val="00501DDE"/>
    <w:rsid w:val="005022E8"/>
    <w:rsid w:val="0050276E"/>
    <w:rsid w:val="00502777"/>
    <w:rsid w:val="00502B93"/>
    <w:rsid w:val="00503860"/>
    <w:rsid w:val="005038AD"/>
    <w:rsid w:val="00504061"/>
    <w:rsid w:val="0050471E"/>
    <w:rsid w:val="00504756"/>
    <w:rsid w:val="00504E24"/>
    <w:rsid w:val="00505060"/>
    <w:rsid w:val="005050C2"/>
    <w:rsid w:val="00505117"/>
    <w:rsid w:val="00505BDA"/>
    <w:rsid w:val="005066CD"/>
    <w:rsid w:val="00507BFE"/>
    <w:rsid w:val="00510241"/>
    <w:rsid w:val="00510AF7"/>
    <w:rsid w:val="00511215"/>
    <w:rsid w:val="00511CBD"/>
    <w:rsid w:val="00513825"/>
    <w:rsid w:val="00513A1D"/>
    <w:rsid w:val="0051584B"/>
    <w:rsid w:val="0051654C"/>
    <w:rsid w:val="00520106"/>
    <w:rsid w:val="00520650"/>
    <w:rsid w:val="00520C40"/>
    <w:rsid w:val="00523226"/>
    <w:rsid w:val="00523401"/>
    <w:rsid w:val="005235E0"/>
    <w:rsid w:val="005247A0"/>
    <w:rsid w:val="00524A71"/>
    <w:rsid w:val="00525050"/>
    <w:rsid w:val="005266FB"/>
    <w:rsid w:val="0052715D"/>
    <w:rsid w:val="005272AB"/>
    <w:rsid w:val="00527B0F"/>
    <w:rsid w:val="00530405"/>
    <w:rsid w:val="005305B5"/>
    <w:rsid w:val="0053093F"/>
    <w:rsid w:val="00530A2F"/>
    <w:rsid w:val="00531279"/>
    <w:rsid w:val="0053136F"/>
    <w:rsid w:val="0053185A"/>
    <w:rsid w:val="00531A8C"/>
    <w:rsid w:val="00531DB4"/>
    <w:rsid w:val="00531F5C"/>
    <w:rsid w:val="005321FD"/>
    <w:rsid w:val="00533014"/>
    <w:rsid w:val="005332B0"/>
    <w:rsid w:val="005332B1"/>
    <w:rsid w:val="00533A14"/>
    <w:rsid w:val="00533F50"/>
    <w:rsid w:val="00534421"/>
    <w:rsid w:val="00534571"/>
    <w:rsid w:val="00534608"/>
    <w:rsid w:val="00535657"/>
    <w:rsid w:val="0053611C"/>
    <w:rsid w:val="00536146"/>
    <w:rsid w:val="0053689B"/>
    <w:rsid w:val="00536A7C"/>
    <w:rsid w:val="00536A7F"/>
    <w:rsid w:val="005372F5"/>
    <w:rsid w:val="0053751B"/>
    <w:rsid w:val="00537C02"/>
    <w:rsid w:val="00537CE1"/>
    <w:rsid w:val="00537FC8"/>
    <w:rsid w:val="0054091D"/>
    <w:rsid w:val="00540E7D"/>
    <w:rsid w:val="00540EC6"/>
    <w:rsid w:val="0054196A"/>
    <w:rsid w:val="00541B6C"/>
    <w:rsid w:val="00542719"/>
    <w:rsid w:val="00542DB7"/>
    <w:rsid w:val="00543575"/>
    <w:rsid w:val="0054504D"/>
    <w:rsid w:val="00545B46"/>
    <w:rsid w:val="00545B47"/>
    <w:rsid w:val="0054626F"/>
    <w:rsid w:val="005471F9"/>
    <w:rsid w:val="00547C50"/>
    <w:rsid w:val="00550159"/>
    <w:rsid w:val="00550856"/>
    <w:rsid w:val="00550C67"/>
    <w:rsid w:val="00551178"/>
    <w:rsid w:val="00552854"/>
    <w:rsid w:val="00553926"/>
    <w:rsid w:val="00554A36"/>
    <w:rsid w:val="0055508F"/>
    <w:rsid w:val="00555570"/>
    <w:rsid w:val="00555D6E"/>
    <w:rsid w:val="00555E25"/>
    <w:rsid w:val="00556030"/>
    <w:rsid w:val="005562A0"/>
    <w:rsid w:val="00556402"/>
    <w:rsid w:val="005564B8"/>
    <w:rsid w:val="00560987"/>
    <w:rsid w:val="0056228F"/>
    <w:rsid w:val="00562D15"/>
    <w:rsid w:val="00563850"/>
    <w:rsid w:val="00563851"/>
    <w:rsid w:val="00563D33"/>
    <w:rsid w:val="0056439A"/>
    <w:rsid w:val="00566180"/>
    <w:rsid w:val="00566541"/>
    <w:rsid w:val="00566949"/>
    <w:rsid w:val="00567AE4"/>
    <w:rsid w:val="005704B4"/>
    <w:rsid w:val="005718CA"/>
    <w:rsid w:val="00572944"/>
    <w:rsid w:val="0057368D"/>
    <w:rsid w:val="005760E3"/>
    <w:rsid w:val="00576315"/>
    <w:rsid w:val="00576DBA"/>
    <w:rsid w:val="005779B6"/>
    <w:rsid w:val="00577B27"/>
    <w:rsid w:val="00577E5F"/>
    <w:rsid w:val="00577ED3"/>
    <w:rsid w:val="005802E7"/>
    <w:rsid w:val="005804E4"/>
    <w:rsid w:val="00580BCE"/>
    <w:rsid w:val="00580C4E"/>
    <w:rsid w:val="0058165D"/>
    <w:rsid w:val="00581A1D"/>
    <w:rsid w:val="00581C2B"/>
    <w:rsid w:val="00581C45"/>
    <w:rsid w:val="00582800"/>
    <w:rsid w:val="00582836"/>
    <w:rsid w:val="00582F10"/>
    <w:rsid w:val="005832C7"/>
    <w:rsid w:val="00583B7B"/>
    <w:rsid w:val="00584789"/>
    <w:rsid w:val="005850FB"/>
    <w:rsid w:val="005857DC"/>
    <w:rsid w:val="005861DF"/>
    <w:rsid w:val="005865BA"/>
    <w:rsid w:val="00586A45"/>
    <w:rsid w:val="00586BB2"/>
    <w:rsid w:val="00586E56"/>
    <w:rsid w:val="0058757F"/>
    <w:rsid w:val="00590AD8"/>
    <w:rsid w:val="00591033"/>
    <w:rsid w:val="00591B25"/>
    <w:rsid w:val="00591CC0"/>
    <w:rsid w:val="00592188"/>
    <w:rsid w:val="00593AB5"/>
    <w:rsid w:val="00593E35"/>
    <w:rsid w:val="005946B5"/>
    <w:rsid w:val="00596C1D"/>
    <w:rsid w:val="00597913"/>
    <w:rsid w:val="00597978"/>
    <w:rsid w:val="00597AE8"/>
    <w:rsid w:val="005A0276"/>
    <w:rsid w:val="005A112E"/>
    <w:rsid w:val="005A1C67"/>
    <w:rsid w:val="005A1FDB"/>
    <w:rsid w:val="005A268E"/>
    <w:rsid w:val="005A2F96"/>
    <w:rsid w:val="005A40D7"/>
    <w:rsid w:val="005A51CF"/>
    <w:rsid w:val="005A54F4"/>
    <w:rsid w:val="005A63D9"/>
    <w:rsid w:val="005A786D"/>
    <w:rsid w:val="005A7CC3"/>
    <w:rsid w:val="005B0053"/>
    <w:rsid w:val="005B0174"/>
    <w:rsid w:val="005B0244"/>
    <w:rsid w:val="005B13CA"/>
    <w:rsid w:val="005B1AD7"/>
    <w:rsid w:val="005B2E04"/>
    <w:rsid w:val="005B31F3"/>
    <w:rsid w:val="005B3268"/>
    <w:rsid w:val="005B339D"/>
    <w:rsid w:val="005B3435"/>
    <w:rsid w:val="005B453C"/>
    <w:rsid w:val="005B507F"/>
    <w:rsid w:val="005B5116"/>
    <w:rsid w:val="005B52C6"/>
    <w:rsid w:val="005B53A2"/>
    <w:rsid w:val="005B6037"/>
    <w:rsid w:val="005B6CB3"/>
    <w:rsid w:val="005B6F40"/>
    <w:rsid w:val="005B71B8"/>
    <w:rsid w:val="005B7279"/>
    <w:rsid w:val="005B76A2"/>
    <w:rsid w:val="005C0219"/>
    <w:rsid w:val="005C03EE"/>
    <w:rsid w:val="005C06A2"/>
    <w:rsid w:val="005C0729"/>
    <w:rsid w:val="005C0DB7"/>
    <w:rsid w:val="005C128D"/>
    <w:rsid w:val="005C1406"/>
    <w:rsid w:val="005C18ED"/>
    <w:rsid w:val="005C1D6A"/>
    <w:rsid w:val="005C1D77"/>
    <w:rsid w:val="005C2A77"/>
    <w:rsid w:val="005C2D3F"/>
    <w:rsid w:val="005C2E73"/>
    <w:rsid w:val="005C2F4A"/>
    <w:rsid w:val="005C3E6D"/>
    <w:rsid w:val="005C4699"/>
    <w:rsid w:val="005C4E36"/>
    <w:rsid w:val="005C569E"/>
    <w:rsid w:val="005C5799"/>
    <w:rsid w:val="005D0198"/>
    <w:rsid w:val="005D03C2"/>
    <w:rsid w:val="005D0692"/>
    <w:rsid w:val="005D0C44"/>
    <w:rsid w:val="005D1251"/>
    <w:rsid w:val="005D1366"/>
    <w:rsid w:val="005D25FB"/>
    <w:rsid w:val="005D28ED"/>
    <w:rsid w:val="005D2F66"/>
    <w:rsid w:val="005D31DD"/>
    <w:rsid w:val="005D39E1"/>
    <w:rsid w:val="005D3ACE"/>
    <w:rsid w:val="005D3DA5"/>
    <w:rsid w:val="005D566F"/>
    <w:rsid w:val="005D5F09"/>
    <w:rsid w:val="005D68B9"/>
    <w:rsid w:val="005D7BD8"/>
    <w:rsid w:val="005E01E5"/>
    <w:rsid w:val="005E1329"/>
    <w:rsid w:val="005E1442"/>
    <w:rsid w:val="005E2D03"/>
    <w:rsid w:val="005E3188"/>
    <w:rsid w:val="005E32EF"/>
    <w:rsid w:val="005E3AA2"/>
    <w:rsid w:val="005E3AC9"/>
    <w:rsid w:val="005E43DE"/>
    <w:rsid w:val="005E5D4C"/>
    <w:rsid w:val="005E60CD"/>
    <w:rsid w:val="005E6CF9"/>
    <w:rsid w:val="005E7B54"/>
    <w:rsid w:val="005F074B"/>
    <w:rsid w:val="005F19B6"/>
    <w:rsid w:val="005F2C81"/>
    <w:rsid w:val="005F3141"/>
    <w:rsid w:val="005F392C"/>
    <w:rsid w:val="005F3F23"/>
    <w:rsid w:val="005F4EBD"/>
    <w:rsid w:val="005F54B1"/>
    <w:rsid w:val="005F5665"/>
    <w:rsid w:val="005F5E74"/>
    <w:rsid w:val="005F60F5"/>
    <w:rsid w:val="005F63BD"/>
    <w:rsid w:val="005F6839"/>
    <w:rsid w:val="005F6A22"/>
    <w:rsid w:val="005F7705"/>
    <w:rsid w:val="005F7DDE"/>
    <w:rsid w:val="006010C1"/>
    <w:rsid w:val="006014CC"/>
    <w:rsid w:val="0060150F"/>
    <w:rsid w:val="006016B8"/>
    <w:rsid w:val="0060192E"/>
    <w:rsid w:val="00601A76"/>
    <w:rsid w:val="006020AA"/>
    <w:rsid w:val="00602EE0"/>
    <w:rsid w:val="0060376B"/>
    <w:rsid w:val="00604BF5"/>
    <w:rsid w:val="00604CF8"/>
    <w:rsid w:val="00604FAB"/>
    <w:rsid w:val="00605242"/>
    <w:rsid w:val="00605FA4"/>
    <w:rsid w:val="006063FA"/>
    <w:rsid w:val="00606471"/>
    <w:rsid w:val="006111C3"/>
    <w:rsid w:val="00612415"/>
    <w:rsid w:val="006126E7"/>
    <w:rsid w:val="006130ED"/>
    <w:rsid w:val="006139FA"/>
    <w:rsid w:val="0061508C"/>
    <w:rsid w:val="00615218"/>
    <w:rsid w:val="00616289"/>
    <w:rsid w:val="006163D3"/>
    <w:rsid w:val="0061698E"/>
    <w:rsid w:val="00617D49"/>
    <w:rsid w:val="006202A3"/>
    <w:rsid w:val="00620F97"/>
    <w:rsid w:val="00621711"/>
    <w:rsid w:val="0062282C"/>
    <w:rsid w:val="00624711"/>
    <w:rsid w:val="006258FD"/>
    <w:rsid w:val="00626949"/>
    <w:rsid w:val="00626B55"/>
    <w:rsid w:val="00627E0F"/>
    <w:rsid w:val="00630A42"/>
    <w:rsid w:val="00631481"/>
    <w:rsid w:val="00631CB3"/>
    <w:rsid w:val="00632BA1"/>
    <w:rsid w:val="00632BAE"/>
    <w:rsid w:val="00633C7E"/>
    <w:rsid w:val="0063408D"/>
    <w:rsid w:val="006345F1"/>
    <w:rsid w:val="0063501C"/>
    <w:rsid w:val="006353C1"/>
    <w:rsid w:val="006359E0"/>
    <w:rsid w:val="00635B77"/>
    <w:rsid w:val="0063630D"/>
    <w:rsid w:val="00636933"/>
    <w:rsid w:val="006377A5"/>
    <w:rsid w:val="00640076"/>
    <w:rsid w:val="00640C1A"/>
    <w:rsid w:val="00640EB3"/>
    <w:rsid w:val="00641764"/>
    <w:rsid w:val="0064221D"/>
    <w:rsid w:val="00642CFE"/>
    <w:rsid w:val="006434FE"/>
    <w:rsid w:val="00644C34"/>
    <w:rsid w:val="00645DF1"/>
    <w:rsid w:val="0064719D"/>
    <w:rsid w:val="00647830"/>
    <w:rsid w:val="00650235"/>
    <w:rsid w:val="00650A16"/>
    <w:rsid w:val="006510CD"/>
    <w:rsid w:val="00651780"/>
    <w:rsid w:val="00651AF0"/>
    <w:rsid w:val="00651D3D"/>
    <w:rsid w:val="00651DD4"/>
    <w:rsid w:val="00652A3D"/>
    <w:rsid w:val="00653295"/>
    <w:rsid w:val="006535A3"/>
    <w:rsid w:val="0065397D"/>
    <w:rsid w:val="006539D6"/>
    <w:rsid w:val="00654093"/>
    <w:rsid w:val="00655096"/>
    <w:rsid w:val="006555C2"/>
    <w:rsid w:val="00655AA2"/>
    <w:rsid w:val="0065630B"/>
    <w:rsid w:val="00656939"/>
    <w:rsid w:val="006577E9"/>
    <w:rsid w:val="00657B7C"/>
    <w:rsid w:val="00660A2E"/>
    <w:rsid w:val="00660C25"/>
    <w:rsid w:val="0066119E"/>
    <w:rsid w:val="00661284"/>
    <w:rsid w:val="00661A2E"/>
    <w:rsid w:val="00661B13"/>
    <w:rsid w:val="00661ED9"/>
    <w:rsid w:val="00662917"/>
    <w:rsid w:val="00662971"/>
    <w:rsid w:val="006633C6"/>
    <w:rsid w:val="00663AFB"/>
    <w:rsid w:val="00664231"/>
    <w:rsid w:val="00664A43"/>
    <w:rsid w:val="00665C20"/>
    <w:rsid w:val="00665D63"/>
    <w:rsid w:val="006663B6"/>
    <w:rsid w:val="00666424"/>
    <w:rsid w:val="00666C39"/>
    <w:rsid w:val="00666C43"/>
    <w:rsid w:val="006674E8"/>
    <w:rsid w:val="00667713"/>
    <w:rsid w:val="00667900"/>
    <w:rsid w:val="00667BA2"/>
    <w:rsid w:val="006704E4"/>
    <w:rsid w:val="006708A5"/>
    <w:rsid w:val="00670E8F"/>
    <w:rsid w:val="00671375"/>
    <w:rsid w:val="00672376"/>
    <w:rsid w:val="00672EEA"/>
    <w:rsid w:val="00672F01"/>
    <w:rsid w:val="00673155"/>
    <w:rsid w:val="00673B61"/>
    <w:rsid w:val="006750D9"/>
    <w:rsid w:val="006758B3"/>
    <w:rsid w:val="00675D61"/>
    <w:rsid w:val="00676837"/>
    <w:rsid w:val="00676D63"/>
    <w:rsid w:val="00677949"/>
    <w:rsid w:val="00677AE5"/>
    <w:rsid w:val="00681166"/>
    <w:rsid w:val="00681245"/>
    <w:rsid w:val="00681B68"/>
    <w:rsid w:val="00681C07"/>
    <w:rsid w:val="00682426"/>
    <w:rsid w:val="00682687"/>
    <w:rsid w:val="00682DA8"/>
    <w:rsid w:val="00682F57"/>
    <w:rsid w:val="00683AE8"/>
    <w:rsid w:val="0068461F"/>
    <w:rsid w:val="00684639"/>
    <w:rsid w:val="006855CB"/>
    <w:rsid w:val="006864C2"/>
    <w:rsid w:val="006871B1"/>
    <w:rsid w:val="00690C4D"/>
    <w:rsid w:val="00690E16"/>
    <w:rsid w:val="00691751"/>
    <w:rsid w:val="00691A1A"/>
    <w:rsid w:val="00691BCA"/>
    <w:rsid w:val="0069215C"/>
    <w:rsid w:val="0069291F"/>
    <w:rsid w:val="00692AAA"/>
    <w:rsid w:val="00695604"/>
    <w:rsid w:val="00695791"/>
    <w:rsid w:val="00696113"/>
    <w:rsid w:val="00696323"/>
    <w:rsid w:val="00696375"/>
    <w:rsid w:val="00696707"/>
    <w:rsid w:val="00697004"/>
    <w:rsid w:val="006970E6"/>
    <w:rsid w:val="006972B8"/>
    <w:rsid w:val="006973C8"/>
    <w:rsid w:val="006974DE"/>
    <w:rsid w:val="00697D19"/>
    <w:rsid w:val="006A04D1"/>
    <w:rsid w:val="006A09CA"/>
    <w:rsid w:val="006A09E6"/>
    <w:rsid w:val="006A183E"/>
    <w:rsid w:val="006A2505"/>
    <w:rsid w:val="006A2F0C"/>
    <w:rsid w:val="006A3AB5"/>
    <w:rsid w:val="006A3F15"/>
    <w:rsid w:val="006A4289"/>
    <w:rsid w:val="006A4482"/>
    <w:rsid w:val="006A4569"/>
    <w:rsid w:val="006A49E9"/>
    <w:rsid w:val="006A4B8F"/>
    <w:rsid w:val="006A5654"/>
    <w:rsid w:val="006A586E"/>
    <w:rsid w:val="006A59B8"/>
    <w:rsid w:val="006A64DD"/>
    <w:rsid w:val="006A70D4"/>
    <w:rsid w:val="006A7246"/>
    <w:rsid w:val="006A7F87"/>
    <w:rsid w:val="006B0FC8"/>
    <w:rsid w:val="006B1C49"/>
    <w:rsid w:val="006B1D37"/>
    <w:rsid w:val="006B278C"/>
    <w:rsid w:val="006B2A04"/>
    <w:rsid w:val="006B3682"/>
    <w:rsid w:val="006B378A"/>
    <w:rsid w:val="006B436B"/>
    <w:rsid w:val="006B4BAD"/>
    <w:rsid w:val="006B5154"/>
    <w:rsid w:val="006B527C"/>
    <w:rsid w:val="006B5BB0"/>
    <w:rsid w:val="006B6C2F"/>
    <w:rsid w:val="006B6E69"/>
    <w:rsid w:val="006B7A7B"/>
    <w:rsid w:val="006B7EC2"/>
    <w:rsid w:val="006C06A2"/>
    <w:rsid w:val="006C0C22"/>
    <w:rsid w:val="006C0DB2"/>
    <w:rsid w:val="006C102E"/>
    <w:rsid w:val="006C19A6"/>
    <w:rsid w:val="006C2181"/>
    <w:rsid w:val="006C3027"/>
    <w:rsid w:val="006C3448"/>
    <w:rsid w:val="006C39FE"/>
    <w:rsid w:val="006C5035"/>
    <w:rsid w:val="006C5475"/>
    <w:rsid w:val="006C5903"/>
    <w:rsid w:val="006C5EAA"/>
    <w:rsid w:val="006C619B"/>
    <w:rsid w:val="006C6261"/>
    <w:rsid w:val="006C6AB6"/>
    <w:rsid w:val="006C6BC0"/>
    <w:rsid w:val="006C71CF"/>
    <w:rsid w:val="006D00FA"/>
    <w:rsid w:val="006D036C"/>
    <w:rsid w:val="006D0DE4"/>
    <w:rsid w:val="006D0E83"/>
    <w:rsid w:val="006D161C"/>
    <w:rsid w:val="006D1C8F"/>
    <w:rsid w:val="006D306E"/>
    <w:rsid w:val="006D31B8"/>
    <w:rsid w:val="006D351D"/>
    <w:rsid w:val="006D401B"/>
    <w:rsid w:val="006D4277"/>
    <w:rsid w:val="006D433C"/>
    <w:rsid w:val="006D43F5"/>
    <w:rsid w:val="006D6EB2"/>
    <w:rsid w:val="006E09DC"/>
    <w:rsid w:val="006E20F2"/>
    <w:rsid w:val="006E2F2D"/>
    <w:rsid w:val="006E300F"/>
    <w:rsid w:val="006E3142"/>
    <w:rsid w:val="006E3346"/>
    <w:rsid w:val="006E41A3"/>
    <w:rsid w:val="006E43B8"/>
    <w:rsid w:val="006E4824"/>
    <w:rsid w:val="006E5CC7"/>
    <w:rsid w:val="006E6250"/>
    <w:rsid w:val="006E67E2"/>
    <w:rsid w:val="006E6C93"/>
    <w:rsid w:val="006E6ECC"/>
    <w:rsid w:val="006E7216"/>
    <w:rsid w:val="006E738A"/>
    <w:rsid w:val="006F0BF9"/>
    <w:rsid w:val="006F2A27"/>
    <w:rsid w:val="006F2A62"/>
    <w:rsid w:val="006F3E45"/>
    <w:rsid w:val="006F4786"/>
    <w:rsid w:val="006F4858"/>
    <w:rsid w:val="006F4AF9"/>
    <w:rsid w:val="006F6568"/>
    <w:rsid w:val="006F79C6"/>
    <w:rsid w:val="006F7BF6"/>
    <w:rsid w:val="007004F8"/>
    <w:rsid w:val="00700B6F"/>
    <w:rsid w:val="007010F6"/>
    <w:rsid w:val="007016D3"/>
    <w:rsid w:val="00701AB6"/>
    <w:rsid w:val="00701CD5"/>
    <w:rsid w:val="00701DCF"/>
    <w:rsid w:val="00701E21"/>
    <w:rsid w:val="007025FF"/>
    <w:rsid w:val="007031CA"/>
    <w:rsid w:val="007039E7"/>
    <w:rsid w:val="007040F8"/>
    <w:rsid w:val="0070456A"/>
    <w:rsid w:val="00705083"/>
    <w:rsid w:val="00706528"/>
    <w:rsid w:val="007065F1"/>
    <w:rsid w:val="00706C4E"/>
    <w:rsid w:val="00706D7F"/>
    <w:rsid w:val="00707F0E"/>
    <w:rsid w:val="007105A4"/>
    <w:rsid w:val="007122B4"/>
    <w:rsid w:val="00712B3C"/>
    <w:rsid w:val="00713186"/>
    <w:rsid w:val="007136D2"/>
    <w:rsid w:val="007140A9"/>
    <w:rsid w:val="007146C1"/>
    <w:rsid w:val="00714A2F"/>
    <w:rsid w:val="00716DDF"/>
    <w:rsid w:val="00717791"/>
    <w:rsid w:val="00717B47"/>
    <w:rsid w:val="00721465"/>
    <w:rsid w:val="0072149E"/>
    <w:rsid w:val="007217F3"/>
    <w:rsid w:val="00721B5C"/>
    <w:rsid w:val="00721F43"/>
    <w:rsid w:val="007222AF"/>
    <w:rsid w:val="007224F3"/>
    <w:rsid w:val="007226C3"/>
    <w:rsid w:val="00722B15"/>
    <w:rsid w:val="0072349D"/>
    <w:rsid w:val="007245BD"/>
    <w:rsid w:val="00724907"/>
    <w:rsid w:val="00724E72"/>
    <w:rsid w:val="00724F39"/>
    <w:rsid w:val="007256A8"/>
    <w:rsid w:val="00725DC9"/>
    <w:rsid w:val="00726092"/>
    <w:rsid w:val="0072633E"/>
    <w:rsid w:val="00726B04"/>
    <w:rsid w:val="00727194"/>
    <w:rsid w:val="00727815"/>
    <w:rsid w:val="00731B57"/>
    <w:rsid w:val="00731C87"/>
    <w:rsid w:val="007325DC"/>
    <w:rsid w:val="00732CD6"/>
    <w:rsid w:val="00732D31"/>
    <w:rsid w:val="007333C3"/>
    <w:rsid w:val="00733BF5"/>
    <w:rsid w:val="00735593"/>
    <w:rsid w:val="00735642"/>
    <w:rsid w:val="00735E8C"/>
    <w:rsid w:val="0073643F"/>
    <w:rsid w:val="00737F61"/>
    <w:rsid w:val="00740375"/>
    <w:rsid w:val="007409CE"/>
    <w:rsid w:val="00741A1B"/>
    <w:rsid w:val="0074255C"/>
    <w:rsid w:val="00742BCF"/>
    <w:rsid w:val="00743C2F"/>
    <w:rsid w:val="00744086"/>
    <w:rsid w:val="007444AB"/>
    <w:rsid w:val="0074550F"/>
    <w:rsid w:val="00745CDE"/>
    <w:rsid w:val="00746963"/>
    <w:rsid w:val="00746D94"/>
    <w:rsid w:val="00747FB3"/>
    <w:rsid w:val="00750AA9"/>
    <w:rsid w:val="007511FD"/>
    <w:rsid w:val="007515D3"/>
    <w:rsid w:val="00751811"/>
    <w:rsid w:val="007520A4"/>
    <w:rsid w:val="0075216E"/>
    <w:rsid w:val="00752E5B"/>
    <w:rsid w:val="00753218"/>
    <w:rsid w:val="007537D8"/>
    <w:rsid w:val="007538FD"/>
    <w:rsid w:val="00753CFC"/>
    <w:rsid w:val="00753E86"/>
    <w:rsid w:val="00754098"/>
    <w:rsid w:val="00755166"/>
    <w:rsid w:val="00755368"/>
    <w:rsid w:val="007554C8"/>
    <w:rsid w:val="007559C3"/>
    <w:rsid w:val="00756047"/>
    <w:rsid w:val="0075622D"/>
    <w:rsid w:val="00756F48"/>
    <w:rsid w:val="00756FB0"/>
    <w:rsid w:val="00757712"/>
    <w:rsid w:val="00757A44"/>
    <w:rsid w:val="00757C7C"/>
    <w:rsid w:val="00757E51"/>
    <w:rsid w:val="00760556"/>
    <w:rsid w:val="00760737"/>
    <w:rsid w:val="00760810"/>
    <w:rsid w:val="007622DD"/>
    <w:rsid w:val="00762B26"/>
    <w:rsid w:val="00763164"/>
    <w:rsid w:val="0076355E"/>
    <w:rsid w:val="00763CC5"/>
    <w:rsid w:val="00763F1B"/>
    <w:rsid w:val="00764424"/>
    <w:rsid w:val="00765A39"/>
    <w:rsid w:val="00767CBE"/>
    <w:rsid w:val="00771AC9"/>
    <w:rsid w:val="00771B66"/>
    <w:rsid w:val="00771BC2"/>
    <w:rsid w:val="00772042"/>
    <w:rsid w:val="00772B5C"/>
    <w:rsid w:val="00774CB3"/>
    <w:rsid w:val="00774E55"/>
    <w:rsid w:val="007762A4"/>
    <w:rsid w:val="007765F1"/>
    <w:rsid w:val="00776AF0"/>
    <w:rsid w:val="00776B77"/>
    <w:rsid w:val="00776BA2"/>
    <w:rsid w:val="00777A45"/>
    <w:rsid w:val="0078030C"/>
    <w:rsid w:val="00780F60"/>
    <w:rsid w:val="00781D0B"/>
    <w:rsid w:val="007820C0"/>
    <w:rsid w:val="007824E6"/>
    <w:rsid w:val="00782817"/>
    <w:rsid w:val="0078337D"/>
    <w:rsid w:val="00784244"/>
    <w:rsid w:val="00785E67"/>
    <w:rsid w:val="0078626B"/>
    <w:rsid w:val="00786A50"/>
    <w:rsid w:val="00787896"/>
    <w:rsid w:val="00787F61"/>
    <w:rsid w:val="00792214"/>
    <w:rsid w:val="00792379"/>
    <w:rsid w:val="00793CCB"/>
    <w:rsid w:val="00795485"/>
    <w:rsid w:val="0079556B"/>
    <w:rsid w:val="007956FF"/>
    <w:rsid w:val="00796377"/>
    <w:rsid w:val="00796873"/>
    <w:rsid w:val="00796E24"/>
    <w:rsid w:val="00796E77"/>
    <w:rsid w:val="00796FE4"/>
    <w:rsid w:val="00797858"/>
    <w:rsid w:val="007A01E1"/>
    <w:rsid w:val="007A03BC"/>
    <w:rsid w:val="007A0C8F"/>
    <w:rsid w:val="007A1685"/>
    <w:rsid w:val="007A16BD"/>
    <w:rsid w:val="007A1BE3"/>
    <w:rsid w:val="007A2299"/>
    <w:rsid w:val="007A362D"/>
    <w:rsid w:val="007A3A7A"/>
    <w:rsid w:val="007A3C44"/>
    <w:rsid w:val="007A46A5"/>
    <w:rsid w:val="007A4BEC"/>
    <w:rsid w:val="007A4E61"/>
    <w:rsid w:val="007A5305"/>
    <w:rsid w:val="007A61BA"/>
    <w:rsid w:val="007A6291"/>
    <w:rsid w:val="007A6CB4"/>
    <w:rsid w:val="007A7914"/>
    <w:rsid w:val="007B00FB"/>
    <w:rsid w:val="007B07E4"/>
    <w:rsid w:val="007B0DFE"/>
    <w:rsid w:val="007B10F3"/>
    <w:rsid w:val="007B2069"/>
    <w:rsid w:val="007B22DC"/>
    <w:rsid w:val="007B262C"/>
    <w:rsid w:val="007B2A65"/>
    <w:rsid w:val="007B33A7"/>
    <w:rsid w:val="007B3661"/>
    <w:rsid w:val="007B404E"/>
    <w:rsid w:val="007B46CD"/>
    <w:rsid w:val="007B49FA"/>
    <w:rsid w:val="007B53E8"/>
    <w:rsid w:val="007B56DC"/>
    <w:rsid w:val="007B5D1E"/>
    <w:rsid w:val="007B5E5D"/>
    <w:rsid w:val="007B604B"/>
    <w:rsid w:val="007B726A"/>
    <w:rsid w:val="007C00AB"/>
    <w:rsid w:val="007C2E63"/>
    <w:rsid w:val="007C3818"/>
    <w:rsid w:val="007C3E46"/>
    <w:rsid w:val="007C4CF4"/>
    <w:rsid w:val="007C53B6"/>
    <w:rsid w:val="007C5A27"/>
    <w:rsid w:val="007C5C61"/>
    <w:rsid w:val="007C6A31"/>
    <w:rsid w:val="007C6AE2"/>
    <w:rsid w:val="007C6E63"/>
    <w:rsid w:val="007C713A"/>
    <w:rsid w:val="007C7C08"/>
    <w:rsid w:val="007C7CE5"/>
    <w:rsid w:val="007C7E6D"/>
    <w:rsid w:val="007D0448"/>
    <w:rsid w:val="007D1029"/>
    <w:rsid w:val="007D1491"/>
    <w:rsid w:val="007D1524"/>
    <w:rsid w:val="007D15DC"/>
    <w:rsid w:val="007D1F85"/>
    <w:rsid w:val="007D2323"/>
    <w:rsid w:val="007D2655"/>
    <w:rsid w:val="007D293C"/>
    <w:rsid w:val="007D2E97"/>
    <w:rsid w:val="007D37D4"/>
    <w:rsid w:val="007D3C9A"/>
    <w:rsid w:val="007D4D9D"/>
    <w:rsid w:val="007D57D7"/>
    <w:rsid w:val="007D58E0"/>
    <w:rsid w:val="007D6109"/>
    <w:rsid w:val="007D6D82"/>
    <w:rsid w:val="007D7559"/>
    <w:rsid w:val="007D7664"/>
    <w:rsid w:val="007E01EA"/>
    <w:rsid w:val="007E051D"/>
    <w:rsid w:val="007E1135"/>
    <w:rsid w:val="007E15E1"/>
    <w:rsid w:val="007E28C2"/>
    <w:rsid w:val="007E43DF"/>
    <w:rsid w:val="007E44B5"/>
    <w:rsid w:val="007E5B77"/>
    <w:rsid w:val="007E5BE9"/>
    <w:rsid w:val="007E602A"/>
    <w:rsid w:val="007E64FD"/>
    <w:rsid w:val="007E69CA"/>
    <w:rsid w:val="007F02FC"/>
    <w:rsid w:val="007F03D5"/>
    <w:rsid w:val="007F126F"/>
    <w:rsid w:val="007F26D1"/>
    <w:rsid w:val="007F280D"/>
    <w:rsid w:val="007F2CBC"/>
    <w:rsid w:val="007F39D7"/>
    <w:rsid w:val="007F3F5E"/>
    <w:rsid w:val="007F4CB2"/>
    <w:rsid w:val="007F56CE"/>
    <w:rsid w:val="007F57BC"/>
    <w:rsid w:val="007F5EC8"/>
    <w:rsid w:val="007F6734"/>
    <w:rsid w:val="007F6BB9"/>
    <w:rsid w:val="007F7401"/>
    <w:rsid w:val="007F76AE"/>
    <w:rsid w:val="008004D4"/>
    <w:rsid w:val="00800E01"/>
    <w:rsid w:val="00800FE3"/>
    <w:rsid w:val="008013C6"/>
    <w:rsid w:val="0080157A"/>
    <w:rsid w:val="00801C1E"/>
    <w:rsid w:val="00801C57"/>
    <w:rsid w:val="00801CD5"/>
    <w:rsid w:val="00801DF7"/>
    <w:rsid w:val="00802721"/>
    <w:rsid w:val="00802AF6"/>
    <w:rsid w:val="00803C0C"/>
    <w:rsid w:val="00804471"/>
    <w:rsid w:val="00804C50"/>
    <w:rsid w:val="00805B80"/>
    <w:rsid w:val="008073E2"/>
    <w:rsid w:val="008108D0"/>
    <w:rsid w:val="00811398"/>
    <w:rsid w:val="00811470"/>
    <w:rsid w:val="008118B7"/>
    <w:rsid w:val="00811C06"/>
    <w:rsid w:val="00811C5B"/>
    <w:rsid w:val="00811F78"/>
    <w:rsid w:val="008132F5"/>
    <w:rsid w:val="00813C2A"/>
    <w:rsid w:val="00813F4A"/>
    <w:rsid w:val="008148CE"/>
    <w:rsid w:val="00815359"/>
    <w:rsid w:val="008157A2"/>
    <w:rsid w:val="00815BF0"/>
    <w:rsid w:val="0081607C"/>
    <w:rsid w:val="008163D1"/>
    <w:rsid w:val="00816F41"/>
    <w:rsid w:val="00817547"/>
    <w:rsid w:val="00817799"/>
    <w:rsid w:val="00820A18"/>
    <w:rsid w:val="00820C39"/>
    <w:rsid w:val="00820D01"/>
    <w:rsid w:val="00821312"/>
    <w:rsid w:val="00821350"/>
    <w:rsid w:val="0082165C"/>
    <w:rsid w:val="00821729"/>
    <w:rsid w:val="00821BE7"/>
    <w:rsid w:val="0082231E"/>
    <w:rsid w:val="00822B4E"/>
    <w:rsid w:val="00822E1B"/>
    <w:rsid w:val="00822E9F"/>
    <w:rsid w:val="00823683"/>
    <w:rsid w:val="00823BCD"/>
    <w:rsid w:val="0082470A"/>
    <w:rsid w:val="00825510"/>
    <w:rsid w:val="00827577"/>
    <w:rsid w:val="00827A49"/>
    <w:rsid w:val="0083018A"/>
    <w:rsid w:val="00830784"/>
    <w:rsid w:val="00830A06"/>
    <w:rsid w:val="00830BD1"/>
    <w:rsid w:val="008316D8"/>
    <w:rsid w:val="008317D3"/>
    <w:rsid w:val="00831EC5"/>
    <w:rsid w:val="008327F3"/>
    <w:rsid w:val="0083331D"/>
    <w:rsid w:val="00833535"/>
    <w:rsid w:val="00833B0E"/>
    <w:rsid w:val="008343C0"/>
    <w:rsid w:val="008348D7"/>
    <w:rsid w:val="00835420"/>
    <w:rsid w:val="0083552F"/>
    <w:rsid w:val="008355D2"/>
    <w:rsid w:val="008357B3"/>
    <w:rsid w:val="00837FF4"/>
    <w:rsid w:val="0084191F"/>
    <w:rsid w:val="00841B29"/>
    <w:rsid w:val="008420EE"/>
    <w:rsid w:val="00842575"/>
    <w:rsid w:val="00843861"/>
    <w:rsid w:val="008438D7"/>
    <w:rsid w:val="00843BF0"/>
    <w:rsid w:val="0084419A"/>
    <w:rsid w:val="008444AC"/>
    <w:rsid w:val="008447B9"/>
    <w:rsid w:val="008447F9"/>
    <w:rsid w:val="00844906"/>
    <w:rsid w:val="00845055"/>
    <w:rsid w:val="0084578D"/>
    <w:rsid w:val="00845792"/>
    <w:rsid w:val="00845BE5"/>
    <w:rsid w:val="00845C17"/>
    <w:rsid w:val="008468B9"/>
    <w:rsid w:val="00847834"/>
    <w:rsid w:val="00847ADC"/>
    <w:rsid w:val="00847F70"/>
    <w:rsid w:val="00850056"/>
    <w:rsid w:val="00850445"/>
    <w:rsid w:val="0085054E"/>
    <w:rsid w:val="0085077A"/>
    <w:rsid w:val="00850B3A"/>
    <w:rsid w:val="008512FF"/>
    <w:rsid w:val="00851E01"/>
    <w:rsid w:val="00853524"/>
    <w:rsid w:val="008536AE"/>
    <w:rsid w:val="008537E0"/>
    <w:rsid w:val="00854358"/>
    <w:rsid w:val="00856BF8"/>
    <w:rsid w:val="00857140"/>
    <w:rsid w:val="00857AB6"/>
    <w:rsid w:val="00857E58"/>
    <w:rsid w:val="00860511"/>
    <w:rsid w:val="00860774"/>
    <w:rsid w:val="00860AAA"/>
    <w:rsid w:val="00860CBD"/>
    <w:rsid w:val="00861452"/>
    <w:rsid w:val="0086263F"/>
    <w:rsid w:val="00862C6C"/>
    <w:rsid w:val="00862D80"/>
    <w:rsid w:val="008643F4"/>
    <w:rsid w:val="00864B2C"/>
    <w:rsid w:val="0086534C"/>
    <w:rsid w:val="00866BBA"/>
    <w:rsid w:val="00866D88"/>
    <w:rsid w:val="00867960"/>
    <w:rsid w:val="00867ED9"/>
    <w:rsid w:val="008701E8"/>
    <w:rsid w:val="00871571"/>
    <w:rsid w:val="00871E5D"/>
    <w:rsid w:val="00872680"/>
    <w:rsid w:val="00872E2C"/>
    <w:rsid w:val="00872F21"/>
    <w:rsid w:val="00873629"/>
    <w:rsid w:val="00873659"/>
    <w:rsid w:val="008739F5"/>
    <w:rsid w:val="00874475"/>
    <w:rsid w:val="00874BC9"/>
    <w:rsid w:val="00875224"/>
    <w:rsid w:val="00875AD6"/>
    <w:rsid w:val="00876896"/>
    <w:rsid w:val="00880A92"/>
    <w:rsid w:val="00880E78"/>
    <w:rsid w:val="00881630"/>
    <w:rsid w:val="00882CE9"/>
    <w:rsid w:val="008832D3"/>
    <w:rsid w:val="00883CB5"/>
    <w:rsid w:val="0088412C"/>
    <w:rsid w:val="00884408"/>
    <w:rsid w:val="00885494"/>
    <w:rsid w:val="0088583F"/>
    <w:rsid w:val="00885AC3"/>
    <w:rsid w:val="00885AEF"/>
    <w:rsid w:val="00886400"/>
    <w:rsid w:val="00886634"/>
    <w:rsid w:val="00886BAD"/>
    <w:rsid w:val="00887498"/>
    <w:rsid w:val="008900CF"/>
    <w:rsid w:val="00890A8F"/>
    <w:rsid w:val="008917C2"/>
    <w:rsid w:val="0089201B"/>
    <w:rsid w:val="008926D2"/>
    <w:rsid w:val="00893164"/>
    <w:rsid w:val="00893631"/>
    <w:rsid w:val="0089493F"/>
    <w:rsid w:val="00894C64"/>
    <w:rsid w:val="00894FD8"/>
    <w:rsid w:val="00896327"/>
    <w:rsid w:val="0089756D"/>
    <w:rsid w:val="00897DBB"/>
    <w:rsid w:val="00897DCF"/>
    <w:rsid w:val="008A125C"/>
    <w:rsid w:val="008A1DEA"/>
    <w:rsid w:val="008A1DF2"/>
    <w:rsid w:val="008A2336"/>
    <w:rsid w:val="008A23DF"/>
    <w:rsid w:val="008A2D7F"/>
    <w:rsid w:val="008A2F89"/>
    <w:rsid w:val="008A3214"/>
    <w:rsid w:val="008A3550"/>
    <w:rsid w:val="008A41A8"/>
    <w:rsid w:val="008A4459"/>
    <w:rsid w:val="008A4EBF"/>
    <w:rsid w:val="008A561C"/>
    <w:rsid w:val="008A5C9F"/>
    <w:rsid w:val="008A6659"/>
    <w:rsid w:val="008A6CD9"/>
    <w:rsid w:val="008B0463"/>
    <w:rsid w:val="008B046D"/>
    <w:rsid w:val="008B0B3A"/>
    <w:rsid w:val="008B0EAF"/>
    <w:rsid w:val="008B0FD0"/>
    <w:rsid w:val="008B13C2"/>
    <w:rsid w:val="008B13E7"/>
    <w:rsid w:val="008B14B3"/>
    <w:rsid w:val="008B1FAC"/>
    <w:rsid w:val="008B245E"/>
    <w:rsid w:val="008B309D"/>
    <w:rsid w:val="008B381A"/>
    <w:rsid w:val="008B4135"/>
    <w:rsid w:val="008B4341"/>
    <w:rsid w:val="008B5434"/>
    <w:rsid w:val="008B55A8"/>
    <w:rsid w:val="008B655F"/>
    <w:rsid w:val="008B660D"/>
    <w:rsid w:val="008B748E"/>
    <w:rsid w:val="008B7FB2"/>
    <w:rsid w:val="008C01CE"/>
    <w:rsid w:val="008C0866"/>
    <w:rsid w:val="008C0B03"/>
    <w:rsid w:val="008C103A"/>
    <w:rsid w:val="008C2426"/>
    <w:rsid w:val="008C2495"/>
    <w:rsid w:val="008C2B41"/>
    <w:rsid w:val="008C372F"/>
    <w:rsid w:val="008C4334"/>
    <w:rsid w:val="008C4686"/>
    <w:rsid w:val="008C4CBD"/>
    <w:rsid w:val="008C561E"/>
    <w:rsid w:val="008C594D"/>
    <w:rsid w:val="008C5F9E"/>
    <w:rsid w:val="008C6653"/>
    <w:rsid w:val="008C7822"/>
    <w:rsid w:val="008D033E"/>
    <w:rsid w:val="008D0822"/>
    <w:rsid w:val="008D0894"/>
    <w:rsid w:val="008D10AD"/>
    <w:rsid w:val="008D1ABE"/>
    <w:rsid w:val="008D1AF9"/>
    <w:rsid w:val="008D1CC7"/>
    <w:rsid w:val="008D2836"/>
    <w:rsid w:val="008D28C5"/>
    <w:rsid w:val="008D2A12"/>
    <w:rsid w:val="008D34E3"/>
    <w:rsid w:val="008D3A81"/>
    <w:rsid w:val="008D44F1"/>
    <w:rsid w:val="008D4986"/>
    <w:rsid w:val="008D532C"/>
    <w:rsid w:val="008D5E81"/>
    <w:rsid w:val="008D637C"/>
    <w:rsid w:val="008D668A"/>
    <w:rsid w:val="008E052D"/>
    <w:rsid w:val="008E090D"/>
    <w:rsid w:val="008E19B7"/>
    <w:rsid w:val="008E2F68"/>
    <w:rsid w:val="008E33B3"/>
    <w:rsid w:val="008E35C2"/>
    <w:rsid w:val="008E38EA"/>
    <w:rsid w:val="008E3A9D"/>
    <w:rsid w:val="008E3CFE"/>
    <w:rsid w:val="008E3F6F"/>
    <w:rsid w:val="008E4DDC"/>
    <w:rsid w:val="008E5674"/>
    <w:rsid w:val="008E666D"/>
    <w:rsid w:val="008E6D8A"/>
    <w:rsid w:val="008E770A"/>
    <w:rsid w:val="008F0B3E"/>
    <w:rsid w:val="008F18EC"/>
    <w:rsid w:val="008F2676"/>
    <w:rsid w:val="008F3139"/>
    <w:rsid w:val="008F346D"/>
    <w:rsid w:val="008F419C"/>
    <w:rsid w:val="008F44F8"/>
    <w:rsid w:val="008F5787"/>
    <w:rsid w:val="008F5854"/>
    <w:rsid w:val="008F5D48"/>
    <w:rsid w:val="008F5D5A"/>
    <w:rsid w:val="008F691F"/>
    <w:rsid w:val="008F6E8D"/>
    <w:rsid w:val="008F7C17"/>
    <w:rsid w:val="00900D1A"/>
    <w:rsid w:val="00900DF5"/>
    <w:rsid w:val="00901133"/>
    <w:rsid w:val="009017DE"/>
    <w:rsid w:val="00901E14"/>
    <w:rsid w:val="009022FB"/>
    <w:rsid w:val="009039B0"/>
    <w:rsid w:val="00903B69"/>
    <w:rsid w:val="00904EFB"/>
    <w:rsid w:val="0090544D"/>
    <w:rsid w:val="009055F6"/>
    <w:rsid w:val="00905E7D"/>
    <w:rsid w:val="00906054"/>
    <w:rsid w:val="009064AC"/>
    <w:rsid w:val="00906C4D"/>
    <w:rsid w:val="00907076"/>
    <w:rsid w:val="00910947"/>
    <w:rsid w:val="009109AD"/>
    <w:rsid w:val="0091121C"/>
    <w:rsid w:val="009118B5"/>
    <w:rsid w:val="00911DEC"/>
    <w:rsid w:val="00912829"/>
    <w:rsid w:val="009136F5"/>
    <w:rsid w:val="00913930"/>
    <w:rsid w:val="00913A47"/>
    <w:rsid w:val="0091471C"/>
    <w:rsid w:val="00914F3E"/>
    <w:rsid w:val="00915178"/>
    <w:rsid w:val="00915EC0"/>
    <w:rsid w:val="00916ECC"/>
    <w:rsid w:val="00917527"/>
    <w:rsid w:val="009175CE"/>
    <w:rsid w:val="00917BD9"/>
    <w:rsid w:val="00920875"/>
    <w:rsid w:val="00921043"/>
    <w:rsid w:val="0092129A"/>
    <w:rsid w:val="0092236E"/>
    <w:rsid w:val="009233C5"/>
    <w:rsid w:val="00924901"/>
    <w:rsid w:val="00924EA9"/>
    <w:rsid w:val="00926536"/>
    <w:rsid w:val="00926B39"/>
    <w:rsid w:val="0092706B"/>
    <w:rsid w:val="009271E4"/>
    <w:rsid w:val="00927355"/>
    <w:rsid w:val="00927E30"/>
    <w:rsid w:val="0093042C"/>
    <w:rsid w:val="00931106"/>
    <w:rsid w:val="00931C51"/>
    <w:rsid w:val="00932041"/>
    <w:rsid w:val="00933836"/>
    <w:rsid w:val="00933E85"/>
    <w:rsid w:val="00934B08"/>
    <w:rsid w:val="00934E0B"/>
    <w:rsid w:val="00935D78"/>
    <w:rsid w:val="00936EE6"/>
    <w:rsid w:val="00937C03"/>
    <w:rsid w:val="00937C46"/>
    <w:rsid w:val="00937E01"/>
    <w:rsid w:val="009406E4"/>
    <w:rsid w:val="00940A17"/>
    <w:rsid w:val="009412FE"/>
    <w:rsid w:val="00941833"/>
    <w:rsid w:val="009435DD"/>
    <w:rsid w:val="009440AB"/>
    <w:rsid w:val="009442E7"/>
    <w:rsid w:val="009443D5"/>
    <w:rsid w:val="0094456A"/>
    <w:rsid w:val="009445D0"/>
    <w:rsid w:val="00945521"/>
    <w:rsid w:val="00945689"/>
    <w:rsid w:val="00945791"/>
    <w:rsid w:val="00945A69"/>
    <w:rsid w:val="0094617E"/>
    <w:rsid w:val="0094639E"/>
    <w:rsid w:val="00946E1B"/>
    <w:rsid w:val="00946EF9"/>
    <w:rsid w:val="00950164"/>
    <w:rsid w:val="00950441"/>
    <w:rsid w:val="0095054C"/>
    <w:rsid w:val="0095081C"/>
    <w:rsid w:val="00950966"/>
    <w:rsid w:val="009514D8"/>
    <w:rsid w:val="00951531"/>
    <w:rsid w:val="00951F61"/>
    <w:rsid w:val="00952DB4"/>
    <w:rsid w:val="00952E58"/>
    <w:rsid w:val="00954585"/>
    <w:rsid w:val="009559F4"/>
    <w:rsid w:val="00956E76"/>
    <w:rsid w:val="0095742D"/>
    <w:rsid w:val="009574BC"/>
    <w:rsid w:val="00957C01"/>
    <w:rsid w:val="0096063F"/>
    <w:rsid w:val="00960986"/>
    <w:rsid w:val="0096132C"/>
    <w:rsid w:val="0096243A"/>
    <w:rsid w:val="00962B80"/>
    <w:rsid w:val="009631CC"/>
    <w:rsid w:val="00963776"/>
    <w:rsid w:val="009657A8"/>
    <w:rsid w:val="0096610C"/>
    <w:rsid w:val="00966D08"/>
    <w:rsid w:val="00967FC2"/>
    <w:rsid w:val="0097004C"/>
    <w:rsid w:val="009700AA"/>
    <w:rsid w:val="009701DE"/>
    <w:rsid w:val="0097122F"/>
    <w:rsid w:val="00971249"/>
    <w:rsid w:val="00971A98"/>
    <w:rsid w:val="0097235E"/>
    <w:rsid w:val="009726EF"/>
    <w:rsid w:val="00972822"/>
    <w:rsid w:val="00973F06"/>
    <w:rsid w:val="00974174"/>
    <w:rsid w:val="00974C33"/>
    <w:rsid w:val="00975160"/>
    <w:rsid w:val="009764BA"/>
    <w:rsid w:val="009779CF"/>
    <w:rsid w:val="0098001E"/>
    <w:rsid w:val="00980501"/>
    <w:rsid w:val="0098081C"/>
    <w:rsid w:val="00980A0B"/>
    <w:rsid w:val="00980F40"/>
    <w:rsid w:val="00981000"/>
    <w:rsid w:val="0098101B"/>
    <w:rsid w:val="009810A0"/>
    <w:rsid w:val="0098157F"/>
    <w:rsid w:val="00981DD9"/>
    <w:rsid w:val="00982CBC"/>
    <w:rsid w:val="0098316A"/>
    <w:rsid w:val="009836FB"/>
    <w:rsid w:val="00985E3D"/>
    <w:rsid w:val="009861F2"/>
    <w:rsid w:val="00992F9F"/>
    <w:rsid w:val="00994680"/>
    <w:rsid w:val="00994CFD"/>
    <w:rsid w:val="00995006"/>
    <w:rsid w:val="00996340"/>
    <w:rsid w:val="00996394"/>
    <w:rsid w:val="00996BB7"/>
    <w:rsid w:val="009973B6"/>
    <w:rsid w:val="009973EC"/>
    <w:rsid w:val="009979DA"/>
    <w:rsid w:val="009A0387"/>
    <w:rsid w:val="009A0B20"/>
    <w:rsid w:val="009A1C31"/>
    <w:rsid w:val="009A1D48"/>
    <w:rsid w:val="009A2000"/>
    <w:rsid w:val="009A2933"/>
    <w:rsid w:val="009A426F"/>
    <w:rsid w:val="009A42F3"/>
    <w:rsid w:val="009A4355"/>
    <w:rsid w:val="009A4825"/>
    <w:rsid w:val="009A6152"/>
    <w:rsid w:val="009A6646"/>
    <w:rsid w:val="009A7819"/>
    <w:rsid w:val="009B0368"/>
    <w:rsid w:val="009B06F5"/>
    <w:rsid w:val="009B17D4"/>
    <w:rsid w:val="009B1991"/>
    <w:rsid w:val="009B1D8E"/>
    <w:rsid w:val="009B216F"/>
    <w:rsid w:val="009B2992"/>
    <w:rsid w:val="009B2EE7"/>
    <w:rsid w:val="009B2FA7"/>
    <w:rsid w:val="009B3583"/>
    <w:rsid w:val="009B3A43"/>
    <w:rsid w:val="009B3CF6"/>
    <w:rsid w:val="009B3DE2"/>
    <w:rsid w:val="009B3DEB"/>
    <w:rsid w:val="009B3E59"/>
    <w:rsid w:val="009B3E64"/>
    <w:rsid w:val="009B3E80"/>
    <w:rsid w:val="009B447E"/>
    <w:rsid w:val="009B4639"/>
    <w:rsid w:val="009B46C6"/>
    <w:rsid w:val="009B4B29"/>
    <w:rsid w:val="009B5A4C"/>
    <w:rsid w:val="009B7C4A"/>
    <w:rsid w:val="009C0C1B"/>
    <w:rsid w:val="009C105A"/>
    <w:rsid w:val="009C18E0"/>
    <w:rsid w:val="009C290D"/>
    <w:rsid w:val="009C292D"/>
    <w:rsid w:val="009C2F2D"/>
    <w:rsid w:val="009C31BC"/>
    <w:rsid w:val="009C343B"/>
    <w:rsid w:val="009C3BB0"/>
    <w:rsid w:val="009C3E05"/>
    <w:rsid w:val="009C4CA1"/>
    <w:rsid w:val="009C4CE9"/>
    <w:rsid w:val="009C5A19"/>
    <w:rsid w:val="009C5B8F"/>
    <w:rsid w:val="009C6559"/>
    <w:rsid w:val="009C6933"/>
    <w:rsid w:val="009C78FE"/>
    <w:rsid w:val="009C7D87"/>
    <w:rsid w:val="009C7E7E"/>
    <w:rsid w:val="009D01AC"/>
    <w:rsid w:val="009D04C0"/>
    <w:rsid w:val="009D09B1"/>
    <w:rsid w:val="009D0D7C"/>
    <w:rsid w:val="009D1A2A"/>
    <w:rsid w:val="009D1B4C"/>
    <w:rsid w:val="009D1B87"/>
    <w:rsid w:val="009D1D5B"/>
    <w:rsid w:val="009D1F9C"/>
    <w:rsid w:val="009D2398"/>
    <w:rsid w:val="009D267D"/>
    <w:rsid w:val="009D2CA8"/>
    <w:rsid w:val="009D2D8A"/>
    <w:rsid w:val="009D32D8"/>
    <w:rsid w:val="009D3687"/>
    <w:rsid w:val="009D3A3A"/>
    <w:rsid w:val="009D3B40"/>
    <w:rsid w:val="009D3D38"/>
    <w:rsid w:val="009D3EB0"/>
    <w:rsid w:val="009D4807"/>
    <w:rsid w:val="009D4B44"/>
    <w:rsid w:val="009D4E08"/>
    <w:rsid w:val="009D4E24"/>
    <w:rsid w:val="009D5D2C"/>
    <w:rsid w:val="009D6202"/>
    <w:rsid w:val="009D6406"/>
    <w:rsid w:val="009D6976"/>
    <w:rsid w:val="009E03C4"/>
    <w:rsid w:val="009E0516"/>
    <w:rsid w:val="009E0B7B"/>
    <w:rsid w:val="009E14F8"/>
    <w:rsid w:val="009E16D5"/>
    <w:rsid w:val="009E27E4"/>
    <w:rsid w:val="009E2C7E"/>
    <w:rsid w:val="009E2DBE"/>
    <w:rsid w:val="009E316F"/>
    <w:rsid w:val="009E3A0C"/>
    <w:rsid w:val="009E403D"/>
    <w:rsid w:val="009E4C24"/>
    <w:rsid w:val="009E512D"/>
    <w:rsid w:val="009E5C7C"/>
    <w:rsid w:val="009E6AD2"/>
    <w:rsid w:val="009E6F7A"/>
    <w:rsid w:val="009E7BC0"/>
    <w:rsid w:val="009F0B7D"/>
    <w:rsid w:val="009F13D3"/>
    <w:rsid w:val="009F196B"/>
    <w:rsid w:val="009F22D2"/>
    <w:rsid w:val="009F25FD"/>
    <w:rsid w:val="009F2883"/>
    <w:rsid w:val="009F49DE"/>
    <w:rsid w:val="009F4D51"/>
    <w:rsid w:val="009F4F20"/>
    <w:rsid w:val="009F4F25"/>
    <w:rsid w:val="009F5BBB"/>
    <w:rsid w:val="009F7008"/>
    <w:rsid w:val="009F7826"/>
    <w:rsid w:val="009F7983"/>
    <w:rsid w:val="009F7A43"/>
    <w:rsid w:val="009F7BE1"/>
    <w:rsid w:val="009F7D0F"/>
    <w:rsid w:val="00A006D7"/>
    <w:rsid w:val="00A00A28"/>
    <w:rsid w:val="00A01E10"/>
    <w:rsid w:val="00A02EBC"/>
    <w:rsid w:val="00A04311"/>
    <w:rsid w:val="00A044B2"/>
    <w:rsid w:val="00A047DA"/>
    <w:rsid w:val="00A04B3F"/>
    <w:rsid w:val="00A05152"/>
    <w:rsid w:val="00A05486"/>
    <w:rsid w:val="00A05CF5"/>
    <w:rsid w:val="00A063CA"/>
    <w:rsid w:val="00A06784"/>
    <w:rsid w:val="00A07050"/>
    <w:rsid w:val="00A0761D"/>
    <w:rsid w:val="00A07B24"/>
    <w:rsid w:val="00A10DFF"/>
    <w:rsid w:val="00A11155"/>
    <w:rsid w:val="00A11157"/>
    <w:rsid w:val="00A1176E"/>
    <w:rsid w:val="00A11A64"/>
    <w:rsid w:val="00A12269"/>
    <w:rsid w:val="00A144BD"/>
    <w:rsid w:val="00A14502"/>
    <w:rsid w:val="00A14A2D"/>
    <w:rsid w:val="00A14B24"/>
    <w:rsid w:val="00A14FEB"/>
    <w:rsid w:val="00A15128"/>
    <w:rsid w:val="00A1512B"/>
    <w:rsid w:val="00A15634"/>
    <w:rsid w:val="00A15B3F"/>
    <w:rsid w:val="00A161E8"/>
    <w:rsid w:val="00A16461"/>
    <w:rsid w:val="00A16939"/>
    <w:rsid w:val="00A20E98"/>
    <w:rsid w:val="00A2140B"/>
    <w:rsid w:val="00A21D93"/>
    <w:rsid w:val="00A21FB1"/>
    <w:rsid w:val="00A225CB"/>
    <w:rsid w:val="00A22FD6"/>
    <w:rsid w:val="00A23BB4"/>
    <w:rsid w:val="00A244B9"/>
    <w:rsid w:val="00A26805"/>
    <w:rsid w:val="00A26B8B"/>
    <w:rsid w:val="00A26DF3"/>
    <w:rsid w:val="00A26EB5"/>
    <w:rsid w:val="00A27401"/>
    <w:rsid w:val="00A2787C"/>
    <w:rsid w:val="00A30428"/>
    <w:rsid w:val="00A30729"/>
    <w:rsid w:val="00A30731"/>
    <w:rsid w:val="00A309AD"/>
    <w:rsid w:val="00A3307B"/>
    <w:rsid w:val="00A33299"/>
    <w:rsid w:val="00A3553B"/>
    <w:rsid w:val="00A3613E"/>
    <w:rsid w:val="00A363E4"/>
    <w:rsid w:val="00A36C56"/>
    <w:rsid w:val="00A36CF0"/>
    <w:rsid w:val="00A404B7"/>
    <w:rsid w:val="00A40BC4"/>
    <w:rsid w:val="00A41543"/>
    <w:rsid w:val="00A438D1"/>
    <w:rsid w:val="00A43B33"/>
    <w:rsid w:val="00A44BF2"/>
    <w:rsid w:val="00A4558E"/>
    <w:rsid w:val="00A4559C"/>
    <w:rsid w:val="00A455CB"/>
    <w:rsid w:val="00A458E1"/>
    <w:rsid w:val="00A471B2"/>
    <w:rsid w:val="00A47E36"/>
    <w:rsid w:val="00A50B1B"/>
    <w:rsid w:val="00A51007"/>
    <w:rsid w:val="00A51453"/>
    <w:rsid w:val="00A52831"/>
    <w:rsid w:val="00A53915"/>
    <w:rsid w:val="00A548D4"/>
    <w:rsid w:val="00A551DF"/>
    <w:rsid w:val="00A55F4E"/>
    <w:rsid w:val="00A56689"/>
    <w:rsid w:val="00A56811"/>
    <w:rsid w:val="00A5696F"/>
    <w:rsid w:val="00A56A28"/>
    <w:rsid w:val="00A56EF3"/>
    <w:rsid w:val="00A57503"/>
    <w:rsid w:val="00A57725"/>
    <w:rsid w:val="00A60B55"/>
    <w:rsid w:val="00A61891"/>
    <w:rsid w:val="00A61B41"/>
    <w:rsid w:val="00A621EE"/>
    <w:rsid w:val="00A63CF1"/>
    <w:rsid w:val="00A63E70"/>
    <w:rsid w:val="00A64DF1"/>
    <w:rsid w:val="00A657B0"/>
    <w:rsid w:val="00A658BA"/>
    <w:rsid w:val="00A65C34"/>
    <w:rsid w:val="00A65F1A"/>
    <w:rsid w:val="00A6602B"/>
    <w:rsid w:val="00A661EE"/>
    <w:rsid w:val="00A6652A"/>
    <w:rsid w:val="00A66C29"/>
    <w:rsid w:val="00A66FF3"/>
    <w:rsid w:val="00A67476"/>
    <w:rsid w:val="00A70147"/>
    <w:rsid w:val="00A704FA"/>
    <w:rsid w:val="00A71624"/>
    <w:rsid w:val="00A73AFE"/>
    <w:rsid w:val="00A74712"/>
    <w:rsid w:val="00A748DC"/>
    <w:rsid w:val="00A74C6E"/>
    <w:rsid w:val="00A758C7"/>
    <w:rsid w:val="00A7760C"/>
    <w:rsid w:val="00A7763A"/>
    <w:rsid w:val="00A77921"/>
    <w:rsid w:val="00A77C20"/>
    <w:rsid w:val="00A77C86"/>
    <w:rsid w:val="00A77E69"/>
    <w:rsid w:val="00A80B1F"/>
    <w:rsid w:val="00A81C60"/>
    <w:rsid w:val="00A833BB"/>
    <w:rsid w:val="00A83D55"/>
    <w:rsid w:val="00A84363"/>
    <w:rsid w:val="00A84413"/>
    <w:rsid w:val="00A85091"/>
    <w:rsid w:val="00A8528E"/>
    <w:rsid w:val="00A86F39"/>
    <w:rsid w:val="00A871BF"/>
    <w:rsid w:val="00A901C4"/>
    <w:rsid w:val="00A9053F"/>
    <w:rsid w:val="00A90C0A"/>
    <w:rsid w:val="00A90EC4"/>
    <w:rsid w:val="00A91D22"/>
    <w:rsid w:val="00A9276C"/>
    <w:rsid w:val="00A92B70"/>
    <w:rsid w:val="00A94B88"/>
    <w:rsid w:val="00A94CE5"/>
    <w:rsid w:val="00A972DC"/>
    <w:rsid w:val="00A97E01"/>
    <w:rsid w:val="00AA022D"/>
    <w:rsid w:val="00AA2035"/>
    <w:rsid w:val="00AA26D8"/>
    <w:rsid w:val="00AA26D9"/>
    <w:rsid w:val="00AA3EF1"/>
    <w:rsid w:val="00AA41F4"/>
    <w:rsid w:val="00AA4546"/>
    <w:rsid w:val="00AA507E"/>
    <w:rsid w:val="00AA57B6"/>
    <w:rsid w:val="00AA5FAC"/>
    <w:rsid w:val="00AA6277"/>
    <w:rsid w:val="00AA6315"/>
    <w:rsid w:val="00AA65A7"/>
    <w:rsid w:val="00AA7266"/>
    <w:rsid w:val="00AA74DF"/>
    <w:rsid w:val="00AA755F"/>
    <w:rsid w:val="00AA78FB"/>
    <w:rsid w:val="00AA7955"/>
    <w:rsid w:val="00AA7A23"/>
    <w:rsid w:val="00AA7DE9"/>
    <w:rsid w:val="00AB0407"/>
    <w:rsid w:val="00AB0BA0"/>
    <w:rsid w:val="00AB284C"/>
    <w:rsid w:val="00AB3FA0"/>
    <w:rsid w:val="00AB4997"/>
    <w:rsid w:val="00AB531C"/>
    <w:rsid w:val="00AB68A1"/>
    <w:rsid w:val="00AB762B"/>
    <w:rsid w:val="00AC0042"/>
    <w:rsid w:val="00AC02B8"/>
    <w:rsid w:val="00AC03E2"/>
    <w:rsid w:val="00AC081B"/>
    <w:rsid w:val="00AC2220"/>
    <w:rsid w:val="00AC27FD"/>
    <w:rsid w:val="00AC3152"/>
    <w:rsid w:val="00AC33F1"/>
    <w:rsid w:val="00AC4436"/>
    <w:rsid w:val="00AC492F"/>
    <w:rsid w:val="00AC5945"/>
    <w:rsid w:val="00AC5F6E"/>
    <w:rsid w:val="00AC5FB8"/>
    <w:rsid w:val="00AC6D90"/>
    <w:rsid w:val="00AC703A"/>
    <w:rsid w:val="00AD0494"/>
    <w:rsid w:val="00AD0F29"/>
    <w:rsid w:val="00AD19C4"/>
    <w:rsid w:val="00AD2BA6"/>
    <w:rsid w:val="00AD33AD"/>
    <w:rsid w:val="00AD4AB8"/>
    <w:rsid w:val="00AD4D04"/>
    <w:rsid w:val="00AD527A"/>
    <w:rsid w:val="00AD56B7"/>
    <w:rsid w:val="00AD69E9"/>
    <w:rsid w:val="00AD6EE6"/>
    <w:rsid w:val="00AD72A2"/>
    <w:rsid w:val="00AE04B4"/>
    <w:rsid w:val="00AE0645"/>
    <w:rsid w:val="00AE1685"/>
    <w:rsid w:val="00AE1EA1"/>
    <w:rsid w:val="00AE4476"/>
    <w:rsid w:val="00AE46CA"/>
    <w:rsid w:val="00AE4ED7"/>
    <w:rsid w:val="00AE51BB"/>
    <w:rsid w:val="00AE596F"/>
    <w:rsid w:val="00AE5D78"/>
    <w:rsid w:val="00AF0453"/>
    <w:rsid w:val="00AF2221"/>
    <w:rsid w:val="00AF3330"/>
    <w:rsid w:val="00AF334E"/>
    <w:rsid w:val="00AF3508"/>
    <w:rsid w:val="00AF3CEA"/>
    <w:rsid w:val="00AF4A57"/>
    <w:rsid w:val="00AF77C6"/>
    <w:rsid w:val="00AF786D"/>
    <w:rsid w:val="00AF7909"/>
    <w:rsid w:val="00AF79F3"/>
    <w:rsid w:val="00AF7D60"/>
    <w:rsid w:val="00B008D7"/>
    <w:rsid w:val="00B01076"/>
    <w:rsid w:val="00B01BC1"/>
    <w:rsid w:val="00B02006"/>
    <w:rsid w:val="00B025B3"/>
    <w:rsid w:val="00B02898"/>
    <w:rsid w:val="00B0296A"/>
    <w:rsid w:val="00B02E4F"/>
    <w:rsid w:val="00B032EF"/>
    <w:rsid w:val="00B0369D"/>
    <w:rsid w:val="00B036E7"/>
    <w:rsid w:val="00B04DB1"/>
    <w:rsid w:val="00B05ED9"/>
    <w:rsid w:val="00B06A13"/>
    <w:rsid w:val="00B07566"/>
    <w:rsid w:val="00B07735"/>
    <w:rsid w:val="00B07A5D"/>
    <w:rsid w:val="00B07DB7"/>
    <w:rsid w:val="00B1016F"/>
    <w:rsid w:val="00B1031F"/>
    <w:rsid w:val="00B10895"/>
    <w:rsid w:val="00B10ADB"/>
    <w:rsid w:val="00B11844"/>
    <w:rsid w:val="00B12A44"/>
    <w:rsid w:val="00B15062"/>
    <w:rsid w:val="00B1564A"/>
    <w:rsid w:val="00B16348"/>
    <w:rsid w:val="00B17435"/>
    <w:rsid w:val="00B1763B"/>
    <w:rsid w:val="00B20B82"/>
    <w:rsid w:val="00B21272"/>
    <w:rsid w:val="00B21280"/>
    <w:rsid w:val="00B22583"/>
    <w:rsid w:val="00B22839"/>
    <w:rsid w:val="00B229D9"/>
    <w:rsid w:val="00B2361B"/>
    <w:rsid w:val="00B236A7"/>
    <w:rsid w:val="00B236E3"/>
    <w:rsid w:val="00B26053"/>
    <w:rsid w:val="00B26F05"/>
    <w:rsid w:val="00B26FFB"/>
    <w:rsid w:val="00B27A49"/>
    <w:rsid w:val="00B30199"/>
    <w:rsid w:val="00B30348"/>
    <w:rsid w:val="00B30AE4"/>
    <w:rsid w:val="00B30AEC"/>
    <w:rsid w:val="00B30B32"/>
    <w:rsid w:val="00B30B5E"/>
    <w:rsid w:val="00B30BF5"/>
    <w:rsid w:val="00B31469"/>
    <w:rsid w:val="00B3182C"/>
    <w:rsid w:val="00B320B5"/>
    <w:rsid w:val="00B324BB"/>
    <w:rsid w:val="00B32BBD"/>
    <w:rsid w:val="00B33856"/>
    <w:rsid w:val="00B354C8"/>
    <w:rsid w:val="00B3606A"/>
    <w:rsid w:val="00B36D60"/>
    <w:rsid w:val="00B37052"/>
    <w:rsid w:val="00B37870"/>
    <w:rsid w:val="00B37BA7"/>
    <w:rsid w:val="00B403D3"/>
    <w:rsid w:val="00B4060C"/>
    <w:rsid w:val="00B421AE"/>
    <w:rsid w:val="00B431A4"/>
    <w:rsid w:val="00B431A7"/>
    <w:rsid w:val="00B441A9"/>
    <w:rsid w:val="00B44DBE"/>
    <w:rsid w:val="00B45D34"/>
    <w:rsid w:val="00B4610A"/>
    <w:rsid w:val="00B46A85"/>
    <w:rsid w:val="00B4723C"/>
    <w:rsid w:val="00B47C48"/>
    <w:rsid w:val="00B504DA"/>
    <w:rsid w:val="00B504E3"/>
    <w:rsid w:val="00B5056C"/>
    <w:rsid w:val="00B50A08"/>
    <w:rsid w:val="00B50D77"/>
    <w:rsid w:val="00B50EA8"/>
    <w:rsid w:val="00B5143C"/>
    <w:rsid w:val="00B51D91"/>
    <w:rsid w:val="00B51F0D"/>
    <w:rsid w:val="00B52E16"/>
    <w:rsid w:val="00B5309B"/>
    <w:rsid w:val="00B53130"/>
    <w:rsid w:val="00B54637"/>
    <w:rsid w:val="00B56345"/>
    <w:rsid w:val="00B56CFB"/>
    <w:rsid w:val="00B576A1"/>
    <w:rsid w:val="00B607F6"/>
    <w:rsid w:val="00B60DC2"/>
    <w:rsid w:val="00B61368"/>
    <w:rsid w:val="00B6151C"/>
    <w:rsid w:val="00B6186C"/>
    <w:rsid w:val="00B6218F"/>
    <w:rsid w:val="00B62B83"/>
    <w:rsid w:val="00B62D0D"/>
    <w:rsid w:val="00B63ADC"/>
    <w:rsid w:val="00B6441F"/>
    <w:rsid w:val="00B645C5"/>
    <w:rsid w:val="00B65C49"/>
    <w:rsid w:val="00B6604C"/>
    <w:rsid w:val="00B6640D"/>
    <w:rsid w:val="00B6710E"/>
    <w:rsid w:val="00B675B4"/>
    <w:rsid w:val="00B67B4D"/>
    <w:rsid w:val="00B70488"/>
    <w:rsid w:val="00B708DD"/>
    <w:rsid w:val="00B70CEE"/>
    <w:rsid w:val="00B70D81"/>
    <w:rsid w:val="00B7190A"/>
    <w:rsid w:val="00B7196A"/>
    <w:rsid w:val="00B720C2"/>
    <w:rsid w:val="00B731C5"/>
    <w:rsid w:val="00B73FF2"/>
    <w:rsid w:val="00B74715"/>
    <w:rsid w:val="00B74D6D"/>
    <w:rsid w:val="00B750C2"/>
    <w:rsid w:val="00B75ED9"/>
    <w:rsid w:val="00B769A4"/>
    <w:rsid w:val="00B76C64"/>
    <w:rsid w:val="00B774EF"/>
    <w:rsid w:val="00B77A5D"/>
    <w:rsid w:val="00B80138"/>
    <w:rsid w:val="00B8089A"/>
    <w:rsid w:val="00B81742"/>
    <w:rsid w:val="00B81F5F"/>
    <w:rsid w:val="00B82111"/>
    <w:rsid w:val="00B8226A"/>
    <w:rsid w:val="00B828C4"/>
    <w:rsid w:val="00B832C4"/>
    <w:rsid w:val="00B84727"/>
    <w:rsid w:val="00B84A6B"/>
    <w:rsid w:val="00B851F3"/>
    <w:rsid w:val="00B85DBC"/>
    <w:rsid w:val="00B86069"/>
    <w:rsid w:val="00B86495"/>
    <w:rsid w:val="00B907AA"/>
    <w:rsid w:val="00B907E1"/>
    <w:rsid w:val="00B92780"/>
    <w:rsid w:val="00B92869"/>
    <w:rsid w:val="00B9288A"/>
    <w:rsid w:val="00B92D1F"/>
    <w:rsid w:val="00B92E28"/>
    <w:rsid w:val="00B9363F"/>
    <w:rsid w:val="00B9454B"/>
    <w:rsid w:val="00B94609"/>
    <w:rsid w:val="00B9487C"/>
    <w:rsid w:val="00B9559C"/>
    <w:rsid w:val="00B95B8E"/>
    <w:rsid w:val="00B95BB3"/>
    <w:rsid w:val="00B96A70"/>
    <w:rsid w:val="00B96C87"/>
    <w:rsid w:val="00B979CD"/>
    <w:rsid w:val="00B97A35"/>
    <w:rsid w:val="00BA0965"/>
    <w:rsid w:val="00BA0AE7"/>
    <w:rsid w:val="00BA1121"/>
    <w:rsid w:val="00BA142F"/>
    <w:rsid w:val="00BA1BC6"/>
    <w:rsid w:val="00BA26D0"/>
    <w:rsid w:val="00BA3571"/>
    <w:rsid w:val="00BA39DF"/>
    <w:rsid w:val="00BA4195"/>
    <w:rsid w:val="00BA465D"/>
    <w:rsid w:val="00BA466F"/>
    <w:rsid w:val="00BA4B5C"/>
    <w:rsid w:val="00BA5105"/>
    <w:rsid w:val="00BA57E6"/>
    <w:rsid w:val="00BA5ECD"/>
    <w:rsid w:val="00BA6194"/>
    <w:rsid w:val="00BA630E"/>
    <w:rsid w:val="00BA6568"/>
    <w:rsid w:val="00BA6A2D"/>
    <w:rsid w:val="00BA7FDD"/>
    <w:rsid w:val="00BB0174"/>
    <w:rsid w:val="00BB0447"/>
    <w:rsid w:val="00BB0EF4"/>
    <w:rsid w:val="00BB1371"/>
    <w:rsid w:val="00BB1C54"/>
    <w:rsid w:val="00BB24FA"/>
    <w:rsid w:val="00BB2898"/>
    <w:rsid w:val="00BB2E6C"/>
    <w:rsid w:val="00BB3069"/>
    <w:rsid w:val="00BB3F07"/>
    <w:rsid w:val="00BB4F28"/>
    <w:rsid w:val="00BB5C92"/>
    <w:rsid w:val="00BB65DF"/>
    <w:rsid w:val="00BB6964"/>
    <w:rsid w:val="00BB6A97"/>
    <w:rsid w:val="00BB6CB2"/>
    <w:rsid w:val="00BB7063"/>
    <w:rsid w:val="00BC086F"/>
    <w:rsid w:val="00BC192F"/>
    <w:rsid w:val="00BC205C"/>
    <w:rsid w:val="00BC21B1"/>
    <w:rsid w:val="00BC2AD7"/>
    <w:rsid w:val="00BC3133"/>
    <w:rsid w:val="00BC3E56"/>
    <w:rsid w:val="00BC477E"/>
    <w:rsid w:val="00BC4AE6"/>
    <w:rsid w:val="00BC62AB"/>
    <w:rsid w:val="00BC6FC1"/>
    <w:rsid w:val="00BC7641"/>
    <w:rsid w:val="00BD0C21"/>
    <w:rsid w:val="00BD0F24"/>
    <w:rsid w:val="00BD172F"/>
    <w:rsid w:val="00BD2192"/>
    <w:rsid w:val="00BD2DBD"/>
    <w:rsid w:val="00BD3658"/>
    <w:rsid w:val="00BD46FE"/>
    <w:rsid w:val="00BD4722"/>
    <w:rsid w:val="00BD4DCC"/>
    <w:rsid w:val="00BD59ED"/>
    <w:rsid w:val="00BD6941"/>
    <w:rsid w:val="00BD6CA5"/>
    <w:rsid w:val="00BD7271"/>
    <w:rsid w:val="00BD7894"/>
    <w:rsid w:val="00BD7FD2"/>
    <w:rsid w:val="00BE165A"/>
    <w:rsid w:val="00BE44B3"/>
    <w:rsid w:val="00BE4D57"/>
    <w:rsid w:val="00BE682B"/>
    <w:rsid w:val="00BE6D6D"/>
    <w:rsid w:val="00BE772C"/>
    <w:rsid w:val="00BE78ED"/>
    <w:rsid w:val="00BE7D64"/>
    <w:rsid w:val="00BE7F41"/>
    <w:rsid w:val="00BF06E0"/>
    <w:rsid w:val="00BF0C1A"/>
    <w:rsid w:val="00BF132C"/>
    <w:rsid w:val="00BF13BB"/>
    <w:rsid w:val="00BF161B"/>
    <w:rsid w:val="00BF1971"/>
    <w:rsid w:val="00BF2A22"/>
    <w:rsid w:val="00BF3880"/>
    <w:rsid w:val="00BF3910"/>
    <w:rsid w:val="00BF48D0"/>
    <w:rsid w:val="00BF5045"/>
    <w:rsid w:val="00BF5175"/>
    <w:rsid w:val="00BF540C"/>
    <w:rsid w:val="00BF57B9"/>
    <w:rsid w:val="00BF6062"/>
    <w:rsid w:val="00BF6679"/>
    <w:rsid w:val="00BF6FFC"/>
    <w:rsid w:val="00BF7A61"/>
    <w:rsid w:val="00C006D3"/>
    <w:rsid w:val="00C00726"/>
    <w:rsid w:val="00C015F6"/>
    <w:rsid w:val="00C02CCC"/>
    <w:rsid w:val="00C0474E"/>
    <w:rsid w:val="00C04755"/>
    <w:rsid w:val="00C05C38"/>
    <w:rsid w:val="00C0623D"/>
    <w:rsid w:val="00C072D5"/>
    <w:rsid w:val="00C07405"/>
    <w:rsid w:val="00C076B6"/>
    <w:rsid w:val="00C11C02"/>
    <w:rsid w:val="00C12113"/>
    <w:rsid w:val="00C12E34"/>
    <w:rsid w:val="00C13481"/>
    <w:rsid w:val="00C135FE"/>
    <w:rsid w:val="00C1398C"/>
    <w:rsid w:val="00C149C0"/>
    <w:rsid w:val="00C14A10"/>
    <w:rsid w:val="00C14F7E"/>
    <w:rsid w:val="00C14FBB"/>
    <w:rsid w:val="00C15178"/>
    <w:rsid w:val="00C16271"/>
    <w:rsid w:val="00C163AA"/>
    <w:rsid w:val="00C16A15"/>
    <w:rsid w:val="00C16CA2"/>
    <w:rsid w:val="00C1705F"/>
    <w:rsid w:val="00C17078"/>
    <w:rsid w:val="00C20A3A"/>
    <w:rsid w:val="00C20EFB"/>
    <w:rsid w:val="00C21274"/>
    <w:rsid w:val="00C21482"/>
    <w:rsid w:val="00C22116"/>
    <w:rsid w:val="00C2234C"/>
    <w:rsid w:val="00C223A3"/>
    <w:rsid w:val="00C236ED"/>
    <w:rsid w:val="00C23954"/>
    <w:rsid w:val="00C24270"/>
    <w:rsid w:val="00C243B9"/>
    <w:rsid w:val="00C243E0"/>
    <w:rsid w:val="00C25B49"/>
    <w:rsid w:val="00C25DE7"/>
    <w:rsid w:val="00C2634D"/>
    <w:rsid w:val="00C26424"/>
    <w:rsid w:val="00C26B52"/>
    <w:rsid w:val="00C26DB1"/>
    <w:rsid w:val="00C27231"/>
    <w:rsid w:val="00C2743E"/>
    <w:rsid w:val="00C275B1"/>
    <w:rsid w:val="00C2790E"/>
    <w:rsid w:val="00C303EF"/>
    <w:rsid w:val="00C3058C"/>
    <w:rsid w:val="00C311A1"/>
    <w:rsid w:val="00C3127C"/>
    <w:rsid w:val="00C321EB"/>
    <w:rsid w:val="00C330AE"/>
    <w:rsid w:val="00C33515"/>
    <w:rsid w:val="00C34C9C"/>
    <w:rsid w:val="00C36088"/>
    <w:rsid w:val="00C37885"/>
    <w:rsid w:val="00C37F84"/>
    <w:rsid w:val="00C40B3F"/>
    <w:rsid w:val="00C411C9"/>
    <w:rsid w:val="00C41C4B"/>
    <w:rsid w:val="00C429C7"/>
    <w:rsid w:val="00C42C1C"/>
    <w:rsid w:val="00C42F1B"/>
    <w:rsid w:val="00C42F63"/>
    <w:rsid w:val="00C43261"/>
    <w:rsid w:val="00C44338"/>
    <w:rsid w:val="00C44D1E"/>
    <w:rsid w:val="00C44F08"/>
    <w:rsid w:val="00C4599B"/>
    <w:rsid w:val="00C47D45"/>
    <w:rsid w:val="00C50689"/>
    <w:rsid w:val="00C50F3C"/>
    <w:rsid w:val="00C51760"/>
    <w:rsid w:val="00C51D08"/>
    <w:rsid w:val="00C52085"/>
    <w:rsid w:val="00C53065"/>
    <w:rsid w:val="00C5338C"/>
    <w:rsid w:val="00C533A8"/>
    <w:rsid w:val="00C53B0C"/>
    <w:rsid w:val="00C53C0C"/>
    <w:rsid w:val="00C54729"/>
    <w:rsid w:val="00C54CED"/>
    <w:rsid w:val="00C551A8"/>
    <w:rsid w:val="00C551E1"/>
    <w:rsid w:val="00C5584C"/>
    <w:rsid w:val="00C56038"/>
    <w:rsid w:val="00C561CD"/>
    <w:rsid w:val="00C564B2"/>
    <w:rsid w:val="00C56520"/>
    <w:rsid w:val="00C57AD4"/>
    <w:rsid w:val="00C57BDC"/>
    <w:rsid w:val="00C6149B"/>
    <w:rsid w:val="00C62981"/>
    <w:rsid w:val="00C6365E"/>
    <w:rsid w:val="00C63730"/>
    <w:rsid w:val="00C63D90"/>
    <w:rsid w:val="00C64168"/>
    <w:rsid w:val="00C64253"/>
    <w:rsid w:val="00C644CE"/>
    <w:rsid w:val="00C656EB"/>
    <w:rsid w:val="00C656F0"/>
    <w:rsid w:val="00C66833"/>
    <w:rsid w:val="00C66FA6"/>
    <w:rsid w:val="00C67506"/>
    <w:rsid w:val="00C701AF"/>
    <w:rsid w:val="00C7035D"/>
    <w:rsid w:val="00C70D71"/>
    <w:rsid w:val="00C713BD"/>
    <w:rsid w:val="00C7282D"/>
    <w:rsid w:val="00C72854"/>
    <w:rsid w:val="00C72883"/>
    <w:rsid w:val="00C7353F"/>
    <w:rsid w:val="00C73729"/>
    <w:rsid w:val="00C73855"/>
    <w:rsid w:val="00C75330"/>
    <w:rsid w:val="00C75F35"/>
    <w:rsid w:val="00C75FA0"/>
    <w:rsid w:val="00C76258"/>
    <w:rsid w:val="00C76363"/>
    <w:rsid w:val="00C76697"/>
    <w:rsid w:val="00C769F0"/>
    <w:rsid w:val="00C76E53"/>
    <w:rsid w:val="00C77865"/>
    <w:rsid w:val="00C80C26"/>
    <w:rsid w:val="00C82156"/>
    <w:rsid w:val="00C8275F"/>
    <w:rsid w:val="00C82899"/>
    <w:rsid w:val="00C8325F"/>
    <w:rsid w:val="00C8429A"/>
    <w:rsid w:val="00C8469F"/>
    <w:rsid w:val="00C86DDF"/>
    <w:rsid w:val="00C905B9"/>
    <w:rsid w:val="00C906F5"/>
    <w:rsid w:val="00C908DE"/>
    <w:rsid w:val="00C90AD8"/>
    <w:rsid w:val="00C91053"/>
    <w:rsid w:val="00C915EE"/>
    <w:rsid w:val="00C91ABB"/>
    <w:rsid w:val="00C92171"/>
    <w:rsid w:val="00C923BD"/>
    <w:rsid w:val="00C9458E"/>
    <w:rsid w:val="00C94B99"/>
    <w:rsid w:val="00C94C6D"/>
    <w:rsid w:val="00C950B0"/>
    <w:rsid w:val="00C95ACA"/>
    <w:rsid w:val="00C96BB3"/>
    <w:rsid w:val="00C97D69"/>
    <w:rsid w:val="00CA00E3"/>
    <w:rsid w:val="00CA1267"/>
    <w:rsid w:val="00CA1F05"/>
    <w:rsid w:val="00CA21AF"/>
    <w:rsid w:val="00CA28F6"/>
    <w:rsid w:val="00CA2F89"/>
    <w:rsid w:val="00CA368A"/>
    <w:rsid w:val="00CA43C4"/>
    <w:rsid w:val="00CA453B"/>
    <w:rsid w:val="00CA5059"/>
    <w:rsid w:val="00CA62CC"/>
    <w:rsid w:val="00CA62E1"/>
    <w:rsid w:val="00CA677D"/>
    <w:rsid w:val="00CA6DDD"/>
    <w:rsid w:val="00CA6E95"/>
    <w:rsid w:val="00CA7627"/>
    <w:rsid w:val="00CA767B"/>
    <w:rsid w:val="00CA7F19"/>
    <w:rsid w:val="00CB030B"/>
    <w:rsid w:val="00CB0ADC"/>
    <w:rsid w:val="00CB33FD"/>
    <w:rsid w:val="00CB3506"/>
    <w:rsid w:val="00CB38C7"/>
    <w:rsid w:val="00CB3F8F"/>
    <w:rsid w:val="00CB4457"/>
    <w:rsid w:val="00CB4BA7"/>
    <w:rsid w:val="00CB4E4F"/>
    <w:rsid w:val="00CB4F54"/>
    <w:rsid w:val="00CB5111"/>
    <w:rsid w:val="00CB52B8"/>
    <w:rsid w:val="00CB5748"/>
    <w:rsid w:val="00CB599A"/>
    <w:rsid w:val="00CB6061"/>
    <w:rsid w:val="00CB6126"/>
    <w:rsid w:val="00CB61AE"/>
    <w:rsid w:val="00CB6F8B"/>
    <w:rsid w:val="00CB7494"/>
    <w:rsid w:val="00CB7DB9"/>
    <w:rsid w:val="00CC01A7"/>
    <w:rsid w:val="00CC0533"/>
    <w:rsid w:val="00CC0618"/>
    <w:rsid w:val="00CC06E5"/>
    <w:rsid w:val="00CC0D29"/>
    <w:rsid w:val="00CC1142"/>
    <w:rsid w:val="00CC1298"/>
    <w:rsid w:val="00CC223D"/>
    <w:rsid w:val="00CC2C8D"/>
    <w:rsid w:val="00CC32B4"/>
    <w:rsid w:val="00CC36C5"/>
    <w:rsid w:val="00CC39E2"/>
    <w:rsid w:val="00CC4043"/>
    <w:rsid w:val="00CC44C5"/>
    <w:rsid w:val="00CC4D08"/>
    <w:rsid w:val="00CC5457"/>
    <w:rsid w:val="00CC5D93"/>
    <w:rsid w:val="00CC688F"/>
    <w:rsid w:val="00CC70A0"/>
    <w:rsid w:val="00CC7892"/>
    <w:rsid w:val="00CC78CF"/>
    <w:rsid w:val="00CD1423"/>
    <w:rsid w:val="00CD17CE"/>
    <w:rsid w:val="00CD200C"/>
    <w:rsid w:val="00CD2796"/>
    <w:rsid w:val="00CD27C0"/>
    <w:rsid w:val="00CD341A"/>
    <w:rsid w:val="00CD40C3"/>
    <w:rsid w:val="00CD44A1"/>
    <w:rsid w:val="00CD46D5"/>
    <w:rsid w:val="00CD482F"/>
    <w:rsid w:val="00CD4884"/>
    <w:rsid w:val="00CD56CE"/>
    <w:rsid w:val="00CD5A0B"/>
    <w:rsid w:val="00CD5A81"/>
    <w:rsid w:val="00CD61CF"/>
    <w:rsid w:val="00CD643F"/>
    <w:rsid w:val="00CD6556"/>
    <w:rsid w:val="00CD7550"/>
    <w:rsid w:val="00CD7F94"/>
    <w:rsid w:val="00CE00B3"/>
    <w:rsid w:val="00CE0C82"/>
    <w:rsid w:val="00CE0FF6"/>
    <w:rsid w:val="00CE10CA"/>
    <w:rsid w:val="00CE14B6"/>
    <w:rsid w:val="00CE19B5"/>
    <w:rsid w:val="00CE1A3D"/>
    <w:rsid w:val="00CE26BB"/>
    <w:rsid w:val="00CE5A89"/>
    <w:rsid w:val="00CE5B5E"/>
    <w:rsid w:val="00CE7109"/>
    <w:rsid w:val="00CF0BFF"/>
    <w:rsid w:val="00CF147A"/>
    <w:rsid w:val="00CF171A"/>
    <w:rsid w:val="00CF1C7C"/>
    <w:rsid w:val="00CF210C"/>
    <w:rsid w:val="00CF259C"/>
    <w:rsid w:val="00CF3E98"/>
    <w:rsid w:val="00CF41AF"/>
    <w:rsid w:val="00CF474B"/>
    <w:rsid w:val="00CF5224"/>
    <w:rsid w:val="00CF6EA9"/>
    <w:rsid w:val="00CF766D"/>
    <w:rsid w:val="00CF79BE"/>
    <w:rsid w:val="00CF7E72"/>
    <w:rsid w:val="00D003FA"/>
    <w:rsid w:val="00D00558"/>
    <w:rsid w:val="00D01676"/>
    <w:rsid w:val="00D01887"/>
    <w:rsid w:val="00D01CCB"/>
    <w:rsid w:val="00D03AF1"/>
    <w:rsid w:val="00D04E6F"/>
    <w:rsid w:val="00D053CE"/>
    <w:rsid w:val="00D054FB"/>
    <w:rsid w:val="00D05D74"/>
    <w:rsid w:val="00D05FF0"/>
    <w:rsid w:val="00D0729D"/>
    <w:rsid w:val="00D073DB"/>
    <w:rsid w:val="00D1021F"/>
    <w:rsid w:val="00D10482"/>
    <w:rsid w:val="00D10D70"/>
    <w:rsid w:val="00D118DD"/>
    <w:rsid w:val="00D13AA3"/>
    <w:rsid w:val="00D13AAE"/>
    <w:rsid w:val="00D14141"/>
    <w:rsid w:val="00D14576"/>
    <w:rsid w:val="00D14622"/>
    <w:rsid w:val="00D14F4F"/>
    <w:rsid w:val="00D16B91"/>
    <w:rsid w:val="00D17C37"/>
    <w:rsid w:val="00D214E7"/>
    <w:rsid w:val="00D21C4E"/>
    <w:rsid w:val="00D2218F"/>
    <w:rsid w:val="00D228DB"/>
    <w:rsid w:val="00D234FE"/>
    <w:rsid w:val="00D23572"/>
    <w:rsid w:val="00D23932"/>
    <w:rsid w:val="00D2434D"/>
    <w:rsid w:val="00D24FC1"/>
    <w:rsid w:val="00D25165"/>
    <w:rsid w:val="00D265A2"/>
    <w:rsid w:val="00D3047F"/>
    <w:rsid w:val="00D3086D"/>
    <w:rsid w:val="00D30D22"/>
    <w:rsid w:val="00D30F3B"/>
    <w:rsid w:val="00D31666"/>
    <w:rsid w:val="00D3175F"/>
    <w:rsid w:val="00D32121"/>
    <w:rsid w:val="00D345AE"/>
    <w:rsid w:val="00D34E82"/>
    <w:rsid w:val="00D35D5A"/>
    <w:rsid w:val="00D3670B"/>
    <w:rsid w:val="00D37BE8"/>
    <w:rsid w:val="00D403FF"/>
    <w:rsid w:val="00D43E54"/>
    <w:rsid w:val="00D44BC9"/>
    <w:rsid w:val="00D44CED"/>
    <w:rsid w:val="00D45322"/>
    <w:rsid w:val="00D46477"/>
    <w:rsid w:val="00D46770"/>
    <w:rsid w:val="00D469CA"/>
    <w:rsid w:val="00D46AC1"/>
    <w:rsid w:val="00D479A6"/>
    <w:rsid w:val="00D479FF"/>
    <w:rsid w:val="00D50605"/>
    <w:rsid w:val="00D50A6E"/>
    <w:rsid w:val="00D512B0"/>
    <w:rsid w:val="00D526D4"/>
    <w:rsid w:val="00D53250"/>
    <w:rsid w:val="00D53D3D"/>
    <w:rsid w:val="00D54358"/>
    <w:rsid w:val="00D54E17"/>
    <w:rsid w:val="00D57187"/>
    <w:rsid w:val="00D6012D"/>
    <w:rsid w:val="00D60C7F"/>
    <w:rsid w:val="00D60E90"/>
    <w:rsid w:val="00D60FCF"/>
    <w:rsid w:val="00D615CD"/>
    <w:rsid w:val="00D61905"/>
    <w:rsid w:val="00D61DD2"/>
    <w:rsid w:val="00D61F1F"/>
    <w:rsid w:val="00D629AE"/>
    <w:rsid w:val="00D636FF"/>
    <w:rsid w:val="00D63DFA"/>
    <w:rsid w:val="00D63E35"/>
    <w:rsid w:val="00D640B4"/>
    <w:rsid w:val="00D64419"/>
    <w:rsid w:val="00D644FD"/>
    <w:rsid w:val="00D6544F"/>
    <w:rsid w:val="00D66693"/>
    <w:rsid w:val="00D667F0"/>
    <w:rsid w:val="00D669A7"/>
    <w:rsid w:val="00D6708E"/>
    <w:rsid w:val="00D6723D"/>
    <w:rsid w:val="00D6781A"/>
    <w:rsid w:val="00D700E8"/>
    <w:rsid w:val="00D7032E"/>
    <w:rsid w:val="00D704FA"/>
    <w:rsid w:val="00D70B59"/>
    <w:rsid w:val="00D70BA4"/>
    <w:rsid w:val="00D70F54"/>
    <w:rsid w:val="00D712AD"/>
    <w:rsid w:val="00D7138E"/>
    <w:rsid w:val="00D71E16"/>
    <w:rsid w:val="00D73137"/>
    <w:rsid w:val="00D731AE"/>
    <w:rsid w:val="00D7444C"/>
    <w:rsid w:val="00D75777"/>
    <w:rsid w:val="00D7624D"/>
    <w:rsid w:val="00D7677F"/>
    <w:rsid w:val="00D76A3D"/>
    <w:rsid w:val="00D8061E"/>
    <w:rsid w:val="00D807F4"/>
    <w:rsid w:val="00D80C61"/>
    <w:rsid w:val="00D80DEB"/>
    <w:rsid w:val="00D80E9D"/>
    <w:rsid w:val="00D8107A"/>
    <w:rsid w:val="00D81497"/>
    <w:rsid w:val="00D81BD8"/>
    <w:rsid w:val="00D820B5"/>
    <w:rsid w:val="00D83D1F"/>
    <w:rsid w:val="00D85D24"/>
    <w:rsid w:val="00D8617C"/>
    <w:rsid w:val="00D863E8"/>
    <w:rsid w:val="00D86453"/>
    <w:rsid w:val="00D86507"/>
    <w:rsid w:val="00D869D7"/>
    <w:rsid w:val="00D86D57"/>
    <w:rsid w:val="00D86D94"/>
    <w:rsid w:val="00D878A7"/>
    <w:rsid w:val="00D87CE5"/>
    <w:rsid w:val="00D87EB2"/>
    <w:rsid w:val="00D905FC"/>
    <w:rsid w:val="00D9130F"/>
    <w:rsid w:val="00D916F3"/>
    <w:rsid w:val="00D91DEA"/>
    <w:rsid w:val="00D91E37"/>
    <w:rsid w:val="00D9207D"/>
    <w:rsid w:val="00D926E7"/>
    <w:rsid w:val="00D9311C"/>
    <w:rsid w:val="00D938C4"/>
    <w:rsid w:val="00D944A3"/>
    <w:rsid w:val="00D952DF"/>
    <w:rsid w:val="00D956E0"/>
    <w:rsid w:val="00D95A8B"/>
    <w:rsid w:val="00D962D6"/>
    <w:rsid w:val="00D96460"/>
    <w:rsid w:val="00D96635"/>
    <w:rsid w:val="00D9713C"/>
    <w:rsid w:val="00DA1575"/>
    <w:rsid w:val="00DA1A6A"/>
    <w:rsid w:val="00DA2490"/>
    <w:rsid w:val="00DA2E6F"/>
    <w:rsid w:val="00DA2FB7"/>
    <w:rsid w:val="00DA4B66"/>
    <w:rsid w:val="00DA509D"/>
    <w:rsid w:val="00DA5DDD"/>
    <w:rsid w:val="00DA6C51"/>
    <w:rsid w:val="00DB01A7"/>
    <w:rsid w:val="00DB0AE4"/>
    <w:rsid w:val="00DB0ED8"/>
    <w:rsid w:val="00DB12B6"/>
    <w:rsid w:val="00DB1845"/>
    <w:rsid w:val="00DB1877"/>
    <w:rsid w:val="00DB239D"/>
    <w:rsid w:val="00DB299E"/>
    <w:rsid w:val="00DB2AF5"/>
    <w:rsid w:val="00DB2BE8"/>
    <w:rsid w:val="00DB3BBC"/>
    <w:rsid w:val="00DB4A84"/>
    <w:rsid w:val="00DB52AC"/>
    <w:rsid w:val="00DB5514"/>
    <w:rsid w:val="00DB5B3E"/>
    <w:rsid w:val="00DB64F1"/>
    <w:rsid w:val="00DB7C86"/>
    <w:rsid w:val="00DC0501"/>
    <w:rsid w:val="00DC05F8"/>
    <w:rsid w:val="00DC0BB9"/>
    <w:rsid w:val="00DC13C0"/>
    <w:rsid w:val="00DC1417"/>
    <w:rsid w:val="00DC2C39"/>
    <w:rsid w:val="00DC32F8"/>
    <w:rsid w:val="00DC3413"/>
    <w:rsid w:val="00DC370D"/>
    <w:rsid w:val="00DC3895"/>
    <w:rsid w:val="00DC3DD3"/>
    <w:rsid w:val="00DC3FAD"/>
    <w:rsid w:val="00DC4DC8"/>
    <w:rsid w:val="00DC5DEB"/>
    <w:rsid w:val="00DC683F"/>
    <w:rsid w:val="00DC7164"/>
    <w:rsid w:val="00DC7C89"/>
    <w:rsid w:val="00DD024F"/>
    <w:rsid w:val="00DD3995"/>
    <w:rsid w:val="00DD3C3F"/>
    <w:rsid w:val="00DD40F3"/>
    <w:rsid w:val="00DD4276"/>
    <w:rsid w:val="00DD4544"/>
    <w:rsid w:val="00DD4881"/>
    <w:rsid w:val="00DD5348"/>
    <w:rsid w:val="00DD54B7"/>
    <w:rsid w:val="00DD5C2F"/>
    <w:rsid w:val="00DD6140"/>
    <w:rsid w:val="00DD65F0"/>
    <w:rsid w:val="00DE04E8"/>
    <w:rsid w:val="00DE07A8"/>
    <w:rsid w:val="00DE1D00"/>
    <w:rsid w:val="00DE1D6A"/>
    <w:rsid w:val="00DE1E15"/>
    <w:rsid w:val="00DE259F"/>
    <w:rsid w:val="00DE3AB8"/>
    <w:rsid w:val="00DE3C3E"/>
    <w:rsid w:val="00DE41AA"/>
    <w:rsid w:val="00DE5A6C"/>
    <w:rsid w:val="00DE606C"/>
    <w:rsid w:val="00DE661A"/>
    <w:rsid w:val="00DE7010"/>
    <w:rsid w:val="00DE70BC"/>
    <w:rsid w:val="00DE7A42"/>
    <w:rsid w:val="00DF0EE4"/>
    <w:rsid w:val="00DF159A"/>
    <w:rsid w:val="00DF17D3"/>
    <w:rsid w:val="00DF1826"/>
    <w:rsid w:val="00DF25D8"/>
    <w:rsid w:val="00DF3B87"/>
    <w:rsid w:val="00DF3BF7"/>
    <w:rsid w:val="00DF42E5"/>
    <w:rsid w:val="00DF44D7"/>
    <w:rsid w:val="00DF48C0"/>
    <w:rsid w:val="00DF49D2"/>
    <w:rsid w:val="00DF560A"/>
    <w:rsid w:val="00DF60F3"/>
    <w:rsid w:val="00DF65E6"/>
    <w:rsid w:val="00DF66CB"/>
    <w:rsid w:val="00DF7E45"/>
    <w:rsid w:val="00E00514"/>
    <w:rsid w:val="00E01647"/>
    <w:rsid w:val="00E01B65"/>
    <w:rsid w:val="00E01CC8"/>
    <w:rsid w:val="00E02838"/>
    <w:rsid w:val="00E033AD"/>
    <w:rsid w:val="00E03831"/>
    <w:rsid w:val="00E04463"/>
    <w:rsid w:val="00E04889"/>
    <w:rsid w:val="00E04BA5"/>
    <w:rsid w:val="00E05664"/>
    <w:rsid w:val="00E05A32"/>
    <w:rsid w:val="00E0676B"/>
    <w:rsid w:val="00E06931"/>
    <w:rsid w:val="00E070C4"/>
    <w:rsid w:val="00E074C3"/>
    <w:rsid w:val="00E104D7"/>
    <w:rsid w:val="00E1057A"/>
    <w:rsid w:val="00E10660"/>
    <w:rsid w:val="00E10D18"/>
    <w:rsid w:val="00E11CCF"/>
    <w:rsid w:val="00E1201C"/>
    <w:rsid w:val="00E125D7"/>
    <w:rsid w:val="00E1268D"/>
    <w:rsid w:val="00E126A7"/>
    <w:rsid w:val="00E12CD5"/>
    <w:rsid w:val="00E13581"/>
    <w:rsid w:val="00E1488A"/>
    <w:rsid w:val="00E14AAC"/>
    <w:rsid w:val="00E14D50"/>
    <w:rsid w:val="00E15332"/>
    <w:rsid w:val="00E15626"/>
    <w:rsid w:val="00E15837"/>
    <w:rsid w:val="00E158E6"/>
    <w:rsid w:val="00E1651A"/>
    <w:rsid w:val="00E16CAD"/>
    <w:rsid w:val="00E16E67"/>
    <w:rsid w:val="00E16E98"/>
    <w:rsid w:val="00E16FE8"/>
    <w:rsid w:val="00E17335"/>
    <w:rsid w:val="00E17381"/>
    <w:rsid w:val="00E177B8"/>
    <w:rsid w:val="00E20957"/>
    <w:rsid w:val="00E20EA3"/>
    <w:rsid w:val="00E21289"/>
    <w:rsid w:val="00E21BF1"/>
    <w:rsid w:val="00E222A1"/>
    <w:rsid w:val="00E22734"/>
    <w:rsid w:val="00E22B1C"/>
    <w:rsid w:val="00E2456A"/>
    <w:rsid w:val="00E24BF8"/>
    <w:rsid w:val="00E24D2D"/>
    <w:rsid w:val="00E24EA3"/>
    <w:rsid w:val="00E26819"/>
    <w:rsid w:val="00E26AFC"/>
    <w:rsid w:val="00E27039"/>
    <w:rsid w:val="00E30062"/>
    <w:rsid w:val="00E31027"/>
    <w:rsid w:val="00E3123C"/>
    <w:rsid w:val="00E31386"/>
    <w:rsid w:val="00E31770"/>
    <w:rsid w:val="00E317A4"/>
    <w:rsid w:val="00E32734"/>
    <w:rsid w:val="00E32DAC"/>
    <w:rsid w:val="00E33C0E"/>
    <w:rsid w:val="00E34F9B"/>
    <w:rsid w:val="00E34FC9"/>
    <w:rsid w:val="00E35039"/>
    <w:rsid w:val="00E359F8"/>
    <w:rsid w:val="00E35CCC"/>
    <w:rsid w:val="00E35D20"/>
    <w:rsid w:val="00E36506"/>
    <w:rsid w:val="00E368E0"/>
    <w:rsid w:val="00E36A06"/>
    <w:rsid w:val="00E36A0A"/>
    <w:rsid w:val="00E36E35"/>
    <w:rsid w:val="00E36FDC"/>
    <w:rsid w:val="00E3740B"/>
    <w:rsid w:val="00E40C7F"/>
    <w:rsid w:val="00E4140E"/>
    <w:rsid w:val="00E415EF"/>
    <w:rsid w:val="00E4213D"/>
    <w:rsid w:val="00E42F32"/>
    <w:rsid w:val="00E44273"/>
    <w:rsid w:val="00E44480"/>
    <w:rsid w:val="00E446F2"/>
    <w:rsid w:val="00E44BCA"/>
    <w:rsid w:val="00E45444"/>
    <w:rsid w:val="00E45653"/>
    <w:rsid w:val="00E45830"/>
    <w:rsid w:val="00E464DE"/>
    <w:rsid w:val="00E4662C"/>
    <w:rsid w:val="00E46DD5"/>
    <w:rsid w:val="00E473A3"/>
    <w:rsid w:val="00E47B09"/>
    <w:rsid w:val="00E50C90"/>
    <w:rsid w:val="00E521A1"/>
    <w:rsid w:val="00E52291"/>
    <w:rsid w:val="00E52C39"/>
    <w:rsid w:val="00E52C96"/>
    <w:rsid w:val="00E5326D"/>
    <w:rsid w:val="00E53B73"/>
    <w:rsid w:val="00E53C6A"/>
    <w:rsid w:val="00E54FA7"/>
    <w:rsid w:val="00E550A1"/>
    <w:rsid w:val="00E60779"/>
    <w:rsid w:val="00E613C9"/>
    <w:rsid w:val="00E61AE3"/>
    <w:rsid w:val="00E62AFF"/>
    <w:rsid w:val="00E63992"/>
    <w:rsid w:val="00E65C5F"/>
    <w:rsid w:val="00E65F66"/>
    <w:rsid w:val="00E65F75"/>
    <w:rsid w:val="00E66069"/>
    <w:rsid w:val="00E70598"/>
    <w:rsid w:val="00E7065D"/>
    <w:rsid w:val="00E709A7"/>
    <w:rsid w:val="00E710ED"/>
    <w:rsid w:val="00E71371"/>
    <w:rsid w:val="00E71A3F"/>
    <w:rsid w:val="00E71FF9"/>
    <w:rsid w:val="00E7291B"/>
    <w:rsid w:val="00E72B2D"/>
    <w:rsid w:val="00E73D5B"/>
    <w:rsid w:val="00E74186"/>
    <w:rsid w:val="00E742F5"/>
    <w:rsid w:val="00E76A2E"/>
    <w:rsid w:val="00E77096"/>
    <w:rsid w:val="00E772A5"/>
    <w:rsid w:val="00E775B5"/>
    <w:rsid w:val="00E77A94"/>
    <w:rsid w:val="00E80640"/>
    <w:rsid w:val="00E81287"/>
    <w:rsid w:val="00E81B06"/>
    <w:rsid w:val="00E832BD"/>
    <w:rsid w:val="00E83A0D"/>
    <w:rsid w:val="00E84546"/>
    <w:rsid w:val="00E84F66"/>
    <w:rsid w:val="00E859F7"/>
    <w:rsid w:val="00E85C3A"/>
    <w:rsid w:val="00E86ED5"/>
    <w:rsid w:val="00E87A61"/>
    <w:rsid w:val="00E906A2"/>
    <w:rsid w:val="00E90EDD"/>
    <w:rsid w:val="00E9120C"/>
    <w:rsid w:val="00E91551"/>
    <w:rsid w:val="00E9242F"/>
    <w:rsid w:val="00E924F3"/>
    <w:rsid w:val="00E9288B"/>
    <w:rsid w:val="00E934C1"/>
    <w:rsid w:val="00E93D02"/>
    <w:rsid w:val="00E93D71"/>
    <w:rsid w:val="00E94475"/>
    <w:rsid w:val="00E9472A"/>
    <w:rsid w:val="00E94CE6"/>
    <w:rsid w:val="00E9529A"/>
    <w:rsid w:val="00E952AE"/>
    <w:rsid w:val="00E9549E"/>
    <w:rsid w:val="00E958DF"/>
    <w:rsid w:val="00E95E52"/>
    <w:rsid w:val="00E97195"/>
    <w:rsid w:val="00E977EE"/>
    <w:rsid w:val="00EA0417"/>
    <w:rsid w:val="00EA092F"/>
    <w:rsid w:val="00EA0CBC"/>
    <w:rsid w:val="00EA0DB5"/>
    <w:rsid w:val="00EA10DC"/>
    <w:rsid w:val="00EA1453"/>
    <w:rsid w:val="00EA1645"/>
    <w:rsid w:val="00EA18CA"/>
    <w:rsid w:val="00EA23A3"/>
    <w:rsid w:val="00EA281B"/>
    <w:rsid w:val="00EA3F2A"/>
    <w:rsid w:val="00EA4924"/>
    <w:rsid w:val="00EA5293"/>
    <w:rsid w:val="00EA61E2"/>
    <w:rsid w:val="00EA626C"/>
    <w:rsid w:val="00EA63BE"/>
    <w:rsid w:val="00EA727E"/>
    <w:rsid w:val="00EA7AD6"/>
    <w:rsid w:val="00EB095C"/>
    <w:rsid w:val="00EB09EF"/>
    <w:rsid w:val="00EB0CE6"/>
    <w:rsid w:val="00EB0D84"/>
    <w:rsid w:val="00EB190A"/>
    <w:rsid w:val="00EB1A3D"/>
    <w:rsid w:val="00EB1B2F"/>
    <w:rsid w:val="00EB2C7B"/>
    <w:rsid w:val="00EB3310"/>
    <w:rsid w:val="00EB3EA0"/>
    <w:rsid w:val="00EB4130"/>
    <w:rsid w:val="00EB44C0"/>
    <w:rsid w:val="00EB4702"/>
    <w:rsid w:val="00EB4DE7"/>
    <w:rsid w:val="00EB4E7D"/>
    <w:rsid w:val="00EB5693"/>
    <w:rsid w:val="00EB5A48"/>
    <w:rsid w:val="00EB5AB1"/>
    <w:rsid w:val="00EB5E36"/>
    <w:rsid w:val="00EB67B6"/>
    <w:rsid w:val="00EB6B9D"/>
    <w:rsid w:val="00EB782C"/>
    <w:rsid w:val="00EC0130"/>
    <w:rsid w:val="00EC018E"/>
    <w:rsid w:val="00EC140B"/>
    <w:rsid w:val="00EC2D8B"/>
    <w:rsid w:val="00EC304F"/>
    <w:rsid w:val="00EC3B45"/>
    <w:rsid w:val="00EC5B58"/>
    <w:rsid w:val="00EC6EA2"/>
    <w:rsid w:val="00EC7851"/>
    <w:rsid w:val="00EC7AAD"/>
    <w:rsid w:val="00ED12F4"/>
    <w:rsid w:val="00ED1BF4"/>
    <w:rsid w:val="00ED2052"/>
    <w:rsid w:val="00ED239A"/>
    <w:rsid w:val="00ED30C7"/>
    <w:rsid w:val="00ED37D5"/>
    <w:rsid w:val="00ED39B6"/>
    <w:rsid w:val="00ED5268"/>
    <w:rsid w:val="00ED53ED"/>
    <w:rsid w:val="00ED62C2"/>
    <w:rsid w:val="00EE013E"/>
    <w:rsid w:val="00EE0692"/>
    <w:rsid w:val="00EE077B"/>
    <w:rsid w:val="00EE08B0"/>
    <w:rsid w:val="00EE0F72"/>
    <w:rsid w:val="00EE0FBA"/>
    <w:rsid w:val="00EE140E"/>
    <w:rsid w:val="00EE1503"/>
    <w:rsid w:val="00EE15DD"/>
    <w:rsid w:val="00EE1749"/>
    <w:rsid w:val="00EE1934"/>
    <w:rsid w:val="00EE23E8"/>
    <w:rsid w:val="00EE281A"/>
    <w:rsid w:val="00EE3780"/>
    <w:rsid w:val="00EE48CC"/>
    <w:rsid w:val="00EE614C"/>
    <w:rsid w:val="00EE6471"/>
    <w:rsid w:val="00EE6CE6"/>
    <w:rsid w:val="00EE7EDA"/>
    <w:rsid w:val="00EF07E4"/>
    <w:rsid w:val="00EF12AB"/>
    <w:rsid w:val="00EF1331"/>
    <w:rsid w:val="00EF1EC1"/>
    <w:rsid w:val="00EF2901"/>
    <w:rsid w:val="00EF29FF"/>
    <w:rsid w:val="00EF2A07"/>
    <w:rsid w:val="00EF30EF"/>
    <w:rsid w:val="00EF52F3"/>
    <w:rsid w:val="00EF53E7"/>
    <w:rsid w:val="00EF7737"/>
    <w:rsid w:val="00EF7B65"/>
    <w:rsid w:val="00F013C7"/>
    <w:rsid w:val="00F01514"/>
    <w:rsid w:val="00F022BA"/>
    <w:rsid w:val="00F0259F"/>
    <w:rsid w:val="00F03472"/>
    <w:rsid w:val="00F03A9A"/>
    <w:rsid w:val="00F04420"/>
    <w:rsid w:val="00F05205"/>
    <w:rsid w:val="00F0550B"/>
    <w:rsid w:val="00F059E2"/>
    <w:rsid w:val="00F05B4F"/>
    <w:rsid w:val="00F05D13"/>
    <w:rsid w:val="00F06033"/>
    <w:rsid w:val="00F06184"/>
    <w:rsid w:val="00F073BE"/>
    <w:rsid w:val="00F075D3"/>
    <w:rsid w:val="00F07DCE"/>
    <w:rsid w:val="00F07FBC"/>
    <w:rsid w:val="00F10539"/>
    <w:rsid w:val="00F1111C"/>
    <w:rsid w:val="00F113BD"/>
    <w:rsid w:val="00F12608"/>
    <w:rsid w:val="00F12712"/>
    <w:rsid w:val="00F1311A"/>
    <w:rsid w:val="00F13387"/>
    <w:rsid w:val="00F144EF"/>
    <w:rsid w:val="00F150F0"/>
    <w:rsid w:val="00F1545F"/>
    <w:rsid w:val="00F15970"/>
    <w:rsid w:val="00F15A4A"/>
    <w:rsid w:val="00F15A81"/>
    <w:rsid w:val="00F16AA0"/>
    <w:rsid w:val="00F16BE5"/>
    <w:rsid w:val="00F175B0"/>
    <w:rsid w:val="00F20047"/>
    <w:rsid w:val="00F203B1"/>
    <w:rsid w:val="00F20EAB"/>
    <w:rsid w:val="00F217B8"/>
    <w:rsid w:val="00F21E8B"/>
    <w:rsid w:val="00F2270D"/>
    <w:rsid w:val="00F2271C"/>
    <w:rsid w:val="00F22813"/>
    <w:rsid w:val="00F239AB"/>
    <w:rsid w:val="00F23E6C"/>
    <w:rsid w:val="00F23F06"/>
    <w:rsid w:val="00F240D1"/>
    <w:rsid w:val="00F24746"/>
    <w:rsid w:val="00F247C1"/>
    <w:rsid w:val="00F24BB8"/>
    <w:rsid w:val="00F24D67"/>
    <w:rsid w:val="00F24E8E"/>
    <w:rsid w:val="00F2531F"/>
    <w:rsid w:val="00F25833"/>
    <w:rsid w:val="00F25BFC"/>
    <w:rsid w:val="00F261C3"/>
    <w:rsid w:val="00F26825"/>
    <w:rsid w:val="00F26A94"/>
    <w:rsid w:val="00F27149"/>
    <w:rsid w:val="00F30EAD"/>
    <w:rsid w:val="00F3102F"/>
    <w:rsid w:val="00F315E7"/>
    <w:rsid w:val="00F31789"/>
    <w:rsid w:val="00F318A6"/>
    <w:rsid w:val="00F31B41"/>
    <w:rsid w:val="00F322E7"/>
    <w:rsid w:val="00F3253F"/>
    <w:rsid w:val="00F32CF3"/>
    <w:rsid w:val="00F32D5A"/>
    <w:rsid w:val="00F32E29"/>
    <w:rsid w:val="00F32EA6"/>
    <w:rsid w:val="00F3316A"/>
    <w:rsid w:val="00F333D3"/>
    <w:rsid w:val="00F334A2"/>
    <w:rsid w:val="00F33BC3"/>
    <w:rsid w:val="00F33E59"/>
    <w:rsid w:val="00F34D65"/>
    <w:rsid w:val="00F358A1"/>
    <w:rsid w:val="00F35ADA"/>
    <w:rsid w:val="00F365B6"/>
    <w:rsid w:val="00F37516"/>
    <w:rsid w:val="00F37545"/>
    <w:rsid w:val="00F404AB"/>
    <w:rsid w:val="00F40765"/>
    <w:rsid w:val="00F40FA3"/>
    <w:rsid w:val="00F4149C"/>
    <w:rsid w:val="00F415BD"/>
    <w:rsid w:val="00F44925"/>
    <w:rsid w:val="00F44B32"/>
    <w:rsid w:val="00F45AF1"/>
    <w:rsid w:val="00F4603C"/>
    <w:rsid w:val="00F467DA"/>
    <w:rsid w:val="00F46AE1"/>
    <w:rsid w:val="00F46B81"/>
    <w:rsid w:val="00F46FF9"/>
    <w:rsid w:val="00F50777"/>
    <w:rsid w:val="00F51445"/>
    <w:rsid w:val="00F517F0"/>
    <w:rsid w:val="00F51D4E"/>
    <w:rsid w:val="00F52C0E"/>
    <w:rsid w:val="00F5312B"/>
    <w:rsid w:val="00F5331D"/>
    <w:rsid w:val="00F548FC"/>
    <w:rsid w:val="00F54C9C"/>
    <w:rsid w:val="00F54F67"/>
    <w:rsid w:val="00F550AC"/>
    <w:rsid w:val="00F5624E"/>
    <w:rsid w:val="00F56B53"/>
    <w:rsid w:val="00F56C07"/>
    <w:rsid w:val="00F60064"/>
    <w:rsid w:val="00F601F7"/>
    <w:rsid w:val="00F61283"/>
    <w:rsid w:val="00F61DF6"/>
    <w:rsid w:val="00F63409"/>
    <w:rsid w:val="00F6390E"/>
    <w:rsid w:val="00F63B46"/>
    <w:rsid w:val="00F63CA3"/>
    <w:rsid w:val="00F64029"/>
    <w:rsid w:val="00F64DD3"/>
    <w:rsid w:val="00F65373"/>
    <w:rsid w:val="00F65F7D"/>
    <w:rsid w:val="00F66BDD"/>
    <w:rsid w:val="00F67325"/>
    <w:rsid w:val="00F67798"/>
    <w:rsid w:val="00F67ACD"/>
    <w:rsid w:val="00F704BF"/>
    <w:rsid w:val="00F70542"/>
    <w:rsid w:val="00F70597"/>
    <w:rsid w:val="00F70F45"/>
    <w:rsid w:val="00F71DA7"/>
    <w:rsid w:val="00F7295F"/>
    <w:rsid w:val="00F729A0"/>
    <w:rsid w:val="00F72BCE"/>
    <w:rsid w:val="00F73344"/>
    <w:rsid w:val="00F742C0"/>
    <w:rsid w:val="00F74393"/>
    <w:rsid w:val="00F747B0"/>
    <w:rsid w:val="00F74D6D"/>
    <w:rsid w:val="00F760A5"/>
    <w:rsid w:val="00F76479"/>
    <w:rsid w:val="00F7654C"/>
    <w:rsid w:val="00F767A7"/>
    <w:rsid w:val="00F76B66"/>
    <w:rsid w:val="00F76EF6"/>
    <w:rsid w:val="00F8089F"/>
    <w:rsid w:val="00F82E30"/>
    <w:rsid w:val="00F83BD2"/>
    <w:rsid w:val="00F83CBA"/>
    <w:rsid w:val="00F852DD"/>
    <w:rsid w:val="00F85383"/>
    <w:rsid w:val="00F86555"/>
    <w:rsid w:val="00F86613"/>
    <w:rsid w:val="00F87A30"/>
    <w:rsid w:val="00F932C7"/>
    <w:rsid w:val="00F932F7"/>
    <w:rsid w:val="00F93D62"/>
    <w:rsid w:val="00F942F2"/>
    <w:rsid w:val="00F956AB"/>
    <w:rsid w:val="00F95721"/>
    <w:rsid w:val="00F95BCF"/>
    <w:rsid w:val="00F95D52"/>
    <w:rsid w:val="00F95E3D"/>
    <w:rsid w:val="00F96086"/>
    <w:rsid w:val="00F96540"/>
    <w:rsid w:val="00F97702"/>
    <w:rsid w:val="00F97B64"/>
    <w:rsid w:val="00F97C24"/>
    <w:rsid w:val="00FA005F"/>
    <w:rsid w:val="00FA06A1"/>
    <w:rsid w:val="00FA0B03"/>
    <w:rsid w:val="00FA0FFE"/>
    <w:rsid w:val="00FA126B"/>
    <w:rsid w:val="00FA31C3"/>
    <w:rsid w:val="00FA3617"/>
    <w:rsid w:val="00FA4FBF"/>
    <w:rsid w:val="00FA524C"/>
    <w:rsid w:val="00FA5816"/>
    <w:rsid w:val="00FA5F99"/>
    <w:rsid w:val="00FA7F9D"/>
    <w:rsid w:val="00FB0000"/>
    <w:rsid w:val="00FB0ADF"/>
    <w:rsid w:val="00FB0CE8"/>
    <w:rsid w:val="00FB1BAC"/>
    <w:rsid w:val="00FB1EEE"/>
    <w:rsid w:val="00FB28B0"/>
    <w:rsid w:val="00FB2CC2"/>
    <w:rsid w:val="00FB3EB4"/>
    <w:rsid w:val="00FB4220"/>
    <w:rsid w:val="00FB4AE2"/>
    <w:rsid w:val="00FB4F7A"/>
    <w:rsid w:val="00FB56F2"/>
    <w:rsid w:val="00FB6FD0"/>
    <w:rsid w:val="00FB7639"/>
    <w:rsid w:val="00FB78EF"/>
    <w:rsid w:val="00FB7A22"/>
    <w:rsid w:val="00FC0B11"/>
    <w:rsid w:val="00FC0BCE"/>
    <w:rsid w:val="00FC0F6D"/>
    <w:rsid w:val="00FC0F8B"/>
    <w:rsid w:val="00FC0FD3"/>
    <w:rsid w:val="00FC110D"/>
    <w:rsid w:val="00FC1E79"/>
    <w:rsid w:val="00FC1F58"/>
    <w:rsid w:val="00FC2180"/>
    <w:rsid w:val="00FC25E2"/>
    <w:rsid w:val="00FC287C"/>
    <w:rsid w:val="00FC28B1"/>
    <w:rsid w:val="00FC2915"/>
    <w:rsid w:val="00FC31D5"/>
    <w:rsid w:val="00FC3A3C"/>
    <w:rsid w:val="00FC436E"/>
    <w:rsid w:val="00FC43A3"/>
    <w:rsid w:val="00FC44CD"/>
    <w:rsid w:val="00FC473F"/>
    <w:rsid w:val="00FC4F41"/>
    <w:rsid w:val="00FC5D67"/>
    <w:rsid w:val="00FC624A"/>
    <w:rsid w:val="00FC6F43"/>
    <w:rsid w:val="00FC7220"/>
    <w:rsid w:val="00FC761C"/>
    <w:rsid w:val="00FC7897"/>
    <w:rsid w:val="00FC7EF4"/>
    <w:rsid w:val="00FD0082"/>
    <w:rsid w:val="00FD0C2F"/>
    <w:rsid w:val="00FD0E92"/>
    <w:rsid w:val="00FD129D"/>
    <w:rsid w:val="00FD153C"/>
    <w:rsid w:val="00FD187F"/>
    <w:rsid w:val="00FD1A40"/>
    <w:rsid w:val="00FD2740"/>
    <w:rsid w:val="00FD2F03"/>
    <w:rsid w:val="00FD42B6"/>
    <w:rsid w:val="00FD46F9"/>
    <w:rsid w:val="00FD4BB5"/>
    <w:rsid w:val="00FD6577"/>
    <w:rsid w:val="00FD700C"/>
    <w:rsid w:val="00FD702C"/>
    <w:rsid w:val="00FD77BD"/>
    <w:rsid w:val="00FD78FA"/>
    <w:rsid w:val="00FE024D"/>
    <w:rsid w:val="00FE03C6"/>
    <w:rsid w:val="00FE119D"/>
    <w:rsid w:val="00FE12E6"/>
    <w:rsid w:val="00FE14EC"/>
    <w:rsid w:val="00FE2740"/>
    <w:rsid w:val="00FE2B35"/>
    <w:rsid w:val="00FE2E19"/>
    <w:rsid w:val="00FE376B"/>
    <w:rsid w:val="00FE43A4"/>
    <w:rsid w:val="00FE4861"/>
    <w:rsid w:val="00FE4ACF"/>
    <w:rsid w:val="00FE5058"/>
    <w:rsid w:val="00FE5401"/>
    <w:rsid w:val="00FE6462"/>
    <w:rsid w:val="00FE64E5"/>
    <w:rsid w:val="00FE65D6"/>
    <w:rsid w:val="00FE7EEF"/>
    <w:rsid w:val="00FF0734"/>
    <w:rsid w:val="00FF0AE4"/>
    <w:rsid w:val="00FF0F0D"/>
    <w:rsid w:val="00FF1269"/>
    <w:rsid w:val="00FF2198"/>
    <w:rsid w:val="00FF3741"/>
    <w:rsid w:val="00FF3B2F"/>
    <w:rsid w:val="00FF43D2"/>
    <w:rsid w:val="00FF4F0E"/>
    <w:rsid w:val="00FF63F8"/>
    <w:rsid w:val="00FF6B81"/>
    <w:rsid w:val="00FF715F"/>
    <w:rsid w:val="00FF733B"/>
    <w:rsid w:val="00FF7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61F23F5F"/>
  <w15:chartTrackingRefBased/>
  <w15:docId w15:val="{279798A9-2EC0-4F95-A78A-60CF792A6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C0C"/>
    <w:rPr>
      <w:sz w:val="24"/>
    </w:rPr>
  </w:style>
  <w:style w:type="paragraph" w:styleId="Heading1">
    <w:name w:val="heading 1"/>
    <w:basedOn w:val="Normal"/>
    <w:next w:val="Normal"/>
    <w:qFormat/>
    <w:rsid w:val="008148CE"/>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line="234" w:lineRule="auto"/>
      <w:ind w:firstLine="1440"/>
      <w:jc w:val="both"/>
      <w:outlineLvl w:val="2"/>
    </w:pPr>
    <w:rPr>
      <w:i/>
      <w:sz w:val="20"/>
    </w:rPr>
  </w:style>
  <w:style w:type="paragraph" w:styleId="Heading9">
    <w:name w:val="heading 9"/>
    <w:basedOn w:val="Normal"/>
    <w:next w:val="Normal"/>
    <w:qFormat/>
    <w:rsid w:val="008148C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622D"/>
    <w:rPr>
      <w:rFonts w:ascii="Tahoma" w:hAnsi="Tahoma" w:cs="Tahoma"/>
      <w:sz w:val="16"/>
      <w:szCs w:val="16"/>
    </w:rPr>
  </w:style>
  <w:style w:type="paragraph" w:styleId="BodyText">
    <w:name w:val="Body Text"/>
    <w:basedOn w:val="Normal"/>
    <w:rsid w:val="0014206F"/>
    <w:pPr>
      <w:spacing w:line="234" w:lineRule="auto"/>
    </w:pPr>
    <w:rPr>
      <w:bCs/>
    </w:rPr>
  </w:style>
  <w:style w:type="paragraph" w:styleId="Header">
    <w:name w:val="header"/>
    <w:basedOn w:val="Normal"/>
    <w:rsid w:val="00FB1EEE"/>
    <w:pPr>
      <w:tabs>
        <w:tab w:val="center" w:pos="4320"/>
        <w:tab w:val="right" w:pos="8640"/>
      </w:tabs>
    </w:pPr>
  </w:style>
  <w:style w:type="paragraph" w:styleId="Footer">
    <w:name w:val="footer"/>
    <w:basedOn w:val="Normal"/>
    <w:rsid w:val="00FB1EEE"/>
    <w:pPr>
      <w:tabs>
        <w:tab w:val="center" w:pos="4320"/>
        <w:tab w:val="right" w:pos="8640"/>
      </w:tabs>
    </w:pPr>
  </w:style>
  <w:style w:type="paragraph" w:styleId="ListParagraph">
    <w:name w:val="List Paragraph"/>
    <w:basedOn w:val="Normal"/>
    <w:uiPriority w:val="34"/>
    <w:qFormat/>
    <w:rsid w:val="00A02EBC"/>
    <w:pPr>
      <w:ind w:left="720"/>
    </w:pPr>
  </w:style>
  <w:style w:type="paragraph" w:styleId="PlainText">
    <w:name w:val="Plain Text"/>
    <w:basedOn w:val="Normal"/>
    <w:link w:val="PlainTextChar"/>
    <w:uiPriority w:val="99"/>
    <w:unhideWhenUsed/>
    <w:rsid w:val="00945791"/>
    <w:rPr>
      <w:rFonts w:ascii="Calibri" w:eastAsia="Calibri" w:hAnsi="Calibri"/>
      <w:sz w:val="22"/>
      <w:szCs w:val="21"/>
    </w:rPr>
  </w:style>
  <w:style w:type="character" w:customStyle="1" w:styleId="PlainTextChar">
    <w:name w:val="Plain Text Char"/>
    <w:link w:val="PlainText"/>
    <w:uiPriority w:val="99"/>
    <w:rsid w:val="00945791"/>
    <w:rPr>
      <w:rFonts w:ascii="Calibri" w:eastAsia="Calibri" w:hAnsi="Calibri"/>
      <w:sz w:val="22"/>
      <w:szCs w:val="21"/>
    </w:rPr>
  </w:style>
  <w:style w:type="paragraph" w:styleId="NormalWeb">
    <w:name w:val="Normal (Web)"/>
    <w:basedOn w:val="Normal"/>
    <w:uiPriority w:val="99"/>
    <w:unhideWhenUsed/>
    <w:rsid w:val="00982CBC"/>
    <w:pPr>
      <w:spacing w:before="100" w:beforeAutospacing="1" w:after="100" w:afterAutospacing="1"/>
    </w:pPr>
    <w:rPr>
      <w:szCs w:val="24"/>
    </w:rPr>
  </w:style>
  <w:style w:type="paragraph" w:styleId="BodyText3">
    <w:name w:val="Body Text 3"/>
    <w:basedOn w:val="Normal"/>
    <w:link w:val="BodyText3Char"/>
    <w:rsid w:val="00651780"/>
    <w:pPr>
      <w:spacing w:after="120"/>
    </w:pPr>
    <w:rPr>
      <w:sz w:val="16"/>
      <w:szCs w:val="16"/>
    </w:rPr>
  </w:style>
  <w:style w:type="character" w:customStyle="1" w:styleId="BodyText3Char">
    <w:name w:val="Body Text 3 Char"/>
    <w:link w:val="BodyText3"/>
    <w:rsid w:val="00651780"/>
    <w:rPr>
      <w:sz w:val="16"/>
      <w:szCs w:val="16"/>
    </w:rPr>
  </w:style>
  <w:style w:type="character" w:styleId="Hyperlink">
    <w:name w:val="Hyperlink"/>
    <w:rsid w:val="00F022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5987">
      <w:bodyDiv w:val="1"/>
      <w:marLeft w:val="0"/>
      <w:marRight w:val="0"/>
      <w:marTop w:val="0"/>
      <w:marBottom w:val="0"/>
      <w:divBdr>
        <w:top w:val="none" w:sz="0" w:space="0" w:color="auto"/>
        <w:left w:val="none" w:sz="0" w:space="0" w:color="auto"/>
        <w:bottom w:val="none" w:sz="0" w:space="0" w:color="auto"/>
        <w:right w:val="none" w:sz="0" w:space="0" w:color="auto"/>
      </w:divBdr>
    </w:div>
    <w:div w:id="12265975">
      <w:bodyDiv w:val="1"/>
      <w:marLeft w:val="0"/>
      <w:marRight w:val="0"/>
      <w:marTop w:val="0"/>
      <w:marBottom w:val="0"/>
      <w:divBdr>
        <w:top w:val="none" w:sz="0" w:space="0" w:color="auto"/>
        <w:left w:val="none" w:sz="0" w:space="0" w:color="auto"/>
        <w:bottom w:val="none" w:sz="0" w:space="0" w:color="auto"/>
        <w:right w:val="none" w:sz="0" w:space="0" w:color="auto"/>
      </w:divBdr>
    </w:div>
    <w:div w:id="16079012">
      <w:bodyDiv w:val="1"/>
      <w:marLeft w:val="0"/>
      <w:marRight w:val="0"/>
      <w:marTop w:val="0"/>
      <w:marBottom w:val="0"/>
      <w:divBdr>
        <w:top w:val="none" w:sz="0" w:space="0" w:color="auto"/>
        <w:left w:val="none" w:sz="0" w:space="0" w:color="auto"/>
        <w:bottom w:val="none" w:sz="0" w:space="0" w:color="auto"/>
        <w:right w:val="none" w:sz="0" w:space="0" w:color="auto"/>
      </w:divBdr>
    </w:div>
    <w:div w:id="18898471">
      <w:bodyDiv w:val="1"/>
      <w:marLeft w:val="0"/>
      <w:marRight w:val="0"/>
      <w:marTop w:val="0"/>
      <w:marBottom w:val="0"/>
      <w:divBdr>
        <w:top w:val="none" w:sz="0" w:space="0" w:color="auto"/>
        <w:left w:val="none" w:sz="0" w:space="0" w:color="auto"/>
        <w:bottom w:val="none" w:sz="0" w:space="0" w:color="auto"/>
        <w:right w:val="none" w:sz="0" w:space="0" w:color="auto"/>
      </w:divBdr>
    </w:div>
    <w:div w:id="25183921">
      <w:bodyDiv w:val="1"/>
      <w:marLeft w:val="0"/>
      <w:marRight w:val="0"/>
      <w:marTop w:val="0"/>
      <w:marBottom w:val="0"/>
      <w:divBdr>
        <w:top w:val="none" w:sz="0" w:space="0" w:color="auto"/>
        <w:left w:val="none" w:sz="0" w:space="0" w:color="auto"/>
        <w:bottom w:val="none" w:sz="0" w:space="0" w:color="auto"/>
        <w:right w:val="none" w:sz="0" w:space="0" w:color="auto"/>
      </w:divBdr>
    </w:div>
    <w:div w:id="54357532">
      <w:bodyDiv w:val="1"/>
      <w:marLeft w:val="0"/>
      <w:marRight w:val="0"/>
      <w:marTop w:val="0"/>
      <w:marBottom w:val="0"/>
      <w:divBdr>
        <w:top w:val="none" w:sz="0" w:space="0" w:color="auto"/>
        <w:left w:val="none" w:sz="0" w:space="0" w:color="auto"/>
        <w:bottom w:val="none" w:sz="0" w:space="0" w:color="auto"/>
        <w:right w:val="none" w:sz="0" w:space="0" w:color="auto"/>
      </w:divBdr>
    </w:div>
    <w:div w:id="120073328">
      <w:bodyDiv w:val="1"/>
      <w:marLeft w:val="0"/>
      <w:marRight w:val="0"/>
      <w:marTop w:val="0"/>
      <w:marBottom w:val="0"/>
      <w:divBdr>
        <w:top w:val="none" w:sz="0" w:space="0" w:color="auto"/>
        <w:left w:val="none" w:sz="0" w:space="0" w:color="auto"/>
        <w:bottom w:val="none" w:sz="0" w:space="0" w:color="auto"/>
        <w:right w:val="none" w:sz="0" w:space="0" w:color="auto"/>
      </w:divBdr>
    </w:div>
    <w:div w:id="124546977">
      <w:bodyDiv w:val="1"/>
      <w:marLeft w:val="0"/>
      <w:marRight w:val="0"/>
      <w:marTop w:val="0"/>
      <w:marBottom w:val="0"/>
      <w:divBdr>
        <w:top w:val="none" w:sz="0" w:space="0" w:color="auto"/>
        <w:left w:val="none" w:sz="0" w:space="0" w:color="auto"/>
        <w:bottom w:val="none" w:sz="0" w:space="0" w:color="auto"/>
        <w:right w:val="none" w:sz="0" w:space="0" w:color="auto"/>
      </w:divBdr>
    </w:div>
    <w:div w:id="125317741">
      <w:bodyDiv w:val="1"/>
      <w:marLeft w:val="0"/>
      <w:marRight w:val="0"/>
      <w:marTop w:val="0"/>
      <w:marBottom w:val="0"/>
      <w:divBdr>
        <w:top w:val="none" w:sz="0" w:space="0" w:color="auto"/>
        <w:left w:val="none" w:sz="0" w:space="0" w:color="auto"/>
        <w:bottom w:val="none" w:sz="0" w:space="0" w:color="auto"/>
        <w:right w:val="none" w:sz="0" w:space="0" w:color="auto"/>
      </w:divBdr>
    </w:div>
    <w:div w:id="129057358">
      <w:bodyDiv w:val="1"/>
      <w:marLeft w:val="0"/>
      <w:marRight w:val="0"/>
      <w:marTop w:val="0"/>
      <w:marBottom w:val="0"/>
      <w:divBdr>
        <w:top w:val="none" w:sz="0" w:space="0" w:color="auto"/>
        <w:left w:val="none" w:sz="0" w:space="0" w:color="auto"/>
        <w:bottom w:val="none" w:sz="0" w:space="0" w:color="auto"/>
        <w:right w:val="none" w:sz="0" w:space="0" w:color="auto"/>
      </w:divBdr>
    </w:div>
    <w:div w:id="142506727">
      <w:bodyDiv w:val="1"/>
      <w:marLeft w:val="0"/>
      <w:marRight w:val="0"/>
      <w:marTop w:val="0"/>
      <w:marBottom w:val="0"/>
      <w:divBdr>
        <w:top w:val="none" w:sz="0" w:space="0" w:color="auto"/>
        <w:left w:val="none" w:sz="0" w:space="0" w:color="auto"/>
        <w:bottom w:val="none" w:sz="0" w:space="0" w:color="auto"/>
        <w:right w:val="none" w:sz="0" w:space="0" w:color="auto"/>
      </w:divBdr>
    </w:div>
    <w:div w:id="179661998">
      <w:bodyDiv w:val="1"/>
      <w:marLeft w:val="0"/>
      <w:marRight w:val="0"/>
      <w:marTop w:val="0"/>
      <w:marBottom w:val="0"/>
      <w:divBdr>
        <w:top w:val="none" w:sz="0" w:space="0" w:color="auto"/>
        <w:left w:val="none" w:sz="0" w:space="0" w:color="auto"/>
        <w:bottom w:val="none" w:sz="0" w:space="0" w:color="auto"/>
        <w:right w:val="none" w:sz="0" w:space="0" w:color="auto"/>
      </w:divBdr>
    </w:div>
    <w:div w:id="246158439">
      <w:bodyDiv w:val="1"/>
      <w:marLeft w:val="0"/>
      <w:marRight w:val="0"/>
      <w:marTop w:val="0"/>
      <w:marBottom w:val="0"/>
      <w:divBdr>
        <w:top w:val="none" w:sz="0" w:space="0" w:color="auto"/>
        <w:left w:val="none" w:sz="0" w:space="0" w:color="auto"/>
        <w:bottom w:val="none" w:sz="0" w:space="0" w:color="auto"/>
        <w:right w:val="none" w:sz="0" w:space="0" w:color="auto"/>
      </w:divBdr>
    </w:div>
    <w:div w:id="273170751">
      <w:bodyDiv w:val="1"/>
      <w:marLeft w:val="0"/>
      <w:marRight w:val="0"/>
      <w:marTop w:val="0"/>
      <w:marBottom w:val="0"/>
      <w:divBdr>
        <w:top w:val="none" w:sz="0" w:space="0" w:color="auto"/>
        <w:left w:val="none" w:sz="0" w:space="0" w:color="auto"/>
        <w:bottom w:val="none" w:sz="0" w:space="0" w:color="auto"/>
        <w:right w:val="none" w:sz="0" w:space="0" w:color="auto"/>
      </w:divBdr>
    </w:div>
    <w:div w:id="276908213">
      <w:bodyDiv w:val="1"/>
      <w:marLeft w:val="0"/>
      <w:marRight w:val="0"/>
      <w:marTop w:val="0"/>
      <w:marBottom w:val="0"/>
      <w:divBdr>
        <w:top w:val="none" w:sz="0" w:space="0" w:color="auto"/>
        <w:left w:val="none" w:sz="0" w:space="0" w:color="auto"/>
        <w:bottom w:val="none" w:sz="0" w:space="0" w:color="auto"/>
        <w:right w:val="none" w:sz="0" w:space="0" w:color="auto"/>
      </w:divBdr>
    </w:div>
    <w:div w:id="294340495">
      <w:bodyDiv w:val="1"/>
      <w:marLeft w:val="0"/>
      <w:marRight w:val="0"/>
      <w:marTop w:val="0"/>
      <w:marBottom w:val="0"/>
      <w:divBdr>
        <w:top w:val="none" w:sz="0" w:space="0" w:color="auto"/>
        <w:left w:val="none" w:sz="0" w:space="0" w:color="auto"/>
        <w:bottom w:val="none" w:sz="0" w:space="0" w:color="auto"/>
        <w:right w:val="none" w:sz="0" w:space="0" w:color="auto"/>
      </w:divBdr>
    </w:div>
    <w:div w:id="296684280">
      <w:bodyDiv w:val="1"/>
      <w:marLeft w:val="0"/>
      <w:marRight w:val="0"/>
      <w:marTop w:val="0"/>
      <w:marBottom w:val="0"/>
      <w:divBdr>
        <w:top w:val="none" w:sz="0" w:space="0" w:color="auto"/>
        <w:left w:val="none" w:sz="0" w:space="0" w:color="auto"/>
        <w:bottom w:val="none" w:sz="0" w:space="0" w:color="auto"/>
        <w:right w:val="none" w:sz="0" w:space="0" w:color="auto"/>
      </w:divBdr>
    </w:div>
    <w:div w:id="331878061">
      <w:bodyDiv w:val="1"/>
      <w:marLeft w:val="0"/>
      <w:marRight w:val="0"/>
      <w:marTop w:val="0"/>
      <w:marBottom w:val="0"/>
      <w:divBdr>
        <w:top w:val="none" w:sz="0" w:space="0" w:color="auto"/>
        <w:left w:val="none" w:sz="0" w:space="0" w:color="auto"/>
        <w:bottom w:val="none" w:sz="0" w:space="0" w:color="auto"/>
        <w:right w:val="none" w:sz="0" w:space="0" w:color="auto"/>
      </w:divBdr>
    </w:div>
    <w:div w:id="354159490">
      <w:bodyDiv w:val="1"/>
      <w:marLeft w:val="0"/>
      <w:marRight w:val="0"/>
      <w:marTop w:val="0"/>
      <w:marBottom w:val="0"/>
      <w:divBdr>
        <w:top w:val="none" w:sz="0" w:space="0" w:color="auto"/>
        <w:left w:val="none" w:sz="0" w:space="0" w:color="auto"/>
        <w:bottom w:val="none" w:sz="0" w:space="0" w:color="auto"/>
        <w:right w:val="none" w:sz="0" w:space="0" w:color="auto"/>
      </w:divBdr>
      <w:divsChild>
        <w:div w:id="108747616">
          <w:marLeft w:val="547"/>
          <w:marRight w:val="0"/>
          <w:marTop w:val="0"/>
          <w:marBottom w:val="0"/>
          <w:divBdr>
            <w:top w:val="none" w:sz="0" w:space="0" w:color="auto"/>
            <w:left w:val="none" w:sz="0" w:space="0" w:color="auto"/>
            <w:bottom w:val="none" w:sz="0" w:space="0" w:color="auto"/>
            <w:right w:val="none" w:sz="0" w:space="0" w:color="auto"/>
          </w:divBdr>
        </w:div>
      </w:divsChild>
    </w:div>
    <w:div w:id="383649883">
      <w:bodyDiv w:val="1"/>
      <w:marLeft w:val="0"/>
      <w:marRight w:val="0"/>
      <w:marTop w:val="0"/>
      <w:marBottom w:val="0"/>
      <w:divBdr>
        <w:top w:val="none" w:sz="0" w:space="0" w:color="auto"/>
        <w:left w:val="none" w:sz="0" w:space="0" w:color="auto"/>
        <w:bottom w:val="none" w:sz="0" w:space="0" w:color="auto"/>
        <w:right w:val="none" w:sz="0" w:space="0" w:color="auto"/>
      </w:divBdr>
    </w:div>
    <w:div w:id="416095977">
      <w:bodyDiv w:val="1"/>
      <w:marLeft w:val="0"/>
      <w:marRight w:val="0"/>
      <w:marTop w:val="0"/>
      <w:marBottom w:val="0"/>
      <w:divBdr>
        <w:top w:val="none" w:sz="0" w:space="0" w:color="auto"/>
        <w:left w:val="none" w:sz="0" w:space="0" w:color="auto"/>
        <w:bottom w:val="none" w:sz="0" w:space="0" w:color="auto"/>
        <w:right w:val="none" w:sz="0" w:space="0" w:color="auto"/>
      </w:divBdr>
      <w:divsChild>
        <w:div w:id="1688286482">
          <w:marLeft w:val="360"/>
          <w:marRight w:val="0"/>
          <w:marTop w:val="53"/>
          <w:marBottom w:val="0"/>
          <w:divBdr>
            <w:top w:val="none" w:sz="0" w:space="0" w:color="auto"/>
            <w:left w:val="none" w:sz="0" w:space="0" w:color="auto"/>
            <w:bottom w:val="none" w:sz="0" w:space="0" w:color="auto"/>
            <w:right w:val="none" w:sz="0" w:space="0" w:color="auto"/>
          </w:divBdr>
        </w:div>
      </w:divsChild>
    </w:div>
    <w:div w:id="418523834">
      <w:bodyDiv w:val="1"/>
      <w:marLeft w:val="0"/>
      <w:marRight w:val="0"/>
      <w:marTop w:val="0"/>
      <w:marBottom w:val="0"/>
      <w:divBdr>
        <w:top w:val="none" w:sz="0" w:space="0" w:color="auto"/>
        <w:left w:val="none" w:sz="0" w:space="0" w:color="auto"/>
        <w:bottom w:val="none" w:sz="0" w:space="0" w:color="auto"/>
        <w:right w:val="none" w:sz="0" w:space="0" w:color="auto"/>
      </w:divBdr>
    </w:div>
    <w:div w:id="426274013">
      <w:bodyDiv w:val="1"/>
      <w:marLeft w:val="0"/>
      <w:marRight w:val="0"/>
      <w:marTop w:val="0"/>
      <w:marBottom w:val="0"/>
      <w:divBdr>
        <w:top w:val="none" w:sz="0" w:space="0" w:color="auto"/>
        <w:left w:val="none" w:sz="0" w:space="0" w:color="auto"/>
        <w:bottom w:val="none" w:sz="0" w:space="0" w:color="auto"/>
        <w:right w:val="none" w:sz="0" w:space="0" w:color="auto"/>
      </w:divBdr>
    </w:div>
    <w:div w:id="470563610">
      <w:bodyDiv w:val="1"/>
      <w:marLeft w:val="0"/>
      <w:marRight w:val="0"/>
      <w:marTop w:val="0"/>
      <w:marBottom w:val="0"/>
      <w:divBdr>
        <w:top w:val="none" w:sz="0" w:space="0" w:color="auto"/>
        <w:left w:val="none" w:sz="0" w:space="0" w:color="auto"/>
        <w:bottom w:val="none" w:sz="0" w:space="0" w:color="auto"/>
        <w:right w:val="none" w:sz="0" w:space="0" w:color="auto"/>
      </w:divBdr>
    </w:div>
    <w:div w:id="473529544">
      <w:bodyDiv w:val="1"/>
      <w:marLeft w:val="0"/>
      <w:marRight w:val="0"/>
      <w:marTop w:val="0"/>
      <w:marBottom w:val="0"/>
      <w:divBdr>
        <w:top w:val="none" w:sz="0" w:space="0" w:color="auto"/>
        <w:left w:val="none" w:sz="0" w:space="0" w:color="auto"/>
        <w:bottom w:val="none" w:sz="0" w:space="0" w:color="auto"/>
        <w:right w:val="none" w:sz="0" w:space="0" w:color="auto"/>
      </w:divBdr>
    </w:div>
    <w:div w:id="502940162">
      <w:bodyDiv w:val="1"/>
      <w:marLeft w:val="0"/>
      <w:marRight w:val="0"/>
      <w:marTop w:val="0"/>
      <w:marBottom w:val="0"/>
      <w:divBdr>
        <w:top w:val="none" w:sz="0" w:space="0" w:color="auto"/>
        <w:left w:val="none" w:sz="0" w:space="0" w:color="auto"/>
        <w:bottom w:val="none" w:sz="0" w:space="0" w:color="auto"/>
        <w:right w:val="none" w:sz="0" w:space="0" w:color="auto"/>
      </w:divBdr>
    </w:div>
    <w:div w:id="528448485">
      <w:bodyDiv w:val="1"/>
      <w:marLeft w:val="0"/>
      <w:marRight w:val="0"/>
      <w:marTop w:val="0"/>
      <w:marBottom w:val="0"/>
      <w:divBdr>
        <w:top w:val="none" w:sz="0" w:space="0" w:color="auto"/>
        <w:left w:val="none" w:sz="0" w:space="0" w:color="auto"/>
        <w:bottom w:val="none" w:sz="0" w:space="0" w:color="auto"/>
        <w:right w:val="none" w:sz="0" w:space="0" w:color="auto"/>
      </w:divBdr>
    </w:div>
    <w:div w:id="538859965">
      <w:bodyDiv w:val="1"/>
      <w:marLeft w:val="0"/>
      <w:marRight w:val="0"/>
      <w:marTop w:val="0"/>
      <w:marBottom w:val="0"/>
      <w:divBdr>
        <w:top w:val="none" w:sz="0" w:space="0" w:color="auto"/>
        <w:left w:val="none" w:sz="0" w:space="0" w:color="auto"/>
        <w:bottom w:val="none" w:sz="0" w:space="0" w:color="auto"/>
        <w:right w:val="none" w:sz="0" w:space="0" w:color="auto"/>
      </w:divBdr>
    </w:div>
    <w:div w:id="593250330">
      <w:bodyDiv w:val="1"/>
      <w:marLeft w:val="0"/>
      <w:marRight w:val="0"/>
      <w:marTop w:val="0"/>
      <w:marBottom w:val="0"/>
      <w:divBdr>
        <w:top w:val="none" w:sz="0" w:space="0" w:color="auto"/>
        <w:left w:val="none" w:sz="0" w:space="0" w:color="auto"/>
        <w:bottom w:val="none" w:sz="0" w:space="0" w:color="auto"/>
        <w:right w:val="none" w:sz="0" w:space="0" w:color="auto"/>
      </w:divBdr>
    </w:div>
    <w:div w:id="606619490">
      <w:bodyDiv w:val="1"/>
      <w:marLeft w:val="0"/>
      <w:marRight w:val="0"/>
      <w:marTop w:val="0"/>
      <w:marBottom w:val="0"/>
      <w:divBdr>
        <w:top w:val="none" w:sz="0" w:space="0" w:color="auto"/>
        <w:left w:val="none" w:sz="0" w:space="0" w:color="auto"/>
        <w:bottom w:val="none" w:sz="0" w:space="0" w:color="auto"/>
        <w:right w:val="none" w:sz="0" w:space="0" w:color="auto"/>
      </w:divBdr>
    </w:div>
    <w:div w:id="636106464">
      <w:bodyDiv w:val="1"/>
      <w:marLeft w:val="0"/>
      <w:marRight w:val="0"/>
      <w:marTop w:val="0"/>
      <w:marBottom w:val="0"/>
      <w:divBdr>
        <w:top w:val="none" w:sz="0" w:space="0" w:color="auto"/>
        <w:left w:val="none" w:sz="0" w:space="0" w:color="auto"/>
        <w:bottom w:val="none" w:sz="0" w:space="0" w:color="auto"/>
        <w:right w:val="none" w:sz="0" w:space="0" w:color="auto"/>
      </w:divBdr>
    </w:div>
    <w:div w:id="654989702">
      <w:bodyDiv w:val="1"/>
      <w:marLeft w:val="0"/>
      <w:marRight w:val="0"/>
      <w:marTop w:val="0"/>
      <w:marBottom w:val="0"/>
      <w:divBdr>
        <w:top w:val="none" w:sz="0" w:space="0" w:color="auto"/>
        <w:left w:val="none" w:sz="0" w:space="0" w:color="auto"/>
        <w:bottom w:val="none" w:sz="0" w:space="0" w:color="auto"/>
        <w:right w:val="none" w:sz="0" w:space="0" w:color="auto"/>
      </w:divBdr>
    </w:div>
    <w:div w:id="731540069">
      <w:bodyDiv w:val="1"/>
      <w:marLeft w:val="0"/>
      <w:marRight w:val="0"/>
      <w:marTop w:val="0"/>
      <w:marBottom w:val="0"/>
      <w:divBdr>
        <w:top w:val="none" w:sz="0" w:space="0" w:color="auto"/>
        <w:left w:val="none" w:sz="0" w:space="0" w:color="auto"/>
        <w:bottom w:val="none" w:sz="0" w:space="0" w:color="auto"/>
        <w:right w:val="none" w:sz="0" w:space="0" w:color="auto"/>
      </w:divBdr>
    </w:div>
    <w:div w:id="782770762">
      <w:bodyDiv w:val="1"/>
      <w:marLeft w:val="0"/>
      <w:marRight w:val="0"/>
      <w:marTop w:val="0"/>
      <w:marBottom w:val="0"/>
      <w:divBdr>
        <w:top w:val="none" w:sz="0" w:space="0" w:color="auto"/>
        <w:left w:val="none" w:sz="0" w:space="0" w:color="auto"/>
        <w:bottom w:val="none" w:sz="0" w:space="0" w:color="auto"/>
        <w:right w:val="none" w:sz="0" w:space="0" w:color="auto"/>
      </w:divBdr>
    </w:div>
    <w:div w:id="784689482">
      <w:bodyDiv w:val="1"/>
      <w:marLeft w:val="0"/>
      <w:marRight w:val="0"/>
      <w:marTop w:val="0"/>
      <w:marBottom w:val="0"/>
      <w:divBdr>
        <w:top w:val="none" w:sz="0" w:space="0" w:color="auto"/>
        <w:left w:val="none" w:sz="0" w:space="0" w:color="auto"/>
        <w:bottom w:val="none" w:sz="0" w:space="0" w:color="auto"/>
        <w:right w:val="none" w:sz="0" w:space="0" w:color="auto"/>
      </w:divBdr>
    </w:div>
    <w:div w:id="824013471">
      <w:bodyDiv w:val="1"/>
      <w:marLeft w:val="0"/>
      <w:marRight w:val="0"/>
      <w:marTop w:val="0"/>
      <w:marBottom w:val="0"/>
      <w:divBdr>
        <w:top w:val="none" w:sz="0" w:space="0" w:color="auto"/>
        <w:left w:val="none" w:sz="0" w:space="0" w:color="auto"/>
        <w:bottom w:val="none" w:sz="0" w:space="0" w:color="auto"/>
        <w:right w:val="none" w:sz="0" w:space="0" w:color="auto"/>
      </w:divBdr>
    </w:div>
    <w:div w:id="839320564">
      <w:bodyDiv w:val="1"/>
      <w:marLeft w:val="0"/>
      <w:marRight w:val="0"/>
      <w:marTop w:val="0"/>
      <w:marBottom w:val="0"/>
      <w:divBdr>
        <w:top w:val="none" w:sz="0" w:space="0" w:color="auto"/>
        <w:left w:val="none" w:sz="0" w:space="0" w:color="auto"/>
        <w:bottom w:val="none" w:sz="0" w:space="0" w:color="auto"/>
        <w:right w:val="none" w:sz="0" w:space="0" w:color="auto"/>
      </w:divBdr>
    </w:div>
    <w:div w:id="867570894">
      <w:bodyDiv w:val="1"/>
      <w:marLeft w:val="0"/>
      <w:marRight w:val="0"/>
      <w:marTop w:val="0"/>
      <w:marBottom w:val="0"/>
      <w:divBdr>
        <w:top w:val="none" w:sz="0" w:space="0" w:color="auto"/>
        <w:left w:val="none" w:sz="0" w:space="0" w:color="auto"/>
        <w:bottom w:val="none" w:sz="0" w:space="0" w:color="auto"/>
        <w:right w:val="none" w:sz="0" w:space="0" w:color="auto"/>
      </w:divBdr>
    </w:div>
    <w:div w:id="884369948">
      <w:bodyDiv w:val="1"/>
      <w:marLeft w:val="0"/>
      <w:marRight w:val="0"/>
      <w:marTop w:val="0"/>
      <w:marBottom w:val="0"/>
      <w:divBdr>
        <w:top w:val="none" w:sz="0" w:space="0" w:color="auto"/>
        <w:left w:val="none" w:sz="0" w:space="0" w:color="auto"/>
        <w:bottom w:val="none" w:sz="0" w:space="0" w:color="auto"/>
        <w:right w:val="none" w:sz="0" w:space="0" w:color="auto"/>
      </w:divBdr>
      <w:divsChild>
        <w:div w:id="1786659672">
          <w:marLeft w:val="547"/>
          <w:marRight w:val="0"/>
          <w:marTop w:val="0"/>
          <w:marBottom w:val="0"/>
          <w:divBdr>
            <w:top w:val="none" w:sz="0" w:space="0" w:color="auto"/>
            <w:left w:val="none" w:sz="0" w:space="0" w:color="auto"/>
            <w:bottom w:val="none" w:sz="0" w:space="0" w:color="auto"/>
            <w:right w:val="none" w:sz="0" w:space="0" w:color="auto"/>
          </w:divBdr>
        </w:div>
      </w:divsChild>
    </w:div>
    <w:div w:id="970289642">
      <w:bodyDiv w:val="1"/>
      <w:marLeft w:val="0"/>
      <w:marRight w:val="0"/>
      <w:marTop w:val="0"/>
      <w:marBottom w:val="0"/>
      <w:divBdr>
        <w:top w:val="none" w:sz="0" w:space="0" w:color="auto"/>
        <w:left w:val="none" w:sz="0" w:space="0" w:color="auto"/>
        <w:bottom w:val="none" w:sz="0" w:space="0" w:color="auto"/>
        <w:right w:val="none" w:sz="0" w:space="0" w:color="auto"/>
      </w:divBdr>
    </w:div>
    <w:div w:id="971249127">
      <w:bodyDiv w:val="1"/>
      <w:marLeft w:val="0"/>
      <w:marRight w:val="0"/>
      <w:marTop w:val="0"/>
      <w:marBottom w:val="0"/>
      <w:divBdr>
        <w:top w:val="none" w:sz="0" w:space="0" w:color="auto"/>
        <w:left w:val="none" w:sz="0" w:space="0" w:color="auto"/>
        <w:bottom w:val="none" w:sz="0" w:space="0" w:color="auto"/>
        <w:right w:val="none" w:sz="0" w:space="0" w:color="auto"/>
      </w:divBdr>
    </w:div>
    <w:div w:id="998194728">
      <w:bodyDiv w:val="1"/>
      <w:marLeft w:val="0"/>
      <w:marRight w:val="0"/>
      <w:marTop w:val="0"/>
      <w:marBottom w:val="0"/>
      <w:divBdr>
        <w:top w:val="none" w:sz="0" w:space="0" w:color="auto"/>
        <w:left w:val="none" w:sz="0" w:space="0" w:color="auto"/>
        <w:bottom w:val="none" w:sz="0" w:space="0" w:color="auto"/>
        <w:right w:val="none" w:sz="0" w:space="0" w:color="auto"/>
      </w:divBdr>
    </w:div>
    <w:div w:id="1004237083">
      <w:bodyDiv w:val="1"/>
      <w:marLeft w:val="0"/>
      <w:marRight w:val="0"/>
      <w:marTop w:val="0"/>
      <w:marBottom w:val="0"/>
      <w:divBdr>
        <w:top w:val="none" w:sz="0" w:space="0" w:color="auto"/>
        <w:left w:val="none" w:sz="0" w:space="0" w:color="auto"/>
        <w:bottom w:val="none" w:sz="0" w:space="0" w:color="auto"/>
        <w:right w:val="none" w:sz="0" w:space="0" w:color="auto"/>
      </w:divBdr>
    </w:div>
    <w:div w:id="1028608435">
      <w:bodyDiv w:val="1"/>
      <w:marLeft w:val="0"/>
      <w:marRight w:val="0"/>
      <w:marTop w:val="0"/>
      <w:marBottom w:val="0"/>
      <w:divBdr>
        <w:top w:val="none" w:sz="0" w:space="0" w:color="auto"/>
        <w:left w:val="none" w:sz="0" w:space="0" w:color="auto"/>
        <w:bottom w:val="none" w:sz="0" w:space="0" w:color="auto"/>
        <w:right w:val="none" w:sz="0" w:space="0" w:color="auto"/>
      </w:divBdr>
    </w:div>
    <w:div w:id="1037121030">
      <w:bodyDiv w:val="1"/>
      <w:marLeft w:val="0"/>
      <w:marRight w:val="0"/>
      <w:marTop w:val="0"/>
      <w:marBottom w:val="0"/>
      <w:divBdr>
        <w:top w:val="none" w:sz="0" w:space="0" w:color="auto"/>
        <w:left w:val="none" w:sz="0" w:space="0" w:color="auto"/>
        <w:bottom w:val="none" w:sz="0" w:space="0" w:color="auto"/>
        <w:right w:val="none" w:sz="0" w:space="0" w:color="auto"/>
      </w:divBdr>
    </w:div>
    <w:div w:id="1068574255">
      <w:bodyDiv w:val="1"/>
      <w:marLeft w:val="0"/>
      <w:marRight w:val="0"/>
      <w:marTop w:val="0"/>
      <w:marBottom w:val="0"/>
      <w:divBdr>
        <w:top w:val="none" w:sz="0" w:space="0" w:color="auto"/>
        <w:left w:val="none" w:sz="0" w:space="0" w:color="auto"/>
        <w:bottom w:val="none" w:sz="0" w:space="0" w:color="auto"/>
        <w:right w:val="none" w:sz="0" w:space="0" w:color="auto"/>
      </w:divBdr>
    </w:div>
    <w:div w:id="1078553440">
      <w:bodyDiv w:val="1"/>
      <w:marLeft w:val="0"/>
      <w:marRight w:val="0"/>
      <w:marTop w:val="0"/>
      <w:marBottom w:val="0"/>
      <w:divBdr>
        <w:top w:val="none" w:sz="0" w:space="0" w:color="auto"/>
        <w:left w:val="none" w:sz="0" w:space="0" w:color="auto"/>
        <w:bottom w:val="none" w:sz="0" w:space="0" w:color="auto"/>
        <w:right w:val="none" w:sz="0" w:space="0" w:color="auto"/>
      </w:divBdr>
    </w:div>
    <w:div w:id="1086531421">
      <w:bodyDiv w:val="1"/>
      <w:marLeft w:val="0"/>
      <w:marRight w:val="0"/>
      <w:marTop w:val="0"/>
      <w:marBottom w:val="0"/>
      <w:divBdr>
        <w:top w:val="none" w:sz="0" w:space="0" w:color="auto"/>
        <w:left w:val="none" w:sz="0" w:space="0" w:color="auto"/>
        <w:bottom w:val="none" w:sz="0" w:space="0" w:color="auto"/>
        <w:right w:val="none" w:sz="0" w:space="0" w:color="auto"/>
      </w:divBdr>
    </w:div>
    <w:div w:id="1106730413">
      <w:bodyDiv w:val="1"/>
      <w:marLeft w:val="0"/>
      <w:marRight w:val="0"/>
      <w:marTop w:val="0"/>
      <w:marBottom w:val="0"/>
      <w:divBdr>
        <w:top w:val="none" w:sz="0" w:space="0" w:color="auto"/>
        <w:left w:val="none" w:sz="0" w:space="0" w:color="auto"/>
        <w:bottom w:val="none" w:sz="0" w:space="0" w:color="auto"/>
        <w:right w:val="none" w:sz="0" w:space="0" w:color="auto"/>
      </w:divBdr>
    </w:div>
    <w:div w:id="1157069268">
      <w:bodyDiv w:val="1"/>
      <w:marLeft w:val="0"/>
      <w:marRight w:val="0"/>
      <w:marTop w:val="0"/>
      <w:marBottom w:val="0"/>
      <w:divBdr>
        <w:top w:val="none" w:sz="0" w:space="0" w:color="auto"/>
        <w:left w:val="none" w:sz="0" w:space="0" w:color="auto"/>
        <w:bottom w:val="none" w:sz="0" w:space="0" w:color="auto"/>
        <w:right w:val="none" w:sz="0" w:space="0" w:color="auto"/>
      </w:divBdr>
    </w:div>
    <w:div w:id="1157771847">
      <w:bodyDiv w:val="1"/>
      <w:marLeft w:val="0"/>
      <w:marRight w:val="0"/>
      <w:marTop w:val="0"/>
      <w:marBottom w:val="0"/>
      <w:divBdr>
        <w:top w:val="none" w:sz="0" w:space="0" w:color="auto"/>
        <w:left w:val="none" w:sz="0" w:space="0" w:color="auto"/>
        <w:bottom w:val="none" w:sz="0" w:space="0" w:color="auto"/>
        <w:right w:val="none" w:sz="0" w:space="0" w:color="auto"/>
      </w:divBdr>
    </w:div>
    <w:div w:id="1157843849">
      <w:bodyDiv w:val="1"/>
      <w:marLeft w:val="0"/>
      <w:marRight w:val="0"/>
      <w:marTop w:val="0"/>
      <w:marBottom w:val="0"/>
      <w:divBdr>
        <w:top w:val="none" w:sz="0" w:space="0" w:color="auto"/>
        <w:left w:val="none" w:sz="0" w:space="0" w:color="auto"/>
        <w:bottom w:val="none" w:sz="0" w:space="0" w:color="auto"/>
        <w:right w:val="none" w:sz="0" w:space="0" w:color="auto"/>
      </w:divBdr>
    </w:div>
    <w:div w:id="1159886905">
      <w:bodyDiv w:val="1"/>
      <w:marLeft w:val="0"/>
      <w:marRight w:val="0"/>
      <w:marTop w:val="0"/>
      <w:marBottom w:val="0"/>
      <w:divBdr>
        <w:top w:val="none" w:sz="0" w:space="0" w:color="auto"/>
        <w:left w:val="none" w:sz="0" w:space="0" w:color="auto"/>
        <w:bottom w:val="none" w:sz="0" w:space="0" w:color="auto"/>
        <w:right w:val="none" w:sz="0" w:space="0" w:color="auto"/>
      </w:divBdr>
    </w:div>
    <w:div w:id="1178541355">
      <w:bodyDiv w:val="1"/>
      <w:marLeft w:val="0"/>
      <w:marRight w:val="0"/>
      <w:marTop w:val="0"/>
      <w:marBottom w:val="0"/>
      <w:divBdr>
        <w:top w:val="none" w:sz="0" w:space="0" w:color="auto"/>
        <w:left w:val="none" w:sz="0" w:space="0" w:color="auto"/>
        <w:bottom w:val="none" w:sz="0" w:space="0" w:color="auto"/>
        <w:right w:val="none" w:sz="0" w:space="0" w:color="auto"/>
      </w:divBdr>
    </w:div>
    <w:div w:id="1233470286">
      <w:bodyDiv w:val="1"/>
      <w:marLeft w:val="0"/>
      <w:marRight w:val="0"/>
      <w:marTop w:val="0"/>
      <w:marBottom w:val="0"/>
      <w:divBdr>
        <w:top w:val="none" w:sz="0" w:space="0" w:color="auto"/>
        <w:left w:val="none" w:sz="0" w:space="0" w:color="auto"/>
        <w:bottom w:val="none" w:sz="0" w:space="0" w:color="auto"/>
        <w:right w:val="none" w:sz="0" w:space="0" w:color="auto"/>
      </w:divBdr>
    </w:div>
    <w:div w:id="1235702534">
      <w:bodyDiv w:val="1"/>
      <w:marLeft w:val="0"/>
      <w:marRight w:val="0"/>
      <w:marTop w:val="0"/>
      <w:marBottom w:val="0"/>
      <w:divBdr>
        <w:top w:val="none" w:sz="0" w:space="0" w:color="auto"/>
        <w:left w:val="none" w:sz="0" w:space="0" w:color="auto"/>
        <w:bottom w:val="none" w:sz="0" w:space="0" w:color="auto"/>
        <w:right w:val="none" w:sz="0" w:space="0" w:color="auto"/>
      </w:divBdr>
    </w:div>
    <w:div w:id="1257322858">
      <w:bodyDiv w:val="1"/>
      <w:marLeft w:val="0"/>
      <w:marRight w:val="0"/>
      <w:marTop w:val="0"/>
      <w:marBottom w:val="0"/>
      <w:divBdr>
        <w:top w:val="none" w:sz="0" w:space="0" w:color="auto"/>
        <w:left w:val="none" w:sz="0" w:space="0" w:color="auto"/>
        <w:bottom w:val="none" w:sz="0" w:space="0" w:color="auto"/>
        <w:right w:val="none" w:sz="0" w:space="0" w:color="auto"/>
      </w:divBdr>
    </w:div>
    <w:div w:id="1272475771">
      <w:bodyDiv w:val="1"/>
      <w:marLeft w:val="0"/>
      <w:marRight w:val="0"/>
      <w:marTop w:val="0"/>
      <w:marBottom w:val="0"/>
      <w:divBdr>
        <w:top w:val="none" w:sz="0" w:space="0" w:color="auto"/>
        <w:left w:val="none" w:sz="0" w:space="0" w:color="auto"/>
        <w:bottom w:val="none" w:sz="0" w:space="0" w:color="auto"/>
        <w:right w:val="none" w:sz="0" w:space="0" w:color="auto"/>
      </w:divBdr>
    </w:div>
    <w:div w:id="1326323269">
      <w:bodyDiv w:val="1"/>
      <w:marLeft w:val="0"/>
      <w:marRight w:val="0"/>
      <w:marTop w:val="0"/>
      <w:marBottom w:val="0"/>
      <w:divBdr>
        <w:top w:val="none" w:sz="0" w:space="0" w:color="auto"/>
        <w:left w:val="none" w:sz="0" w:space="0" w:color="auto"/>
        <w:bottom w:val="none" w:sz="0" w:space="0" w:color="auto"/>
        <w:right w:val="none" w:sz="0" w:space="0" w:color="auto"/>
      </w:divBdr>
    </w:div>
    <w:div w:id="1342396826">
      <w:bodyDiv w:val="1"/>
      <w:marLeft w:val="0"/>
      <w:marRight w:val="0"/>
      <w:marTop w:val="0"/>
      <w:marBottom w:val="0"/>
      <w:divBdr>
        <w:top w:val="none" w:sz="0" w:space="0" w:color="auto"/>
        <w:left w:val="none" w:sz="0" w:space="0" w:color="auto"/>
        <w:bottom w:val="none" w:sz="0" w:space="0" w:color="auto"/>
        <w:right w:val="none" w:sz="0" w:space="0" w:color="auto"/>
      </w:divBdr>
    </w:div>
    <w:div w:id="1382556047">
      <w:bodyDiv w:val="1"/>
      <w:marLeft w:val="0"/>
      <w:marRight w:val="0"/>
      <w:marTop w:val="0"/>
      <w:marBottom w:val="0"/>
      <w:divBdr>
        <w:top w:val="none" w:sz="0" w:space="0" w:color="auto"/>
        <w:left w:val="none" w:sz="0" w:space="0" w:color="auto"/>
        <w:bottom w:val="none" w:sz="0" w:space="0" w:color="auto"/>
        <w:right w:val="none" w:sz="0" w:space="0" w:color="auto"/>
      </w:divBdr>
    </w:div>
    <w:div w:id="1399210796">
      <w:bodyDiv w:val="1"/>
      <w:marLeft w:val="0"/>
      <w:marRight w:val="0"/>
      <w:marTop w:val="0"/>
      <w:marBottom w:val="0"/>
      <w:divBdr>
        <w:top w:val="none" w:sz="0" w:space="0" w:color="auto"/>
        <w:left w:val="none" w:sz="0" w:space="0" w:color="auto"/>
        <w:bottom w:val="none" w:sz="0" w:space="0" w:color="auto"/>
        <w:right w:val="none" w:sz="0" w:space="0" w:color="auto"/>
      </w:divBdr>
    </w:div>
    <w:div w:id="1417441045">
      <w:bodyDiv w:val="1"/>
      <w:marLeft w:val="0"/>
      <w:marRight w:val="0"/>
      <w:marTop w:val="0"/>
      <w:marBottom w:val="0"/>
      <w:divBdr>
        <w:top w:val="none" w:sz="0" w:space="0" w:color="auto"/>
        <w:left w:val="none" w:sz="0" w:space="0" w:color="auto"/>
        <w:bottom w:val="none" w:sz="0" w:space="0" w:color="auto"/>
        <w:right w:val="none" w:sz="0" w:space="0" w:color="auto"/>
      </w:divBdr>
    </w:div>
    <w:div w:id="1461412013">
      <w:bodyDiv w:val="1"/>
      <w:marLeft w:val="0"/>
      <w:marRight w:val="0"/>
      <w:marTop w:val="0"/>
      <w:marBottom w:val="0"/>
      <w:divBdr>
        <w:top w:val="none" w:sz="0" w:space="0" w:color="auto"/>
        <w:left w:val="none" w:sz="0" w:space="0" w:color="auto"/>
        <w:bottom w:val="none" w:sz="0" w:space="0" w:color="auto"/>
        <w:right w:val="none" w:sz="0" w:space="0" w:color="auto"/>
      </w:divBdr>
    </w:div>
    <w:div w:id="1484082453">
      <w:bodyDiv w:val="1"/>
      <w:marLeft w:val="0"/>
      <w:marRight w:val="0"/>
      <w:marTop w:val="0"/>
      <w:marBottom w:val="0"/>
      <w:divBdr>
        <w:top w:val="none" w:sz="0" w:space="0" w:color="auto"/>
        <w:left w:val="none" w:sz="0" w:space="0" w:color="auto"/>
        <w:bottom w:val="none" w:sz="0" w:space="0" w:color="auto"/>
        <w:right w:val="none" w:sz="0" w:space="0" w:color="auto"/>
      </w:divBdr>
    </w:div>
    <w:div w:id="1490554624">
      <w:bodyDiv w:val="1"/>
      <w:marLeft w:val="0"/>
      <w:marRight w:val="0"/>
      <w:marTop w:val="0"/>
      <w:marBottom w:val="0"/>
      <w:divBdr>
        <w:top w:val="none" w:sz="0" w:space="0" w:color="auto"/>
        <w:left w:val="none" w:sz="0" w:space="0" w:color="auto"/>
        <w:bottom w:val="none" w:sz="0" w:space="0" w:color="auto"/>
        <w:right w:val="none" w:sz="0" w:space="0" w:color="auto"/>
      </w:divBdr>
    </w:div>
    <w:div w:id="1506700872">
      <w:bodyDiv w:val="1"/>
      <w:marLeft w:val="0"/>
      <w:marRight w:val="0"/>
      <w:marTop w:val="0"/>
      <w:marBottom w:val="0"/>
      <w:divBdr>
        <w:top w:val="none" w:sz="0" w:space="0" w:color="auto"/>
        <w:left w:val="none" w:sz="0" w:space="0" w:color="auto"/>
        <w:bottom w:val="none" w:sz="0" w:space="0" w:color="auto"/>
        <w:right w:val="none" w:sz="0" w:space="0" w:color="auto"/>
      </w:divBdr>
    </w:div>
    <w:div w:id="1524392397">
      <w:bodyDiv w:val="1"/>
      <w:marLeft w:val="0"/>
      <w:marRight w:val="0"/>
      <w:marTop w:val="0"/>
      <w:marBottom w:val="0"/>
      <w:divBdr>
        <w:top w:val="none" w:sz="0" w:space="0" w:color="auto"/>
        <w:left w:val="none" w:sz="0" w:space="0" w:color="auto"/>
        <w:bottom w:val="none" w:sz="0" w:space="0" w:color="auto"/>
        <w:right w:val="none" w:sz="0" w:space="0" w:color="auto"/>
      </w:divBdr>
    </w:div>
    <w:div w:id="1527063548">
      <w:bodyDiv w:val="1"/>
      <w:marLeft w:val="0"/>
      <w:marRight w:val="0"/>
      <w:marTop w:val="0"/>
      <w:marBottom w:val="0"/>
      <w:divBdr>
        <w:top w:val="none" w:sz="0" w:space="0" w:color="auto"/>
        <w:left w:val="none" w:sz="0" w:space="0" w:color="auto"/>
        <w:bottom w:val="none" w:sz="0" w:space="0" w:color="auto"/>
        <w:right w:val="none" w:sz="0" w:space="0" w:color="auto"/>
      </w:divBdr>
      <w:divsChild>
        <w:div w:id="598103890">
          <w:marLeft w:val="547"/>
          <w:marRight w:val="0"/>
          <w:marTop w:val="0"/>
          <w:marBottom w:val="0"/>
          <w:divBdr>
            <w:top w:val="none" w:sz="0" w:space="0" w:color="auto"/>
            <w:left w:val="none" w:sz="0" w:space="0" w:color="auto"/>
            <w:bottom w:val="none" w:sz="0" w:space="0" w:color="auto"/>
            <w:right w:val="none" w:sz="0" w:space="0" w:color="auto"/>
          </w:divBdr>
        </w:div>
        <w:div w:id="1941597511">
          <w:marLeft w:val="547"/>
          <w:marRight w:val="0"/>
          <w:marTop w:val="0"/>
          <w:marBottom w:val="0"/>
          <w:divBdr>
            <w:top w:val="none" w:sz="0" w:space="0" w:color="auto"/>
            <w:left w:val="none" w:sz="0" w:space="0" w:color="auto"/>
            <w:bottom w:val="none" w:sz="0" w:space="0" w:color="auto"/>
            <w:right w:val="none" w:sz="0" w:space="0" w:color="auto"/>
          </w:divBdr>
        </w:div>
        <w:div w:id="2095281066">
          <w:marLeft w:val="547"/>
          <w:marRight w:val="0"/>
          <w:marTop w:val="0"/>
          <w:marBottom w:val="0"/>
          <w:divBdr>
            <w:top w:val="none" w:sz="0" w:space="0" w:color="auto"/>
            <w:left w:val="none" w:sz="0" w:space="0" w:color="auto"/>
            <w:bottom w:val="none" w:sz="0" w:space="0" w:color="auto"/>
            <w:right w:val="none" w:sz="0" w:space="0" w:color="auto"/>
          </w:divBdr>
        </w:div>
        <w:div w:id="2111898696">
          <w:marLeft w:val="547"/>
          <w:marRight w:val="0"/>
          <w:marTop w:val="0"/>
          <w:marBottom w:val="0"/>
          <w:divBdr>
            <w:top w:val="none" w:sz="0" w:space="0" w:color="auto"/>
            <w:left w:val="none" w:sz="0" w:space="0" w:color="auto"/>
            <w:bottom w:val="none" w:sz="0" w:space="0" w:color="auto"/>
            <w:right w:val="none" w:sz="0" w:space="0" w:color="auto"/>
          </w:divBdr>
        </w:div>
      </w:divsChild>
    </w:div>
    <w:div w:id="1535657440">
      <w:bodyDiv w:val="1"/>
      <w:marLeft w:val="0"/>
      <w:marRight w:val="0"/>
      <w:marTop w:val="0"/>
      <w:marBottom w:val="0"/>
      <w:divBdr>
        <w:top w:val="none" w:sz="0" w:space="0" w:color="auto"/>
        <w:left w:val="none" w:sz="0" w:space="0" w:color="auto"/>
        <w:bottom w:val="none" w:sz="0" w:space="0" w:color="auto"/>
        <w:right w:val="none" w:sz="0" w:space="0" w:color="auto"/>
      </w:divBdr>
    </w:div>
    <w:div w:id="1538853923">
      <w:bodyDiv w:val="1"/>
      <w:marLeft w:val="0"/>
      <w:marRight w:val="0"/>
      <w:marTop w:val="0"/>
      <w:marBottom w:val="0"/>
      <w:divBdr>
        <w:top w:val="none" w:sz="0" w:space="0" w:color="auto"/>
        <w:left w:val="none" w:sz="0" w:space="0" w:color="auto"/>
        <w:bottom w:val="none" w:sz="0" w:space="0" w:color="auto"/>
        <w:right w:val="none" w:sz="0" w:space="0" w:color="auto"/>
      </w:divBdr>
    </w:div>
    <w:div w:id="1561282097">
      <w:bodyDiv w:val="1"/>
      <w:marLeft w:val="0"/>
      <w:marRight w:val="0"/>
      <w:marTop w:val="0"/>
      <w:marBottom w:val="0"/>
      <w:divBdr>
        <w:top w:val="none" w:sz="0" w:space="0" w:color="auto"/>
        <w:left w:val="none" w:sz="0" w:space="0" w:color="auto"/>
        <w:bottom w:val="none" w:sz="0" w:space="0" w:color="auto"/>
        <w:right w:val="none" w:sz="0" w:space="0" w:color="auto"/>
      </w:divBdr>
    </w:div>
    <w:div w:id="1565405750">
      <w:bodyDiv w:val="1"/>
      <w:marLeft w:val="0"/>
      <w:marRight w:val="0"/>
      <w:marTop w:val="0"/>
      <w:marBottom w:val="0"/>
      <w:divBdr>
        <w:top w:val="none" w:sz="0" w:space="0" w:color="auto"/>
        <w:left w:val="none" w:sz="0" w:space="0" w:color="auto"/>
        <w:bottom w:val="none" w:sz="0" w:space="0" w:color="auto"/>
        <w:right w:val="none" w:sz="0" w:space="0" w:color="auto"/>
      </w:divBdr>
    </w:div>
    <w:div w:id="1583905033">
      <w:bodyDiv w:val="1"/>
      <w:marLeft w:val="0"/>
      <w:marRight w:val="0"/>
      <w:marTop w:val="0"/>
      <w:marBottom w:val="0"/>
      <w:divBdr>
        <w:top w:val="none" w:sz="0" w:space="0" w:color="auto"/>
        <w:left w:val="none" w:sz="0" w:space="0" w:color="auto"/>
        <w:bottom w:val="none" w:sz="0" w:space="0" w:color="auto"/>
        <w:right w:val="none" w:sz="0" w:space="0" w:color="auto"/>
      </w:divBdr>
    </w:div>
    <w:div w:id="1602568435">
      <w:bodyDiv w:val="1"/>
      <w:marLeft w:val="0"/>
      <w:marRight w:val="0"/>
      <w:marTop w:val="0"/>
      <w:marBottom w:val="0"/>
      <w:divBdr>
        <w:top w:val="none" w:sz="0" w:space="0" w:color="auto"/>
        <w:left w:val="none" w:sz="0" w:space="0" w:color="auto"/>
        <w:bottom w:val="none" w:sz="0" w:space="0" w:color="auto"/>
        <w:right w:val="none" w:sz="0" w:space="0" w:color="auto"/>
      </w:divBdr>
    </w:div>
    <w:div w:id="1606424223">
      <w:bodyDiv w:val="1"/>
      <w:marLeft w:val="0"/>
      <w:marRight w:val="0"/>
      <w:marTop w:val="0"/>
      <w:marBottom w:val="0"/>
      <w:divBdr>
        <w:top w:val="none" w:sz="0" w:space="0" w:color="auto"/>
        <w:left w:val="none" w:sz="0" w:space="0" w:color="auto"/>
        <w:bottom w:val="none" w:sz="0" w:space="0" w:color="auto"/>
        <w:right w:val="none" w:sz="0" w:space="0" w:color="auto"/>
      </w:divBdr>
    </w:div>
    <w:div w:id="1610041512">
      <w:bodyDiv w:val="1"/>
      <w:marLeft w:val="0"/>
      <w:marRight w:val="0"/>
      <w:marTop w:val="0"/>
      <w:marBottom w:val="0"/>
      <w:divBdr>
        <w:top w:val="none" w:sz="0" w:space="0" w:color="auto"/>
        <w:left w:val="none" w:sz="0" w:space="0" w:color="auto"/>
        <w:bottom w:val="none" w:sz="0" w:space="0" w:color="auto"/>
        <w:right w:val="none" w:sz="0" w:space="0" w:color="auto"/>
      </w:divBdr>
      <w:divsChild>
        <w:div w:id="1709144682">
          <w:marLeft w:val="360"/>
          <w:marRight w:val="0"/>
          <w:marTop w:val="58"/>
          <w:marBottom w:val="0"/>
          <w:divBdr>
            <w:top w:val="none" w:sz="0" w:space="0" w:color="auto"/>
            <w:left w:val="none" w:sz="0" w:space="0" w:color="auto"/>
            <w:bottom w:val="none" w:sz="0" w:space="0" w:color="auto"/>
            <w:right w:val="none" w:sz="0" w:space="0" w:color="auto"/>
          </w:divBdr>
        </w:div>
      </w:divsChild>
    </w:div>
    <w:div w:id="1662394349">
      <w:bodyDiv w:val="1"/>
      <w:marLeft w:val="0"/>
      <w:marRight w:val="0"/>
      <w:marTop w:val="0"/>
      <w:marBottom w:val="0"/>
      <w:divBdr>
        <w:top w:val="none" w:sz="0" w:space="0" w:color="auto"/>
        <w:left w:val="none" w:sz="0" w:space="0" w:color="auto"/>
        <w:bottom w:val="none" w:sz="0" w:space="0" w:color="auto"/>
        <w:right w:val="none" w:sz="0" w:space="0" w:color="auto"/>
      </w:divBdr>
    </w:div>
    <w:div w:id="1664164504">
      <w:bodyDiv w:val="1"/>
      <w:marLeft w:val="0"/>
      <w:marRight w:val="0"/>
      <w:marTop w:val="0"/>
      <w:marBottom w:val="0"/>
      <w:divBdr>
        <w:top w:val="none" w:sz="0" w:space="0" w:color="auto"/>
        <w:left w:val="none" w:sz="0" w:space="0" w:color="auto"/>
        <w:bottom w:val="none" w:sz="0" w:space="0" w:color="auto"/>
        <w:right w:val="none" w:sz="0" w:space="0" w:color="auto"/>
      </w:divBdr>
    </w:div>
    <w:div w:id="1677686034">
      <w:bodyDiv w:val="1"/>
      <w:marLeft w:val="0"/>
      <w:marRight w:val="0"/>
      <w:marTop w:val="0"/>
      <w:marBottom w:val="0"/>
      <w:divBdr>
        <w:top w:val="none" w:sz="0" w:space="0" w:color="auto"/>
        <w:left w:val="none" w:sz="0" w:space="0" w:color="auto"/>
        <w:bottom w:val="none" w:sz="0" w:space="0" w:color="auto"/>
        <w:right w:val="none" w:sz="0" w:space="0" w:color="auto"/>
      </w:divBdr>
    </w:div>
    <w:div w:id="1706372001">
      <w:bodyDiv w:val="1"/>
      <w:marLeft w:val="0"/>
      <w:marRight w:val="0"/>
      <w:marTop w:val="0"/>
      <w:marBottom w:val="0"/>
      <w:divBdr>
        <w:top w:val="none" w:sz="0" w:space="0" w:color="auto"/>
        <w:left w:val="none" w:sz="0" w:space="0" w:color="auto"/>
        <w:bottom w:val="none" w:sz="0" w:space="0" w:color="auto"/>
        <w:right w:val="none" w:sz="0" w:space="0" w:color="auto"/>
      </w:divBdr>
    </w:div>
    <w:div w:id="1721512582">
      <w:bodyDiv w:val="1"/>
      <w:marLeft w:val="0"/>
      <w:marRight w:val="0"/>
      <w:marTop w:val="0"/>
      <w:marBottom w:val="0"/>
      <w:divBdr>
        <w:top w:val="none" w:sz="0" w:space="0" w:color="auto"/>
        <w:left w:val="none" w:sz="0" w:space="0" w:color="auto"/>
        <w:bottom w:val="none" w:sz="0" w:space="0" w:color="auto"/>
        <w:right w:val="none" w:sz="0" w:space="0" w:color="auto"/>
      </w:divBdr>
    </w:div>
    <w:div w:id="1756046144">
      <w:bodyDiv w:val="1"/>
      <w:marLeft w:val="0"/>
      <w:marRight w:val="0"/>
      <w:marTop w:val="0"/>
      <w:marBottom w:val="0"/>
      <w:divBdr>
        <w:top w:val="none" w:sz="0" w:space="0" w:color="auto"/>
        <w:left w:val="none" w:sz="0" w:space="0" w:color="auto"/>
        <w:bottom w:val="none" w:sz="0" w:space="0" w:color="auto"/>
        <w:right w:val="none" w:sz="0" w:space="0" w:color="auto"/>
      </w:divBdr>
    </w:div>
    <w:div w:id="1763919003">
      <w:bodyDiv w:val="1"/>
      <w:marLeft w:val="0"/>
      <w:marRight w:val="0"/>
      <w:marTop w:val="0"/>
      <w:marBottom w:val="0"/>
      <w:divBdr>
        <w:top w:val="none" w:sz="0" w:space="0" w:color="auto"/>
        <w:left w:val="none" w:sz="0" w:space="0" w:color="auto"/>
        <w:bottom w:val="none" w:sz="0" w:space="0" w:color="auto"/>
        <w:right w:val="none" w:sz="0" w:space="0" w:color="auto"/>
      </w:divBdr>
    </w:div>
    <w:div w:id="1765805046">
      <w:bodyDiv w:val="1"/>
      <w:marLeft w:val="0"/>
      <w:marRight w:val="0"/>
      <w:marTop w:val="0"/>
      <w:marBottom w:val="0"/>
      <w:divBdr>
        <w:top w:val="none" w:sz="0" w:space="0" w:color="auto"/>
        <w:left w:val="none" w:sz="0" w:space="0" w:color="auto"/>
        <w:bottom w:val="none" w:sz="0" w:space="0" w:color="auto"/>
        <w:right w:val="none" w:sz="0" w:space="0" w:color="auto"/>
      </w:divBdr>
    </w:div>
    <w:div w:id="1802070447">
      <w:bodyDiv w:val="1"/>
      <w:marLeft w:val="0"/>
      <w:marRight w:val="0"/>
      <w:marTop w:val="0"/>
      <w:marBottom w:val="0"/>
      <w:divBdr>
        <w:top w:val="none" w:sz="0" w:space="0" w:color="auto"/>
        <w:left w:val="none" w:sz="0" w:space="0" w:color="auto"/>
        <w:bottom w:val="none" w:sz="0" w:space="0" w:color="auto"/>
        <w:right w:val="none" w:sz="0" w:space="0" w:color="auto"/>
      </w:divBdr>
    </w:div>
    <w:div w:id="1819300304">
      <w:bodyDiv w:val="1"/>
      <w:marLeft w:val="0"/>
      <w:marRight w:val="0"/>
      <w:marTop w:val="0"/>
      <w:marBottom w:val="0"/>
      <w:divBdr>
        <w:top w:val="none" w:sz="0" w:space="0" w:color="auto"/>
        <w:left w:val="none" w:sz="0" w:space="0" w:color="auto"/>
        <w:bottom w:val="none" w:sz="0" w:space="0" w:color="auto"/>
        <w:right w:val="none" w:sz="0" w:space="0" w:color="auto"/>
      </w:divBdr>
      <w:divsChild>
        <w:div w:id="1131897962">
          <w:marLeft w:val="360"/>
          <w:marRight w:val="0"/>
          <w:marTop w:val="0"/>
          <w:marBottom w:val="0"/>
          <w:divBdr>
            <w:top w:val="none" w:sz="0" w:space="0" w:color="auto"/>
            <w:left w:val="none" w:sz="0" w:space="0" w:color="auto"/>
            <w:bottom w:val="none" w:sz="0" w:space="0" w:color="auto"/>
            <w:right w:val="none" w:sz="0" w:space="0" w:color="auto"/>
          </w:divBdr>
        </w:div>
      </w:divsChild>
    </w:div>
    <w:div w:id="1845633387">
      <w:bodyDiv w:val="1"/>
      <w:marLeft w:val="0"/>
      <w:marRight w:val="0"/>
      <w:marTop w:val="0"/>
      <w:marBottom w:val="0"/>
      <w:divBdr>
        <w:top w:val="none" w:sz="0" w:space="0" w:color="auto"/>
        <w:left w:val="none" w:sz="0" w:space="0" w:color="auto"/>
        <w:bottom w:val="none" w:sz="0" w:space="0" w:color="auto"/>
        <w:right w:val="none" w:sz="0" w:space="0" w:color="auto"/>
      </w:divBdr>
    </w:div>
    <w:div w:id="1856923932">
      <w:bodyDiv w:val="1"/>
      <w:marLeft w:val="0"/>
      <w:marRight w:val="0"/>
      <w:marTop w:val="0"/>
      <w:marBottom w:val="0"/>
      <w:divBdr>
        <w:top w:val="none" w:sz="0" w:space="0" w:color="auto"/>
        <w:left w:val="none" w:sz="0" w:space="0" w:color="auto"/>
        <w:bottom w:val="none" w:sz="0" w:space="0" w:color="auto"/>
        <w:right w:val="none" w:sz="0" w:space="0" w:color="auto"/>
      </w:divBdr>
    </w:div>
    <w:div w:id="1863517409">
      <w:bodyDiv w:val="1"/>
      <w:marLeft w:val="0"/>
      <w:marRight w:val="0"/>
      <w:marTop w:val="0"/>
      <w:marBottom w:val="0"/>
      <w:divBdr>
        <w:top w:val="none" w:sz="0" w:space="0" w:color="auto"/>
        <w:left w:val="none" w:sz="0" w:space="0" w:color="auto"/>
        <w:bottom w:val="none" w:sz="0" w:space="0" w:color="auto"/>
        <w:right w:val="none" w:sz="0" w:space="0" w:color="auto"/>
      </w:divBdr>
    </w:div>
    <w:div w:id="1867211235">
      <w:bodyDiv w:val="1"/>
      <w:marLeft w:val="0"/>
      <w:marRight w:val="0"/>
      <w:marTop w:val="0"/>
      <w:marBottom w:val="0"/>
      <w:divBdr>
        <w:top w:val="none" w:sz="0" w:space="0" w:color="auto"/>
        <w:left w:val="none" w:sz="0" w:space="0" w:color="auto"/>
        <w:bottom w:val="none" w:sz="0" w:space="0" w:color="auto"/>
        <w:right w:val="none" w:sz="0" w:space="0" w:color="auto"/>
      </w:divBdr>
    </w:div>
    <w:div w:id="1884560785">
      <w:bodyDiv w:val="1"/>
      <w:marLeft w:val="0"/>
      <w:marRight w:val="0"/>
      <w:marTop w:val="0"/>
      <w:marBottom w:val="0"/>
      <w:divBdr>
        <w:top w:val="none" w:sz="0" w:space="0" w:color="auto"/>
        <w:left w:val="none" w:sz="0" w:space="0" w:color="auto"/>
        <w:bottom w:val="none" w:sz="0" w:space="0" w:color="auto"/>
        <w:right w:val="none" w:sz="0" w:space="0" w:color="auto"/>
      </w:divBdr>
    </w:div>
    <w:div w:id="1956784964">
      <w:bodyDiv w:val="1"/>
      <w:marLeft w:val="0"/>
      <w:marRight w:val="0"/>
      <w:marTop w:val="0"/>
      <w:marBottom w:val="0"/>
      <w:divBdr>
        <w:top w:val="none" w:sz="0" w:space="0" w:color="auto"/>
        <w:left w:val="none" w:sz="0" w:space="0" w:color="auto"/>
        <w:bottom w:val="none" w:sz="0" w:space="0" w:color="auto"/>
        <w:right w:val="none" w:sz="0" w:space="0" w:color="auto"/>
      </w:divBdr>
      <w:divsChild>
        <w:div w:id="263610160">
          <w:marLeft w:val="446"/>
          <w:marRight w:val="0"/>
          <w:marTop w:val="0"/>
          <w:marBottom w:val="0"/>
          <w:divBdr>
            <w:top w:val="none" w:sz="0" w:space="0" w:color="auto"/>
            <w:left w:val="none" w:sz="0" w:space="0" w:color="auto"/>
            <w:bottom w:val="none" w:sz="0" w:space="0" w:color="auto"/>
            <w:right w:val="none" w:sz="0" w:space="0" w:color="auto"/>
          </w:divBdr>
        </w:div>
        <w:div w:id="1289122153">
          <w:marLeft w:val="446"/>
          <w:marRight w:val="0"/>
          <w:marTop w:val="0"/>
          <w:marBottom w:val="0"/>
          <w:divBdr>
            <w:top w:val="none" w:sz="0" w:space="0" w:color="auto"/>
            <w:left w:val="none" w:sz="0" w:space="0" w:color="auto"/>
            <w:bottom w:val="none" w:sz="0" w:space="0" w:color="auto"/>
            <w:right w:val="none" w:sz="0" w:space="0" w:color="auto"/>
          </w:divBdr>
        </w:div>
        <w:div w:id="1405686425">
          <w:marLeft w:val="446"/>
          <w:marRight w:val="0"/>
          <w:marTop w:val="0"/>
          <w:marBottom w:val="0"/>
          <w:divBdr>
            <w:top w:val="none" w:sz="0" w:space="0" w:color="auto"/>
            <w:left w:val="none" w:sz="0" w:space="0" w:color="auto"/>
            <w:bottom w:val="none" w:sz="0" w:space="0" w:color="auto"/>
            <w:right w:val="none" w:sz="0" w:space="0" w:color="auto"/>
          </w:divBdr>
        </w:div>
      </w:divsChild>
    </w:div>
    <w:div w:id="1962345093">
      <w:bodyDiv w:val="1"/>
      <w:marLeft w:val="0"/>
      <w:marRight w:val="0"/>
      <w:marTop w:val="0"/>
      <w:marBottom w:val="0"/>
      <w:divBdr>
        <w:top w:val="none" w:sz="0" w:space="0" w:color="auto"/>
        <w:left w:val="none" w:sz="0" w:space="0" w:color="auto"/>
        <w:bottom w:val="none" w:sz="0" w:space="0" w:color="auto"/>
        <w:right w:val="none" w:sz="0" w:space="0" w:color="auto"/>
      </w:divBdr>
    </w:div>
    <w:div w:id="1994485058">
      <w:bodyDiv w:val="1"/>
      <w:marLeft w:val="0"/>
      <w:marRight w:val="0"/>
      <w:marTop w:val="0"/>
      <w:marBottom w:val="0"/>
      <w:divBdr>
        <w:top w:val="none" w:sz="0" w:space="0" w:color="auto"/>
        <w:left w:val="none" w:sz="0" w:space="0" w:color="auto"/>
        <w:bottom w:val="none" w:sz="0" w:space="0" w:color="auto"/>
        <w:right w:val="none" w:sz="0" w:space="0" w:color="auto"/>
      </w:divBdr>
    </w:div>
    <w:div w:id="1996912403">
      <w:bodyDiv w:val="1"/>
      <w:marLeft w:val="0"/>
      <w:marRight w:val="0"/>
      <w:marTop w:val="0"/>
      <w:marBottom w:val="0"/>
      <w:divBdr>
        <w:top w:val="none" w:sz="0" w:space="0" w:color="auto"/>
        <w:left w:val="none" w:sz="0" w:space="0" w:color="auto"/>
        <w:bottom w:val="none" w:sz="0" w:space="0" w:color="auto"/>
        <w:right w:val="none" w:sz="0" w:space="0" w:color="auto"/>
      </w:divBdr>
    </w:div>
    <w:div w:id="2010594947">
      <w:bodyDiv w:val="1"/>
      <w:marLeft w:val="0"/>
      <w:marRight w:val="0"/>
      <w:marTop w:val="0"/>
      <w:marBottom w:val="0"/>
      <w:divBdr>
        <w:top w:val="none" w:sz="0" w:space="0" w:color="auto"/>
        <w:left w:val="none" w:sz="0" w:space="0" w:color="auto"/>
        <w:bottom w:val="none" w:sz="0" w:space="0" w:color="auto"/>
        <w:right w:val="none" w:sz="0" w:space="0" w:color="auto"/>
      </w:divBdr>
    </w:div>
    <w:div w:id="2046981478">
      <w:bodyDiv w:val="1"/>
      <w:marLeft w:val="0"/>
      <w:marRight w:val="0"/>
      <w:marTop w:val="0"/>
      <w:marBottom w:val="0"/>
      <w:divBdr>
        <w:top w:val="none" w:sz="0" w:space="0" w:color="auto"/>
        <w:left w:val="none" w:sz="0" w:space="0" w:color="auto"/>
        <w:bottom w:val="none" w:sz="0" w:space="0" w:color="auto"/>
        <w:right w:val="none" w:sz="0" w:space="0" w:color="auto"/>
      </w:divBdr>
      <w:divsChild>
        <w:div w:id="356931800">
          <w:marLeft w:val="547"/>
          <w:marRight w:val="0"/>
          <w:marTop w:val="0"/>
          <w:marBottom w:val="0"/>
          <w:divBdr>
            <w:top w:val="none" w:sz="0" w:space="0" w:color="auto"/>
            <w:left w:val="none" w:sz="0" w:space="0" w:color="auto"/>
            <w:bottom w:val="none" w:sz="0" w:space="0" w:color="auto"/>
            <w:right w:val="none" w:sz="0" w:space="0" w:color="auto"/>
          </w:divBdr>
        </w:div>
      </w:divsChild>
    </w:div>
    <w:div w:id="2050378009">
      <w:bodyDiv w:val="1"/>
      <w:marLeft w:val="0"/>
      <w:marRight w:val="0"/>
      <w:marTop w:val="0"/>
      <w:marBottom w:val="0"/>
      <w:divBdr>
        <w:top w:val="none" w:sz="0" w:space="0" w:color="auto"/>
        <w:left w:val="none" w:sz="0" w:space="0" w:color="auto"/>
        <w:bottom w:val="none" w:sz="0" w:space="0" w:color="auto"/>
        <w:right w:val="none" w:sz="0" w:space="0" w:color="auto"/>
      </w:divBdr>
    </w:div>
    <w:div w:id="2136243558">
      <w:bodyDiv w:val="1"/>
      <w:marLeft w:val="0"/>
      <w:marRight w:val="0"/>
      <w:marTop w:val="0"/>
      <w:marBottom w:val="0"/>
      <w:divBdr>
        <w:top w:val="none" w:sz="0" w:space="0" w:color="auto"/>
        <w:left w:val="none" w:sz="0" w:space="0" w:color="auto"/>
        <w:bottom w:val="none" w:sz="0" w:space="0" w:color="auto"/>
        <w:right w:val="none" w:sz="0" w:space="0" w:color="auto"/>
      </w:divBdr>
      <w:divsChild>
        <w:div w:id="72371712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owryag@kirkwoodm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5F997-B89C-465E-BB9E-61AF95D0E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52BE8338.dotm</Template>
  <TotalTime>208</TotalTime>
  <Pages>1</Pages>
  <Words>279</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KIRKWOOD CITY COUNCIL</vt:lpstr>
    </vt:vector>
  </TitlesOfParts>
  <Company>City of Kirkwood</Company>
  <LinksUpToDate>false</LinksUpToDate>
  <CharactersWithSpaces>1922</CharactersWithSpaces>
  <SharedDoc>false</SharedDoc>
  <HLinks>
    <vt:vector size="6" baseType="variant">
      <vt:variant>
        <vt:i4>5701759</vt:i4>
      </vt:variant>
      <vt:variant>
        <vt:i4>0</vt:i4>
      </vt:variant>
      <vt:variant>
        <vt:i4>0</vt:i4>
      </vt:variant>
      <vt:variant>
        <vt:i4>5</vt:i4>
      </vt:variant>
      <vt:variant>
        <vt:lpwstr>mailto:lowryag@kirkwoodmo.org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KIRKWOOD CITY COUNCIL</dc:title>
  <dc:subject/>
  <dc:creator>A. User</dc:creator>
  <cp:keywords/>
  <cp:lastModifiedBy>Amy G. Lowry</cp:lastModifiedBy>
  <cp:revision>7</cp:revision>
  <cp:lastPrinted>2019-10-03T20:35:00Z</cp:lastPrinted>
  <dcterms:created xsi:type="dcterms:W3CDTF">2020-01-27T16:06:00Z</dcterms:created>
  <dcterms:modified xsi:type="dcterms:W3CDTF">2020-02-07T22:04:00Z</dcterms:modified>
</cp:coreProperties>
</file>