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DA0D16" w:rsidRDefault="00103F35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BA1A877" wp14:editId="73C8B7BE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DA0D16">
        <w:rPr>
          <w:rFonts w:ascii="Arial" w:hAnsi="Arial" w:cs="Arial"/>
          <w:b/>
        </w:rPr>
        <w:t>AQUATIC ADVISORY C</w:t>
      </w:r>
      <w:r w:rsidR="00DA0D16" w:rsidRPr="00DA0D16">
        <w:rPr>
          <w:rFonts w:ascii="Arial" w:hAnsi="Arial" w:cs="Arial"/>
          <w:b/>
        </w:rPr>
        <w:t>COUNCIL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MEETING MINUTES</w:t>
      </w:r>
    </w:p>
    <w:p w:rsidR="00F55604" w:rsidRPr="00DA0D16" w:rsidRDefault="00F55604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Glendale/Kirkwood/Oakland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111 South Geyer Road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Kirkwood MO 63122</w:t>
      </w:r>
    </w:p>
    <w:p w:rsidR="00F55604" w:rsidRPr="00DA0D16" w:rsidRDefault="00FD19B0" w:rsidP="00F55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13</w:t>
      </w:r>
      <w:r w:rsidR="00901EC8" w:rsidRPr="009D3FAE">
        <w:rPr>
          <w:rFonts w:ascii="Arial" w:hAnsi="Arial" w:cs="Arial"/>
          <w:b/>
        </w:rPr>
        <w:t>,</w:t>
      </w:r>
      <w:r w:rsidR="00937337" w:rsidRPr="00937337">
        <w:rPr>
          <w:rFonts w:ascii="Arial" w:hAnsi="Arial" w:cs="Arial"/>
          <w:b/>
        </w:rPr>
        <w:t xml:space="preserve"> 2019</w:t>
      </w:r>
      <w:r w:rsidR="00F55604" w:rsidRPr="00937337">
        <w:rPr>
          <w:rFonts w:ascii="Arial" w:hAnsi="Arial" w:cs="Arial"/>
          <w:b/>
        </w:rPr>
        <w:t xml:space="preserve"> </w:t>
      </w:r>
      <w:r w:rsidR="00AB3256" w:rsidRPr="00937337">
        <w:rPr>
          <w:rFonts w:ascii="Arial" w:hAnsi="Arial" w:cs="Arial"/>
          <w:b/>
        </w:rPr>
        <w:t>at</w:t>
      </w:r>
      <w:r w:rsidR="00F55604" w:rsidRPr="00937337">
        <w:rPr>
          <w:rFonts w:ascii="Arial" w:hAnsi="Arial" w:cs="Arial"/>
          <w:b/>
        </w:rPr>
        <w:t xml:space="preserve"> 6:45PM</w:t>
      </w:r>
    </w:p>
    <w:p w:rsidR="00F55604" w:rsidRPr="00DA0D16" w:rsidRDefault="008C67F2" w:rsidP="00F55604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                                                            </w:t>
      </w:r>
    </w:p>
    <w:p w:rsidR="000B0AC0" w:rsidRPr="00DA0D16" w:rsidRDefault="00F55604" w:rsidP="00DA0D16">
      <w:pPr>
        <w:ind w:left="1440" w:hanging="144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Present:</w:t>
      </w:r>
      <w:r w:rsidRPr="00DA0D16">
        <w:rPr>
          <w:rFonts w:ascii="Arial" w:hAnsi="Arial" w:cs="Arial"/>
        </w:rPr>
        <w:t xml:space="preserve">  </w:t>
      </w:r>
      <w:r w:rsidR="002A13E8" w:rsidRPr="00DA0D16">
        <w:rPr>
          <w:rFonts w:ascii="Arial" w:hAnsi="Arial" w:cs="Arial"/>
        </w:rPr>
        <w:tab/>
      </w:r>
      <w:r w:rsidR="00AB3256" w:rsidRPr="00DA0D16">
        <w:rPr>
          <w:rFonts w:ascii="Arial" w:hAnsi="Arial" w:cs="Arial"/>
        </w:rPr>
        <w:t>Members:</w:t>
      </w:r>
      <w:r w:rsidR="009C7F07" w:rsidRPr="00DA0D16">
        <w:rPr>
          <w:rFonts w:ascii="Arial" w:hAnsi="Arial" w:cs="Arial"/>
        </w:rPr>
        <w:t xml:space="preserve"> </w:t>
      </w:r>
      <w:r w:rsidR="00F84AE1" w:rsidRPr="00DA0D16">
        <w:rPr>
          <w:rFonts w:ascii="Arial" w:hAnsi="Arial" w:cs="Arial"/>
        </w:rPr>
        <w:t>Bill Rig</w:t>
      </w:r>
      <w:bookmarkStart w:id="0" w:name="_GoBack"/>
      <w:bookmarkEnd w:id="0"/>
      <w:r w:rsidR="00F84AE1" w:rsidRPr="00DA0D16">
        <w:rPr>
          <w:rFonts w:ascii="Arial" w:hAnsi="Arial" w:cs="Arial"/>
        </w:rPr>
        <w:t xml:space="preserve">gs, </w:t>
      </w:r>
      <w:r w:rsidR="008E243B" w:rsidRPr="00DA0D16">
        <w:rPr>
          <w:rFonts w:ascii="Arial" w:hAnsi="Arial" w:cs="Arial"/>
        </w:rPr>
        <w:t xml:space="preserve">Carol Kennedy, </w:t>
      </w:r>
      <w:r w:rsidR="007B2D3D" w:rsidRPr="00DA0D16">
        <w:rPr>
          <w:rFonts w:ascii="Arial" w:hAnsi="Arial" w:cs="Arial"/>
        </w:rPr>
        <w:t>Kelli Ivy</w:t>
      </w:r>
      <w:r w:rsidR="008E243B" w:rsidRPr="00DA0D16">
        <w:rPr>
          <w:rFonts w:ascii="Arial" w:hAnsi="Arial" w:cs="Arial"/>
        </w:rPr>
        <w:t>,</w:t>
      </w:r>
      <w:r w:rsidR="00D70F4C" w:rsidRPr="00DA0D16">
        <w:rPr>
          <w:rFonts w:ascii="Arial" w:hAnsi="Arial" w:cs="Arial"/>
        </w:rPr>
        <w:t xml:space="preserve"> </w:t>
      </w:r>
      <w:r w:rsidR="00017F7B" w:rsidRPr="00DA0D16">
        <w:rPr>
          <w:rFonts w:ascii="Arial" w:hAnsi="Arial" w:cs="Arial"/>
        </w:rPr>
        <w:t xml:space="preserve">Aaron Cole, </w:t>
      </w:r>
      <w:r w:rsidR="008E243B" w:rsidRPr="00DA0D16">
        <w:rPr>
          <w:rFonts w:ascii="Arial" w:hAnsi="Arial" w:cs="Arial"/>
        </w:rPr>
        <w:t>Nikki Difani</w:t>
      </w:r>
      <w:r w:rsidR="00937337">
        <w:rPr>
          <w:rFonts w:ascii="Arial" w:hAnsi="Arial" w:cs="Arial"/>
        </w:rPr>
        <w:t xml:space="preserve">, </w:t>
      </w:r>
      <w:proofErr w:type="gramStart"/>
      <w:r w:rsidR="00937337" w:rsidRPr="00937337">
        <w:rPr>
          <w:rFonts w:ascii="Arial" w:hAnsi="Arial" w:cs="Arial"/>
        </w:rPr>
        <w:t>Lloyd</w:t>
      </w:r>
      <w:proofErr w:type="gramEnd"/>
      <w:r w:rsidR="00937337" w:rsidRPr="00937337">
        <w:rPr>
          <w:rFonts w:ascii="Arial" w:hAnsi="Arial" w:cs="Arial"/>
        </w:rPr>
        <w:t xml:space="preserve"> Todd</w:t>
      </w:r>
    </w:p>
    <w:p w:rsidR="00AB3256" w:rsidRPr="00DA0D16" w:rsidRDefault="00AB3256" w:rsidP="00DA0D16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Staff Liaison: </w:t>
      </w:r>
      <w:r w:rsidR="00D70F4C" w:rsidRPr="00DA0D16">
        <w:rPr>
          <w:rFonts w:ascii="Arial" w:hAnsi="Arial" w:cs="Arial"/>
        </w:rPr>
        <w:t>Kyle Henke</w:t>
      </w:r>
      <w:r w:rsidR="008E243B" w:rsidRPr="00DA0D16">
        <w:rPr>
          <w:rFonts w:ascii="Arial" w:hAnsi="Arial" w:cs="Arial"/>
        </w:rPr>
        <w:tab/>
      </w:r>
      <w:r w:rsidR="008E243B" w:rsidRPr="00DA0D16">
        <w:rPr>
          <w:rFonts w:ascii="Arial" w:hAnsi="Arial" w:cs="Arial"/>
        </w:rPr>
        <w:tab/>
      </w:r>
      <w:r w:rsidR="00DA0D16">
        <w:rPr>
          <w:rFonts w:ascii="Arial" w:hAnsi="Arial" w:cs="Arial"/>
        </w:rPr>
        <w:tab/>
      </w:r>
      <w:r w:rsidR="00D70F4C" w:rsidRPr="00DA0D16">
        <w:rPr>
          <w:rFonts w:ascii="Arial" w:hAnsi="Arial" w:cs="Arial"/>
        </w:rPr>
        <w:t xml:space="preserve">LU: </w:t>
      </w:r>
      <w:r w:rsidR="00FD19B0">
        <w:rPr>
          <w:rFonts w:ascii="Arial" w:hAnsi="Arial" w:cs="Arial"/>
        </w:rPr>
        <w:t>Amanda</w:t>
      </w:r>
      <w:r w:rsidR="00FD19B0">
        <w:rPr>
          <w:rFonts w:ascii="Arial" w:hAnsi="Arial" w:cs="Arial"/>
        </w:rPr>
        <w:tab/>
      </w:r>
      <w:r w:rsidR="00FD19B0">
        <w:rPr>
          <w:rFonts w:ascii="Arial" w:hAnsi="Arial" w:cs="Arial"/>
        </w:rPr>
        <w:tab/>
      </w:r>
      <w:r w:rsidR="00D70F4C" w:rsidRPr="00DA0D16">
        <w:rPr>
          <w:rFonts w:ascii="Arial" w:hAnsi="Arial" w:cs="Arial"/>
        </w:rPr>
        <w:t xml:space="preserve"> </w:t>
      </w:r>
      <w:r w:rsidR="008E243B" w:rsidRPr="00DA0D16">
        <w:rPr>
          <w:rFonts w:ascii="Arial" w:hAnsi="Arial" w:cs="Arial"/>
        </w:rPr>
        <w:t xml:space="preserve">Guest: </w:t>
      </w:r>
      <w:r w:rsidR="00937337">
        <w:rPr>
          <w:rFonts w:ascii="Arial" w:hAnsi="Arial" w:cs="Arial"/>
        </w:rPr>
        <w:t>____________</w:t>
      </w:r>
    </w:p>
    <w:p w:rsidR="00AB3256" w:rsidRPr="00DA0D16" w:rsidRDefault="00AB3256" w:rsidP="00AB3256">
      <w:pPr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Absent:</w:t>
      </w:r>
      <w:r w:rsidR="00017F7B" w:rsidRPr="00DA0D16">
        <w:rPr>
          <w:rFonts w:ascii="Arial" w:hAnsi="Arial" w:cs="Arial"/>
          <w:b/>
        </w:rPr>
        <w:tab/>
      </w:r>
      <w:r w:rsidR="00F84AE1" w:rsidRPr="00DA0D16">
        <w:rPr>
          <w:rFonts w:ascii="Arial" w:hAnsi="Arial" w:cs="Arial"/>
        </w:rPr>
        <w:t>Members:</w:t>
      </w:r>
      <w:r w:rsidR="00FD19B0">
        <w:rPr>
          <w:rFonts w:ascii="Arial" w:hAnsi="Arial" w:cs="Arial"/>
        </w:rPr>
        <w:t xml:space="preserve"> </w:t>
      </w:r>
      <w:proofErr w:type="spellStart"/>
      <w:r w:rsidR="00FD19B0" w:rsidRPr="00FD19B0">
        <w:rPr>
          <w:rFonts w:ascii="Arial" w:hAnsi="Arial" w:cs="Arial"/>
        </w:rPr>
        <w:t>Landy</w:t>
      </w:r>
      <w:proofErr w:type="spellEnd"/>
      <w:r w:rsidR="00FD19B0" w:rsidRPr="00FD19B0">
        <w:rPr>
          <w:rFonts w:ascii="Arial" w:hAnsi="Arial" w:cs="Arial"/>
        </w:rPr>
        <w:t xml:space="preserve"> Wedlock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Citizen Comments </w:t>
      </w:r>
      <w:r w:rsidR="00771FB2">
        <w:rPr>
          <w:rFonts w:ascii="Arial" w:hAnsi="Arial" w:cs="Arial"/>
        </w:rPr>
        <w:t xml:space="preserve">- </w:t>
      </w:r>
      <w:r w:rsidR="00FD19B0">
        <w:rPr>
          <w:rFonts w:ascii="Arial" w:hAnsi="Arial" w:cs="Arial"/>
        </w:rPr>
        <w:t>None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0806CD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 xml:space="preserve">Approval of the </w:t>
      </w:r>
      <w:r w:rsidR="00FD19B0">
        <w:rPr>
          <w:rFonts w:ascii="Arial" w:hAnsi="Arial" w:cs="Arial"/>
          <w:b/>
        </w:rPr>
        <w:t>April 8, 2019</w:t>
      </w:r>
      <w:r w:rsidRPr="00DA0D16">
        <w:rPr>
          <w:rFonts w:ascii="Arial" w:hAnsi="Arial" w:cs="Arial"/>
          <w:b/>
        </w:rPr>
        <w:t xml:space="preserve"> Meeting Minutes</w:t>
      </w:r>
    </w:p>
    <w:p w:rsidR="000806CD" w:rsidRPr="00DA0D16" w:rsidRDefault="000806CD" w:rsidP="009373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approve</w:t>
      </w:r>
      <w:r w:rsidR="008E243B" w:rsidRPr="00DA0D16">
        <w:rPr>
          <w:rFonts w:ascii="Arial" w:hAnsi="Arial" w:cs="Arial"/>
        </w:rPr>
        <w:t xml:space="preserve"> </w:t>
      </w:r>
      <w:r w:rsidR="007B2D3D" w:rsidRPr="00DA0D16">
        <w:rPr>
          <w:rFonts w:ascii="Arial" w:hAnsi="Arial" w:cs="Arial"/>
        </w:rPr>
        <w:t>1</w:t>
      </w:r>
      <w:r w:rsidR="007B2D3D" w:rsidRPr="00DA0D16">
        <w:rPr>
          <w:rFonts w:ascii="Arial" w:hAnsi="Arial" w:cs="Arial"/>
          <w:vertAlign w:val="superscript"/>
        </w:rPr>
        <w:t>st</w:t>
      </w:r>
      <w:r w:rsidR="00FD19B0">
        <w:rPr>
          <w:rFonts w:ascii="Arial" w:hAnsi="Arial" w:cs="Arial"/>
        </w:rPr>
        <w:t xml:space="preserve">  Bill </w:t>
      </w:r>
      <w:r w:rsidR="008E243B" w:rsidRPr="00DA0D16">
        <w:rPr>
          <w:rFonts w:ascii="Arial" w:hAnsi="Arial" w:cs="Arial"/>
        </w:rPr>
        <w:t xml:space="preserve"> 2</w:t>
      </w:r>
      <w:r w:rsidR="007B2D3D" w:rsidRPr="00DA0D16">
        <w:rPr>
          <w:rFonts w:ascii="Arial" w:hAnsi="Arial" w:cs="Arial"/>
          <w:vertAlign w:val="superscript"/>
        </w:rPr>
        <w:t xml:space="preserve">nd </w:t>
      </w:r>
      <w:r w:rsidR="00FD19B0">
        <w:rPr>
          <w:rFonts w:ascii="Arial" w:hAnsi="Arial" w:cs="Arial"/>
        </w:rPr>
        <w:t xml:space="preserve"> Lloyd</w:t>
      </w:r>
      <w:r w:rsidRPr="00DA0D16">
        <w:rPr>
          <w:rFonts w:ascii="Arial" w:hAnsi="Arial" w:cs="Arial"/>
        </w:rPr>
        <w:t xml:space="preserve">, all in favor and approved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Superintendent’s Report </w:t>
      </w:r>
    </w:p>
    <w:p w:rsidR="007B2D3D" w:rsidRPr="00DA0D16" w:rsidRDefault="00901EC8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Financials as of </w:t>
      </w:r>
      <w:r w:rsidR="00FD19B0">
        <w:rPr>
          <w:rFonts w:ascii="Arial" w:hAnsi="Arial" w:cs="Arial"/>
          <w:b/>
        </w:rPr>
        <w:t>May</w:t>
      </w:r>
      <w:r w:rsidR="00937337">
        <w:rPr>
          <w:rFonts w:ascii="Arial" w:hAnsi="Arial" w:cs="Arial"/>
          <w:b/>
        </w:rPr>
        <w:t>, 2019</w:t>
      </w:r>
      <w:r w:rsidRPr="00DA0D16">
        <w:rPr>
          <w:rFonts w:ascii="Arial" w:hAnsi="Arial" w:cs="Arial"/>
          <w:b/>
        </w:rPr>
        <w:t xml:space="preserve"> </w:t>
      </w:r>
    </w:p>
    <w:p w:rsidR="007B2D3D" w:rsidRPr="00DA0D16" w:rsidRDefault="007B2D3D" w:rsidP="0093733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</w:t>
      </w:r>
      <w:r w:rsidR="00FD19B0">
        <w:rPr>
          <w:rFonts w:ascii="Arial" w:hAnsi="Arial" w:cs="Arial"/>
        </w:rPr>
        <w:t xml:space="preserve">Approx. $2,000 ahead in revenue compared to 2018 </w:t>
      </w:r>
    </w:p>
    <w:p w:rsidR="00901EC8" w:rsidRPr="00DA0D16" w:rsidRDefault="00901EC8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Capital Projects Update </w:t>
      </w:r>
    </w:p>
    <w:p w:rsidR="008B3798" w:rsidRPr="00FD19B0" w:rsidRDefault="00FD19B0" w:rsidP="009373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19B0">
        <w:rPr>
          <w:rFonts w:ascii="Arial" w:hAnsi="Arial" w:cs="Arial"/>
        </w:rPr>
        <w:t xml:space="preserve">Shade Sails: </w:t>
      </w:r>
      <w:r>
        <w:rPr>
          <w:rFonts w:ascii="Arial" w:hAnsi="Arial" w:cs="Arial"/>
        </w:rPr>
        <w:t xml:space="preserve">new sails would not be ready for season on time.  So order will be placed at the end of this season to have sails ready for 2020 opening. </w:t>
      </w:r>
    </w:p>
    <w:p w:rsidR="00FD19B0" w:rsidRDefault="00FD19B0" w:rsidP="00FD1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SCS structure is working! </w:t>
      </w:r>
    </w:p>
    <w:p w:rsidR="007B2D3D" w:rsidRDefault="00FD19B0" w:rsidP="00FD1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19B0">
        <w:rPr>
          <w:rFonts w:ascii="Arial" w:hAnsi="Arial" w:cs="Arial"/>
        </w:rPr>
        <w:t xml:space="preserve">Leisure/Family pool and Lazy River: A leak was discovered during filling on pipe fitting in pump room.  Kyle is getting a price to fix and will have repaired ASAP. </w:t>
      </w:r>
    </w:p>
    <w:p w:rsidR="00FD19B0" w:rsidRDefault="00FD19B0" w:rsidP="00FD1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19B0">
        <w:rPr>
          <w:rFonts w:ascii="Arial" w:hAnsi="Arial" w:cs="Arial"/>
        </w:rPr>
        <w:t xml:space="preserve">Deck drains (4) have been repaired and are not leaking/working as intended. </w:t>
      </w:r>
    </w:p>
    <w:p w:rsidR="00FD19B0" w:rsidRPr="00FD19B0" w:rsidRDefault="00FD19B0" w:rsidP="00FD19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Paint is cracking on interior of tunnel slide. Kyle is contacting painters for repair.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Old Business </w:t>
      </w:r>
      <w:r w:rsidR="0069071A">
        <w:rPr>
          <w:rFonts w:ascii="Arial" w:hAnsi="Arial" w:cs="Arial"/>
          <w:b/>
        </w:rPr>
        <w:t xml:space="preserve">- </w:t>
      </w:r>
      <w:r w:rsidR="0069071A" w:rsidRPr="0069071A">
        <w:rPr>
          <w:rFonts w:ascii="Arial" w:hAnsi="Arial" w:cs="Arial"/>
        </w:rPr>
        <w:t>None</w:t>
      </w:r>
    </w:p>
    <w:p w:rsidR="00937337" w:rsidRPr="0069071A" w:rsidRDefault="00937337" w:rsidP="0069071A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New Business </w:t>
      </w:r>
    </w:p>
    <w:p w:rsidR="00FD19B0" w:rsidRPr="00FD19B0" w:rsidRDefault="00FD19B0" w:rsidP="00FD19B0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FD19B0">
        <w:rPr>
          <w:rFonts w:ascii="Arial" w:hAnsi="Arial" w:cs="Arial"/>
          <w:b/>
        </w:rPr>
        <w:t>LGU update</w:t>
      </w:r>
    </w:p>
    <w:p w:rsidR="00FD19B0" w:rsidRDefault="00FD19B0" w:rsidP="00FD19B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60 life guards currently for season opening </w:t>
      </w:r>
    </w:p>
    <w:p w:rsidR="0069071A" w:rsidRDefault="0069071A" w:rsidP="00FD19B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2 assistant managers are in place for season</w:t>
      </w:r>
    </w:p>
    <w:p w:rsidR="00937337" w:rsidRPr="00FD19B0" w:rsidRDefault="00FD19B0" w:rsidP="0093733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D19B0">
        <w:rPr>
          <w:rFonts w:ascii="Arial" w:hAnsi="Arial" w:cs="Arial"/>
        </w:rPr>
        <w:t xml:space="preserve">In need of </w:t>
      </w:r>
      <w:r>
        <w:rPr>
          <w:rFonts w:ascii="Arial" w:hAnsi="Arial" w:cs="Arial"/>
        </w:rPr>
        <w:t xml:space="preserve">additional </w:t>
      </w:r>
      <w:r w:rsidRPr="00FD19B0">
        <w:rPr>
          <w:rFonts w:ascii="Arial" w:hAnsi="Arial" w:cs="Arial"/>
        </w:rPr>
        <w:t>swim instructors for season</w:t>
      </w:r>
    </w:p>
    <w:p w:rsidR="008A2FFB" w:rsidRDefault="0069071A" w:rsidP="008A2FFB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new swim team coach was hired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Committee Comments </w:t>
      </w:r>
      <w:r w:rsidR="0069071A">
        <w:rPr>
          <w:rFonts w:ascii="Arial" w:hAnsi="Arial" w:cs="Arial"/>
          <w:b/>
        </w:rPr>
        <w:t xml:space="preserve">- </w:t>
      </w:r>
      <w:r w:rsidR="0069071A" w:rsidRPr="0069071A">
        <w:rPr>
          <w:rFonts w:ascii="Arial" w:hAnsi="Arial" w:cs="Arial"/>
        </w:rPr>
        <w:t>None</w:t>
      </w:r>
    </w:p>
    <w:p w:rsidR="00937337" w:rsidRPr="00DA0D16" w:rsidRDefault="00937337" w:rsidP="0069071A">
      <w:pPr>
        <w:pStyle w:val="ListParagraph"/>
        <w:rPr>
          <w:rFonts w:ascii="Arial" w:hAnsi="Arial" w:cs="Arial"/>
          <w:b/>
        </w:rPr>
      </w:pP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69071A" w:rsidRDefault="00F84AE1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Next Meeting </w:t>
      </w:r>
      <w:r w:rsidR="00937337">
        <w:rPr>
          <w:rFonts w:ascii="Arial" w:hAnsi="Arial" w:cs="Arial"/>
        </w:rPr>
        <w:t>– __________________, 2019</w:t>
      </w:r>
      <w:r w:rsidRPr="00DA0D16">
        <w:rPr>
          <w:rFonts w:ascii="Arial" w:hAnsi="Arial" w:cs="Arial"/>
        </w:rPr>
        <w:t xml:space="preserve"> </w:t>
      </w:r>
    </w:p>
    <w:p w:rsidR="0069071A" w:rsidRPr="0069071A" w:rsidRDefault="0069071A" w:rsidP="0069071A">
      <w:pPr>
        <w:pStyle w:val="ListParagraph"/>
        <w:ind w:left="360"/>
        <w:rPr>
          <w:rFonts w:ascii="Arial" w:hAnsi="Arial" w:cs="Arial"/>
          <w:b/>
        </w:rPr>
      </w:pPr>
    </w:p>
    <w:p w:rsidR="0069071A" w:rsidRPr="0069071A" w:rsidRDefault="0069071A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69071A">
        <w:rPr>
          <w:rFonts w:ascii="Arial" w:hAnsi="Arial" w:cs="Arial"/>
          <w:b/>
        </w:rPr>
        <w:t>Pool Grounds:</w:t>
      </w:r>
      <w:r>
        <w:rPr>
          <w:rFonts w:ascii="Arial" w:hAnsi="Arial" w:cs="Arial"/>
        </w:rPr>
        <w:t xml:space="preserve"> </w:t>
      </w:r>
      <w:r w:rsidRPr="0069071A">
        <w:rPr>
          <w:rFonts w:ascii="Arial" w:hAnsi="Arial" w:cs="Arial"/>
        </w:rPr>
        <w:t>Committee members walked p</w:t>
      </w:r>
      <w:r>
        <w:rPr>
          <w:rFonts w:ascii="Arial" w:hAnsi="Arial" w:cs="Arial"/>
        </w:rPr>
        <w:t xml:space="preserve">ool areas and toured pump room with Kyle. </w:t>
      </w:r>
    </w:p>
    <w:p w:rsidR="002269EA" w:rsidRPr="00DA0D16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DA0D16" w:rsidRDefault="00437F9F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Meeting adjourned  </w:t>
      </w:r>
    </w:p>
    <w:p w:rsidR="000806CD" w:rsidRPr="008A2FFB" w:rsidRDefault="000806CD" w:rsidP="000806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adjourned </w:t>
      </w:r>
      <w:r w:rsidR="005A2AC1" w:rsidRPr="00DA0D16">
        <w:rPr>
          <w:rFonts w:ascii="Arial" w:hAnsi="Arial" w:cs="Arial"/>
        </w:rPr>
        <w:t xml:space="preserve">1st </w:t>
      </w:r>
      <w:r w:rsidR="0069071A">
        <w:rPr>
          <w:rFonts w:ascii="Arial" w:hAnsi="Arial" w:cs="Arial"/>
        </w:rPr>
        <w:t xml:space="preserve"> Kelli  </w:t>
      </w:r>
      <w:r w:rsidRPr="00DA0D16">
        <w:rPr>
          <w:rFonts w:ascii="Arial" w:hAnsi="Arial" w:cs="Arial"/>
        </w:rPr>
        <w:t xml:space="preserve">2nd </w:t>
      </w:r>
      <w:r w:rsidR="0069071A">
        <w:rPr>
          <w:rFonts w:ascii="Arial" w:hAnsi="Arial" w:cs="Arial"/>
        </w:rPr>
        <w:t xml:space="preserve"> Lloyd</w:t>
      </w:r>
      <w:r w:rsidRPr="00DA0D16">
        <w:rPr>
          <w:rFonts w:ascii="Arial" w:hAnsi="Arial" w:cs="Arial"/>
        </w:rPr>
        <w:t xml:space="preserve">, all in favor and meeting adjourned  </w:t>
      </w:r>
    </w:p>
    <w:sectPr w:rsidR="000806CD" w:rsidRPr="008A2FFB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4E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E5F11"/>
    <w:multiLevelType w:val="hybridMultilevel"/>
    <w:tmpl w:val="E78C9284"/>
    <w:lvl w:ilvl="0" w:tplc="5704AC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53A41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B0B0E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FC6CAD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54F98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A2BA4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A3541A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259A2"/>
    <w:rsid w:val="000309AD"/>
    <w:rsid w:val="000360B0"/>
    <w:rsid w:val="0004297A"/>
    <w:rsid w:val="000519FA"/>
    <w:rsid w:val="000525AF"/>
    <w:rsid w:val="00074CB3"/>
    <w:rsid w:val="00076E5C"/>
    <w:rsid w:val="000806CD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95A62"/>
    <w:rsid w:val="002A13E8"/>
    <w:rsid w:val="002A51A6"/>
    <w:rsid w:val="00301595"/>
    <w:rsid w:val="00307621"/>
    <w:rsid w:val="00320796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338F0"/>
    <w:rsid w:val="005414E2"/>
    <w:rsid w:val="005823D2"/>
    <w:rsid w:val="005A2AC1"/>
    <w:rsid w:val="005F07C1"/>
    <w:rsid w:val="005F4042"/>
    <w:rsid w:val="0060416F"/>
    <w:rsid w:val="00611B95"/>
    <w:rsid w:val="006371AF"/>
    <w:rsid w:val="00664274"/>
    <w:rsid w:val="00674C7F"/>
    <w:rsid w:val="006855BD"/>
    <w:rsid w:val="0069071A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71FB2"/>
    <w:rsid w:val="007817BA"/>
    <w:rsid w:val="007830CC"/>
    <w:rsid w:val="0078680B"/>
    <w:rsid w:val="007B019D"/>
    <w:rsid w:val="007B2D3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A2FFB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37337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D3FAE"/>
    <w:rsid w:val="009E6938"/>
    <w:rsid w:val="009E785D"/>
    <w:rsid w:val="00A045CC"/>
    <w:rsid w:val="00A10F68"/>
    <w:rsid w:val="00A14950"/>
    <w:rsid w:val="00A36DA1"/>
    <w:rsid w:val="00A36DA6"/>
    <w:rsid w:val="00A43CF4"/>
    <w:rsid w:val="00A77AF9"/>
    <w:rsid w:val="00A82FEF"/>
    <w:rsid w:val="00A856B6"/>
    <w:rsid w:val="00A85CD4"/>
    <w:rsid w:val="00AB3256"/>
    <w:rsid w:val="00B26413"/>
    <w:rsid w:val="00B33A61"/>
    <w:rsid w:val="00B45F86"/>
    <w:rsid w:val="00B46A72"/>
    <w:rsid w:val="00B53C87"/>
    <w:rsid w:val="00B5654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D1BF4"/>
    <w:rsid w:val="00CE721D"/>
    <w:rsid w:val="00CF0F15"/>
    <w:rsid w:val="00D15BC3"/>
    <w:rsid w:val="00D20678"/>
    <w:rsid w:val="00D26FCD"/>
    <w:rsid w:val="00D64ED7"/>
    <w:rsid w:val="00D70F4C"/>
    <w:rsid w:val="00DA0D16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76C1C"/>
    <w:rsid w:val="00EB087E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19B0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6793-0BBE-42AF-B42B-239732D0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3CD509C4.dotm</Template>
  <TotalTime>2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coktemp</cp:lastModifiedBy>
  <cp:revision>2</cp:revision>
  <cp:lastPrinted>2015-04-14T20:13:00Z</cp:lastPrinted>
  <dcterms:created xsi:type="dcterms:W3CDTF">2019-05-14T13:14:00Z</dcterms:created>
  <dcterms:modified xsi:type="dcterms:W3CDTF">2019-05-14T13:14:00Z</dcterms:modified>
</cp:coreProperties>
</file>