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A67" w:rsidRPr="00F022BA" w:rsidRDefault="002B0A67" w:rsidP="002B0A67">
      <w:pPr>
        <w:jc w:val="center"/>
        <w:rPr>
          <w:rFonts w:ascii="Arial" w:hAnsi="Arial" w:cs="Arial"/>
          <w:b/>
          <w:szCs w:val="24"/>
        </w:rPr>
      </w:pPr>
      <w:r>
        <w:rPr>
          <w:noProof/>
        </w:rPr>
        <w:drawing>
          <wp:anchor distT="0" distB="0" distL="114300" distR="114300" simplePos="0" relativeHeight="251659264" behindDoc="0" locked="0" layoutInCell="1" allowOverlap="1" wp14:anchorId="092BEDAE" wp14:editId="7549F39D">
            <wp:simplePos x="0" y="0"/>
            <wp:positionH relativeFrom="column">
              <wp:posOffset>48895</wp:posOffset>
            </wp:positionH>
            <wp:positionV relativeFrom="paragraph">
              <wp:posOffset>134620</wp:posOffset>
            </wp:positionV>
            <wp:extent cx="594360" cy="594360"/>
            <wp:effectExtent l="0" t="0" r="0" b="0"/>
            <wp:wrapNone/>
            <wp:docPr id="4" name="Picture 4"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Cs w:val="24"/>
        </w:rPr>
        <w:t>Landmarks Commission</w:t>
      </w:r>
    </w:p>
    <w:p w:rsidR="002B0A67" w:rsidRDefault="002B0A67" w:rsidP="002B0A67">
      <w:pPr>
        <w:jc w:val="center"/>
        <w:rPr>
          <w:rFonts w:ascii="Arial" w:hAnsi="Arial" w:cs="Arial"/>
          <w:b/>
          <w:szCs w:val="24"/>
        </w:rPr>
      </w:pPr>
      <w:r>
        <w:rPr>
          <w:rFonts w:ascii="Arial" w:hAnsi="Arial" w:cs="Arial"/>
          <w:b/>
          <w:szCs w:val="24"/>
        </w:rPr>
        <w:t xml:space="preserve">Work Session </w:t>
      </w:r>
      <w:r w:rsidRPr="00F022BA">
        <w:rPr>
          <w:rFonts w:ascii="Arial" w:hAnsi="Arial" w:cs="Arial"/>
          <w:b/>
          <w:szCs w:val="24"/>
        </w:rPr>
        <w:t>Agenda</w:t>
      </w:r>
    </w:p>
    <w:p w:rsidR="002B0A67" w:rsidRPr="00F022BA" w:rsidRDefault="002B0A67" w:rsidP="002B0A67">
      <w:pPr>
        <w:jc w:val="center"/>
        <w:rPr>
          <w:rFonts w:ascii="Arial" w:hAnsi="Arial" w:cs="Arial"/>
          <w:b/>
          <w:szCs w:val="24"/>
        </w:rPr>
      </w:pPr>
      <w:r>
        <w:rPr>
          <w:rFonts w:ascii="Arial" w:hAnsi="Arial" w:cs="Arial"/>
          <w:b/>
          <w:szCs w:val="24"/>
        </w:rPr>
        <w:t>Wednesday, August 14, 2019, 6:45 p.m.</w:t>
      </w:r>
    </w:p>
    <w:p w:rsidR="002B0A67" w:rsidRPr="00F022BA" w:rsidRDefault="002B0A67" w:rsidP="002B0A67">
      <w:pPr>
        <w:jc w:val="center"/>
        <w:rPr>
          <w:rFonts w:ascii="Arial" w:hAnsi="Arial" w:cs="Arial"/>
          <w:b/>
          <w:szCs w:val="24"/>
        </w:rPr>
      </w:pPr>
      <w:r>
        <w:rPr>
          <w:rFonts w:ascii="Arial" w:hAnsi="Arial" w:cs="Arial"/>
          <w:b/>
          <w:szCs w:val="24"/>
        </w:rPr>
        <w:t>Kirkwood City Hall</w:t>
      </w:r>
    </w:p>
    <w:p w:rsidR="002B0A67" w:rsidRDefault="002B0A67" w:rsidP="002B0A67">
      <w:pPr>
        <w:jc w:val="center"/>
        <w:rPr>
          <w:rFonts w:ascii="Arial" w:hAnsi="Arial" w:cs="Arial"/>
          <w:b/>
          <w:szCs w:val="24"/>
        </w:rPr>
      </w:pPr>
      <w:r>
        <w:rPr>
          <w:rFonts w:ascii="Arial" w:hAnsi="Arial" w:cs="Arial"/>
          <w:b/>
          <w:szCs w:val="24"/>
        </w:rPr>
        <w:t>139 S. Kirkwood Road</w:t>
      </w:r>
    </w:p>
    <w:p w:rsidR="002B0A67" w:rsidRDefault="002B0A67" w:rsidP="002B0A67">
      <w:pPr>
        <w:jc w:val="center"/>
        <w:rPr>
          <w:b/>
        </w:rPr>
      </w:pPr>
      <w:r>
        <w:rPr>
          <w:rFonts w:ascii="Arial" w:hAnsi="Arial" w:cs="Arial"/>
          <w:b/>
          <w:szCs w:val="24"/>
        </w:rPr>
        <w:t>Kirkwood, MO 63122</w:t>
      </w:r>
    </w:p>
    <w:p w:rsidR="002B0A67" w:rsidRDefault="002B0A67" w:rsidP="002B0A67">
      <w:pPr>
        <w:pStyle w:val="Header"/>
      </w:pPr>
    </w:p>
    <w:p w:rsidR="006B3682" w:rsidRDefault="006B3682" w:rsidP="00651DD4">
      <w:pPr>
        <w:rPr>
          <w:rFonts w:ascii="Arial" w:hAnsi="Arial" w:cs="Arial"/>
          <w:b/>
          <w:szCs w:val="24"/>
        </w:rPr>
      </w:pPr>
      <w:bookmarkStart w:id="0" w:name="_GoBack"/>
      <w:bookmarkEnd w:id="0"/>
    </w:p>
    <w:p w:rsidR="006B3682" w:rsidRDefault="006B3682" w:rsidP="00651DD4">
      <w:pPr>
        <w:rPr>
          <w:rFonts w:ascii="Arial" w:hAnsi="Arial" w:cs="Arial"/>
          <w:b/>
          <w:szCs w:val="24"/>
        </w:rPr>
      </w:pPr>
    </w:p>
    <w:p w:rsidR="00065FDC" w:rsidRPr="00065FDC" w:rsidRDefault="00065FDC" w:rsidP="00065FDC">
      <w:pPr>
        <w:pStyle w:val="ListParagraph"/>
        <w:numPr>
          <w:ilvl w:val="0"/>
          <w:numId w:val="1"/>
        </w:numPr>
        <w:rPr>
          <w:rFonts w:ascii="Arial" w:hAnsi="Arial" w:cs="Arial"/>
          <w:b/>
        </w:rPr>
      </w:pPr>
      <w:r w:rsidRPr="00065FDC">
        <w:rPr>
          <w:rFonts w:ascii="Arial" w:hAnsi="Arial" w:cs="Arial"/>
          <w:b/>
        </w:rPr>
        <w:t xml:space="preserve">Discussion </w:t>
      </w:r>
    </w:p>
    <w:p w:rsidR="00CB6061" w:rsidRPr="00065FDC" w:rsidRDefault="00065FDC" w:rsidP="00065FDC">
      <w:pPr>
        <w:pStyle w:val="ListParagraph"/>
        <w:rPr>
          <w:rFonts w:ascii="Arial" w:hAnsi="Arial" w:cs="Arial"/>
        </w:rPr>
      </w:pPr>
      <w:r w:rsidRPr="00065FDC">
        <w:rPr>
          <w:rFonts w:ascii="Arial" w:hAnsi="Arial" w:cs="Arial"/>
        </w:rPr>
        <w:t>The Landmarks Commission will meet to discuss business relating to the following case</w:t>
      </w:r>
      <w:r w:rsidR="00A32333">
        <w:rPr>
          <w:rFonts w:ascii="Arial" w:hAnsi="Arial" w:cs="Arial"/>
        </w:rPr>
        <w:t>s</w:t>
      </w:r>
      <w:r w:rsidRPr="00065FDC">
        <w:rPr>
          <w:rFonts w:ascii="Arial" w:hAnsi="Arial" w:cs="Arial"/>
        </w:rPr>
        <w:t xml:space="preserve"> that will be considered on </w:t>
      </w:r>
      <w:r w:rsidRPr="00065FDC">
        <w:rPr>
          <w:rFonts w:ascii="Arial" w:hAnsi="Arial" w:cs="Arial"/>
          <w:bCs/>
        </w:rPr>
        <w:t xml:space="preserve">August 14, 2019, 2019 </w:t>
      </w:r>
      <w:r w:rsidRPr="00065FDC">
        <w:rPr>
          <w:rFonts w:ascii="Arial" w:hAnsi="Arial" w:cs="Arial"/>
        </w:rPr>
        <w:t>at 7:00 p.m. in the Council Chambers:</w:t>
      </w:r>
    </w:p>
    <w:p w:rsidR="00CB6061" w:rsidRPr="00065FDC" w:rsidRDefault="00CB6061" w:rsidP="00065FDC">
      <w:pPr>
        <w:numPr>
          <w:ilvl w:val="1"/>
          <w:numId w:val="1"/>
        </w:numPr>
        <w:ind w:left="1080"/>
        <w:rPr>
          <w:rFonts w:ascii="Arial" w:hAnsi="Arial" w:cs="Arial"/>
        </w:rPr>
      </w:pPr>
      <w:r w:rsidRPr="00065FDC">
        <w:rPr>
          <w:rFonts w:ascii="Arial" w:hAnsi="Arial" w:cs="Arial"/>
        </w:rPr>
        <w:t>Case #07-</w:t>
      </w:r>
      <w:r w:rsidR="00DF65E6" w:rsidRPr="00065FDC">
        <w:rPr>
          <w:rFonts w:ascii="Arial" w:hAnsi="Arial" w:cs="Arial"/>
        </w:rPr>
        <w:t>20</w:t>
      </w:r>
      <w:r w:rsidRPr="00065FDC">
        <w:rPr>
          <w:rFonts w:ascii="Arial" w:hAnsi="Arial" w:cs="Arial"/>
        </w:rPr>
        <w:t xml:space="preserve">19, 518 </w:t>
      </w:r>
      <w:r w:rsidRPr="00065FDC">
        <w:rPr>
          <w:rFonts w:ascii="Arial" w:hAnsi="Arial" w:cs="Arial"/>
          <w:bCs/>
        </w:rPr>
        <w:t>Scottsdale Rd</w:t>
      </w:r>
      <w:r w:rsidRPr="00065FDC">
        <w:rPr>
          <w:rFonts w:ascii="Arial" w:hAnsi="Arial" w:cs="Arial"/>
        </w:rPr>
        <w:t>. (Landmark #69, How Farm) – Demolition of home</w:t>
      </w:r>
      <w:r w:rsidR="001C4177" w:rsidRPr="00065FDC">
        <w:rPr>
          <w:rFonts w:ascii="Arial" w:hAnsi="Arial" w:cs="Arial"/>
        </w:rPr>
        <w:t>.</w:t>
      </w:r>
      <w:r w:rsidRPr="00065FDC">
        <w:rPr>
          <w:rFonts w:ascii="Arial" w:hAnsi="Arial" w:cs="Arial"/>
        </w:rPr>
        <w:t xml:space="preserve"> </w:t>
      </w:r>
    </w:p>
    <w:p w:rsidR="00DF65E6" w:rsidRDefault="00CB6061" w:rsidP="00065FDC">
      <w:pPr>
        <w:numPr>
          <w:ilvl w:val="1"/>
          <w:numId w:val="1"/>
        </w:numPr>
        <w:ind w:left="1080"/>
        <w:rPr>
          <w:rFonts w:ascii="Arial" w:hAnsi="Arial" w:cs="Arial"/>
          <w:bCs/>
          <w:szCs w:val="24"/>
        </w:rPr>
      </w:pPr>
      <w:r w:rsidRPr="00065FDC">
        <w:rPr>
          <w:rFonts w:ascii="Arial" w:hAnsi="Arial" w:cs="Arial"/>
          <w:bCs/>
          <w:szCs w:val="24"/>
        </w:rPr>
        <w:t>Case #08-2019, 525 E. Argonne Dr. (Landmark #</w:t>
      </w:r>
      <w:r w:rsidR="00205015" w:rsidRPr="00065FDC">
        <w:rPr>
          <w:rFonts w:ascii="Arial" w:hAnsi="Arial" w:cs="Arial"/>
          <w:bCs/>
          <w:szCs w:val="24"/>
        </w:rPr>
        <w:t xml:space="preserve">52, </w:t>
      </w:r>
      <w:r w:rsidR="001C4177" w:rsidRPr="00065FDC">
        <w:rPr>
          <w:rFonts w:ascii="Arial" w:hAnsi="Arial" w:cs="Arial"/>
          <w:bCs/>
          <w:szCs w:val="24"/>
        </w:rPr>
        <w:t>McElroy-King Ambler</w:t>
      </w:r>
      <w:r w:rsidR="001C4177" w:rsidRPr="001C4177">
        <w:rPr>
          <w:rFonts w:ascii="Arial" w:hAnsi="Arial" w:cs="Arial"/>
          <w:bCs/>
          <w:szCs w:val="24"/>
        </w:rPr>
        <w:t xml:space="preserve"> House</w:t>
      </w:r>
      <w:r w:rsidR="001C4177">
        <w:rPr>
          <w:rFonts w:ascii="Arial" w:hAnsi="Arial" w:cs="Arial"/>
          <w:bCs/>
          <w:szCs w:val="24"/>
        </w:rPr>
        <w:t>) – New front porch</w:t>
      </w:r>
      <w:r w:rsidR="00AC02B8">
        <w:rPr>
          <w:rFonts w:ascii="Arial" w:hAnsi="Arial" w:cs="Arial"/>
          <w:bCs/>
          <w:szCs w:val="24"/>
        </w:rPr>
        <w:t>, alterations to side porch, and alterations to gutters, eaves and cornices</w:t>
      </w:r>
      <w:r w:rsidR="001C4177">
        <w:rPr>
          <w:rFonts w:ascii="Arial" w:hAnsi="Arial" w:cs="Arial"/>
          <w:bCs/>
          <w:szCs w:val="24"/>
        </w:rPr>
        <w:t xml:space="preserve">. </w:t>
      </w:r>
    </w:p>
    <w:p w:rsidR="00DF65E6" w:rsidRDefault="00DF65E6" w:rsidP="00DF65E6">
      <w:pPr>
        <w:spacing w:after="120"/>
        <w:ind w:left="907"/>
        <w:rPr>
          <w:rFonts w:ascii="Arial" w:hAnsi="Arial" w:cs="Arial"/>
          <w:bCs/>
          <w:szCs w:val="24"/>
        </w:rPr>
      </w:pPr>
    </w:p>
    <w:p w:rsidR="006B3682" w:rsidRPr="00DF65E6" w:rsidRDefault="00DF65E6" w:rsidP="00065FDC">
      <w:pPr>
        <w:numPr>
          <w:ilvl w:val="0"/>
          <w:numId w:val="1"/>
        </w:numPr>
        <w:spacing w:after="120"/>
        <w:rPr>
          <w:rFonts w:ascii="Arial" w:hAnsi="Arial" w:cs="Arial"/>
          <w:b/>
          <w:bCs/>
          <w:szCs w:val="24"/>
        </w:rPr>
      </w:pPr>
      <w:r w:rsidRPr="00DF65E6">
        <w:rPr>
          <w:rFonts w:ascii="Arial" w:hAnsi="Arial" w:cs="Arial"/>
          <w:b/>
          <w:bCs/>
          <w:szCs w:val="24"/>
        </w:rPr>
        <w:t>Meeting Adjournment</w:t>
      </w:r>
    </w:p>
    <w:p w:rsidR="00177F59" w:rsidRDefault="00177F59" w:rsidP="00C5584C">
      <w:pPr>
        <w:jc w:val="both"/>
        <w:rPr>
          <w:rFonts w:ascii="Arial" w:hAnsi="Arial" w:cs="Arial"/>
          <w:bCs/>
          <w:szCs w:val="24"/>
        </w:rPr>
      </w:pPr>
    </w:p>
    <w:p w:rsidR="009D5D2C" w:rsidRDefault="009D5D2C" w:rsidP="0020009E">
      <w:pPr>
        <w:ind w:left="360"/>
        <w:jc w:val="both"/>
        <w:rPr>
          <w:rFonts w:ascii="Arial" w:hAnsi="Arial" w:cs="Arial"/>
          <w:bCs/>
          <w:szCs w:val="24"/>
        </w:rPr>
      </w:pPr>
      <w:r w:rsidRPr="009D5D2C">
        <w:rPr>
          <w:rFonts w:ascii="Arial" w:hAnsi="Arial" w:cs="Arial"/>
          <w:b/>
          <w:bCs/>
          <w:szCs w:val="24"/>
        </w:rPr>
        <w:t>Staff Liaison:</w:t>
      </w:r>
      <w:r>
        <w:rPr>
          <w:rFonts w:ascii="Arial" w:hAnsi="Arial" w:cs="Arial"/>
          <w:bCs/>
          <w:szCs w:val="24"/>
        </w:rPr>
        <w:t xml:space="preserve">   </w:t>
      </w:r>
      <w:r w:rsidR="00760737">
        <w:rPr>
          <w:rFonts w:ascii="Arial" w:hAnsi="Arial" w:cs="Arial"/>
          <w:bCs/>
          <w:szCs w:val="24"/>
        </w:rPr>
        <w:t>Amy Lowry</w:t>
      </w:r>
      <w:r w:rsidR="00DF65E6">
        <w:rPr>
          <w:rFonts w:ascii="Arial" w:hAnsi="Arial" w:cs="Arial"/>
          <w:bCs/>
          <w:szCs w:val="24"/>
        </w:rPr>
        <w:t>.</w:t>
      </w:r>
      <w:r w:rsidR="00760737">
        <w:rPr>
          <w:rFonts w:ascii="Arial" w:hAnsi="Arial" w:cs="Arial"/>
          <w:bCs/>
          <w:szCs w:val="24"/>
        </w:rPr>
        <w:t xml:space="preserve">  Phone:  314-822-</w:t>
      </w:r>
      <w:proofErr w:type="gramStart"/>
      <w:r w:rsidR="00760737">
        <w:rPr>
          <w:rFonts w:ascii="Arial" w:hAnsi="Arial" w:cs="Arial"/>
          <w:bCs/>
          <w:szCs w:val="24"/>
        </w:rPr>
        <w:t xml:space="preserve">5815 </w:t>
      </w:r>
      <w:r>
        <w:rPr>
          <w:rFonts w:ascii="Arial" w:hAnsi="Arial" w:cs="Arial"/>
          <w:bCs/>
          <w:szCs w:val="24"/>
        </w:rPr>
        <w:t xml:space="preserve"> Email</w:t>
      </w:r>
      <w:proofErr w:type="gramEnd"/>
      <w:r>
        <w:rPr>
          <w:rFonts w:ascii="Arial" w:hAnsi="Arial" w:cs="Arial"/>
          <w:bCs/>
          <w:szCs w:val="24"/>
        </w:rPr>
        <w:t xml:space="preserve">:  </w:t>
      </w:r>
      <w:hyperlink r:id="rId9" w:history="1">
        <w:r w:rsidR="00760737" w:rsidRPr="00AF63B6">
          <w:rPr>
            <w:rStyle w:val="Hyperlink"/>
            <w:rFonts w:ascii="Arial" w:hAnsi="Arial" w:cs="Arial"/>
            <w:bCs/>
            <w:szCs w:val="24"/>
          </w:rPr>
          <w:t>lowryag@kirkwoodmo.org</w:t>
        </w:r>
      </w:hyperlink>
    </w:p>
    <w:p w:rsidR="009D5D2C" w:rsidRDefault="009D5D2C" w:rsidP="0020009E">
      <w:pPr>
        <w:ind w:left="360"/>
        <w:jc w:val="both"/>
        <w:rPr>
          <w:rFonts w:ascii="Arial" w:hAnsi="Arial" w:cs="Arial"/>
          <w:bCs/>
          <w:szCs w:val="24"/>
        </w:rPr>
      </w:pPr>
    </w:p>
    <w:p w:rsidR="00177F59" w:rsidRPr="00760737" w:rsidRDefault="00760737" w:rsidP="00760737">
      <w:pPr>
        <w:ind w:left="360"/>
        <w:jc w:val="both"/>
        <w:rPr>
          <w:rFonts w:ascii="Arial" w:hAnsi="Arial" w:cs="Arial"/>
          <w:bCs/>
          <w:szCs w:val="24"/>
        </w:rPr>
      </w:pPr>
      <w:r>
        <w:rPr>
          <w:rFonts w:ascii="Arial" w:hAnsi="Arial" w:cs="Arial"/>
          <w:b/>
          <w:bCs/>
          <w:szCs w:val="24"/>
        </w:rPr>
        <w:t xml:space="preserve">Landmarks Commission: </w:t>
      </w:r>
      <w:r w:rsidR="009D5D2C" w:rsidRPr="00760737">
        <w:rPr>
          <w:rFonts w:ascii="Arial" w:hAnsi="Arial" w:cs="Arial"/>
          <w:bCs/>
          <w:szCs w:val="24"/>
        </w:rPr>
        <w:t>Chair</w:t>
      </w:r>
      <w:r w:rsidR="00DF65E6">
        <w:rPr>
          <w:rFonts w:ascii="Arial" w:hAnsi="Arial" w:cs="Arial"/>
          <w:bCs/>
          <w:szCs w:val="24"/>
        </w:rPr>
        <w:t xml:space="preserve"> Ryan Molen;</w:t>
      </w:r>
      <w:r>
        <w:rPr>
          <w:rFonts w:ascii="Arial" w:hAnsi="Arial" w:cs="Arial"/>
          <w:bCs/>
          <w:szCs w:val="24"/>
        </w:rPr>
        <w:t xml:space="preserve"> </w:t>
      </w:r>
      <w:r w:rsidRPr="00760737">
        <w:rPr>
          <w:rFonts w:ascii="Arial" w:hAnsi="Arial" w:cs="Arial"/>
          <w:bCs/>
          <w:szCs w:val="24"/>
        </w:rPr>
        <w:t xml:space="preserve">Commissioners Lynn Andel, Judith Brauer, </w:t>
      </w:r>
      <w:r>
        <w:rPr>
          <w:rFonts w:ascii="Arial" w:hAnsi="Arial" w:cs="Arial"/>
          <w:bCs/>
          <w:szCs w:val="24"/>
        </w:rPr>
        <w:t>Andrew Raimist</w:t>
      </w:r>
      <w:r w:rsidRPr="00760737">
        <w:rPr>
          <w:rFonts w:ascii="Arial" w:hAnsi="Arial" w:cs="Arial"/>
          <w:bCs/>
          <w:szCs w:val="24"/>
        </w:rPr>
        <w:t>, Robert Rubright, Jessica Worley, Walter Smith</w:t>
      </w:r>
      <w:r>
        <w:rPr>
          <w:rFonts w:ascii="Arial" w:hAnsi="Arial" w:cs="Arial"/>
          <w:bCs/>
          <w:szCs w:val="24"/>
        </w:rPr>
        <w:t>.</w:t>
      </w:r>
    </w:p>
    <w:p w:rsidR="00177F59" w:rsidRDefault="00177F59" w:rsidP="0020009E">
      <w:pPr>
        <w:ind w:left="360"/>
        <w:jc w:val="both"/>
        <w:rPr>
          <w:rFonts w:ascii="Arial" w:hAnsi="Arial" w:cs="Arial"/>
          <w:bCs/>
          <w:szCs w:val="24"/>
        </w:rPr>
      </w:pPr>
    </w:p>
    <w:p w:rsidR="008148CE" w:rsidRPr="0082165C" w:rsidRDefault="00F022BA" w:rsidP="0020009E">
      <w:pPr>
        <w:ind w:left="360"/>
        <w:rPr>
          <w:rFonts w:ascii="Arial" w:hAnsi="Arial" w:cs="Arial"/>
          <w:bCs/>
          <w:szCs w:val="24"/>
        </w:rPr>
      </w:pPr>
      <w:r w:rsidRPr="00DF1826">
        <w:rPr>
          <w:rFonts w:ascii="Arial" w:hAnsi="Arial" w:cs="Arial"/>
          <w:b/>
          <w:bCs/>
          <w:szCs w:val="24"/>
        </w:rPr>
        <w:t>Accommodation:</w:t>
      </w:r>
      <w:r w:rsidRPr="0082165C">
        <w:rPr>
          <w:rFonts w:ascii="Arial" w:hAnsi="Arial" w:cs="Arial"/>
          <w:bCs/>
          <w:szCs w:val="24"/>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w:t>
      </w:r>
      <w:r w:rsidR="00C44F08" w:rsidRPr="0082165C">
        <w:rPr>
          <w:rFonts w:ascii="Arial" w:hAnsi="Arial" w:cs="Arial"/>
          <w:bCs/>
          <w:szCs w:val="24"/>
        </w:rPr>
        <w:t xml:space="preserve"> an alternate format, such as </w:t>
      </w:r>
      <w:r w:rsidR="0020009E">
        <w:rPr>
          <w:rFonts w:ascii="Arial" w:hAnsi="Arial" w:cs="Arial"/>
          <w:bCs/>
          <w:szCs w:val="24"/>
        </w:rPr>
        <w:t xml:space="preserve">a </w:t>
      </w:r>
      <w:r w:rsidR="00C44F08" w:rsidRPr="0082165C">
        <w:rPr>
          <w:rFonts w:ascii="Arial" w:hAnsi="Arial" w:cs="Arial"/>
          <w:bCs/>
          <w:szCs w:val="24"/>
        </w:rPr>
        <w:t>CD</w:t>
      </w:r>
      <w:r w:rsidR="0020009E">
        <w:rPr>
          <w:rFonts w:ascii="Arial" w:hAnsi="Arial" w:cs="Arial"/>
          <w:bCs/>
          <w:szCs w:val="24"/>
        </w:rPr>
        <w:t>,</w:t>
      </w:r>
      <w:r w:rsidRPr="0082165C">
        <w:rPr>
          <w:rFonts w:ascii="Arial" w:hAnsi="Arial" w:cs="Arial"/>
          <w:bCs/>
          <w:szCs w:val="24"/>
        </w:rPr>
        <w:t xml:space="preserve"> by calling 314-822-5802.</w:t>
      </w:r>
    </w:p>
    <w:sectPr w:rsidR="008148CE" w:rsidRPr="0082165C" w:rsidSect="002B0A67">
      <w:pgSz w:w="12240" w:h="15840"/>
      <w:pgMar w:top="547" w:right="864" w:bottom="634"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5E6" w:rsidRDefault="00DF65E6">
      <w:r>
        <w:separator/>
      </w:r>
    </w:p>
  </w:endnote>
  <w:endnote w:type="continuationSeparator" w:id="0">
    <w:p w:rsidR="00DF65E6" w:rsidRDefault="00DF6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5E6" w:rsidRDefault="00DF65E6">
      <w:r>
        <w:separator/>
      </w:r>
    </w:p>
  </w:footnote>
  <w:footnote w:type="continuationSeparator" w:id="0">
    <w:p w:rsidR="00DF65E6" w:rsidRDefault="00DF6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C07A9"/>
    <w:multiLevelType w:val="hybridMultilevel"/>
    <w:tmpl w:val="361C440A"/>
    <w:lvl w:ilvl="0" w:tplc="C3F089BE">
      <w:start w:val="1"/>
      <w:numFmt w:val="upperRoman"/>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C560BF"/>
    <w:multiLevelType w:val="hybridMultilevel"/>
    <w:tmpl w:val="8424E878"/>
    <w:lvl w:ilvl="0" w:tplc="F500B8A2">
      <w:start w:val="1"/>
      <w:numFmt w:val="decimal"/>
      <w:lvlText w:val="%1."/>
      <w:lvlJc w:val="left"/>
      <w:pPr>
        <w:tabs>
          <w:tab w:val="num" w:pos="720"/>
        </w:tabs>
        <w:ind w:left="720" w:hanging="360"/>
      </w:pPr>
      <w:rPr>
        <w:rFonts w:hint="default"/>
        <w:b w:val="0"/>
      </w:rPr>
    </w:lvl>
    <w:lvl w:ilvl="1" w:tplc="F8AED53C">
      <w:start w:val="1"/>
      <w:numFmt w:val="lowerLetter"/>
      <w:lvlText w:val="%2."/>
      <w:lvlJc w:val="left"/>
      <w:pPr>
        <w:tabs>
          <w:tab w:val="num" w:pos="1350"/>
        </w:tabs>
        <w:ind w:left="135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4B"/>
    <w:rsid w:val="00020354"/>
    <w:rsid w:val="00020915"/>
    <w:rsid w:val="000209EE"/>
    <w:rsid w:val="00020CD9"/>
    <w:rsid w:val="000211B2"/>
    <w:rsid w:val="0002289D"/>
    <w:rsid w:val="00023BDE"/>
    <w:rsid w:val="00023DC5"/>
    <w:rsid w:val="000244BB"/>
    <w:rsid w:val="00024C22"/>
    <w:rsid w:val="00025945"/>
    <w:rsid w:val="00025BD3"/>
    <w:rsid w:val="00025C7E"/>
    <w:rsid w:val="00025EC0"/>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FF"/>
    <w:rsid w:val="00042A90"/>
    <w:rsid w:val="00042E55"/>
    <w:rsid w:val="000440DD"/>
    <w:rsid w:val="00044504"/>
    <w:rsid w:val="000447A3"/>
    <w:rsid w:val="00044A7E"/>
    <w:rsid w:val="00045710"/>
    <w:rsid w:val="00045ADD"/>
    <w:rsid w:val="00045D3A"/>
    <w:rsid w:val="00046447"/>
    <w:rsid w:val="000465F5"/>
    <w:rsid w:val="0004664A"/>
    <w:rsid w:val="00047A86"/>
    <w:rsid w:val="00047A87"/>
    <w:rsid w:val="00050648"/>
    <w:rsid w:val="000508C2"/>
    <w:rsid w:val="00051312"/>
    <w:rsid w:val="00051F71"/>
    <w:rsid w:val="00052C6E"/>
    <w:rsid w:val="00053AE6"/>
    <w:rsid w:val="00055305"/>
    <w:rsid w:val="000567E3"/>
    <w:rsid w:val="00056E65"/>
    <w:rsid w:val="0005703D"/>
    <w:rsid w:val="000579B9"/>
    <w:rsid w:val="000604FA"/>
    <w:rsid w:val="000622C2"/>
    <w:rsid w:val="000630BD"/>
    <w:rsid w:val="00063D41"/>
    <w:rsid w:val="00064294"/>
    <w:rsid w:val="000647A5"/>
    <w:rsid w:val="00064C2F"/>
    <w:rsid w:val="00065795"/>
    <w:rsid w:val="00065CAF"/>
    <w:rsid w:val="00065F25"/>
    <w:rsid w:val="00065FDC"/>
    <w:rsid w:val="00066AF7"/>
    <w:rsid w:val="00070AC4"/>
    <w:rsid w:val="00071B70"/>
    <w:rsid w:val="00071BB7"/>
    <w:rsid w:val="00071FDC"/>
    <w:rsid w:val="00072267"/>
    <w:rsid w:val="0007270A"/>
    <w:rsid w:val="00073E9E"/>
    <w:rsid w:val="000753A2"/>
    <w:rsid w:val="0007649F"/>
    <w:rsid w:val="00076E49"/>
    <w:rsid w:val="0007726D"/>
    <w:rsid w:val="00080CF9"/>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DD5"/>
    <w:rsid w:val="000A1BFB"/>
    <w:rsid w:val="000A1D41"/>
    <w:rsid w:val="000A263E"/>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5A8A"/>
    <w:rsid w:val="000C6E10"/>
    <w:rsid w:val="000C71EF"/>
    <w:rsid w:val="000D0149"/>
    <w:rsid w:val="000D061B"/>
    <w:rsid w:val="000D0C93"/>
    <w:rsid w:val="000D1090"/>
    <w:rsid w:val="000D1C51"/>
    <w:rsid w:val="000D1C7D"/>
    <w:rsid w:val="000D23FC"/>
    <w:rsid w:val="000D27B6"/>
    <w:rsid w:val="000D32F9"/>
    <w:rsid w:val="000D3528"/>
    <w:rsid w:val="000D42FC"/>
    <w:rsid w:val="000D45E2"/>
    <w:rsid w:val="000D5618"/>
    <w:rsid w:val="000D5E79"/>
    <w:rsid w:val="000D7220"/>
    <w:rsid w:val="000D726C"/>
    <w:rsid w:val="000D76D3"/>
    <w:rsid w:val="000D7A2F"/>
    <w:rsid w:val="000E0BF9"/>
    <w:rsid w:val="000E17ED"/>
    <w:rsid w:val="000E2D17"/>
    <w:rsid w:val="000E3002"/>
    <w:rsid w:val="000E34A9"/>
    <w:rsid w:val="000E3865"/>
    <w:rsid w:val="000E39D1"/>
    <w:rsid w:val="000E59AF"/>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38DE"/>
    <w:rsid w:val="001041A7"/>
    <w:rsid w:val="00104741"/>
    <w:rsid w:val="00104BCB"/>
    <w:rsid w:val="001055B1"/>
    <w:rsid w:val="00105B5C"/>
    <w:rsid w:val="001062F5"/>
    <w:rsid w:val="00106745"/>
    <w:rsid w:val="00106E24"/>
    <w:rsid w:val="001072DB"/>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5D"/>
    <w:rsid w:val="00141C12"/>
    <w:rsid w:val="00141ED7"/>
    <w:rsid w:val="0014206F"/>
    <w:rsid w:val="001436B6"/>
    <w:rsid w:val="001439CC"/>
    <w:rsid w:val="00143BB9"/>
    <w:rsid w:val="00143C12"/>
    <w:rsid w:val="0014521B"/>
    <w:rsid w:val="00146394"/>
    <w:rsid w:val="00146535"/>
    <w:rsid w:val="0014678D"/>
    <w:rsid w:val="00146AF5"/>
    <w:rsid w:val="00146E52"/>
    <w:rsid w:val="00150866"/>
    <w:rsid w:val="001508C9"/>
    <w:rsid w:val="00152BC4"/>
    <w:rsid w:val="00152D4A"/>
    <w:rsid w:val="0015300E"/>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7054"/>
    <w:rsid w:val="001672F2"/>
    <w:rsid w:val="00167603"/>
    <w:rsid w:val="0016793F"/>
    <w:rsid w:val="001707BC"/>
    <w:rsid w:val="00170A52"/>
    <w:rsid w:val="00171710"/>
    <w:rsid w:val="00171D74"/>
    <w:rsid w:val="001735FA"/>
    <w:rsid w:val="0017498B"/>
    <w:rsid w:val="00175960"/>
    <w:rsid w:val="00175DF4"/>
    <w:rsid w:val="001763DB"/>
    <w:rsid w:val="0017785C"/>
    <w:rsid w:val="00177C5F"/>
    <w:rsid w:val="00177C76"/>
    <w:rsid w:val="00177F59"/>
    <w:rsid w:val="001811D3"/>
    <w:rsid w:val="00182416"/>
    <w:rsid w:val="00182E66"/>
    <w:rsid w:val="00184598"/>
    <w:rsid w:val="00184D71"/>
    <w:rsid w:val="00184EC3"/>
    <w:rsid w:val="0018527C"/>
    <w:rsid w:val="001857CF"/>
    <w:rsid w:val="00185A97"/>
    <w:rsid w:val="0018610D"/>
    <w:rsid w:val="001862C3"/>
    <w:rsid w:val="00186B7C"/>
    <w:rsid w:val="00187CC4"/>
    <w:rsid w:val="00187F4D"/>
    <w:rsid w:val="001901D0"/>
    <w:rsid w:val="0019082B"/>
    <w:rsid w:val="00191368"/>
    <w:rsid w:val="0019143B"/>
    <w:rsid w:val="00191A84"/>
    <w:rsid w:val="00191D7B"/>
    <w:rsid w:val="001922CA"/>
    <w:rsid w:val="00193B17"/>
    <w:rsid w:val="00193B8A"/>
    <w:rsid w:val="00193FA3"/>
    <w:rsid w:val="001952E8"/>
    <w:rsid w:val="00195CBD"/>
    <w:rsid w:val="001964D1"/>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510B"/>
    <w:rsid w:val="001A5DC6"/>
    <w:rsid w:val="001A70E2"/>
    <w:rsid w:val="001A74D1"/>
    <w:rsid w:val="001B0441"/>
    <w:rsid w:val="001B0D48"/>
    <w:rsid w:val="001B111B"/>
    <w:rsid w:val="001B1285"/>
    <w:rsid w:val="001B261A"/>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177"/>
    <w:rsid w:val="001C4CA7"/>
    <w:rsid w:val="001C4EDE"/>
    <w:rsid w:val="001C5429"/>
    <w:rsid w:val="001C5592"/>
    <w:rsid w:val="001C59FD"/>
    <w:rsid w:val="001C654A"/>
    <w:rsid w:val="001C7167"/>
    <w:rsid w:val="001C7BF8"/>
    <w:rsid w:val="001D1172"/>
    <w:rsid w:val="001D1942"/>
    <w:rsid w:val="001D1A33"/>
    <w:rsid w:val="001D1D1E"/>
    <w:rsid w:val="001D2265"/>
    <w:rsid w:val="001D308D"/>
    <w:rsid w:val="001D3285"/>
    <w:rsid w:val="001D3E69"/>
    <w:rsid w:val="001D426E"/>
    <w:rsid w:val="001D6408"/>
    <w:rsid w:val="001D6536"/>
    <w:rsid w:val="001D668C"/>
    <w:rsid w:val="001D683B"/>
    <w:rsid w:val="001D6D4C"/>
    <w:rsid w:val="001D76FF"/>
    <w:rsid w:val="001D78AC"/>
    <w:rsid w:val="001D7F3A"/>
    <w:rsid w:val="001E0559"/>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9CB"/>
    <w:rsid w:val="001F4DBB"/>
    <w:rsid w:val="001F4E7E"/>
    <w:rsid w:val="001F5336"/>
    <w:rsid w:val="001F54E1"/>
    <w:rsid w:val="001F5542"/>
    <w:rsid w:val="001F738F"/>
    <w:rsid w:val="001F7AF4"/>
    <w:rsid w:val="0020009E"/>
    <w:rsid w:val="002005FA"/>
    <w:rsid w:val="00200A6F"/>
    <w:rsid w:val="00201D7A"/>
    <w:rsid w:val="00202AB6"/>
    <w:rsid w:val="00204BEC"/>
    <w:rsid w:val="00204DEB"/>
    <w:rsid w:val="00205015"/>
    <w:rsid w:val="002059F0"/>
    <w:rsid w:val="00205DB0"/>
    <w:rsid w:val="00206586"/>
    <w:rsid w:val="00206BB8"/>
    <w:rsid w:val="00207FC9"/>
    <w:rsid w:val="00210739"/>
    <w:rsid w:val="00211327"/>
    <w:rsid w:val="0021162F"/>
    <w:rsid w:val="00211B8D"/>
    <w:rsid w:val="00211E67"/>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1316"/>
    <w:rsid w:val="0026223A"/>
    <w:rsid w:val="00262C57"/>
    <w:rsid w:val="00262EA3"/>
    <w:rsid w:val="002630D6"/>
    <w:rsid w:val="00263794"/>
    <w:rsid w:val="00264989"/>
    <w:rsid w:val="00265595"/>
    <w:rsid w:val="0026580E"/>
    <w:rsid w:val="00265D42"/>
    <w:rsid w:val="0026685D"/>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520A"/>
    <w:rsid w:val="00286063"/>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C6B"/>
    <w:rsid w:val="002A64AC"/>
    <w:rsid w:val="002A659A"/>
    <w:rsid w:val="002A6649"/>
    <w:rsid w:val="002A6D82"/>
    <w:rsid w:val="002A71D2"/>
    <w:rsid w:val="002A72F9"/>
    <w:rsid w:val="002A745E"/>
    <w:rsid w:val="002B007F"/>
    <w:rsid w:val="002B04C9"/>
    <w:rsid w:val="002B084C"/>
    <w:rsid w:val="002B0A67"/>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7B4"/>
    <w:rsid w:val="002C47C0"/>
    <w:rsid w:val="002C4DF4"/>
    <w:rsid w:val="002C5841"/>
    <w:rsid w:val="002C63F1"/>
    <w:rsid w:val="002D0092"/>
    <w:rsid w:val="002D05D1"/>
    <w:rsid w:val="002D11D2"/>
    <w:rsid w:val="002D18C1"/>
    <w:rsid w:val="002D23F9"/>
    <w:rsid w:val="002D3470"/>
    <w:rsid w:val="002D43DB"/>
    <w:rsid w:val="002D465C"/>
    <w:rsid w:val="002D49C2"/>
    <w:rsid w:val="002D56AC"/>
    <w:rsid w:val="002D5750"/>
    <w:rsid w:val="002D6306"/>
    <w:rsid w:val="002D6BE0"/>
    <w:rsid w:val="002D6EF3"/>
    <w:rsid w:val="002D71F9"/>
    <w:rsid w:val="002D7475"/>
    <w:rsid w:val="002E064F"/>
    <w:rsid w:val="002E1185"/>
    <w:rsid w:val="002E119E"/>
    <w:rsid w:val="002E2300"/>
    <w:rsid w:val="002E2516"/>
    <w:rsid w:val="002E26C2"/>
    <w:rsid w:val="002E48FA"/>
    <w:rsid w:val="002E4A51"/>
    <w:rsid w:val="002E4FD9"/>
    <w:rsid w:val="002E6DDA"/>
    <w:rsid w:val="002E7B17"/>
    <w:rsid w:val="002F0564"/>
    <w:rsid w:val="002F06AE"/>
    <w:rsid w:val="002F0773"/>
    <w:rsid w:val="002F1E34"/>
    <w:rsid w:val="002F1E7A"/>
    <w:rsid w:val="002F4BB1"/>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1896"/>
    <w:rsid w:val="003322D2"/>
    <w:rsid w:val="00332DD6"/>
    <w:rsid w:val="00332ED4"/>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EBB"/>
    <w:rsid w:val="0035537F"/>
    <w:rsid w:val="00355DBE"/>
    <w:rsid w:val="003573F6"/>
    <w:rsid w:val="003575A7"/>
    <w:rsid w:val="00357D85"/>
    <w:rsid w:val="0036022D"/>
    <w:rsid w:val="00360459"/>
    <w:rsid w:val="0036196F"/>
    <w:rsid w:val="0036400C"/>
    <w:rsid w:val="003642B4"/>
    <w:rsid w:val="003642D8"/>
    <w:rsid w:val="0036435C"/>
    <w:rsid w:val="0036492D"/>
    <w:rsid w:val="00364E3C"/>
    <w:rsid w:val="0036509C"/>
    <w:rsid w:val="0036510C"/>
    <w:rsid w:val="00365A5D"/>
    <w:rsid w:val="00365B45"/>
    <w:rsid w:val="00365F0C"/>
    <w:rsid w:val="003660DF"/>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11EB"/>
    <w:rsid w:val="00382138"/>
    <w:rsid w:val="0038266C"/>
    <w:rsid w:val="003827FD"/>
    <w:rsid w:val="00382CC5"/>
    <w:rsid w:val="00383805"/>
    <w:rsid w:val="00385CB2"/>
    <w:rsid w:val="003879CE"/>
    <w:rsid w:val="003900C2"/>
    <w:rsid w:val="00390443"/>
    <w:rsid w:val="003907DA"/>
    <w:rsid w:val="00390B9F"/>
    <w:rsid w:val="003910A8"/>
    <w:rsid w:val="0039118A"/>
    <w:rsid w:val="00391F1F"/>
    <w:rsid w:val="00392A3A"/>
    <w:rsid w:val="00393E2D"/>
    <w:rsid w:val="00394AB1"/>
    <w:rsid w:val="0039526A"/>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6835"/>
    <w:rsid w:val="003A6B11"/>
    <w:rsid w:val="003A6BF6"/>
    <w:rsid w:val="003A6D46"/>
    <w:rsid w:val="003A799B"/>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D0524"/>
    <w:rsid w:val="003D0B50"/>
    <w:rsid w:val="003D1598"/>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5D8"/>
    <w:rsid w:val="003F202F"/>
    <w:rsid w:val="003F22F3"/>
    <w:rsid w:val="003F2AD7"/>
    <w:rsid w:val="003F2D08"/>
    <w:rsid w:val="003F5AE6"/>
    <w:rsid w:val="003F5E82"/>
    <w:rsid w:val="003F6E3B"/>
    <w:rsid w:val="003F709D"/>
    <w:rsid w:val="004010E4"/>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5014F"/>
    <w:rsid w:val="004513E7"/>
    <w:rsid w:val="0045359A"/>
    <w:rsid w:val="004556B4"/>
    <w:rsid w:val="0045593A"/>
    <w:rsid w:val="00455B43"/>
    <w:rsid w:val="00457292"/>
    <w:rsid w:val="004602D3"/>
    <w:rsid w:val="00460890"/>
    <w:rsid w:val="00461436"/>
    <w:rsid w:val="0046168C"/>
    <w:rsid w:val="00461CDF"/>
    <w:rsid w:val="0046288C"/>
    <w:rsid w:val="00464805"/>
    <w:rsid w:val="00464EA4"/>
    <w:rsid w:val="00464EF1"/>
    <w:rsid w:val="00464F0D"/>
    <w:rsid w:val="00465983"/>
    <w:rsid w:val="004660EB"/>
    <w:rsid w:val="004672EB"/>
    <w:rsid w:val="00470103"/>
    <w:rsid w:val="00470551"/>
    <w:rsid w:val="00470F1B"/>
    <w:rsid w:val="00472160"/>
    <w:rsid w:val="00472439"/>
    <w:rsid w:val="00472D7D"/>
    <w:rsid w:val="0047303A"/>
    <w:rsid w:val="00473C12"/>
    <w:rsid w:val="00474387"/>
    <w:rsid w:val="00474857"/>
    <w:rsid w:val="00475209"/>
    <w:rsid w:val="00475C3B"/>
    <w:rsid w:val="00476650"/>
    <w:rsid w:val="0047681A"/>
    <w:rsid w:val="0047751C"/>
    <w:rsid w:val="00477E22"/>
    <w:rsid w:val="00480224"/>
    <w:rsid w:val="00480EC3"/>
    <w:rsid w:val="004814D2"/>
    <w:rsid w:val="00481BBF"/>
    <w:rsid w:val="00481C8F"/>
    <w:rsid w:val="00482665"/>
    <w:rsid w:val="0048590B"/>
    <w:rsid w:val="00485ED3"/>
    <w:rsid w:val="00486505"/>
    <w:rsid w:val="004875BA"/>
    <w:rsid w:val="00487A5C"/>
    <w:rsid w:val="00487A8C"/>
    <w:rsid w:val="00487EDE"/>
    <w:rsid w:val="00490E74"/>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6C1"/>
    <w:rsid w:val="004C35A2"/>
    <w:rsid w:val="004C37AB"/>
    <w:rsid w:val="004C3D9A"/>
    <w:rsid w:val="004C45EF"/>
    <w:rsid w:val="004C57F4"/>
    <w:rsid w:val="004C628D"/>
    <w:rsid w:val="004C64ED"/>
    <w:rsid w:val="004C6601"/>
    <w:rsid w:val="004C6925"/>
    <w:rsid w:val="004C6BFD"/>
    <w:rsid w:val="004C7134"/>
    <w:rsid w:val="004D065C"/>
    <w:rsid w:val="004D0696"/>
    <w:rsid w:val="004D0774"/>
    <w:rsid w:val="004D0B78"/>
    <w:rsid w:val="004D0BAD"/>
    <w:rsid w:val="004D27ED"/>
    <w:rsid w:val="004D29C1"/>
    <w:rsid w:val="004D304F"/>
    <w:rsid w:val="004D3FCD"/>
    <w:rsid w:val="004D52AF"/>
    <w:rsid w:val="004D56E2"/>
    <w:rsid w:val="004D59BE"/>
    <w:rsid w:val="004D59CF"/>
    <w:rsid w:val="004D61A9"/>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66CD"/>
    <w:rsid w:val="00507BFE"/>
    <w:rsid w:val="00510241"/>
    <w:rsid w:val="00510AF7"/>
    <w:rsid w:val="00511215"/>
    <w:rsid w:val="00511CBD"/>
    <w:rsid w:val="00513825"/>
    <w:rsid w:val="00513A1D"/>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3014"/>
    <w:rsid w:val="005332B0"/>
    <w:rsid w:val="005332B1"/>
    <w:rsid w:val="00533A14"/>
    <w:rsid w:val="00533F50"/>
    <w:rsid w:val="00534421"/>
    <w:rsid w:val="00534571"/>
    <w:rsid w:val="00534608"/>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504D"/>
    <w:rsid w:val="00545B46"/>
    <w:rsid w:val="00545B47"/>
    <w:rsid w:val="0054626F"/>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18CA"/>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79"/>
    <w:rsid w:val="005B76A2"/>
    <w:rsid w:val="005C0219"/>
    <w:rsid w:val="005C03EE"/>
    <w:rsid w:val="005C06A2"/>
    <w:rsid w:val="005C0729"/>
    <w:rsid w:val="005C0DB7"/>
    <w:rsid w:val="005C128D"/>
    <w:rsid w:val="005C1406"/>
    <w:rsid w:val="005C18ED"/>
    <w:rsid w:val="005C1D6A"/>
    <w:rsid w:val="005C1D77"/>
    <w:rsid w:val="005C2A77"/>
    <w:rsid w:val="005C2D3F"/>
    <w:rsid w:val="005C2E73"/>
    <w:rsid w:val="005C2F4A"/>
    <w:rsid w:val="005C3E6D"/>
    <w:rsid w:val="005C4699"/>
    <w:rsid w:val="005C4E36"/>
    <w:rsid w:val="005C569E"/>
    <w:rsid w:val="005C5799"/>
    <w:rsid w:val="005D0198"/>
    <w:rsid w:val="005D03C2"/>
    <w:rsid w:val="005D0692"/>
    <w:rsid w:val="005D0C44"/>
    <w:rsid w:val="005D1251"/>
    <w:rsid w:val="005D1366"/>
    <w:rsid w:val="005D25FB"/>
    <w:rsid w:val="005D28ED"/>
    <w:rsid w:val="005D2F66"/>
    <w:rsid w:val="005D31DD"/>
    <w:rsid w:val="005D39E1"/>
    <w:rsid w:val="005D3ACE"/>
    <w:rsid w:val="005D3DA5"/>
    <w:rsid w:val="005D566F"/>
    <w:rsid w:val="005D5F09"/>
    <w:rsid w:val="005D68B9"/>
    <w:rsid w:val="005D7BD8"/>
    <w:rsid w:val="005E01E5"/>
    <w:rsid w:val="005E1329"/>
    <w:rsid w:val="005E1442"/>
    <w:rsid w:val="005E2D03"/>
    <w:rsid w:val="005E32EF"/>
    <w:rsid w:val="005E3AA2"/>
    <w:rsid w:val="005E3AC9"/>
    <w:rsid w:val="005E43DE"/>
    <w:rsid w:val="005E5D4C"/>
    <w:rsid w:val="005E60CD"/>
    <w:rsid w:val="005E6CF9"/>
    <w:rsid w:val="005E7B54"/>
    <w:rsid w:val="005F074B"/>
    <w:rsid w:val="005F19B6"/>
    <w:rsid w:val="005F2C81"/>
    <w:rsid w:val="005F3141"/>
    <w:rsid w:val="005F392C"/>
    <w:rsid w:val="005F3F23"/>
    <w:rsid w:val="005F4EBD"/>
    <w:rsid w:val="005F54B1"/>
    <w:rsid w:val="005F5665"/>
    <w:rsid w:val="005F5E74"/>
    <w:rsid w:val="005F60F5"/>
    <w:rsid w:val="005F63BD"/>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3FA"/>
    <w:rsid w:val="00606471"/>
    <w:rsid w:val="006111C3"/>
    <w:rsid w:val="00612415"/>
    <w:rsid w:val="006126E7"/>
    <w:rsid w:val="006130ED"/>
    <w:rsid w:val="006139FA"/>
    <w:rsid w:val="0061508C"/>
    <w:rsid w:val="00615218"/>
    <w:rsid w:val="00616289"/>
    <w:rsid w:val="006163D3"/>
    <w:rsid w:val="0061698E"/>
    <w:rsid w:val="00617D49"/>
    <w:rsid w:val="006202A3"/>
    <w:rsid w:val="00620F97"/>
    <w:rsid w:val="00621711"/>
    <w:rsid w:val="0062282C"/>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4C34"/>
    <w:rsid w:val="00645DF1"/>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5096"/>
    <w:rsid w:val="006555C2"/>
    <w:rsid w:val="00655AA2"/>
    <w:rsid w:val="0065630B"/>
    <w:rsid w:val="00656939"/>
    <w:rsid w:val="006577E9"/>
    <w:rsid w:val="00657B7C"/>
    <w:rsid w:val="00660A2E"/>
    <w:rsid w:val="00660C25"/>
    <w:rsid w:val="0066119E"/>
    <w:rsid w:val="00661284"/>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7949"/>
    <w:rsid w:val="00677AE5"/>
    <w:rsid w:val="00681166"/>
    <w:rsid w:val="00681245"/>
    <w:rsid w:val="00681B68"/>
    <w:rsid w:val="00681C07"/>
    <w:rsid w:val="00682426"/>
    <w:rsid w:val="00682687"/>
    <w:rsid w:val="00682DA8"/>
    <w:rsid w:val="00682F57"/>
    <w:rsid w:val="00683AE8"/>
    <w:rsid w:val="0068461F"/>
    <w:rsid w:val="00684639"/>
    <w:rsid w:val="006855CB"/>
    <w:rsid w:val="006864C2"/>
    <w:rsid w:val="006871B1"/>
    <w:rsid w:val="00690C4D"/>
    <w:rsid w:val="00690E16"/>
    <w:rsid w:val="00691751"/>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F0C"/>
    <w:rsid w:val="006A3AB5"/>
    <w:rsid w:val="006A3F15"/>
    <w:rsid w:val="006A4289"/>
    <w:rsid w:val="006A4482"/>
    <w:rsid w:val="006A4569"/>
    <w:rsid w:val="006A49E9"/>
    <w:rsid w:val="006A5654"/>
    <w:rsid w:val="006A586E"/>
    <w:rsid w:val="006A59B8"/>
    <w:rsid w:val="006A64DD"/>
    <w:rsid w:val="006A70D4"/>
    <w:rsid w:val="006A7F87"/>
    <w:rsid w:val="006B0FC8"/>
    <w:rsid w:val="006B1C49"/>
    <w:rsid w:val="006B1D37"/>
    <w:rsid w:val="006B278C"/>
    <w:rsid w:val="006B2A04"/>
    <w:rsid w:val="006B3682"/>
    <w:rsid w:val="006B378A"/>
    <w:rsid w:val="006B436B"/>
    <w:rsid w:val="006B4BAD"/>
    <w:rsid w:val="006B5154"/>
    <w:rsid w:val="006B527C"/>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79C6"/>
    <w:rsid w:val="006F7BF6"/>
    <w:rsid w:val="007004F8"/>
    <w:rsid w:val="00700B6F"/>
    <w:rsid w:val="007010F6"/>
    <w:rsid w:val="007016D3"/>
    <w:rsid w:val="00701AB6"/>
    <w:rsid w:val="00701CD5"/>
    <w:rsid w:val="00701DCF"/>
    <w:rsid w:val="00701E21"/>
    <w:rsid w:val="007025FF"/>
    <w:rsid w:val="007031CA"/>
    <w:rsid w:val="007039E7"/>
    <w:rsid w:val="007040F8"/>
    <w:rsid w:val="0070456A"/>
    <w:rsid w:val="00705083"/>
    <w:rsid w:val="00706528"/>
    <w:rsid w:val="007065F1"/>
    <w:rsid w:val="00706C4E"/>
    <w:rsid w:val="00706D7F"/>
    <w:rsid w:val="00707F0E"/>
    <w:rsid w:val="007105A4"/>
    <w:rsid w:val="007122B4"/>
    <w:rsid w:val="00712B3C"/>
    <w:rsid w:val="00713186"/>
    <w:rsid w:val="007136D2"/>
    <w:rsid w:val="007140A9"/>
    <w:rsid w:val="007146C1"/>
    <w:rsid w:val="00714A2F"/>
    <w:rsid w:val="00716DDF"/>
    <w:rsid w:val="00717791"/>
    <w:rsid w:val="00717B47"/>
    <w:rsid w:val="00721465"/>
    <w:rsid w:val="0072149E"/>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BF5"/>
    <w:rsid w:val="00735593"/>
    <w:rsid w:val="00735642"/>
    <w:rsid w:val="00735E8C"/>
    <w:rsid w:val="0073643F"/>
    <w:rsid w:val="00737F61"/>
    <w:rsid w:val="00740375"/>
    <w:rsid w:val="007409CE"/>
    <w:rsid w:val="00741A1B"/>
    <w:rsid w:val="0074255C"/>
    <w:rsid w:val="00742BCF"/>
    <w:rsid w:val="00743C2F"/>
    <w:rsid w:val="00744086"/>
    <w:rsid w:val="007444AB"/>
    <w:rsid w:val="0074550F"/>
    <w:rsid w:val="00745CDE"/>
    <w:rsid w:val="00746963"/>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F48"/>
    <w:rsid w:val="00756FB0"/>
    <w:rsid w:val="00757712"/>
    <w:rsid w:val="00757A44"/>
    <w:rsid w:val="00757C7C"/>
    <w:rsid w:val="00757E51"/>
    <w:rsid w:val="00760556"/>
    <w:rsid w:val="00760737"/>
    <w:rsid w:val="00760810"/>
    <w:rsid w:val="007622DD"/>
    <w:rsid w:val="00762B26"/>
    <w:rsid w:val="00763164"/>
    <w:rsid w:val="0076355E"/>
    <w:rsid w:val="00763CC5"/>
    <w:rsid w:val="00763F1B"/>
    <w:rsid w:val="00764424"/>
    <w:rsid w:val="00765A39"/>
    <w:rsid w:val="00767CBE"/>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E3"/>
    <w:rsid w:val="007A2299"/>
    <w:rsid w:val="007A362D"/>
    <w:rsid w:val="007A3A7A"/>
    <w:rsid w:val="007A3C44"/>
    <w:rsid w:val="007A46A5"/>
    <w:rsid w:val="007A4BEC"/>
    <w:rsid w:val="007A4E61"/>
    <w:rsid w:val="007A5305"/>
    <w:rsid w:val="007A61BA"/>
    <w:rsid w:val="007A6291"/>
    <w:rsid w:val="007A6CB4"/>
    <w:rsid w:val="007A7914"/>
    <w:rsid w:val="007B00FB"/>
    <w:rsid w:val="007B07E4"/>
    <w:rsid w:val="007B0DFE"/>
    <w:rsid w:val="007B10F3"/>
    <w:rsid w:val="007B2069"/>
    <w:rsid w:val="007B22DC"/>
    <w:rsid w:val="007B262C"/>
    <w:rsid w:val="007B2A65"/>
    <w:rsid w:val="007B33A7"/>
    <w:rsid w:val="007B3661"/>
    <w:rsid w:val="007B404E"/>
    <w:rsid w:val="007B46CD"/>
    <w:rsid w:val="007B49FA"/>
    <w:rsid w:val="007B53E8"/>
    <w:rsid w:val="007B56DC"/>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13A"/>
    <w:rsid w:val="007C7C08"/>
    <w:rsid w:val="007C7CE5"/>
    <w:rsid w:val="007C7E6D"/>
    <w:rsid w:val="007D0448"/>
    <w:rsid w:val="007D1029"/>
    <w:rsid w:val="007D1491"/>
    <w:rsid w:val="007D1524"/>
    <w:rsid w:val="007D15DC"/>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1135"/>
    <w:rsid w:val="007E15E1"/>
    <w:rsid w:val="007E28C2"/>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C0C"/>
    <w:rsid w:val="00804471"/>
    <w:rsid w:val="00804C50"/>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B4E"/>
    <w:rsid w:val="00822E1B"/>
    <w:rsid w:val="00822E9F"/>
    <w:rsid w:val="00823683"/>
    <w:rsid w:val="00823BCD"/>
    <w:rsid w:val="0082470A"/>
    <w:rsid w:val="00825510"/>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5420"/>
    <w:rsid w:val="0083552F"/>
    <w:rsid w:val="008355D2"/>
    <w:rsid w:val="008357B3"/>
    <w:rsid w:val="00837FF4"/>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7E0"/>
    <w:rsid w:val="00854358"/>
    <w:rsid w:val="00856BF8"/>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6BBA"/>
    <w:rsid w:val="00866D88"/>
    <w:rsid w:val="00867960"/>
    <w:rsid w:val="00867ED9"/>
    <w:rsid w:val="008701E8"/>
    <w:rsid w:val="00871571"/>
    <w:rsid w:val="00871E5D"/>
    <w:rsid w:val="00872680"/>
    <w:rsid w:val="00872E2C"/>
    <w:rsid w:val="00873629"/>
    <w:rsid w:val="00873659"/>
    <w:rsid w:val="008739F5"/>
    <w:rsid w:val="00874475"/>
    <w:rsid w:val="00874BC9"/>
    <w:rsid w:val="0087522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72F"/>
    <w:rsid w:val="008C4334"/>
    <w:rsid w:val="008C4686"/>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44F1"/>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666D"/>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1133"/>
    <w:rsid w:val="009017DE"/>
    <w:rsid w:val="00901E14"/>
    <w:rsid w:val="009022FB"/>
    <w:rsid w:val="009039B0"/>
    <w:rsid w:val="00903B69"/>
    <w:rsid w:val="00904EFB"/>
    <w:rsid w:val="0090544D"/>
    <w:rsid w:val="009055F6"/>
    <w:rsid w:val="00905E7D"/>
    <w:rsid w:val="00906054"/>
    <w:rsid w:val="009064AC"/>
    <w:rsid w:val="00906C4D"/>
    <w:rsid w:val="00907076"/>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2E58"/>
    <w:rsid w:val="00954585"/>
    <w:rsid w:val="009559F4"/>
    <w:rsid w:val="00956E76"/>
    <w:rsid w:val="0095742D"/>
    <w:rsid w:val="009574BC"/>
    <w:rsid w:val="00957C01"/>
    <w:rsid w:val="0096063F"/>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A98"/>
    <w:rsid w:val="0097235E"/>
    <w:rsid w:val="009726EF"/>
    <w:rsid w:val="00972822"/>
    <w:rsid w:val="00973F06"/>
    <w:rsid w:val="00974174"/>
    <w:rsid w:val="00974C33"/>
    <w:rsid w:val="00975160"/>
    <w:rsid w:val="009764BA"/>
    <w:rsid w:val="0098001E"/>
    <w:rsid w:val="00980501"/>
    <w:rsid w:val="0098081C"/>
    <w:rsid w:val="00980A0B"/>
    <w:rsid w:val="00980F40"/>
    <w:rsid w:val="00981000"/>
    <w:rsid w:val="0098101B"/>
    <w:rsid w:val="009810A0"/>
    <w:rsid w:val="0098157F"/>
    <w:rsid w:val="00981DD9"/>
    <w:rsid w:val="00982CBC"/>
    <w:rsid w:val="0098316A"/>
    <w:rsid w:val="009836FB"/>
    <w:rsid w:val="00985E3D"/>
    <w:rsid w:val="009861F2"/>
    <w:rsid w:val="00992F9F"/>
    <w:rsid w:val="00994680"/>
    <w:rsid w:val="00994CFD"/>
    <w:rsid w:val="00995006"/>
    <w:rsid w:val="00996340"/>
    <w:rsid w:val="00996394"/>
    <w:rsid w:val="00996BB7"/>
    <w:rsid w:val="009973B6"/>
    <w:rsid w:val="009973EC"/>
    <w:rsid w:val="009979DA"/>
    <w:rsid w:val="009A0387"/>
    <w:rsid w:val="009A0B20"/>
    <w:rsid w:val="009A1C31"/>
    <w:rsid w:val="009A1D48"/>
    <w:rsid w:val="009A2933"/>
    <w:rsid w:val="009A426F"/>
    <w:rsid w:val="009A42F3"/>
    <w:rsid w:val="009A4355"/>
    <w:rsid w:val="009A4825"/>
    <w:rsid w:val="009A6152"/>
    <w:rsid w:val="009A7819"/>
    <w:rsid w:val="009B0368"/>
    <w:rsid w:val="009B06F5"/>
    <w:rsid w:val="009B17D4"/>
    <w:rsid w:val="009B1991"/>
    <w:rsid w:val="009B1D8E"/>
    <w:rsid w:val="009B216F"/>
    <w:rsid w:val="009B2992"/>
    <w:rsid w:val="009B2EE7"/>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C0C1B"/>
    <w:rsid w:val="009C105A"/>
    <w:rsid w:val="009C18E0"/>
    <w:rsid w:val="009C290D"/>
    <w:rsid w:val="009C292D"/>
    <w:rsid w:val="009C2F2D"/>
    <w:rsid w:val="009C31BC"/>
    <w:rsid w:val="009C343B"/>
    <w:rsid w:val="009C3BB0"/>
    <w:rsid w:val="009C3E05"/>
    <w:rsid w:val="009C4CA1"/>
    <w:rsid w:val="009C4CE9"/>
    <w:rsid w:val="009C5B8F"/>
    <w:rsid w:val="009C6559"/>
    <w:rsid w:val="009C6933"/>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5D2C"/>
    <w:rsid w:val="009D6202"/>
    <w:rsid w:val="009D6406"/>
    <w:rsid w:val="009D6976"/>
    <w:rsid w:val="009E03C4"/>
    <w:rsid w:val="009E0516"/>
    <w:rsid w:val="009E0B7B"/>
    <w:rsid w:val="009E14F8"/>
    <w:rsid w:val="009E16D5"/>
    <w:rsid w:val="009E27E4"/>
    <w:rsid w:val="009E2C7E"/>
    <w:rsid w:val="009E2DBE"/>
    <w:rsid w:val="009E316F"/>
    <w:rsid w:val="009E3A0C"/>
    <w:rsid w:val="009E403D"/>
    <w:rsid w:val="009E4C24"/>
    <w:rsid w:val="009E512D"/>
    <w:rsid w:val="009E5C7C"/>
    <w:rsid w:val="009E6AD2"/>
    <w:rsid w:val="009E6F7A"/>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A006D7"/>
    <w:rsid w:val="00A00A28"/>
    <w:rsid w:val="00A01E10"/>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805"/>
    <w:rsid w:val="00A26B8B"/>
    <w:rsid w:val="00A26DF3"/>
    <w:rsid w:val="00A26EB5"/>
    <w:rsid w:val="00A27401"/>
    <w:rsid w:val="00A2787C"/>
    <w:rsid w:val="00A30428"/>
    <w:rsid w:val="00A30729"/>
    <w:rsid w:val="00A30731"/>
    <w:rsid w:val="00A309AD"/>
    <w:rsid w:val="00A32333"/>
    <w:rsid w:val="00A3307B"/>
    <w:rsid w:val="00A33299"/>
    <w:rsid w:val="00A3553B"/>
    <w:rsid w:val="00A3613E"/>
    <w:rsid w:val="00A363E4"/>
    <w:rsid w:val="00A36C56"/>
    <w:rsid w:val="00A36CF0"/>
    <w:rsid w:val="00A404B7"/>
    <w:rsid w:val="00A40BC4"/>
    <w:rsid w:val="00A41543"/>
    <w:rsid w:val="00A438D1"/>
    <w:rsid w:val="00A43B33"/>
    <w:rsid w:val="00A44BF2"/>
    <w:rsid w:val="00A4558E"/>
    <w:rsid w:val="00A4559C"/>
    <w:rsid w:val="00A455CB"/>
    <w:rsid w:val="00A458E1"/>
    <w:rsid w:val="00A471B2"/>
    <w:rsid w:val="00A47E36"/>
    <w:rsid w:val="00A50B1B"/>
    <w:rsid w:val="00A51007"/>
    <w:rsid w:val="00A51453"/>
    <w:rsid w:val="00A52831"/>
    <w:rsid w:val="00A53915"/>
    <w:rsid w:val="00A548D4"/>
    <w:rsid w:val="00A551DF"/>
    <w:rsid w:val="00A55F4E"/>
    <w:rsid w:val="00A56689"/>
    <w:rsid w:val="00A56811"/>
    <w:rsid w:val="00A5696F"/>
    <w:rsid w:val="00A56A28"/>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1624"/>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BF"/>
    <w:rsid w:val="00A901C4"/>
    <w:rsid w:val="00A9053F"/>
    <w:rsid w:val="00A90C0A"/>
    <w:rsid w:val="00A90EC4"/>
    <w:rsid w:val="00A91D22"/>
    <w:rsid w:val="00A9276C"/>
    <w:rsid w:val="00A92B70"/>
    <w:rsid w:val="00A94B88"/>
    <w:rsid w:val="00A94CE5"/>
    <w:rsid w:val="00A972DC"/>
    <w:rsid w:val="00A97E01"/>
    <w:rsid w:val="00AA022D"/>
    <w:rsid w:val="00AA2035"/>
    <w:rsid w:val="00AA26D8"/>
    <w:rsid w:val="00AA26D9"/>
    <w:rsid w:val="00AA3EF1"/>
    <w:rsid w:val="00AA41F4"/>
    <w:rsid w:val="00AA4546"/>
    <w:rsid w:val="00AA507E"/>
    <w:rsid w:val="00AA57B6"/>
    <w:rsid w:val="00AA5FAC"/>
    <w:rsid w:val="00AA6277"/>
    <w:rsid w:val="00AA6315"/>
    <w:rsid w:val="00AA65A7"/>
    <w:rsid w:val="00AA7266"/>
    <w:rsid w:val="00AA74DF"/>
    <w:rsid w:val="00AA755F"/>
    <w:rsid w:val="00AA78FB"/>
    <w:rsid w:val="00AA7955"/>
    <w:rsid w:val="00AA7A23"/>
    <w:rsid w:val="00AA7DE9"/>
    <w:rsid w:val="00AB0407"/>
    <w:rsid w:val="00AB0BA0"/>
    <w:rsid w:val="00AB284C"/>
    <w:rsid w:val="00AB3FA0"/>
    <w:rsid w:val="00AB4997"/>
    <w:rsid w:val="00AB531C"/>
    <w:rsid w:val="00AB68A1"/>
    <w:rsid w:val="00AB762B"/>
    <w:rsid w:val="00AC0042"/>
    <w:rsid w:val="00AC02B8"/>
    <w:rsid w:val="00AC03E2"/>
    <w:rsid w:val="00AC081B"/>
    <w:rsid w:val="00AC2220"/>
    <w:rsid w:val="00AC27FD"/>
    <w:rsid w:val="00AC3152"/>
    <w:rsid w:val="00AC33F1"/>
    <w:rsid w:val="00AC4436"/>
    <w:rsid w:val="00AC492F"/>
    <w:rsid w:val="00AC5945"/>
    <w:rsid w:val="00AC5F6E"/>
    <w:rsid w:val="00AC5FB8"/>
    <w:rsid w:val="00AC6D90"/>
    <w:rsid w:val="00AD0F29"/>
    <w:rsid w:val="00AD19C4"/>
    <w:rsid w:val="00AD2BA6"/>
    <w:rsid w:val="00AD4AB8"/>
    <w:rsid w:val="00AD4D04"/>
    <w:rsid w:val="00AD527A"/>
    <w:rsid w:val="00AD56B7"/>
    <w:rsid w:val="00AD69E9"/>
    <w:rsid w:val="00AD6EE6"/>
    <w:rsid w:val="00AD72A2"/>
    <w:rsid w:val="00AE04B4"/>
    <w:rsid w:val="00AE0645"/>
    <w:rsid w:val="00AE1685"/>
    <w:rsid w:val="00AE1EA1"/>
    <w:rsid w:val="00AE4476"/>
    <w:rsid w:val="00AE46CA"/>
    <w:rsid w:val="00AE4ED7"/>
    <w:rsid w:val="00AE51BB"/>
    <w:rsid w:val="00AE596F"/>
    <w:rsid w:val="00AE5D78"/>
    <w:rsid w:val="00AF0453"/>
    <w:rsid w:val="00AF2221"/>
    <w:rsid w:val="00AF3330"/>
    <w:rsid w:val="00AF334E"/>
    <w:rsid w:val="00AF3508"/>
    <w:rsid w:val="00AF3CEA"/>
    <w:rsid w:val="00AF4A57"/>
    <w:rsid w:val="00AF77C6"/>
    <w:rsid w:val="00AF786D"/>
    <w:rsid w:val="00AF7909"/>
    <w:rsid w:val="00AF79F3"/>
    <w:rsid w:val="00AF7D60"/>
    <w:rsid w:val="00B008D7"/>
    <w:rsid w:val="00B01076"/>
    <w:rsid w:val="00B01BC1"/>
    <w:rsid w:val="00B02006"/>
    <w:rsid w:val="00B025B3"/>
    <w:rsid w:val="00B02898"/>
    <w:rsid w:val="00B0296A"/>
    <w:rsid w:val="00B02E4F"/>
    <w:rsid w:val="00B032EF"/>
    <w:rsid w:val="00B0369D"/>
    <w:rsid w:val="00B036E7"/>
    <w:rsid w:val="00B04DB1"/>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6053"/>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06A"/>
    <w:rsid w:val="00B36D60"/>
    <w:rsid w:val="00B37052"/>
    <w:rsid w:val="00B37870"/>
    <w:rsid w:val="00B37BA7"/>
    <w:rsid w:val="00B403D3"/>
    <w:rsid w:val="00B4060C"/>
    <w:rsid w:val="00B421AE"/>
    <w:rsid w:val="00B431A4"/>
    <w:rsid w:val="00B431A7"/>
    <w:rsid w:val="00B441A9"/>
    <w:rsid w:val="00B44DBE"/>
    <w:rsid w:val="00B45D34"/>
    <w:rsid w:val="00B4610A"/>
    <w:rsid w:val="00B46A85"/>
    <w:rsid w:val="00B4723C"/>
    <w:rsid w:val="00B47C48"/>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CFB"/>
    <w:rsid w:val="00B576A1"/>
    <w:rsid w:val="00B607F6"/>
    <w:rsid w:val="00B60DC2"/>
    <w:rsid w:val="00B61368"/>
    <w:rsid w:val="00B6151C"/>
    <w:rsid w:val="00B6186C"/>
    <w:rsid w:val="00B6218F"/>
    <w:rsid w:val="00B62B83"/>
    <w:rsid w:val="00B62D0D"/>
    <w:rsid w:val="00B63ADC"/>
    <w:rsid w:val="00B6441F"/>
    <w:rsid w:val="00B645C5"/>
    <w:rsid w:val="00B65C49"/>
    <w:rsid w:val="00B6604C"/>
    <w:rsid w:val="00B6640D"/>
    <w:rsid w:val="00B6710E"/>
    <w:rsid w:val="00B675B4"/>
    <w:rsid w:val="00B67B4D"/>
    <w:rsid w:val="00B70488"/>
    <w:rsid w:val="00B708DD"/>
    <w:rsid w:val="00B70CEE"/>
    <w:rsid w:val="00B70D81"/>
    <w:rsid w:val="00B7190A"/>
    <w:rsid w:val="00B7196A"/>
    <w:rsid w:val="00B720C2"/>
    <w:rsid w:val="00B731C5"/>
    <w:rsid w:val="00B73FF2"/>
    <w:rsid w:val="00B74715"/>
    <w:rsid w:val="00B74D6D"/>
    <w:rsid w:val="00B750C2"/>
    <w:rsid w:val="00B75ED9"/>
    <w:rsid w:val="00B769A4"/>
    <w:rsid w:val="00B76C64"/>
    <w:rsid w:val="00B774EF"/>
    <w:rsid w:val="00B77A5D"/>
    <w:rsid w:val="00B80138"/>
    <w:rsid w:val="00B8089A"/>
    <w:rsid w:val="00B81742"/>
    <w:rsid w:val="00B81F5F"/>
    <w:rsid w:val="00B82111"/>
    <w:rsid w:val="00B8226A"/>
    <w:rsid w:val="00B832C4"/>
    <w:rsid w:val="00B84727"/>
    <w:rsid w:val="00B84A6B"/>
    <w:rsid w:val="00B851F3"/>
    <w:rsid w:val="00B85DBC"/>
    <w:rsid w:val="00B86069"/>
    <w:rsid w:val="00B86495"/>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66F"/>
    <w:rsid w:val="00BA4B5C"/>
    <w:rsid w:val="00BA5105"/>
    <w:rsid w:val="00BA57E6"/>
    <w:rsid w:val="00BA5ECD"/>
    <w:rsid w:val="00BA6194"/>
    <w:rsid w:val="00BA630E"/>
    <w:rsid w:val="00BA6568"/>
    <w:rsid w:val="00BA6A2D"/>
    <w:rsid w:val="00BA7FDD"/>
    <w:rsid w:val="00BB0174"/>
    <w:rsid w:val="00BB0447"/>
    <w:rsid w:val="00BB0EF4"/>
    <w:rsid w:val="00BB1371"/>
    <w:rsid w:val="00BB1C54"/>
    <w:rsid w:val="00BB24FA"/>
    <w:rsid w:val="00BB2898"/>
    <w:rsid w:val="00BB2E6C"/>
    <w:rsid w:val="00BB3069"/>
    <w:rsid w:val="00BB3F07"/>
    <w:rsid w:val="00BB4F28"/>
    <w:rsid w:val="00BB5C92"/>
    <w:rsid w:val="00BB65DF"/>
    <w:rsid w:val="00BB6964"/>
    <w:rsid w:val="00BB6A97"/>
    <w:rsid w:val="00BB6CB2"/>
    <w:rsid w:val="00BB7063"/>
    <w:rsid w:val="00BC086F"/>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C1A"/>
    <w:rsid w:val="00BF132C"/>
    <w:rsid w:val="00BF13BB"/>
    <w:rsid w:val="00BF161B"/>
    <w:rsid w:val="00BF1971"/>
    <w:rsid w:val="00BF2A22"/>
    <w:rsid w:val="00BF3880"/>
    <w:rsid w:val="00BF3910"/>
    <w:rsid w:val="00BF48D0"/>
    <w:rsid w:val="00BF5045"/>
    <w:rsid w:val="00BF5175"/>
    <w:rsid w:val="00BF540C"/>
    <w:rsid w:val="00BF57B9"/>
    <w:rsid w:val="00BF6062"/>
    <w:rsid w:val="00BF6679"/>
    <w:rsid w:val="00BF6FFC"/>
    <w:rsid w:val="00BF7A61"/>
    <w:rsid w:val="00C006D3"/>
    <w:rsid w:val="00C00726"/>
    <w:rsid w:val="00C015F6"/>
    <w:rsid w:val="00C02CCC"/>
    <w:rsid w:val="00C0474E"/>
    <w:rsid w:val="00C04755"/>
    <w:rsid w:val="00C05C38"/>
    <w:rsid w:val="00C0623D"/>
    <w:rsid w:val="00C072D5"/>
    <w:rsid w:val="00C07405"/>
    <w:rsid w:val="00C076B6"/>
    <w:rsid w:val="00C11C02"/>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90E"/>
    <w:rsid w:val="00C303EF"/>
    <w:rsid w:val="00C3058C"/>
    <w:rsid w:val="00C311A1"/>
    <w:rsid w:val="00C3127C"/>
    <w:rsid w:val="00C321EB"/>
    <w:rsid w:val="00C330AE"/>
    <w:rsid w:val="00C33515"/>
    <w:rsid w:val="00C34C9C"/>
    <w:rsid w:val="00C36088"/>
    <w:rsid w:val="00C37885"/>
    <w:rsid w:val="00C37F84"/>
    <w:rsid w:val="00C40B3F"/>
    <w:rsid w:val="00C411C9"/>
    <w:rsid w:val="00C41C4B"/>
    <w:rsid w:val="00C429C7"/>
    <w:rsid w:val="00C42C1C"/>
    <w:rsid w:val="00C42F1B"/>
    <w:rsid w:val="00C42F63"/>
    <w:rsid w:val="00C43261"/>
    <w:rsid w:val="00C44338"/>
    <w:rsid w:val="00C44D1E"/>
    <w:rsid w:val="00C44F08"/>
    <w:rsid w:val="00C4599B"/>
    <w:rsid w:val="00C47D45"/>
    <w:rsid w:val="00C50689"/>
    <w:rsid w:val="00C50F3C"/>
    <w:rsid w:val="00C51760"/>
    <w:rsid w:val="00C51D08"/>
    <w:rsid w:val="00C52085"/>
    <w:rsid w:val="00C53065"/>
    <w:rsid w:val="00C5338C"/>
    <w:rsid w:val="00C533A8"/>
    <w:rsid w:val="00C53B0C"/>
    <w:rsid w:val="00C53C0C"/>
    <w:rsid w:val="00C54729"/>
    <w:rsid w:val="00C54CED"/>
    <w:rsid w:val="00C551A8"/>
    <w:rsid w:val="00C551E1"/>
    <w:rsid w:val="00C5584C"/>
    <w:rsid w:val="00C56038"/>
    <w:rsid w:val="00C561CD"/>
    <w:rsid w:val="00C564B2"/>
    <w:rsid w:val="00C56520"/>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701AF"/>
    <w:rsid w:val="00C7035D"/>
    <w:rsid w:val="00C70D71"/>
    <w:rsid w:val="00C713BD"/>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1053"/>
    <w:rsid w:val="00C915EE"/>
    <w:rsid w:val="00C91ABB"/>
    <w:rsid w:val="00C92171"/>
    <w:rsid w:val="00C923BD"/>
    <w:rsid w:val="00C9458E"/>
    <w:rsid w:val="00C94B99"/>
    <w:rsid w:val="00C94C6D"/>
    <w:rsid w:val="00C950B0"/>
    <w:rsid w:val="00C95ACA"/>
    <w:rsid w:val="00C96BB3"/>
    <w:rsid w:val="00C97D69"/>
    <w:rsid w:val="00CA00E3"/>
    <w:rsid w:val="00CA1267"/>
    <w:rsid w:val="00CA1F05"/>
    <w:rsid w:val="00CA21AF"/>
    <w:rsid w:val="00CA28F6"/>
    <w:rsid w:val="00CA2F89"/>
    <w:rsid w:val="00CA368A"/>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2B8"/>
    <w:rsid w:val="00CB5748"/>
    <w:rsid w:val="00CB599A"/>
    <w:rsid w:val="00CB6061"/>
    <w:rsid w:val="00CB6126"/>
    <w:rsid w:val="00CB61AE"/>
    <w:rsid w:val="00CB6F8B"/>
    <w:rsid w:val="00CB7494"/>
    <w:rsid w:val="00CB7DB9"/>
    <w:rsid w:val="00CC01A7"/>
    <w:rsid w:val="00CC0533"/>
    <w:rsid w:val="00CC0618"/>
    <w:rsid w:val="00CC06E5"/>
    <w:rsid w:val="00CC0D29"/>
    <w:rsid w:val="00CC1142"/>
    <w:rsid w:val="00CC1298"/>
    <w:rsid w:val="00CC223D"/>
    <w:rsid w:val="00CC2C8D"/>
    <w:rsid w:val="00CC32B4"/>
    <w:rsid w:val="00CC36C5"/>
    <w:rsid w:val="00CC39E2"/>
    <w:rsid w:val="00CC4043"/>
    <w:rsid w:val="00CC44C5"/>
    <w:rsid w:val="00CC4D08"/>
    <w:rsid w:val="00CC5457"/>
    <w:rsid w:val="00CC5D93"/>
    <w:rsid w:val="00CC688F"/>
    <w:rsid w:val="00CC70A0"/>
    <w:rsid w:val="00CC7892"/>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A89"/>
    <w:rsid w:val="00CE5B5E"/>
    <w:rsid w:val="00CE7109"/>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3AA3"/>
    <w:rsid w:val="00D13AAE"/>
    <w:rsid w:val="00D14141"/>
    <w:rsid w:val="00D14576"/>
    <w:rsid w:val="00D14622"/>
    <w:rsid w:val="00D14F4F"/>
    <w:rsid w:val="00D16B91"/>
    <w:rsid w:val="00D17C37"/>
    <w:rsid w:val="00D214E7"/>
    <w:rsid w:val="00D21C4E"/>
    <w:rsid w:val="00D2218F"/>
    <w:rsid w:val="00D228DB"/>
    <w:rsid w:val="00D234FE"/>
    <w:rsid w:val="00D23572"/>
    <w:rsid w:val="00D23932"/>
    <w:rsid w:val="00D2434D"/>
    <w:rsid w:val="00D24FC1"/>
    <w:rsid w:val="00D25165"/>
    <w:rsid w:val="00D265A2"/>
    <w:rsid w:val="00D3047F"/>
    <w:rsid w:val="00D3086D"/>
    <w:rsid w:val="00D30D22"/>
    <w:rsid w:val="00D30F3B"/>
    <w:rsid w:val="00D31666"/>
    <w:rsid w:val="00D3175F"/>
    <w:rsid w:val="00D32121"/>
    <w:rsid w:val="00D345AE"/>
    <w:rsid w:val="00D34E82"/>
    <w:rsid w:val="00D35D5A"/>
    <w:rsid w:val="00D3670B"/>
    <w:rsid w:val="00D37BE8"/>
    <w:rsid w:val="00D403FF"/>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E17"/>
    <w:rsid w:val="00D57187"/>
    <w:rsid w:val="00D6012D"/>
    <w:rsid w:val="00D60C7F"/>
    <w:rsid w:val="00D60E90"/>
    <w:rsid w:val="00D60FCF"/>
    <w:rsid w:val="00D615CD"/>
    <w:rsid w:val="00D61905"/>
    <w:rsid w:val="00D61DD2"/>
    <w:rsid w:val="00D61F1F"/>
    <w:rsid w:val="00D629AE"/>
    <w:rsid w:val="00D636FF"/>
    <w:rsid w:val="00D63DFA"/>
    <w:rsid w:val="00D63E35"/>
    <w:rsid w:val="00D640B4"/>
    <w:rsid w:val="00D64419"/>
    <w:rsid w:val="00D644FD"/>
    <w:rsid w:val="00D6544F"/>
    <w:rsid w:val="00D66693"/>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44A3"/>
    <w:rsid w:val="00D952DF"/>
    <w:rsid w:val="00D956E0"/>
    <w:rsid w:val="00D95A8B"/>
    <w:rsid w:val="00D962D6"/>
    <w:rsid w:val="00D96460"/>
    <w:rsid w:val="00D96635"/>
    <w:rsid w:val="00D9713C"/>
    <w:rsid w:val="00DA1575"/>
    <w:rsid w:val="00DA1A6A"/>
    <w:rsid w:val="00DA2490"/>
    <w:rsid w:val="00DA2E6F"/>
    <w:rsid w:val="00DA2FB7"/>
    <w:rsid w:val="00DA4B66"/>
    <w:rsid w:val="00DA509D"/>
    <w:rsid w:val="00DA5DDD"/>
    <w:rsid w:val="00DA6C51"/>
    <w:rsid w:val="00DB01A7"/>
    <w:rsid w:val="00DB0AE4"/>
    <w:rsid w:val="00DB0ED8"/>
    <w:rsid w:val="00DB12B6"/>
    <w:rsid w:val="00DB1845"/>
    <w:rsid w:val="00DB1877"/>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60A"/>
    <w:rsid w:val="00DF60F3"/>
    <w:rsid w:val="00DF65E6"/>
    <w:rsid w:val="00DF66CB"/>
    <w:rsid w:val="00DF7E45"/>
    <w:rsid w:val="00E00514"/>
    <w:rsid w:val="00E01647"/>
    <w:rsid w:val="00E01CC8"/>
    <w:rsid w:val="00E02838"/>
    <w:rsid w:val="00E033AD"/>
    <w:rsid w:val="00E03831"/>
    <w:rsid w:val="00E04463"/>
    <w:rsid w:val="00E04889"/>
    <w:rsid w:val="00E04BA5"/>
    <w:rsid w:val="00E05664"/>
    <w:rsid w:val="00E05A32"/>
    <w:rsid w:val="00E0676B"/>
    <w:rsid w:val="00E06931"/>
    <w:rsid w:val="00E070C4"/>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289"/>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3A3"/>
    <w:rsid w:val="00E47B09"/>
    <w:rsid w:val="00E50C90"/>
    <w:rsid w:val="00E521A1"/>
    <w:rsid w:val="00E52291"/>
    <w:rsid w:val="00E52C39"/>
    <w:rsid w:val="00E52C96"/>
    <w:rsid w:val="00E5326D"/>
    <w:rsid w:val="00E53B73"/>
    <w:rsid w:val="00E53C6A"/>
    <w:rsid w:val="00E54FA7"/>
    <w:rsid w:val="00E550A1"/>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91B"/>
    <w:rsid w:val="00E72B2D"/>
    <w:rsid w:val="00E73D5B"/>
    <w:rsid w:val="00E742F5"/>
    <w:rsid w:val="00E76A2E"/>
    <w:rsid w:val="00E77096"/>
    <w:rsid w:val="00E772A5"/>
    <w:rsid w:val="00E775B5"/>
    <w:rsid w:val="00E77A94"/>
    <w:rsid w:val="00E80640"/>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34C1"/>
    <w:rsid w:val="00E93D02"/>
    <w:rsid w:val="00E93D71"/>
    <w:rsid w:val="00E94475"/>
    <w:rsid w:val="00E9472A"/>
    <w:rsid w:val="00E94CE6"/>
    <w:rsid w:val="00E9529A"/>
    <w:rsid w:val="00E952AE"/>
    <w:rsid w:val="00E9549E"/>
    <w:rsid w:val="00E958DF"/>
    <w:rsid w:val="00E95E52"/>
    <w:rsid w:val="00E97195"/>
    <w:rsid w:val="00E977EE"/>
    <w:rsid w:val="00EA0417"/>
    <w:rsid w:val="00EA092F"/>
    <w:rsid w:val="00EA0CBC"/>
    <w:rsid w:val="00EA0DB5"/>
    <w:rsid w:val="00EA10DC"/>
    <w:rsid w:val="00EA1453"/>
    <w:rsid w:val="00EA1645"/>
    <w:rsid w:val="00EA18CA"/>
    <w:rsid w:val="00EA23A3"/>
    <w:rsid w:val="00EA281B"/>
    <w:rsid w:val="00EA3F2A"/>
    <w:rsid w:val="00EA4924"/>
    <w:rsid w:val="00EA5293"/>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B45"/>
    <w:rsid w:val="00EC5B58"/>
    <w:rsid w:val="00EC6EA2"/>
    <w:rsid w:val="00EC7851"/>
    <w:rsid w:val="00EC7AAD"/>
    <w:rsid w:val="00ED12F4"/>
    <w:rsid w:val="00ED1BF4"/>
    <w:rsid w:val="00ED2052"/>
    <w:rsid w:val="00ED239A"/>
    <w:rsid w:val="00ED30C7"/>
    <w:rsid w:val="00ED37D5"/>
    <w:rsid w:val="00ED39B6"/>
    <w:rsid w:val="00ED5268"/>
    <w:rsid w:val="00ED53ED"/>
    <w:rsid w:val="00ED62C2"/>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59F"/>
    <w:rsid w:val="00F03472"/>
    <w:rsid w:val="00F03A9A"/>
    <w:rsid w:val="00F04420"/>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AA0"/>
    <w:rsid w:val="00F16BE5"/>
    <w:rsid w:val="00F175B0"/>
    <w:rsid w:val="00F20047"/>
    <w:rsid w:val="00F203B1"/>
    <w:rsid w:val="00F20EAB"/>
    <w:rsid w:val="00F217B8"/>
    <w:rsid w:val="00F21E8B"/>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5F"/>
    <w:rsid w:val="00F729A0"/>
    <w:rsid w:val="00F72BCE"/>
    <w:rsid w:val="00F73344"/>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6555"/>
    <w:rsid w:val="00F86613"/>
    <w:rsid w:val="00F87A30"/>
    <w:rsid w:val="00F932C7"/>
    <w:rsid w:val="00F932F7"/>
    <w:rsid w:val="00F93D62"/>
    <w:rsid w:val="00F942F2"/>
    <w:rsid w:val="00F956AB"/>
    <w:rsid w:val="00F95721"/>
    <w:rsid w:val="00F95BCF"/>
    <w:rsid w:val="00F95D52"/>
    <w:rsid w:val="00F95E3D"/>
    <w:rsid w:val="00F96086"/>
    <w:rsid w:val="00F96540"/>
    <w:rsid w:val="00F97702"/>
    <w:rsid w:val="00F97B64"/>
    <w:rsid w:val="00F97C24"/>
    <w:rsid w:val="00FA005F"/>
    <w:rsid w:val="00FA06A1"/>
    <w:rsid w:val="00FA0B03"/>
    <w:rsid w:val="00FA0FFE"/>
    <w:rsid w:val="00FA126B"/>
    <w:rsid w:val="00FA31C3"/>
    <w:rsid w:val="00FA3617"/>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4EC"/>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F0E"/>
    <w:rsid w:val="00FF63F8"/>
    <w:rsid w:val="00FF6B81"/>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279798A9-2EC0-4F95-A78A-60CF792A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owryag@kirkwoodm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65A8A-0533-4CFB-B8CC-21D5FB166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F2CF49B2.dotm</Template>
  <TotalTime>7</TotalTime>
  <Pages>1</Pages>
  <Words>208</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1440</CharactersWithSpaces>
  <SharedDoc>false</SharedDoc>
  <HLinks>
    <vt:vector size="6" baseType="variant">
      <vt:variant>
        <vt:i4>5701759</vt:i4>
      </vt:variant>
      <vt:variant>
        <vt:i4>0</vt:i4>
      </vt:variant>
      <vt:variant>
        <vt:i4>0</vt:i4>
      </vt:variant>
      <vt:variant>
        <vt:i4>5</vt:i4>
      </vt:variant>
      <vt:variant>
        <vt:lpwstr>mailto:lowryag@kirkwoodmo.org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subject/>
  <dc:creator>A. User</dc:creator>
  <cp:keywords/>
  <cp:lastModifiedBy>Amy G. Lowry</cp:lastModifiedBy>
  <cp:revision>5</cp:revision>
  <cp:lastPrinted>2019-04-25T21:02:00Z</cp:lastPrinted>
  <dcterms:created xsi:type="dcterms:W3CDTF">2019-08-09T22:22:00Z</dcterms:created>
  <dcterms:modified xsi:type="dcterms:W3CDTF">2019-08-09T22:43:00Z</dcterms:modified>
</cp:coreProperties>
</file>