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E2" w:rsidRDefault="00014E69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  <w:noProof/>
        </w:rPr>
        <w:drawing>
          <wp:inline distT="0" distB="0" distL="0" distR="0">
            <wp:extent cx="1371600" cy="8840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tag-bw-2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8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E2" w:rsidRDefault="005263E2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Minutes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Architectural Review Board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City of Kirkwood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Date:  </w:t>
      </w: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CF365D">
        <w:rPr>
          <w:rFonts w:ascii="Arial" w:eastAsia="Times New Roman" w:hAnsi="Arial" w:cs="Arial"/>
        </w:rPr>
        <w:t>July 1, 2019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Place:        </w:t>
      </w:r>
      <w:r w:rsidRPr="00E52394">
        <w:rPr>
          <w:rFonts w:ascii="Arial" w:eastAsia="Times New Roman" w:hAnsi="Arial" w:cs="Arial"/>
        </w:rPr>
        <w:tab/>
      </w:r>
      <w:r w:rsidR="00F62F07" w:rsidRPr="00E52394">
        <w:rPr>
          <w:rFonts w:ascii="Arial" w:eastAsia="Times New Roman" w:hAnsi="Arial" w:cs="Arial"/>
        </w:rPr>
        <w:t>City Hall Council Chambers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Time:          </w:t>
      </w:r>
      <w:r w:rsidRPr="00E52394">
        <w:rPr>
          <w:rFonts w:ascii="Arial" w:eastAsia="Times New Roman" w:hAnsi="Arial" w:cs="Arial"/>
        </w:rPr>
        <w:tab/>
        <w:t>7:00 P.M.</w:t>
      </w:r>
    </w:p>
    <w:p w:rsidR="00AE2B05" w:rsidRPr="00E52394" w:rsidRDefault="00AE2B05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BC5F6D" w:rsidRPr="00E52394" w:rsidRDefault="0048458F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BD570B" w:rsidRPr="00E52394">
        <w:rPr>
          <w:rFonts w:ascii="Arial" w:eastAsia="Times New Roman" w:hAnsi="Arial" w:cs="Arial"/>
        </w:rPr>
        <w:t xml:space="preserve">Board Members Present: </w:t>
      </w:r>
      <w:r w:rsidR="00444444" w:rsidRPr="00CF365D">
        <w:rPr>
          <w:rFonts w:ascii="Arial" w:eastAsia="Times New Roman" w:hAnsi="Arial" w:cs="Arial"/>
        </w:rPr>
        <w:t>Michael Chiodini, Don Anderson, Curt Raffe</w:t>
      </w:r>
      <w:r w:rsidR="00FE575F" w:rsidRPr="00CF365D">
        <w:rPr>
          <w:rFonts w:ascii="Arial" w:eastAsia="Times New Roman" w:hAnsi="Arial" w:cs="Arial"/>
        </w:rPr>
        <w:t xml:space="preserve">rty, </w:t>
      </w:r>
      <w:r w:rsidR="00CF365D">
        <w:rPr>
          <w:rFonts w:ascii="Arial" w:eastAsia="Times New Roman" w:hAnsi="Arial" w:cs="Arial"/>
        </w:rPr>
        <w:t xml:space="preserve">Rob Forney </w:t>
      </w:r>
      <w:r w:rsidR="00FE575F" w:rsidRPr="00CF365D">
        <w:rPr>
          <w:rFonts w:ascii="Arial" w:eastAsia="Times New Roman" w:hAnsi="Arial" w:cs="Arial"/>
        </w:rPr>
        <w:t>and Dick Gordon</w:t>
      </w:r>
    </w:p>
    <w:p w:rsidR="00D01071" w:rsidRPr="00A474CF" w:rsidRDefault="00D0107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  <w:sz w:val="16"/>
          <w:szCs w:val="16"/>
        </w:rPr>
      </w:pPr>
    </w:p>
    <w:p w:rsidR="008271F1" w:rsidRPr="00E52394" w:rsidRDefault="00DC50DD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8271F1" w:rsidRPr="00E52394">
        <w:rPr>
          <w:rFonts w:ascii="Arial" w:eastAsia="Times New Roman" w:hAnsi="Arial" w:cs="Arial"/>
        </w:rPr>
        <w:t xml:space="preserve">Staff Member Present: </w:t>
      </w:r>
      <w:r w:rsidR="00CF365D">
        <w:rPr>
          <w:rFonts w:ascii="Arial" w:eastAsia="Times New Roman" w:hAnsi="Arial" w:cs="Arial"/>
        </w:rPr>
        <w:t>Russell Todd</w:t>
      </w:r>
      <w:r w:rsidR="008271F1" w:rsidRPr="00FE575F">
        <w:rPr>
          <w:rFonts w:ascii="Arial" w:eastAsia="Times New Roman" w:hAnsi="Arial" w:cs="Arial"/>
        </w:rPr>
        <w:t xml:space="preserve">, </w:t>
      </w:r>
      <w:r w:rsidR="00CF365D">
        <w:rPr>
          <w:rFonts w:ascii="Arial" w:eastAsia="Times New Roman" w:hAnsi="Arial" w:cs="Arial"/>
        </w:rPr>
        <w:t>Plans Examiner</w:t>
      </w:r>
    </w:p>
    <w:p w:rsidR="00346BC1" w:rsidRPr="00A474CF" w:rsidRDefault="00346BC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  <w:sz w:val="16"/>
          <w:szCs w:val="16"/>
        </w:rPr>
      </w:pPr>
    </w:p>
    <w:p w:rsidR="007B5053" w:rsidRPr="00E52394" w:rsidRDefault="0048458F" w:rsidP="006338DA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346BC1" w:rsidRPr="00E52394">
        <w:rPr>
          <w:rFonts w:ascii="Arial" w:eastAsia="Times New Roman" w:hAnsi="Arial" w:cs="Arial"/>
        </w:rPr>
        <w:t>Approval of Minutes</w:t>
      </w:r>
      <w:r w:rsidR="00AB7F8F" w:rsidRPr="00E52394">
        <w:rPr>
          <w:rFonts w:ascii="Arial" w:eastAsia="Times New Roman" w:hAnsi="Arial" w:cs="Arial"/>
        </w:rPr>
        <w:t xml:space="preserve">: </w:t>
      </w:r>
      <w:r w:rsidR="00CF365D">
        <w:rPr>
          <w:rFonts w:ascii="Arial" w:eastAsia="Times New Roman" w:hAnsi="Arial" w:cs="Arial"/>
        </w:rPr>
        <w:t>June 17, 2019</w:t>
      </w:r>
      <w:r w:rsidR="00BD570B" w:rsidRPr="00FE575F">
        <w:rPr>
          <w:rFonts w:ascii="Arial" w:eastAsia="Times New Roman" w:hAnsi="Arial" w:cs="Arial"/>
        </w:rPr>
        <w:t xml:space="preserve"> </w:t>
      </w:r>
      <w:r w:rsidR="00CF365D" w:rsidRPr="00CF365D">
        <w:rPr>
          <w:rFonts w:ascii="Arial" w:eastAsia="Times New Roman" w:hAnsi="Arial" w:cs="Arial"/>
        </w:rPr>
        <w:t>Rob Forney</w:t>
      </w:r>
      <w:r w:rsidR="006D001B" w:rsidRPr="00CF365D">
        <w:rPr>
          <w:rFonts w:ascii="Arial" w:eastAsia="Times New Roman" w:hAnsi="Arial" w:cs="Arial"/>
        </w:rPr>
        <w:t xml:space="preserve"> </w:t>
      </w:r>
      <w:r w:rsidR="00BC3608" w:rsidRPr="00CF365D">
        <w:rPr>
          <w:rFonts w:ascii="Arial" w:eastAsia="Times New Roman" w:hAnsi="Arial" w:cs="Arial"/>
        </w:rPr>
        <w:t xml:space="preserve">made a </w:t>
      </w:r>
      <w:r w:rsidR="00CF365D" w:rsidRPr="00CF365D">
        <w:rPr>
          <w:rFonts w:ascii="Arial" w:eastAsia="Times New Roman" w:hAnsi="Arial" w:cs="Arial"/>
        </w:rPr>
        <w:t xml:space="preserve">motion to approve as submitted. </w:t>
      </w:r>
      <w:r w:rsidR="00AB7F8F" w:rsidRPr="00CF365D">
        <w:rPr>
          <w:rFonts w:ascii="Arial" w:eastAsia="Times New Roman" w:hAnsi="Arial" w:cs="Arial"/>
        </w:rPr>
        <w:t xml:space="preserve">Curt Rafferty </w:t>
      </w:r>
      <w:r w:rsidR="00BC3608" w:rsidRPr="00CF365D">
        <w:rPr>
          <w:rFonts w:ascii="Arial" w:eastAsia="Times New Roman" w:hAnsi="Arial" w:cs="Arial"/>
        </w:rPr>
        <w:t>seconded motion. Unanimously approved</w:t>
      </w:r>
      <w:r w:rsidR="00BD570B" w:rsidRPr="00CF365D">
        <w:rPr>
          <w:rFonts w:ascii="Arial" w:eastAsia="Times New Roman" w:hAnsi="Arial" w:cs="Arial"/>
        </w:rPr>
        <w:t>.</w:t>
      </w:r>
    </w:p>
    <w:p w:rsidR="007B5053" w:rsidRPr="00A474CF" w:rsidRDefault="007B5053" w:rsidP="007B5053">
      <w:pPr>
        <w:spacing w:line="213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Pr="0008735F" w:rsidRDefault="00CF365D" w:rsidP="00CF365D">
      <w:pPr>
        <w:spacing w:line="215" w:lineRule="auto"/>
        <w:jc w:val="both"/>
        <w:rPr>
          <w:rFonts w:ascii="Arial" w:hAnsi="Arial" w:cs="Arial"/>
          <w:b/>
          <w:u w:val="single"/>
        </w:rPr>
      </w:pPr>
      <w:r w:rsidRPr="0008735F">
        <w:rPr>
          <w:rFonts w:ascii="Arial" w:hAnsi="Arial" w:cs="Arial"/>
          <w:b/>
          <w:u w:val="single"/>
        </w:rPr>
        <w:t>Sign Review - New Business</w:t>
      </w: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Pr="00CF365D" w:rsidRDefault="00CF365D" w:rsidP="00CF365D">
      <w:pPr>
        <w:spacing w:line="215" w:lineRule="auto"/>
        <w:jc w:val="both"/>
        <w:rPr>
          <w:rFonts w:ascii="Arial" w:hAnsi="Arial" w:cs="Arial"/>
          <w:b/>
        </w:rPr>
      </w:pPr>
      <w:r w:rsidRPr="0008735F">
        <w:rPr>
          <w:rFonts w:ascii="Arial" w:hAnsi="Arial" w:cs="Arial"/>
          <w:b/>
          <w:u w:val="single"/>
        </w:rPr>
        <w:t xml:space="preserve">Case No. </w:t>
      </w:r>
      <w:r>
        <w:rPr>
          <w:rFonts w:ascii="Arial" w:hAnsi="Arial" w:cs="Arial"/>
          <w:b/>
          <w:u w:val="single"/>
        </w:rPr>
        <w:t>17-19</w:t>
      </w:r>
      <w:r w:rsidRPr="0008735F">
        <w:rPr>
          <w:rFonts w:ascii="Arial" w:hAnsi="Arial" w:cs="Arial"/>
          <w:b/>
          <w:u w:val="single"/>
        </w:rPr>
        <w:t>S –</w:t>
      </w:r>
      <w:r>
        <w:rPr>
          <w:rFonts w:ascii="Arial" w:hAnsi="Arial" w:cs="Arial"/>
          <w:b/>
          <w:u w:val="single"/>
        </w:rPr>
        <w:t>1229 S. Kirkwood Rd.</w:t>
      </w:r>
      <w:r w:rsidRPr="0008735F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>Spirit Halloween</w:t>
      </w:r>
      <w:r w:rsidRPr="0008735F">
        <w:rPr>
          <w:rFonts w:ascii="Arial" w:hAnsi="Arial" w:cs="Arial"/>
          <w:b/>
          <w:u w:val="single"/>
        </w:rPr>
        <w:t>, Zoning B-</w:t>
      </w:r>
      <w:r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</w:rPr>
        <w:t xml:space="preserve"> – Michelle </w:t>
      </w:r>
      <w:proofErr w:type="spellStart"/>
      <w:r>
        <w:rPr>
          <w:rFonts w:ascii="Arial" w:hAnsi="Arial" w:cs="Arial"/>
        </w:rPr>
        <w:t>Sitton</w:t>
      </w:r>
      <w:proofErr w:type="spellEnd"/>
      <w:r>
        <w:rPr>
          <w:rFonts w:ascii="Arial" w:hAnsi="Arial" w:cs="Arial"/>
        </w:rPr>
        <w:t xml:space="preserve">, applicant. Install one (1) wall sign 7’x30’ = </w:t>
      </w:r>
      <w:r w:rsidRPr="00CF365D">
        <w:rPr>
          <w:rFonts w:ascii="Arial" w:hAnsi="Arial" w:cs="Arial"/>
          <w:i/>
        </w:rPr>
        <w:t>Total signage 210 sq. ft</w:t>
      </w:r>
      <w:r>
        <w:rPr>
          <w:rFonts w:ascii="Arial" w:hAnsi="Arial" w:cs="Arial"/>
        </w:rPr>
        <w:t xml:space="preserve">. </w:t>
      </w:r>
      <w:r w:rsidRPr="00CF365D">
        <w:rPr>
          <w:rFonts w:ascii="Arial" w:hAnsi="Arial" w:cs="Arial"/>
          <w:b/>
        </w:rPr>
        <w:t>Curt Raf</w:t>
      </w:r>
      <w:r w:rsidR="00233861">
        <w:rPr>
          <w:rFonts w:ascii="Arial" w:hAnsi="Arial" w:cs="Arial"/>
          <w:b/>
        </w:rPr>
        <w:t>f</w:t>
      </w:r>
      <w:r w:rsidRPr="00CF365D">
        <w:rPr>
          <w:rFonts w:ascii="Arial" w:hAnsi="Arial" w:cs="Arial"/>
          <w:b/>
        </w:rPr>
        <w:t>erty made a motion to approve as submitted. Dick Gordon seconded motion.</w:t>
      </w:r>
      <w:r>
        <w:rPr>
          <w:rFonts w:ascii="Arial" w:hAnsi="Arial" w:cs="Arial"/>
          <w:b/>
        </w:rPr>
        <w:t xml:space="preserve"> Unanimously approved</w:t>
      </w:r>
    </w:p>
    <w:p w:rsidR="00CF365D" w:rsidRDefault="00CF365D" w:rsidP="00CF365D">
      <w:pPr>
        <w:spacing w:line="21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12729" w:rsidRPr="00A474CF" w:rsidRDefault="00212729" w:rsidP="00CF365D">
      <w:pPr>
        <w:spacing w:line="215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Default="00CF365D" w:rsidP="00CF365D">
      <w:pPr>
        <w:spacing w:line="215" w:lineRule="auto"/>
        <w:jc w:val="both"/>
        <w:rPr>
          <w:rFonts w:ascii="Arial" w:hAnsi="Arial" w:cs="Arial"/>
          <w:b/>
          <w:u w:val="single"/>
        </w:rPr>
      </w:pPr>
      <w:r w:rsidRPr="0008735F">
        <w:rPr>
          <w:rFonts w:ascii="Arial" w:hAnsi="Arial" w:cs="Arial"/>
          <w:b/>
          <w:u w:val="single"/>
        </w:rPr>
        <w:t>Residential Review - New Business</w:t>
      </w: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Pr="00CF365D" w:rsidRDefault="00CF365D" w:rsidP="00CF365D">
      <w:pPr>
        <w:spacing w:line="21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84-19R – 519 Edna Ave – Zoning R-3</w:t>
      </w:r>
      <w:r>
        <w:rPr>
          <w:rFonts w:ascii="Arial" w:hAnsi="Arial" w:cs="Arial"/>
        </w:rPr>
        <w:t xml:space="preserve"> – BLD Properties/Bed Dodd, applicant.  Addition on side &amp; covered deck. </w:t>
      </w:r>
      <w:r>
        <w:rPr>
          <w:rFonts w:ascii="Arial" w:hAnsi="Arial" w:cs="Arial"/>
          <w:b/>
        </w:rPr>
        <w:t>Don Anderson made a motion to approve</w:t>
      </w:r>
      <w:r w:rsidR="005162DD">
        <w:rPr>
          <w:rFonts w:ascii="Arial" w:hAnsi="Arial" w:cs="Arial"/>
          <w:b/>
        </w:rPr>
        <w:t xml:space="preserve"> for final review</w:t>
      </w:r>
      <w:r>
        <w:rPr>
          <w:rFonts w:ascii="Arial" w:hAnsi="Arial" w:cs="Arial"/>
          <w:b/>
        </w:rPr>
        <w:t xml:space="preserve"> with the following changes: 1) Wrap stone around bump out 2) Porch rails to be metal. Rob Forney seconded motion. Unanimously approved</w:t>
      </w: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sz w:val="16"/>
          <w:szCs w:val="16"/>
        </w:rPr>
      </w:pPr>
    </w:p>
    <w:p w:rsidR="00CF365D" w:rsidRPr="00CF365D" w:rsidRDefault="00CF365D" w:rsidP="00CF365D">
      <w:pPr>
        <w:spacing w:line="21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85-19R – 139 </w:t>
      </w:r>
      <w:proofErr w:type="spellStart"/>
      <w:r>
        <w:rPr>
          <w:rFonts w:ascii="Arial" w:hAnsi="Arial" w:cs="Arial"/>
          <w:b/>
          <w:u w:val="single"/>
        </w:rPr>
        <w:t>Manlyn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Dr</w:t>
      </w:r>
      <w:proofErr w:type="spellEnd"/>
      <w:r>
        <w:rPr>
          <w:rFonts w:ascii="Arial" w:hAnsi="Arial" w:cs="Arial"/>
          <w:b/>
          <w:u w:val="single"/>
        </w:rPr>
        <w:t xml:space="preserve"> – Zoning R-4</w:t>
      </w:r>
      <w:r>
        <w:rPr>
          <w:rFonts w:ascii="Arial" w:hAnsi="Arial" w:cs="Arial"/>
        </w:rPr>
        <w:t xml:space="preserve"> – Lewis Homes, applicant.  New single family residence. </w:t>
      </w:r>
      <w:r w:rsidR="00921E99">
        <w:rPr>
          <w:rFonts w:ascii="Arial" w:hAnsi="Arial" w:cs="Arial"/>
          <w:b/>
        </w:rPr>
        <w:t xml:space="preserve">Don Anderson made a motion to approve </w:t>
      </w:r>
      <w:r w:rsidR="00243DFA">
        <w:rPr>
          <w:rFonts w:ascii="Arial" w:hAnsi="Arial" w:cs="Arial"/>
          <w:b/>
        </w:rPr>
        <w:t>for final</w:t>
      </w:r>
      <w:r w:rsidR="00233861">
        <w:rPr>
          <w:rFonts w:ascii="Arial" w:hAnsi="Arial" w:cs="Arial"/>
          <w:b/>
        </w:rPr>
        <w:t xml:space="preserve"> review </w:t>
      </w:r>
      <w:r w:rsidR="00921E99">
        <w:rPr>
          <w:rFonts w:ascii="Arial" w:hAnsi="Arial" w:cs="Arial"/>
          <w:b/>
        </w:rPr>
        <w:t>with the following changes: 1) Remove transom from front door 2)</w:t>
      </w:r>
      <w:r w:rsidR="007C2894">
        <w:rPr>
          <w:rFonts w:ascii="Arial" w:hAnsi="Arial" w:cs="Arial"/>
          <w:b/>
        </w:rPr>
        <w:t xml:space="preserve"> Exposed foundation to meet guidelines of maximum exposure of concrete; 24” on rear and sides and 12” in front 3) Add ban</w:t>
      </w:r>
      <w:r w:rsidR="00243DFA">
        <w:rPr>
          <w:rFonts w:ascii="Arial" w:hAnsi="Arial" w:cs="Arial"/>
          <w:b/>
        </w:rPr>
        <w:t>d</w:t>
      </w:r>
      <w:r w:rsidR="007C2894">
        <w:rPr>
          <w:rFonts w:ascii="Arial" w:hAnsi="Arial" w:cs="Arial"/>
          <w:b/>
        </w:rPr>
        <w:t>board</w:t>
      </w:r>
      <w:r w:rsidR="00243DFA">
        <w:rPr>
          <w:rFonts w:ascii="Arial" w:hAnsi="Arial" w:cs="Arial"/>
          <w:b/>
        </w:rPr>
        <w:t xml:space="preserve"> at gables, rear and side elevations to break-up siding 4) Change side gable vents to larger triangles 5) Remove shutters – 2</w:t>
      </w:r>
      <w:r w:rsidR="00243DFA" w:rsidRPr="00243DFA">
        <w:rPr>
          <w:rFonts w:ascii="Arial" w:hAnsi="Arial" w:cs="Arial"/>
          <w:b/>
          <w:vertAlign w:val="superscript"/>
        </w:rPr>
        <w:t>nd</w:t>
      </w:r>
      <w:r w:rsidR="00243DFA">
        <w:rPr>
          <w:rFonts w:ascii="Arial" w:hAnsi="Arial" w:cs="Arial"/>
          <w:b/>
        </w:rPr>
        <w:t xml:space="preserve"> floor </w:t>
      </w:r>
      <w:r w:rsidR="00C71F9B">
        <w:rPr>
          <w:rFonts w:ascii="Arial" w:hAnsi="Arial" w:cs="Arial"/>
          <w:b/>
        </w:rPr>
        <w:t>right</w:t>
      </w:r>
      <w:r w:rsidR="00243DFA">
        <w:rPr>
          <w:rFonts w:ascii="Arial" w:hAnsi="Arial" w:cs="Arial"/>
          <w:b/>
        </w:rPr>
        <w:t xml:space="preserve"> elevation 6) Change the small master fixed and closet windows to 2’x2’. Dick Gordon seconded motion.  Unanimously approved</w:t>
      </w: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F365D" w:rsidRPr="00243DFA" w:rsidRDefault="00D42D83" w:rsidP="00CF365D">
      <w:pPr>
        <w:spacing w:line="21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86-19R – 6</w:t>
      </w:r>
      <w:r w:rsidR="00CF365D">
        <w:rPr>
          <w:rFonts w:ascii="Arial" w:hAnsi="Arial" w:cs="Arial"/>
          <w:b/>
          <w:u w:val="single"/>
        </w:rPr>
        <w:t>17 Brownell Ave – Zoning R-4</w:t>
      </w:r>
      <w:r w:rsidR="00CF365D">
        <w:rPr>
          <w:rFonts w:ascii="Arial" w:hAnsi="Arial" w:cs="Arial"/>
        </w:rPr>
        <w:t xml:space="preserve"> – Scharf Custom Homes, applicant.  New single family residence</w:t>
      </w:r>
      <w:r w:rsidR="00243DFA">
        <w:rPr>
          <w:rFonts w:ascii="Arial" w:hAnsi="Arial" w:cs="Arial"/>
        </w:rPr>
        <w:t xml:space="preserve">. </w:t>
      </w:r>
      <w:r w:rsidR="00243DFA">
        <w:rPr>
          <w:rFonts w:ascii="Arial" w:hAnsi="Arial" w:cs="Arial"/>
          <w:b/>
        </w:rPr>
        <w:t>Don Anderson made a motion to approve with the following cha</w:t>
      </w:r>
      <w:r w:rsidR="00233861">
        <w:rPr>
          <w:rFonts w:ascii="Arial" w:hAnsi="Arial" w:cs="Arial"/>
          <w:b/>
        </w:rPr>
        <w:t xml:space="preserve">nges to be submitted to the Building Commissioners office for cursory approval: 1) Consider adding shed roof or dormer on front elevation at garage. 2) Change rear master bath window 3) </w:t>
      </w:r>
      <w:proofErr w:type="gramStart"/>
      <w:r w:rsidR="00233861">
        <w:rPr>
          <w:rFonts w:ascii="Arial" w:hAnsi="Arial" w:cs="Arial"/>
          <w:b/>
        </w:rPr>
        <w:t>All</w:t>
      </w:r>
      <w:proofErr w:type="gramEnd"/>
      <w:r w:rsidR="00233861">
        <w:rPr>
          <w:rFonts w:ascii="Arial" w:hAnsi="Arial" w:cs="Arial"/>
          <w:b/>
        </w:rPr>
        <w:t xml:space="preserve"> windows to have sills and aprons throughout 4) Consider a different shade of color above the bandboard. Rob Forney seconded motion.  Unanimously approved</w:t>
      </w:r>
    </w:p>
    <w:p w:rsidR="00CF365D" w:rsidRPr="00A474CF" w:rsidRDefault="00CF365D" w:rsidP="00CF365D">
      <w:pPr>
        <w:spacing w:line="215" w:lineRule="auto"/>
        <w:jc w:val="both"/>
        <w:rPr>
          <w:rFonts w:ascii="Arial" w:hAnsi="Arial" w:cs="Arial"/>
          <w:sz w:val="16"/>
          <w:szCs w:val="16"/>
        </w:rPr>
      </w:pPr>
    </w:p>
    <w:p w:rsidR="00CF365D" w:rsidRPr="00233861" w:rsidRDefault="00CF365D" w:rsidP="00CF365D">
      <w:pPr>
        <w:spacing w:line="215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87-19R – 9 Taylor Woods </w:t>
      </w:r>
      <w:proofErr w:type="spellStart"/>
      <w:r>
        <w:rPr>
          <w:rFonts w:ascii="Arial" w:hAnsi="Arial" w:cs="Arial"/>
          <w:b/>
          <w:u w:val="single"/>
        </w:rPr>
        <w:t>Dr</w:t>
      </w:r>
      <w:proofErr w:type="spellEnd"/>
      <w:r>
        <w:rPr>
          <w:rFonts w:ascii="Arial" w:hAnsi="Arial" w:cs="Arial"/>
          <w:b/>
          <w:u w:val="single"/>
        </w:rPr>
        <w:t xml:space="preserve"> – Zoning R-3</w:t>
      </w:r>
      <w:r>
        <w:rPr>
          <w:rFonts w:ascii="Arial" w:hAnsi="Arial" w:cs="Arial"/>
        </w:rPr>
        <w:t xml:space="preserve"> – 22 Co. Property, applicant. Move garage door and add brick façade</w:t>
      </w:r>
      <w:r w:rsidR="00233861">
        <w:rPr>
          <w:rFonts w:ascii="Arial" w:hAnsi="Arial" w:cs="Arial"/>
        </w:rPr>
        <w:t xml:space="preserve">. </w:t>
      </w:r>
      <w:r w:rsidR="00233861">
        <w:rPr>
          <w:rFonts w:ascii="Arial" w:hAnsi="Arial" w:cs="Arial"/>
          <w:b/>
        </w:rPr>
        <w:t xml:space="preserve">Don Anderson made a motion to continue the case due to insufficient information. </w:t>
      </w:r>
      <w:bookmarkStart w:id="0" w:name="_GoBack"/>
      <w:r w:rsidR="00233861">
        <w:rPr>
          <w:rFonts w:ascii="Arial" w:hAnsi="Arial" w:cs="Arial"/>
          <w:b/>
        </w:rPr>
        <w:t>Need to submit drawings of the whole house façade, front, rear and side elevations of proposed work</w:t>
      </w:r>
      <w:bookmarkEnd w:id="0"/>
      <w:r w:rsidR="00233861">
        <w:rPr>
          <w:rFonts w:ascii="Arial" w:hAnsi="Arial" w:cs="Arial"/>
          <w:b/>
        </w:rPr>
        <w:t>. Curt Rafferty seconded motion</w:t>
      </w:r>
      <w:r w:rsidR="00A474CF">
        <w:rPr>
          <w:rFonts w:ascii="Arial" w:hAnsi="Arial" w:cs="Arial"/>
          <w:b/>
        </w:rPr>
        <w:t>. Unanimously approved</w:t>
      </w:r>
    </w:p>
    <w:p w:rsidR="00A344A1" w:rsidRP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</w:rPr>
      </w:pPr>
    </w:p>
    <w:p w:rsid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A344A1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A344A1" w:rsidRPr="00E52394" w:rsidRDefault="00A344A1" w:rsidP="00092EB2">
      <w:pPr>
        <w:spacing w:line="215" w:lineRule="auto"/>
        <w:jc w:val="both"/>
        <w:rPr>
          <w:rFonts w:ascii="Arial" w:eastAsia="Times New Roman" w:hAnsi="Arial" w:cs="Arial"/>
          <w:b/>
          <w:u w:val="single"/>
        </w:rPr>
      </w:pP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C:</w:t>
      </w:r>
      <w:r w:rsidR="00E3222A" w:rsidRPr="00E52394">
        <w:rPr>
          <w:rFonts w:ascii="Arial" w:eastAsia="Times New Roman" w:hAnsi="Arial" w:cs="Arial"/>
        </w:rPr>
        <w:tab/>
        <w:t>Bill Bensing, Director of Public Services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CC3674">
        <w:rPr>
          <w:rFonts w:ascii="Arial" w:eastAsia="Times New Roman" w:hAnsi="Arial" w:cs="Arial"/>
        </w:rPr>
        <w:t>Laurie Asche</w:t>
      </w:r>
      <w:r w:rsidR="00E3222A" w:rsidRPr="00E52394">
        <w:rPr>
          <w:rFonts w:ascii="Arial" w:eastAsia="Times New Roman" w:hAnsi="Arial" w:cs="Arial"/>
        </w:rPr>
        <w:t>, City Clerk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3C45" w:rsidRPr="00E52394">
        <w:rPr>
          <w:rFonts w:ascii="Arial" w:eastAsia="Times New Roman" w:hAnsi="Arial" w:cs="Arial"/>
        </w:rPr>
        <w:t>Tim Griffin</w:t>
      </w:r>
      <w:r w:rsidR="00E3222A" w:rsidRPr="00E52394">
        <w:rPr>
          <w:rFonts w:ascii="Arial" w:eastAsia="Times New Roman" w:hAnsi="Arial" w:cs="Arial"/>
        </w:rPr>
        <w:t>, Mayor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5442C6" w:rsidRPr="00E52394">
        <w:rPr>
          <w:rFonts w:ascii="Arial" w:eastAsia="Times New Roman" w:hAnsi="Arial" w:cs="Arial"/>
        </w:rPr>
        <w:t>Kara Wurtz</w:t>
      </w:r>
      <w:r w:rsidR="00E3222A" w:rsidRPr="00E52394">
        <w:rPr>
          <w:rFonts w:ascii="Arial" w:eastAsia="Times New Roman" w:hAnsi="Arial" w:cs="Arial"/>
        </w:rPr>
        <w:t>, Liaison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Donna Poe, SBD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Elizabeth von Behren, Public Information Officer</w:t>
      </w:r>
    </w:p>
    <w:p w:rsidR="00B941C4" w:rsidRPr="00E52394" w:rsidRDefault="00B941C4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  <w:t>Jonathan Raiche, City Planner</w:t>
      </w:r>
    </w:p>
    <w:p w:rsidR="002C086E" w:rsidRPr="00E52394" w:rsidRDefault="0048458F" w:rsidP="00E33C45">
      <w:pPr>
        <w:widowControl w:val="0"/>
        <w:spacing w:line="215" w:lineRule="auto"/>
        <w:ind w:hanging="720"/>
        <w:jc w:val="both"/>
        <w:rPr>
          <w:rFonts w:ascii="Arial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Amy Lowry, Landmarks Liaison</w:t>
      </w:r>
      <w:r w:rsidRPr="00E52394">
        <w:rPr>
          <w:rFonts w:ascii="Arial" w:eastAsia="Times New Roman" w:hAnsi="Arial" w:cs="Arial"/>
        </w:rPr>
        <w:tab/>
      </w:r>
    </w:p>
    <w:sectPr w:rsidR="002C086E" w:rsidRPr="00E52394" w:rsidSect="00C308C7">
      <w:headerReference w:type="even" r:id="rId9"/>
      <w:headerReference w:type="default" r:id="rId10"/>
      <w:headerReference w:type="first" r:id="rId11"/>
      <w:endnotePr>
        <w:numFmt w:val="decimal"/>
      </w:endnotePr>
      <w:pgSz w:w="12240" w:h="15840"/>
      <w:pgMar w:top="720" w:right="720" w:bottom="720" w:left="72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29" w:rsidRDefault="00212729">
      <w:r>
        <w:separator/>
      </w:r>
    </w:p>
  </w:endnote>
  <w:endnote w:type="continuationSeparator" w:id="0">
    <w:p w:rsidR="00212729" w:rsidRDefault="002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29" w:rsidRDefault="00212729">
      <w:r>
        <w:separator/>
      </w:r>
    </w:p>
  </w:footnote>
  <w:footnote w:type="continuationSeparator" w:id="0">
    <w:p w:rsidR="00212729" w:rsidRDefault="002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29" w:rsidRDefault="00212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29" w:rsidRDefault="00212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29" w:rsidRDefault="00212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0254"/>
    <w:multiLevelType w:val="hybridMultilevel"/>
    <w:tmpl w:val="429CEEB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780"/>
    <w:multiLevelType w:val="hybridMultilevel"/>
    <w:tmpl w:val="8230CA4C"/>
    <w:lvl w:ilvl="0" w:tplc="6DEA1212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A"/>
    <w:rsid w:val="00001071"/>
    <w:rsid w:val="000039B3"/>
    <w:rsid w:val="00014E69"/>
    <w:rsid w:val="00027550"/>
    <w:rsid w:val="00034178"/>
    <w:rsid w:val="00040463"/>
    <w:rsid w:val="00041071"/>
    <w:rsid w:val="00042230"/>
    <w:rsid w:val="00042E9F"/>
    <w:rsid w:val="00045699"/>
    <w:rsid w:val="0004769C"/>
    <w:rsid w:val="0005477E"/>
    <w:rsid w:val="00063CF1"/>
    <w:rsid w:val="00063FA6"/>
    <w:rsid w:val="00066C9F"/>
    <w:rsid w:val="000706C5"/>
    <w:rsid w:val="00083368"/>
    <w:rsid w:val="00092EB2"/>
    <w:rsid w:val="000942A8"/>
    <w:rsid w:val="000B0010"/>
    <w:rsid w:val="000B264F"/>
    <w:rsid w:val="000C0966"/>
    <w:rsid w:val="000C4C74"/>
    <w:rsid w:val="000D0A83"/>
    <w:rsid w:val="000E2BB4"/>
    <w:rsid w:val="00135F5E"/>
    <w:rsid w:val="00157724"/>
    <w:rsid w:val="00163226"/>
    <w:rsid w:val="00167824"/>
    <w:rsid w:val="001734CB"/>
    <w:rsid w:val="001825C8"/>
    <w:rsid w:val="001841A3"/>
    <w:rsid w:val="00193C2C"/>
    <w:rsid w:val="00196DD3"/>
    <w:rsid w:val="001A34B7"/>
    <w:rsid w:val="001A428D"/>
    <w:rsid w:val="001B0491"/>
    <w:rsid w:val="001B7576"/>
    <w:rsid w:val="001C256E"/>
    <w:rsid w:val="001C45B1"/>
    <w:rsid w:val="001E1DD0"/>
    <w:rsid w:val="001E76D9"/>
    <w:rsid w:val="001F120A"/>
    <w:rsid w:val="001F43E2"/>
    <w:rsid w:val="001F783C"/>
    <w:rsid w:val="0020126D"/>
    <w:rsid w:val="00211908"/>
    <w:rsid w:val="00212729"/>
    <w:rsid w:val="00220526"/>
    <w:rsid w:val="00220A47"/>
    <w:rsid w:val="00233427"/>
    <w:rsid w:val="00233861"/>
    <w:rsid w:val="002407BD"/>
    <w:rsid w:val="00243DFA"/>
    <w:rsid w:val="00274A30"/>
    <w:rsid w:val="002B6DEC"/>
    <w:rsid w:val="002C086E"/>
    <w:rsid w:val="002D17A7"/>
    <w:rsid w:val="002D538A"/>
    <w:rsid w:val="002D5A9F"/>
    <w:rsid w:val="002D6260"/>
    <w:rsid w:val="002E4CE9"/>
    <w:rsid w:val="002E7AD2"/>
    <w:rsid w:val="00307B1F"/>
    <w:rsid w:val="00310336"/>
    <w:rsid w:val="00323F10"/>
    <w:rsid w:val="003370CE"/>
    <w:rsid w:val="00346BC1"/>
    <w:rsid w:val="003553E4"/>
    <w:rsid w:val="003565B4"/>
    <w:rsid w:val="0037261A"/>
    <w:rsid w:val="00374DB3"/>
    <w:rsid w:val="00384B92"/>
    <w:rsid w:val="003A164B"/>
    <w:rsid w:val="003B72FF"/>
    <w:rsid w:val="003D1D15"/>
    <w:rsid w:val="003D630D"/>
    <w:rsid w:val="00400D01"/>
    <w:rsid w:val="00402190"/>
    <w:rsid w:val="004060C2"/>
    <w:rsid w:val="00412062"/>
    <w:rsid w:val="00412347"/>
    <w:rsid w:val="00417D4D"/>
    <w:rsid w:val="00427195"/>
    <w:rsid w:val="00436A68"/>
    <w:rsid w:val="00440C47"/>
    <w:rsid w:val="00444444"/>
    <w:rsid w:val="004534EB"/>
    <w:rsid w:val="00457A5C"/>
    <w:rsid w:val="0046113D"/>
    <w:rsid w:val="00462883"/>
    <w:rsid w:val="0048458F"/>
    <w:rsid w:val="004939BF"/>
    <w:rsid w:val="004B5679"/>
    <w:rsid w:val="004B7370"/>
    <w:rsid w:val="004C65EA"/>
    <w:rsid w:val="004D0570"/>
    <w:rsid w:val="004D1BBE"/>
    <w:rsid w:val="004D1CFB"/>
    <w:rsid w:val="004D6F30"/>
    <w:rsid w:val="004E0523"/>
    <w:rsid w:val="004E1D4A"/>
    <w:rsid w:val="004E2CCC"/>
    <w:rsid w:val="004F2447"/>
    <w:rsid w:val="004F4321"/>
    <w:rsid w:val="004F4648"/>
    <w:rsid w:val="004F5827"/>
    <w:rsid w:val="004F6F65"/>
    <w:rsid w:val="00503EFC"/>
    <w:rsid w:val="00504100"/>
    <w:rsid w:val="005162DD"/>
    <w:rsid w:val="00520627"/>
    <w:rsid w:val="005215BE"/>
    <w:rsid w:val="005263E2"/>
    <w:rsid w:val="005303AB"/>
    <w:rsid w:val="00534DD7"/>
    <w:rsid w:val="00535032"/>
    <w:rsid w:val="00537A0E"/>
    <w:rsid w:val="005420E8"/>
    <w:rsid w:val="005442C6"/>
    <w:rsid w:val="0055192D"/>
    <w:rsid w:val="00551965"/>
    <w:rsid w:val="00551D18"/>
    <w:rsid w:val="0055534D"/>
    <w:rsid w:val="00564462"/>
    <w:rsid w:val="00576D19"/>
    <w:rsid w:val="00577B69"/>
    <w:rsid w:val="00583C3E"/>
    <w:rsid w:val="005B3B78"/>
    <w:rsid w:val="005C1F56"/>
    <w:rsid w:val="005D29EE"/>
    <w:rsid w:val="005D7176"/>
    <w:rsid w:val="005E1F1A"/>
    <w:rsid w:val="005E707D"/>
    <w:rsid w:val="00605051"/>
    <w:rsid w:val="006338DA"/>
    <w:rsid w:val="00634027"/>
    <w:rsid w:val="006400FC"/>
    <w:rsid w:val="00650F4C"/>
    <w:rsid w:val="0065775F"/>
    <w:rsid w:val="00674A45"/>
    <w:rsid w:val="006924B6"/>
    <w:rsid w:val="006B73E7"/>
    <w:rsid w:val="006C1465"/>
    <w:rsid w:val="006C14CC"/>
    <w:rsid w:val="006D001B"/>
    <w:rsid w:val="006D57E8"/>
    <w:rsid w:val="006F1C61"/>
    <w:rsid w:val="006F413F"/>
    <w:rsid w:val="007013B8"/>
    <w:rsid w:val="00723109"/>
    <w:rsid w:val="00732D71"/>
    <w:rsid w:val="00736C9B"/>
    <w:rsid w:val="00745165"/>
    <w:rsid w:val="00745D3E"/>
    <w:rsid w:val="007737D3"/>
    <w:rsid w:val="0077443B"/>
    <w:rsid w:val="00775307"/>
    <w:rsid w:val="00775D5D"/>
    <w:rsid w:val="00783633"/>
    <w:rsid w:val="00784E23"/>
    <w:rsid w:val="0078516C"/>
    <w:rsid w:val="00790DD4"/>
    <w:rsid w:val="007B2AD4"/>
    <w:rsid w:val="007B4CDC"/>
    <w:rsid w:val="007B5053"/>
    <w:rsid w:val="007C2894"/>
    <w:rsid w:val="007C2A4A"/>
    <w:rsid w:val="007D4C61"/>
    <w:rsid w:val="0081252B"/>
    <w:rsid w:val="00815EC9"/>
    <w:rsid w:val="008174E3"/>
    <w:rsid w:val="00823485"/>
    <w:rsid w:val="008271F1"/>
    <w:rsid w:val="0083068C"/>
    <w:rsid w:val="008412F7"/>
    <w:rsid w:val="00841C1C"/>
    <w:rsid w:val="00841CA6"/>
    <w:rsid w:val="00844AB7"/>
    <w:rsid w:val="00846A64"/>
    <w:rsid w:val="00855825"/>
    <w:rsid w:val="008629DF"/>
    <w:rsid w:val="00897DD3"/>
    <w:rsid w:val="00897F3C"/>
    <w:rsid w:val="008B7807"/>
    <w:rsid w:val="008D4381"/>
    <w:rsid w:val="008F24CB"/>
    <w:rsid w:val="00905E88"/>
    <w:rsid w:val="00910FE5"/>
    <w:rsid w:val="00911245"/>
    <w:rsid w:val="009158F1"/>
    <w:rsid w:val="00921E99"/>
    <w:rsid w:val="00923F83"/>
    <w:rsid w:val="00925387"/>
    <w:rsid w:val="009308BE"/>
    <w:rsid w:val="00936077"/>
    <w:rsid w:val="009368ED"/>
    <w:rsid w:val="009379E3"/>
    <w:rsid w:val="00955589"/>
    <w:rsid w:val="0096543A"/>
    <w:rsid w:val="00965AFD"/>
    <w:rsid w:val="00977E3C"/>
    <w:rsid w:val="0098773A"/>
    <w:rsid w:val="00991575"/>
    <w:rsid w:val="009A79AA"/>
    <w:rsid w:val="009B2F4D"/>
    <w:rsid w:val="009B3E73"/>
    <w:rsid w:val="009B6008"/>
    <w:rsid w:val="009C2941"/>
    <w:rsid w:val="009C3762"/>
    <w:rsid w:val="009D6370"/>
    <w:rsid w:val="009D6C1C"/>
    <w:rsid w:val="009D7D86"/>
    <w:rsid w:val="009E09A0"/>
    <w:rsid w:val="009E7D55"/>
    <w:rsid w:val="00A01787"/>
    <w:rsid w:val="00A04BEE"/>
    <w:rsid w:val="00A04D0F"/>
    <w:rsid w:val="00A22405"/>
    <w:rsid w:val="00A22C72"/>
    <w:rsid w:val="00A344A1"/>
    <w:rsid w:val="00A441D1"/>
    <w:rsid w:val="00A474CF"/>
    <w:rsid w:val="00A645F5"/>
    <w:rsid w:val="00A713F6"/>
    <w:rsid w:val="00A72C2D"/>
    <w:rsid w:val="00A81C56"/>
    <w:rsid w:val="00A82694"/>
    <w:rsid w:val="00A86978"/>
    <w:rsid w:val="00A923AB"/>
    <w:rsid w:val="00AA52BD"/>
    <w:rsid w:val="00AA657A"/>
    <w:rsid w:val="00AB0288"/>
    <w:rsid w:val="00AB43D8"/>
    <w:rsid w:val="00AB4463"/>
    <w:rsid w:val="00AB7F8F"/>
    <w:rsid w:val="00AC3D33"/>
    <w:rsid w:val="00AE2B05"/>
    <w:rsid w:val="00AE6B44"/>
    <w:rsid w:val="00AF3604"/>
    <w:rsid w:val="00B014AD"/>
    <w:rsid w:val="00B11FB2"/>
    <w:rsid w:val="00B14B52"/>
    <w:rsid w:val="00B153EE"/>
    <w:rsid w:val="00B168BD"/>
    <w:rsid w:val="00B34CC0"/>
    <w:rsid w:val="00B56A81"/>
    <w:rsid w:val="00B81F80"/>
    <w:rsid w:val="00B82B06"/>
    <w:rsid w:val="00B86E1E"/>
    <w:rsid w:val="00B941C4"/>
    <w:rsid w:val="00B96937"/>
    <w:rsid w:val="00B97B9E"/>
    <w:rsid w:val="00BB08A3"/>
    <w:rsid w:val="00BC0EB4"/>
    <w:rsid w:val="00BC3608"/>
    <w:rsid w:val="00BC5F6D"/>
    <w:rsid w:val="00BC64C1"/>
    <w:rsid w:val="00BD4C35"/>
    <w:rsid w:val="00BD52B0"/>
    <w:rsid w:val="00BD570B"/>
    <w:rsid w:val="00BE4636"/>
    <w:rsid w:val="00BF7570"/>
    <w:rsid w:val="00C05445"/>
    <w:rsid w:val="00C065E6"/>
    <w:rsid w:val="00C06816"/>
    <w:rsid w:val="00C17F02"/>
    <w:rsid w:val="00C308C7"/>
    <w:rsid w:val="00C42027"/>
    <w:rsid w:val="00C65D57"/>
    <w:rsid w:val="00C71F9B"/>
    <w:rsid w:val="00C72F78"/>
    <w:rsid w:val="00C769CD"/>
    <w:rsid w:val="00C77CB1"/>
    <w:rsid w:val="00C97D1C"/>
    <w:rsid w:val="00CA2FD7"/>
    <w:rsid w:val="00CC3674"/>
    <w:rsid w:val="00CD1831"/>
    <w:rsid w:val="00CD370F"/>
    <w:rsid w:val="00CD3DB8"/>
    <w:rsid w:val="00CF267A"/>
    <w:rsid w:val="00CF365D"/>
    <w:rsid w:val="00D01071"/>
    <w:rsid w:val="00D0248F"/>
    <w:rsid w:val="00D07C96"/>
    <w:rsid w:val="00D07EC7"/>
    <w:rsid w:val="00D100E9"/>
    <w:rsid w:val="00D17BD7"/>
    <w:rsid w:val="00D32382"/>
    <w:rsid w:val="00D42D83"/>
    <w:rsid w:val="00D441A1"/>
    <w:rsid w:val="00D7199E"/>
    <w:rsid w:val="00D74989"/>
    <w:rsid w:val="00DB087E"/>
    <w:rsid w:val="00DC50DD"/>
    <w:rsid w:val="00DD7CB6"/>
    <w:rsid w:val="00DE29AB"/>
    <w:rsid w:val="00DE5F85"/>
    <w:rsid w:val="00DE6479"/>
    <w:rsid w:val="00DF2373"/>
    <w:rsid w:val="00DF5A93"/>
    <w:rsid w:val="00E11C53"/>
    <w:rsid w:val="00E3222A"/>
    <w:rsid w:val="00E32894"/>
    <w:rsid w:val="00E33C45"/>
    <w:rsid w:val="00E37B77"/>
    <w:rsid w:val="00E43CEA"/>
    <w:rsid w:val="00E46F35"/>
    <w:rsid w:val="00E52394"/>
    <w:rsid w:val="00E52FBE"/>
    <w:rsid w:val="00E55745"/>
    <w:rsid w:val="00E70023"/>
    <w:rsid w:val="00E701CE"/>
    <w:rsid w:val="00E7586D"/>
    <w:rsid w:val="00E95315"/>
    <w:rsid w:val="00EA7407"/>
    <w:rsid w:val="00EB2E4F"/>
    <w:rsid w:val="00EB777F"/>
    <w:rsid w:val="00EC0635"/>
    <w:rsid w:val="00EC092F"/>
    <w:rsid w:val="00EC38C0"/>
    <w:rsid w:val="00EC3F7D"/>
    <w:rsid w:val="00EC5258"/>
    <w:rsid w:val="00EF15A2"/>
    <w:rsid w:val="00EF4DC2"/>
    <w:rsid w:val="00F05D42"/>
    <w:rsid w:val="00F13725"/>
    <w:rsid w:val="00F20600"/>
    <w:rsid w:val="00F22F54"/>
    <w:rsid w:val="00F32774"/>
    <w:rsid w:val="00F44BF8"/>
    <w:rsid w:val="00F51F98"/>
    <w:rsid w:val="00F52240"/>
    <w:rsid w:val="00F52794"/>
    <w:rsid w:val="00F57A83"/>
    <w:rsid w:val="00F62F07"/>
    <w:rsid w:val="00F635E7"/>
    <w:rsid w:val="00F76AE4"/>
    <w:rsid w:val="00F77793"/>
    <w:rsid w:val="00F8273A"/>
    <w:rsid w:val="00F9209F"/>
    <w:rsid w:val="00FA14DD"/>
    <w:rsid w:val="00FA7597"/>
    <w:rsid w:val="00FB368D"/>
    <w:rsid w:val="00FD4951"/>
    <w:rsid w:val="00FD5968"/>
    <w:rsid w:val="00FE575F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4184B50"/>
  <w15:docId w15:val="{F853A284-370D-4F35-B81D-FF31DBB6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22A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3222A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458F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E33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45"/>
  </w:style>
  <w:style w:type="paragraph" w:styleId="BalloonText">
    <w:name w:val="Balloon Text"/>
    <w:basedOn w:val="Normal"/>
    <w:link w:val="BalloonTextChar"/>
    <w:uiPriority w:val="99"/>
    <w:semiHidden/>
    <w:unhideWhenUsed/>
    <w:rsid w:val="008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427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9E15-FE7A-4731-970C-45E00D81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5DB38E7D.dotm</Template>
  <TotalTime>45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W. Schenck</dc:creator>
  <cp:lastModifiedBy>TaMara Pelkey</cp:lastModifiedBy>
  <cp:revision>4</cp:revision>
  <cp:lastPrinted>2019-07-02T17:02:00Z</cp:lastPrinted>
  <dcterms:created xsi:type="dcterms:W3CDTF">2019-07-02T15:13:00Z</dcterms:created>
  <dcterms:modified xsi:type="dcterms:W3CDTF">2019-07-02T17:44:00Z</dcterms:modified>
</cp:coreProperties>
</file>