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D5" w:rsidRPr="009156E8" w:rsidRDefault="009A6E05" w:rsidP="009156E8">
      <w:pPr>
        <w:jc w:val="center"/>
        <w:rPr>
          <w:b/>
        </w:rPr>
      </w:pPr>
      <w:bookmarkStart w:id="0" w:name="_GoBack"/>
      <w:bookmarkEnd w:id="0"/>
      <w:r w:rsidRPr="009156E8">
        <w:rPr>
          <w:b/>
        </w:rPr>
        <w:t>KIRKWOOD URBAN FORESTRY COMMISSION</w:t>
      </w:r>
    </w:p>
    <w:p w:rsidR="009A6E05" w:rsidRPr="009156E8" w:rsidRDefault="009A6E05" w:rsidP="009156E8">
      <w:pPr>
        <w:jc w:val="center"/>
        <w:rPr>
          <w:b/>
        </w:rPr>
      </w:pPr>
      <w:r w:rsidRPr="009156E8">
        <w:rPr>
          <w:b/>
        </w:rPr>
        <w:t>MEETING MINUTES</w:t>
      </w:r>
    </w:p>
    <w:p w:rsidR="009A6E05" w:rsidRPr="009156E8" w:rsidRDefault="009A6E05" w:rsidP="009156E8">
      <w:pPr>
        <w:jc w:val="center"/>
        <w:rPr>
          <w:b/>
        </w:rPr>
      </w:pPr>
      <w:r w:rsidRPr="009156E8">
        <w:rPr>
          <w:b/>
        </w:rPr>
        <w:t>City of Kirkwood</w:t>
      </w:r>
    </w:p>
    <w:p w:rsidR="009A6E05" w:rsidRPr="009156E8" w:rsidRDefault="009A6E05" w:rsidP="009156E8">
      <w:pPr>
        <w:jc w:val="center"/>
        <w:rPr>
          <w:b/>
        </w:rPr>
      </w:pPr>
      <w:r w:rsidRPr="009156E8">
        <w:rPr>
          <w:b/>
        </w:rPr>
        <w:t>139 S. Kirkwood Road</w:t>
      </w:r>
    </w:p>
    <w:p w:rsidR="009A6E05" w:rsidRPr="009156E8" w:rsidRDefault="009A6E05" w:rsidP="009156E8">
      <w:pPr>
        <w:jc w:val="center"/>
        <w:rPr>
          <w:b/>
        </w:rPr>
      </w:pPr>
      <w:r w:rsidRPr="009156E8">
        <w:rPr>
          <w:b/>
        </w:rPr>
        <w:t>Kirkwood, MO 63122</w:t>
      </w:r>
    </w:p>
    <w:p w:rsidR="009A6E05" w:rsidRPr="009156E8" w:rsidRDefault="009A6E05" w:rsidP="009156E8">
      <w:pPr>
        <w:jc w:val="center"/>
        <w:rPr>
          <w:b/>
        </w:rPr>
      </w:pPr>
      <w:r w:rsidRPr="009156E8">
        <w:rPr>
          <w:b/>
        </w:rPr>
        <w:t>May 28, 2019 at 7:00pm</w:t>
      </w:r>
    </w:p>
    <w:p w:rsidR="009A6E05" w:rsidRDefault="009A6E05"/>
    <w:p w:rsidR="009A6E05" w:rsidRDefault="009A6E05"/>
    <w:p w:rsidR="009A6E05" w:rsidRDefault="009A6E05">
      <w:r w:rsidRPr="009156E8">
        <w:rPr>
          <w:b/>
        </w:rPr>
        <w:t>PRESENT</w:t>
      </w:r>
      <w:r w:rsidR="00555199">
        <w:t>:  David Slane,</w:t>
      </w:r>
      <w:r>
        <w:t xml:space="preserve"> Andy Baldridge</w:t>
      </w:r>
      <w:r w:rsidR="009F70FD">
        <w:t>, Joe</w:t>
      </w:r>
      <w:r>
        <w:t xml:space="preserve"> Day,  Linda Holekamp,  Barbara Sandhagen, Chris Molitor,  Carol Rush, </w:t>
      </w:r>
      <w:r w:rsidR="009F70FD">
        <w:t xml:space="preserve">  Cory Meyer – Urban Forester</w:t>
      </w:r>
      <w:r>
        <w:t xml:space="preserve">,  Mark Zimmer – Council Liaison </w:t>
      </w:r>
    </w:p>
    <w:p w:rsidR="009A6E05" w:rsidRDefault="009A6E05"/>
    <w:p w:rsidR="009A6E05" w:rsidRDefault="009A6E05">
      <w:r w:rsidRPr="009156E8">
        <w:rPr>
          <w:b/>
        </w:rPr>
        <w:t>ABSENT</w:t>
      </w:r>
      <w:r>
        <w:t>: None</w:t>
      </w:r>
    </w:p>
    <w:p w:rsidR="009A6E05" w:rsidRDefault="009A6E05">
      <w:r w:rsidRPr="009156E8">
        <w:rPr>
          <w:b/>
        </w:rPr>
        <w:t>GUESTS:</w:t>
      </w:r>
      <w:r>
        <w:t xml:space="preserve">  </w:t>
      </w:r>
      <w:r w:rsidRPr="00555199">
        <w:rPr>
          <w:b/>
        </w:rPr>
        <w:t>Mike Hankins</w:t>
      </w:r>
    </w:p>
    <w:p w:rsidR="009A6E05" w:rsidRDefault="009A6E05"/>
    <w:p w:rsidR="009A6E05" w:rsidRDefault="009A6E05">
      <w:r>
        <w:t>Pursuant to notice of meeting duly given, the Kirkwood Urban Forestry Commission convened on May 28</w:t>
      </w:r>
      <w:r w:rsidR="006C58AC">
        <w:rPr>
          <w:vertAlign w:val="superscript"/>
        </w:rPr>
        <w:t xml:space="preserve">tt, </w:t>
      </w:r>
      <w:r w:rsidR="006C58AC">
        <w:t>2019 at Kirkwood City Hall, 139 S. Kirkwood Road, Kirkwood Missouri.</w:t>
      </w:r>
    </w:p>
    <w:p w:rsidR="006C58AC" w:rsidRDefault="006C58AC"/>
    <w:p w:rsidR="006C58AC" w:rsidRPr="009156E8" w:rsidRDefault="006C58AC" w:rsidP="00C21D09">
      <w:pPr>
        <w:pStyle w:val="ListParagraph"/>
        <w:numPr>
          <w:ilvl w:val="0"/>
          <w:numId w:val="1"/>
        </w:numPr>
        <w:rPr>
          <w:b/>
        </w:rPr>
      </w:pPr>
      <w:r w:rsidRPr="009156E8">
        <w:rPr>
          <w:b/>
        </w:rPr>
        <w:t>Call To Order</w:t>
      </w:r>
      <w:r>
        <w:t xml:space="preserve">:  The meeting was called to order at 7:05pm by Chair </w:t>
      </w:r>
      <w:r w:rsidRPr="009156E8">
        <w:rPr>
          <w:b/>
        </w:rPr>
        <w:t>David Slane</w:t>
      </w:r>
      <w:r w:rsidR="00C21D09" w:rsidRPr="009156E8">
        <w:rPr>
          <w:b/>
        </w:rPr>
        <w:t>.</w:t>
      </w:r>
    </w:p>
    <w:p w:rsidR="00C21D09" w:rsidRDefault="00C21D09" w:rsidP="00C21D09">
      <w:pPr>
        <w:pStyle w:val="ListParagraph"/>
        <w:numPr>
          <w:ilvl w:val="0"/>
          <w:numId w:val="1"/>
        </w:numPr>
      </w:pPr>
      <w:r w:rsidRPr="009156E8">
        <w:rPr>
          <w:b/>
        </w:rPr>
        <w:t>Secretary Report</w:t>
      </w:r>
      <w:r>
        <w:t xml:space="preserve">:  Motion was made by </w:t>
      </w:r>
      <w:r w:rsidRPr="009156E8">
        <w:rPr>
          <w:b/>
        </w:rPr>
        <w:t>Linda Holekamp</w:t>
      </w:r>
      <w:r>
        <w:t xml:space="preserve"> and seconded by </w:t>
      </w:r>
      <w:r w:rsidRPr="009156E8">
        <w:rPr>
          <w:b/>
        </w:rPr>
        <w:t>Andy Baldridge</w:t>
      </w:r>
      <w:r>
        <w:t xml:space="preserve"> to approve the minutes as submitted.  Minutes from the April meeting were approved </w:t>
      </w:r>
      <w:r w:rsidR="009156E8">
        <w:t>unanimously</w:t>
      </w:r>
      <w:r>
        <w:t>.</w:t>
      </w:r>
    </w:p>
    <w:p w:rsidR="00C21D09" w:rsidRDefault="00C21D09" w:rsidP="00C21D09">
      <w:pPr>
        <w:pStyle w:val="ListParagraph"/>
        <w:numPr>
          <w:ilvl w:val="0"/>
          <w:numId w:val="1"/>
        </w:numPr>
      </w:pPr>
      <w:r w:rsidRPr="009156E8">
        <w:rPr>
          <w:b/>
        </w:rPr>
        <w:t>Tree Removal Requests</w:t>
      </w:r>
      <w:r>
        <w:t>:  None.</w:t>
      </w:r>
    </w:p>
    <w:p w:rsidR="00C21D09" w:rsidRDefault="00C21D09" w:rsidP="00C21D09">
      <w:pPr>
        <w:pStyle w:val="ListParagraph"/>
        <w:numPr>
          <w:ilvl w:val="0"/>
          <w:numId w:val="1"/>
        </w:numPr>
      </w:pPr>
      <w:r w:rsidRPr="009156E8">
        <w:rPr>
          <w:b/>
        </w:rPr>
        <w:t>Citizen Comments</w:t>
      </w:r>
      <w:r>
        <w:t>:  None.</w:t>
      </w:r>
    </w:p>
    <w:p w:rsidR="00C21D09" w:rsidRDefault="00C21D09" w:rsidP="00C21D09">
      <w:pPr>
        <w:pStyle w:val="ListParagraph"/>
        <w:numPr>
          <w:ilvl w:val="0"/>
          <w:numId w:val="1"/>
        </w:numPr>
      </w:pPr>
      <w:r w:rsidRPr="009156E8">
        <w:rPr>
          <w:b/>
        </w:rPr>
        <w:t>Urban Forester Report</w:t>
      </w:r>
      <w:r>
        <w:t xml:space="preserve">:  </w:t>
      </w:r>
      <w:r w:rsidR="00B51DD6" w:rsidRPr="009156E8">
        <w:rPr>
          <w:b/>
        </w:rPr>
        <w:t>Cory</w:t>
      </w:r>
      <w:r w:rsidR="00B51DD6">
        <w:t xml:space="preserve"> reported a greater number of dead/dying trees than normal.</w:t>
      </w:r>
      <w:r w:rsidR="00846FD7">
        <w:t xml:space="preserve">  The Maples and Sycamores are displaying Anthracnose Disease caused by the cool, wet Spring</w:t>
      </w:r>
      <w:r w:rsidR="00846FD7" w:rsidRPr="009156E8">
        <w:rPr>
          <w:b/>
        </w:rPr>
        <w:t>.</w:t>
      </w:r>
      <w:r w:rsidR="00945E44" w:rsidRPr="009156E8">
        <w:rPr>
          <w:b/>
        </w:rPr>
        <w:t xml:space="preserve">  Cory</w:t>
      </w:r>
      <w:r w:rsidR="00945E44">
        <w:t xml:space="preserve"> stated that we have averaged about 100 tree removals per year and that we would like to start adding replacements above what “50 Tree</w:t>
      </w:r>
      <w:r w:rsidR="005E4381">
        <w:t>s</w:t>
      </w:r>
      <w:r w:rsidR="00945E44">
        <w:t xml:space="preserve">” has been doing.  Cory wants to implement a planting program to contract </w:t>
      </w:r>
      <w:r w:rsidR="005E4381">
        <w:t xml:space="preserve">growing </w:t>
      </w:r>
      <w:r w:rsidR="00945E44">
        <w:t>30-50 additional 1” caliper trees</w:t>
      </w:r>
      <w:r w:rsidR="005E4381">
        <w:t xml:space="preserve"> per year</w:t>
      </w:r>
      <w:r w:rsidR="00945E44">
        <w:t>.  These trees would be planted in the Spring.</w:t>
      </w:r>
      <w:r w:rsidR="00555199">
        <w:t xml:space="preserve">  Cory reported that Kirkwood Electric is planning to update their policy on Bradford Pear trees that are under power lines… no more pruning </w:t>
      </w:r>
      <w:r w:rsidR="009F70FD">
        <w:t>but instead</w:t>
      </w:r>
      <w:r w:rsidR="00555199">
        <w:t>… total removal.</w:t>
      </w:r>
    </w:p>
    <w:p w:rsidR="00D76384" w:rsidRDefault="00D76384" w:rsidP="00C21D09">
      <w:pPr>
        <w:pStyle w:val="ListParagraph"/>
        <w:numPr>
          <w:ilvl w:val="0"/>
          <w:numId w:val="1"/>
        </w:numPr>
      </w:pPr>
      <w:r w:rsidRPr="009156E8">
        <w:rPr>
          <w:b/>
        </w:rPr>
        <w:t>Activity Reports</w:t>
      </w:r>
      <w:r>
        <w:t>:</w:t>
      </w:r>
    </w:p>
    <w:p w:rsidR="00D76384" w:rsidRDefault="00D76384" w:rsidP="00D76384">
      <w:pPr>
        <w:pStyle w:val="ListParagraph"/>
        <w:ind w:left="1080"/>
      </w:pPr>
      <w:r>
        <w:t xml:space="preserve">a.  Junior TreeKeepers Program:  </w:t>
      </w:r>
      <w:r w:rsidRPr="00555199">
        <w:rPr>
          <w:b/>
        </w:rPr>
        <w:t>Linda Holekamp</w:t>
      </w:r>
      <w:r>
        <w:t xml:space="preserve"> reported that the St. Peter School JTK graduation was held on May 8</w:t>
      </w:r>
      <w:r w:rsidRPr="00D76384">
        <w:rPr>
          <w:vertAlign w:val="superscript"/>
        </w:rPr>
        <w:t>th</w:t>
      </w:r>
      <w:r>
        <w:t xml:space="preserve">.  </w:t>
      </w:r>
      <w:r w:rsidRPr="00555199">
        <w:rPr>
          <w:b/>
        </w:rPr>
        <w:t>Maggie Duwe</w:t>
      </w:r>
      <w:r>
        <w:t xml:space="preserve"> stood in for </w:t>
      </w:r>
      <w:r w:rsidR="009F70FD">
        <w:rPr>
          <w:b/>
        </w:rPr>
        <w:t>Mayor Griffin.</w:t>
      </w:r>
      <w:r w:rsidRPr="00555199">
        <w:rPr>
          <w:b/>
        </w:rPr>
        <w:t xml:space="preserve"> Ellen Edman, Michelle Storgion, Linda Holekamp, Andy Baldridge, Bob McCoy and David Slane </w:t>
      </w:r>
      <w:r>
        <w:t xml:space="preserve">were among the guests that represented the City and past and present Urban Forestry Commission members.  St. Peter School plans to continue the classroom program next year.   JTK FIELD DAY REPORT… </w:t>
      </w:r>
      <w:r w:rsidRPr="00555199">
        <w:rPr>
          <w:b/>
        </w:rPr>
        <w:t>Priscilla Ward, Barbara Sandhagen and Linda Holekamp</w:t>
      </w:r>
      <w:r w:rsidR="00B51DD6" w:rsidRPr="00555199">
        <w:rPr>
          <w:b/>
        </w:rPr>
        <w:t xml:space="preserve"> </w:t>
      </w:r>
      <w:r w:rsidR="00B51DD6">
        <w:t>met May 1</w:t>
      </w:r>
      <w:r w:rsidR="00B51DD6" w:rsidRPr="00B51DD6">
        <w:rPr>
          <w:vertAlign w:val="superscript"/>
        </w:rPr>
        <w:t>st</w:t>
      </w:r>
      <w:r w:rsidR="00B51DD6">
        <w:t>, 9:00am at City Hall to continue planning the September 25</w:t>
      </w:r>
      <w:r w:rsidR="00B51DD6" w:rsidRPr="00B51DD6">
        <w:rPr>
          <w:vertAlign w:val="superscript"/>
        </w:rPr>
        <w:t>th</w:t>
      </w:r>
      <w:r w:rsidR="00B51DD6">
        <w:t xml:space="preserve"> event.  </w:t>
      </w:r>
      <w:r w:rsidR="00B51DD6" w:rsidRPr="00555199">
        <w:rPr>
          <w:b/>
        </w:rPr>
        <w:t>Linda</w:t>
      </w:r>
      <w:r w:rsidR="00B51DD6">
        <w:t xml:space="preserve"> sent a letter of </w:t>
      </w:r>
      <w:r w:rsidR="00B51DD6">
        <w:lastRenderedPageBreak/>
        <w:t xml:space="preserve">invitation to possible presenters and to past instructors of the program.  The response has been positive.   Discussion of curriculum, supplies and logistics </w:t>
      </w:r>
      <w:r w:rsidR="005E4381">
        <w:t>took place</w:t>
      </w:r>
      <w:r w:rsidR="00B51DD6">
        <w:t>.  The next committee meeting is scheduled for June 12</w:t>
      </w:r>
      <w:r w:rsidR="00B51DD6" w:rsidRPr="00B51DD6">
        <w:rPr>
          <w:vertAlign w:val="superscript"/>
        </w:rPr>
        <w:t>th</w:t>
      </w:r>
      <w:r w:rsidR="00B51DD6">
        <w:t xml:space="preserve">, 8:30 am with </w:t>
      </w:r>
      <w:r w:rsidR="00B51DD6" w:rsidRPr="00170692">
        <w:rPr>
          <w:b/>
        </w:rPr>
        <w:t>Keisha Seymour</w:t>
      </w:r>
      <w:r w:rsidR="00B51DD6">
        <w:t xml:space="preserve"> at the KSD Administration Service Center.</w:t>
      </w:r>
    </w:p>
    <w:p w:rsidR="00945E44" w:rsidRDefault="00945E44" w:rsidP="00D76384">
      <w:pPr>
        <w:pStyle w:val="ListParagraph"/>
        <w:ind w:left="1080"/>
      </w:pPr>
      <w:r>
        <w:t>b.  Education and Outreach:</w:t>
      </w:r>
    </w:p>
    <w:p w:rsidR="00DF53D0" w:rsidRDefault="00DF53D0" w:rsidP="00D76384">
      <w:pPr>
        <w:pStyle w:val="ListParagraph"/>
        <w:ind w:left="1080"/>
      </w:pPr>
      <w:r>
        <w:t>c.  Tree City USA/Growth Awards:</w:t>
      </w:r>
    </w:p>
    <w:p w:rsidR="00DF53D0" w:rsidRDefault="00DF53D0" w:rsidP="00D76384">
      <w:pPr>
        <w:pStyle w:val="ListParagraph"/>
        <w:ind w:left="1080"/>
      </w:pPr>
      <w:r>
        <w:tab/>
      </w:r>
      <w:r>
        <w:tab/>
        <w:t xml:space="preserve">i.  Tree City USA.  Recertification 2019 </w:t>
      </w:r>
      <w:r w:rsidR="005E4381">
        <w:t xml:space="preserve"> </w:t>
      </w:r>
      <w:r>
        <w:t>Due 12/31/19.</w:t>
      </w:r>
    </w:p>
    <w:p w:rsidR="00DF53D0" w:rsidRDefault="00DF53D0" w:rsidP="00D76384">
      <w:pPr>
        <w:pStyle w:val="ListParagraph"/>
        <w:ind w:left="1080"/>
      </w:pPr>
      <w:r>
        <w:tab/>
      </w:r>
      <w:r>
        <w:tab/>
        <w:t>ii.  MDC – Missouri Arbor Award of Excellence Due 12/01/19</w:t>
      </w:r>
    </w:p>
    <w:p w:rsidR="00DF53D0" w:rsidRDefault="00DF53D0" w:rsidP="00D76384">
      <w:pPr>
        <w:pStyle w:val="ListParagraph"/>
        <w:ind w:left="1080"/>
      </w:pPr>
      <w:r>
        <w:tab/>
      </w:r>
      <w:r>
        <w:tab/>
        <w:t>iii.  KUFC Advocate Award – Due 3/31/19</w:t>
      </w:r>
    </w:p>
    <w:p w:rsidR="00DF53D0" w:rsidRDefault="00555199" w:rsidP="00D76384">
      <w:pPr>
        <w:pStyle w:val="ListParagraph"/>
        <w:ind w:left="1080"/>
      </w:pPr>
      <w:r>
        <w:t>d.</w:t>
      </w:r>
      <w:r>
        <w:tab/>
        <w:t>KUFC Annual Report Due 1/30</w:t>
      </w:r>
      <w:r w:rsidR="00DF53D0">
        <w:t>/20</w:t>
      </w:r>
    </w:p>
    <w:p w:rsidR="00DF53D0" w:rsidRDefault="00DF53D0" w:rsidP="00D76384">
      <w:pPr>
        <w:pStyle w:val="ListParagraph"/>
        <w:ind w:left="1080"/>
      </w:pPr>
      <w:r>
        <w:t xml:space="preserve">e.  Event </w:t>
      </w:r>
      <w:r w:rsidR="00555199">
        <w:t>Participation:</w:t>
      </w:r>
      <w:r>
        <w:t xml:space="preserve">  </w:t>
      </w:r>
      <w:r w:rsidRPr="00170692">
        <w:rPr>
          <w:b/>
        </w:rPr>
        <w:t>Joe Day</w:t>
      </w:r>
      <w:r>
        <w:t xml:space="preserve"> reported that the plan is to still have a booth at the Green Tree Festival.</w:t>
      </w:r>
    </w:p>
    <w:p w:rsidR="00DF53D0" w:rsidRDefault="00DF53D0" w:rsidP="00DF53D0">
      <w:r>
        <w:t>VII.</w:t>
      </w:r>
      <w:r>
        <w:tab/>
      </w:r>
      <w:r w:rsidRPr="00555199">
        <w:rPr>
          <w:b/>
        </w:rPr>
        <w:t>Old Business</w:t>
      </w:r>
      <w:r>
        <w:t>:</w:t>
      </w:r>
      <w:r w:rsidR="005E4381">
        <w:t xml:space="preserve"> None.</w:t>
      </w:r>
    </w:p>
    <w:p w:rsidR="00DF53D0" w:rsidRDefault="00DF53D0" w:rsidP="005E4381">
      <w:pPr>
        <w:ind w:left="720" w:hanging="720"/>
      </w:pPr>
      <w:r>
        <w:t>VIII</w:t>
      </w:r>
      <w:r>
        <w:tab/>
      </w:r>
      <w:r w:rsidRPr="00555199">
        <w:rPr>
          <w:b/>
        </w:rPr>
        <w:t>New Business</w:t>
      </w:r>
      <w:r>
        <w:t xml:space="preserve">:  </w:t>
      </w:r>
      <w:r w:rsidRPr="00170692">
        <w:rPr>
          <w:b/>
        </w:rPr>
        <w:t>David Slane</w:t>
      </w:r>
      <w:r>
        <w:t xml:space="preserve"> started discussion on the election of new officers</w:t>
      </w:r>
      <w:r w:rsidR="00555199">
        <w:t xml:space="preserve"> </w:t>
      </w:r>
      <w:r w:rsidR="009156E8">
        <w:t xml:space="preserve">since his term as Chair is ending.   After some discussion a motion was made to elect </w:t>
      </w:r>
      <w:r w:rsidR="009156E8" w:rsidRPr="00170692">
        <w:rPr>
          <w:b/>
        </w:rPr>
        <w:t>Joe Day</w:t>
      </w:r>
      <w:r w:rsidR="009156E8">
        <w:t xml:space="preserve"> as the new Chair.  Mot</w:t>
      </w:r>
      <w:r w:rsidR="00555199">
        <w:t xml:space="preserve">ion by </w:t>
      </w:r>
      <w:r w:rsidR="00555199" w:rsidRPr="00170692">
        <w:rPr>
          <w:b/>
        </w:rPr>
        <w:t xml:space="preserve">Andy </w:t>
      </w:r>
      <w:r w:rsidR="00555199">
        <w:t xml:space="preserve">and second by </w:t>
      </w:r>
      <w:r w:rsidR="00555199" w:rsidRPr="00170692">
        <w:rPr>
          <w:b/>
        </w:rPr>
        <w:t>Chris</w:t>
      </w:r>
      <w:r w:rsidR="00555199">
        <w:t>…</w:t>
      </w:r>
      <w:r w:rsidR="009156E8">
        <w:t xml:space="preserve">   All were in favor and motion passed.   A second motion was made by </w:t>
      </w:r>
      <w:r w:rsidR="009156E8" w:rsidRPr="00170692">
        <w:rPr>
          <w:b/>
        </w:rPr>
        <w:t xml:space="preserve">Andy </w:t>
      </w:r>
      <w:r w:rsidR="009156E8">
        <w:t xml:space="preserve">to elect </w:t>
      </w:r>
      <w:r w:rsidR="009156E8" w:rsidRPr="00170692">
        <w:rPr>
          <w:b/>
        </w:rPr>
        <w:t xml:space="preserve">Linda </w:t>
      </w:r>
      <w:r w:rsidR="009156E8">
        <w:t xml:space="preserve">as Vice Chair and second by </w:t>
      </w:r>
      <w:r w:rsidR="009156E8" w:rsidRPr="00170692">
        <w:rPr>
          <w:b/>
        </w:rPr>
        <w:t>Chris</w:t>
      </w:r>
      <w:r w:rsidR="009156E8">
        <w:t>… All were in favor and the motion passed.</w:t>
      </w:r>
    </w:p>
    <w:p w:rsidR="009156E8" w:rsidRDefault="009156E8" w:rsidP="00DF53D0">
      <w:r>
        <w:t>IX</w:t>
      </w:r>
      <w:r>
        <w:tab/>
      </w:r>
      <w:r w:rsidRPr="00555199">
        <w:rPr>
          <w:b/>
        </w:rPr>
        <w:t>NEXT MEETING</w:t>
      </w:r>
      <w:r>
        <w:t>:  June 25</w:t>
      </w:r>
      <w:r w:rsidRPr="009156E8">
        <w:rPr>
          <w:vertAlign w:val="superscript"/>
        </w:rPr>
        <w:t>th</w:t>
      </w:r>
      <w:r w:rsidR="00555199">
        <w:t xml:space="preserve"> at 7pm </w:t>
      </w:r>
      <w:r>
        <w:t xml:space="preserve">City Hall main conference </w:t>
      </w:r>
      <w:r w:rsidR="005E4381">
        <w:t>room</w:t>
      </w:r>
      <w:r>
        <w:t>.</w:t>
      </w:r>
    </w:p>
    <w:p w:rsidR="009156E8" w:rsidRPr="009A6E05" w:rsidRDefault="00555199" w:rsidP="00DF53D0">
      <w:r>
        <w:t>X</w:t>
      </w:r>
      <w:r>
        <w:tab/>
      </w:r>
      <w:r w:rsidRPr="00555199">
        <w:rPr>
          <w:b/>
        </w:rPr>
        <w:t>ADJOURN</w:t>
      </w:r>
      <w:r>
        <w:t xml:space="preserve">:  </w:t>
      </w:r>
      <w:r w:rsidR="009156E8">
        <w:t>Motion to adjourn at 8:07pm</w:t>
      </w:r>
    </w:p>
    <w:sectPr w:rsidR="009156E8" w:rsidRPr="009A6E05" w:rsidSect="00C167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5093B"/>
    <w:multiLevelType w:val="hybridMultilevel"/>
    <w:tmpl w:val="AE86BE2C"/>
    <w:lvl w:ilvl="0" w:tplc="2D80D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05"/>
    <w:rsid w:val="00170692"/>
    <w:rsid w:val="0017562C"/>
    <w:rsid w:val="001A5BD5"/>
    <w:rsid w:val="00555199"/>
    <w:rsid w:val="005E4381"/>
    <w:rsid w:val="006C58AC"/>
    <w:rsid w:val="00846FD7"/>
    <w:rsid w:val="009156E8"/>
    <w:rsid w:val="00945E44"/>
    <w:rsid w:val="009A6E05"/>
    <w:rsid w:val="009F70FD"/>
    <w:rsid w:val="00B51DD6"/>
    <w:rsid w:val="00C16776"/>
    <w:rsid w:val="00C21D09"/>
    <w:rsid w:val="00D76384"/>
    <w:rsid w:val="00DF5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D2E66D1F</Template>
  <TotalTime>0</TotalTime>
  <Pages>2</Pages>
  <Words>493</Words>
  <Characters>2814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David S Slane DMD PC</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Slane</dc:creator>
  <cp:lastModifiedBy>Beth Von Behren</cp:lastModifiedBy>
  <cp:revision>2</cp:revision>
  <dcterms:created xsi:type="dcterms:W3CDTF">2019-06-28T20:52:00Z</dcterms:created>
  <dcterms:modified xsi:type="dcterms:W3CDTF">2019-06-28T20:52:00Z</dcterms:modified>
</cp:coreProperties>
</file>