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26" w:rsidRDefault="00213726" w:rsidP="001D617A">
      <w:pPr>
        <w:pStyle w:val="Heading1"/>
        <w:spacing w:before="0" w:after="0"/>
        <w:rPr>
          <w:i w:val="0"/>
          <w:sz w:val="24"/>
          <w:szCs w:val="24"/>
        </w:rPr>
      </w:pPr>
      <w:r>
        <w:rPr>
          <w:i w:val="0"/>
          <w:noProof/>
          <w:sz w:val="24"/>
          <w:szCs w:val="24"/>
        </w:rPr>
        <w:drawing>
          <wp:inline distT="0" distB="0" distL="0" distR="0">
            <wp:extent cx="1085850" cy="994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Commission Logo Hi-Res Aug 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138" cy="993840"/>
                    </a:xfrm>
                    <a:prstGeom prst="rect">
                      <a:avLst/>
                    </a:prstGeom>
                  </pic:spPr>
                </pic:pic>
              </a:graphicData>
            </a:graphic>
          </wp:inline>
        </w:drawing>
      </w:r>
    </w:p>
    <w:p w:rsidR="009D4411" w:rsidRPr="009810F6" w:rsidRDefault="009D4411" w:rsidP="001D617A">
      <w:pPr>
        <w:pStyle w:val="Heading1"/>
        <w:spacing w:before="0" w:after="0"/>
        <w:rPr>
          <w:i w:val="0"/>
          <w:sz w:val="24"/>
          <w:szCs w:val="24"/>
        </w:rPr>
      </w:pPr>
      <w:r w:rsidRPr="009810F6">
        <w:rPr>
          <w:i w:val="0"/>
          <w:sz w:val="24"/>
          <w:szCs w:val="24"/>
        </w:rPr>
        <w:t xml:space="preserve">KIRKWOOD </w:t>
      </w:r>
      <w:r w:rsidR="00ED52F2">
        <w:rPr>
          <w:i w:val="0"/>
          <w:sz w:val="24"/>
          <w:szCs w:val="24"/>
        </w:rPr>
        <w:t>ARTS COMMISSION</w:t>
      </w:r>
    </w:p>
    <w:p w:rsidR="009D4411" w:rsidRPr="009810F6" w:rsidRDefault="00ED52F2" w:rsidP="001D617A">
      <w:pPr>
        <w:pStyle w:val="Heading1"/>
        <w:spacing w:before="0" w:after="0"/>
        <w:rPr>
          <w:i w:val="0"/>
          <w:sz w:val="24"/>
          <w:szCs w:val="24"/>
        </w:rPr>
      </w:pPr>
      <w:r>
        <w:rPr>
          <w:i w:val="0"/>
          <w:sz w:val="24"/>
          <w:szCs w:val="24"/>
        </w:rPr>
        <w:t>TUES</w:t>
      </w:r>
      <w:r w:rsidR="001E73ED">
        <w:rPr>
          <w:i w:val="0"/>
          <w:sz w:val="24"/>
          <w:szCs w:val="24"/>
        </w:rPr>
        <w:t xml:space="preserve">DAY, </w:t>
      </w:r>
      <w:r w:rsidR="000E73B2">
        <w:rPr>
          <w:i w:val="0"/>
          <w:sz w:val="24"/>
          <w:szCs w:val="24"/>
        </w:rPr>
        <w:t>JUNE</w:t>
      </w:r>
      <w:r w:rsidR="006F2A9D">
        <w:rPr>
          <w:i w:val="0"/>
          <w:sz w:val="24"/>
          <w:szCs w:val="24"/>
        </w:rPr>
        <w:t xml:space="preserve"> </w:t>
      </w:r>
      <w:r w:rsidR="007F7886">
        <w:rPr>
          <w:i w:val="0"/>
          <w:sz w:val="24"/>
          <w:szCs w:val="24"/>
        </w:rPr>
        <w:t>2</w:t>
      </w:r>
      <w:r w:rsidR="000E73B2">
        <w:rPr>
          <w:i w:val="0"/>
          <w:sz w:val="24"/>
          <w:szCs w:val="24"/>
        </w:rPr>
        <w:t>5</w:t>
      </w:r>
      <w:r w:rsidR="00865FC4" w:rsidRPr="009810F6">
        <w:rPr>
          <w:i w:val="0"/>
          <w:sz w:val="24"/>
          <w:szCs w:val="24"/>
        </w:rPr>
        <w:t>,</w:t>
      </w:r>
      <w:r w:rsidR="00575D9D" w:rsidRPr="009810F6">
        <w:rPr>
          <w:i w:val="0"/>
          <w:sz w:val="24"/>
          <w:szCs w:val="24"/>
        </w:rPr>
        <w:t xml:space="preserve"> 201</w:t>
      </w:r>
      <w:r w:rsidR="004409E4">
        <w:rPr>
          <w:i w:val="0"/>
          <w:sz w:val="24"/>
          <w:szCs w:val="24"/>
        </w:rPr>
        <w:t>9</w:t>
      </w:r>
      <w:r w:rsidR="00213726">
        <w:rPr>
          <w:i w:val="0"/>
          <w:sz w:val="24"/>
          <w:szCs w:val="24"/>
        </w:rPr>
        <w:t xml:space="preserve">, </w:t>
      </w:r>
      <w:r w:rsidR="00D92FDF">
        <w:rPr>
          <w:i w:val="0"/>
          <w:sz w:val="24"/>
          <w:szCs w:val="24"/>
        </w:rPr>
        <w:t>5</w:t>
      </w:r>
      <w:r w:rsidR="00213726">
        <w:rPr>
          <w:i w:val="0"/>
          <w:sz w:val="24"/>
          <w:szCs w:val="24"/>
        </w:rPr>
        <w:t>:</w:t>
      </w:r>
      <w:r w:rsidR="00D92FDF">
        <w:rPr>
          <w:i w:val="0"/>
          <w:sz w:val="24"/>
          <w:szCs w:val="24"/>
        </w:rPr>
        <w:t>0</w:t>
      </w:r>
      <w:r w:rsidR="00213726">
        <w:rPr>
          <w:i w:val="0"/>
          <w:sz w:val="24"/>
          <w:szCs w:val="24"/>
        </w:rPr>
        <w:t>0 P.M.</w:t>
      </w:r>
    </w:p>
    <w:p w:rsidR="009D4411" w:rsidRPr="009810F6" w:rsidRDefault="009D4411" w:rsidP="001D617A">
      <w:pPr>
        <w:ind w:left="0"/>
        <w:jc w:val="center"/>
        <w:rPr>
          <w:rFonts w:ascii="Arial" w:hAnsi="Arial" w:cs="Arial"/>
          <w:b/>
        </w:rPr>
      </w:pPr>
      <w:r w:rsidRPr="009810F6">
        <w:rPr>
          <w:rFonts w:ascii="Arial" w:hAnsi="Arial" w:cs="Arial"/>
          <w:b/>
        </w:rPr>
        <w:t xml:space="preserve">KIRKWOOD COMMUNITY CENTER, 111 S. GEYER ROAD, ROOM </w:t>
      </w:r>
      <w:r w:rsidR="007F7886">
        <w:rPr>
          <w:rFonts w:ascii="Arial" w:hAnsi="Arial" w:cs="Arial"/>
          <w:b/>
        </w:rPr>
        <w:t>2</w:t>
      </w:r>
      <w:r w:rsidRPr="009810F6">
        <w:rPr>
          <w:rFonts w:ascii="Arial" w:hAnsi="Arial" w:cs="Arial"/>
          <w:b/>
        </w:rPr>
        <w:t>02</w:t>
      </w:r>
    </w:p>
    <w:p w:rsidR="00AA421A" w:rsidRDefault="009D4411" w:rsidP="001D617A">
      <w:pPr>
        <w:ind w:left="0"/>
        <w:jc w:val="center"/>
        <w:rPr>
          <w:rFonts w:ascii="Arial" w:hAnsi="Arial" w:cs="Arial"/>
          <w:b/>
          <w:u w:val="single"/>
        </w:rPr>
      </w:pPr>
      <w:r w:rsidRPr="009810F6">
        <w:rPr>
          <w:rFonts w:ascii="Arial" w:hAnsi="Arial" w:cs="Arial"/>
          <w:b/>
          <w:u w:val="single"/>
        </w:rPr>
        <w:t>AGENDA</w:t>
      </w:r>
    </w:p>
    <w:p w:rsidR="006010F0" w:rsidRPr="00EE3D30" w:rsidRDefault="006010F0" w:rsidP="006010F0">
      <w:pPr>
        <w:pStyle w:val="ListNumber"/>
        <w:rPr>
          <w:rFonts w:ascii="Arial" w:hAnsi="Arial" w:cs="Arial"/>
          <w:b/>
          <w:sz w:val="22"/>
          <w:szCs w:val="22"/>
        </w:rPr>
      </w:pPr>
      <w:r w:rsidRPr="009810F6">
        <w:rPr>
          <w:rFonts w:ascii="Arial" w:hAnsi="Arial" w:cs="Arial"/>
          <w:b/>
        </w:rPr>
        <w:t>CITIZEN COMMENTS</w:t>
      </w:r>
      <w:r w:rsidR="006C0817" w:rsidRPr="009810F6">
        <w:rPr>
          <w:rFonts w:ascii="Arial" w:hAnsi="Arial" w:cs="Arial"/>
        </w:rPr>
        <w:t xml:space="preserve"> </w:t>
      </w:r>
      <w:r w:rsidR="006C0817" w:rsidRPr="00EE3D30">
        <w:rPr>
          <w:rFonts w:ascii="Arial" w:hAnsi="Arial" w:cs="Arial"/>
          <w:i/>
          <w:sz w:val="22"/>
          <w:szCs w:val="22"/>
        </w:rPr>
        <w:t xml:space="preserve">(3 minute time limit.  The public comment portion of the meeting is an opportunity to listen to comments from citizens.  It is not a question and answer session and the </w:t>
      </w:r>
      <w:r w:rsidR="00ED52F2" w:rsidRPr="00EE3D30">
        <w:rPr>
          <w:rFonts w:ascii="Arial" w:hAnsi="Arial" w:cs="Arial"/>
          <w:i/>
          <w:sz w:val="22"/>
          <w:szCs w:val="22"/>
        </w:rPr>
        <w:t>Commission</w:t>
      </w:r>
      <w:r w:rsidR="006C0817" w:rsidRPr="00EE3D30">
        <w:rPr>
          <w:rFonts w:ascii="Arial" w:hAnsi="Arial" w:cs="Arial"/>
          <w:i/>
          <w:sz w:val="22"/>
          <w:szCs w:val="22"/>
        </w:rPr>
        <w:t xml:space="preserve"> will not respond to comments or answer questions during the comment period.  The Chairperson may refer any matter to staff or hold discussion during the “Other Matters” section of the meeting).</w:t>
      </w:r>
    </w:p>
    <w:p w:rsidR="00226FEC" w:rsidRDefault="009D4411" w:rsidP="00835E92">
      <w:pPr>
        <w:pStyle w:val="ListNumber"/>
        <w:ind w:left="187" w:hanging="187"/>
        <w:rPr>
          <w:rFonts w:ascii="Arial" w:hAnsi="Arial" w:cs="Arial"/>
          <w:b/>
        </w:rPr>
      </w:pPr>
      <w:r w:rsidRPr="009810F6">
        <w:rPr>
          <w:rFonts w:ascii="Arial" w:hAnsi="Arial" w:cs="Arial"/>
          <w:b/>
        </w:rPr>
        <w:t xml:space="preserve">APPROVAL OF </w:t>
      </w:r>
      <w:r w:rsidR="000E73B2">
        <w:rPr>
          <w:rFonts w:ascii="Arial" w:hAnsi="Arial" w:cs="Arial"/>
          <w:b/>
        </w:rPr>
        <w:t>MAY</w:t>
      </w:r>
      <w:r w:rsidR="00085665" w:rsidRPr="009810F6">
        <w:rPr>
          <w:rFonts w:ascii="Arial" w:hAnsi="Arial" w:cs="Arial"/>
          <w:b/>
        </w:rPr>
        <w:t xml:space="preserve"> </w:t>
      </w:r>
      <w:r w:rsidR="000E73B2">
        <w:rPr>
          <w:rFonts w:ascii="Arial" w:hAnsi="Arial" w:cs="Arial"/>
          <w:b/>
        </w:rPr>
        <w:t>2</w:t>
      </w:r>
      <w:r w:rsidR="001E73ED">
        <w:rPr>
          <w:rFonts w:ascii="Arial" w:hAnsi="Arial" w:cs="Arial"/>
          <w:b/>
        </w:rPr>
        <w:t>1</w:t>
      </w:r>
      <w:r w:rsidRPr="009810F6">
        <w:rPr>
          <w:rFonts w:ascii="Arial" w:hAnsi="Arial" w:cs="Arial"/>
          <w:b/>
        </w:rPr>
        <w:t>, 201</w:t>
      </w:r>
      <w:r w:rsidR="000E73B2">
        <w:rPr>
          <w:rFonts w:ascii="Arial" w:hAnsi="Arial" w:cs="Arial"/>
          <w:b/>
        </w:rPr>
        <w:t>9</w:t>
      </w:r>
      <w:r w:rsidRPr="009810F6">
        <w:rPr>
          <w:rFonts w:ascii="Arial" w:hAnsi="Arial" w:cs="Arial"/>
          <w:b/>
        </w:rPr>
        <w:t xml:space="preserve"> MEETING MINUTES</w:t>
      </w:r>
    </w:p>
    <w:p w:rsidR="000E73B2" w:rsidRPr="009810F6" w:rsidRDefault="000E73B2" w:rsidP="00835E92">
      <w:pPr>
        <w:pStyle w:val="ListNumber"/>
        <w:ind w:left="187" w:hanging="187"/>
        <w:rPr>
          <w:rFonts w:ascii="Arial" w:hAnsi="Arial" w:cs="Arial"/>
          <w:b/>
        </w:rPr>
      </w:pPr>
      <w:r>
        <w:rPr>
          <w:rFonts w:ascii="Arial" w:hAnsi="Arial" w:cs="Arial"/>
          <w:b/>
        </w:rPr>
        <w:t>INTRODUCTION OF NEW COMMI</w:t>
      </w:r>
      <w:r w:rsidR="00EE3D30">
        <w:rPr>
          <w:rFonts w:ascii="Arial" w:hAnsi="Arial" w:cs="Arial"/>
          <w:b/>
        </w:rPr>
        <w:t>SSION</w:t>
      </w:r>
      <w:bookmarkStart w:id="0" w:name="_GoBack"/>
      <w:bookmarkEnd w:id="0"/>
      <w:r>
        <w:rPr>
          <w:rFonts w:ascii="Arial" w:hAnsi="Arial" w:cs="Arial"/>
          <w:b/>
        </w:rPr>
        <w:t xml:space="preserve"> MEMBERS</w:t>
      </w:r>
    </w:p>
    <w:p w:rsidR="009477B8" w:rsidRPr="009810F6" w:rsidRDefault="009477B8" w:rsidP="009477B8">
      <w:pPr>
        <w:pStyle w:val="ListNumber"/>
        <w:ind w:left="187" w:hanging="187"/>
        <w:rPr>
          <w:rFonts w:ascii="Arial" w:hAnsi="Arial" w:cs="Arial"/>
          <w:b/>
        </w:rPr>
      </w:pPr>
      <w:r w:rsidRPr="009810F6">
        <w:rPr>
          <w:rFonts w:ascii="Arial" w:hAnsi="Arial" w:cs="Arial"/>
          <w:b/>
        </w:rPr>
        <w:t>COMMITTEE REPORTS</w:t>
      </w:r>
    </w:p>
    <w:p w:rsidR="009477B8" w:rsidRDefault="003A095C" w:rsidP="009477B8">
      <w:pPr>
        <w:pStyle w:val="ListNumber"/>
        <w:numPr>
          <w:ilvl w:val="0"/>
          <w:numId w:val="21"/>
        </w:numPr>
        <w:spacing w:before="0"/>
        <w:rPr>
          <w:rFonts w:ascii="Arial" w:hAnsi="Arial" w:cs="Arial"/>
        </w:rPr>
      </w:pPr>
      <w:r>
        <w:rPr>
          <w:rFonts w:ascii="Arial" w:hAnsi="Arial" w:cs="Arial"/>
        </w:rPr>
        <w:t>Public Art</w:t>
      </w:r>
    </w:p>
    <w:p w:rsidR="003A095C" w:rsidRDefault="003A095C" w:rsidP="003A095C">
      <w:pPr>
        <w:pStyle w:val="ListNumber"/>
        <w:numPr>
          <w:ilvl w:val="1"/>
          <w:numId w:val="21"/>
        </w:numPr>
        <w:spacing w:before="0"/>
        <w:rPr>
          <w:rFonts w:ascii="Arial" w:hAnsi="Arial" w:cs="Arial"/>
        </w:rPr>
      </w:pPr>
      <w:r>
        <w:rPr>
          <w:rFonts w:ascii="Arial" w:hAnsi="Arial" w:cs="Arial"/>
        </w:rPr>
        <w:t>Sculpture on the Move</w:t>
      </w:r>
    </w:p>
    <w:p w:rsidR="003A095C" w:rsidRDefault="003A095C" w:rsidP="003A095C">
      <w:pPr>
        <w:pStyle w:val="ListNumber"/>
        <w:numPr>
          <w:ilvl w:val="1"/>
          <w:numId w:val="21"/>
        </w:numPr>
        <w:spacing w:before="0"/>
        <w:rPr>
          <w:rFonts w:ascii="Arial" w:hAnsi="Arial" w:cs="Arial"/>
        </w:rPr>
      </w:pPr>
      <w:r>
        <w:rPr>
          <w:rFonts w:ascii="Arial" w:hAnsi="Arial" w:cs="Arial"/>
        </w:rPr>
        <w:t>Photo Contest</w:t>
      </w:r>
    </w:p>
    <w:p w:rsidR="009477B8" w:rsidRDefault="009477B8" w:rsidP="009477B8">
      <w:pPr>
        <w:pStyle w:val="ListNumber"/>
        <w:numPr>
          <w:ilvl w:val="0"/>
          <w:numId w:val="21"/>
        </w:numPr>
        <w:spacing w:before="0"/>
        <w:rPr>
          <w:rFonts w:ascii="Arial" w:hAnsi="Arial" w:cs="Arial"/>
        </w:rPr>
      </w:pPr>
      <w:r>
        <w:rPr>
          <w:rFonts w:ascii="Arial" w:hAnsi="Arial" w:cs="Arial"/>
        </w:rPr>
        <w:t>Art at the Station</w:t>
      </w:r>
    </w:p>
    <w:p w:rsidR="009477B8" w:rsidRDefault="009477B8" w:rsidP="009477B8">
      <w:pPr>
        <w:pStyle w:val="ListNumber"/>
        <w:numPr>
          <w:ilvl w:val="0"/>
          <w:numId w:val="21"/>
        </w:numPr>
        <w:spacing w:before="0"/>
        <w:rPr>
          <w:rFonts w:ascii="Arial" w:hAnsi="Arial" w:cs="Arial"/>
        </w:rPr>
      </w:pPr>
      <w:r>
        <w:rPr>
          <w:rFonts w:ascii="Arial" w:hAnsi="Arial" w:cs="Arial"/>
        </w:rPr>
        <w:t>Making Music</w:t>
      </w:r>
      <w:r w:rsidR="001D617A">
        <w:rPr>
          <w:rFonts w:ascii="Arial" w:hAnsi="Arial" w:cs="Arial"/>
        </w:rPr>
        <w:t xml:space="preserve"> Concerts</w:t>
      </w:r>
    </w:p>
    <w:p w:rsidR="000E73B2" w:rsidRPr="000E73B2" w:rsidRDefault="001D617A" w:rsidP="009477B8">
      <w:pPr>
        <w:pStyle w:val="ListNumber"/>
        <w:numPr>
          <w:ilvl w:val="0"/>
          <w:numId w:val="21"/>
        </w:numPr>
        <w:spacing w:before="0"/>
        <w:rPr>
          <w:rFonts w:ascii="Arial" w:hAnsi="Arial" w:cs="Arial"/>
        </w:rPr>
      </w:pPr>
      <w:r w:rsidRPr="000E73B2">
        <w:rPr>
          <w:rFonts w:ascii="Arial" w:hAnsi="Arial" w:cs="Arial"/>
        </w:rPr>
        <w:t xml:space="preserve">Kirkwood </w:t>
      </w:r>
      <w:r w:rsidR="009477B8" w:rsidRPr="000E73B2">
        <w:rPr>
          <w:rFonts w:ascii="Arial" w:hAnsi="Arial" w:cs="Arial"/>
        </w:rPr>
        <w:t>Arts Foundation</w:t>
      </w:r>
    </w:p>
    <w:p w:rsidR="009D4411" w:rsidRPr="009810F6" w:rsidRDefault="00ED52F2" w:rsidP="00835E92">
      <w:pPr>
        <w:pStyle w:val="ListNumber"/>
        <w:ind w:left="187" w:hanging="187"/>
        <w:rPr>
          <w:rFonts w:ascii="Arial" w:hAnsi="Arial" w:cs="Arial"/>
          <w:b/>
        </w:rPr>
      </w:pPr>
      <w:r>
        <w:rPr>
          <w:rFonts w:ascii="Arial" w:hAnsi="Arial" w:cs="Arial"/>
          <w:b/>
        </w:rPr>
        <w:t>UNFINISHED</w:t>
      </w:r>
      <w:r w:rsidR="009D4411" w:rsidRPr="009810F6">
        <w:rPr>
          <w:rFonts w:ascii="Arial" w:hAnsi="Arial" w:cs="Arial"/>
          <w:b/>
        </w:rPr>
        <w:t xml:space="preserve"> BUSINESS</w:t>
      </w:r>
    </w:p>
    <w:p w:rsidR="007F7886" w:rsidRDefault="007F7886" w:rsidP="00A615AA">
      <w:pPr>
        <w:pStyle w:val="ListParagraph"/>
        <w:numPr>
          <w:ilvl w:val="0"/>
          <w:numId w:val="23"/>
        </w:numPr>
        <w:rPr>
          <w:rFonts w:ascii="Arial" w:hAnsi="Arial" w:cs="Arial"/>
        </w:rPr>
      </w:pPr>
      <w:r>
        <w:rPr>
          <w:rFonts w:ascii="Arial" w:hAnsi="Arial" w:cs="Arial"/>
        </w:rPr>
        <w:t>Strategic Planning Update</w:t>
      </w:r>
    </w:p>
    <w:p w:rsidR="001A40D3" w:rsidRDefault="001A40D3" w:rsidP="00A615AA">
      <w:pPr>
        <w:pStyle w:val="ListParagraph"/>
        <w:numPr>
          <w:ilvl w:val="0"/>
          <w:numId w:val="23"/>
        </w:numPr>
        <w:rPr>
          <w:rFonts w:ascii="Arial" w:hAnsi="Arial" w:cs="Arial"/>
        </w:rPr>
      </w:pPr>
      <w:r>
        <w:rPr>
          <w:rFonts w:ascii="Arial" w:hAnsi="Arial" w:cs="Arial"/>
        </w:rPr>
        <w:t xml:space="preserve">Cars and </w:t>
      </w:r>
      <w:r w:rsidR="007F7886">
        <w:rPr>
          <w:rFonts w:ascii="Arial" w:hAnsi="Arial" w:cs="Arial"/>
        </w:rPr>
        <w:t>G</w:t>
      </w:r>
      <w:r>
        <w:rPr>
          <w:rFonts w:ascii="Arial" w:hAnsi="Arial" w:cs="Arial"/>
        </w:rPr>
        <w:t xml:space="preserve">uitars Event </w:t>
      </w:r>
    </w:p>
    <w:p w:rsidR="00F43BDE" w:rsidRPr="001A40D3" w:rsidRDefault="00F43BDE" w:rsidP="00A615AA">
      <w:pPr>
        <w:pStyle w:val="ListParagraph"/>
        <w:numPr>
          <w:ilvl w:val="0"/>
          <w:numId w:val="23"/>
        </w:numPr>
        <w:rPr>
          <w:rFonts w:ascii="Arial" w:hAnsi="Arial" w:cs="Arial"/>
        </w:rPr>
      </w:pPr>
      <w:r>
        <w:rPr>
          <w:rFonts w:ascii="Arial" w:hAnsi="Arial" w:cs="Arial"/>
        </w:rPr>
        <w:t>Greentree Festival Participation</w:t>
      </w:r>
    </w:p>
    <w:p w:rsidR="002F1552" w:rsidRPr="009810F6" w:rsidRDefault="002F1552" w:rsidP="002F1552">
      <w:pPr>
        <w:pStyle w:val="ListNumber"/>
        <w:numPr>
          <w:ilvl w:val="0"/>
          <w:numId w:val="0"/>
        </w:numPr>
        <w:spacing w:before="0"/>
        <w:ind w:left="547"/>
        <w:rPr>
          <w:rFonts w:ascii="Arial" w:hAnsi="Arial" w:cs="Arial"/>
        </w:rPr>
      </w:pPr>
    </w:p>
    <w:p w:rsidR="00A4511E" w:rsidRPr="009810F6" w:rsidRDefault="009D4411" w:rsidP="00835E92">
      <w:pPr>
        <w:pStyle w:val="ListNumber"/>
        <w:spacing w:before="0"/>
        <w:ind w:left="187" w:hanging="187"/>
        <w:rPr>
          <w:rFonts w:ascii="Arial" w:hAnsi="Arial" w:cs="Arial"/>
          <w:b/>
        </w:rPr>
      </w:pPr>
      <w:r w:rsidRPr="009810F6">
        <w:rPr>
          <w:rFonts w:ascii="Arial" w:hAnsi="Arial" w:cs="Arial"/>
          <w:b/>
        </w:rPr>
        <w:t>NEW BUSINESS</w:t>
      </w:r>
    </w:p>
    <w:p w:rsidR="00ED52F2" w:rsidRDefault="001A40D3" w:rsidP="001A40D3">
      <w:pPr>
        <w:pStyle w:val="ListNumber"/>
        <w:numPr>
          <w:ilvl w:val="0"/>
          <w:numId w:val="0"/>
        </w:numPr>
        <w:spacing w:before="0"/>
        <w:ind w:left="180"/>
        <w:rPr>
          <w:rFonts w:ascii="Arial" w:hAnsi="Arial" w:cs="Arial"/>
        </w:rPr>
      </w:pPr>
      <w:r>
        <w:rPr>
          <w:rFonts w:ascii="Arial" w:hAnsi="Arial" w:cs="Arial"/>
        </w:rPr>
        <w:t xml:space="preserve">a)  </w:t>
      </w:r>
      <w:r w:rsidR="000E73B2">
        <w:rPr>
          <w:rFonts w:ascii="Arial" w:hAnsi="Arial" w:cs="Arial"/>
        </w:rPr>
        <w:t>Performing Arts Center Mural Project</w:t>
      </w:r>
    </w:p>
    <w:p w:rsidR="000E73B2" w:rsidRDefault="000E73B2" w:rsidP="001A40D3">
      <w:pPr>
        <w:pStyle w:val="ListNumber"/>
        <w:numPr>
          <w:ilvl w:val="0"/>
          <w:numId w:val="0"/>
        </w:numPr>
        <w:spacing w:before="0"/>
        <w:ind w:left="180"/>
        <w:rPr>
          <w:rFonts w:ascii="Arial" w:hAnsi="Arial" w:cs="Arial"/>
        </w:rPr>
      </w:pPr>
      <w:r>
        <w:rPr>
          <w:rFonts w:ascii="Arial" w:hAnsi="Arial" w:cs="Arial"/>
        </w:rPr>
        <w:t>b)  Future Meeting Dates</w:t>
      </w:r>
    </w:p>
    <w:p w:rsidR="001A40D3" w:rsidRPr="00ED52F2" w:rsidRDefault="001A40D3" w:rsidP="001A40D3">
      <w:pPr>
        <w:pStyle w:val="ListNumber"/>
        <w:numPr>
          <w:ilvl w:val="0"/>
          <w:numId w:val="0"/>
        </w:numPr>
        <w:spacing w:before="0"/>
        <w:ind w:left="180"/>
        <w:rPr>
          <w:rFonts w:ascii="Arial" w:hAnsi="Arial" w:cs="Arial"/>
        </w:rPr>
      </w:pPr>
      <w:r>
        <w:rPr>
          <w:rFonts w:ascii="Arial" w:hAnsi="Arial" w:cs="Arial"/>
        </w:rPr>
        <w:t>b)  Other Matters</w:t>
      </w:r>
    </w:p>
    <w:p w:rsidR="009D4411" w:rsidRPr="00EE3D30" w:rsidRDefault="009D4411" w:rsidP="00993B51">
      <w:pPr>
        <w:pStyle w:val="ListNumber"/>
        <w:rPr>
          <w:rFonts w:ascii="Arial" w:hAnsi="Arial" w:cs="Arial"/>
          <w:b/>
          <w:sz w:val="22"/>
          <w:szCs w:val="22"/>
        </w:rPr>
      </w:pPr>
      <w:r w:rsidRPr="009810F6">
        <w:rPr>
          <w:rFonts w:ascii="Arial" w:hAnsi="Arial" w:cs="Arial"/>
          <w:b/>
        </w:rPr>
        <w:t>ADJOURNMENT</w:t>
      </w:r>
    </w:p>
    <w:p w:rsidR="009A5683" w:rsidRPr="00931345" w:rsidRDefault="000D6B9C" w:rsidP="00AA421A">
      <w:pPr>
        <w:ind w:left="0"/>
        <w:rPr>
          <w:rFonts w:ascii="Arial" w:hAnsi="Arial" w:cs="Arial"/>
          <w:i/>
        </w:rPr>
      </w:pPr>
      <w:r w:rsidRPr="00EE3D30">
        <w:rPr>
          <w:rFonts w:ascii="Arial" w:hAnsi="Arial" w:cs="Arial"/>
          <w:bCs/>
          <w:sz w:val="22"/>
          <w:szCs w:val="22"/>
        </w:rPr>
        <w:t>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314-822-585</w:t>
      </w:r>
      <w:r w:rsidR="00ED52F2" w:rsidRPr="00EE3D30">
        <w:rPr>
          <w:rFonts w:ascii="Arial" w:hAnsi="Arial" w:cs="Arial"/>
          <w:bCs/>
          <w:sz w:val="22"/>
          <w:szCs w:val="22"/>
        </w:rPr>
        <w:t>7</w:t>
      </w:r>
      <w:r w:rsidRPr="00EE3D30">
        <w:rPr>
          <w:rFonts w:ascii="Arial" w:hAnsi="Arial" w:cs="Arial"/>
          <w:bCs/>
          <w:sz w:val="22"/>
          <w:szCs w:val="22"/>
        </w:rPr>
        <w:t>.</w:t>
      </w:r>
      <w:r w:rsidR="00AA421A" w:rsidRPr="00EE3D30">
        <w:rPr>
          <w:rFonts w:ascii="Arial" w:hAnsi="Arial" w:cs="Arial"/>
          <w:bCs/>
          <w:sz w:val="22"/>
          <w:szCs w:val="22"/>
        </w:rPr>
        <w:t xml:space="preserve"> </w:t>
      </w:r>
      <w:proofErr w:type="gramStart"/>
      <w:r w:rsidR="00931345" w:rsidRPr="00EE3D30">
        <w:rPr>
          <w:rFonts w:ascii="Arial" w:hAnsi="Arial" w:cs="Arial"/>
          <w:bCs/>
          <w:i/>
          <w:sz w:val="22"/>
          <w:szCs w:val="22"/>
        </w:rPr>
        <w:t xml:space="preserve">Next meeting </w:t>
      </w:r>
      <w:r w:rsidR="000E73B2" w:rsidRPr="00EE3D30">
        <w:rPr>
          <w:rFonts w:ascii="Arial" w:hAnsi="Arial" w:cs="Arial"/>
          <w:bCs/>
          <w:i/>
          <w:sz w:val="22"/>
          <w:szCs w:val="22"/>
        </w:rPr>
        <w:t>date to be determined</w:t>
      </w:r>
      <w:r w:rsidR="00931345">
        <w:rPr>
          <w:rFonts w:ascii="Arial" w:hAnsi="Arial" w:cs="Arial"/>
          <w:bCs/>
          <w:i/>
        </w:rPr>
        <w:t>.</w:t>
      </w:r>
      <w:proofErr w:type="gramEnd"/>
    </w:p>
    <w:sectPr w:rsidR="009A5683" w:rsidRPr="00931345"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89BC67CA"/>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161312"/>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FE790F"/>
    <w:multiLevelType w:val="hybridMultilevel"/>
    <w:tmpl w:val="F530C82E"/>
    <w:lvl w:ilvl="0" w:tplc="CF267A4A">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194A9B"/>
    <w:multiLevelType w:val="hybridMultilevel"/>
    <w:tmpl w:val="88383F18"/>
    <w:lvl w:ilvl="0" w:tplc="DDEC2E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59C4139"/>
    <w:multiLevelType w:val="hybridMultilevel"/>
    <w:tmpl w:val="4BAC8696"/>
    <w:lvl w:ilvl="0" w:tplc="9102920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77DD0"/>
    <w:multiLevelType w:val="hybridMultilevel"/>
    <w:tmpl w:val="3A42639A"/>
    <w:lvl w:ilvl="0" w:tplc="11B4A3E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CA11C4C"/>
    <w:multiLevelType w:val="hybridMultilevel"/>
    <w:tmpl w:val="08DE9400"/>
    <w:lvl w:ilvl="0" w:tplc="66D6A964">
      <w:start w:val="1"/>
      <w:numFmt w:val="lowerLetter"/>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97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15"/>
  </w:num>
  <w:num w:numId="4">
    <w:abstractNumId w:val="11"/>
  </w:num>
  <w:num w:numId="5">
    <w:abstractNumId w:val="23"/>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1"/>
  </w:num>
  <w:num w:numId="22">
    <w:abstractNumId w:val="12"/>
  </w:num>
  <w:num w:numId="23">
    <w:abstractNumId w:val="20"/>
  </w:num>
  <w:num w:numId="24">
    <w:abstractNumId w:val="18"/>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1"/>
    <w:rsid w:val="000056DE"/>
    <w:rsid w:val="00023820"/>
    <w:rsid w:val="00025E1B"/>
    <w:rsid w:val="00026B61"/>
    <w:rsid w:val="000335BC"/>
    <w:rsid w:val="00033602"/>
    <w:rsid w:val="000434B6"/>
    <w:rsid w:val="00044B9B"/>
    <w:rsid w:val="00050B87"/>
    <w:rsid w:val="00064498"/>
    <w:rsid w:val="00072805"/>
    <w:rsid w:val="0008358F"/>
    <w:rsid w:val="00085665"/>
    <w:rsid w:val="000906D8"/>
    <w:rsid w:val="00093E1E"/>
    <w:rsid w:val="00095C05"/>
    <w:rsid w:val="000A06A7"/>
    <w:rsid w:val="000A3AA2"/>
    <w:rsid w:val="000A7D9C"/>
    <w:rsid w:val="000B7751"/>
    <w:rsid w:val="000C1DAA"/>
    <w:rsid w:val="000C32B2"/>
    <w:rsid w:val="000C71FB"/>
    <w:rsid w:val="000C7698"/>
    <w:rsid w:val="000D15FF"/>
    <w:rsid w:val="000D4ABB"/>
    <w:rsid w:val="000D6B9C"/>
    <w:rsid w:val="000D6ECE"/>
    <w:rsid w:val="000E2FAD"/>
    <w:rsid w:val="000E3461"/>
    <w:rsid w:val="000E73B2"/>
    <w:rsid w:val="000F59B0"/>
    <w:rsid w:val="00101461"/>
    <w:rsid w:val="00101FFC"/>
    <w:rsid w:val="00115358"/>
    <w:rsid w:val="001229D3"/>
    <w:rsid w:val="001230E2"/>
    <w:rsid w:val="00123D1D"/>
    <w:rsid w:val="001362E1"/>
    <w:rsid w:val="00137B9B"/>
    <w:rsid w:val="00137CB2"/>
    <w:rsid w:val="00140DAE"/>
    <w:rsid w:val="00140F0B"/>
    <w:rsid w:val="00141339"/>
    <w:rsid w:val="00141FC6"/>
    <w:rsid w:val="001423A6"/>
    <w:rsid w:val="0014390F"/>
    <w:rsid w:val="00145904"/>
    <w:rsid w:val="001467EE"/>
    <w:rsid w:val="00147562"/>
    <w:rsid w:val="00151083"/>
    <w:rsid w:val="0015180F"/>
    <w:rsid w:val="00154639"/>
    <w:rsid w:val="00154711"/>
    <w:rsid w:val="00154B9A"/>
    <w:rsid w:val="00161E16"/>
    <w:rsid w:val="001705AE"/>
    <w:rsid w:val="00171E77"/>
    <w:rsid w:val="00172535"/>
    <w:rsid w:val="00174C3C"/>
    <w:rsid w:val="001750E7"/>
    <w:rsid w:val="00175ED3"/>
    <w:rsid w:val="00175EFF"/>
    <w:rsid w:val="0018194D"/>
    <w:rsid w:val="00183035"/>
    <w:rsid w:val="00184A21"/>
    <w:rsid w:val="00184C92"/>
    <w:rsid w:val="001871B7"/>
    <w:rsid w:val="00192CFD"/>
    <w:rsid w:val="00193653"/>
    <w:rsid w:val="001937B3"/>
    <w:rsid w:val="001A1E7F"/>
    <w:rsid w:val="001A40D3"/>
    <w:rsid w:val="001A5B62"/>
    <w:rsid w:val="001B1BB0"/>
    <w:rsid w:val="001B1F38"/>
    <w:rsid w:val="001B2EFD"/>
    <w:rsid w:val="001B443C"/>
    <w:rsid w:val="001B5C27"/>
    <w:rsid w:val="001C25C8"/>
    <w:rsid w:val="001D137C"/>
    <w:rsid w:val="001D1FA8"/>
    <w:rsid w:val="001D2505"/>
    <w:rsid w:val="001D40C3"/>
    <w:rsid w:val="001D617A"/>
    <w:rsid w:val="001D6E42"/>
    <w:rsid w:val="001E60AA"/>
    <w:rsid w:val="001E73ED"/>
    <w:rsid w:val="0020291D"/>
    <w:rsid w:val="00205197"/>
    <w:rsid w:val="00207332"/>
    <w:rsid w:val="00207B53"/>
    <w:rsid w:val="00213726"/>
    <w:rsid w:val="00213F8B"/>
    <w:rsid w:val="002159DA"/>
    <w:rsid w:val="002165D6"/>
    <w:rsid w:val="0022148E"/>
    <w:rsid w:val="00221E9A"/>
    <w:rsid w:val="00226FEC"/>
    <w:rsid w:val="0023035C"/>
    <w:rsid w:val="0023308B"/>
    <w:rsid w:val="00237487"/>
    <w:rsid w:val="002376BC"/>
    <w:rsid w:val="002401EF"/>
    <w:rsid w:val="002563FD"/>
    <w:rsid w:val="00256D51"/>
    <w:rsid w:val="00257E14"/>
    <w:rsid w:val="00260158"/>
    <w:rsid w:val="00262173"/>
    <w:rsid w:val="002653A9"/>
    <w:rsid w:val="002666E7"/>
    <w:rsid w:val="00270407"/>
    <w:rsid w:val="0027313B"/>
    <w:rsid w:val="002761C5"/>
    <w:rsid w:val="002827BF"/>
    <w:rsid w:val="002918A1"/>
    <w:rsid w:val="002928C5"/>
    <w:rsid w:val="00293A39"/>
    <w:rsid w:val="00295EDC"/>
    <w:rsid w:val="002961C1"/>
    <w:rsid w:val="002966F0"/>
    <w:rsid w:val="00297C1F"/>
    <w:rsid w:val="002A32D9"/>
    <w:rsid w:val="002A607C"/>
    <w:rsid w:val="002A65B7"/>
    <w:rsid w:val="002A78D8"/>
    <w:rsid w:val="002A7C20"/>
    <w:rsid w:val="002C3246"/>
    <w:rsid w:val="002C3DE4"/>
    <w:rsid w:val="002D4E13"/>
    <w:rsid w:val="002D6168"/>
    <w:rsid w:val="002D758D"/>
    <w:rsid w:val="002E7523"/>
    <w:rsid w:val="002E763E"/>
    <w:rsid w:val="002F1552"/>
    <w:rsid w:val="002F6BF4"/>
    <w:rsid w:val="003015B8"/>
    <w:rsid w:val="003015F9"/>
    <w:rsid w:val="003028BA"/>
    <w:rsid w:val="00312DDA"/>
    <w:rsid w:val="00314196"/>
    <w:rsid w:val="003351BB"/>
    <w:rsid w:val="00337A32"/>
    <w:rsid w:val="003422B1"/>
    <w:rsid w:val="00342D23"/>
    <w:rsid w:val="00356B05"/>
    <w:rsid w:val="003574FD"/>
    <w:rsid w:val="00360753"/>
    <w:rsid w:val="00360B6E"/>
    <w:rsid w:val="003712FB"/>
    <w:rsid w:val="003755F9"/>
    <w:rsid w:val="003765C4"/>
    <w:rsid w:val="00381475"/>
    <w:rsid w:val="00385E21"/>
    <w:rsid w:val="00386649"/>
    <w:rsid w:val="0038781C"/>
    <w:rsid w:val="003915BA"/>
    <w:rsid w:val="003934E6"/>
    <w:rsid w:val="003955AE"/>
    <w:rsid w:val="00395F7E"/>
    <w:rsid w:val="00396A73"/>
    <w:rsid w:val="00397695"/>
    <w:rsid w:val="003A095C"/>
    <w:rsid w:val="003A4A19"/>
    <w:rsid w:val="003B575B"/>
    <w:rsid w:val="003C3347"/>
    <w:rsid w:val="003C400F"/>
    <w:rsid w:val="003C7002"/>
    <w:rsid w:val="003D17C0"/>
    <w:rsid w:val="003D2E2D"/>
    <w:rsid w:val="003D77DF"/>
    <w:rsid w:val="003E100D"/>
    <w:rsid w:val="003F72F0"/>
    <w:rsid w:val="00405354"/>
    <w:rsid w:val="004119BE"/>
    <w:rsid w:val="00411F8B"/>
    <w:rsid w:val="00420D67"/>
    <w:rsid w:val="00430F5D"/>
    <w:rsid w:val="004409E4"/>
    <w:rsid w:val="00443A65"/>
    <w:rsid w:val="00444D98"/>
    <w:rsid w:val="00453704"/>
    <w:rsid w:val="00463806"/>
    <w:rsid w:val="004664BC"/>
    <w:rsid w:val="00466FC6"/>
    <w:rsid w:val="00467E1F"/>
    <w:rsid w:val="004757C6"/>
    <w:rsid w:val="00476668"/>
    <w:rsid w:val="00477352"/>
    <w:rsid w:val="00480487"/>
    <w:rsid w:val="00482AA8"/>
    <w:rsid w:val="00485B8D"/>
    <w:rsid w:val="00494A4A"/>
    <w:rsid w:val="004950C6"/>
    <w:rsid w:val="004A0776"/>
    <w:rsid w:val="004A6358"/>
    <w:rsid w:val="004B5C09"/>
    <w:rsid w:val="004B7B1E"/>
    <w:rsid w:val="004B7B64"/>
    <w:rsid w:val="004D0382"/>
    <w:rsid w:val="004D1172"/>
    <w:rsid w:val="004D15D4"/>
    <w:rsid w:val="004E17C5"/>
    <w:rsid w:val="004E227E"/>
    <w:rsid w:val="004E2508"/>
    <w:rsid w:val="004E6CF5"/>
    <w:rsid w:val="004E7E92"/>
    <w:rsid w:val="005032C0"/>
    <w:rsid w:val="00503E2F"/>
    <w:rsid w:val="00504D53"/>
    <w:rsid w:val="0050520A"/>
    <w:rsid w:val="005103FF"/>
    <w:rsid w:val="00521AC9"/>
    <w:rsid w:val="005307CF"/>
    <w:rsid w:val="00536C9A"/>
    <w:rsid w:val="00541EA7"/>
    <w:rsid w:val="0054275D"/>
    <w:rsid w:val="00554276"/>
    <w:rsid w:val="00557B4E"/>
    <w:rsid w:val="00566321"/>
    <w:rsid w:val="00575D9D"/>
    <w:rsid w:val="00576D80"/>
    <w:rsid w:val="0058510C"/>
    <w:rsid w:val="00592315"/>
    <w:rsid w:val="005968AC"/>
    <w:rsid w:val="005A7414"/>
    <w:rsid w:val="005B24A0"/>
    <w:rsid w:val="005B2EF2"/>
    <w:rsid w:val="005B3A3C"/>
    <w:rsid w:val="005C440E"/>
    <w:rsid w:val="005C4B73"/>
    <w:rsid w:val="005C60F3"/>
    <w:rsid w:val="005D1497"/>
    <w:rsid w:val="005E0E1E"/>
    <w:rsid w:val="005F6A0C"/>
    <w:rsid w:val="005F7B9B"/>
    <w:rsid w:val="006010F0"/>
    <w:rsid w:val="00603DBD"/>
    <w:rsid w:val="006048FC"/>
    <w:rsid w:val="006057A9"/>
    <w:rsid w:val="006062E3"/>
    <w:rsid w:val="006110B1"/>
    <w:rsid w:val="006126ED"/>
    <w:rsid w:val="00614351"/>
    <w:rsid w:val="00615257"/>
    <w:rsid w:val="00616B41"/>
    <w:rsid w:val="00620AE8"/>
    <w:rsid w:val="006221C7"/>
    <w:rsid w:val="00631C0E"/>
    <w:rsid w:val="0063577B"/>
    <w:rsid w:val="006441E5"/>
    <w:rsid w:val="0064628C"/>
    <w:rsid w:val="0065290B"/>
    <w:rsid w:val="00652C00"/>
    <w:rsid w:val="00652E01"/>
    <w:rsid w:val="00655773"/>
    <w:rsid w:val="00656419"/>
    <w:rsid w:val="00660ACA"/>
    <w:rsid w:val="0066496F"/>
    <w:rsid w:val="00672C47"/>
    <w:rsid w:val="00673B50"/>
    <w:rsid w:val="00675734"/>
    <w:rsid w:val="006769F9"/>
    <w:rsid w:val="00680296"/>
    <w:rsid w:val="0068195C"/>
    <w:rsid w:val="006A0D27"/>
    <w:rsid w:val="006B1EA3"/>
    <w:rsid w:val="006B31F8"/>
    <w:rsid w:val="006B4333"/>
    <w:rsid w:val="006B4B01"/>
    <w:rsid w:val="006B4D74"/>
    <w:rsid w:val="006B7E12"/>
    <w:rsid w:val="006C0406"/>
    <w:rsid w:val="006C0817"/>
    <w:rsid w:val="006C1867"/>
    <w:rsid w:val="006C25A0"/>
    <w:rsid w:val="006C3011"/>
    <w:rsid w:val="006C39DD"/>
    <w:rsid w:val="006C4259"/>
    <w:rsid w:val="006C7C59"/>
    <w:rsid w:val="006D1BCD"/>
    <w:rsid w:val="006D3547"/>
    <w:rsid w:val="006D6FCE"/>
    <w:rsid w:val="006E0059"/>
    <w:rsid w:val="006E1D7E"/>
    <w:rsid w:val="006F03D4"/>
    <w:rsid w:val="006F2A9D"/>
    <w:rsid w:val="006F44BE"/>
    <w:rsid w:val="006F7302"/>
    <w:rsid w:val="0071492D"/>
    <w:rsid w:val="00715109"/>
    <w:rsid w:val="007278CE"/>
    <w:rsid w:val="00734716"/>
    <w:rsid w:val="00735132"/>
    <w:rsid w:val="00735C63"/>
    <w:rsid w:val="0074246D"/>
    <w:rsid w:val="00743C3F"/>
    <w:rsid w:val="00744307"/>
    <w:rsid w:val="0074707C"/>
    <w:rsid w:val="007478B7"/>
    <w:rsid w:val="007533B1"/>
    <w:rsid w:val="00753807"/>
    <w:rsid w:val="00755FC5"/>
    <w:rsid w:val="007565BE"/>
    <w:rsid w:val="00765F18"/>
    <w:rsid w:val="00770CEC"/>
    <w:rsid w:val="00771C24"/>
    <w:rsid w:val="0077679A"/>
    <w:rsid w:val="007767F4"/>
    <w:rsid w:val="00782A03"/>
    <w:rsid w:val="0078760F"/>
    <w:rsid w:val="00790B1E"/>
    <w:rsid w:val="00796FD8"/>
    <w:rsid w:val="007B0182"/>
    <w:rsid w:val="007B02B8"/>
    <w:rsid w:val="007B0712"/>
    <w:rsid w:val="007C0A9C"/>
    <w:rsid w:val="007C1FBD"/>
    <w:rsid w:val="007C290C"/>
    <w:rsid w:val="007C4F21"/>
    <w:rsid w:val="007C68C7"/>
    <w:rsid w:val="007C76C4"/>
    <w:rsid w:val="007D265C"/>
    <w:rsid w:val="007D5836"/>
    <w:rsid w:val="007D6CF4"/>
    <w:rsid w:val="007E66B9"/>
    <w:rsid w:val="007E6F1A"/>
    <w:rsid w:val="007E7F3E"/>
    <w:rsid w:val="007E7F86"/>
    <w:rsid w:val="007F0618"/>
    <w:rsid w:val="007F0674"/>
    <w:rsid w:val="007F7886"/>
    <w:rsid w:val="00810739"/>
    <w:rsid w:val="00812594"/>
    <w:rsid w:val="00812631"/>
    <w:rsid w:val="008177F7"/>
    <w:rsid w:val="008240DA"/>
    <w:rsid w:val="0082592E"/>
    <w:rsid w:val="00835E92"/>
    <w:rsid w:val="00837D1B"/>
    <w:rsid w:val="008516CB"/>
    <w:rsid w:val="00855325"/>
    <w:rsid w:val="00865FC4"/>
    <w:rsid w:val="0086641A"/>
    <w:rsid w:val="00866D3F"/>
    <w:rsid w:val="00867EA4"/>
    <w:rsid w:val="00873508"/>
    <w:rsid w:val="00875403"/>
    <w:rsid w:val="00875D16"/>
    <w:rsid w:val="00875FBA"/>
    <w:rsid w:val="00884274"/>
    <w:rsid w:val="00885557"/>
    <w:rsid w:val="00894944"/>
    <w:rsid w:val="008957A7"/>
    <w:rsid w:val="00895D04"/>
    <w:rsid w:val="00895FB9"/>
    <w:rsid w:val="008A46ED"/>
    <w:rsid w:val="008A68EA"/>
    <w:rsid w:val="008A6909"/>
    <w:rsid w:val="008B16A6"/>
    <w:rsid w:val="008B2B2B"/>
    <w:rsid w:val="008C2588"/>
    <w:rsid w:val="008C6831"/>
    <w:rsid w:val="008D0D9A"/>
    <w:rsid w:val="008D20CC"/>
    <w:rsid w:val="008D5FC7"/>
    <w:rsid w:val="008D6EB2"/>
    <w:rsid w:val="008E0FCA"/>
    <w:rsid w:val="008E1585"/>
    <w:rsid w:val="008E476B"/>
    <w:rsid w:val="008E6916"/>
    <w:rsid w:val="008F2A23"/>
    <w:rsid w:val="008F613C"/>
    <w:rsid w:val="00902288"/>
    <w:rsid w:val="00906351"/>
    <w:rsid w:val="00907B75"/>
    <w:rsid w:val="00911FF0"/>
    <w:rsid w:val="00931345"/>
    <w:rsid w:val="0093771E"/>
    <w:rsid w:val="00940FCE"/>
    <w:rsid w:val="00944E05"/>
    <w:rsid w:val="009477B8"/>
    <w:rsid w:val="0095667A"/>
    <w:rsid w:val="009607B6"/>
    <w:rsid w:val="009629B3"/>
    <w:rsid w:val="0096568D"/>
    <w:rsid w:val="00971FB5"/>
    <w:rsid w:val="00975A33"/>
    <w:rsid w:val="009810F6"/>
    <w:rsid w:val="00987857"/>
    <w:rsid w:val="009921B8"/>
    <w:rsid w:val="00992AD9"/>
    <w:rsid w:val="0099386D"/>
    <w:rsid w:val="00993B51"/>
    <w:rsid w:val="009A17C6"/>
    <w:rsid w:val="009A3C77"/>
    <w:rsid w:val="009A5683"/>
    <w:rsid w:val="009B2D99"/>
    <w:rsid w:val="009C17CD"/>
    <w:rsid w:val="009D08CA"/>
    <w:rsid w:val="009D17CC"/>
    <w:rsid w:val="009D4411"/>
    <w:rsid w:val="009D4996"/>
    <w:rsid w:val="009D4FD9"/>
    <w:rsid w:val="009E11E8"/>
    <w:rsid w:val="009E24B7"/>
    <w:rsid w:val="009E28DE"/>
    <w:rsid w:val="009E6836"/>
    <w:rsid w:val="009E69CF"/>
    <w:rsid w:val="009F358D"/>
    <w:rsid w:val="00A01628"/>
    <w:rsid w:val="00A07662"/>
    <w:rsid w:val="00A14E08"/>
    <w:rsid w:val="00A20E45"/>
    <w:rsid w:val="00A231B8"/>
    <w:rsid w:val="00A345A0"/>
    <w:rsid w:val="00A4151B"/>
    <w:rsid w:val="00A4511E"/>
    <w:rsid w:val="00A46CA1"/>
    <w:rsid w:val="00A615AA"/>
    <w:rsid w:val="00A63DE5"/>
    <w:rsid w:val="00A7001F"/>
    <w:rsid w:val="00A77A21"/>
    <w:rsid w:val="00A83CCA"/>
    <w:rsid w:val="00A90440"/>
    <w:rsid w:val="00A936EC"/>
    <w:rsid w:val="00A97442"/>
    <w:rsid w:val="00A97FB4"/>
    <w:rsid w:val="00AA421A"/>
    <w:rsid w:val="00AB592C"/>
    <w:rsid w:val="00AC2501"/>
    <w:rsid w:val="00AC312B"/>
    <w:rsid w:val="00AC61E5"/>
    <w:rsid w:val="00AD2A72"/>
    <w:rsid w:val="00AF0DAF"/>
    <w:rsid w:val="00B00CC0"/>
    <w:rsid w:val="00B06F19"/>
    <w:rsid w:val="00B23D96"/>
    <w:rsid w:val="00B25538"/>
    <w:rsid w:val="00B325C5"/>
    <w:rsid w:val="00B348A0"/>
    <w:rsid w:val="00B35346"/>
    <w:rsid w:val="00B36936"/>
    <w:rsid w:val="00B371CC"/>
    <w:rsid w:val="00B409E3"/>
    <w:rsid w:val="00B42B01"/>
    <w:rsid w:val="00B435B5"/>
    <w:rsid w:val="00B46CC3"/>
    <w:rsid w:val="00B5397D"/>
    <w:rsid w:val="00B60769"/>
    <w:rsid w:val="00B614AD"/>
    <w:rsid w:val="00B67718"/>
    <w:rsid w:val="00B718C0"/>
    <w:rsid w:val="00B725B9"/>
    <w:rsid w:val="00B730A7"/>
    <w:rsid w:val="00B84C80"/>
    <w:rsid w:val="00B96FED"/>
    <w:rsid w:val="00BA3BBC"/>
    <w:rsid w:val="00BA55AE"/>
    <w:rsid w:val="00BA5919"/>
    <w:rsid w:val="00BB04B0"/>
    <w:rsid w:val="00BB2FF5"/>
    <w:rsid w:val="00BB60E0"/>
    <w:rsid w:val="00BD2C91"/>
    <w:rsid w:val="00BD360E"/>
    <w:rsid w:val="00BD5059"/>
    <w:rsid w:val="00BF155D"/>
    <w:rsid w:val="00BF170D"/>
    <w:rsid w:val="00BF2681"/>
    <w:rsid w:val="00BF46B8"/>
    <w:rsid w:val="00C02523"/>
    <w:rsid w:val="00C048F2"/>
    <w:rsid w:val="00C12B37"/>
    <w:rsid w:val="00C13A45"/>
    <w:rsid w:val="00C13D75"/>
    <w:rsid w:val="00C1643D"/>
    <w:rsid w:val="00C1675D"/>
    <w:rsid w:val="00C2118E"/>
    <w:rsid w:val="00C2407A"/>
    <w:rsid w:val="00C31068"/>
    <w:rsid w:val="00C3172E"/>
    <w:rsid w:val="00C45E47"/>
    <w:rsid w:val="00C5090F"/>
    <w:rsid w:val="00C534B3"/>
    <w:rsid w:val="00C53FFE"/>
    <w:rsid w:val="00C62F39"/>
    <w:rsid w:val="00C6314C"/>
    <w:rsid w:val="00C67F78"/>
    <w:rsid w:val="00C71528"/>
    <w:rsid w:val="00C7183C"/>
    <w:rsid w:val="00C72C22"/>
    <w:rsid w:val="00C75DEF"/>
    <w:rsid w:val="00C77DA1"/>
    <w:rsid w:val="00C83A15"/>
    <w:rsid w:val="00C83E5B"/>
    <w:rsid w:val="00C858EC"/>
    <w:rsid w:val="00C93188"/>
    <w:rsid w:val="00C94D65"/>
    <w:rsid w:val="00C9666D"/>
    <w:rsid w:val="00CA20C4"/>
    <w:rsid w:val="00CA2865"/>
    <w:rsid w:val="00CA58B0"/>
    <w:rsid w:val="00CB3105"/>
    <w:rsid w:val="00CB67DD"/>
    <w:rsid w:val="00CC0634"/>
    <w:rsid w:val="00CC1317"/>
    <w:rsid w:val="00CC1694"/>
    <w:rsid w:val="00CC4771"/>
    <w:rsid w:val="00CC4AC4"/>
    <w:rsid w:val="00CC5CE5"/>
    <w:rsid w:val="00CD35CA"/>
    <w:rsid w:val="00CD4951"/>
    <w:rsid w:val="00CD4C49"/>
    <w:rsid w:val="00CE0320"/>
    <w:rsid w:val="00CE1438"/>
    <w:rsid w:val="00CE5C67"/>
    <w:rsid w:val="00CE6322"/>
    <w:rsid w:val="00CF28C5"/>
    <w:rsid w:val="00CF41AF"/>
    <w:rsid w:val="00CF4819"/>
    <w:rsid w:val="00CF5C44"/>
    <w:rsid w:val="00D00514"/>
    <w:rsid w:val="00D058E7"/>
    <w:rsid w:val="00D11098"/>
    <w:rsid w:val="00D113ED"/>
    <w:rsid w:val="00D1449B"/>
    <w:rsid w:val="00D17F4A"/>
    <w:rsid w:val="00D23A63"/>
    <w:rsid w:val="00D2478F"/>
    <w:rsid w:val="00D268B1"/>
    <w:rsid w:val="00D27068"/>
    <w:rsid w:val="00D27535"/>
    <w:rsid w:val="00D311F8"/>
    <w:rsid w:val="00D31AB7"/>
    <w:rsid w:val="00D377AD"/>
    <w:rsid w:val="00D40FF8"/>
    <w:rsid w:val="00D467EA"/>
    <w:rsid w:val="00D55544"/>
    <w:rsid w:val="00D55A70"/>
    <w:rsid w:val="00D63A4E"/>
    <w:rsid w:val="00D64DB6"/>
    <w:rsid w:val="00D80482"/>
    <w:rsid w:val="00D9225A"/>
    <w:rsid w:val="00D92FDF"/>
    <w:rsid w:val="00D932AB"/>
    <w:rsid w:val="00DA37CB"/>
    <w:rsid w:val="00DA3A71"/>
    <w:rsid w:val="00DA70D0"/>
    <w:rsid w:val="00DB016F"/>
    <w:rsid w:val="00DB1B88"/>
    <w:rsid w:val="00DB1BD1"/>
    <w:rsid w:val="00DB1BEA"/>
    <w:rsid w:val="00DB2513"/>
    <w:rsid w:val="00DB61C4"/>
    <w:rsid w:val="00DC008B"/>
    <w:rsid w:val="00DC3876"/>
    <w:rsid w:val="00DC3A56"/>
    <w:rsid w:val="00DC5ACC"/>
    <w:rsid w:val="00DC5B25"/>
    <w:rsid w:val="00DC6D9A"/>
    <w:rsid w:val="00DD67A9"/>
    <w:rsid w:val="00DD6BC2"/>
    <w:rsid w:val="00DE0D67"/>
    <w:rsid w:val="00DE658B"/>
    <w:rsid w:val="00DE7462"/>
    <w:rsid w:val="00DF1E00"/>
    <w:rsid w:val="00DF695B"/>
    <w:rsid w:val="00E02A98"/>
    <w:rsid w:val="00E100CD"/>
    <w:rsid w:val="00E1777D"/>
    <w:rsid w:val="00E20151"/>
    <w:rsid w:val="00E2208B"/>
    <w:rsid w:val="00E22BE1"/>
    <w:rsid w:val="00E22E09"/>
    <w:rsid w:val="00E3131F"/>
    <w:rsid w:val="00E34389"/>
    <w:rsid w:val="00E408B3"/>
    <w:rsid w:val="00E43B72"/>
    <w:rsid w:val="00E460A2"/>
    <w:rsid w:val="00E702A8"/>
    <w:rsid w:val="00E751AF"/>
    <w:rsid w:val="00E77AF2"/>
    <w:rsid w:val="00E953C5"/>
    <w:rsid w:val="00EA03E9"/>
    <w:rsid w:val="00EA277E"/>
    <w:rsid w:val="00EA779B"/>
    <w:rsid w:val="00EB15E7"/>
    <w:rsid w:val="00EB791F"/>
    <w:rsid w:val="00EC60A3"/>
    <w:rsid w:val="00ED058E"/>
    <w:rsid w:val="00ED1805"/>
    <w:rsid w:val="00ED3A08"/>
    <w:rsid w:val="00ED52F2"/>
    <w:rsid w:val="00ED5AD1"/>
    <w:rsid w:val="00ED5FD0"/>
    <w:rsid w:val="00EE055A"/>
    <w:rsid w:val="00EE3C8D"/>
    <w:rsid w:val="00EE3D30"/>
    <w:rsid w:val="00EF0D7C"/>
    <w:rsid w:val="00EF2EAC"/>
    <w:rsid w:val="00F013F4"/>
    <w:rsid w:val="00F14A46"/>
    <w:rsid w:val="00F2580D"/>
    <w:rsid w:val="00F25969"/>
    <w:rsid w:val="00F2659D"/>
    <w:rsid w:val="00F27725"/>
    <w:rsid w:val="00F30399"/>
    <w:rsid w:val="00F36BB7"/>
    <w:rsid w:val="00F37DBE"/>
    <w:rsid w:val="00F40C66"/>
    <w:rsid w:val="00F43BDE"/>
    <w:rsid w:val="00F54FFD"/>
    <w:rsid w:val="00F554AE"/>
    <w:rsid w:val="00F560A9"/>
    <w:rsid w:val="00F645BE"/>
    <w:rsid w:val="00F6647B"/>
    <w:rsid w:val="00F6658E"/>
    <w:rsid w:val="00F72DB4"/>
    <w:rsid w:val="00F761BB"/>
    <w:rsid w:val="00F7758C"/>
    <w:rsid w:val="00F83160"/>
    <w:rsid w:val="00FA4971"/>
    <w:rsid w:val="00FA7993"/>
    <w:rsid w:val="00FB15E7"/>
    <w:rsid w:val="00FB3728"/>
    <w:rsid w:val="00FB3D65"/>
    <w:rsid w:val="00FB7315"/>
    <w:rsid w:val="00FC15EF"/>
    <w:rsid w:val="00FC26D0"/>
    <w:rsid w:val="00FC50A1"/>
    <w:rsid w:val="00FD2B76"/>
    <w:rsid w:val="00FE01A5"/>
    <w:rsid w:val="00FE0AAC"/>
    <w:rsid w:val="00FE2819"/>
    <w:rsid w:val="00FE3E5B"/>
    <w:rsid w:val="00FF2E45"/>
    <w:rsid w:val="00FF3CF1"/>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336">
      <w:bodyDiv w:val="1"/>
      <w:marLeft w:val="0"/>
      <w:marRight w:val="0"/>
      <w:marTop w:val="0"/>
      <w:marBottom w:val="0"/>
      <w:divBdr>
        <w:top w:val="none" w:sz="0" w:space="0" w:color="auto"/>
        <w:left w:val="none" w:sz="0" w:space="0" w:color="auto"/>
        <w:bottom w:val="none" w:sz="0" w:space="0" w:color="auto"/>
        <w:right w:val="none" w:sz="0" w:space="0" w:color="auto"/>
      </w:divBdr>
    </w:div>
    <w:div w:id="20705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oundsm\LOCALS~1\Temp\TCD3D.tmp\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3BC2-D606-42A1-8C4C-AE4B097D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0</TotalTime>
  <Pages>1</Pages>
  <Words>254</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KIRKWOOD PARK BOARD</vt:lpstr>
    </vt:vector>
  </TitlesOfParts>
  <Company>Microsoft Corporation</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City of Kirkwood</dc:creator>
  <cp:lastModifiedBy>coktemp</cp:lastModifiedBy>
  <cp:revision>2</cp:revision>
  <cp:lastPrinted>2019-05-16T19:09:00Z</cp:lastPrinted>
  <dcterms:created xsi:type="dcterms:W3CDTF">2019-06-18T20:58:00Z</dcterms:created>
  <dcterms:modified xsi:type="dcterms:W3CDTF">2019-06-18T20:58:00Z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