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63" w:rsidRDefault="00B3140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7.3pt;margin-top:3.6pt;width:73pt;height:73pt;z-index:251657728">
            <v:imagedata r:id="rId7" o:title="city-logo-clr-0600"/>
          </v:shape>
        </w:pict>
      </w:r>
    </w:p>
    <w:p w:rsidR="00ED0163" w:rsidRDefault="00ED0163">
      <w:pPr>
        <w:jc w:val="center"/>
      </w:pPr>
    </w:p>
    <w:p w:rsidR="00ED0163" w:rsidRDefault="00ED0163">
      <w:pPr>
        <w:jc w:val="center"/>
      </w:pPr>
    </w:p>
    <w:p w:rsidR="00ED0163" w:rsidRDefault="00ED0163" w:rsidP="00FA64FA"/>
    <w:p w:rsidR="00446681" w:rsidRDefault="00446681">
      <w:pPr>
        <w:pStyle w:val="Heading1"/>
      </w:pPr>
    </w:p>
    <w:p w:rsidR="009E142C" w:rsidRDefault="009E142C">
      <w:pPr>
        <w:pStyle w:val="Heading1"/>
        <w:rPr>
          <w:rFonts w:ascii="Calibri" w:hAnsi="Calibri"/>
        </w:rPr>
      </w:pPr>
    </w:p>
    <w:p w:rsidR="00A51453" w:rsidRPr="00A51453" w:rsidRDefault="00A51453" w:rsidP="00A51453"/>
    <w:p w:rsidR="00ED0163" w:rsidRPr="00776F75" w:rsidRDefault="00ED0163">
      <w:pPr>
        <w:pStyle w:val="Heading1"/>
        <w:rPr>
          <w:rFonts w:ascii="Arial" w:hAnsi="Arial" w:cs="Arial"/>
        </w:rPr>
      </w:pPr>
      <w:r w:rsidRPr="00776F75">
        <w:rPr>
          <w:rFonts w:ascii="Arial" w:hAnsi="Arial" w:cs="Arial"/>
        </w:rPr>
        <w:t>KIRKWOOD LANDMARKS COMMISSION</w:t>
      </w:r>
    </w:p>
    <w:p w:rsidR="00ED0163" w:rsidRPr="00776F75" w:rsidRDefault="00ED0163">
      <w:pPr>
        <w:pStyle w:val="Heading2"/>
        <w:rPr>
          <w:rFonts w:ascii="Arial" w:hAnsi="Arial" w:cs="Arial"/>
          <w:sz w:val="24"/>
        </w:rPr>
      </w:pPr>
      <w:r w:rsidRPr="00776F75">
        <w:rPr>
          <w:rFonts w:ascii="Arial" w:hAnsi="Arial" w:cs="Arial"/>
          <w:sz w:val="24"/>
        </w:rPr>
        <w:t>AGENDA</w:t>
      </w:r>
    </w:p>
    <w:p w:rsidR="00ED0163" w:rsidRPr="00776F75" w:rsidRDefault="00ED0163">
      <w:pPr>
        <w:rPr>
          <w:rFonts w:ascii="Arial" w:hAnsi="Arial" w:cs="Arial"/>
          <w:b/>
          <w:bCs/>
        </w:rPr>
      </w:pPr>
    </w:p>
    <w:p w:rsidR="009111F8" w:rsidRPr="00776F75" w:rsidRDefault="009111F8">
      <w:pPr>
        <w:rPr>
          <w:rFonts w:ascii="Arial" w:hAnsi="Arial" w:cs="Arial"/>
          <w:b/>
          <w:bCs/>
        </w:rPr>
      </w:pPr>
    </w:p>
    <w:p w:rsidR="00CD417F" w:rsidRPr="00776F75" w:rsidRDefault="00C70317" w:rsidP="00D872CB">
      <w:pPr>
        <w:rPr>
          <w:rFonts w:ascii="Arial" w:hAnsi="Arial" w:cs="Arial"/>
          <w:b/>
          <w:bCs/>
        </w:rPr>
      </w:pPr>
      <w:proofErr w:type="gramStart"/>
      <w:r w:rsidRPr="00776F75">
        <w:rPr>
          <w:rFonts w:ascii="Arial" w:hAnsi="Arial" w:cs="Arial"/>
          <w:b/>
          <w:bCs/>
        </w:rPr>
        <w:t>Wednesday</w:t>
      </w:r>
      <w:r w:rsidR="007C45D3" w:rsidRPr="00776F75">
        <w:rPr>
          <w:rFonts w:ascii="Arial" w:hAnsi="Arial" w:cs="Arial"/>
          <w:b/>
          <w:bCs/>
        </w:rPr>
        <w:t xml:space="preserve">, </w:t>
      </w:r>
      <w:r w:rsidR="00B31408">
        <w:rPr>
          <w:rFonts w:ascii="Arial" w:hAnsi="Arial" w:cs="Arial"/>
          <w:b/>
          <w:bCs/>
        </w:rPr>
        <w:t>June 12</w:t>
      </w:r>
      <w:r w:rsidR="00DE5FD0" w:rsidRPr="00776F75">
        <w:rPr>
          <w:rFonts w:ascii="Arial" w:hAnsi="Arial" w:cs="Arial"/>
          <w:b/>
          <w:bCs/>
        </w:rPr>
        <w:t xml:space="preserve">, </w:t>
      </w:r>
      <w:r w:rsidR="00E159DA" w:rsidRPr="00776F75">
        <w:rPr>
          <w:rFonts w:ascii="Arial" w:hAnsi="Arial" w:cs="Arial"/>
          <w:b/>
          <w:bCs/>
        </w:rPr>
        <w:t>201</w:t>
      </w:r>
      <w:r w:rsidR="00147974">
        <w:rPr>
          <w:rFonts w:ascii="Arial" w:hAnsi="Arial" w:cs="Arial"/>
          <w:b/>
          <w:bCs/>
        </w:rPr>
        <w:t>9</w:t>
      </w:r>
      <w:r w:rsidR="00E159DA" w:rsidRPr="00776F75">
        <w:rPr>
          <w:rFonts w:ascii="Arial" w:hAnsi="Arial" w:cs="Arial"/>
          <w:b/>
          <w:bCs/>
        </w:rPr>
        <w:t xml:space="preserve"> </w:t>
      </w:r>
      <w:r w:rsidR="006377C0" w:rsidRPr="00776F75">
        <w:rPr>
          <w:rFonts w:ascii="Arial" w:hAnsi="Arial" w:cs="Arial"/>
          <w:b/>
          <w:bCs/>
        </w:rPr>
        <w:t xml:space="preserve">at </w:t>
      </w:r>
      <w:r w:rsidR="00DE5FD0" w:rsidRPr="00776F75">
        <w:rPr>
          <w:rFonts w:ascii="Arial" w:hAnsi="Arial" w:cs="Arial"/>
          <w:b/>
          <w:bCs/>
        </w:rPr>
        <w:t>7</w:t>
      </w:r>
      <w:r w:rsidRPr="00776F75">
        <w:rPr>
          <w:rFonts w:ascii="Arial" w:hAnsi="Arial" w:cs="Arial"/>
          <w:b/>
          <w:bCs/>
        </w:rPr>
        <w:t>:</w:t>
      </w:r>
      <w:r w:rsidR="00DE5FD0" w:rsidRPr="00776F75">
        <w:rPr>
          <w:rFonts w:ascii="Arial" w:hAnsi="Arial" w:cs="Arial"/>
          <w:b/>
          <w:bCs/>
        </w:rPr>
        <w:t>00</w:t>
      </w:r>
      <w:r w:rsidRPr="00776F75">
        <w:rPr>
          <w:rFonts w:ascii="Arial" w:hAnsi="Arial" w:cs="Arial"/>
          <w:b/>
          <w:bCs/>
        </w:rPr>
        <w:t xml:space="preserve"> p</w:t>
      </w:r>
      <w:r w:rsidR="00ED0163" w:rsidRPr="00776F75">
        <w:rPr>
          <w:rFonts w:ascii="Arial" w:hAnsi="Arial" w:cs="Arial"/>
          <w:b/>
          <w:bCs/>
        </w:rPr>
        <w:t>.</w:t>
      </w:r>
      <w:r w:rsidRPr="00776F75">
        <w:rPr>
          <w:rFonts w:ascii="Arial" w:hAnsi="Arial" w:cs="Arial"/>
          <w:b/>
          <w:bCs/>
        </w:rPr>
        <w:t>m</w:t>
      </w:r>
      <w:r w:rsidR="00D872CB" w:rsidRPr="00776F75">
        <w:rPr>
          <w:rFonts w:ascii="Arial" w:hAnsi="Arial" w:cs="Arial"/>
          <w:b/>
          <w:bCs/>
        </w:rPr>
        <w:t>.</w:t>
      </w:r>
      <w:proofErr w:type="gramEnd"/>
      <w:r w:rsidR="00ED0163" w:rsidRPr="00776F75">
        <w:rPr>
          <w:rFonts w:ascii="Arial" w:hAnsi="Arial" w:cs="Arial"/>
          <w:b/>
          <w:bCs/>
        </w:rPr>
        <w:tab/>
      </w:r>
      <w:r w:rsidR="005129AB" w:rsidRPr="00776F75">
        <w:rPr>
          <w:rFonts w:ascii="Arial" w:hAnsi="Arial" w:cs="Arial"/>
          <w:b/>
          <w:bCs/>
        </w:rPr>
        <w:tab/>
      </w:r>
      <w:r w:rsidR="00C60FFA" w:rsidRPr="00776F75">
        <w:rPr>
          <w:rFonts w:ascii="Arial" w:hAnsi="Arial" w:cs="Arial"/>
          <w:b/>
          <w:bCs/>
        </w:rPr>
        <w:t>Kirkwood City Hall</w:t>
      </w:r>
    </w:p>
    <w:p w:rsidR="00ED0163" w:rsidRPr="00776F75" w:rsidRDefault="003243ED" w:rsidP="006C11E8">
      <w:pPr>
        <w:ind w:left="5040" w:firstLine="720"/>
        <w:rPr>
          <w:rFonts w:ascii="Arial" w:hAnsi="Arial" w:cs="Arial"/>
          <w:b/>
          <w:bCs/>
        </w:rPr>
      </w:pPr>
      <w:r w:rsidRPr="00776F75">
        <w:rPr>
          <w:rFonts w:ascii="Arial" w:hAnsi="Arial" w:cs="Arial"/>
          <w:b/>
          <w:bCs/>
        </w:rPr>
        <w:t>City Council Chambers</w:t>
      </w:r>
    </w:p>
    <w:p w:rsidR="005129AB" w:rsidRPr="00776F75" w:rsidRDefault="005129AB">
      <w:pPr>
        <w:ind w:left="360"/>
        <w:rPr>
          <w:rFonts w:ascii="Arial" w:hAnsi="Arial" w:cs="Arial"/>
        </w:rPr>
      </w:pPr>
    </w:p>
    <w:p w:rsidR="000A6DCC" w:rsidRPr="00776F75" w:rsidRDefault="000A6DCC">
      <w:pPr>
        <w:ind w:left="360"/>
        <w:rPr>
          <w:rFonts w:ascii="Arial" w:hAnsi="Arial" w:cs="Arial"/>
        </w:rPr>
      </w:pPr>
    </w:p>
    <w:p w:rsidR="00ED0163" w:rsidRPr="00776F75" w:rsidRDefault="00ED0163" w:rsidP="00D872CB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Arial" w:hAnsi="Arial" w:cs="Arial"/>
        </w:rPr>
      </w:pPr>
      <w:r w:rsidRPr="00776F75">
        <w:rPr>
          <w:rFonts w:ascii="Arial" w:hAnsi="Arial" w:cs="Arial"/>
          <w:b/>
          <w:bCs/>
        </w:rPr>
        <w:t>Approval of Minutes</w:t>
      </w:r>
      <w:r w:rsidR="001270F8" w:rsidRPr="00776F75">
        <w:rPr>
          <w:rFonts w:ascii="Arial" w:hAnsi="Arial" w:cs="Arial"/>
          <w:b/>
          <w:bCs/>
        </w:rPr>
        <w:t xml:space="preserve"> </w:t>
      </w:r>
      <w:r w:rsidR="003C2D35" w:rsidRPr="00776F75">
        <w:rPr>
          <w:rFonts w:ascii="Arial" w:hAnsi="Arial" w:cs="Arial"/>
          <w:b/>
          <w:bCs/>
        </w:rPr>
        <w:t>of</w:t>
      </w:r>
      <w:r w:rsidR="001E135B">
        <w:rPr>
          <w:rFonts w:ascii="Arial" w:hAnsi="Arial" w:cs="Arial"/>
          <w:b/>
          <w:bCs/>
        </w:rPr>
        <w:t xml:space="preserve"> </w:t>
      </w:r>
      <w:r w:rsidR="00B31408">
        <w:rPr>
          <w:rFonts w:ascii="Arial" w:hAnsi="Arial" w:cs="Arial"/>
          <w:b/>
          <w:bCs/>
        </w:rPr>
        <w:t>April 10</w:t>
      </w:r>
      <w:r w:rsidR="00DE5FD0" w:rsidRPr="00776F75">
        <w:rPr>
          <w:rFonts w:ascii="Arial" w:hAnsi="Arial" w:cs="Arial"/>
          <w:b/>
          <w:bCs/>
        </w:rPr>
        <w:t>,</w:t>
      </w:r>
      <w:r w:rsidR="00E159DA" w:rsidRPr="00776F75">
        <w:rPr>
          <w:rFonts w:ascii="Arial" w:hAnsi="Arial" w:cs="Arial"/>
          <w:b/>
          <w:bCs/>
        </w:rPr>
        <w:t xml:space="preserve"> 201</w:t>
      </w:r>
      <w:r w:rsidR="00B6065B">
        <w:rPr>
          <w:rFonts w:ascii="Arial" w:hAnsi="Arial" w:cs="Arial"/>
          <w:b/>
          <w:bCs/>
        </w:rPr>
        <w:t>9</w:t>
      </w:r>
      <w:r w:rsidR="006332F2" w:rsidRPr="00776F75">
        <w:rPr>
          <w:rFonts w:ascii="Arial" w:hAnsi="Arial" w:cs="Arial"/>
          <w:b/>
          <w:bCs/>
        </w:rPr>
        <w:t xml:space="preserve"> </w:t>
      </w:r>
      <w:r w:rsidRPr="00776F75">
        <w:rPr>
          <w:rFonts w:ascii="Arial" w:hAnsi="Arial" w:cs="Arial"/>
        </w:rPr>
        <w:t>and any additions or modifications to the current agenda.</w:t>
      </w:r>
    </w:p>
    <w:p w:rsidR="00277255" w:rsidRPr="00776F75" w:rsidRDefault="00277255" w:rsidP="00277255">
      <w:pPr>
        <w:tabs>
          <w:tab w:val="left" w:pos="360"/>
        </w:tabs>
        <w:ind w:left="360"/>
        <w:rPr>
          <w:rFonts w:ascii="Arial" w:hAnsi="Arial" w:cs="Arial"/>
        </w:rPr>
      </w:pPr>
    </w:p>
    <w:p w:rsidR="006C11E8" w:rsidRDefault="005D7665" w:rsidP="006C11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</w:rPr>
      </w:pPr>
      <w:r w:rsidRPr="00776F75">
        <w:rPr>
          <w:rFonts w:ascii="Arial" w:hAnsi="Arial" w:cs="Arial"/>
          <w:b/>
          <w:bCs/>
        </w:rPr>
        <w:t>Certificate of Appropriateness</w:t>
      </w:r>
    </w:p>
    <w:p w:rsidR="004477E8" w:rsidRDefault="001E135B" w:rsidP="004477E8">
      <w:pPr>
        <w:numPr>
          <w:ilvl w:val="1"/>
          <w:numId w:val="1"/>
        </w:numPr>
        <w:tabs>
          <w:tab w:val="clear" w:pos="1350"/>
        </w:tabs>
        <w:ind w:left="720"/>
        <w:rPr>
          <w:rFonts w:ascii="Arial" w:hAnsi="Arial" w:cs="Arial"/>
        </w:rPr>
      </w:pPr>
      <w:r w:rsidRPr="005A5180">
        <w:rPr>
          <w:rFonts w:ascii="Arial" w:hAnsi="Arial" w:cs="Arial"/>
          <w:b/>
        </w:rPr>
        <w:t>Case #0</w:t>
      </w:r>
      <w:r w:rsidR="00B31408" w:rsidRPr="005A5180">
        <w:rPr>
          <w:rFonts w:ascii="Arial" w:hAnsi="Arial" w:cs="Arial"/>
          <w:b/>
        </w:rPr>
        <w:t>7</w:t>
      </w:r>
      <w:r w:rsidRPr="005A5180">
        <w:rPr>
          <w:rFonts w:ascii="Arial" w:hAnsi="Arial" w:cs="Arial"/>
          <w:b/>
        </w:rPr>
        <w:t xml:space="preserve">-19, </w:t>
      </w:r>
      <w:r w:rsidR="005A5180" w:rsidRPr="005A5180">
        <w:rPr>
          <w:rFonts w:ascii="Arial" w:hAnsi="Arial" w:cs="Arial"/>
          <w:b/>
        </w:rPr>
        <w:t xml:space="preserve">518 </w:t>
      </w:r>
      <w:r w:rsidR="005A5180" w:rsidRPr="005A5180">
        <w:rPr>
          <w:rFonts w:ascii="Arial" w:hAnsi="Arial" w:cs="Arial"/>
          <w:b/>
          <w:bCs/>
        </w:rPr>
        <w:t>Scottsdale Rd</w:t>
      </w:r>
      <w:r w:rsidR="005A5180" w:rsidRPr="005A5180">
        <w:rPr>
          <w:rFonts w:ascii="Arial" w:hAnsi="Arial" w:cs="Arial"/>
          <w:b/>
        </w:rPr>
        <w:t>.</w:t>
      </w:r>
      <w:r w:rsidR="005A5180" w:rsidRPr="005A5180">
        <w:rPr>
          <w:rFonts w:ascii="Arial" w:hAnsi="Arial" w:cs="Arial"/>
        </w:rPr>
        <w:t xml:space="preserve"> (Landmark #69, How Farm) – Demolition of Home </w:t>
      </w:r>
    </w:p>
    <w:p w:rsidR="005A5180" w:rsidRPr="005A5180" w:rsidRDefault="005A5180" w:rsidP="005A5180">
      <w:pPr>
        <w:ind w:left="720"/>
        <w:rPr>
          <w:rFonts w:ascii="Arial" w:hAnsi="Arial" w:cs="Arial"/>
        </w:rPr>
      </w:pPr>
    </w:p>
    <w:p w:rsidR="000A6DCC" w:rsidRPr="00776F75" w:rsidRDefault="000A6DCC" w:rsidP="000A6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76F75">
        <w:rPr>
          <w:rFonts w:ascii="Arial" w:hAnsi="Arial" w:cs="Arial"/>
          <w:b/>
          <w:bCs/>
        </w:rPr>
        <w:t>New Business</w:t>
      </w:r>
    </w:p>
    <w:p w:rsidR="000A6DCC" w:rsidRPr="00FF58E5" w:rsidRDefault="000A6DCC" w:rsidP="000A6DCC">
      <w:pPr>
        <w:numPr>
          <w:ilvl w:val="1"/>
          <w:numId w:val="1"/>
        </w:numPr>
        <w:tabs>
          <w:tab w:val="clear" w:pos="1350"/>
          <w:tab w:val="num" w:pos="450"/>
        </w:tabs>
        <w:ind w:left="720"/>
        <w:rPr>
          <w:rFonts w:ascii="Arial" w:hAnsi="Arial" w:cs="Arial"/>
        </w:rPr>
      </w:pPr>
      <w:r w:rsidRPr="004A2E1D">
        <w:rPr>
          <w:rFonts w:ascii="Arial" w:hAnsi="Arial" w:cs="Arial"/>
          <w:bCs/>
        </w:rPr>
        <w:t xml:space="preserve">Citizens Comments/Seeking </w:t>
      </w:r>
      <w:r w:rsidR="00EC0F63" w:rsidRPr="004A2E1D">
        <w:rPr>
          <w:rFonts w:ascii="Arial" w:hAnsi="Arial" w:cs="Arial"/>
          <w:bCs/>
        </w:rPr>
        <w:t>A</w:t>
      </w:r>
      <w:r w:rsidRPr="004A2E1D">
        <w:rPr>
          <w:rFonts w:ascii="Arial" w:hAnsi="Arial" w:cs="Arial"/>
          <w:bCs/>
        </w:rPr>
        <w:t>dvice to preserve their historic properties</w:t>
      </w:r>
    </w:p>
    <w:p w:rsidR="000A6DCC" w:rsidRPr="00776F75" w:rsidRDefault="000A6DCC" w:rsidP="000A6DCC">
      <w:pPr>
        <w:rPr>
          <w:rFonts w:ascii="Arial" w:hAnsi="Arial" w:cs="Arial"/>
        </w:rPr>
      </w:pPr>
    </w:p>
    <w:p w:rsidR="00FA6F7E" w:rsidRPr="00776F75" w:rsidRDefault="000A6DCC" w:rsidP="00FA6F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76F75">
        <w:rPr>
          <w:rFonts w:ascii="Arial" w:hAnsi="Arial" w:cs="Arial"/>
          <w:b/>
          <w:bCs/>
        </w:rPr>
        <w:t>Old Business</w:t>
      </w:r>
    </w:p>
    <w:p w:rsidR="0017702E" w:rsidRPr="00446DCF" w:rsidRDefault="0017702E" w:rsidP="00FA6F7E">
      <w:pPr>
        <w:numPr>
          <w:ilvl w:val="1"/>
          <w:numId w:val="1"/>
        </w:numPr>
        <w:tabs>
          <w:tab w:val="clear" w:pos="1350"/>
          <w:tab w:val="num" w:pos="720"/>
        </w:tabs>
        <w:ind w:left="720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Update on ongoing projects</w:t>
      </w:r>
    </w:p>
    <w:p w:rsidR="00B74C54" w:rsidRPr="00776F75" w:rsidRDefault="00B74C54" w:rsidP="00B74C54">
      <w:pPr>
        <w:ind w:left="720"/>
        <w:rPr>
          <w:rFonts w:ascii="Arial" w:hAnsi="Arial" w:cs="Arial"/>
          <w:bCs/>
        </w:rPr>
      </w:pPr>
    </w:p>
    <w:p w:rsidR="00ED0163" w:rsidRPr="00776F75" w:rsidRDefault="00ED0163" w:rsidP="00D872C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76F75">
        <w:rPr>
          <w:rFonts w:ascii="Arial" w:hAnsi="Arial" w:cs="Arial"/>
          <w:b/>
          <w:bCs/>
        </w:rPr>
        <w:t>Adjourn</w:t>
      </w:r>
    </w:p>
    <w:p w:rsidR="00776F75" w:rsidRPr="00776F75" w:rsidRDefault="00776F75" w:rsidP="00776F75">
      <w:pPr>
        <w:rPr>
          <w:rFonts w:ascii="Arial" w:hAnsi="Arial" w:cs="Arial"/>
          <w:b/>
          <w:bCs/>
        </w:rPr>
      </w:pPr>
    </w:p>
    <w:p w:rsidR="00776F75" w:rsidRPr="00776F75" w:rsidRDefault="00776F75" w:rsidP="00776F75">
      <w:pPr>
        <w:pStyle w:val="BodyText"/>
        <w:rPr>
          <w:rFonts w:ascii="Arial" w:hAnsi="Arial" w:cs="Arial"/>
          <w:sz w:val="24"/>
        </w:rPr>
      </w:pPr>
      <w:r w:rsidRPr="00776F75">
        <w:rPr>
          <w:rFonts w:ascii="Arial" w:hAnsi="Arial" w:cs="Arial"/>
          <w:sz w:val="24"/>
        </w:rPr>
        <w:t>Persons who need accommodations to attend or participate in the meeting should call the City Clerk at 822-5802 at least 48 hours before the meeting.</w:t>
      </w:r>
    </w:p>
    <w:p w:rsidR="00776F75" w:rsidRPr="00776F75" w:rsidRDefault="00776F75" w:rsidP="00776F75">
      <w:pPr>
        <w:rPr>
          <w:rFonts w:ascii="Arial" w:hAnsi="Arial" w:cs="Arial"/>
          <w:bCs/>
        </w:rPr>
      </w:pPr>
    </w:p>
    <w:sectPr w:rsidR="00776F75" w:rsidRPr="00776F75" w:rsidSect="00FF0278">
      <w:pgSz w:w="12240" w:h="15840" w:code="1"/>
      <w:pgMar w:top="547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92F"/>
    <w:multiLevelType w:val="hybridMultilevel"/>
    <w:tmpl w:val="F926DDC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4CC560BF"/>
    <w:multiLevelType w:val="hybridMultilevel"/>
    <w:tmpl w:val="8424E878"/>
    <w:lvl w:ilvl="0" w:tplc="F500B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ED53C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39A"/>
    <w:rsid w:val="0000661F"/>
    <w:rsid w:val="00007C5B"/>
    <w:rsid w:val="00010540"/>
    <w:rsid w:val="00012DC8"/>
    <w:rsid w:val="000133AF"/>
    <w:rsid w:val="00021176"/>
    <w:rsid w:val="000221E2"/>
    <w:rsid w:val="00030380"/>
    <w:rsid w:val="00032003"/>
    <w:rsid w:val="000357B4"/>
    <w:rsid w:val="000426D6"/>
    <w:rsid w:val="0004331F"/>
    <w:rsid w:val="000472A2"/>
    <w:rsid w:val="000476BD"/>
    <w:rsid w:val="000537CE"/>
    <w:rsid w:val="00054BA3"/>
    <w:rsid w:val="0006648C"/>
    <w:rsid w:val="00074DFA"/>
    <w:rsid w:val="00082CAF"/>
    <w:rsid w:val="00086679"/>
    <w:rsid w:val="0009164D"/>
    <w:rsid w:val="00092BF5"/>
    <w:rsid w:val="000934B8"/>
    <w:rsid w:val="00096205"/>
    <w:rsid w:val="000A0F7C"/>
    <w:rsid w:val="000A3F59"/>
    <w:rsid w:val="000A6DCC"/>
    <w:rsid w:val="000B2499"/>
    <w:rsid w:val="000B4C40"/>
    <w:rsid w:val="000B4E81"/>
    <w:rsid w:val="000B5235"/>
    <w:rsid w:val="000B69E9"/>
    <w:rsid w:val="000C2CE1"/>
    <w:rsid w:val="000C454B"/>
    <w:rsid w:val="000D5126"/>
    <w:rsid w:val="000D7C69"/>
    <w:rsid w:val="000E4CD7"/>
    <w:rsid w:val="000F25C0"/>
    <w:rsid w:val="00101CF3"/>
    <w:rsid w:val="00103209"/>
    <w:rsid w:val="0010557A"/>
    <w:rsid w:val="001117E7"/>
    <w:rsid w:val="00124448"/>
    <w:rsid w:val="001270F8"/>
    <w:rsid w:val="0012749E"/>
    <w:rsid w:val="00131431"/>
    <w:rsid w:val="001332F9"/>
    <w:rsid w:val="00140580"/>
    <w:rsid w:val="00141987"/>
    <w:rsid w:val="0014430E"/>
    <w:rsid w:val="00147920"/>
    <w:rsid w:val="00147974"/>
    <w:rsid w:val="00151A42"/>
    <w:rsid w:val="00154B19"/>
    <w:rsid w:val="00154CAE"/>
    <w:rsid w:val="00161C48"/>
    <w:rsid w:val="00161D1D"/>
    <w:rsid w:val="00163F37"/>
    <w:rsid w:val="001672A5"/>
    <w:rsid w:val="00170133"/>
    <w:rsid w:val="00174389"/>
    <w:rsid w:val="0017608F"/>
    <w:rsid w:val="0017702E"/>
    <w:rsid w:val="00180222"/>
    <w:rsid w:val="0018027E"/>
    <w:rsid w:val="00190ACA"/>
    <w:rsid w:val="001976AB"/>
    <w:rsid w:val="001A4559"/>
    <w:rsid w:val="001B129B"/>
    <w:rsid w:val="001B2704"/>
    <w:rsid w:val="001C4CD7"/>
    <w:rsid w:val="001C6DD9"/>
    <w:rsid w:val="001D21C3"/>
    <w:rsid w:val="001D6E67"/>
    <w:rsid w:val="001E135B"/>
    <w:rsid w:val="001E526E"/>
    <w:rsid w:val="001F2178"/>
    <w:rsid w:val="002013BF"/>
    <w:rsid w:val="00204ADA"/>
    <w:rsid w:val="002113FC"/>
    <w:rsid w:val="00211EE3"/>
    <w:rsid w:val="00213FA1"/>
    <w:rsid w:val="00221F7B"/>
    <w:rsid w:val="002246CE"/>
    <w:rsid w:val="002448D9"/>
    <w:rsid w:val="00250990"/>
    <w:rsid w:val="0025183C"/>
    <w:rsid w:val="00255301"/>
    <w:rsid w:val="0026554D"/>
    <w:rsid w:val="00265A85"/>
    <w:rsid w:val="0027074E"/>
    <w:rsid w:val="002723BB"/>
    <w:rsid w:val="00277255"/>
    <w:rsid w:val="0028359E"/>
    <w:rsid w:val="00290FB9"/>
    <w:rsid w:val="0029281B"/>
    <w:rsid w:val="002933AB"/>
    <w:rsid w:val="00295BEB"/>
    <w:rsid w:val="00296F4F"/>
    <w:rsid w:val="00297142"/>
    <w:rsid w:val="002A1496"/>
    <w:rsid w:val="002A328F"/>
    <w:rsid w:val="002A62CF"/>
    <w:rsid w:val="002A703C"/>
    <w:rsid w:val="002B289B"/>
    <w:rsid w:val="002D3FC5"/>
    <w:rsid w:val="002D6D3D"/>
    <w:rsid w:val="002E4366"/>
    <w:rsid w:val="002F0996"/>
    <w:rsid w:val="002F339D"/>
    <w:rsid w:val="00307016"/>
    <w:rsid w:val="00307F91"/>
    <w:rsid w:val="00311985"/>
    <w:rsid w:val="00312FC1"/>
    <w:rsid w:val="003148EF"/>
    <w:rsid w:val="00322BCB"/>
    <w:rsid w:val="003243ED"/>
    <w:rsid w:val="00335F9E"/>
    <w:rsid w:val="0035659A"/>
    <w:rsid w:val="003615D5"/>
    <w:rsid w:val="00363EF5"/>
    <w:rsid w:val="00373200"/>
    <w:rsid w:val="00381348"/>
    <w:rsid w:val="003839C3"/>
    <w:rsid w:val="003842D4"/>
    <w:rsid w:val="00390705"/>
    <w:rsid w:val="00390E25"/>
    <w:rsid w:val="00393B4F"/>
    <w:rsid w:val="00396AD2"/>
    <w:rsid w:val="003A3812"/>
    <w:rsid w:val="003A406F"/>
    <w:rsid w:val="003B0B13"/>
    <w:rsid w:val="003B5DF3"/>
    <w:rsid w:val="003B7F34"/>
    <w:rsid w:val="003C16AF"/>
    <w:rsid w:val="003C2D35"/>
    <w:rsid w:val="003C64BA"/>
    <w:rsid w:val="003D4E5E"/>
    <w:rsid w:val="003E15FE"/>
    <w:rsid w:val="003E4BF8"/>
    <w:rsid w:val="003E5BA0"/>
    <w:rsid w:val="003F0B2F"/>
    <w:rsid w:val="003F1B19"/>
    <w:rsid w:val="003F2461"/>
    <w:rsid w:val="00404106"/>
    <w:rsid w:val="004115BB"/>
    <w:rsid w:val="00422F7F"/>
    <w:rsid w:val="0042543E"/>
    <w:rsid w:val="00431728"/>
    <w:rsid w:val="004374D3"/>
    <w:rsid w:val="00442CE7"/>
    <w:rsid w:val="00445C68"/>
    <w:rsid w:val="00446681"/>
    <w:rsid w:val="00446DCF"/>
    <w:rsid w:val="004477E8"/>
    <w:rsid w:val="004513A3"/>
    <w:rsid w:val="0045405E"/>
    <w:rsid w:val="00455F59"/>
    <w:rsid w:val="00457CCD"/>
    <w:rsid w:val="00464BD4"/>
    <w:rsid w:val="00465BFF"/>
    <w:rsid w:val="004677FB"/>
    <w:rsid w:val="00470BDC"/>
    <w:rsid w:val="004726C1"/>
    <w:rsid w:val="00477F51"/>
    <w:rsid w:val="0048334E"/>
    <w:rsid w:val="004A009F"/>
    <w:rsid w:val="004A2E1D"/>
    <w:rsid w:val="004A3AC4"/>
    <w:rsid w:val="004B1D18"/>
    <w:rsid w:val="004B33F8"/>
    <w:rsid w:val="004B570C"/>
    <w:rsid w:val="004B5FE4"/>
    <w:rsid w:val="004D7C94"/>
    <w:rsid w:val="004F23C0"/>
    <w:rsid w:val="004F3B09"/>
    <w:rsid w:val="004F57B4"/>
    <w:rsid w:val="004F6FF1"/>
    <w:rsid w:val="005027E3"/>
    <w:rsid w:val="00512394"/>
    <w:rsid w:val="005129AB"/>
    <w:rsid w:val="005170AA"/>
    <w:rsid w:val="00526CE3"/>
    <w:rsid w:val="005353B1"/>
    <w:rsid w:val="00540C48"/>
    <w:rsid w:val="00556A4D"/>
    <w:rsid w:val="00560292"/>
    <w:rsid w:val="00560F09"/>
    <w:rsid w:val="00563F92"/>
    <w:rsid w:val="00571FAD"/>
    <w:rsid w:val="00574705"/>
    <w:rsid w:val="00576211"/>
    <w:rsid w:val="00594742"/>
    <w:rsid w:val="005A33CC"/>
    <w:rsid w:val="005A5180"/>
    <w:rsid w:val="005A55A6"/>
    <w:rsid w:val="005B251E"/>
    <w:rsid w:val="005C2FF8"/>
    <w:rsid w:val="005D1CE0"/>
    <w:rsid w:val="005D2CB1"/>
    <w:rsid w:val="005D7665"/>
    <w:rsid w:val="005E2D37"/>
    <w:rsid w:val="005E3505"/>
    <w:rsid w:val="00600EAB"/>
    <w:rsid w:val="00620DCD"/>
    <w:rsid w:val="0062233D"/>
    <w:rsid w:val="006332F2"/>
    <w:rsid w:val="006340E1"/>
    <w:rsid w:val="0063412D"/>
    <w:rsid w:val="006377C0"/>
    <w:rsid w:val="00637E46"/>
    <w:rsid w:val="006431F4"/>
    <w:rsid w:val="00645244"/>
    <w:rsid w:val="0065191F"/>
    <w:rsid w:val="00651C17"/>
    <w:rsid w:val="0065214F"/>
    <w:rsid w:val="0066076E"/>
    <w:rsid w:val="00661BC0"/>
    <w:rsid w:val="0066680E"/>
    <w:rsid w:val="00667FC6"/>
    <w:rsid w:val="006759C1"/>
    <w:rsid w:val="00676A31"/>
    <w:rsid w:val="00684E01"/>
    <w:rsid w:val="00692968"/>
    <w:rsid w:val="006A1540"/>
    <w:rsid w:val="006A4AA0"/>
    <w:rsid w:val="006A50B4"/>
    <w:rsid w:val="006B0708"/>
    <w:rsid w:val="006C11E8"/>
    <w:rsid w:val="006C612E"/>
    <w:rsid w:val="006D1107"/>
    <w:rsid w:val="006D6325"/>
    <w:rsid w:val="006D6A38"/>
    <w:rsid w:val="006E27B8"/>
    <w:rsid w:val="006E3269"/>
    <w:rsid w:val="006E3AB5"/>
    <w:rsid w:val="006E728D"/>
    <w:rsid w:val="006F1C6D"/>
    <w:rsid w:val="006F3C8D"/>
    <w:rsid w:val="00701F1E"/>
    <w:rsid w:val="00704CFD"/>
    <w:rsid w:val="00705FCE"/>
    <w:rsid w:val="00713B21"/>
    <w:rsid w:val="00714DA8"/>
    <w:rsid w:val="00722538"/>
    <w:rsid w:val="007238BF"/>
    <w:rsid w:val="0072392C"/>
    <w:rsid w:val="007326F7"/>
    <w:rsid w:val="00733FA9"/>
    <w:rsid w:val="00735299"/>
    <w:rsid w:val="00736173"/>
    <w:rsid w:val="00736DA2"/>
    <w:rsid w:val="0073727E"/>
    <w:rsid w:val="00740A6A"/>
    <w:rsid w:val="007461BA"/>
    <w:rsid w:val="007469B6"/>
    <w:rsid w:val="0075033D"/>
    <w:rsid w:val="0076430E"/>
    <w:rsid w:val="00764EFF"/>
    <w:rsid w:val="00767A3D"/>
    <w:rsid w:val="00771CAC"/>
    <w:rsid w:val="00772523"/>
    <w:rsid w:val="007754A9"/>
    <w:rsid w:val="00776E68"/>
    <w:rsid w:val="00776F75"/>
    <w:rsid w:val="007771E0"/>
    <w:rsid w:val="00780C6C"/>
    <w:rsid w:val="00783962"/>
    <w:rsid w:val="00786E56"/>
    <w:rsid w:val="007875C6"/>
    <w:rsid w:val="00791718"/>
    <w:rsid w:val="00792A66"/>
    <w:rsid w:val="00793860"/>
    <w:rsid w:val="007A3D60"/>
    <w:rsid w:val="007A5C09"/>
    <w:rsid w:val="007B061D"/>
    <w:rsid w:val="007C45D3"/>
    <w:rsid w:val="007C4A1C"/>
    <w:rsid w:val="007C4C8B"/>
    <w:rsid w:val="007C6385"/>
    <w:rsid w:val="007D24D2"/>
    <w:rsid w:val="007D2568"/>
    <w:rsid w:val="007D6238"/>
    <w:rsid w:val="007D7154"/>
    <w:rsid w:val="007D745A"/>
    <w:rsid w:val="007E5F59"/>
    <w:rsid w:val="007E6717"/>
    <w:rsid w:val="007F0068"/>
    <w:rsid w:val="007F17CA"/>
    <w:rsid w:val="007F417D"/>
    <w:rsid w:val="00800EC1"/>
    <w:rsid w:val="0080187F"/>
    <w:rsid w:val="008034DA"/>
    <w:rsid w:val="00804CF4"/>
    <w:rsid w:val="00805377"/>
    <w:rsid w:val="008065D7"/>
    <w:rsid w:val="00811BC3"/>
    <w:rsid w:val="0081344F"/>
    <w:rsid w:val="0081376B"/>
    <w:rsid w:val="008154BE"/>
    <w:rsid w:val="008163B7"/>
    <w:rsid w:val="008218B9"/>
    <w:rsid w:val="00826680"/>
    <w:rsid w:val="008274C2"/>
    <w:rsid w:val="0083355F"/>
    <w:rsid w:val="008358FC"/>
    <w:rsid w:val="00840826"/>
    <w:rsid w:val="00843039"/>
    <w:rsid w:val="00847238"/>
    <w:rsid w:val="00852199"/>
    <w:rsid w:val="00853E4E"/>
    <w:rsid w:val="008560BA"/>
    <w:rsid w:val="00862FD5"/>
    <w:rsid w:val="008631AE"/>
    <w:rsid w:val="0087141F"/>
    <w:rsid w:val="00882AA6"/>
    <w:rsid w:val="00885A7F"/>
    <w:rsid w:val="0089632B"/>
    <w:rsid w:val="00896791"/>
    <w:rsid w:val="008A2F01"/>
    <w:rsid w:val="008C0489"/>
    <w:rsid w:val="008D2448"/>
    <w:rsid w:val="008D49E5"/>
    <w:rsid w:val="008D4D34"/>
    <w:rsid w:val="008E0D6C"/>
    <w:rsid w:val="008E5E0E"/>
    <w:rsid w:val="008E5EB0"/>
    <w:rsid w:val="008E71DF"/>
    <w:rsid w:val="008F68C4"/>
    <w:rsid w:val="008F715C"/>
    <w:rsid w:val="009068FD"/>
    <w:rsid w:val="009111F8"/>
    <w:rsid w:val="009136CF"/>
    <w:rsid w:val="00924202"/>
    <w:rsid w:val="00925765"/>
    <w:rsid w:val="009318C8"/>
    <w:rsid w:val="00931A61"/>
    <w:rsid w:val="009339E2"/>
    <w:rsid w:val="009440DE"/>
    <w:rsid w:val="00944B29"/>
    <w:rsid w:val="009561BE"/>
    <w:rsid w:val="009570FC"/>
    <w:rsid w:val="009614CB"/>
    <w:rsid w:val="0096458A"/>
    <w:rsid w:val="009660AC"/>
    <w:rsid w:val="009715D5"/>
    <w:rsid w:val="009717EC"/>
    <w:rsid w:val="00971E9F"/>
    <w:rsid w:val="00982921"/>
    <w:rsid w:val="00987D86"/>
    <w:rsid w:val="0099786D"/>
    <w:rsid w:val="009A0A26"/>
    <w:rsid w:val="009A1B94"/>
    <w:rsid w:val="009A3974"/>
    <w:rsid w:val="009A3EA2"/>
    <w:rsid w:val="009B2363"/>
    <w:rsid w:val="009B2461"/>
    <w:rsid w:val="009B46AB"/>
    <w:rsid w:val="009B6368"/>
    <w:rsid w:val="009C5BDF"/>
    <w:rsid w:val="009C7590"/>
    <w:rsid w:val="009C759A"/>
    <w:rsid w:val="009E142C"/>
    <w:rsid w:val="009E1C7F"/>
    <w:rsid w:val="009E4153"/>
    <w:rsid w:val="009F40CE"/>
    <w:rsid w:val="009F7F1F"/>
    <w:rsid w:val="00A02A7F"/>
    <w:rsid w:val="00A04593"/>
    <w:rsid w:val="00A217CA"/>
    <w:rsid w:val="00A25ED4"/>
    <w:rsid w:val="00A32ADA"/>
    <w:rsid w:val="00A349E2"/>
    <w:rsid w:val="00A35DB9"/>
    <w:rsid w:val="00A36142"/>
    <w:rsid w:val="00A44455"/>
    <w:rsid w:val="00A44467"/>
    <w:rsid w:val="00A47D0D"/>
    <w:rsid w:val="00A51453"/>
    <w:rsid w:val="00A5158B"/>
    <w:rsid w:val="00A573B5"/>
    <w:rsid w:val="00A8054E"/>
    <w:rsid w:val="00A83C49"/>
    <w:rsid w:val="00A85819"/>
    <w:rsid w:val="00A85B3C"/>
    <w:rsid w:val="00A91406"/>
    <w:rsid w:val="00A931E8"/>
    <w:rsid w:val="00A95216"/>
    <w:rsid w:val="00A9643E"/>
    <w:rsid w:val="00A968D2"/>
    <w:rsid w:val="00AA0BC2"/>
    <w:rsid w:val="00AA1ED9"/>
    <w:rsid w:val="00AB06CC"/>
    <w:rsid w:val="00AB500B"/>
    <w:rsid w:val="00AB6C48"/>
    <w:rsid w:val="00AC3BED"/>
    <w:rsid w:val="00AD141A"/>
    <w:rsid w:val="00AD4A65"/>
    <w:rsid w:val="00AD5C63"/>
    <w:rsid w:val="00AE1EC9"/>
    <w:rsid w:val="00AE7138"/>
    <w:rsid w:val="00B002C9"/>
    <w:rsid w:val="00B06D71"/>
    <w:rsid w:val="00B07FC7"/>
    <w:rsid w:val="00B20DFE"/>
    <w:rsid w:val="00B27AF8"/>
    <w:rsid w:val="00B31408"/>
    <w:rsid w:val="00B34FBF"/>
    <w:rsid w:val="00B37DBE"/>
    <w:rsid w:val="00B476D2"/>
    <w:rsid w:val="00B50504"/>
    <w:rsid w:val="00B6065B"/>
    <w:rsid w:val="00B640D2"/>
    <w:rsid w:val="00B6588C"/>
    <w:rsid w:val="00B741DE"/>
    <w:rsid w:val="00B74C54"/>
    <w:rsid w:val="00B82549"/>
    <w:rsid w:val="00B83344"/>
    <w:rsid w:val="00B854A0"/>
    <w:rsid w:val="00B868BF"/>
    <w:rsid w:val="00B87F8D"/>
    <w:rsid w:val="00BA09A5"/>
    <w:rsid w:val="00BA4E7F"/>
    <w:rsid w:val="00BC0E2D"/>
    <w:rsid w:val="00BC5241"/>
    <w:rsid w:val="00BD150F"/>
    <w:rsid w:val="00BE239A"/>
    <w:rsid w:val="00BF655F"/>
    <w:rsid w:val="00C026A2"/>
    <w:rsid w:val="00C16AB9"/>
    <w:rsid w:val="00C17458"/>
    <w:rsid w:val="00C30789"/>
    <w:rsid w:val="00C333F2"/>
    <w:rsid w:val="00C35E12"/>
    <w:rsid w:val="00C401A9"/>
    <w:rsid w:val="00C4393E"/>
    <w:rsid w:val="00C44506"/>
    <w:rsid w:val="00C506EB"/>
    <w:rsid w:val="00C512DB"/>
    <w:rsid w:val="00C6007D"/>
    <w:rsid w:val="00C6088D"/>
    <w:rsid w:val="00C60FFA"/>
    <w:rsid w:val="00C70317"/>
    <w:rsid w:val="00C76CEA"/>
    <w:rsid w:val="00C86472"/>
    <w:rsid w:val="00CA225C"/>
    <w:rsid w:val="00CA43B8"/>
    <w:rsid w:val="00CA6A6B"/>
    <w:rsid w:val="00CA6F71"/>
    <w:rsid w:val="00CB235C"/>
    <w:rsid w:val="00CC294F"/>
    <w:rsid w:val="00CC3CE7"/>
    <w:rsid w:val="00CC6D2E"/>
    <w:rsid w:val="00CD417F"/>
    <w:rsid w:val="00CD4B62"/>
    <w:rsid w:val="00CD5899"/>
    <w:rsid w:val="00CE2F4C"/>
    <w:rsid w:val="00CE78BA"/>
    <w:rsid w:val="00CF3341"/>
    <w:rsid w:val="00CF5387"/>
    <w:rsid w:val="00D00441"/>
    <w:rsid w:val="00D06250"/>
    <w:rsid w:val="00D26344"/>
    <w:rsid w:val="00D30120"/>
    <w:rsid w:val="00D30A7A"/>
    <w:rsid w:val="00D31F0B"/>
    <w:rsid w:val="00D35A33"/>
    <w:rsid w:val="00D37D69"/>
    <w:rsid w:val="00D418DF"/>
    <w:rsid w:val="00D473AF"/>
    <w:rsid w:val="00D51EF4"/>
    <w:rsid w:val="00D56B02"/>
    <w:rsid w:val="00D5769B"/>
    <w:rsid w:val="00D61DA5"/>
    <w:rsid w:val="00D71191"/>
    <w:rsid w:val="00D71549"/>
    <w:rsid w:val="00D72F98"/>
    <w:rsid w:val="00D83092"/>
    <w:rsid w:val="00D8686D"/>
    <w:rsid w:val="00D872CB"/>
    <w:rsid w:val="00D93784"/>
    <w:rsid w:val="00D94F15"/>
    <w:rsid w:val="00D9572B"/>
    <w:rsid w:val="00D95D3E"/>
    <w:rsid w:val="00D977E1"/>
    <w:rsid w:val="00DA1A01"/>
    <w:rsid w:val="00DA5A88"/>
    <w:rsid w:val="00DB0005"/>
    <w:rsid w:val="00DB13DE"/>
    <w:rsid w:val="00DB6C46"/>
    <w:rsid w:val="00DB772B"/>
    <w:rsid w:val="00DB79A9"/>
    <w:rsid w:val="00DB7F4A"/>
    <w:rsid w:val="00DC006F"/>
    <w:rsid w:val="00DC0857"/>
    <w:rsid w:val="00DC77FB"/>
    <w:rsid w:val="00DD0558"/>
    <w:rsid w:val="00DD1512"/>
    <w:rsid w:val="00DD619A"/>
    <w:rsid w:val="00DD6BC7"/>
    <w:rsid w:val="00DE179F"/>
    <w:rsid w:val="00DE5FD0"/>
    <w:rsid w:val="00DF55D4"/>
    <w:rsid w:val="00E002A7"/>
    <w:rsid w:val="00E037A5"/>
    <w:rsid w:val="00E060AD"/>
    <w:rsid w:val="00E11011"/>
    <w:rsid w:val="00E159DA"/>
    <w:rsid w:val="00E167FF"/>
    <w:rsid w:val="00E16DED"/>
    <w:rsid w:val="00E21B2F"/>
    <w:rsid w:val="00E26D64"/>
    <w:rsid w:val="00E54207"/>
    <w:rsid w:val="00E57ADB"/>
    <w:rsid w:val="00E64AA9"/>
    <w:rsid w:val="00E64B14"/>
    <w:rsid w:val="00E67AB6"/>
    <w:rsid w:val="00E777DE"/>
    <w:rsid w:val="00E93125"/>
    <w:rsid w:val="00E93FC0"/>
    <w:rsid w:val="00E95D5B"/>
    <w:rsid w:val="00E96F66"/>
    <w:rsid w:val="00EA32C1"/>
    <w:rsid w:val="00EA7378"/>
    <w:rsid w:val="00EA7EDB"/>
    <w:rsid w:val="00EC0365"/>
    <w:rsid w:val="00EC0F63"/>
    <w:rsid w:val="00ED015C"/>
    <w:rsid w:val="00ED0163"/>
    <w:rsid w:val="00ED1CCA"/>
    <w:rsid w:val="00ED4B74"/>
    <w:rsid w:val="00EF0E36"/>
    <w:rsid w:val="00F03FCB"/>
    <w:rsid w:val="00F04EAC"/>
    <w:rsid w:val="00F220B4"/>
    <w:rsid w:val="00F23A4D"/>
    <w:rsid w:val="00F40094"/>
    <w:rsid w:val="00F500E5"/>
    <w:rsid w:val="00F515E7"/>
    <w:rsid w:val="00F57D8E"/>
    <w:rsid w:val="00F61083"/>
    <w:rsid w:val="00F61B9D"/>
    <w:rsid w:val="00F62C79"/>
    <w:rsid w:val="00F63F10"/>
    <w:rsid w:val="00F70A93"/>
    <w:rsid w:val="00F80FBE"/>
    <w:rsid w:val="00F82E60"/>
    <w:rsid w:val="00F93583"/>
    <w:rsid w:val="00F9547F"/>
    <w:rsid w:val="00F96EF7"/>
    <w:rsid w:val="00FA145C"/>
    <w:rsid w:val="00FA3E68"/>
    <w:rsid w:val="00FA64FA"/>
    <w:rsid w:val="00FA6F7E"/>
    <w:rsid w:val="00FB1099"/>
    <w:rsid w:val="00FB42F2"/>
    <w:rsid w:val="00FC0F54"/>
    <w:rsid w:val="00FC5298"/>
    <w:rsid w:val="00FC6EE8"/>
    <w:rsid w:val="00FE630F"/>
    <w:rsid w:val="00FF0278"/>
    <w:rsid w:val="00FF494D"/>
    <w:rsid w:val="00FF58E5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0866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40C0-65DB-4A50-A1ED-75A98FB2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E3E219A2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LANDMARKS COMMISSION</vt:lpstr>
    </vt:vector>
  </TitlesOfParts>
  <Company>City Of Kirkwood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LANDMARKS COMMISSION</dc:title>
  <dc:creator>auser</dc:creator>
  <cp:lastModifiedBy>Amy Gillis Lowry</cp:lastModifiedBy>
  <cp:revision>3</cp:revision>
  <cp:lastPrinted>2019-02-13T20:20:00Z</cp:lastPrinted>
  <dcterms:created xsi:type="dcterms:W3CDTF">2019-05-20T17:30:00Z</dcterms:created>
  <dcterms:modified xsi:type="dcterms:W3CDTF">2019-05-20T17:56:00Z</dcterms:modified>
</cp:coreProperties>
</file>