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11" w:rsidRPr="009810F6" w:rsidRDefault="009D4411" w:rsidP="009D4411">
      <w:pPr>
        <w:pStyle w:val="Heading1"/>
        <w:spacing w:before="0" w:after="0"/>
        <w:rPr>
          <w:i w:val="0"/>
          <w:sz w:val="24"/>
          <w:szCs w:val="24"/>
        </w:rPr>
      </w:pPr>
      <w:r w:rsidRPr="009810F6">
        <w:rPr>
          <w:i w:val="0"/>
          <w:sz w:val="24"/>
          <w:szCs w:val="24"/>
        </w:rPr>
        <w:t>KIRKWOOD PARK BOARD</w:t>
      </w:r>
    </w:p>
    <w:p w:rsidR="009D4411" w:rsidRPr="009810F6" w:rsidRDefault="009D4411" w:rsidP="009D4411">
      <w:pPr>
        <w:pStyle w:val="Heading1"/>
        <w:spacing w:before="0" w:after="0"/>
        <w:rPr>
          <w:i w:val="0"/>
          <w:sz w:val="24"/>
          <w:szCs w:val="24"/>
        </w:rPr>
      </w:pPr>
      <w:r w:rsidRPr="009810F6">
        <w:rPr>
          <w:i w:val="0"/>
          <w:sz w:val="24"/>
          <w:szCs w:val="24"/>
        </w:rPr>
        <w:t xml:space="preserve">MONDAY, </w:t>
      </w:r>
      <w:r w:rsidR="00F230DF">
        <w:rPr>
          <w:i w:val="0"/>
          <w:sz w:val="24"/>
          <w:szCs w:val="24"/>
        </w:rPr>
        <w:t>JUNE</w:t>
      </w:r>
      <w:r w:rsidR="00085665" w:rsidRPr="009810F6">
        <w:rPr>
          <w:i w:val="0"/>
          <w:sz w:val="24"/>
          <w:szCs w:val="24"/>
        </w:rPr>
        <w:t xml:space="preserve"> </w:t>
      </w:r>
      <w:r w:rsidR="00F230DF">
        <w:rPr>
          <w:i w:val="0"/>
          <w:sz w:val="24"/>
          <w:szCs w:val="24"/>
        </w:rPr>
        <w:t>1</w:t>
      </w:r>
      <w:r w:rsidR="00D2251D">
        <w:rPr>
          <w:i w:val="0"/>
          <w:sz w:val="24"/>
          <w:szCs w:val="24"/>
        </w:rPr>
        <w:t>0</w:t>
      </w:r>
      <w:r w:rsidR="00865FC4" w:rsidRPr="009810F6">
        <w:rPr>
          <w:i w:val="0"/>
          <w:sz w:val="24"/>
          <w:szCs w:val="24"/>
        </w:rPr>
        <w:t>,</w:t>
      </w:r>
      <w:r w:rsidR="00575D9D" w:rsidRPr="009810F6">
        <w:rPr>
          <w:i w:val="0"/>
          <w:sz w:val="24"/>
          <w:szCs w:val="24"/>
        </w:rPr>
        <w:t xml:space="preserve"> 201</w:t>
      </w:r>
      <w:r w:rsidR="007008E0">
        <w:rPr>
          <w:i w:val="0"/>
          <w:sz w:val="24"/>
          <w:szCs w:val="24"/>
        </w:rPr>
        <w:t>9</w:t>
      </w:r>
    </w:p>
    <w:p w:rsidR="009D4411" w:rsidRPr="009810F6" w:rsidRDefault="009D4411" w:rsidP="009D4411">
      <w:pPr>
        <w:jc w:val="center"/>
        <w:rPr>
          <w:rFonts w:ascii="Arial" w:hAnsi="Arial" w:cs="Arial"/>
          <w:b/>
        </w:rPr>
      </w:pPr>
      <w:r w:rsidRPr="009810F6">
        <w:rPr>
          <w:rFonts w:ascii="Arial" w:hAnsi="Arial" w:cs="Arial"/>
          <w:b/>
        </w:rPr>
        <w:t>KIRKWOOD COMMUNITY CENTER, 111 S. GEYER ROAD, ROOM 202</w:t>
      </w:r>
    </w:p>
    <w:p w:rsidR="009D4411" w:rsidRPr="009810F6" w:rsidRDefault="000D6ECE" w:rsidP="009D4411">
      <w:pPr>
        <w:jc w:val="center"/>
        <w:rPr>
          <w:rFonts w:ascii="Arial" w:hAnsi="Arial" w:cs="Arial"/>
          <w:b/>
        </w:rPr>
      </w:pPr>
      <w:r w:rsidRPr="009810F6">
        <w:rPr>
          <w:rFonts w:ascii="Arial" w:hAnsi="Arial" w:cs="Arial"/>
          <w:b/>
        </w:rPr>
        <w:t>7</w:t>
      </w:r>
      <w:r w:rsidR="009D4411" w:rsidRPr="009810F6">
        <w:rPr>
          <w:rFonts w:ascii="Arial" w:hAnsi="Arial" w:cs="Arial"/>
          <w:b/>
        </w:rPr>
        <w:t>:00 P.M.</w:t>
      </w:r>
    </w:p>
    <w:p w:rsidR="00AA421A" w:rsidRDefault="009D4411" w:rsidP="009D4411">
      <w:pPr>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(3 minute time limit.  The public comment portion of the meeting is an opportunity to listen to comments from citizens.  It is not a question and answer session and the Park Board will not respond to comments or answer questions during the comment period.  The Chairperson may refer any matter to staff or hold discussion during the “Other Matters” section of the meeting).</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F230DF">
        <w:rPr>
          <w:rFonts w:ascii="Arial" w:hAnsi="Arial" w:cs="Arial"/>
          <w:b/>
        </w:rPr>
        <w:t>MAY</w:t>
      </w:r>
      <w:r w:rsidR="00360D85">
        <w:rPr>
          <w:rFonts w:ascii="Arial" w:hAnsi="Arial" w:cs="Arial"/>
          <w:b/>
        </w:rPr>
        <w:t xml:space="preserve"> </w:t>
      </w:r>
      <w:r w:rsidR="00F230DF">
        <w:rPr>
          <w:rFonts w:ascii="Arial" w:hAnsi="Arial" w:cs="Arial"/>
          <w:b/>
        </w:rPr>
        <w:t>20</w:t>
      </w:r>
      <w:r w:rsidRPr="009810F6">
        <w:rPr>
          <w:rFonts w:ascii="Arial" w:hAnsi="Arial" w:cs="Arial"/>
          <w:b/>
        </w:rPr>
        <w:t>, 201</w:t>
      </w:r>
      <w:r w:rsidR="00360D85">
        <w:rPr>
          <w:rFonts w:ascii="Arial" w:hAnsi="Arial" w:cs="Arial"/>
          <w:b/>
        </w:rPr>
        <w:t>9</w:t>
      </w:r>
      <w:r w:rsidRPr="009810F6">
        <w:rPr>
          <w:rFonts w:ascii="Arial" w:hAnsi="Arial" w:cs="Arial"/>
          <w:b/>
        </w:rPr>
        <w:t xml:space="preserve"> MEETING MINUTES</w:t>
      </w:r>
    </w:p>
    <w:p w:rsidR="00812594" w:rsidRPr="009810F6" w:rsidRDefault="00812594" w:rsidP="00835E92">
      <w:pPr>
        <w:pStyle w:val="ListNumber"/>
        <w:ind w:left="187" w:hanging="187"/>
        <w:rPr>
          <w:rFonts w:ascii="Arial" w:hAnsi="Arial" w:cs="Arial"/>
          <w:b/>
        </w:rPr>
      </w:pPr>
      <w:r w:rsidRPr="009810F6">
        <w:rPr>
          <w:rFonts w:ascii="Arial" w:hAnsi="Arial" w:cs="Arial"/>
          <w:b/>
        </w:rPr>
        <w:t>COMMITTEE REPORTS</w:t>
      </w:r>
    </w:p>
    <w:p w:rsidR="00F7758C" w:rsidRPr="009810F6" w:rsidRDefault="00441329" w:rsidP="00154B9A">
      <w:pPr>
        <w:pStyle w:val="ListNumber"/>
        <w:numPr>
          <w:ilvl w:val="0"/>
          <w:numId w:val="21"/>
        </w:numPr>
        <w:spacing w:before="0"/>
        <w:rPr>
          <w:rFonts w:ascii="Arial" w:hAnsi="Arial" w:cs="Arial"/>
        </w:rPr>
      </w:pPr>
      <w:r>
        <w:rPr>
          <w:rFonts w:ascii="Arial" w:hAnsi="Arial" w:cs="Arial"/>
        </w:rPr>
        <w:t>None</w:t>
      </w:r>
    </w:p>
    <w:p w:rsidR="009D4411" w:rsidRPr="009810F6" w:rsidRDefault="004C5F81"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A92050" w:rsidRPr="00507241" w:rsidRDefault="00D74EC2" w:rsidP="00A92050">
      <w:pPr>
        <w:pStyle w:val="ListParagraph"/>
        <w:numPr>
          <w:ilvl w:val="0"/>
          <w:numId w:val="24"/>
        </w:numPr>
        <w:rPr>
          <w:rFonts w:ascii="Arial" w:hAnsi="Arial" w:cs="Arial"/>
        </w:rPr>
      </w:pPr>
      <w:r w:rsidRPr="00507241">
        <w:rPr>
          <w:rFonts w:ascii="Arial" w:hAnsi="Arial" w:cs="Arial"/>
        </w:rPr>
        <w:t>Strategic Planning</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441329" w:rsidRDefault="00441329" w:rsidP="00B725B9">
      <w:pPr>
        <w:pStyle w:val="ListNumber"/>
        <w:numPr>
          <w:ilvl w:val="0"/>
          <w:numId w:val="23"/>
        </w:numPr>
        <w:spacing w:before="0"/>
        <w:rPr>
          <w:rFonts w:ascii="Arial" w:hAnsi="Arial" w:cs="Arial"/>
        </w:rPr>
      </w:pPr>
      <w:r>
        <w:rPr>
          <w:rFonts w:ascii="Arial" w:hAnsi="Arial" w:cs="Arial"/>
        </w:rPr>
        <w:t>Commercial Use Of Parks Policy</w:t>
      </w:r>
    </w:p>
    <w:p w:rsidR="00B84C80" w:rsidRPr="009810F6" w:rsidRDefault="00B84C80" w:rsidP="00B725B9">
      <w:pPr>
        <w:pStyle w:val="ListNumber"/>
        <w:numPr>
          <w:ilvl w:val="0"/>
          <w:numId w:val="23"/>
        </w:numPr>
        <w:spacing w:before="0"/>
        <w:rPr>
          <w:rFonts w:ascii="Arial" w:hAnsi="Arial" w:cs="Arial"/>
        </w:rPr>
      </w:pPr>
      <w:bookmarkStart w:id="0" w:name="_GoBack"/>
      <w:bookmarkEnd w:id="0"/>
      <w:r w:rsidRPr="009810F6">
        <w:rPr>
          <w:rFonts w:ascii="Arial" w:hAnsi="Arial" w:cs="Arial"/>
        </w:rPr>
        <w:t>Other Matters</w:t>
      </w:r>
    </w:p>
    <w:p w:rsidR="00CF4819" w:rsidRPr="009810F6" w:rsidRDefault="00CF4819" w:rsidP="00993B51">
      <w:pPr>
        <w:pStyle w:val="ListNumber"/>
        <w:rPr>
          <w:rFonts w:ascii="Arial" w:hAnsi="Arial" w:cs="Arial"/>
          <w:b/>
        </w:rPr>
      </w:pPr>
      <w:r w:rsidRPr="009810F6">
        <w:rPr>
          <w:rFonts w:ascii="Arial" w:hAnsi="Arial" w:cs="Arial"/>
          <w:b/>
        </w:rPr>
        <w:t>SUPERINTENDENT OF PARKS</w:t>
      </w:r>
      <w:r w:rsidR="007E6F1A" w:rsidRPr="009810F6">
        <w:rPr>
          <w:rFonts w:ascii="Arial" w:hAnsi="Arial" w:cs="Arial"/>
          <w:b/>
        </w:rPr>
        <w:t>’</w:t>
      </w:r>
      <w:r w:rsidRPr="009810F6">
        <w:rPr>
          <w:rFonts w:ascii="Arial" w:hAnsi="Arial" w:cs="Arial"/>
          <w:b/>
        </w:rPr>
        <w:t xml:space="preserve"> REPORT</w:t>
      </w:r>
    </w:p>
    <w:p w:rsidR="008E476B" w:rsidRPr="009810F6" w:rsidRDefault="009D4411" w:rsidP="00993B51">
      <w:pPr>
        <w:pStyle w:val="ListNumber"/>
        <w:rPr>
          <w:rFonts w:ascii="Arial" w:hAnsi="Arial" w:cs="Arial"/>
          <w:b/>
        </w:rPr>
      </w:pPr>
      <w:r w:rsidRPr="009810F6">
        <w:rPr>
          <w:rFonts w:ascii="Arial" w:hAnsi="Arial" w:cs="Arial"/>
          <w:b/>
        </w:rPr>
        <w:t>DIRECTOR’S REPORT</w:t>
      </w:r>
      <w:r w:rsidR="00673B50" w:rsidRPr="009810F6">
        <w:rPr>
          <w:rFonts w:ascii="Arial" w:hAnsi="Arial" w:cs="Arial"/>
          <w:b/>
        </w:rPr>
        <w:t xml:space="preserve"> </w:t>
      </w:r>
    </w:p>
    <w:p w:rsidR="009D4411" w:rsidRPr="009810F6" w:rsidRDefault="009D4411" w:rsidP="00993B51">
      <w:pPr>
        <w:pStyle w:val="ListNumber"/>
        <w:rPr>
          <w:rFonts w:ascii="Arial" w:hAnsi="Arial" w:cs="Arial"/>
          <w:b/>
        </w:rPr>
      </w:pPr>
      <w:r w:rsidRPr="009810F6">
        <w:rPr>
          <w:rFonts w:ascii="Arial" w:hAnsi="Arial" w:cs="Arial"/>
          <w:b/>
        </w:rPr>
        <w:t xml:space="preserve">BOARD </w:t>
      </w:r>
      <w:r w:rsidR="00CB3105" w:rsidRPr="009810F6">
        <w:rPr>
          <w:rFonts w:ascii="Arial" w:hAnsi="Arial" w:cs="Arial"/>
          <w:b/>
        </w:rPr>
        <w:t xml:space="preserve">MEMBER </w:t>
      </w:r>
      <w:r w:rsidRPr="009810F6">
        <w:rPr>
          <w:rFonts w:ascii="Arial" w:hAnsi="Arial" w:cs="Arial"/>
          <w:b/>
        </w:rPr>
        <w:t>COMMENTS AND REPORTS</w:t>
      </w:r>
    </w:p>
    <w:p w:rsidR="009D4411" w:rsidRPr="009810F6" w:rsidRDefault="009D4411" w:rsidP="00993B51">
      <w:pPr>
        <w:pStyle w:val="ListNumber"/>
        <w:rPr>
          <w:rFonts w:ascii="Arial" w:hAnsi="Arial" w:cs="Arial"/>
          <w:b/>
        </w:rPr>
      </w:pPr>
      <w:r w:rsidRPr="009810F6">
        <w:rPr>
          <w:rFonts w:ascii="Arial" w:hAnsi="Arial" w:cs="Arial"/>
          <w:b/>
        </w:rPr>
        <w:t>ADJOURNMENT</w:t>
      </w:r>
    </w:p>
    <w:p w:rsidR="009D4411" w:rsidRPr="009810F6" w:rsidRDefault="009D4411" w:rsidP="009D4411">
      <w:pPr>
        <w:pStyle w:val="BodyText"/>
        <w:rPr>
          <w:rFonts w:ascii="Arial" w:hAnsi="Arial" w:cs="Arial"/>
          <w:sz w:val="24"/>
          <w:szCs w:val="24"/>
        </w:rPr>
      </w:pPr>
    </w:p>
    <w:p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314-822-5855.</w:t>
      </w:r>
      <w:r w:rsidR="00AA421A">
        <w:rPr>
          <w:rFonts w:ascii="Arial" w:hAnsi="Arial" w:cs="Arial"/>
          <w:bCs/>
        </w:rPr>
        <w:t xml:space="preserve"> </w:t>
      </w:r>
      <w:r w:rsidR="00356B05" w:rsidRPr="009810F6">
        <w:rPr>
          <w:rFonts w:ascii="Arial" w:hAnsi="Arial" w:cs="Arial"/>
          <w:i/>
        </w:rPr>
        <w:t>T</w:t>
      </w:r>
      <w:r w:rsidR="00B614AD" w:rsidRPr="009810F6">
        <w:rPr>
          <w:rFonts w:ascii="Arial" w:hAnsi="Arial" w:cs="Arial"/>
          <w:i/>
        </w:rPr>
        <w:t>he next regularly scheduled meeting of the Kirkwoo</w:t>
      </w:r>
      <w:r w:rsidR="00B84C80" w:rsidRPr="009810F6">
        <w:rPr>
          <w:rFonts w:ascii="Arial" w:hAnsi="Arial" w:cs="Arial"/>
          <w:i/>
        </w:rPr>
        <w:t xml:space="preserve">d Park Board </w:t>
      </w:r>
      <w:r w:rsidR="00E751AF" w:rsidRPr="009810F6">
        <w:rPr>
          <w:rFonts w:ascii="Arial" w:hAnsi="Arial" w:cs="Arial"/>
          <w:i/>
        </w:rPr>
        <w:t>is</w:t>
      </w:r>
      <w:r w:rsidR="00CE6322" w:rsidRPr="009810F6">
        <w:rPr>
          <w:rFonts w:ascii="Arial" w:hAnsi="Arial" w:cs="Arial"/>
          <w:i/>
        </w:rPr>
        <w:t xml:space="preserve"> set for Monday, </w:t>
      </w:r>
      <w:r w:rsidR="00D2251D" w:rsidRPr="00D2251D">
        <w:rPr>
          <w:rFonts w:ascii="Arial" w:hAnsi="Arial" w:cs="Arial"/>
          <w:b/>
          <w:i/>
        </w:rPr>
        <w:t>Ju</w:t>
      </w:r>
      <w:r w:rsidR="00F230DF">
        <w:rPr>
          <w:rFonts w:ascii="Arial" w:hAnsi="Arial" w:cs="Arial"/>
          <w:b/>
          <w:i/>
        </w:rPr>
        <w:t>ly</w:t>
      </w:r>
      <w:r w:rsidR="00A97FB4" w:rsidRPr="00D2251D">
        <w:rPr>
          <w:rFonts w:ascii="Arial" w:hAnsi="Arial" w:cs="Arial"/>
          <w:b/>
          <w:i/>
        </w:rPr>
        <w:t xml:space="preserve"> </w:t>
      </w:r>
      <w:r w:rsidR="00D2251D" w:rsidRPr="00D2251D">
        <w:rPr>
          <w:rFonts w:ascii="Arial" w:hAnsi="Arial" w:cs="Arial"/>
          <w:b/>
          <w:i/>
        </w:rPr>
        <w:t>1</w:t>
      </w:r>
      <w:r w:rsidR="00F230DF">
        <w:rPr>
          <w:rFonts w:ascii="Arial" w:hAnsi="Arial" w:cs="Arial"/>
          <w:b/>
          <w:i/>
        </w:rPr>
        <w:t>5</w:t>
      </w:r>
      <w:r w:rsidR="00480487" w:rsidRPr="009810F6">
        <w:rPr>
          <w:rFonts w:ascii="Arial" w:hAnsi="Arial" w:cs="Arial"/>
          <w:b/>
          <w:i/>
        </w:rPr>
        <w:t>,</w:t>
      </w:r>
      <w:r w:rsidR="00A936EC" w:rsidRPr="009810F6">
        <w:rPr>
          <w:rFonts w:ascii="Arial" w:hAnsi="Arial" w:cs="Arial"/>
          <w:i/>
        </w:rPr>
        <w:t xml:space="preserve"> 201</w:t>
      </w:r>
      <w:r w:rsidR="00A21ED7">
        <w:rPr>
          <w:rFonts w:ascii="Arial" w:hAnsi="Arial" w:cs="Arial"/>
          <w:i/>
        </w:rPr>
        <w:t>9</w:t>
      </w:r>
      <w:r w:rsidR="00B614AD" w:rsidRPr="009810F6">
        <w:rPr>
          <w:rFonts w:ascii="Arial" w:hAnsi="Arial" w:cs="Arial"/>
          <w:i/>
        </w:rPr>
        <w:t xml:space="preserve"> at </w:t>
      </w:r>
      <w:r w:rsidR="006C25A0" w:rsidRPr="009810F6">
        <w:rPr>
          <w:rFonts w:ascii="Arial" w:hAnsi="Arial" w:cs="Arial"/>
          <w:i/>
        </w:rPr>
        <w:t>7</w:t>
      </w:r>
      <w:r w:rsidR="00B614AD" w:rsidRPr="009810F6">
        <w:rPr>
          <w:rFonts w:ascii="Arial" w:hAnsi="Arial" w:cs="Arial"/>
          <w:i/>
        </w:rPr>
        <w:t>:00</w:t>
      </w:r>
      <w:r w:rsidR="00B614AD" w:rsidRPr="009810F6">
        <w:rPr>
          <w:rFonts w:ascii="Arial" w:hAnsi="Arial" w:cs="Arial"/>
          <w:b/>
          <w:i/>
        </w:rPr>
        <w:t xml:space="preserve"> </w:t>
      </w:r>
      <w:r w:rsidR="00B614AD" w:rsidRPr="009810F6">
        <w:rPr>
          <w:rFonts w:ascii="Arial" w:hAnsi="Arial" w:cs="Arial"/>
          <w:i/>
        </w:rPr>
        <w:t>p.m.</w:t>
      </w:r>
    </w:p>
    <w:sectPr w:rsidR="009A5683" w:rsidRPr="009810F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06574"/>
    <w:rsid w:val="00023820"/>
    <w:rsid w:val="00025E1B"/>
    <w:rsid w:val="00026B61"/>
    <w:rsid w:val="000335BC"/>
    <w:rsid w:val="00040220"/>
    <w:rsid w:val="000434B6"/>
    <w:rsid w:val="00044B9B"/>
    <w:rsid w:val="00050B87"/>
    <w:rsid w:val="00053D89"/>
    <w:rsid w:val="00064498"/>
    <w:rsid w:val="00072805"/>
    <w:rsid w:val="0008358F"/>
    <w:rsid w:val="00085665"/>
    <w:rsid w:val="00093E1E"/>
    <w:rsid w:val="00095C05"/>
    <w:rsid w:val="00096159"/>
    <w:rsid w:val="000A06A7"/>
    <w:rsid w:val="000A3AA2"/>
    <w:rsid w:val="000A7D9C"/>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E24"/>
    <w:rsid w:val="00213F8B"/>
    <w:rsid w:val="0021429F"/>
    <w:rsid w:val="002159DA"/>
    <w:rsid w:val="002165D6"/>
    <w:rsid w:val="0022148E"/>
    <w:rsid w:val="00221E9A"/>
    <w:rsid w:val="00226FEC"/>
    <w:rsid w:val="0023035C"/>
    <w:rsid w:val="0023308B"/>
    <w:rsid w:val="00237487"/>
    <w:rsid w:val="002376BC"/>
    <w:rsid w:val="002401EF"/>
    <w:rsid w:val="002563FD"/>
    <w:rsid w:val="0025662E"/>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C5920"/>
    <w:rsid w:val="002D4E13"/>
    <w:rsid w:val="002D6168"/>
    <w:rsid w:val="002D758D"/>
    <w:rsid w:val="002E7523"/>
    <w:rsid w:val="002E763E"/>
    <w:rsid w:val="002F1552"/>
    <w:rsid w:val="002F6BF4"/>
    <w:rsid w:val="003015B8"/>
    <w:rsid w:val="003015F9"/>
    <w:rsid w:val="003028BA"/>
    <w:rsid w:val="00312DDA"/>
    <w:rsid w:val="00313BF1"/>
    <w:rsid w:val="00314196"/>
    <w:rsid w:val="003351BB"/>
    <w:rsid w:val="00337A32"/>
    <w:rsid w:val="003422B1"/>
    <w:rsid w:val="00342D23"/>
    <w:rsid w:val="00356B05"/>
    <w:rsid w:val="003574FD"/>
    <w:rsid w:val="00360753"/>
    <w:rsid w:val="00360B6E"/>
    <w:rsid w:val="00360D85"/>
    <w:rsid w:val="003712FB"/>
    <w:rsid w:val="003755F9"/>
    <w:rsid w:val="003765C4"/>
    <w:rsid w:val="00385E21"/>
    <w:rsid w:val="00386649"/>
    <w:rsid w:val="0038781C"/>
    <w:rsid w:val="003915BA"/>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378D8"/>
    <w:rsid w:val="00441329"/>
    <w:rsid w:val="00443A65"/>
    <w:rsid w:val="00453704"/>
    <w:rsid w:val="00463806"/>
    <w:rsid w:val="004664BC"/>
    <w:rsid w:val="00466FC6"/>
    <w:rsid w:val="00467E1F"/>
    <w:rsid w:val="004757C6"/>
    <w:rsid w:val="00476668"/>
    <w:rsid w:val="00477352"/>
    <w:rsid w:val="004778BD"/>
    <w:rsid w:val="00480487"/>
    <w:rsid w:val="00482AA8"/>
    <w:rsid w:val="00485B8D"/>
    <w:rsid w:val="00494A4A"/>
    <w:rsid w:val="004950C6"/>
    <w:rsid w:val="004A0776"/>
    <w:rsid w:val="004A6358"/>
    <w:rsid w:val="004B494B"/>
    <w:rsid w:val="004B5C09"/>
    <w:rsid w:val="004B7B1E"/>
    <w:rsid w:val="004B7B64"/>
    <w:rsid w:val="004C5F81"/>
    <w:rsid w:val="004C7A0D"/>
    <w:rsid w:val="004D0382"/>
    <w:rsid w:val="004D1172"/>
    <w:rsid w:val="004D15D4"/>
    <w:rsid w:val="004D6B97"/>
    <w:rsid w:val="004E17C5"/>
    <w:rsid w:val="004E227E"/>
    <w:rsid w:val="004E2508"/>
    <w:rsid w:val="004E6CF5"/>
    <w:rsid w:val="004E7E92"/>
    <w:rsid w:val="005032C0"/>
    <w:rsid w:val="00503E2F"/>
    <w:rsid w:val="00504D53"/>
    <w:rsid w:val="0050520A"/>
    <w:rsid w:val="00507241"/>
    <w:rsid w:val="005103FF"/>
    <w:rsid w:val="00521AC9"/>
    <w:rsid w:val="00522D98"/>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043E"/>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7302"/>
    <w:rsid w:val="007008E0"/>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7F7D3D"/>
    <w:rsid w:val="008067BD"/>
    <w:rsid w:val="00810739"/>
    <w:rsid w:val="00812594"/>
    <w:rsid w:val="00812631"/>
    <w:rsid w:val="008177F7"/>
    <w:rsid w:val="008240DA"/>
    <w:rsid w:val="0082592E"/>
    <w:rsid w:val="00835E92"/>
    <w:rsid w:val="00837D1B"/>
    <w:rsid w:val="008516CB"/>
    <w:rsid w:val="00855325"/>
    <w:rsid w:val="00865FC4"/>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962FB"/>
    <w:rsid w:val="009A17C6"/>
    <w:rsid w:val="009A3C77"/>
    <w:rsid w:val="009A5683"/>
    <w:rsid w:val="009B0752"/>
    <w:rsid w:val="009B2D99"/>
    <w:rsid w:val="009D08CA"/>
    <w:rsid w:val="009D17CC"/>
    <w:rsid w:val="009D4411"/>
    <w:rsid w:val="009D4996"/>
    <w:rsid w:val="009D4FD9"/>
    <w:rsid w:val="009E11E8"/>
    <w:rsid w:val="009E24B7"/>
    <w:rsid w:val="009E28DE"/>
    <w:rsid w:val="009E6836"/>
    <w:rsid w:val="009E69CF"/>
    <w:rsid w:val="009F358D"/>
    <w:rsid w:val="00A01628"/>
    <w:rsid w:val="00A02BE2"/>
    <w:rsid w:val="00A07662"/>
    <w:rsid w:val="00A14E08"/>
    <w:rsid w:val="00A20E45"/>
    <w:rsid w:val="00A21ED7"/>
    <w:rsid w:val="00A231B8"/>
    <w:rsid w:val="00A345A0"/>
    <w:rsid w:val="00A4151B"/>
    <w:rsid w:val="00A4511E"/>
    <w:rsid w:val="00A46CA1"/>
    <w:rsid w:val="00A61B9B"/>
    <w:rsid w:val="00A63DE5"/>
    <w:rsid w:val="00A7001F"/>
    <w:rsid w:val="00A75265"/>
    <w:rsid w:val="00A77A21"/>
    <w:rsid w:val="00A8257B"/>
    <w:rsid w:val="00A83CCA"/>
    <w:rsid w:val="00A90440"/>
    <w:rsid w:val="00A92050"/>
    <w:rsid w:val="00A936EC"/>
    <w:rsid w:val="00A95019"/>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575FB"/>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35D58"/>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251D"/>
    <w:rsid w:val="00D23A63"/>
    <w:rsid w:val="00D2478F"/>
    <w:rsid w:val="00D268B1"/>
    <w:rsid w:val="00D27068"/>
    <w:rsid w:val="00D27535"/>
    <w:rsid w:val="00D31AB7"/>
    <w:rsid w:val="00D377AD"/>
    <w:rsid w:val="00D40FF8"/>
    <w:rsid w:val="00D467EA"/>
    <w:rsid w:val="00D55544"/>
    <w:rsid w:val="00D55A70"/>
    <w:rsid w:val="00D63A4E"/>
    <w:rsid w:val="00D64DB6"/>
    <w:rsid w:val="00D74EC2"/>
    <w:rsid w:val="00D76672"/>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DF710E"/>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AD1"/>
    <w:rsid w:val="00ED5FD0"/>
    <w:rsid w:val="00EE055A"/>
    <w:rsid w:val="00EE3C8D"/>
    <w:rsid w:val="00EF0D7C"/>
    <w:rsid w:val="00EF2EAC"/>
    <w:rsid w:val="00EF4DD7"/>
    <w:rsid w:val="00F013F4"/>
    <w:rsid w:val="00F14A46"/>
    <w:rsid w:val="00F230DF"/>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81B4-9264-455B-9F11-A100BD94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249</TotalTime>
  <Pages>1</Pages>
  <Words>241</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4</cp:revision>
  <cp:lastPrinted>2019-05-14T20:00:00Z</cp:lastPrinted>
  <dcterms:created xsi:type="dcterms:W3CDTF">2019-05-31T13:36:00Z</dcterms:created>
  <dcterms:modified xsi:type="dcterms:W3CDTF">2019-06-06T15:38:00Z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