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621646" w:rsidRPr="00D036FE" w:rsidRDefault="00621646" w:rsidP="0020701B">
                            <w:pPr>
                              <w:spacing w:line="192" w:lineRule="auto"/>
                              <w:jc w:val="center"/>
                              <w:rPr>
                                <w:rFonts w:cs="Arial"/>
                                <w:b/>
                                <w:szCs w:val="28"/>
                              </w:rPr>
                            </w:pPr>
                            <w:r w:rsidRPr="00D036FE">
                              <w:rPr>
                                <w:rFonts w:cs="Arial"/>
                                <w:b/>
                                <w:szCs w:val="28"/>
                              </w:rPr>
                              <w:t>KIRKWOOD URBAN FORESTRY COMMISSION</w:t>
                            </w:r>
                          </w:p>
                          <w:p w:rsidR="00621646" w:rsidRPr="00D036FE" w:rsidRDefault="00621646" w:rsidP="0020701B">
                            <w:pPr>
                              <w:spacing w:line="192" w:lineRule="auto"/>
                              <w:jc w:val="center"/>
                              <w:rPr>
                                <w:rFonts w:cs="Arial"/>
                                <w:b/>
                                <w:szCs w:val="28"/>
                              </w:rPr>
                            </w:pPr>
                            <w:r w:rsidRPr="00D036FE">
                              <w:rPr>
                                <w:rFonts w:cs="Arial"/>
                                <w:b/>
                                <w:szCs w:val="28"/>
                              </w:rPr>
                              <w:t>MEETING MINUTES</w:t>
                            </w:r>
                          </w:p>
                          <w:p w:rsidR="00621646" w:rsidRPr="00D036FE" w:rsidRDefault="00621646" w:rsidP="0020701B">
                            <w:pPr>
                              <w:spacing w:line="192" w:lineRule="auto"/>
                              <w:jc w:val="center"/>
                              <w:rPr>
                                <w:rFonts w:cs="Arial"/>
                                <w:b/>
                              </w:rPr>
                            </w:pPr>
                            <w:r w:rsidRPr="00D036FE">
                              <w:rPr>
                                <w:rFonts w:cs="Arial"/>
                                <w:b/>
                              </w:rPr>
                              <w:t>City of Kirkwood</w:t>
                            </w:r>
                          </w:p>
                          <w:p w:rsidR="00621646" w:rsidRPr="00D036FE" w:rsidRDefault="00621646" w:rsidP="0020701B">
                            <w:pPr>
                              <w:spacing w:line="192" w:lineRule="auto"/>
                              <w:jc w:val="center"/>
                              <w:rPr>
                                <w:rFonts w:cs="Arial"/>
                                <w:b/>
                              </w:rPr>
                            </w:pPr>
                            <w:r w:rsidRPr="00D036FE">
                              <w:rPr>
                                <w:rFonts w:cs="Arial"/>
                                <w:b/>
                              </w:rPr>
                              <w:t>139 S. Kirkwood Road</w:t>
                            </w:r>
                          </w:p>
                          <w:p w:rsidR="00621646" w:rsidRPr="00D036FE" w:rsidRDefault="00621646" w:rsidP="0020701B">
                            <w:pPr>
                              <w:spacing w:line="192" w:lineRule="auto"/>
                              <w:jc w:val="center"/>
                              <w:rPr>
                                <w:rFonts w:cs="Arial"/>
                                <w:b/>
                              </w:rPr>
                            </w:pPr>
                            <w:r w:rsidRPr="00D036FE">
                              <w:rPr>
                                <w:rFonts w:cs="Arial"/>
                                <w:b/>
                              </w:rPr>
                              <w:t>Kirkwood, MO  63122</w:t>
                            </w:r>
                          </w:p>
                          <w:p w:rsidR="00621646" w:rsidRPr="00D036FE" w:rsidRDefault="00621646" w:rsidP="0020701B">
                            <w:pPr>
                              <w:spacing w:line="192" w:lineRule="auto"/>
                              <w:jc w:val="center"/>
                              <w:rPr>
                                <w:rFonts w:cs="Arial"/>
                                <w:b/>
                              </w:rPr>
                            </w:pPr>
                            <w:r>
                              <w:rPr>
                                <w:rFonts w:cs="Arial"/>
                                <w:b/>
                              </w:rPr>
                              <w:t>March 25,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621646" w:rsidRPr="00D036FE" w:rsidRDefault="00621646" w:rsidP="0020701B">
                      <w:pPr>
                        <w:spacing w:line="192" w:lineRule="auto"/>
                        <w:jc w:val="center"/>
                        <w:rPr>
                          <w:rFonts w:cs="Arial"/>
                          <w:b/>
                          <w:szCs w:val="28"/>
                        </w:rPr>
                      </w:pPr>
                      <w:r w:rsidRPr="00D036FE">
                        <w:rPr>
                          <w:rFonts w:cs="Arial"/>
                          <w:b/>
                          <w:szCs w:val="28"/>
                        </w:rPr>
                        <w:t>KIRKWOOD URBAN FORESTRY COMMISSION</w:t>
                      </w:r>
                    </w:p>
                    <w:p w:rsidR="00621646" w:rsidRPr="00D036FE" w:rsidRDefault="00621646" w:rsidP="0020701B">
                      <w:pPr>
                        <w:spacing w:line="192" w:lineRule="auto"/>
                        <w:jc w:val="center"/>
                        <w:rPr>
                          <w:rFonts w:cs="Arial"/>
                          <w:b/>
                          <w:szCs w:val="28"/>
                        </w:rPr>
                      </w:pPr>
                      <w:r w:rsidRPr="00D036FE">
                        <w:rPr>
                          <w:rFonts w:cs="Arial"/>
                          <w:b/>
                          <w:szCs w:val="28"/>
                        </w:rPr>
                        <w:t>MEETING MINUTES</w:t>
                      </w:r>
                    </w:p>
                    <w:p w:rsidR="00621646" w:rsidRPr="00D036FE" w:rsidRDefault="00621646" w:rsidP="0020701B">
                      <w:pPr>
                        <w:spacing w:line="192" w:lineRule="auto"/>
                        <w:jc w:val="center"/>
                        <w:rPr>
                          <w:rFonts w:cs="Arial"/>
                          <w:b/>
                        </w:rPr>
                      </w:pPr>
                      <w:r w:rsidRPr="00D036FE">
                        <w:rPr>
                          <w:rFonts w:cs="Arial"/>
                          <w:b/>
                        </w:rPr>
                        <w:t>City of Kirkwood</w:t>
                      </w:r>
                    </w:p>
                    <w:p w:rsidR="00621646" w:rsidRPr="00D036FE" w:rsidRDefault="00621646" w:rsidP="0020701B">
                      <w:pPr>
                        <w:spacing w:line="192" w:lineRule="auto"/>
                        <w:jc w:val="center"/>
                        <w:rPr>
                          <w:rFonts w:cs="Arial"/>
                          <w:b/>
                        </w:rPr>
                      </w:pPr>
                      <w:r w:rsidRPr="00D036FE">
                        <w:rPr>
                          <w:rFonts w:cs="Arial"/>
                          <w:b/>
                        </w:rPr>
                        <w:t>139 S. Kirkwood Road</w:t>
                      </w:r>
                    </w:p>
                    <w:p w:rsidR="00621646" w:rsidRPr="00D036FE" w:rsidRDefault="00621646" w:rsidP="0020701B">
                      <w:pPr>
                        <w:spacing w:line="192" w:lineRule="auto"/>
                        <w:jc w:val="center"/>
                        <w:rPr>
                          <w:rFonts w:cs="Arial"/>
                          <w:b/>
                        </w:rPr>
                      </w:pPr>
                      <w:r w:rsidRPr="00D036FE">
                        <w:rPr>
                          <w:rFonts w:cs="Arial"/>
                          <w:b/>
                        </w:rPr>
                        <w:t>Kirkwood, MO  63122</w:t>
                      </w:r>
                    </w:p>
                    <w:p w:rsidR="00621646" w:rsidRPr="00D036FE" w:rsidRDefault="00621646" w:rsidP="0020701B">
                      <w:pPr>
                        <w:spacing w:line="192" w:lineRule="auto"/>
                        <w:jc w:val="center"/>
                        <w:rPr>
                          <w:rFonts w:cs="Arial"/>
                          <w:b/>
                        </w:rPr>
                      </w:pPr>
                      <w:r>
                        <w:rPr>
                          <w:rFonts w:cs="Arial"/>
                          <w:b/>
                        </w:rPr>
                        <w:t>March 25, 2019</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960B47" w:rsidRPr="00E13F93">
        <w:rPr>
          <w:b/>
        </w:rPr>
        <w:t xml:space="preserve"> </w:t>
      </w:r>
      <w:r w:rsidRPr="00E13F93">
        <w:rPr>
          <w:b/>
        </w:rPr>
        <w:t xml:space="preserve"> </w:t>
      </w:r>
      <w:r w:rsidR="00492C76" w:rsidRPr="00E13F93">
        <w:t>David Slane,</w:t>
      </w:r>
      <w:r w:rsidR="00492C76" w:rsidRPr="00E13F93">
        <w:rPr>
          <w:b/>
        </w:rPr>
        <w:t xml:space="preserve"> </w:t>
      </w:r>
      <w:r w:rsidR="009B2302" w:rsidRPr="00E13F93">
        <w:t>Andy Baldridge</w:t>
      </w:r>
      <w:r w:rsidR="00331A8A" w:rsidRPr="00E13F93">
        <w:t>, Joe Day</w:t>
      </w:r>
      <w:r w:rsidR="008C1A34" w:rsidRPr="00E13F93">
        <w:t xml:space="preserve">, </w:t>
      </w:r>
      <w:r w:rsidR="00634D94">
        <w:t>Linda Holekamp</w:t>
      </w:r>
      <w:r w:rsidR="00D036FE" w:rsidRPr="00E13F93">
        <w:t xml:space="preserve">, </w:t>
      </w:r>
      <w:r w:rsidR="00634D94">
        <w:t xml:space="preserve">Barbara Sandhagen, </w:t>
      </w:r>
      <w:r w:rsidR="002C1C24">
        <w:t>Chris Molitor,</w:t>
      </w:r>
      <w:r w:rsidR="00621646">
        <w:t xml:space="preserve"> Carol Rush,</w:t>
      </w:r>
      <w:r w:rsidR="002C1C24">
        <w:t xml:space="preserve"> </w:t>
      </w:r>
      <w:r w:rsidR="00D036FE" w:rsidRPr="00E13F93">
        <w:t xml:space="preserve">Cory Meyer – </w:t>
      </w:r>
      <w:r w:rsidR="00E3595B">
        <w:t>Urban</w:t>
      </w:r>
      <w:r w:rsidR="00D036FE" w:rsidRPr="00E13F93">
        <w:t xml:space="preserve"> Forester,</w:t>
      </w:r>
      <w:r w:rsidR="002C1C24">
        <w:t xml:space="preserve"> Georgia Ragland – Staff Liaison</w:t>
      </w:r>
      <w:r w:rsidR="00AA12F4">
        <w:t>, Mark Zimmer – Council Liaison</w:t>
      </w:r>
    </w:p>
    <w:p w:rsidR="0020701B" w:rsidRPr="00E13F93" w:rsidRDefault="00343D40" w:rsidP="007F2F27">
      <w:r w:rsidRPr="00E13F93">
        <w:rPr>
          <w:b/>
        </w:rPr>
        <w:t>A</w:t>
      </w:r>
      <w:r w:rsidR="0020701B" w:rsidRPr="00E13F93">
        <w:rPr>
          <w:b/>
        </w:rPr>
        <w:t>BSENT:</w:t>
      </w:r>
      <w:r w:rsidR="00107F53" w:rsidRPr="00E13F93">
        <w:rPr>
          <w:b/>
        </w:rPr>
        <w:t xml:space="preserve"> </w:t>
      </w:r>
      <w:r w:rsidR="00621646">
        <w:t>None</w:t>
      </w:r>
    </w:p>
    <w:p w:rsidR="00112107" w:rsidRPr="00E13F93" w:rsidRDefault="00112107" w:rsidP="007F2F27">
      <w:r w:rsidRPr="00E13F93">
        <w:rPr>
          <w:b/>
        </w:rPr>
        <w:t xml:space="preserve">GUESTS: </w:t>
      </w:r>
      <w:r w:rsidR="00CB7E6E" w:rsidRPr="00E13F93">
        <w:rPr>
          <w:b/>
        </w:rPr>
        <w:t xml:space="preserve"> </w:t>
      </w:r>
      <w:r w:rsidR="00AA12F4">
        <w:t>None.</w:t>
      </w:r>
    </w:p>
    <w:p w:rsidR="00082C77" w:rsidRPr="00E13F93" w:rsidRDefault="0020701B" w:rsidP="006170A3">
      <w:r w:rsidRPr="00E13F93">
        <w:t xml:space="preserve">Pursuant to notice of meeting duly given, the Kirkwood Urban Forestry Commission convened on </w:t>
      </w:r>
      <w:r w:rsidR="00621646">
        <w:t>March 25</w:t>
      </w:r>
      <w:r w:rsidR="00AA12F4">
        <w:t xml:space="preserve">, 2019 </w:t>
      </w:r>
      <w:r w:rsidRPr="00E13F93">
        <w:t>at Kirkwood City Hall, 139 S. Kirkwood Road, Kirkwood, Missouri.</w:t>
      </w:r>
      <w:r w:rsidR="00621646">
        <w:t xml:space="preserve"> This meeting was rescheduled from the normal meeting date of March 26, 2019 due to a meeting conflict.</w:t>
      </w:r>
    </w:p>
    <w:p w:rsidR="00650375" w:rsidRDefault="00635029" w:rsidP="0020239C">
      <w:pPr>
        <w:pStyle w:val="ListParagraph"/>
        <w:numPr>
          <w:ilvl w:val="0"/>
          <w:numId w:val="2"/>
        </w:numPr>
        <w:spacing w:after="0"/>
      </w:pPr>
      <w:r w:rsidRPr="00E13F93">
        <w:t>Call To Order: T</w:t>
      </w:r>
      <w:r w:rsidR="00E9047A" w:rsidRPr="00E13F93">
        <w:t>he meeting was called to order at</w:t>
      </w:r>
      <w:r w:rsidR="009D3D0A" w:rsidRPr="00E13F93">
        <w:t xml:space="preserve"> </w:t>
      </w:r>
      <w:r w:rsidR="00B13465" w:rsidRPr="00E13F93">
        <w:t>7:</w:t>
      </w:r>
      <w:r w:rsidR="00621646">
        <w:t>02</w:t>
      </w:r>
      <w:r w:rsidR="00E9047A" w:rsidRPr="00E13F93">
        <w:t>pm</w:t>
      </w:r>
      <w:r w:rsidR="00C04C61" w:rsidRPr="00E13F93">
        <w:t xml:space="preserve"> by Chair </w:t>
      </w:r>
      <w:r w:rsidR="00492C76" w:rsidRPr="00650375">
        <w:rPr>
          <w:b/>
        </w:rPr>
        <w:t>David Slane</w:t>
      </w:r>
      <w:r w:rsidR="00C04C61" w:rsidRPr="00E13F93">
        <w:t>.</w:t>
      </w:r>
      <w:r w:rsidR="00CE55B2">
        <w:t xml:space="preserve"> </w:t>
      </w:r>
    </w:p>
    <w:p w:rsidR="006E64A3" w:rsidRPr="00E13F93" w:rsidRDefault="007D5615" w:rsidP="0020239C">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E3595B">
        <w:rPr>
          <w:b/>
        </w:rPr>
        <w:t>Linda Holekamp</w:t>
      </w:r>
      <w:r w:rsidR="00E42E4C" w:rsidRPr="00E13F93">
        <w:t xml:space="preserve"> and seconded by </w:t>
      </w:r>
      <w:r w:rsidR="00E3595B">
        <w:rPr>
          <w:b/>
        </w:rPr>
        <w:t>Andy Baldridge</w:t>
      </w:r>
      <w:r w:rsidR="002C1C24">
        <w:rPr>
          <w:b/>
        </w:rPr>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621646">
        <w:t>February 26th</w:t>
      </w:r>
      <w:r w:rsidR="00AA12F4">
        <w:t xml:space="preserve"> </w:t>
      </w:r>
      <w:r w:rsidR="002C1C24">
        <w:t xml:space="preserve"> </w:t>
      </w:r>
      <w:r w:rsidR="009500EE" w:rsidRPr="00E13F93">
        <w:t xml:space="preserve">meeting were </w:t>
      </w:r>
      <w:r w:rsidR="009D3D0A" w:rsidRPr="00E13F93">
        <w:t>approved</w:t>
      </w:r>
      <w:r w:rsidR="00E42E4C" w:rsidRPr="00E13F93">
        <w:t xml:space="preserve"> unanimously.</w:t>
      </w:r>
    </w:p>
    <w:p w:rsidR="00634D94" w:rsidRPr="00E13F93" w:rsidRDefault="00414562" w:rsidP="002C1C24">
      <w:pPr>
        <w:pStyle w:val="ListParagraph"/>
        <w:numPr>
          <w:ilvl w:val="0"/>
          <w:numId w:val="2"/>
        </w:numPr>
        <w:spacing w:after="0"/>
      </w:pPr>
      <w:r w:rsidRPr="00E13F93">
        <w:t xml:space="preserve">Tree Removal Requests:  </w:t>
      </w:r>
      <w:r w:rsidR="00AA12F4">
        <w:t>None.</w:t>
      </w:r>
    </w:p>
    <w:p w:rsidR="00C6053C" w:rsidRPr="00E13F93" w:rsidRDefault="0020239C" w:rsidP="00414562">
      <w:pPr>
        <w:pStyle w:val="ListParagraph"/>
        <w:numPr>
          <w:ilvl w:val="0"/>
          <w:numId w:val="2"/>
        </w:numPr>
        <w:spacing w:after="0"/>
      </w:pPr>
      <w:r w:rsidRPr="00E13F93">
        <w:t xml:space="preserve">Citizen Comments: </w:t>
      </w:r>
      <w:r w:rsidR="00852F2C" w:rsidRPr="00E13F93">
        <w:t xml:space="preserve"> None.</w:t>
      </w:r>
    </w:p>
    <w:p w:rsidR="009106C7" w:rsidRPr="00E13F93" w:rsidRDefault="00060DD9" w:rsidP="00CB7E6E">
      <w:pPr>
        <w:pStyle w:val="ListParagraph"/>
        <w:numPr>
          <w:ilvl w:val="0"/>
          <w:numId w:val="2"/>
        </w:numPr>
        <w:spacing w:after="0"/>
      </w:pPr>
      <w:r>
        <w:t>Urban</w:t>
      </w:r>
      <w:r w:rsidR="009106C7" w:rsidRPr="00E13F93">
        <w:t xml:space="preserve"> Forester Report: </w:t>
      </w:r>
      <w:r w:rsidR="00D036FE" w:rsidRPr="00E13F93">
        <w:rPr>
          <w:b/>
        </w:rPr>
        <w:t>Cory Meyer</w:t>
      </w:r>
      <w:r w:rsidR="00D036FE" w:rsidRPr="00E13F93">
        <w:t xml:space="preserve"> reported </w:t>
      </w:r>
      <w:r w:rsidR="00621646">
        <w:t>that he had received a request for permission to take down an Ash tree on the property line of a home under redevelopment which he had granted. City contractors will be resuming tree trimming in late April by finishing up Zone 2 before moving on to Zone 3. Oak trees will be left until the Fall to be pruned.</w:t>
      </w:r>
      <w:r w:rsidR="0083358C">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F0766">
      <w:pPr>
        <w:pStyle w:val="ListParagraph"/>
        <w:numPr>
          <w:ilvl w:val="1"/>
          <w:numId w:val="2"/>
        </w:numPr>
        <w:spacing w:after="0"/>
      </w:pPr>
      <w:r w:rsidRPr="00E13F93">
        <w:t>Junior TreeK</w:t>
      </w:r>
      <w:r w:rsidR="00FD7CC8" w:rsidRPr="00E13F93">
        <w:t>eepers Program</w:t>
      </w:r>
      <w:r w:rsidR="00540F2D" w:rsidRPr="00E13F93">
        <w:t xml:space="preserve">: </w:t>
      </w:r>
      <w:r w:rsidR="00132297" w:rsidRPr="00060DD9">
        <w:rPr>
          <w:b/>
        </w:rPr>
        <w:t>Linda Holekamp</w:t>
      </w:r>
      <w:r w:rsidR="00132297">
        <w:t xml:space="preserve"> reported </w:t>
      </w:r>
      <w:r w:rsidR="00621646">
        <w:t xml:space="preserve">that a graduation date for St. Peter Junior TreeKeepers has been set for Wednesday, May 15 at 2pm. Attendance by the mayor has been confirmed. Still need a class roster to prepare the certificates and for them to choose a date for </w:t>
      </w:r>
      <w:r w:rsidR="00621646" w:rsidRPr="00621646">
        <w:rPr>
          <w:b/>
        </w:rPr>
        <w:t>David Slane</w:t>
      </w:r>
      <w:r w:rsidR="00621646">
        <w:t xml:space="preserve"> to do a tree climbing demonstration.</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r w:rsidR="00FF1F5F" w:rsidRPr="00FF1F5F">
        <w:rPr>
          <w:b/>
        </w:rPr>
        <w:t>Georgia Ragland</w:t>
      </w:r>
      <w:r w:rsidR="00FF1F5F">
        <w:t xml:space="preserve"> </w:t>
      </w:r>
      <w:r w:rsidR="00621646">
        <w:t xml:space="preserve">brought the remaining utility inserts to the commission to be given away at events in 2019. </w:t>
      </w:r>
    </w:p>
    <w:p w:rsidR="00AE010C" w:rsidRPr="00E13F93" w:rsidRDefault="00FD7CC8" w:rsidP="007D5615">
      <w:pPr>
        <w:pStyle w:val="ListParagraph"/>
        <w:numPr>
          <w:ilvl w:val="1"/>
          <w:numId w:val="2"/>
        </w:numPr>
        <w:spacing w:after="0"/>
      </w:pPr>
      <w:r w:rsidRPr="00E13F93">
        <w:t>Tree City USA</w:t>
      </w:r>
      <w:r w:rsidR="009C7961" w:rsidRPr="00E13F93">
        <w:t>/Growth Award/Other Awards</w:t>
      </w:r>
      <w:r w:rsidR="001F3A79" w:rsidRPr="00E13F93">
        <w:t xml:space="preserve">: </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Recertification 2018</w:t>
      </w:r>
      <w:r w:rsidR="00B459AA" w:rsidRPr="00E13F93">
        <w:t xml:space="preserve"> </w:t>
      </w:r>
      <w:r w:rsidRPr="00E13F93">
        <w:t xml:space="preserve">(Growth award if applicable) </w:t>
      </w:r>
      <w:r w:rsidR="000B371A" w:rsidRPr="00E13F93">
        <w:t xml:space="preserve">Due </w:t>
      </w:r>
      <w:r w:rsidR="00621646">
        <w:t xml:space="preserve">12/31/19. The annual Tree City USA </w:t>
      </w:r>
      <w:r w:rsidR="006D7B60">
        <w:t>award luncheon will take place on Friday, April 5</w:t>
      </w:r>
      <w:r w:rsidR="006D7B60" w:rsidRPr="006D7B60">
        <w:rPr>
          <w:vertAlign w:val="superscript"/>
        </w:rPr>
        <w:t>th</w:t>
      </w:r>
      <w:r w:rsidR="006D7B60">
        <w:t>. Georgia will RSVP for Cory, Barb, Joe and Dave to attend.</w:t>
      </w:r>
    </w:p>
    <w:p w:rsidR="002410AD" w:rsidRPr="00E13F93"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6D7B60">
        <w:t>Due 12/01/19</w:t>
      </w:r>
      <w:r w:rsidR="000B371A" w:rsidRPr="00E13F93">
        <w:t>.</w:t>
      </w:r>
      <w:r w:rsidR="00132297">
        <w:t xml:space="preserve"> </w:t>
      </w:r>
      <w:r w:rsidR="00AC6935" w:rsidRPr="00132297">
        <w:rPr>
          <w:b/>
        </w:rPr>
        <w:t>David Slane</w:t>
      </w:r>
      <w:r w:rsidR="00AC6935">
        <w:t xml:space="preserve"> </w:t>
      </w:r>
      <w:r w:rsidR="006D7B60">
        <w:t xml:space="preserve">along with Council Member Maggie Duwe accepted the award </w:t>
      </w:r>
      <w:r w:rsidR="00FE31BF">
        <w:t>at the MCFC confer</w:t>
      </w:r>
      <w:r w:rsidR="006D7B60">
        <w:t xml:space="preserve">ence </w:t>
      </w:r>
      <w:r w:rsidR="006D7B60">
        <w:lastRenderedPageBreak/>
        <w:t>awards luncheon on 3/14. It was then presented to the mayor and council at their meeting of March 21, 2019.</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3F48BE" w:rsidRPr="00E13F93">
        <w:t>Due 3/31/2019</w:t>
      </w:r>
      <w:r w:rsidR="00142FA3" w:rsidRPr="00E13F93">
        <w:t xml:space="preserve">. </w:t>
      </w:r>
      <w:r w:rsidR="006D7B60" w:rsidRPr="006D7B60">
        <w:rPr>
          <w:b/>
        </w:rPr>
        <w:t>Joe Day</w:t>
      </w:r>
      <w:r w:rsidR="006D7B60">
        <w:t xml:space="preserve"> made a motion to nominate Dave Haring as the 2019 recipient. </w:t>
      </w:r>
      <w:r w:rsidR="006D7B60" w:rsidRPr="006D7B60">
        <w:rPr>
          <w:b/>
        </w:rPr>
        <w:t>Carol Rush</w:t>
      </w:r>
      <w:r w:rsidR="006D7B60">
        <w:t xml:space="preserve"> seconded the motion. All were in favor.</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970236" w:rsidRPr="00E13F93">
        <w:t>Due 1/30/2019</w:t>
      </w:r>
      <w:r w:rsidR="00FF1F5F">
        <w:t xml:space="preserve"> </w:t>
      </w:r>
      <w:r w:rsidR="00FF1F5F" w:rsidRPr="00FF1F5F">
        <w:rPr>
          <w:b/>
        </w:rPr>
        <w:t>David Slane</w:t>
      </w:r>
      <w:r w:rsidR="00FF1F5F">
        <w:t xml:space="preserve"> </w:t>
      </w:r>
      <w:r w:rsidR="006D7B60">
        <w:t>presented the report to the council at the March 7</w:t>
      </w:r>
      <w:r w:rsidR="006D7B60" w:rsidRPr="006D7B60">
        <w:rPr>
          <w:vertAlign w:val="superscript"/>
        </w:rPr>
        <w:t>th</w:t>
      </w:r>
      <w:r w:rsidR="006D7B60">
        <w:t xml:space="preserve"> work session. </w:t>
      </w:r>
    </w:p>
    <w:p w:rsidR="004A1A9C" w:rsidRPr="00E13F93" w:rsidRDefault="00C00122" w:rsidP="00970236">
      <w:pPr>
        <w:pStyle w:val="ListParagraph"/>
        <w:numPr>
          <w:ilvl w:val="1"/>
          <w:numId w:val="2"/>
        </w:numPr>
        <w:spacing w:after="0"/>
      </w:pPr>
      <w:r w:rsidRPr="00E13F93">
        <w:t>Event Participation:</w:t>
      </w:r>
      <w:r w:rsidR="00F85838" w:rsidRPr="00E13F93">
        <w:t xml:space="preserve"> </w:t>
      </w:r>
      <w:r w:rsidR="003939B7" w:rsidRPr="00E13F93">
        <w:t xml:space="preserve"> </w:t>
      </w:r>
      <w:r w:rsidR="006D7B60">
        <w:t>The annual Arbor Day tree planting will take place at city hall on April 20</w:t>
      </w:r>
      <w:r w:rsidR="006D7B60" w:rsidRPr="006D7B60">
        <w:rPr>
          <w:vertAlign w:val="superscript"/>
        </w:rPr>
        <w:t>th</w:t>
      </w:r>
      <w:r w:rsidR="006D7B60">
        <w:t xml:space="preserve"> at 9am. A dogwood tree will be planted along the north side of city hall. Following at 10am until 3pm will be the Earth Day celebration at the Farmers’ Market where the commission will have an information booth.</w:t>
      </w:r>
    </w:p>
    <w:p w:rsidR="00AE13B1" w:rsidRPr="00FE31BF" w:rsidRDefault="00E636B3" w:rsidP="0044389D">
      <w:pPr>
        <w:spacing w:after="0"/>
        <w:ind w:left="720"/>
      </w:pPr>
      <w:r w:rsidRPr="00E13F93">
        <w:rPr>
          <w:b/>
        </w:rPr>
        <w:t>OLD BUSINESS:</w:t>
      </w:r>
      <w:r w:rsidR="00330D06" w:rsidRPr="00E13F93">
        <w:rPr>
          <w:b/>
        </w:rPr>
        <w:t xml:space="preserve"> </w:t>
      </w:r>
      <w:r w:rsidR="006D7B60" w:rsidRPr="006D7B60">
        <w:rPr>
          <w:b/>
        </w:rPr>
        <w:t>Linda Holekamp</w:t>
      </w:r>
      <w:r w:rsidR="006D7B60">
        <w:t xml:space="preserve"> had some suggested changes to the KUFC brochure. Those were scanned and will be distributed to the other members for further discussion.</w:t>
      </w:r>
    </w:p>
    <w:p w:rsidR="009D38AC" w:rsidRPr="00E13F93" w:rsidRDefault="00311AFE" w:rsidP="005E5EDD">
      <w:pPr>
        <w:spacing w:after="0"/>
        <w:ind w:left="720"/>
      </w:pPr>
      <w:r w:rsidRPr="00E13F93">
        <w:rPr>
          <w:b/>
        </w:rPr>
        <w:t xml:space="preserve">NEW BUSINESS:  </w:t>
      </w:r>
      <w:r w:rsidR="006D7B60">
        <w:t>None.</w:t>
      </w:r>
      <w:r w:rsidR="00FE31BF">
        <w:t xml:space="preserve"> </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6D7B60">
        <w:t>April 23</w:t>
      </w:r>
      <w:r w:rsidR="00FE201E">
        <w:t xml:space="preserve">, 2019 </w:t>
      </w:r>
      <w:r w:rsidR="00F7222E" w:rsidRPr="00E13F93">
        <w:t>at</w:t>
      </w:r>
      <w:r w:rsidR="000D7E12" w:rsidRPr="00E13F93">
        <w:t xml:space="preserve"> 7</w:t>
      </w:r>
      <w:r w:rsidR="0084051C" w:rsidRPr="00E13F93">
        <w:t xml:space="preserve">:00 </w:t>
      </w:r>
      <w:r w:rsidR="000D7E12" w:rsidRPr="00E13F93">
        <w:t>p</w:t>
      </w:r>
      <w:r w:rsidR="00D827ED" w:rsidRPr="00E13F93">
        <w:t>.</w:t>
      </w:r>
      <w:r w:rsidR="000D7E12" w:rsidRPr="00E13F93">
        <w:t>m</w:t>
      </w:r>
      <w:r w:rsidR="00D827ED" w:rsidRPr="00E13F93">
        <w:t>.</w:t>
      </w:r>
      <w:r w:rsidR="000D7E12" w:rsidRPr="00E13F93">
        <w:t xml:space="preserve"> Kirkwood City Hall</w:t>
      </w:r>
      <w:r w:rsidR="0084051C" w:rsidRPr="00E13F93">
        <w:t xml:space="preserve"> Main Conference Room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at </w:t>
      </w:r>
      <w:r w:rsidR="0030537E">
        <w:t>8:09</w:t>
      </w:r>
      <w:r w:rsidR="009106C7" w:rsidRPr="00E13F93">
        <w:t xml:space="preserve"> p.m.</w:t>
      </w:r>
    </w:p>
    <w:p w:rsidR="007F2F27" w:rsidRPr="00E13F93" w:rsidRDefault="007F2F27" w:rsidP="007F2F27">
      <w:pPr>
        <w:spacing w:after="0"/>
      </w:pPr>
    </w:p>
    <w:p w:rsidR="0020701B" w:rsidRPr="00E13F93" w:rsidRDefault="00FA6C83" w:rsidP="007F2F27">
      <w:pPr>
        <w:spacing w:after="120" w:line="240" w:lineRule="auto"/>
        <w:jc w:val="both"/>
      </w:pPr>
      <w:r w:rsidRPr="00E13F93">
        <w:t>David Slane</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1"/>
    <w:rsid w:val="000009EA"/>
    <w:rsid w:val="00006413"/>
    <w:rsid w:val="000105C7"/>
    <w:rsid w:val="0001206D"/>
    <w:rsid w:val="000160B3"/>
    <w:rsid w:val="000179DB"/>
    <w:rsid w:val="0002312E"/>
    <w:rsid w:val="00023F5F"/>
    <w:rsid w:val="00030F4C"/>
    <w:rsid w:val="000355E8"/>
    <w:rsid w:val="00036BDA"/>
    <w:rsid w:val="00047316"/>
    <w:rsid w:val="00060DD9"/>
    <w:rsid w:val="00062F04"/>
    <w:rsid w:val="00064C26"/>
    <w:rsid w:val="00071FAD"/>
    <w:rsid w:val="00082761"/>
    <w:rsid w:val="00082C77"/>
    <w:rsid w:val="00086527"/>
    <w:rsid w:val="00086E65"/>
    <w:rsid w:val="00093268"/>
    <w:rsid w:val="00093934"/>
    <w:rsid w:val="00097F90"/>
    <w:rsid w:val="000A101F"/>
    <w:rsid w:val="000B371A"/>
    <w:rsid w:val="000B384B"/>
    <w:rsid w:val="000D0EC8"/>
    <w:rsid w:val="000D4676"/>
    <w:rsid w:val="000D7E12"/>
    <w:rsid w:val="000E097D"/>
    <w:rsid w:val="000E263A"/>
    <w:rsid w:val="000E47B0"/>
    <w:rsid w:val="0010512B"/>
    <w:rsid w:val="00106B54"/>
    <w:rsid w:val="00107F53"/>
    <w:rsid w:val="00111076"/>
    <w:rsid w:val="00111E1C"/>
    <w:rsid w:val="00112107"/>
    <w:rsid w:val="00113CD4"/>
    <w:rsid w:val="00117B76"/>
    <w:rsid w:val="001266E7"/>
    <w:rsid w:val="00126AE6"/>
    <w:rsid w:val="00131EFC"/>
    <w:rsid w:val="00132297"/>
    <w:rsid w:val="00133AE4"/>
    <w:rsid w:val="00142FA3"/>
    <w:rsid w:val="001434E2"/>
    <w:rsid w:val="00145000"/>
    <w:rsid w:val="001456BA"/>
    <w:rsid w:val="001522D9"/>
    <w:rsid w:val="001526B6"/>
    <w:rsid w:val="001608F9"/>
    <w:rsid w:val="00171B7F"/>
    <w:rsid w:val="001737DB"/>
    <w:rsid w:val="00193666"/>
    <w:rsid w:val="00195BEC"/>
    <w:rsid w:val="001A32B0"/>
    <w:rsid w:val="001A4011"/>
    <w:rsid w:val="001A498B"/>
    <w:rsid w:val="001A6902"/>
    <w:rsid w:val="001B4349"/>
    <w:rsid w:val="001B6101"/>
    <w:rsid w:val="001C5C2F"/>
    <w:rsid w:val="001C5EA8"/>
    <w:rsid w:val="001C7482"/>
    <w:rsid w:val="001E5DCC"/>
    <w:rsid w:val="001F1D2E"/>
    <w:rsid w:val="001F3A79"/>
    <w:rsid w:val="001F5898"/>
    <w:rsid w:val="0020239C"/>
    <w:rsid w:val="0020701B"/>
    <w:rsid w:val="002112ED"/>
    <w:rsid w:val="00213992"/>
    <w:rsid w:val="00214A53"/>
    <w:rsid w:val="00215E3D"/>
    <w:rsid w:val="00231B8A"/>
    <w:rsid w:val="002344A9"/>
    <w:rsid w:val="002410AD"/>
    <w:rsid w:val="00247F05"/>
    <w:rsid w:val="00250741"/>
    <w:rsid w:val="00254577"/>
    <w:rsid w:val="00263CBF"/>
    <w:rsid w:val="002660D5"/>
    <w:rsid w:val="002774C1"/>
    <w:rsid w:val="00290456"/>
    <w:rsid w:val="00290B65"/>
    <w:rsid w:val="002915B9"/>
    <w:rsid w:val="002A0CB5"/>
    <w:rsid w:val="002A541D"/>
    <w:rsid w:val="002A64AC"/>
    <w:rsid w:val="002B0C61"/>
    <w:rsid w:val="002B6B5D"/>
    <w:rsid w:val="002C1C24"/>
    <w:rsid w:val="002C52D1"/>
    <w:rsid w:val="002C531A"/>
    <w:rsid w:val="002C6215"/>
    <w:rsid w:val="002D1840"/>
    <w:rsid w:val="002D5843"/>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4E81"/>
    <w:rsid w:val="00361363"/>
    <w:rsid w:val="003614CC"/>
    <w:rsid w:val="00362F91"/>
    <w:rsid w:val="0036321F"/>
    <w:rsid w:val="003647FA"/>
    <w:rsid w:val="00366F21"/>
    <w:rsid w:val="00371BD8"/>
    <w:rsid w:val="00377042"/>
    <w:rsid w:val="003802D5"/>
    <w:rsid w:val="003939B7"/>
    <w:rsid w:val="00396F5B"/>
    <w:rsid w:val="003A05A2"/>
    <w:rsid w:val="003A4385"/>
    <w:rsid w:val="003B02DD"/>
    <w:rsid w:val="003C0AFD"/>
    <w:rsid w:val="003D58D8"/>
    <w:rsid w:val="003E0FB5"/>
    <w:rsid w:val="003E1B2C"/>
    <w:rsid w:val="003F174D"/>
    <w:rsid w:val="003F2403"/>
    <w:rsid w:val="003F48BE"/>
    <w:rsid w:val="0040001E"/>
    <w:rsid w:val="0040424A"/>
    <w:rsid w:val="00407C3F"/>
    <w:rsid w:val="004112F1"/>
    <w:rsid w:val="00411BD5"/>
    <w:rsid w:val="00414562"/>
    <w:rsid w:val="004146BB"/>
    <w:rsid w:val="00414B33"/>
    <w:rsid w:val="0041549B"/>
    <w:rsid w:val="00415942"/>
    <w:rsid w:val="00417422"/>
    <w:rsid w:val="0041763C"/>
    <w:rsid w:val="00417B5B"/>
    <w:rsid w:val="00441DC7"/>
    <w:rsid w:val="0044389D"/>
    <w:rsid w:val="004470BB"/>
    <w:rsid w:val="00462343"/>
    <w:rsid w:val="00466BF1"/>
    <w:rsid w:val="004733E0"/>
    <w:rsid w:val="00475302"/>
    <w:rsid w:val="00492C76"/>
    <w:rsid w:val="004A1A9C"/>
    <w:rsid w:val="004A7760"/>
    <w:rsid w:val="004A7FE9"/>
    <w:rsid w:val="004B2935"/>
    <w:rsid w:val="004C04C2"/>
    <w:rsid w:val="004D3DF7"/>
    <w:rsid w:val="004E6CBB"/>
    <w:rsid w:val="004F10AE"/>
    <w:rsid w:val="004F759F"/>
    <w:rsid w:val="005001AB"/>
    <w:rsid w:val="00504270"/>
    <w:rsid w:val="00506B96"/>
    <w:rsid w:val="0050743E"/>
    <w:rsid w:val="0051668C"/>
    <w:rsid w:val="005226E2"/>
    <w:rsid w:val="00525CFC"/>
    <w:rsid w:val="00526A58"/>
    <w:rsid w:val="00531E86"/>
    <w:rsid w:val="005327A3"/>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C35F9"/>
    <w:rsid w:val="005C7914"/>
    <w:rsid w:val="005D06DC"/>
    <w:rsid w:val="005E3D10"/>
    <w:rsid w:val="005E5EDD"/>
    <w:rsid w:val="005F020D"/>
    <w:rsid w:val="005F03B7"/>
    <w:rsid w:val="005F1349"/>
    <w:rsid w:val="005F4E0C"/>
    <w:rsid w:val="005F5EC2"/>
    <w:rsid w:val="005F777C"/>
    <w:rsid w:val="006046FF"/>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6F87"/>
    <w:rsid w:val="00672A3D"/>
    <w:rsid w:val="00676E55"/>
    <w:rsid w:val="006853B8"/>
    <w:rsid w:val="00693C01"/>
    <w:rsid w:val="00695B1B"/>
    <w:rsid w:val="006A1F23"/>
    <w:rsid w:val="006A5365"/>
    <w:rsid w:val="006A5565"/>
    <w:rsid w:val="006A6496"/>
    <w:rsid w:val="006C33CB"/>
    <w:rsid w:val="006C4BB1"/>
    <w:rsid w:val="006D7B60"/>
    <w:rsid w:val="006E074E"/>
    <w:rsid w:val="006E3F16"/>
    <w:rsid w:val="006E64A3"/>
    <w:rsid w:val="006F2517"/>
    <w:rsid w:val="00713740"/>
    <w:rsid w:val="00713746"/>
    <w:rsid w:val="00721FE8"/>
    <w:rsid w:val="007249E6"/>
    <w:rsid w:val="00727486"/>
    <w:rsid w:val="00733E80"/>
    <w:rsid w:val="00735627"/>
    <w:rsid w:val="0073647A"/>
    <w:rsid w:val="007372F0"/>
    <w:rsid w:val="0074652C"/>
    <w:rsid w:val="00747C57"/>
    <w:rsid w:val="00754C01"/>
    <w:rsid w:val="00755169"/>
    <w:rsid w:val="007714B7"/>
    <w:rsid w:val="007717CE"/>
    <w:rsid w:val="007834D9"/>
    <w:rsid w:val="00784D58"/>
    <w:rsid w:val="007870EF"/>
    <w:rsid w:val="00787F75"/>
    <w:rsid w:val="00793126"/>
    <w:rsid w:val="007A0B43"/>
    <w:rsid w:val="007A2CCA"/>
    <w:rsid w:val="007A521E"/>
    <w:rsid w:val="007A762D"/>
    <w:rsid w:val="007B1122"/>
    <w:rsid w:val="007B4DA0"/>
    <w:rsid w:val="007C3AA7"/>
    <w:rsid w:val="007C7215"/>
    <w:rsid w:val="007C7938"/>
    <w:rsid w:val="007D5615"/>
    <w:rsid w:val="007D7C7F"/>
    <w:rsid w:val="007E3F6A"/>
    <w:rsid w:val="007F2F27"/>
    <w:rsid w:val="007F6252"/>
    <w:rsid w:val="007F702C"/>
    <w:rsid w:val="008028FC"/>
    <w:rsid w:val="008037BB"/>
    <w:rsid w:val="00803E49"/>
    <w:rsid w:val="008106DC"/>
    <w:rsid w:val="00826494"/>
    <w:rsid w:val="0083358C"/>
    <w:rsid w:val="0084051C"/>
    <w:rsid w:val="008408EA"/>
    <w:rsid w:val="00841E78"/>
    <w:rsid w:val="00842E76"/>
    <w:rsid w:val="008517C0"/>
    <w:rsid w:val="00852718"/>
    <w:rsid w:val="00852F2C"/>
    <w:rsid w:val="008540F5"/>
    <w:rsid w:val="008561B8"/>
    <w:rsid w:val="00863A27"/>
    <w:rsid w:val="008715C9"/>
    <w:rsid w:val="0087295F"/>
    <w:rsid w:val="00882274"/>
    <w:rsid w:val="008A4436"/>
    <w:rsid w:val="008B2888"/>
    <w:rsid w:val="008B55C3"/>
    <w:rsid w:val="008B5AC1"/>
    <w:rsid w:val="008C1A34"/>
    <w:rsid w:val="008C531F"/>
    <w:rsid w:val="008D1AAB"/>
    <w:rsid w:val="008E636C"/>
    <w:rsid w:val="008F1938"/>
    <w:rsid w:val="00905783"/>
    <w:rsid w:val="009106C7"/>
    <w:rsid w:val="00923403"/>
    <w:rsid w:val="00932C9D"/>
    <w:rsid w:val="00934290"/>
    <w:rsid w:val="00937329"/>
    <w:rsid w:val="009500EE"/>
    <w:rsid w:val="009502C9"/>
    <w:rsid w:val="00954B2A"/>
    <w:rsid w:val="00960B47"/>
    <w:rsid w:val="009661EF"/>
    <w:rsid w:val="009670A6"/>
    <w:rsid w:val="00970236"/>
    <w:rsid w:val="00971A10"/>
    <w:rsid w:val="00975256"/>
    <w:rsid w:val="00975C68"/>
    <w:rsid w:val="00977D23"/>
    <w:rsid w:val="0098432F"/>
    <w:rsid w:val="00985CD3"/>
    <w:rsid w:val="00990C95"/>
    <w:rsid w:val="00992557"/>
    <w:rsid w:val="009938CD"/>
    <w:rsid w:val="009941B9"/>
    <w:rsid w:val="00996C0A"/>
    <w:rsid w:val="00996E87"/>
    <w:rsid w:val="009A7EE4"/>
    <w:rsid w:val="009B1117"/>
    <w:rsid w:val="009B2302"/>
    <w:rsid w:val="009B23C5"/>
    <w:rsid w:val="009B6F8A"/>
    <w:rsid w:val="009C1141"/>
    <w:rsid w:val="009C285B"/>
    <w:rsid w:val="009C6536"/>
    <w:rsid w:val="009C7961"/>
    <w:rsid w:val="009D29C5"/>
    <w:rsid w:val="009D38AC"/>
    <w:rsid w:val="009D3D0A"/>
    <w:rsid w:val="009D4EC2"/>
    <w:rsid w:val="009E0DC9"/>
    <w:rsid w:val="009E6FE8"/>
    <w:rsid w:val="009F0766"/>
    <w:rsid w:val="00A02239"/>
    <w:rsid w:val="00A02FCE"/>
    <w:rsid w:val="00A05764"/>
    <w:rsid w:val="00A060D6"/>
    <w:rsid w:val="00A07238"/>
    <w:rsid w:val="00A13D86"/>
    <w:rsid w:val="00A25100"/>
    <w:rsid w:val="00A30BA4"/>
    <w:rsid w:val="00A30BAB"/>
    <w:rsid w:val="00A31AE6"/>
    <w:rsid w:val="00A3458D"/>
    <w:rsid w:val="00A466D7"/>
    <w:rsid w:val="00A54C40"/>
    <w:rsid w:val="00A55A52"/>
    <w:rsid w:val="00A56BC7"/>
    <w:rsid w:val="00A62428"/>
    <w:rsid w:val="00A7038B"/>
    <w:rsid w:val="00A74A41"/>
    <w:rsid w:val="00A76DE4"/>
    <w:rsid w:val="00A85548"/>
    <w:rsid w:val="00A97ED3"/>
    <w:rsid w:val="00AA004C"/>
    <w:rsid w:val="00AA12F4"/>
    <w:rsid w:val="00AA1D92"/>
    <w:rsid w:val="00AA48A9"/>
    <w:rsid w:val="00AA4FD0"/>
    <w:rsid w:val="00AB4BF8"/>
    <w:rsid w:val="00AB4F5A"/>
    <w:rsid w:val="00AC6935"/>
    <w:rsid w:val="00AD0D03"/>
    <w:rsid w:val="00AD4EE4"/>
    <w:rsid w:val="00AE010C"/>
    <w:rsid w:val="00AE13B1"/>
    <w:rsid w:val="00AE1F11"/>
    <w:rsid w:val="00AF6061"/>
    <w:rsid w:val="00AF6487"/>
    <w:rsid w:val="00B008EF"/>
    <w:rsid w:val="00B00EF6"/>
    <w:rsid w:val="00B00FA2"/>
    <w:rsid w:val="00B07FD4"/>
    <w:rsid w:val="00B13465"/>
    <w:rsid w:val="00B16AA4"/>
    <w:rsid w:val="00B23722"/>
    <w:rsid w:val="00B2614C"/>
    <w:rsid w:val="00B3223C"/>
    <w:rsid w:val="00B3621F"/>
    <w:rsid w:val="00B452D6"/>
    <w:rsid w:val="00B459AA"/>
    <w:rsid w:val="00B51CC8"/>
    <w:rsid w:val="00B64113"/>
    <w:rsid w:val="00B66C16"/>
    <w:rsid w:val="00B7218A"/>
    <w:rsid w:val="00B73BCF"/>
    <w:rsid w:val="00B777F1"/>
    <w:rsid w:val="00BA3A62"/>
    <w:rsid w:val="00BA4EA6"/>
    <w:rsid w:val="00BA6968"/>
    <w:rsid w:val="00BB09E2"/>
    <w:rsid w:val="00BB10E6"/>
    <w:rsid w:val="00BB4CA8"/>
    <w:rsid w:val="00BC08BF"/>
    <w:rsid w:val="00BC27E7"/>
    <w:rsid w:val="00BC43BB"/>
    <w:rsid w:val="00BD39BD"/>
    <w:rsid w:val="00BD7AEA"/>
    <w:rsid w:val="00BE4AAB"/>
    <w:rsid w:val="00BF2304"/>
    <w:rsid w:val="00BF44DC"/>
    <w:rsid w:val="00BF4D1C"/>
    <w:rsid w:val="00C00122"/>
    <w:rsid w:val="00C02FB2"/>
    <w:rsid w:val="00C04C61"/>
    <w:rsid w:val="00C07CB7"/>
    <w:rsid w:val="00C31938"/>
    <w:rsid w:val="00C31E30"/>
    <w:rsid w:val="00C37110"/>
    <w:rsid w:val="00C37957"/>
    <w:rsid w:val="00C464BC"/>
    <w:rsid w:val="00C50821"/>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D036FE"/>
    <w:rsid w:val="00D166A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7618"/>
    <w:rsid w:val="00DD00A0"/>
    <w:rsid w:val="00DD17C3"/>
    <w:rsid w:val="00DD2846"/>
    <w:rsid w:val="00DD2B69"/>
    <w:rsid w:val="00DE38E3"/>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670A"/>
    <w:rsid w:val="00E5767E"/>
    <w:rsid w:val="00E6214D"/>
    <w:rsid w:val="00E62B76"/>
    <w:rsid w:val="00E636B3"/>
    <w:rsid w:val="00E75910"/>
    <w:rsid w:val="00E8581B"/>
    <w:rsid w:val="00E9047A"/>
    <w:rsid w:val="00E9091A"/>
    <w:rsid w:val="00E91125"/>
    <w:rsid w:val="00EA722F"/>
    <w:rsid w:val="00EB0F82"/>
    <w:rsid w:val="00EB1517"/>
    <w:rsid w:val="00EB1822"/>
    <w:rsid w:val="00EB468F"/>
    <w:rsid w:val="00EB5E97"/>
    <w:rsid w:val="00EC17E0"/>
    <w:rsid w:val="00EC2AB8"/>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23034"/>
    <w:rsid w:val="00F24B7F"/>
    <w:rsid w:val="00F26442"/>
    <w:rsid w:val="00F3410F"/>
    <w:rsid w:val="00F358A7"/>
    <w:rsid w:val="00F373C9"/>
    <w:rsid w:val="00F445DC"/>
    <w:rsid w:val="00F460AD"/>
    <w:rsid w:val="00F4767E"/>
    <w:rsid w:val="00F50B27"/>
    <w:rsid w:val="00F538A4"/>
    <w:rsid w:val="00F55CC9"/>
    <w:rsid w:val="00F567AD"/>
    <w:rsid w:val="00F56D60"/>
    <w:rsid w:val="00F64F5D"/>
    <w:rsid w:val="00F65DA4"/>
    <w:rsid w:val="00F715CA"/>
    <w:rsid w:val="00F7165F"/>
    <w:rsid w:val="00F7222E"/>
    <w:rsid w:val="00F82506"/>
    <w:rsid w:val="00F85838"/>
    <w:rsid w:val="00F85B79"/>
    <w:rsid w:val="00F867D1"/>
    <w:rsid w:val="00F97235"/>
    <w:rsid w:val="00FA451B"/>
    <w:rsid w:val="00FA6C83"/>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A049B029</Template>
  <TotalTime>0</TotalTime>
  <Pages>2</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Beth Von Behren</cp:lastModifiedBy>
  <cp:revision>2</cp:revision>
  <cp:lastPrinted>2015-02-25T00:32:00Z</cp:lastPrinted>
  <dcterms:created xsi:type="dcterms:W3CDTF">2019-06-06T13:12:00Z</dcterms:created>
  <dcterms:modified xsi:type="dcterms:W3CDTF">2019-06-06T13:12:00Z</dcterms:modified>
</cp:coreProperties>
</file>