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78" w:rsidRPr="00347D72" w:rsidRDefault="00347D72">
      <w:pPr>
        <w:rPr>
          <w:rFonts w:ascii="Times New Roman" w:hAnsi="Times New Roman" w:cs="Times New Roman"/>
          <w:b/>
          <w:sz w:val="24"/>
          <w:szCs w:val="24"/>
        </w:rPr>
      </w:pPr>
      <w:r w:rsidRPr="00347D72">
        <w:rPr>
          <w:rFonts w:ascii="Times New Roman" w:hAnsi="Times New Roman" w:cs="Times New Roman"/>
          <w:b/>
          <w:sz w:val="24"/>
          <w:szCs w:val="24"/>
        </w:rPr>
        <w:t>Recipients of the Urban Forestry Commission Advocate of the Year Award</w:t>
      </w:r>
    </w:p>
    <w:p w:rsidR="00347D72" w:rsidRPr="00347D72" w:rsidRDefault="00347D72">
      <w:pPr>
        <w:rPr>
          <w:rFonts w:ascii="Times New Roman" w:hAnsi="Times New Roman" w:cs="Times New Roman"/>
          <w:b/>
          <w:sz w:val="24"/>
          <w:szCs w:val="24"/>
        </w:rPr>
      </w:pP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2000 – Mayor Marjorie B. Schramm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yui_3_16_0_ym19_1_1495555734094_13057"/>
      <w:bookmarkStart w:id="1" w:name="yui_3_16_0_ym19_1_1495555734094_11933"/>
      <w:bookmarkEnd w:id="0"/>
      <w:bookmarkEnd w:id="1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2001 – Joan Murphy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yui_3_16_0_ym19_1_1495555734094_13056"/>
      <w:bookmarkStart w:id="3" w:name="yui_3_16_0_ym19_1_1495555734094_11937"/>
      <w:bookmarkEnd w:id="2"/>
      <w:bookmarkEnd w:id="3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2002 – Linda Holekamp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yui_3_16_0_ym19_1_1495555734094_13055"/>
      <w:bookmarkStart w:id="5" w:name="yui_3_16_0_ym19_1_1495555734094_11938"/>
      <w:bookmarkEnd w:id="4"/>
      <w:bookmarkEnd w:id="5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2003 – Bob McCoy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yui_3_16_0_ym19_1_1495555734094_13054"/>
      <w:bookmarkStart w:id="7" w:name="yui_3_16_0_ym19_1_1495555734094_11939"/>
      <w:bookmarkEnd w:id="6"/>
      <w:bookmarkEnd w:id="7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2004 – Skip Kincaid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yui_3_16_0_ym19_1_1495555734094_13053"/>
      <w:bookmarkStart w:id="9" w:name="yui_3_16_0_ym19_1_1495555734094_11940"/>
      <w:bookmarkEnd w:id="8"/>
      <w:bookmarkEnd w:id="9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2005 - Curt Carron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yui_3_16_0_ym19_1_1495555734094_13052"/>
      <w:bookmarkStart w:id="11" w:name="yui_3_16_0_ym19_1_1495555734094_11941"/>
      <w:bookmarkEnd w:id="10"/>
      <w:bookmarkEnd w:id="11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2006 – Ken Yost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yui_3_16_0_ym19_1_1495555734094_13058"/>
      <w:bookmarkStart w:id="13" w:name="yui_3_16_0_ym19_1_1495555734094_11942"/>
      <w:bookmarkEnd w:id="12"/>
      <w:bookmarkEnd w:id="13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2007 – Priscilla Ward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yui_3_16_0_ym19_1_1495555734094_13059"/>
      <w:bookmarkStart w:id="15" w:name="yui_3_16_0_ym19_1_1495555734094_13048"/>
      <w:bookmarkEnd w:id="14"/>
      <w:bookmarkEnd w:id="15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2008 – Maxine </w:t>
      </w:r>
      <w:proofErr w:type="spellStart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Gilner</w:t>
      </w:r>
      <w:proofErr w:type="spellEnd"/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yui_3_16_0_ym19_1_1495555734094_13060"/>
      <w:bookmarkStart w:id="17" w:name="yui_3_16_0_ym19_1_1495555734094_13049"/>
      <w:bookmarkEnd w:id="16"/>
      <w:bookmarkEnd w:id="17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2010 – Paul </w:t>
      </w:r>
      <w:proofErr w:type="spellStart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Loida</w:t>
      </w:r>
      <w:proofErr w:type="spellEnd"/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yui_3_16_0_ym19_1_1495555734094_13061"/>
      <w:bookmarkStart w:id="19" w:name="yui_3_16_0_ym19_1_1495555734094_13050"/>
      <w:bookmarkEnd w:id="18"/>
      <w:bookmarkEnd w:id="19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2011 – Nancy Luetzow and Kathy Paulsen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yui_3_16_0_ym19_1_1495555734094_13051"/>
      <w:bookmarkEnd w:id="20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2012 – Bill Ruppert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yui_3_16_0_ym19_1_1495555734094_13062"/>
      <w:bookmarkEnd w:id="21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2013 – Mark Grueber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yui_3_16_0_ym19_1_1495555734094_13063"/>
      <w:bookmarkStart w:id="23" w:name="yui_3_16_0_ym19_1_1495555734094_13064"/>
      <w:bookmarkEnd w:id="22"/>
      <w:bookmarkEnd w:id="23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2014 – Roger Vonder Bruegge</w:t>
      </w:r>
    </w:p>
    <w:p w:rsidR="00347D72" w:rsidRPr="00347D72" w:rsidRDefault="00347D72" w:rsidP="00347D7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yui_3_16_0_ym19_1_1495555734094_13065"/>
      <w:bookmarkEnd w:id="24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2015 - </w:t>
      </w:r>
      <w:r w:rsidRPr="00347D72">
        <w:rPr>
          <w:rFonts w:ascii="Times New Roman" w:eastAsia="Times New Roman" w:hAnsi="Times New Roman" w:cs="Times New Roman"/>
          <w:b/>
          <w:sz w:val="24"/>
          <w:szCs w:val="24"/>
        </w:rPr>
        <w:t>Monsignor Jack Costello</w:t>
      </w:r>
    </w:p>
    <w:p w:rsidR="00347D72" w:rsidRP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yui_3_16_0_ym19_1_1495555734094_11943"/>
      <w:bookmarkEnd w:id="25"/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 – Gerry Biedenstein</w:t>
      </w:r>
    </w:p>
    <w:p w:rsidR="00347D72" w:rsidRDefault="00347D72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2017 – Manor Grove </w:t>
      </w:r>
    </w:p>
    <w:p w:rsidR="0068687C" w:rsidRDefault="0068687C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 – Georgia Ragland</w:t>
      </w:r>
    </w:p>
    <w:p w:rsidR="00AD6AD5" w:rsidRPr="00347D72" w:rsidRDefault="00AD6AD5" w:rsidP="00347D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 – Dave Haring</w:t>
      </w:r>
      <w:bookmarkStart w:id="26" w:name="_GoBack"/>
      <w:bookmarkEnd w:id="26"/>
    </w:p>
    <w:p w:rsidR="00347D72" w:rsidRDefault="00347D72" w:rsidP="00347D72">
      <w:pPr>
        <w:shd w:val="clear" w:color="auto" w:fill="FFFFFF"/>
        <w:rPr>
          <w:rFonts w:ascii="Verdana" w:eastAsia="Times New Roman" w:hAnsi="Verdana"/>
          <w:color w:val="000000"/>
        </w:rPr>
      </w:pPr>
    </w:p>
    <w:p w:rsidR="00347D72" w:rsidRDefault="00347D72"/>
    <w:sectPr w:rsidR="0034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72"/>
    <w:rsid w:val="00347D72"/>
    <w:rsid w:val="0068687C"/>
    <w:rsid w:val="00AD6AD5"/>
    <w:rsid w:val="00B51F78"/>
    <w:rsid w:val="00E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BF82B1F4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Beth Von Behren</cp:lastModifiedBy>
  <cp:revision>2</cp:revision>
  <dcterms:created xsi:type="dcterms:W3CDTF">2019-05-02T22:43:00Z</dcterms:created>
  <dcterms:modified xsi:type="dcterms:W3CDTF">2019-05-02T22:43:00Z</dcterms:modified>
</cp:coreProperties>
</file>