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3" w:rsidRDefault="00990963" w:rsidP="009909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806993" wp14:editId="395F19B9">
            <wp:extent cx="771525" cy="1123950"/>
            <wp:effectExtent l="0" t="0" r="9525" b="0"/>
            <wp:docPr id="1" name="Picture 1" descr="https://lh3.googleusercontent.com/98eTwPX9N0w1M7pGSdrcarH74NJly4ydOQ2rWbx4ym50PIKT5NGxHk8bsmQir2EjhfwUyGu1WSCWL16x7fnejQ9AOitrLaiBuReMlXRENFwaylpEyEc1iXCE18ImwB9xvnnBPG_wDFUjEOFa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8eTwPX9N0w1M7pGSdrcarH74NJly4ydOQ2rWbx4ym50PIKT5NGxHk8bsmQir2EjhfwUyGu1WSCWL16x7fnejQ9AOitrLaiBuReMlXRENFwaylpEyEc1iXCE18ImwB9xvnnBPG_wDFUjEOFat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ADVISORY CCOUNCIL</w:t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MINUTES</w:t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Glendale/Kirkwood/Oakland</w:t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111 South Geyer Road</w:t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Kirkwood MO 63122</w:t>
      </w:r>
    </w:p>
    <w:p w:rsidR="00990963" w:rsidRPr="00990963" w:rsidRDefault="00990963" w:rsidP="00990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March</w:t>
      </w: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11, 2019 at 6:45PM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Present: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     </w:t>
      </w:r>
      <w:proofErr w:type="spellStart"/>
      <w:r w:rsidRPr="00990963">
        <w:rPr>
          <w:rFonts w:ascii="Arial" w:eastAsia="Times New Roman" w:hAnsi="Arial" w:cs="Arial"/>
          <w:color w:val="000000"/>
          <w:sz w:val="24"/>
          <w:szCs w:val="24"/>
        </w:rPr>
        <w:t>Members</w:t>
      </w:r>
      <w:proofErr w:type="gramStart"/>
      <w:r w:rsidRPr="00990963">
        <w:rPr>
          <w:rFonts w:ascii="Arial" w:eastAsia="Times New Roman" w:hAnsi="Arial" w:cs="Arial"/>
          <w:color w:val="000000"/>
          <w:sz w:val="24"/>
          <w:szCs w:val="24"/>
        </w:rPr>
        <w:t>:Kelli</w:t>
      </w:r>
      <w:proofErr w:type="spellEnd"/>
      <w:proofErr w:type="gramEnd"/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Ivy, </w:t>
      </w:r>
      <w:proofErr w:type="spellStart"/>
      <w:r w:rsidRPr="00990963">
        <w:rPr>
          <w:rFonts w:ascii="Arial" w:eastAsia="Times New Roman" w:hAnsi="Arial" w:cs="Arial"/>
          <w:color w:val="000000"/>
          <w:sz w:val="24"/>
          <w:szCs w:val="24"/>
        </w:rPr>
        <w:t>Landy</w:t>
      </w:r>
      <w:proofErr w:type="spellEnd"/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Wedlock, Aaron Cole, Nikki Difani, Carol Kennedy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Staff Liaison: Kyle Henke        LU:             Guest: 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Absent:   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Members: Lloyd Todd, Bill Riggs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Citizen Comments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- None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Approval of the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February</w:t>
      </w: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2018 Meeting Minutes</w:t>
      </w:r>
    </w:p>
    <w:p w:rsidR="00990963" w:rsidRPr="00990963" w:rsidRDefault="00990963" w:rsidP="0099096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i/>
          <w:iCs/>
          <w:color w:val="000000"/>
          <w:sz w:val="24"/>
          <w:szCs w:val="24"/>
        </w:rPr>
        <w:t>MOTION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to approve 1</w:t>
      </w:r>
      <w:r w:rsidRPr="00990963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st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90963">
        <w:rPr>
          <w:rFonts w:ascii="Arial" w:eastAsia="Times New Roman" w:hAnsi="Arial" w:cs="Arial"/>
          <w:color w:val="000000"/>
          <w:sz w:val="24"/>
          <w:szCs w:val="24"/>
        </w:rPr>
        <w:t>Landy</w:t>
      </w:r>
      <w:proofErr w:type="spellEnd"/>
      <w:r w:rsidRPr="00990963">
        <w:rPr>
          <w:rFonts w:ascii="Arial" w:eastAsia="Times New Roman" w:hAnsi="Arial" w:cs="Arial"/>
          <w:color w:val="000000"/>
          <w:sz w:val="24"/>
          <w:szCs w:val="24"/>
        </w:rPr>
        <w:t>, 2</w:t>
      </w:r>
      <w:r w:rsidRPr="00990963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 xml:space="preserve">nd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Kelli,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all in favor and approved 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Superintendent’s Report </w:t>
      </w:r>
    </w:p>
    <w:p w:rsidR="00990963" w:rsidRPr="00990963" w:rsidRDefault="00990963" w:rsidP="0099096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Financials as of 3/11/19 </w:t>
      </w:r>
    </w:p>
    <w:p w:rsidR="00990963" w:rsidRPr="00990963" w:rsidRDefault="00990963" w:rsidP="0099096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Updating to accounts - moving +/- $16,00 to included new registration to balance amounts</w:t>
      </w:r>
    </w:p>
    <w:p w:rsidR="00990963" w:rsidRPr="00990963" w:rsidRDefault="00990963" w:rsidP="0099096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LGU update –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Need Managers for Kirkwood pool</w:t>
      </w:r>
    </w:p>
    <w:p w:rsidR="00990963" w:rsidRPr="00990963" w:rsidRDefault="00990963" w:rsidP="0099096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Plan in place to fulfill staffing needs</w:t>
      </w:r>
    </w:p>
    <w:p w:rsidR="00990963" w:rsidRPr="00990963" w:rsidRDefault="00990963" w:rsidP="0099096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Capital Projects Update </w:t>
      </w:r>
    </w:p>
    <w:p w:rsidR="00990963" w:rsidRPr="00990963" w:rsidRDefault="00990963" w:rsidP="0099096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Kiddie Pool Leak</w:t>
      </w:r>
    </w:p>
    <w:p w:rsidR="00990963" w:rsidRPr="00990963" w:rsidRDefault="00990963" w:rsidP="00990963">
      <w:pPr>
        <w:numPr>
          <w:ilvl w:val="1"/>
          <w:numId w:val="11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Fixed! in addition to repairing other pipes</w:t>
      </w:r>
    </w:p>
    <w:p w:rsidR="00990963" w:rsidRPr="00990963" w:rsidRDefault="00990963" w:rsidP="00990963">
      <w:pPr>
        <w:numPr>
          <w:ilvl w:val="1"/>
          <w:numId w:val="11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Pressure tests held. They were tested well about operating capacity to ensure seals</w:t>
      </w:r>
    </w:p>
    <w:p w:rsidR="00990963" w:rsidRPr="00990963" w:rsidRDefault="00990963" w:rsidP="0099096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Pump room piping</w:t>
      </w:r>
    </w:p>
    <w:p w:rsidR="00990963" w:rsidRPr="00990963" w:rsidRDefault="00990963" w:rsidP="00990963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Lazy River drive and other drives being repaired. Should be done before Opening</w:t>
      </w:r>
    </w:p>
    <w:p w:rsidR="00990963" w:rsidRPr="00990963" w:rsidRDefault="00990963" w:rsidP="0099096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Chemical Feed needs updating</w:t>
      </w:r>
    </w:p>
    <w:p w:rsidR="00990963" w:rsidRPr="00990963" w:rsidRDefault="00990963" w:rsidP="0099096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Kiddie Pool GPM to be updated at the end of 2019 season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Old Business </w:t>
      </w:r>
    </w:p>
    <w:p w:rsidR="00990963" w:rsidRPr="00990963" w:rsidRDefault="00990963" w:rsidP="0099096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Tri-City agreement update</w:t>
      </w:r>
    </w:p>
    <w:p w:rsidR="00990963" w:rsidRPr="00990963" w:rsidRDefault="00990963" w:rsidP="00990963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Glendale/Oakland Needs</w:t>
      </w:r>
    </w:p>
    <w:p w:rsidR="00990963" w:rsidRPr="00990963" w:rsidRDefault="00990963" w:rsidP="00990963">
      <w:pPr>
        <w:numPr>
          <w:ilvl w:val="2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Want “full access” - currently devising plan to see what that entails</w:t>
      </w:r>
    </w:p>
    <w:p w:rsidR="00990963" w:rsidRPr="00990963" w:rsidRDefault="00990963" w:rsidP="00990963">
      <w:pPr>
        <w:numPr>
          <w:ilvl w:val="2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much will it cost to meet the accommodations they want?</w:t>
      </w:r>
    </w:p>
    <w:p w:rsidR="00990963" w:rsidRPr="00990963" w:rsidRDefault="00990963" w:rsidP="00990963">
      <w:pPr>
        <w:numPr>
          <w:ilvl w:val="2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 they support it?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Business </w:t>
      </w:r>
    </w:p>
    <w:p w:rsidR="00990963" w:rsidRPr="00990963" w:rsidRDefault="00990963" w:rsidP="00990963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Committee Comments -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:rsidR="00990963" w:rsidRPr="00990963" w:rsidRDefault="00990963" w:rsidP="009909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Next Meeting 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>– April 8th</w:t>
      </w:r>
    </w:p>
    <w:p w:rsidR="00990963" w:rsidRPr="00990963" w:rsidRDefault="00990963" w:rsidP="0099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90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adjourned  </w:t>
      </w:r>
    </w:p>
    <w:p w:rsidR="00A55BA1" w:rsidRDefault="00990963" w:rsidP="00990963">
      <w:r w:rsidRPr="00990963">
        <w:rPr>
          <w:rFonts w:ascii="Arial" w:eastAsia="Times New Roman" w:hAnsi="Arial" w:cs="Arial"/>
          <w:i/>
          <w:iCs/>
          <w:color w:val="000000"/>
          <w:sz w:val="24"/>
          <w:szCs w:val="24"/>
        </w:rPr>
        <w:t>MOTION</w:t>
      </w:r>
      <w:r w:rsidRPr="00990963">
        <w:rPr>
          <w:rFonts w:ascii="Arial" w:eastAsia="Times New Roman" w:hAnsi="Arial" w:cs="Arial"/>
          <w:color w:val="000000"/>
          <w:sz w:val="24"/>
          <w:szCs w:val="24"/>
        </w:rPr>
        <w:t xml:space="preserve"> to adjourned 1st Kelli, 2nd </w:t>
      </w:r>
      <w:proofErr w:type="spellStart"/>
      <w:r w:rsidRPr="00990963">
        <w:rPr>
          <w:rFonts w:ascii="Arial" w:eastAsia="Times New Roman" w:hAnsi="Arial" w:cs="Arial"/>
          <w:color w:val="000000"/>
          <w:sz w:val="24"/>
          <w:szCs w:val="24"/>
        </w:rPr>
        <w:t>Landy</w:t>
      </w:r>
      <w:proofErr w:type="spellEnd"/>
      <w:r w:rsidRPr="00990963">
        <w:rPr>
          <w:rFonts w:ascii="Arial" w:eastAsia="Times New Roman" w:hAnsi="Arial" w:cs="Arial"/>
          <w:color w:val="000000"/>
          <w:sz w:val="24"/>
          <w:szCs w:val="24"/>
        </w:rPr>
        <w:t>, all in favor and meeting adjourned  </w:t>
      </w:r>
    </w:p>
    <w:sectPr w:rsidR="00A5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34"/>
    <w:multiLevelType w:val="multilevel"/>
    <w:tmpl w:val="4C7E0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15D9"/>
    <w:multiLevelType w:val="multilevel"/>
    <w:tmpl w:val="9A9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7527A"/>
    <w:multiLevelType w:val="multilevel"/>
    <w:tmpl w:val="C67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C5506"/>
    <w:multiLevelType w:val="multilevel"/>
    <w:tmpl w:val="19705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D658D"/>
    <w:multiLevelType w:val="multilevel"/>
    <w:tmpl w:val="40FA4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B1E3E"/>
    <w:multiLevelType w:val="multilevel"/>
    <w:tmpl w:val="AE0C9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16C56"/>
    <w:multiLevelType w:val="multilevel"/>
    <w:tmpl w:val="E06E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95A67"/>
    <w:multiLevelType w:val="multilevel"/>
    <w:tmpl w:val="DC6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84DF3"/>
    <w:multiLevelType w:val="multilevel"/>
    <w:tmpl w:val="452E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F409E"/>
    <w:multiLevelType w:val="multilevel"/>
    <w:tmpl w:val="4A2C0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3612C"/>
    <w:multiLevelType w:val="multilevel"/>
    <w:tmpl w:val="358E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1184A"/>
    <w:multiLevelType w:val="multilevel"/>
    <w:tmpl w:val="2EA8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54D36"/>
    <w:multiLevelType w:val="hybridMultilevel"/>
    <w:tmpl w:val="C5329462"/>
    <w:lvl w:ilvl="0" w:tplc="1DB04D0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948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CA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2A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E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E1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E6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06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4D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21F8F"/>
    <w:multiLevelType w:val="multilevel"/>
    <w:tmpl w:val="E334B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80D5E"/>
    <w:multiLevelType w:val="multilevel"/>
    <w:tmpl w:val="221C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upperLetter"/>
        <w:lvlText w:val="%1."/>
        <w:lvlJc w:val="left"/>
      </w:lvl>
    </w:lvlOverride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12"/>
  </w:num>
  <w:num w:numId="8">
    <w:abstractNumId w:val="12"/>
    <w:lvlOverride w:ilvl="1">
      <w:lvl w:ilvl="1" w:tplc="6E948C12">
        <w:numFmt w:val="lowerLetter"/>
        <w:lvlText w:val="%2."/>
        <w:lvlJc w:val="left"/>
      </w:lvl>
    </w:lvlOverride>
  </w:num>
  <w:num w:numId="9">
    <w:abstractNumId w:val="12"/>
    <w:lvlOverride w:ilvl="0">
      <w:lvl w:ilvl="0" w:tplc="1DB04D00">
        <w:numFmt w:val="upperLetter"/>
        <w:lvlText w:val="%1."/>
        <w:lvlJc w:val="left"/>
      </w:lvl>
    </w:lvlOverride>
    <w:lvlOverride w:ilvl="1">
      <w:lvl w:ilvl="1" w:tplc="6E948C12">
        <w:numFmt w:val="lowerLetter"/>
        <w:lvlText w:val="%2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  <w:num w:numId="11">
    <w:abstractNumId w:val="1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upperLetter"/>
        <w:lvlText w:val="%1."/>
        <w:lvlJc w:val="left"/>
      </w:lvl>
    </w:lvlOverride>
  </w:num>
  <w:num w:numId="15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upperLetter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63"/>
    <w:rsid w:val="00250E14"/>
    <w:rsid w:val="00990963"/>
    <w:rsid w:val="00C6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C38981F0.dotm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coktemp</cp:lastModifiedBy>
  <cp:revision>1</cp:revision>
  <dcterms:created xsi:type="dcterms:W3CDTF">2019-04-16T14:41:00Z</dcterms:created>
  <dcterms:modified xsi:type="dcterms:W3CDTF">2019-04-16T14:45:00Z</dcterms:modified>
</cp:coreProperties>
</file>