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411" w:rsidRPr="009810F6" w:rsidRDefault="009D4411" w:rsidP="009D4411">
      <w:pPr>
        <w:pStyle w:val="Heading1"/>
        <w:spacing w:before="0" w:after="0"/>
        <w:rPr>
          <w:i w:val="0"/>
          <w:sz w:val="24"/>
          <w:szCs w:val="24"/>
        </w:rPr>
      </w:pPr>
      <w:r w:rsidRPr="009810F6">
        <w:rPr>
          <w:i w:val="0"/>
          <w:sz w:val="24"/>
          <w:szCs w:val="24"/>
        </w:rPr>
        <w:t>KIRKWOOD PARK BOARD</w:t>
      </w:r>
    </w:p>
    <w:p w:rsidR="009D4411" w:rsidRPr="009810F6" w:rsidRDefault="009D4411" w:rsidP="009D4411">
      <w:pPr>
        <w:pStyle w:val="Heading1"/>
        <w:spacing w:before="0" w:after="0"/>
        <w:rPr>
          <w:i w:val="0"/>
          <w:sz w:val="24"/>
          <w:szCs w:val="24"/>
        </w:rPr>
      </w:pPr>
      <w:r w:rsidRPr="009810F6">
        <w:rPr>
          <w:i w:val="0"/>
          <w:sz w:val="24"/>
          <w:szCs w:val="24"/>
        </w:rPr>
        <w:t xml:space="preserve">MONDAY, </w:t>
      </w:r>
      <w:r w:rsidR="00A02BE2">
        <w:rPr>
          <w:i w:val="0"/>
          <w:sz w:val="24"/>
          <w:szCs w:val="24"/>
        </w:rPr>
        <w:t>APRIL</w:t>
      </w:r>
      <w:r w:rsidR="00085665" w:rsidRPr="009810F6">
        <w:rPr>
          <w:i w:val="0"/>
          <w:sz w:val="24"/>
          <w:szCs w:val="24"/>
        </w:rPr>
        <w:t xml:space="preserve"> </w:t>
      </w:r>
      <w:r w:rsidR="00053D89">
        <w:rPr>
          <w:i w:val="0"/>
          <w:sz w:val="24"/>
          <w:szCs w:val="24"/>
        </w:rPr>
        <w:t>1</w:t>
      </w:r>
      <w:r w:rsidR="00A02BE2">
        <w:rPr>
          <w:i w:val="0"/>
          <w:sz w:val="24"/>
          <w:szCs w:val="24"/>
        </w:rPr>
        <w:t>5</w:t>
      </w:r>
      <w:r w:rsidR="00865FC4" w:rsidRPr="009810F6">
        <w:rPr>
          <w:i w:val="0"/>
          <w:sz w:val="24"/>
          <w:szCs w:val="24"/>
        </w:rPr>
        <w:t>,</w:t>
      </w:r>
      <w:r w:rsidR="00575D9D" w:rsidRPr="009810F6">
        <w:rPr>
          <w:i w:val="0"/>
          <w:sz w:val="24"/>
          <w:szCs w:val="24"/>
        </w:rPr>
        <w:t xml:space="preserve"> 201</w:t>
      </w:r>
      <w:r w:rsidR="007008E0">
        <w:rPr>
          <w:i w:val="0"/>
          <w:sz w:val="24"/>
          <w:szCs w:val="24"/>
        </w:rPr>
        <w:t>9</w:t>
      </w:r>
    </w:p>
    <w:p w:rsidR="009D4411" w:rsidRPr="009810F6" w:rsidRDefault="009D4411" w:rsidP="009D4411">
      <w:pPr>
        <w:jc w:val="center"/>
        <w:rPr>
          <w:rFonts w:ascii="Arial" w:hAnsi="Arial" w:cs="Arial"/>
          <w:b/>
        </w:rPr>
      </w:pPr>
      <w:r w:rsidRPr="009810F6">
        <w:rPr>
          <w:rFonts w:ascii="Arial" w:hAnsi="Arial" w:cs="Arial"/>
          <w:b/>
        </w:rPr>
        <w:t>KIRKWOOD COMMUNITY CENTER, 111 S. GEYER ROAD, ROOM 202</w:t>
      </w:r>
    </w:p>
    <w:p w:rsidR="009D4411" w:rsidRPr="009810F6" w:rsidRDefault="000D6ECE" w:rsidP="009D4411">
      <w:pPr>
        <w:jc w:val="center"/>
        <w:rPr>
          <w:rFonts w:ascii="Arial" w:hAnsi="Arial" w:cs="Arial"/>
          <w:b/>
        </w:rPr>
      </w:pPr>
      <w:r w:rsidRPr="009810F6">
        <w:rPr>
          <w:rFonts w:ascii="Arial" w:hAnsi="Arial" w:cs="Arial"/>
          <w:b/>
        </w:rPr>
        <w:t>7</w:t>
      </w:r>
      <w:r w:rsidR="009D4411" w:rsidRPr="009810F6">
        <w:rPr>
          <w:rFonts w:ascii="Arial" w:hAnsi="Arial" w:cs="Arial"/>
          <w:b/>
        </w:rPr>
        <w:t>:00 P.M.</w:t>
      </w:r>
    </w:p>
    <w:p w:rsidR="00AA421A" w:rsidRDefault="009D4411" w:rsidP="009D4411">
      <w:pPr>
        <w:jc w:val="center"/>
        <w:rPr>
          <w:rFonts w:ascii="Arial" w:hAnsi="Arial" w:cs="Arial"/>
          <w:b/>
          <w:u w:val="single"/>
        </w:rPr>
      </w:pPr>
      <w:r w:rsidRPr="009810F6">
        <w:rPr>
          <w:rFonts w:ascii="Arial" w:hAnsi="Arial" w:cs="Arial"/>
          <w:b/>
          <w:u w:val="single"/>
        </w:rPr>
        <w:t>AGENDA</w:t>
      </w:r>
    </w:p>
    <w:p w:rsidR="006010F0" w:rsidRPr="009810F6" w:rsidRDefault="006010F0" w:rsidP="006010F0">
      <w:pPr>
        <w:pStyle w:val="ListNumber"/>
        <w:rPr>
          <w:rFonts w:ascii="Arial" w:hAnsi="Arial" w:cs="Arial"/>
          <w:b/>
        </w:rPr>
      </w:pPr>
      <w:r w:rsidRPr="009810F6">
        <w:rPr>
          <w:rFonts w:ascii="Arial" w:hAnsi="Arial" w:cs="Arial"/>
          <w:b/>
        </w:rPr>
        <w:t>CITIZEN COMMENTS</w:t>
      </w:r>
      <w:r w:rsidR="006C0817" w:rsidRPr="009810F6">
        <w:rPr>
          <w:rFonts w:ascii="Arial" w:hAnsi="Arial" w:cs="Arial"/>
        </w:rPr>
        <w:t xml:space="preserve"> </w:t>
      </w:r>
      <w:r w:rsidR="006C0817" w:rsidRPr="009810F6">
        <w:rPr>
          <w:rFonts w:ascii="Arial" w:hAnsi="Arial" w:cs="Arial"/>
          <w:i/>
        </w:rPr>
        <w:t>(3 minute time limit.  The public comment portion of the meeting is an opportunity to listen to comments from citizens.  It is not a question and answer session and the Park Board will not respond to comments or answer questions during the comment period.  The Chairperson may refer any matter to staff or hold discussion during the “Other Matters” section of the meeting).</w:t>
      </w:r>
    </w:p>
    <w:p w:rsidR="00226FEC" w:rsidRPr="009810F6" w:rsidRDefault="009D4411" w:rsidP="00835E92">
      <w:pPr>
        <w:pStyle w:val="ListNumber"/>
        <w:ind w:left="187" w:hanging="187"/>
        <w:rPr>
          <w:rFonts w:ascii="Arial" w:hAnsi="Arial" w:cs="Arial"/>
          <w:b/>
        </w:rPr>
      </w:pPr>
      <w:r w:rsidRPr="009810F6">
        <w:rPr>
          <w:rFonts w:ascii="Arial" w:hAnsi="Arial" w:cs="Arial"/>
          <w:b/>
        </w:rPr>
        <w:t xml:space="preserve">APPROVAL OF </w:t>
      </w:r>
      <w:r w:rsidR="00A02BE2">
        <w:rPr>
          <w:rFonts w:ascii="Arial" w:hAnsi="Arial" w:cs="Arial"/>
          <w:b/>
        </w:rPr>
        <w:t>MARCH</w:t>
      </w:r>
      <w:r w:rsidR="00360D85">
        <w:rPr>
          <w:rFonts w:ascii="Arial" w:hAnsi="Arial" w:cs="Arial"/>
          <w:b/>
        </w:rPr>
        <w:t xml:space="preserve"> </w:t>
      </w:r>
      <w:r w:rsidR="00A02BE2">
        <w:rPr>
          <w:rFonts w:ascii="Arial" w:hAnsi="Arial" w:cs="Arial"/>
          <w:b/>
        </w:rPr>
        <w:t>18</w:t>
      </w:r>
      <w:r w:rsidRPr="009810F6">
        <w:rPr>
          <w:rFonts w:ascii="Arial" w:hAnsi="Arial" w:cs="Arial"/>
          <w:b/>
        </w:rPr>
        <w:t>, 201</w:t>
      </w:r>
      <w:r w:rsidR="00360D85">
        <w:rPr>
          <w:rFonts w:ascii="Arial" w:hAnsi="Arial" w:cs="Arial"/>
          <w:b/>
        </w:rPr>
        <w:t>9</w:t>
      </w:r>
      <w:r w:rsidRPr="009810F6">
        <w:rPr>
          <w:rFonts w:ascii="Arial" w:hAnsi="Arial" w:cs="Arial"/>
          <w:b/>
        </w:rPr>
        <w:t xml:space="preserve"> MEETING MINUTES</w:t>
      </w:r>
    </w:p>
    <w:p w:rsidR="00812594" w:rsidRPr="009810F6" w:rsidRDefault="00812594" w:rsidP="00835E92">
      <w:pPr>
        <w:pStyle w:val="ListNumber"/>
        <w:ind w:left="187" w:hanging="187"/>
        <w:rPr>
          <w:rFonts w:ascii="Arial" w:hAnsi="Arial" w:cs="Arial"/>
          <w:b/>
        </w:rPr>
      </w:pPr>
      <w:r w:rsidRPr="009810F6">
        <w:rPr>
          <w:rFonts w:ascii="Arial" w:hAnsi="Arial" w:cs="Arial"/>
          <w:b/>
        </w:rPr>
        <w:t>COMMITTEE REPORTS</w:t>
      </w:r>
    </w:p>
    <w:p w:rsidR="00F7758C" w:rsidRPr="009810F6" w:rsidRDefault="00053D89" w:rsidP="00154B9A">
      <w:pPr>
        <w:pStyle w:val="ListNumber"/>
        <w:numPr>
          <w:ilvl w:val="0"/>
          <w:numId w:val="21"/>
        </w:numPr>
        <w:spacing w:before="0"/>
        <w:rPr>
          <w:rFonts w:ascii="Arial" w:hAnsi="Arial" w:cs="Arial"/>
        </w:rPr>
      </w:pPr>
      <w:r>
        <w:rPr>
          <w:rFonts w:ascii="Arial" w:hAnsi="Arial" w:cs="Arial"/>
        </w:rPr>
        <w:t>None</w:t>
      </w:r>
    </w:p>
    <w:p w:rsidR="009D4411" w:rsidRPr="009810F6" w:rsidRDefault="004C5F81" w:rsidP="00835E92">
      <w:pPr>
        <w:pStyle w:val="ListNumber"/>
        <w:ind w:left="187" w:hanging="187"/>
        <w:rPr>
          <w:rFonts w:ascii="Arial" w:hAnsi="Arial" w:cs="Arial"/>
          <w:b/>
        </w:rPr>
      </w:pPr>
      <w:r>
        <w:rPr>
          <w:rFonts w:ascii="Arial" w:hAnsi="Arial" w:cs="Arial"/>
          <w:b/>
        </w:rPr>
        <w:t>UNFINISHED</w:t>
      </w:r>
      <w:r w:rsidR="009D4411" w:rsidRPr="009810F6">
        <w:rPr>
          <w:rFonts w:ascii="Arial" w:hAnsi="Arial" w:cs="Arial"/>
          <w:b/>
        </w:rPr>
        <w:t xml:space="preserve"> BUSINESS</w:t>
      </w:r>
    </w:p>
    <w:p w:rsidR="008067BD" w:rsidRDefault="00D74EC2" w:rsidP="00360D85">
      <w:pPr>
        <w:pStyle w:val="ListParagraph"/>
        <w:numPr>
          <w:ilvl w:val="0"/>
          <w:numId w:val="24"/>
        </w:numPr>
        <w:rPr>
          <w:rFonts w:ascii="Arial" w:hAnsi="Arial" w:cs="Arial"/>
        </w:rPr>
      </w:pPr>
      <w:r w:rsidRPr="00360D85">
        <w:rPr>
          <w:rFonts w:ascii="Arial" w:hAnsi="Arial" w:cs="Arial"/>
        </w:rPr>
        <w:t>Strategic Planning</w:t>
      </w:r>
    </w:p>
    <w:p w:rsidR="00A92050" w:rsidRDefault="00A92050" w:rsidP="00A92050">
      <w:pPr>
        <w:pStyle w:val="ListNumber"/>
        <w:numPr>
          <w:ilvl w:val="0"/>
          <w:numId w:val="24"/>
        </w:numPr>
        <w:spacing w:before="0"/>
        <w:rPr>
          <w:rFonts w:ascii="Arial" w:hAnsi="Arial" w:cs="Arial"/>
        </w:rPr>
      </w:pPr>
      <w:r>
        <w:rPr>
          <w:rFonts w:ascii="Arial" w:hAnsi="Arial" w:cs="Arial"/>
        </w:rPr>
        <w:t>Kirkwood Arts Commission Request For Sculpture  Display Areas</w:t>
      </w:r>
    </w:p>
    <w:p w:rsidR="002F1552" w:rsidRPr="009810F6" w:rsidRDefault="002F1552" w:rsidP="002F1552">
      <w:pPr>
        <w:pStyle w:val="ListNumber"/>
        <w:numPr>
          <w:ilvl w:val="0"/>
          <w:numId w:val="0"/>
        </w:numPr>
        <w:spacing w:before="0"/>
        <w:ind w:left="547"/>
        <w:rPr>
          <w:rFonts w:ascii="Arial" w:hAnsi="Arial" w:cs="Arial"/>
        </w:rPr>
      </w:pPr>
    </w:p>
    <w:p w:rsidR="00A4511E" w:rsidRPr="009810F6" w:rsidRDefault="009D4411" w:rsidP="00835E92">
      <w:pPr>
        <w:pStyle w:val="ListNumber"/>
        <w:spacing w:before="0"/>
        <w:ind w:left="187" w:hanging="187"/>
        <w:rPr>
          <w:rFonts w:ascii="Arial" w:hAnsi="Arial" w:cs="Arial"/>
          <w:b/>
        </w:rPr>
      </w:pPr>
      <w:r w:rsidRPr="009810F6">
        <w:rPr>
          <w:rFonts w:ascii="Arial" w:hAnsi="Arial" w:cs="Arial"/>
          <w:b/>
        </w:rPr>
        <w:t>NEW BUSINESS</w:t>
      </w:r>
    </w:p>
    <w:p w:rsidR="00A8257B" w:rsidRDefault="00053D89" w:rsidP="00B725B9">
      <w:pPr>
        <w:pStyle w:val="ListNumber"/>
        <w:numPr>
          <w:ilvl w:val="0"/>
          <w:numId w:val="23"/>
        </w:numPr>
        <w:spacing w:before="0"/>
        <w:rPr>
          <w:rFonts w:ascii="Arial" w:hAnsi="Arial" w:cs="Arial"/>
        </w:rPr>
      </w:pPr>
      <w:r>
        <w:rPr>
          <w:rFonts w:ascii="Arial" w:hAnsi="Arial" w:cs="Arial"/>
        </w:rPr>
        <w:t>Proposal for P</w:t>
      </w:r>
      <w:r w:rsidR="00313BF1">
        <w:rPr>
          <w:rFonts w:ascii="Arial" w:hAnsi="Arial" w:cs="Arial"/>
        </w:rPr>
        <w:t>o</w:t>
      </w:r>
      <w:r>
        <w:rPr>
          <w:rFonts w:ascii="Arial" w:hAnsi="Arial" w:cs="Arial"/>
        </w:rPr>
        <w:t>p Up Play Dates in Emmenegger Park</w:t>
      </w:r>
    </w:p>
    <w:p w:rsidR="00053D89" w:rsidRDefault="00053D89" w:rsidP="00B725B9">
      <w:pPr>
        <w:pStyle w:val="ListNumber"/>
        <w:numPr>
          <w:ilvl w:val="0"/>
          <w:numId w:val="23"/>
        </w:numPr>
        <w:spacing w:before="0"/>
        <w:rPr>
          <w:rFonts w:ascii="Arial" w:hAnsi="Arial" w:cs="Arial"/>
        </w:rPr>
      </w:pPr>
      <w:r>
        <w:rPr>
          <w:rFonts w:ascii="Arial" w:hAnsi="Arial" w:cs="Arial"/>
        </w:rPr>
        <w:t xml:space="preserve">Approval of </w:t>
      </w:r>
      <w:r w:rsidR="00A92050">
        <w:rPr>
          <w:rFonts w:ascii="Arial" w:hAnsi="Arial" w:cs="Arial"/>
        </w:rPr>
        <w:t>Contract for Kirkwood Park Pavilion and Gazebo</w:t>
      </w:r>
    </w:p>
    <w:p w:rsidR="007F7D3D" w:rsidRPr="004D6B97" w:rsidRDefault="007F7D3D" w:rsidP="00B725B9">
      <w:pPr>
        <w:pStyle w:val="ListNumber"/>
        <w:numPr>
          <w:ilvl w:val="0"/>
          <w:numId w:val="23"/>
        </w:numPr>
        <w:spacing w:before="0"/>
        <w:rPr>
          <w:rFonts w:ascii="Arial" w:hAnsi="Arial" w:cs="Arial"/>
        </w:rPr>
      </w:pPr>
      <w:r>
        <w:rPr>
          <w:rFonts w:ascii="Arial" w:hAnsi="Arial" w:cs="Arial"/>
        </w:rPr>
        <w:t>Election of Officers</w:t>
      </w:r>
      <w:bookmarkStart w:id="0" w:name="_GoBack"/>
      <w:bookmarkEnd w:id="0"/>
    </w:p>
    <w:p w:rsidR="00B84C80" w:rsidRPr="009810F6" w:rsidRDefault="00B84C80" w:rsidP="00B725B9">
      <w:pPr>
        <w:pStyle w:val="ListNumber"/>
        <w:numPr>
          <w:ilvl w:val="0"/>
          <w:numId w:val="23"/>
        </w:numPr>
        <w:spacing w:before="0"/>
        <w:rPr>
          <w:rFonts w:ascii="Arial" w:hAnsi="Arial" w:cs="Arial"/>
        </w:rPr>
      </w:pPr>
      <w:r w:rsidRPr="009810F6">
        <w:rPr>
          <w:rFonts w:ascii="Arial" w:hAnsi="Arial" w:cs="Arial"/>
        </w:rPr>
        <w:t>Other Matters</w:t>
      </w:r>
    </w:p>
    <w:p w:rsidR="00CF4819" w:rsidRPr="009810F6" w:rsidRDefault="00CF4819" w:rsidP="00993B51">
      <w:pPr>
        <w:pStyle w:val="ListNumber"/>
        <w:rPr>
          <w:rFonts w:ascii="Arial" w:hAnsi="Arial" w:cs="Arial"/>
          <w:b/>
        </w:rPr>
      </w:pPr>
      <w:r w:rsidRPr="009810F6">
        <w:rPr>
          <w:rFonts w:ascii="Arial" w:hAnsi="Arial" w:cs="Arial"/>
          <w:b/>
        </w:rPr>
        <w:t>SUPERINTENDENT OF PARKS</w:t>
      </w:r>
      <w:r w:rsidR="007E6F1A" w:rsidRPr="009810F6">
        <w:rPr>
          <w:rFonts w:ascii="Arial" w:hAnsi="Arial" w:cs="Arial"/>
          <w:b/>
        </w:rPr>
        <w:t>’</w:t>
      </w:r>
      <w:r w:rsidRPr="009810F6">
        <w:rPr>
          <w:rFonts w:ascii="Arial" w:hAnsi="Arial" w:cs="Arial"/>
          <w:b/>
        </w:rPr>
        <w:t xml:space="preserve"> REPORT</w:t>
      </w:r>
    </w:p>
    <w:p w:rsidR="008E476B" w:rsidRPr="009810F6" w:rsidRDefault="009D4411" w:rsidP="00993B51">
      <w:pPr>
        <w:pStyle w:val="ListNumber"/>
        <w:rPr>
          <w:rFonts w:ascii="Arial" w:hAnsi="Arial" w:cs="Arial"/>
          <w:b/>
        </w:rPr>
      </w:pPr>
      <w:r w:rsidRPr="009810F6">
        <w:rPr>
          <w:rFonts w:ascii="Arial" w:hAnsi="Arial" w:cs="Arial"/>
          <w:b/>
        </w:rPr>
        <w:t>DIRECTOR’S REPORT</w:t>
      </w:r>
      <w:r w:rsidR="00673B50" w:rsidRPr="009810F6">
        <w:rPr>
          <w:rFonts w:ascii="Arial" w:hAnsi="Arial" w:cs="Arial"/>
          <w:b/>
        </w:rPr>
        <w:t xml:space="preserve"> </w:t>
      </w:r>
    </w:p>
    <w:p w:rsidR="009D4411" w:rsidRPr="009810F6" w:rsidRDefault="009D4411" w:rsidP="00993B51">
      <w:pPr>
        <w:pStyle w:val="ListNumber"/>
        <w:rPr>
          <w:rFonts w:ascii="Arial" w:hAnsi="Arial" w:cs="Arial"/>
          <w:b/>
        </w:rPr>
      </w:pPr>
      <w:r w:rsidRPr="009810F6">
        <w:rPr>
          <w:rFonts w:ascii="Arial" w:hAnsi="Arial" w:cs="Arial"/>
          <w:b/>
        </w:rPr>
        <w:t xml:space="preserve">BOARD </w:t>
      </w:r>
      <w:r w:rsidR="00CB3105" w:rsidRPr="009810F6">
        <w:rPr>
          <w:rFonts w:ascii="Arial" w:hAnsi="Arial" w:cs="Arial"/>
          <w:b/>
        </w:rPr>
        <w:t xml:space="preserve">MEMBER </w:t>
      </w:r>
      <w:r w:rsidRPr="009810F6">
        <w:rPr>
          <w:rFonts w:ascii="Arial" w:hAnsi="Arial" w:cs="Arial"/>
          <w:b/>
        </w:rPr>
        <w:t>COMMENTS AND REPORTS</w:t>
      </w:r>
    </w:p>
    <w:p w:rsidR="009D4411" w:rsidRPr="009810F6" w:rsidRDefault="009D4411" w:rsidP="00993B51">
      <w:pPr>
        <w:pStyle w:val="ListNumber"/>
        <w:rPr>
          <w:rFonts w:ascii="Arial" w:hAnsi="Arial" w:cs="Arial"/>
          <w:b/>
        </w:rPr>
      </w:pPr>
      <w:r w:rsidRPr="009810F6">
        <w:rPr>
          <w:rFonts w:ascii="Arial" w:hAnsi="Arial" w:cs="Arial"/>
          <w:b/>
        </w:rPr>
        <w:t>ADJOURNMENT</w:t>
      </w:r>
    </w:p>
    <w:p w:rsidR="009D4411" w:rsidRPr="009810F6" w:rsidRDefault="009D4411" w:rsidP="009D4411">
      <w:pPr>
        <w:pStyle w:val="BodyText"/>
        <w:rPr>
          <w:rFonts w:ascii="Arial" w:hAnsi="Arial" w:cs="Arial"/>
          <w:sz w:val="24"/>
          <w:szCs w:val="24"/>
        </w:rPr>
      </w:pPr>
    </w:p>
    <w:p w:rsidR="009A5683" w:rsidRPr="009810F6" w:rsidRDefault="000D6B9C" w:rsidP="00AA421A">
      <w:pPr>
        <w:ind w:left="0"/>
        <w:rPr>
          <w:rFonts w:ascii="Arial" w:hAnsi="Arial" w:cs="Arial"/>
          <w:i/>
        </w:rPr>
      </w:pPr>
      <w:r w:rsidRPr="009810F6">
        <w:rPr>
          <w:rFonts w:ascii="Arial" w:hAnsi="Arial" w:cs="Arial"/>
          <w:bCs/>
        </w:rPr>
        <w:t>The City of Kirkwood is interested in effective communication for all persons. Persons requiring an accommodation to attend and participate in the meeting should contact the Director of Parks and Recreation at 314-822-5855 at least 48 hours before the meeting. With advance notice of seven calendar days, the City of Kirkwood will provide interpreter services at public meetings for languages other than English and for the hearing impaired. Upon request, the minutes from this meeting can be made available in an alternate format, such as cd by calling 314-822-5855.</w:t>
      </w:r>
      <w:r w:rsidR="00AA421A">
        <w:rPr>
          <w:rFonts w:ascii="Arial" w:hAnsi="Arial" w:cs="Arial"/>
          <w:bCs/>
        </w:rPr>
        <w:t xml:space="preserve"> </w:t>
      </w:r>
      <w:r w:rsidR="00356B05" w:rsidRPr="009810F6">
        <w:rPr>
          <w:rFonts w:ascii="Arial" w:hAnsi="Arial" w:cs="Arial"/>
          <w:i/>
        </w:rPr>
        <w:t>T</w:t>
      </w:r>
      <w:r w:rsidR="00B614AD" w:rsidRPr="009810F6">
        <w:rPr>
          <w:rFonts w:ascii="Arial" w:hAnsi="Arial" w:cs="Arial"/>
          <w:i/>
        </w:rPr>
        <w:t>he next regularly scheduled meeting of the Kirkwoo</w:t>
      </w:r>
      <w:r w:rsidR="00B84C80" w:rsidRPr="009810F6">
        <w:rPr>
          <w:rFonts w:ascii="Arial" w:hAnsi="Arial" w:cs="Arial"/>
          <w:i/>
        </w:rPr>
        <w:t xml:space="preserve">d Park Board </w:t>
      </w:r>
      <w:r w:rsidR="00E751AF" w:rsidRPr="009810F6">
        <w:rPr>
          <w:rFonts w:ascii="Arial" w:hAnsi="Arial" w:cs="Arial"/>
          <w:i/>
        </w:rPr>
        <w:t>is</w:t>
      </w:r>
      <w:r w:rsidR="00CE6322" w:rsidRPr="009810F6">
        <w:rPr>
          <w:rFonts w:ascii="Arial" w:hAnsi="Arial" w:cs="Arial"/>
          <w:i/>
        </w:rPr>
        <w:t xml:space="preserve"> set for Monday, </w:t>
      </w:r>
      <w:r w:rsidR="00A02BE2">
        <w:rPr>
          <w:rFonts w:ascii="Arial" w:hAnsi="Arial" w:cs="Arial"/>
          <w:i/>
        </w:rPr>
        <w:t>May</w:t>
      </w:r>
      <w:r w:rsidR="00A97FB4" w:rsidRPr="00A21ED7">
        <w:rPr>
          <w:rFonts w:ascii="Arial" w:hAnsi="Arial" w:cs="Arial"/>
          <w:b/>
          <w:i/>
        </w:rPr>
        <w:t xml:space="preserve"> </w:t>
      </w:r>
      <w:r w:rsidR="00A02BE2">
        <w:rPr>
          <w:rFonts w:ascii="Arial" w:hAnsi="Arial" w:cs="Arial"/>
          <w:i/>
        </w:rPr>
        <w:t>20</w:t>
      </w:r>
      <w:r w:rsidR="00480487" w:rsidRPr="009810F6">
        <w:rPr>
          <w:rFonts w:ascii="Arial" w:hAnsi="Arial" w:cs="Arial"/>
          <w:b/>
          <w:i/>
        </w:rPr>
        <w:t>,</w:t>
      </w:r>
      <w:r w:rsidR="00A936EC" w:rsidRPr="009810F6">
        <w:rPr>
          <w:rFonts w:ascii="Arial" w:hAnsi="Arial" w:cs="Arial"/>
          <w:i/>
        </w:rPr>
        <w:t xml:space="preserve"> 201</w:t>
      </w:r>
      <w:r w:rsidR="00A21ED7">
        <w:rPr>
          <w:rFonts w:ascii="Arial" w:hAnsi="Arial" w:cs="Arial"/>
          <w:i/>
        </w:rPr>
        <w:t>9</w:t>
      </w:r>
      <w:r w:rsidR="00B614AD" w:rsidRPr="009810F6">
        <w:rPr>
          <w:rFonts w:ascii="Arial" w:hAnsi="Arial" w:cs="Arial"/>
          <w:i/>
        </w:rPr>
        <w:t xml:space="preserve"> at </w:t>
      </w:r>
      <w:r w:rsidR="006C25A0" w:rsidRPr="009810F6">
        <w:rPr>
          <w:rFonts w:ascii="Arial" w:hAnsi="Arial" w:cs="Arial"/>
          <w:i/>
        </w:rPr>
        <w:t>7</w:t>
      </w:r>
      <w:r w:rsidR="00B614AD" w:rsidRPr="009810F6">
        <w:rPr>
          <w:rFonts w:ascii="Arial" w:hAnsi="Arial" w:cs="Arial"/>
          <w:i/>
        </w:rPr>
        <w:t>:00</w:t>
      </w:r>
      <w:r w:rsidR="00B614AD" w:rsidRPr="009810F6">
        <w:rPr>
          <w:rFonts w:ascii="Arial" w:hAnsi="Arial" w:cs="Arial"/>
          <w:b/>
          <w:i/>
        </w:rPr>
        <w:t xml:space="preserve"> </w:t>
      </w:r>
      <w:r w:rsidR="00B614AD" w:rsidRPr="009810F6">
        <w:rPr>
          <w:rFonts w:ascii="Arial" w:hAnsi="Arial" w:cs="Arial"/>
          <w:i/>
        </w:rPr>
        <w:t>p.m.</w:t>
      </w:r>
    </w:p>
    <w:sectPr w:rsidR="009A5683" w:rsidRPr="009810F6" w:rsidSect="0019365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9A297AE"/>
    <w:lvl w:ilvl="0">
      <w:start w:val="1"/>
      <w:numFmt w:val="decimal"/>
      <w:lvlText w:val="%1."/>
      <w:lvlJc w:val="left"/>
      <w:pPr>
        <w:tabs>
          <w:tab w:val="num" w:pos="1800"/>
        </w:tabs>
        <w:ind w:left="1800" w:hanging="360"/>
      </w:pPr>
    </w:lvl>
  </w:abstractNum>
  <w:abstractNum w:abstractNumId="1">
    <w:nsid w:val="FFFFFF7D"/>
    <w:multiLevelType w:val="singleLevel"/>
    <w:tmpl w:val="B316EAF0"/>
    <w:lvl w:ilvl="0">
      <w:start w:val="1"/>
      <w:numFmt w:val="decimal"/>
      <w:lvlText w:val="%1."/>
      <w:lvlJc w:val="left"/>
      <w:pPr>
        <w:tabs>
          <w:tab w:val="num" w:pos="1440"/>
        </w:tabs>
        <w:ind w:left="1440" w:hanging="360"/>
      </w:pPr>
    </w:lvl>
  </w:abstractNum>
  <w:abstractNum w:abstractNumId="2">
    <w:nsid w:val="FFFFFF7E"/>
    <w:multiLevelType w:val="singleLevel"/>
    <w:tmpl w:val="0608D7E2"/>
    <w:lvl w:ilvl="0">
      <w:start w:val="1"/>
      <w:numFmt w:val="decimal"/>
      <w:lvlText w:val="%1."/>
      <w:lvlJc w:val="left"/>
      <w:pPr>
        <w:tabs>
          <w:tab w:val="num" w:pos="1080"/>
        </w:tabs>
        <w:ind w:left="1080" w:hanging="360"/>
      </w:pPr>
    </w:lvl>
  </w:abstractNum>
  <w:abstractNum w:abstractNumId="3">
    <w:nsid w:val="FFFFFF7F"/>
    <w:multiLevelType w:val="singleLevel"/>
    <w:tmpl w:val="89BC67CA"/>
    <w:lvl w:ilvl="0">
      <w:start w:val="1"/>
      <w:numFmt w:val="lowerLetter"/>
      <w:pStyle w:val="ListNumber2"/>
      <w:lvlText w:val="%1)"/>
      <w:lvlJc w:val="left"/>
      <w:pPr>
        <w:tabs>
          <w:tab w:val="num" w:pos="720"/>
        </w:tabs>
        <w:ind w:left="720" w:hanging="360"/>
      </w:pPr>
      <w:rPr>
        <w:rFonts w:hint="default"/>
      </w:rPr>
    </w:lvl>
  </w:abstractNum>
  <w:abstractNum w:abstractNumId="4">
    <w:nsid w:val="FFFFFF80"/>
    <w:multiLevelType w:val="singleLevel"/>
    <w:tmpl w:val="5DECA1B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64A2C2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6C69FD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F32AFB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3161312"/>
    <w:lvl w:ilvl="0">
      <w:start w:val="1"/>
      <w:numFmt w:val="upperRoman"/>
      <w:pStyle w:val="ListNumber"/>
      <w:lvlText w:val="%1."/>
      <w:lvlJc w:val="right"/>
      <w:pPr>
        <w:tabs>
          <w:tab w:val="num" w:pos="180"/>
        </w:tabs>
        <w:ind w:left="180" w:hanging="180"/>
      </w:pPr>
    </w:lvl>
  </w:abstractNum>
  <w:abstractNum w:abstractNumId="9">
    <w:nsid w:val="FFFFFF89"/>
    <w:multiLevelType w:val="singleLevel"/>
    <w:tmpl w:val="43CA0198"/>
    <w:lvl w:ilvl="0">
      <w:start w:val="1"/>
      <w:numFmt w:val="bullet"/>
      <w:lvlText w:val=""/>
      <w:lvlJc w:val="left"/>
      <w:pPr>
        <w:tabs>
          <w:tab w:val="num" w:pos="360"/>
        </w:tabs>
        <w:ind w:left="360" w:hanging="360"/>
      </w:pPr>
      <w:rPr>
        <w:rFonts w:ascii="Symbol" w:hAnsi="Symbol" w:hint="default"/>
      </w:rPr>
    </w:lvl>
  </w:abstractNum>
  <w:abstractNum w:abstractNumId="10">
    <w:nsid w:val="07016D6C"/>
    <w:multiLevelType w:val="multilevel"/>
    <w:tmpl w:val="B0DECDA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AFB6DF7"/>
    <w:multiLevelType w:val="hybridMultilevel"/>
    <w:tmpl w:val="B0DECDAC"/>
    <w:lvl w:ilvl="0" w:tplc="C4D4911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4FE790F"/>
    <w:multiLevelType w:val="hybridMultilevel"/>
    <w:tmpl w:val="F530C82E"/>
    <w:lvl w:ilvl="0" w:tplc="CF267A4A">
      <w:start w:val="1"/>
      <w:numFmt w:val="lowerLetter"/>
      <w:lvlText w:val="%1)"/>
      <w:lvlJc w:val="left"/>
      <w:pPr>
        <w:tabs>
          <w:tab w:val="num" w:pos="547"/>
        </w:tabs>
        <w:ind w:left="547" w:hanging="360"/>
      </w:pPr>
      <w:rPr>
        <w:rFonts w:hint="default"/>
      </w:rPr>
    </w:lvl>
    <w:lvl w:ilvl="1" w:tplc="04090019" w:tentative="1">
      <w:start w:val="1"/>
      <w:numFmt w:val="lowerLetter"/>
      <w:lvlText w:val="%2."/>
      <w:lvlJc w:val="left"/>
      <w:pPr>
        <w:tabs>
          <w:tab w:val="num" w:pos="1267"/>
        </w:tabs>
        <w:ind w:left="1267" w:hanging="360"/>
      </w:pPr>
    </w:lvl>
    <w:lvl w:ilvl="2" w:tplc="0409001B" w:tentative="1">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abstractNum w:abstractNumId="13">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28463C8F"/>
    <w:multiLevelType w:val="hybridMultilevel"/>
    <w:tmpl w:val="EC66CE0C"/>
    <w:lvl w:ilvl="0" w:tplc="C69AA89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2465791"/>
    <w:multiLevelType w:val="multilevel"/>
    <w:tmpl w:val="2F984B28"/>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3194A9B"/>
    <w:multiLevelType w:val="hybridMultilevel"/>
    <w:tmpl w:val="88383F18"/>
    <w:lvl w:ilvl="0" w:tplc="DDEC2E38">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nsid w:val="459C4139"/>
    <w:multiLevelType w:val="hybridMultilevel"/>
    <w:tmpl w:val="4BAC8696"/>
    <w:lvl w:ilvl="0" w:tplc="9102920C">
      <w:start w:val="1"/>
      <w:numFmt w:val="lowerLetter"/>
      <w:lvlText w:val="%1)"/>
      <w:lvlJc w:val="left"/>
      <w:pPr>
        <w:tabs>
          <w:tab w:val="num" w:pos="547"/>
        </w:tabs>
        <w:ind w:left="547" w:hanging="360"/>
      </w:pPr>
      <w:rPr>
        <w:rFonts w:hint="default"/>
      </w:rPr>
    </w:lvl>
    <w:lvl w:ilvl="1" w:tplc="04090019" w:tentative="1">
      <w:start w:val="1"/>
      <w:numFmt w:val="lowerLetter"/>
      <w:lvlText w:val="%2."/>
      <w:lvlJc w:val="left"/>
      <w:pPr>
        <w:tabs>
          <w:tab w:val="num" w:pos="1267"/>
        </w:tabs>
        <w:ind w:left="1267" w:hanging="360"/>
      </w:pPr>
    </w:lvl>
    <w:lvl w:ilvl="2" w:tplc="0409001B" w:tentative="1">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abstractNum w:abstractNumId="19">
    <w:nsid w:val="5D4323BF"/>
    <w:multiLevelType w:val="hybridMultilevel"/>
    <w:tmpl w:val="2D9ABE0E"/>
    <w:lvl w:ilvl="0" w:tplc="B3762D46">
      <w:start w:val="1"/>
      <w:numFmt w:val="upperRoman"/>
      <w:pStyle w:val="Heading3"/>
      <w:lvlText w:val="%1."/>
      <w:lvlJc w:val="right"/>
      <w:pPr>
        <w:tabs>
          <w:tab w:val="num" w:pos="72"/>
        </w:tabs>
        <w:ind w:left="180" w:hanging="1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A977DD0"/>
    <w:multiLevelType w:val="hybridMultilevel"/>
    <w:tmpl w:val="3A42639A"/>
    <w:lvl w:ilvl="0" w:tplc="11B4A3E0">
      <w:start w:val="1"/>
      <w:numFmt w:val="low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1">
    <w:nsid w:val="6CA11C4C"/>
    <w:multiLevelType w:val="hybridMultilevel"/>
    <w:tmpl w:val="08DE9400"/>
    <w:lvl w:ilvl="0" w:tplc="66D6A964">
      <w:start w:val="1"/>
      <w:numFmt w:val="lowerLetter"/>
      <w:lvlText w:val="%1)"/>
      <w:lvlJc w:val="left"/>
      <w:pPr>
        <w:tabs>
          <w:tab w:val="num" w:pos="547"/>
        </w:tabs>
        <w:ind w:left="547" w:hanging="360"/>
      </w:pPr>
      <w:rPr>
        <w:rFonts w:hint="default"/>
      </w:rPr>
    </w:lvl>
    <w:lvl w:ilvl="1" w:tplc="04090019" w:tentative="1">
      <w:start w:val="1"/>
      <w:numFmt w:val="lowerLetter"/>
      <w:lvlText w:val="%2."/>
      <w:lvlJc w:val="left"/>
      <w:pPr>
        <w:tabs>
          <w:tab w:val="num" w:pos="1267"/>
        </w:tabs>
        <w:ind w:left="1267" w:hanging="360"/>
      </w:pPr>
    </w:lvl>
    <w:lvl w:ilvl="2" w:tplc="0409001B" w:tentative="1">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abstractNum w:abstractNumId="22">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71C978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2"/>
  </w:num>
  <w:num w:numId="2">
    <w:abstractNumId w:val="13"/>
  </w:num>
  <w:num w:numId="3">
    <w:abstractNumId w:val="15"/>
  </w:num>
  <w:num w:numId="4">
    <w:abstractNumId w:val="11"/>
  </w:num>
  <w:num w:numId="5">
    <w:abstractNumId w:val="23"/>
  </w:num>
  <w:num w:numId="6">
    <w:abstractNumId w:val="10"/>
  </w:num>
  <w:num w:numId="7">
    <w:abstractNumId w:val="19"/>
  </w:num>
  <w:num w:numId="8">
    <w:abstractNumId w:val="16"/>
  </w:num>
  <w:num w:numId="9">
    <w:abstractNumId w:val="9"/>
  </w:num>
  <w:num w:numId="10">
    <w:abstractNumId w:val="7"/>
  </w:num>
  <w:num w:numId="11">
    <w:abstractNumId w:val="6"/>
  </w:num>
  <w:num w:numId="12">
    <w:abstractNumId w:val="3"/>
  </w:num>
  <w:num w:numId="13">
    <w:abstractNumId w:val="2"/>
  </w:num>
  <w:num w:numId="14">
    <w:abstractNumId w:val="1"/>
  </w:num>
  <w:num w:numId="15">
    <w:abstractNumId w:val="14"/>
  </w:num>
  <w:num w:numId="16">
    <w:abstractNumId w:val="5"/>
  </w:num>
  <w:num w:numId="17">
    <w:abstractNumId w:val="4"/>
  </w:num>
  <w:num w:numId="18">
    <w:abstractNumId w:val="8"/>
  </w:num>
  <w:num w:numId="19">
    <w:abstractNumId w:val="0"/>
  </w:num>
  <w:num w:numId="20">
    <w:abstractNumId w:val="3"/>
    <w:lvlOverride w:ilvl="0">
      <w:startOverride w:val="1"/>
    </w:lvlOverride>
  </w:num>
  <w:num w:numId="21">
    <w:abstractNumId w:val="21"/>
  </w:num>
  <w:num w:numId="22">
    <w:abstractNumId w:val="12"/>
  </w:num>
  <w:num w:numId="23">
    <w:abstractNumId w:val="20"/>
  </w:num>
  <w:num w:numId="24">
    <w:abstractNumId w:val="18"/>
  </w:num>
  <w:num w:numId="25">
    <w:abstractNumId w:val="24"/>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411"/>
    <w:rsid w:val="000056DE"/>
    <w:rsid w:val="00006574"/>
    <w:rsid w:val="00023820"/>
    <w:rsid w:val="00025E1B"/>
    <w:rsid w:val="00026B61"/>
    <w:rsid w:val="000335BC"/>
    <w:rsid w:val="00040220"/>
    <w:rsid w:val="000434B6"/>
    <w:rsid w:val="00044B9B"/>
    <w:rsid w:val="00050B87"/>
    <w:rsid w:val="00053D89"/>
    <w:rsid w:val="00064498"/>
    <w:rsid w:val="00072805"/>
    <w:rsid w:val="0008358F"/>
    <w:rsid w:val="00085665"/>
    <w:rsid w:val="00093E1E"/>
    <w:rsid w:val="00095C05"/>
    <w:rsid w:val="000A06A7"/>
    <w:rsid w:val="000A3AA2"/>
    <w:rsid w:val="000A7D9C"/>
    <w:rsid w:val="000C1DAA"/>
    <w:rsid w:val="000C32B2"/>
    <w:rsid w:val="000C71FB"/>
    <w:rsid w:val="000C7698"/>
    <w:rsid w:val="000D15FF"/>
    <w:rsid w:val="000D4ABB"/>
    <w:rsid w:val="000D6B9C"/>
    <w:rsid w:val="000D6ECE"/>
    <w:rsid w:val="000E2FAD"/>
    <w:rsid w:val="000E3461"/>
    <w:rsid w:val="000F59B0"/>
    <w:rsid w:val="00101461"/>
    <w:rsid w:val="00101FFC"/>
    <w:rsid w:val="00115358"/>
    <w:rsid w:val="001229D3"/>
    <w:rsid w:val="001230E2"/>
    <w:rsid w:val="00123D1D"/>
    <w:rsid w:val="001362E1"/>
    <w:rsid w:val="00137B9B"/>
    <w:rsid w:val="00137CB2"/>
    <w:rsid w:val="00140DAE"/>
    <w:rsid w:val="00140F0B"/>
    <w:rsid w:val="00141339"/>
    <w:rsid w:val="00141FC6"/>
    <w:rsid w:val="001423A6"/>
    <w:rsid w:val="0014390F"/>
    <w:rsid w:val="00145904"/>
    <w:rsid w:val="001467EE"/>
    <w:rsid w:val="00147562"/>
    <w:rsid w:val="00151083"/>
    <w:rsid w:val="0015180F"/>
    <w:rsid w:val="00154B9A"/>
    <w:rsid w:val="00161E16"/>
    <w:rsid w:val="001705AE"/>
    <w:rsid w:val="00171E77"/>
    <w:rsid w:val="00172535"/>
    <w:rsid w:val="00174C3C"/>
    <w:rsid w:val="001750E7"/>
    <w:rsid w:val="00175ED3"/>
    <w:rsid w:val="00175EFF"/>
    <w:rsid w:val="0018194D"/>
    <w:rsid w:val="00183035"/>
    <w:rsid w:val="00184A21"/>
    <w:rsid w:val="00184C92"/>
    <w:rsid w:val="001871B7"/>
    <w:rsid w:val="00192CFD"/>
    <w:rsid w:val="00193653"/>
    <w:rsid w:val="001937B3"/>
    <w:rsid w:val="001A1E7F"/>
    <w:rsid w:val="001A5B62"/>
    <w:rsid w:val="001B1BB0"/>
    <w:rsid w:val="001B1F38"/>
    <w:rsid w:val="001B2EFD"/>
    <w:rsid w:val="001B443C"/>
    <w:rsid w:val="001B5C27"/>
    <w:rsid w:val="001C25C8"/>
    <w:rsid w:val="001D137C"/>
    <w:rsid w:val="001D1FA8"/>
    <w:rsid w:val="001D2505"/>
    <w:rsid w:val="001D40C3"/>
    <w:rsid w:val="001D6E42"/>
    <w:rsid w:val="001E60AA"/>
    <w:rsid w:val="0020291D"/>
    <w:rsid w:val="00205197"/>
    <w:rsid w:val="00207332"/>
    <w:rsid w:val="00207B53"/>
    <w:rsid w:val="00213E24"/>
    <w:rsid w:val="00213F8B"/>
    <w:rsid w:val="0021429F"/>
    <w:rsid w:val="002159DA"/>
    <w:rsid w:val="002165D6"/>
    <w:rsid w:val="0022148E"/>
    <w:rsid w:val="00221E9A"/>
    <w:rsid w:val="00226FEC"/>
    <w:rsid w:val="0023035C"/>
    <w:rsid w:val="0023308B"/>
    <w:rsid w:val="00237487"/>
    <w:rsid w:val="002376BC"/>
    <w:rsid w:val="002401EF"/>
    <w:rsid w:val="002563FD"/>
    <w:rsid w:val="0025662E"/>
    <w:rsid w:val="00256D51"/>
    <w:rsid w:val="00257E14"/>
    <w:rsid w:val="00260158"/>
    <w:rsid w:val="00262173"/>
    <w:rsid w:val="002653A9"/>
    <w:rsid w:val="002666E7"/>
    <w:rsid w:val="00270407"/>
    <w:rsid w:val="0027313B"/>
    <w:rsid w:val="002761C5"/>
    <w:rsid w:val="002928C5"/>
    <w:rsid w:val="00293A39"/>
    <w:rsid w:val="00295EDC"/>
    <w:rsid w:val="002961C1"/>
    <w:rsid w:val="002966F0"/>
    <w:rsid w:val="00297C1F"/>
    <w:rsid w:val="002A32D9"/>
    <w:rsid w:val="002A607C"/>
    <w:rsid w:val="002A65B7"/>
    <w:rsid w:val="002A78D8"/>
    <w:rsid w:val="002A7C20"/>
    <w:rsid w:val="002C3246"/>
    <w:rsid w:val="002C3DE4"/>
    <w:rsid w:val="002C5920"/>
    <w:rsid w:val="002D4E13"/>
    <w:rsid w:val="002D6168"/>
    <w:rsid w:val="002D758D"/>
    <w:rsid w:val="002E7523"/>
    <w:rsid w:val="002E763E"/>
    <w:rsid w:val="002F1552"/>
    <w:rsid w:val="002F6BF4"/>
    <w:rsid w:val="003015B8"/>
    <w:rsid w:val="003015F9"/>
    <w:rsid w:val="003028BA"/>
    <w:rsid w:val="00312DDA"/>
    <w:rsid w:val="00313BF1"/>
    <w:rsid w:val="00314196"/>
    <w:rsid w:val="003351BB"/>
    <w:rsid w:val="00337A32"/>
    <w:rsid w:val="003422B1"/>
    <w:rsid w:val="00342D23"/>
    <w:rsid w:val="00356B05"/>
    <w:rsid w:val="003574FD"/>
    <w:rsid w:val="00360753"/>
    <w:rsid w:val="00360B6E"/>
    <w:rsid w:val="00360D85"/>
    <w:rsid w:val="003712FB"/>
    <w:rsid w:val="003755F9"/>
    <w:rsid w:val="003765C4"/>
    <w:rsid w:val="00385E21"/>
    <w:rsid w:val="00386649"/>
    <w:rsid w:val="0038781C"/>
    <w:rsid w:val="003915BA"/>
    <w:rsid w:val="003955AE"/>
    <w:rsid w:val="00395F7E"/>
    <w:rsid w:val="00396A73"/>
    <w:rsid w:val="00397695"/>
    <w:rsid w:val="003A4A19"/>
    <w:rsid w:val="003B575B"/>
    <w:rsid w:val="003C3347"/>
    <w:rsid w:val="003C400F"/>
    <w:rsid w:val="003C7002"/>
    <w:rsid w:val="003D17C0"/>
    <w:rsid w:val="003D2E2D"/>
    <w:rsid w:val="003D77DF"/>
    <w:rsid w:val="003E100D"/>
    <w:rsid w:val="003F72F0"/>
    <w:rsid w:val="00405354"/>
    <w:rsid w:val="004119BE"/>
    <w:rsid w:val="00411F8B"/>
    <w:rsid w:val="00420D67"/>
    <w:rsid w:val="00430F5D"/>
    <w:rsid w:val="004378D8"/>
    <w:rsid w:val="00443A65"/>
    <w:rsid w:val="00453704"/>
    <w:rsid w:val="00463806"/>
    <w:rsid w:val="004664BC"/>
    <w:rsid w:val="00466FC6"/>
    <w:rsid w:val="00467E1F"/>
    <w:rsid w:val="004757C6"/>
    <w:rsid w:val="00476668"/>
    <w:rsid w:val="00477352"/>
    <w:rsid w:val="004778BD"/>
    <w:rsid w:val="00480487"/>
    <w:rsid w:val="00482AA8"/>
    <w:rsid w:val="00485B8D"/>
    <w:rsid w:val="00494A4A"/>
    <w:rsid w:val="004950C6"/>
    <w:rsid w:val="004A0776"/>
    <w:rsid w:val="004A6358"/>
    <w:rsid w:val="004B494B"/>
    <w:rsid w:val="004B5C09"/>
    <w:rsid w:val="004B7B1E"/>
    <w:rsid w:val="004B7B64"/>
    <w:rsid w:val="004C5F81"/>
    <w:rsid w:val="004C7A0D"/>
    <w:rsid w:val="004D0382"/>
    <w:rsid w:val="004D1172"/>
    <w:rsid w:val="004D15D4"/>
    <w:rsid w:val="004D6B97"/>
    <w:rsid w:val="004E17C5"/>
    <w:rsid w:val="004E227E"/>
    <w:rsid w:val="004E2508"/>
    <w:rsid w:val="004E6CF5"/>
    <w:rsid w:val="004E7E92"/>
    <w:rsid w:val="005032C0"/>
    <w:rsid w:val="00503E2F"/>
    <w:rsid w:val="00504D53"/>
    <w:rsid w:val="0050520A"/>
    <w:rsid w:val="005103FF"/>
    <w:rsid w:val="00521AC9"/>
    <w:rsid w:val="005307CF"/>
    <w:rsid w:val="00536C9A"/>
    <w:rsid w:val="00541EA7"/>
    <w:rsid w:val="0054275D"/>
    <w:rsid w:val="00554276"/>
    <w:rsid w:val="00557B4E"/>
    <w:rsid w:val="00566321"/>
    <w:rsid w:val="00575D9D"/>
    <w:rsid w:val="00576D80"/>
    <w:rsid w:val="0058510C"/>
    <w:rsid w:val="00592315"/>
    <w:rsid w:val="005968AC"/>
    <w:rsid w:val="005A7414"/>
    <w:rsid w:val="005B24A0"/>
    <w:rsid w:val="005B2EF2"/>
    <w:rsid w:val="005B3A3C"/>
    <w:rsid w:val="005C440E"/>
    <w:rsid w:val="005C4B73"/>
    <w:rsid w:val="005C60F3"/>
    <w:rsid w:val="005D1497"/>
    <w:rsid w:val="005E0E1E"/>
    <w:rsid w:val="005F6A0C"/>
    <w:rsid w:val="005F7B9B"/>
    <w:rsid w:val="006010F0"/>
    <w:rsid w:val="00603DBD"/>
    <w:rsid w:val="006048FC"/>
    <w:rsid w:val="006057A9"/>
    <w:rsid w:val="006062E3"/>
    <w:rsid w:val="006110B1"/>
    <w:rsid w:val="006126ED"/>
    <w:rsid w:val="00614351"/>
    <w:rsid w:val="00615257"/>
    <w:rsid w:val="00616B41"/>
    <w:rsid w:val="00620AE8"/>
    <w:rsid w:val="006221C7"/>
    <w:rsid w:val="00631C0E"/>
    <w:rsid w:val="0063577B"/>
    <w:rsid w:val="006441E5"/>
    <w:rsid w:val="0064628C"/>
    <w:rsid w:val="0065290B"/>
    <w:rsid w:val="00652C00"/>
    <w:rsid w:val="00652E01"/>
    <w:rsid w:val="00655773"/>
    <w:rsid w:val="00656419"/>
    <w:rsid w:val="00660ACA"/>
    <w:rsid w:val="0066496F"/>
    <w:rsid w:val="00672C47"/>
    <w:rsid w:val="00673B50"/>
    <w:rsid w:val="00675734"/>
    <w:rsid w:val="006769F9"/>
    <w:rsid w:val="00680296"/>
    <w:rsid w:val="0068043E"/>
    <w:rsid w:val="0068195C"/>
    <w:rsid w:val="006A0D27"/>
    <w:rsid w:val="006B1EA3"/>
    <w:rsid w:val="006B31F8"/>
    <w:rsid w:val="006B4333"/>
    <w:rsid w:val="006B4B01"/>
    <w:rsid w:val="006B4D74"/>
    <w:rsid w:val="006B7E12"/>
    <w:rsid w:val="006C0406"/>
    <w:rsid w:val="006C0817"/>
    <w:rsid w:val="006C1867"/>
    <w:rsid w:val="006C25A0"/>
    <w:rsid w:val="006C3011"/>
    <w:rsid w:val="006C39DD"/>
    <w:rsid w:val="006C4259"/>
    <w:rsid w:val="006C7C59"/>
    <w:rsid w:val="006D1BCD"/>
    <w:rsid w:val="006D3547"/>
    <w:rsid w:val="006D6FCE"/>
    <w:rsid w:val="006E0059"/>
    <w:rsid w:val="006E1D7E"/>
    <w:rsid w:val="006F03D4"/>
    <w:rsid w:val="006F7302"/>
    <w:rsid w:val="007008E0"/>
    <w:rsid w:val="0071492D"/>
    <w:rsid w:val="00715109"/>
    <w:rsid w:val="007278CE"/>
    <w:rsid w:val="00734716"/>
    <w:rsid w:val="00735132"/>
    <w:rsid w:val="00735C63"/>
    <w:rsid w:val="0074246D"/>
    <w:rsid w:val="00743C3F"/>
    <w:rsid w:val="00744307"/>
    <w:rsid w:val="0074707C"/>
    <w:rsid w:val="007478B7"/>
    <w:rsid w:val="007533B1"/>
    <w:rsid w:val="00753807"/>
    <w:rsid w:val="00755FC5"/>
    <w:rsid w:val="007565BE"/>
    <w:rsid w:val="00765F18"/>
    <w:rsid w:val="00770CEC"/>
    <w:rsid w:val="00771C24"/>
    <w:rsid w:val="0077679A"/>
    <w:rsid w:val="007767F4"/>
    <w:rsid w:val="00782A03"/>
    <w:rsid w:val="0078760F"/>
    <w:rsid w:val="00790B1E"/>
    <w:rsid w:val="00796FD8"/>
    <w:rsid w:val="007B0182"/>
    <w:rsid w:val="007B02B8"/>
    <w:rsid w:val="007B0712"/>
    <w:rsid w:val="007C0A9C"/>
    <w:rsid w:val="007C1FBD"/>
    <w:rsid w:val="007C290C"/>
    <w:rsid w:val="007C4F21"/>
    <w:rsid w:val="007C68C7"/>
    <w:rsid w:val="007C76C4"/>
    <w:rsid w:val="007D265C"/>
    <w:rsid w:val="007D5836"/>
    <w:rsid w:val="007E66B9"/>
    <w:rsid w:val="007E6F1A"/>
    <w:rsid w:val="007E7F3E"/>
    <w:rsid w:val="007E7F86"/>
    <w:rsid w:val="007F0674"/>
    <w:rsid w:val="007F7D3D"/>
    <w:rsid w:val="008067BD"/>
    <w:rsid w:val="00810739"/>
    <w:rsid w:val="00812594"/>
    <w:rsid w:val="00812631"/>
    <w:rsid w:val="008177F7"/>
    <w:rsid w:val="008240DA"/>
    <w:rsid w:val="0082592E"/>
    <w:rsid w:val="00835E92"/>
    <w:rsid w:val="00837D1B"/>
    <w:rsid w:val="008516CB"/>
    <w:rsid w:val="00855325"/>
    <w:rsid w:val="00865FC4"/>
    <w:rsid w:val="00866D3F"/>
    <w:rsid w:val="00867EA4"/>
    <w:rsid w:val="00873508"/>
    <w:rsid w:val="00875403"/>
    <w:rsid w:val="00875D16"/>
    <w:rsid w:val="00875FBA"/>
    <w:rsid w:val="00884274"/>
    <w:rsid w:val="00885557"/>
    <w:rsid w:val="00894944"/>
    <w:rsid w:val="008957A7"/>
    <w:rsid w:val="00895D04"/>
    <w:rsid w:val="00895FB9"/>
    <w:rsid w:val="008A46ED"/>
    <w:rsid w:val="008A68EA"/>
    <w:rsid w:val="008A6909"/>
    <w:rsid w:val="008B16A6"/>
    <w:rsid w:val="008B2B2B"/>
    <w:rsid w:val="008C2588"/>
    <w:rsid w:val="008C6831"/>
    <w:rsid w:val="008D0D9A"/>
    <w:rsid w:val="008D20CC"/>
    <w:rsid w:val="008D5FC7"/>
    <w:rsid w:val="008D6EB2"/>
    <w:rsid w:val="008E0FCA"/>
    <w:rsid w:val="008E1585"/>
    <w:rsid w:val="008E476B"/>
    <w:rsid w:val="008E6916"/>
    <w:rsid w:val="008F2A23"/>
    <w:rsid w:val="008F613C"/>
    <w:rsid w:val="00902288"/>
    <w:rsid w:val="00906351"/>
    <w:rsid w:val="00907B75"/>
    <w:rsid w:val="00911FF0"/>
    <w:rsid w:val="0093771E"/>
    <w:rsid w:val="00940FCE"/>
    <w:rsid w:val="00944E05"/>
    <w:rsid w:val="0095667A"/>
    <w:rsid w:val="009607B6"/>
    <w:rsid w:val="009629B3"/>
    <w:rsid w:val="0096568D"/>
    <w:rsid w:val="00971FB5"/>
    <w:rsid w:val="00975A33"/>
    <w:rsid w:val="009810F6"/>
    <w:rsid w:val="00987857"/>
    <w:rsid w:val="009921B8"/>
    <w:rsid w:val="00992AD9"/>
    <w:rsid w:val="0099386D"/>
    <w:rsid w:val="00993B51"/>
    <w:rsid w:val="009A17C6"/>
    <w:rsid w:val="009A3C77"/>
    <w:rsid w:val="009A5683"/>
    <w:rsid w:val="009B0752"/>
    <w:rsid w:val="009B2D99"/>
    <w:rsid w:val="009D08CA"/>
    <w:rsid w:val="009D17CC"/>
    <w:rsid w:val="009D4411"/>
    <w:rsid w:val="009D4996"/>
    <w:rsid w:val="009D4FD9"/>
    <w:rsid w:val="009E11E8"/>
    <w:rsid w:val="009E24B7"/>
    <w:rsid w:val="009E28DE"/>
    <w:rsid w:val="009E6836"/>
    <w:rsid w:val="009E69CF"/>
    <w:rsid w:val="009F358D"/>
    <w:rsid w:val="00A01628"/>
    <w:rsid w:val="00A02BE2"/>
    <w:rsid w:val="00A07662"/>
    <w:rsid w:val="00A14E08"/>
    <w:rsid w:val="00A20E45"/>
    <w:rsid w:val="00A21ED7"/>
    <w:rsid w:val="00A231B8"/>
    <w:rsid w:val="00A345A0"/>
    <w:rsid w:val="00A4151B"/>
    <w:rsid w:val="00A4511E"/>
    <w:rsid w:val="00A46CA1"/>
    <w:rsid w:val="00A61B9B"/>
    <w:rsid w:val="00A63DE5"/>
    <w:rsid w:val="00A7001F"/>
    <w:rsid w:val="00A75265"/>
    <w:rsid w:val="00A77A21"/>
    <w:rsid w:val="00A8257B"/>
    <w:rsid w:val="00A83CCA"/>
    <w:rsid w:val="00A90440"/>
    <w:rsid w:val="00A92050"/>
    <w:rsid w:val="00A936EC"/>
    <w:rsid w:val="00A95019"/>
    <w:rsid w:val="00A97442"/>
    <w:rsid w:val="00A97FB4"/>
    <w:rsid w:val="00AA421A"/>
    <w:rsid w:val="00AB592C"/>
    <w:rsid w:val="00AC312B"/>
    <w:rsid w:val="00AC61E5"/>
    <w:rsid w:val="00AD2A72"/>
    <w:rsid w:val="00AF0DAF"/>
    <w:rsid w:val="00B00CC0"/>
    <w:rsid w:val="00B06F19"/>
    <w:rsid w:val="00B23D96"/>
    <w:rsid w:val="00B25538"/>
    <w:rsid w:val="00B325C5"/>
    <w:rsid w:val="00B348A0"/>
    <w:rsid w:val="00B35346"/>
    <w:rsid w:val="00B36936"/>
    <w:rsid w:val="00B371CC"/>
    <w:rsid w:val="00B409E3"/>
    <w:rsid w:val="00B42B01"/>
    <w:rsid w:val="00B435B5"/>
    <w:rsid w:val="00B46CC3"/>
    <w:rsid w:val="00B5397D"/>
    <w:rsid w:val="00B575FB"/>
    <w:rsid w:val="00B60769"/>
    <w:rsid w:val="00B614AD"/>
    <w:rsid w:val="00B67718"/>
    <w:rsid w:val="00B718C0"/>
    <w:rsid w:val="00B725B9"/>
    <w:rsid w:val="00B730A7"/>
    <w:rsid w:val="00B84C80"/>
    <w:rsid w:val="00B96FED"/>
    <w:rsid w:val="00BA3BBC"/>
    <w:rsid w:val="00BA55AE"/>
    <w:rsid w:val="00BA5919"/>
    <w:rsid w:val="00BB04B0"/>
    <w:rsid w:val="00BB2FF5"/>
    <w:rsid w:val="00BB60E0"/>
    <w:rsid w:val="00BD2C91"/>
    <w:rsid w:val="00BD360E"/>
    <w:rsid w:val="00BD5059"/>
    <w:rsid w:val="00BF155D"/>
    <w:rsid w:val="00BF170D"/>
    <w:rsid w:val="00BF2681"/>
    <w:rsid w:val="00BF46B8"/>
    <w:rsid w:val="00C02523"/>
    <w:rsid w:val="00C048F2"/>
    <w:rsid w:val="00C12B37"/>
    <w:rsid w:val="00C13A45"/>
    <w:rsid w:val="00C13D75"/>
    <w:rsid w:val="00C1643D"/>
    <w:rsid w:val="00C1675D"/>
    <w:rsid w:val="00C2118E"/>
    <w:rsid w:val="00C2407A"/>
    <w:rsid w:val="00C31068"/>
    <w:rsid w:val="00C3172E"/>
    <w:rsid w:val="00C35D58"/>
    <w:rsid w:val="00C45E47"/>
    <w:rsid w:val="00C5090F"/>
    <w:rsid w:val="00C534B3"/>
    <w:rsid w:val="00C53FFE"/>
    <w:rsid w:val="00C62F39"/>
    <w:rsid w:val="00C6314C"/>
    <w:rsid w:val="00C67F78"/>
    <w:rsid w:val="00C71528"/>
    <w:rsid w:val="00C7183C"/>
    <w:rsid w:val="00C72C22"/>
    <w:rsid w:val="00C75DEF"/>
    <w:rsid w:val="00C77DA1"/>
    <w:rsid w:val="00C83A15"/>
    <w:rsid w:val="00C83E5B"/>
    <w:rsid w:val="00C858EC"/>
    <w:rsid w:val="00C93188"/>
    <w:rsid w:val="00C94D65"/>
    <w:rsid w:val="00C9666D"/>
    <w:rsid w:val="00CA20C4"/>
    <w:rsid w:val="00CA2865"/>
    <w:rsid w:val="00CA58B0"/>
    <w:rsid w:val="00CB3105"/>
    <w:rsid w:val="00CB67DD"/>
    <w:rsid w:val="00CC0634"/>
    <w:rsid w:val="00CC1317"/>
    <w:rsid w:val="00CC1694"/>
    <w:rsid w:val="00CC4771"/>
    <w:rsid w:val="00CC4AC4"/>
    <w:rsid w:val="00CC5CE5"/>
    <w:rsid w:val="00CD35CA"/>
    <w:rsid w:val="00CD4951"/>
    <w:rsid w:val="00CD4C49"/>
    <w:rsid w:val="00CE0320"/>
    <w:rsid w:val="00CE1438"/>
    <w:rsid w:val="00CE5C67"/>
    <w:rsid w:val="00CE6322"/>
    <w:rsid w:val="00CF28C5"/>
    <w:rsid w:val="00CF41AF"/>
    <w:rsid w:val="00CF4819"/>
    <w:rsid w:val="00CF5C44"/>
    <w:rsid w:val="00D00514"/>
    <w:rsid w:val="00D058E7"/>
    <w:rsid w:val="00D11098"/>
    <w:rsid w:val="00D113ED"/>
    <w:rsid w:val="00D1449B"/>
    <w:rsid w:val="00D17F4A"/>
    <w:rsid w:val="00D23A63"/>
    <w:rsid w:val="00D2478F"/>
    <w:rsid w:val="00D268B1"/>
    <w:rsid w:val="00D27068"/>
    <w:rsid w:val="00D27535"/>
    <w:rsid w:val="00D31AB7"/>
    <w:rsid w:val="00D377AD"/>
    <w:rsid w:val="00D40FF8"/>
    <w:rsid w:val="00D467EA"/>
    <w:rsid w:val="00D55544"/>
    <w:rsid w:val="00D55A70"/>
    <w:rsid w:val="00D63A4E"/>
    <w:rsid w:val="00D64DB6"/>
    <w:rsid w:val="00D74EC2"/>
    <w:rsid w:val="00D80482"/>
    <w:rsid w:val="00D9225A"/>
    <w:rsid w:val="00D932AB"/>
    <w:rsid w:val="00DA37CB"/>
    <w:rsid w:val="00DA3A71"/>
    <w:rsid w:val="00DA70D0"/>
    <w:rsid w:val="00DB016F"/>
    <w:rsid w:val="00DB1B88"/>
    <w:rsid w:val="00DB1BD1"/>
    <w:rsid w:val="00DB1BEA"/>
    <w:rsid w:val="00DB2513"/>
    <w:rsid w:val="00DB61C4"/>
    <w:rsid w:val="00DC008B"/>
    <w:rsid w:val="00DC3876"/>
    <w:rsid w:val="00DC3A56"/>
    <w:rsid w:val="00DC5ACC"/>
    <w:rsid w:val="00DC5B25"/>
    <w:rsid w:val="00DC6D9A"/>
    <w:rsid w:val="00DD67A9"/>
    <w:rsid w:val="00DD6BC2"/>
    <w:rsid w:val="00DE0D67"/>
    <w:rsid w:val="00DE658B"/>
    <w:rsid w:val="00DE7462"/>
    <w:rsid w:val="00DF1E00"/>
    <w:rsid w:val="00DF695B"/>
    <w:rsid w:val="00DF710E"/>
    <w:rsid w:val="00E02A98"/>
    <w:rsid w:val="00E100CD"/>
    <w:rsid w:val="00E1777D"/>
    <w:rsid w:val="00E20151"/>
    <w:rsid w:val="00E2208B"/>
    <w:rsid w:val="00E22BE1"/>
    <w:rsid w:val="00E22E09"/>
    <w:rsid w:val="00E3131F"/>
    <w:rsid w:val="00E34389"/>
    <w:rsid w:val="00E408B3"/>
    <w:rsid w:val="00E43B72"/>
    <w:rsid w:val="00E460A2"/>
    <w:rsid w:val="00E702A8"/>
    <w:rsid w:val="00E751AF"/>
    <w:rsid w:val="00E77AF2"/>
    <w:rsid w:val="00E953C5"/>
    <w:rsid w:val="00EA03E9"/>
    <w:rsid w:val="00EA277E"/>
    <w:rsid w:val="00EA779B"/>
    <w:rsid w:val="00EB15E7"/>
    <w:rsid w:val="00EB791F"/>
    <w:rsid w:val="00EC60A3"/>
    <w:rsid w:val="00ED058E"/>
    <w:rsid w:val="00ED1805"/>
    <w:rsid w:val="00ED3A08"/>
    <w:rsid w:val="00ED5AD1"/>
    <w:rsid w:val="00ED5FD0"/>
    <w:rsid w:val="00EE055A"/>
    <w:rsid w:val="00EE3C8D"/>
    <w:rsid w:val="00EF0D7C"/>
    <w:rsid w:val="00EF2EAC"/>
    <w:rsid w:val="00EF4DD7"/>
    <w:rsid w:val="00F013F4"/>
    <w:rsid w:val="00F14A46"/>
    <w:rsid w:val="00F2580D"/>
    <w:rsid w:val="00F25969"/>
    <w:rsid w:val="00F2659D"/>
    <w:rsid w:val="00F27725"/>
    <w:rsid w:val="00F30399"/>
    <w:rsid w:val="00F36BB7"/>
    <w:rsid w:val="00F37DBE"/>
    <w:rsid w:val="00F40C66"/>
    <w:rsid w:val="00F54FFD"/>
    <w:rsid w:val="00F554AE"/>
    <w:rsid w:val="00F560A9"/>
    <w:rsid w:val="00F645BE"/>
    <w:rsid w:val="00F6647B"/>
    <w:rsid w:val="00F6658E"/>
    <w:rsid w:val="00F72DB4"/>
    <w:rsid w:val="00F761BB"/>
    <w:rsid w:val="00F7758C"/>
    <w:rsid w:val="00F83160"/>
    <w:rsid w:val="00FA4971"/>
    <w:rsid w:val="00FA7993"/>
    <w:rsid w:val="00FB15E7"/>
    <w:rsid w:val="00FB3728"/>
    <w:rsid w:val="00FB3D65"/>
    <w:rsid w:val="00FB7315"/>
    <w:rsid w:val="00FC15EF"/>
    <w:rsid w:val="00FC26D0"/>
    <w:rsid w:val="00FC50A1"/>
    <w:rsid w:val="00FD2B76"/>
    <w:rsid w:val="00FE01A5"/>
    <w:rsid w:val="00FE0AAC"/>
    <w:rsid w:val="00FE2819"/>
    <w:rsid w:val="00FF2E45"/>
    <w:rsid w:val="00FF3CF1"/>
    <w:rsid w:val="00FF5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teal"/>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6B41"/>
    <w:pPr>
      <w:ind w:left="720"/>
    </w:pPr>
    <w:rPr>
      <w:sz w:val="24"/>
      <w:szCs w:val="24"/>
    </w:rPr>
  </w:style>
  <w:style w:type="paragraph" w:styleId="Heading1">
    <w:name w:val="heading 1"/>
    <w:basedOn w:val="Normal"/>
    <w:next w:val="Normal"/>
    <w:qFormat/>
    <w:rsid w:val="00EA277E"/>
    <w:pPr>
      <w:keepNext/>
      <w:spacing w:before="240" w:after="60"/>
      <w:ind w:left="0"/>
      <w:jc w:val="center"/>
      <w:outlineLvl w:val="0"/>
    </w:pPr>
    <w:rPr>
      <w:rFonts w:ascii="Arial" w:hAnsi="Arial" w:cs="Arial"/>
      <w:b/>
      <w:bCs/>
      <w:i/>
      <w:kern w:val="32"/>
      <w:sz w:val="32"/>
      <w:szCs w:val="32"/>
    </w:rPr>
  </w:style>
  <w:style w:type="paragraph" w:styleId="Heading2">
    <w:name w:val="heading 2"/>
    <w:basedOn w:val="Normal"/>
    <w:next w:val="Normal"/>
    <w:qFormat/>
    <w:rsid w:val="00FE2819"/>
    <w:pPr>
      <w:keepNext/>
      <w:spacing w:before="240" w:after="60"/>
      <w:ind w:left="0"/>
      <w:outlineLvl w:val="1"/>
    </w:pPr>
    <w:rPr>
      <w:rFonts w:cs="Arial"/>
      <w:b/>
      <w:bCs/>
      <w:iCs/>
      <w:szCs w:val="28"/>
    </w:rPr>
  </w:style>
  <w:style w:type="paragraph" w:styleId="Heading3">
    <w:name w:val="heading 3"/>
    <w:next w:val="Heading2"/>
    <w:qFormat/>
    <w:rsid w:val="00FE2819"/>
    <w:pPr>
      <w:numPr>
        <w:numId w:val="7"/>
      </w:numPr>
      <w:spacing w:before="240"/>
      <w:ind w:left="187" w:hanging="187"/>
      <w:outlineLvl w:val="2"/>
    </w:pPr>
    <w:rPr>
      <w:rFonts w:cs="Arial"/>
      <w:i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vitees1">
    <w:name w:val="Invitees 1"/>
    <w:basedOn w:val="Heading2"/>
    <w:next w:val="Invitees"/>
    <w:rsid w:val="001423A6"/>
    <w:pPr>
      <w:spacing w:after="0"/>
    </w:pPr>
    <w:rPr>
      <w:b w:val="0"/>
    </w:rPr>
  </w:style>
  <w:style w:type="paragraph" w:customStyle="1" w:styleId="TypeofMeeting">
    <w:name w:val="Type of Meeting"/>
    <w:basedOn w:val="Heading2"/>
    <w:rsid w:val="00FE2819"/>
    <w:rPr>
      <w:b w:val="0"/>
    </w:rPr>
  </w:style>
  <w:style w:type="paragraph" w:styleId="Date">
    <w:name w:val="Date"/>
    <w:basedOn w:val="Normal"/>
    <w:next w:val="Normal"/>
    <w:rsid w:val="003765C4"/>
    <w:pPr>
      <w:ind w:left="0"/>
      <w:jc w:val="center"/>
    </w:pPr>
  </w:style>
  <w:style w:type="paragraph" w:customStyle="1" w:styleId="Time">
    <w:name w:val="Time"/>
    <w:basedOn w:val="Date"/>
    <w:next w:val="Normal"/>
    <w:rsid w:val="00EA277E"/>
    <w:pPr>
      <w:spacing w:after="480"/>
    </w:pPr>
  </w:style>
  <w:style w:type="paragraph" w:customStyle="1" w:styleId="Invitees">
    <w:name w:val="Invitees"/>
    <w:basedOn w:val="Invitees1"/>
    <w:rsid w:val="00257E14"/>
    <w:pPr>
      <w:spacing w:before="0"/>
      <w:ind w:left="2347" w:hanging="1440"/>
    </w:pPr>
  </w:style>
  <w:style w:type="paragraph" w:styleId="BodyText">
    <w:name w:val="Body Text"/>
    <w:basedOn w:val="Normal"/>
    <w:rsid w:val="009D4411"/>
    <w:pPr>
      <w:ind w:left="0"/>
    </w:pPr>
    <w:rPr>
      <w:b/>
      <w:sz w:val="20"/>
      <w:szCs w:val="20"/>
    </w:rPr>
  </w:style>
  <w:style w:type="paragraph" w:customStyle="1" w:styleId="MeetingFacilitator">
    <w:name w:val="Meeting Facilitator"/>
    <w:basedOn w:val="Heading2"/>
    <w:rsid w:val="00FE2819"/>
    <w:rPr>
      <w:b w:val="0"/>
    </w:rPr>
  </w:style>
  <w:style w:type="paragraph" w:styleId="ListNumber2">
    <w:name w:val="List Number 2"/>
    <w:basedOn w:val="Normal"/>
    <w:rsid w:val="00993B51"/>
    <w:pPr>
      <w:numPr>
        <w:numId w:val="12"/>
      </w:numPr>
    </w:pPr>
  </w:style>
  <w:style w:type="paragraph" w:styleId="ListNumber">
    <w:name w:val="List Number"/>
    <w:basedOn w:val="Normal"/>
    <w:rsid w:val="00993B51"/>
    <w:pPr>
      <w:numPr>
        <w:numId w:val="18"/>
      </w:numPr>
      <w:spacing w:before="240"/>
    </w:pPr>
  </w:style>
  <w:style w:type="paragraph" w:styleId="BalloonText">
    <w:name w:val="Balloon Text"/>
    <w:basedOn w:val="Normal"/>
    <w:link w:val="BalloonTextChar"/>
    <w:rsid w:val="006062E3"/>
    <w:rPr>
      <w:rFonts w:ascii="Tahoma" w:hAnsi="Tahoma" w:cs="Tahoma"/>
      <w:sz w:val="16"/>
      <w:szCs w:val="16"/>
    </w:rPr>
  </w:style>
  <w:style w:type="character" w:customStyle="1" w:styleId="BalloonTextChar">
    <w:name w:val="Balloon Text Char"/>
    <w:link w:val="BalloonText"/>
    <w:rsid w:val="006062E3"/>
    <w:rPr>
      <w:rFonts w:ascii="Tahoma" w:hAnsi="Tahoma" w:cs="Tahoma"/>
      <w:sz w:val="16"/>
      <w:szCs w:val="16"/>
    </w:rPr>
  </w:style>
  <w:style w:type="paragraph" w:styleId="ListParagraph">
    <w:name w:val="List Paragraph"/>
    <w:basedOn w:val="Normal"/>
    <w:uiPriority w:val="34"/>
    <w:qFormat/>
    <w:rsid w:val="003D77DF"/>
    <w:p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6B41"/>
    <w:pPr>
      <w:ind w:left="720"/>
    </w:pPr>
    <w:rPr>
      <w:sz w:val="24"/>
      <w:szCs w:val="24"/>
    </w:rPr>
  </w:style>
  <w:style w:type="paragraph" w:styleId="Heading1">
    <w:name w:val="heading 1"/>
    <w:basedOn w:val="Normal"/>
    <w:next w:val="Normal"/>
    <w:qFormat/>
    <w:rsid w:val="00EA277E"/>
    <w:pPr>
      <w:keepNext/>
      <w:spacing w:before="240" w:after="60"/>
      <w:ind w:left="0"/>
      <w:jc w:val="center"/>
      <w:outlineLvl w:val="0"/>
    </w:pPr>
    <w:rPr>
      <w:rFonts w:ascii="Arial" w:hAnsi="Arial" w:cs="Arial"/>
      <w:b/>
      <w:bCs/>
      <w:i/>
      <w:kern w:val="32"/>
      <w:sz w:val="32"/>
      <w:szCs w:val="32"/>
    </w:rPr>
  </w:style>
  <w:style w:type="paragraph" w:styleId="Heading2">
    <w:name w:val="heading 2"/>
    <w:basedOn w:val="Normal"/>
    <w:next w:val="Normal"/>
    <w:qFormat/>
    <w:rsid w:val="00FE2819"/>
    <w:pPr>
      <w:keepNext/>
      <w:spacing w:before="240" w:after="60"/>
      <w:ind w:left="0"/>
      <w:outlineLvl w:val="1"/>
    </w:pPr>
    <w:rPr>
      <w:rFonts w:cs="Arial"/>
      <w:b/>
      <w:bCs/>
      <w:iCs/>
      <w:szCs w:val="28"/>
    </w:rPr>
  </w:style>
  <w:style w:type="paragraph" w:styleId="Heading3">
    <w:name w:val="heading 3"/>
    <w:next w:val="Heading2"/>
    <w:qFormat/>
    <w:rsid w:val="00FE2819"/>
    <w:pPr>
      <w:numPr>
        <w:numId w:val="7"/>
      </w:numPr>
      <w:spacing w:before="240"/>
      <w:ind w:left="187" w:hanging="187"/>
      <w:outlineLvl w:val="2"/>
    </w:pPr>
    <w:rPr>
      <w:rFonts w:cs="Arial"/>
      <w:i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vitees1">
    <w:name w:val="Invitees 1"/>
    <w:basedOn w:val="Heading2"/>
    <w:next w:val="Invitees"/>
    <w:rsid w:val="001423A6"/>
    <w:pPr>
      <w:spacing w:after="0"/>
    </w:pPr>
    <w:rPr>
      <w:b w:val="0"/>
    </w:rPr>
  </w:style>
  <w:style w:type="paragraph" w:customStyle="1" w:styleId="TypeofMeeting">
    <w:name w:val="Type of Meeting"/>
    <w:basedOn w:val="Heading2"/>
    <w:rsid w:val="00FE2819"/>
    <w:rPr>
      <w:b w:val="0"/>
    </w:rPr>
  </w:style>
  <w:style w:type="paragraph" w:styleId="Date">
    <w:name w:val="Date"/>
    <w:basedOn w:val="Normal"/>
    <w:next w:val="Normal"/>
    <w:rsid w:val="003765C4"/>
    <w:pPr>
      <w:ind w:left="0"/>
      <w:jc w:val="center"/>
    </w:pPr>
  </w:style>
  <w:style w:type="paragraph" w:customStyle="1" w:styleId="Time">
    <w:name w:val="Time"/>
    <w:basedOn w:val="Date"/>
    <w:next w:val="Normal"/>
    <w:rsid w:val="00EA277E"/>
    <w:pPr>
      <w:spacing w:after="480"/>
    </w:pPr>
  </w:style>
  <w:style w:type="paragraph" w:customStyle="1" w:styleId="Invitees">
    <w:name w:val="Invitees"/>
    <w:basedOn w:val="Invitees1"/>
    <w:rsid w:val="00257E14"/>
    <w:pPr>
      <w:spacing w:before="0"/>
      <w:ind w:left="2347" w:hanging="1440"/>
    </w:pPr>
  </w:style>
  <w:style w:type="paragraph" w:styleId="BodyText">
    <w:name w:val="Body Text"/>
    <w:basedOn w:val="Normal"/>
    <w:rsid w:val="009D4411"/>
    <w:pPr>
      <w:ind w:left="0"/>
    </w:pPr>
    <w:rPr>
      <w:b/>
      <w:sz w:val="20"/>
      <w:szCs w:val="20"/>
    </w:rPr>
  </w:style>
  <w:style w:type="paragraph" w:customStyle="1" w:styleId="MeetingFacilitator">
    <w:name w:val="Meeting Facilitator"/>
    <w:basedOn w:val="Heading2"/>
    <w:rsid w:val="00FE2819"/>
    <w:rPr>
      <w:b w:val="0"/>
    </w:rPr>
  </w:style>
  <w:style w:type="paragraph" w:styleId="ListNumber2">
    <w:name w:val="List Number 2"/>
    <w:basedOn w:val="Normal"/>
    <w:rsid w:val="00993B51"/>
    <w:pPr>
      <w:numPr>
        <w:numId w:val="12"/>
      </w:numPr>
    </w:pPr>
  </w:style>
  <w:style w:type="paragraph" w:styleId="ListNumber">
    <w:name w:val="List Number"/>
    <w:basedOn w:val="Normal"/>
    <w:rsid w:val="00993B51"/>
    <w:pPr>
      <w:numPr>
        <w:numId w:val="18"/>
      </w:numPr>
      <w:spacing w:before="240"/>
    </w:pPr>
  </w:style>
  <w:style w:type="paragraph" w:styleId="BalloonText">
    <w:name w:val="Balloon Text"/>
    <w:basedOn w:val="Normal"/>
    <w:link w:val="BalloonTextChar"/>
    <w:rsid w:val="006062E3"/>
    <w:rPr>
      <w:rFonts w:ascii="Tahoma" w:hAnsi="Tahoma" w:cs="Tahoma"/>
      <w:sz w:val="16"/>
      <w:szCs w:val="16"/>
    </w:rPr>
  </w:style>
  <w:style w:type="character" w:customStyle="1" w:styleId="BalloonTextChar">
    <w:name w:val="Balloon Text Char"/>
    <w:link w:val="BalloonText"/>
    <w:rsid w:val="006062E3"/>
    <w:rPr>
      <w:rFonts w:ascii="Tahoma" w:hAnsi="Tahoma" w:cs="Tahoma"/>
      <w:sz w:val="16"/>
      <w:szCs w:val="16"/>
    </w:rPr>
  </w:style>
  <w:style w:type="paragraph" w:styleId="ListParagraph">
    <w:name w:val="List Paragraph"/>
    <w:basedOn w:val="Normal"/>
    <w:uiPriority w:val="34"/>
    <w:qFormat/>
    <w:rsid w:val="003D77DF"/>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630336">
      <w:bodyDiv w:val="1"/>
      <w:marLeft w:val="0"/>
      <w:marRight w:val="0"/>
      <w:marTop w:val="0"/>
      <w:marBottom w:val="0"/>
      <w:divBdr>
        <w:top w:val="none" w:sz="0" w:space="0" w:color="auto"/>
        <w:left w:val="none" w:sz="0" w:space="0" w:color="auto"/>
        <w:bottom w:val="none" w:sz="0" w:space="0" w:color="auto"/>
        <w:right w:val="none" w:sz="0" w:space="0" w:color="auto"/>
      </w:divBdr>
    </w:div>
    <w:div w:id="207056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Poundsm\LOCALS~1\Temp\TCD3D.tmp\Formal%20meeting%20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ABC0D-C242-43B2-9B8E-C420E946E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Formal meeting agenda.dot</Template>
  <TotalTime>6</TotalTime>
  <Pages>1</Pages>
  <Words>268</Words>
  <Characters>1338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KIRKWOOD PARK BOARD</vt:lpstr>
    </vt:vector>
  </TitlesOfParts>
  <Company>Microsoft Corporation</Company>
  <LinksUpToDate>false</LinksUpToDate>
  <CharactersWithSpaces>1603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KIRKWOOD PARK BOARD</dc:title>
  <dc:creator>City of Kirkwood</dc:creator>
  <cp:lastModifiedBy>coktemp</cp:lastModifiedBy>
  <cp:revision>4</cp:revision>
  <cp:lastPrinted>2019-04-10T20:45:00Z</cp:lastPrinted>
  <dcterms:created xsi:type="dcterms:W3CDTF">2019-03-14T15:44:00Z</dcterms:created>
  <dcterms:modified xsi:type="dcterms:W3CDTF">2019-04-10T21:32:00Z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TC060910371033</vt:lpwstr>
  </property>
</Properties>
</file>