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92" w:rsidRPr="000E4DE2" w:rsidRDefault="002370F4" w:rsidP="00775E27">
      <w:pPr>
        <w:jc w:val="center"/>
        <w:rPr>
          <w:rFonts w:ascii="Arial" w:hAnsi="Arial" w:cs="Arial"/>
          <w:szCs w:val="24"/>
        </w:rPr>
      </w:pPr>
      <w:r w:rsidRPr="000E4DE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623D2E1E" wp14:editId="601F1AE0">
            <wp:simplePos x="0" y="0"/>
            <wp:positionH relativeFrom="column">
              <wp:posOffset>2544445</wp:posOffset>
            </wp:positionH>
            <wp:positionV relativeFrom="paragraph">
              <wp:posOffset>-38100</wp:posOffset>
            </wp:positionV>
            <wp:extent cx="852805" cy="8528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clr-06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50" w:rsidRPr="000E4DE2" w:rsidRDefault="00885750" w:rsidP="00775E27">
      <w:pPr>
        <w:jc w:val="center"/>
        <w:rPr>
          <w:rFonts w:ascii="Arial" w:hAnsi="Arial" w:cs="Arial"/>
          <w:b/>
          <w:szCs w:val="24"/>
        </w:rPr>
      </w:pPr>
    </w:p>
    <w:p w:rsidR="00A645ED" w:rsidRPr="000E4DE2" w:rsidRDefault="00A645ED" w:rsidP="00775E27">
      <w:pPr>
        <w:jc w:val="center"/>
        <w:rPr>
          <w:rFonts w:ascii="Arial" w:hAnsi="Arial" w:cs="Arial"/>
          <w:b/>
          <w:szCs w:val="24"/>
        </w:rPr>
      </w:pPr>
    </w:p>
    <w:p w:rsidR="00B51847" w:rsidRPr="000E4DE2" w:rsidRDefault="00B51847" w:rsidP="00775E27">
      <w:pPr>
        <w:jc w:val="center"/>
        <w:rPr>
          <w:rFonts w:ascii="Arial" w:hAnsi="Arial" w:cs="Arial"/>
          <w:b/>
          <w:szCs w:val="24"/>
        </w:rPr>
      </w:pPr>
    </w:p>
    <w:p w:rsidR="00B51847" w:rsidRPr="000E4DE2" w:rsidRDefault="00B51847" w:rsidP="00775E27">
      <w:pPr>
        <w:jc w:val="center"/>
        <w:rPr>
          <w:rFonts w:ascii="Arial" w:hAnsi="Arial" w:cs="Arial"/>
          <w:b/>
          <w:szCs w:val="24"/>
        </w:rPr>
      </w:pPr>
    </w:p>
    <w:p w:rsidR="00373A80" w:rsidRPr="000E4DE2" w:rsidRDefault="00373A80" w:rsidP="00775E27">
      <w:pPr>
        <w:jc w:val="center"/>
        <w:rPr>
          <w:rFonts w:ascii="Arial" w:hAnsi="Arial" w:cs="Arial"/>
          <w:b/>
          <w:sz w:val="28"/>
          <w:szCs w:val="24"/>
        </w:rPr>
      </w:pPr>
      <w:r w:rsidRPr="000E4DE2">
        <w:rPr>
          <w:rFonts w:ascii="Arial" w:hAnsi="Arial" w:cs="Arial"/>
          <w:b/>
          <w:sz w:val="28"/>
          <w:szCs w:val="24"/>
        </w:rPr>
        <w:t>CITY OF KIRKWOOD</w:t>
      </w:r>
    </w:p>
    <w:p w:rsidR="00373A80" w:rsidRPr="000E4DE2" w:rsidRDefault="00373A80" w:rsidP="00775E27">
      <w:pPr>
        <w:jc w:val="center"/>
        <w:rPr>
          <w:rFonts w:ascii="Arial" w:hAnsi="Arial" w:cs="Arial"/>
          <w:b/>
          <w:sz w:val="28"/>
          <w:szCs w:val="24"/>
        </w:rPr>
      </w:pPr>
      <w:r w:rsidRPr="000E4DE2">
        <w:rPr>
          <w:rFonts w:ascii="Arial" w:hAnsi="Arial" w:cs="Arial"/>
          <w:b/>
          <w:sz w:val="28"/>
          <w:szCs w:val="24"/>
        </w:rPr>
        <w:t>PLANNING AND ZONING COMMISSION</w:t>
      </w:r>
    </w:p>
    <w:p w:rsidR="00373A80" w:rsidRPr="000E4DE2" w:rsidRDefault="00596FAE" w:rsidP="00775E27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MARCH </w:t>
      </w:r>
      <w:r w:rsidR="00464304">
        <w:rPr>
          <w:rFonts w:ascii="Arial" w:hAnsi="Arial" w:cs="Arial"/>
          <w:b/>
          <w:sz w:val="28"/>
          <w:szCs w:val="24"/>
        </w:rPr>
        <w:t>20</w:t>
      </w:r>
      <w:r w:rsidR="001B6440" w:rsidRPr="000E4DE2">
        <w:rPr>
          <w:rFonts w:ascii="Arial" w:hAnsi="Arial" w:cs="Arial"/>
          <w:b/>
          <w:sz w:val="28"/>
          <w:szCs w:val="24"/>
        </w:rPr>
        <w:t>, 201</w:t>
      </w:r>
      <w:r w:rsidR="00DA1C84">
        <w:rPr>
          <w:rFonts w:ascii="Arial" w:hAnsi="Arial" w:cs="Arial"/>
          <w:b/>
          <w:sz w:val="28"/>
          <w:szCs w:val="24"/>
        </w:rPr>
        <w:t>9</w:t>
      </w:r>
    </w:p>
    <w:p w:rsidR="00E75ABF" w:rsidRPr="000E4DE2" w:rsidRDefault="00E75ABF" w:rsidP="00775E27">
      <w:pPr>
        <w:rPr>
          <w:rFonts w:ascii="Arial" w:hAnsi="Arial" w:cs="Arial"/>
          <w:b/>
          <w:szCs w:val="24"/>
        </w:rPr>
      </w:pPr>
    </w:p>
    <w:p w:rsidR="00373A80" w:rsidRPr="000E4DE2" w:rsidRDefault="00373A80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b/>
          <w:szCs w:val="24"/>
        </w:rPr>
        <w:t>PRESENT:</w:t>
      </w:r>
      <w:r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szCs w:val="24"/>
        </w:rPr>
        <w:tab/>
      </w:r>
      <w:r w:rsidR="003B57D5"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b/>
          <w:szCs w:val="24"/>
        </w:rPr>
        <w:t>ABSENT:</w:t>
      </w:r>
    </w:p>
    <w:p w:rsidR="00464304" w:rsidRDefault="00D3701B" w:rsidP="002806A8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Allen Klippel, Chair</w:t>
      </w:r>
      <w:r w:rsidR="007F4E77" w:rsidRPr="000E4DE2">
        <w:rPr>
          <w:rFonts w:ascii="Arial" w:hAnsi="Arial" w:cs="Arial"/>
          <w:szCs w:val="24"/>
        </w:rPr>
        <w:t>man</w:t>
      </w:r>
      <w:r w:rsidR="001F2B23" w:rsidRPr="000E4DE2">
        <w:rPr>
          <w:rFonts w:ascii="Arial" w:hAnsi="Arial" w:cs="Arial"/>
          <w:szCs w:val="24"/>
        </w:rPr>
        <w:tab/>
      </w:r>
      <w:r w:rsidR="001F2B23" w:rsidRPr="000E4DE2">
        <w:rPr>
          <w:rFonts w:ascii="Arial" w:hAnsi="Arial" w:cs="Arial"/>
          <w:szCs w:val="24"/>
        </w:rPr>
        <w:tab/>
      </w:r>
      <w:r w:rsidR="001B0ADB">
        <w:rPr>
          <w:rFonts w:ascii="Arial" w:hAnsi="Arial" w:cs="Arial"/>
          <w:szCs w:val="24"/>
        </w:rPr>
        <w:tab/>
      </w:r>
      <w:r w:rsidR="004C565C" w:rsidRPr="000E4DE2">
        <w:rPr>
          <w:rFonts w:ascii="Arial" w:hAnsi="Arial" w:cs="Arial"/>
          <w:szCs w:val="24"/>
        </w:rPr>
        <w:t>Jim O’Donnell,</w:t>
      </w:r>
      <w:r w:rsidR="002806A8" w:rsidRPr="000E4DE2">
        <w:rPr>
          <w:rFonts w:ascii="Arial" w:hAnsi="Arial" w:cs="Arial"/>
          <w:szCs w:val="24"/>
        </w:rPr>
        <w:t xml:space="preserve"> Vice Chairman</w:t>
      </w:r>
    </w:p>
    <w:p w:rsidR="00464304" w:rsidRDefault="00464304" w:rsidP="002806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Wanda Drewel, Secretary/Treasurer</w:t>
      </w:r>
      <w:r w:rsidR="005271E0">
        <w:rPr>
          <w:rFonts w:ascii="Arial" w:hAnsi="Arial" w:cs="Arial"/>
          <w:szCs w:val="24"/>
        </w:rPr>
        <w:tab/>
        <w:t>Jim Adkins</w:t>
      </w:r>
    </w:p>
    <w:p w:rsidR="0038139E" w:rsidRDefault="00DD0110" w:rsidP="002806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James Diel</w:t>
      </w:r>
      <w:r w:rsidR="005271E0">
        <w:rPr>
          <w:rFonts w:ascii="Arial" w:hAnsi="Arial" w:cs="Arial"/>
          <w:szCs w:val="24"/>
        </w:rPr>
        <w:tab/>
      </w:r>
      <w:r w:rsidR="005271E0">
        <w:rPr>
          <w:rFonts w:ascii="Arial" w:hAnsi="Arial" w:cs="Arial"/>
          <w:szCs w:val="24"/>
        </w:rPr>
        <w:tab/>
      </w:r>
      <w:r w:rsidR="005271E0">
        <w:rPr>
          <w:rFonts w:ascii="Arial" w:hAnsi="Arial" w:cs="Arial"/>
          <w:szCs w:val="24"/>
        </w:rPr>
        <w:tab/>
      </w:r>
      <w:r w:rsidR="005271E0">
        <w:rPr>
          <w:rFonts w:ascii="Arial" w:hAnsi="Arial" w:cs="Arial"/>
          <w:szCs w:val="24"/>
        </w:rPr>
        <w:tab/>
      </w:r>
      <w:r w:rsidR="005271E0">
        <w:rPr>
          <w:rFonts w:ascii="Arial" w:hAnsi="Arial" w:cs="Arial"/>
          <w:szCs w:val="24"/>
        </w:rPr>
        <w:tab/>
        <w:t>Greg Frick</w:t>
      </w:r>
    </w:p>
    <w:p w:rsidR="00A5290A" w:rsidRPr="000E4DE2" w:rsidRDefault="00A5290A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Madt Mallinckrodt</w:t>
      </w:r>
    </w:p>
    <w:p w:rsidR="004C565C" w:rsidRPr="000E4DE2" w:rsidRDefault="000E6913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David Eagleton</w:t>
      </w:r>
      <w:r w:rsidR="00506F52" w:rsidRPr="000E4DE2">
        <w:rPr>
          <w:rFonts w:ascii="Arial" w:hAnsi="Arial" w:cs="Arial"/>
          <w:szCs w:val="24"/>
        </w:rPr>
        <w:tab/>
      </w:r>
    </w:p>
    <w:p w:rsidR="00963214" w:rsidRPr="000E4DE2" w:rsidRDefault="00963214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Ron Evens</w:t>
      </w:r>
    </w:p>
    <w:p w:rsidR="00031FAD" w:rsidRPr="000E4DE2" w:rsidRDefault="00031FAD" w:rsidP="00775E27">
      <w:pPr>
        <w:rPr>
          <w:rFonts w:ascii="Arial" w:hAnsi="Arial" w:cs="Arial"/>
          <w:szCs w:val="24"/>
        </w:rPr>
      </w:pPr>
    </w:p>
    <w:p w:rsidR="00373A80" w:rsidRPr="000E4DE2" w:rsidRDefault="00373A80" w:rsidP="00B16303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Pursuant</w:t>
      </w:r>
      <w:r w:rsidR="00EE7627" w:rsidRPr="000E4DE2">
        <w:rPr>
          <w:rFonts w:ascii="Arial" w:hAnsi="Arial" w:cs="Arial"/>
          <w:szCs w:val="24"/>
        </w:rPr>
        <w:t xml:space="preserve"> </w:t>
      </w:r>
      <w:r w:rsidRPr="000E4DE2">
        <w:rPr>
          <w:rFonts w:ascii="Arial" w:hAnsi="Arial" w:cs="Arial"/>
          <w:szCs w:val="24"/>
        </w:rPr>
        <w:t>to notice of meeting duly given, the Planning and Zoning Co</w:t>
      </w:r>
      <w:r w:rsidR="00F3408E" w:rsidRPr="000E4DE2">
        <w:rPr>
          <w:rFonts w:ascii="Arial" w:hAnsi="Arial" w:cs="Arial"/>
          <w:szCs w:val="24"/>
        </w:rPr>
        <w:t>mmissi</w:t>
      </w:r>
      <w:r w:rsidR="0008372C" w:rsidRPr="000E4DE2">
        <w:rPr>
          <w:rFonts w:ascii="Arial" w:hAnsi="Arial" w:cs="Arial"/>
          <w:szCs w:val="24"/>
        </w:rPr>
        <w:t>on convened on Wednesday,</w:t>
      </w:r>
      <w:r w:rsidR="00963214" w:rsidRPr="000E4DE2">
        <w:rPr>
          <w:rFonts w:ascii="Arial" w:hAnsi="Arial" w:cs="Arial"/>
          <w:szCs w:val="24"/>
        </w:rPr>
        <w:t xml:space="preserve"> </w:t>
      </w:r>
      <w:r w:rsidR="001B0ADB">
        <w:rPr>
          <w:rFonts w:ascii="Arial" w:hAnsi="Arial" w:cs="Arial"/>
          <w:szCs w:val="24"/>
        </w:rPr>
        <w:t xml:space="preserve">March </w:t>
      </w:r>
      <w:r w:rsidR="00D307DC">
        <w:rPr>
          <w:rFonts w:ascii="Arial" w:hAnsi="Arial" w:cs="Arial"/>
          <w:szCs w:val="24"/>
        </w:rPr>
        <w:t>2</w:t>
      </w:r>
      <w:r w:rsidR="005271E0">
        <w:rPr>
          <w:rFonts w:ascii="Arial" w:hAnsi="Arial" w:cs="Arial"/>
          <w:szCs w:val="24"/>
        </w:rPr>
        <w:t>0</w:t>
      </w:r>
      <w:r w:rsidR="003A5528" w:rsidRPr="000E4DE2">
        <w:rPr>
          <w:rFonts w:ascii="Arial" w:hAnsi="Arial" w:cs="Arial"/>
          <w:szCs w:val="24"/>
        </w:rPr>
        <w:t>, 201</w:t>
      </w:r>
      <w:r w:rsidR="00DA1C84">
        <w:rPr>
          <w:rFonts w:ascii="Arial" w:hAnsi="Arial" w:cs="Arial"/>
          <w:szCs w:val="24"/>
        </w:rPr>
        <w:t>9</w:t>
      </w:r>
      <w:r w:rsidR="004A3271" w:rsidRPr="000E4DE2">
        <w:rPr>
          <w:rFonts w:ascii="Arial" w:hAnsi="Arial" w:cs="Arial"/>
          <w:szCs w:val="24"/>
        </w:rPr>
        <w:t xml:space="preserve">, </w:t>
      </w:r>
      <w:r w:rsidR="00E975DF" w:rsidRPr="000E4DE2">
        <w:rPr>
          <w:rFonts w:ascii="Arial" w:hAnsi="Arial" w:cs="Arial"/>
          <w:szCs w:val="24"/>
        </w:rPr>
        <w:t xml:space="preserve">in the </w:t>
      </w:r>
      <w:r w:rsidR="001B6440" w:rsidRPr="000E4DE2">
        <w:rPr>
          <w:rFonts w:ascii="Arial" w:hAnsi="Arial" w:cs="Arial"/>
          <w:szCs w:val="24"/>
        </w:rPr>
        <w:t>City Hall Council Chambers at 139 South Kirkwood Road.</w:t>
      </w:r>
      <w:r w:rsidR="004A3271" w:rsidRPr="000E4DE2">
        <w:rPr>
          <w:rFonts w:ascii="Arial" w:hAnsi="Arial" w:cs="Arial"/>
          <w:szCs w:val="24"/>
        </w:rPr>
        <w:t xml:space="preserve"> </w:t>
      </w:r>
      <w:r w:rsidR="002370F4" w:rsidRPr="000E4DE2">
        <w:rPr>
          <w:rFonts w:ascii="Arial" w:hAnsi="Arial" w:cs="Arial"/>
          <w:szCs w:val="24"/>
        </w:rPr>
        <w:t xml:space="preserve"> </w:t>
      </w:r>
      <w:r w:rsidR="00982C78" w:rsidRPr="000E4DE2">
        <w:rPr>
          <w:rFonts w:ascii="Arial" w:hAnsi="Arial" w:cs="Arial"/>
          <w:szCs w:val="24"/>
        </w:rPr>
        <w:t>City Planner Jonathan Raiche</w:t>
      </w:r>
      <w:r w:rsidR="002B79E6">
        <w:rPr>
          <w:rFonts w:ascii="Arial" w:hAnsi="Arial" w:cs="Arial"/>
          <w:szCs w:val="24"/>
        </w:rPr>
        <w:t xml:space="preserve"> </w:t>
      </w:r>
      <w:r w:rsidR="008E4FB3" w:rsidRPr="000E4DE2">
        <w:rPr>
          <w:rFonts w:ascii="Arial" w:hAnsi="Arial" w:cs="Arial"/>
          <w:szCs w:val="24"/>
        </w:rPr>
        <w:t xml:space="preserve">and Administrative Assistant </w:t>
      </w:r>
      <w:r w:rsidR="00541677" w:rsidRPr="000E4DE2">
        <w:rPr>
          <w:rFonts w:ascii="Arial" w:hAnsi="Arial" w:cs="Arial"/>
          <w:szCs w:val="24"/>
        </w:rPr>
        <w:t>Patti Dodel</w:t>
      </w:r>
      <w:r w:rsidR="00BF3601" w:rsidRPr="000E4DE2">
        <w:rPr>
          <w:rFonts w:ascii="Arial" w:hAnsi="Arial" w:cs="Arial"/>
          <w:szCs w:val="24"/>
        </w:rPr>
        <w:t xml:space="preserve"> </w:t>
      </w:r>
      <w:r w:rsidR="006A51EE" w:rsidRPr="000E4DE2">
        <w:rPr>
          <w:rFonts w:ascii="Arial" w:hAnsi="Arial" w:cs="Arial"/>
          <w:szCs w:val="24"/>
        </w:rPr>
        <w:t xml:space="preserve">also </w:t>
      </w:r>
      <w:r w:rsidRPr="000E4DE2">
        <w:rPr>
          <w:rFonts w:ascii="Arial" w:hAnsi="Arial" w:cs="Arial"/>
          <w:szCs w:val="24"/>
        </w:rPr>
        <w:t xml:space="preserve">attended the meeting.  </w:t>
      </w:r>
    </w:p>
    <w:p w:rsidR="004B1994" w:rsidRPr="000E4DE2" w:rsidRDefault="004B1994" w:rsidP="00775E27">
      <w:pPr>
        <w:rPr>
          <w:rFonts w:ascii="Arial" w:hAnsi="Arial" w:cs="Arial"/>
          <w:szCs w:val="24"/>
        </w:rPr>
      </w:pPr>
    </w:p>
    <w:p w:rsidR="00DF03E5" w:rsidRPr="000E4DE2" w:rsidRDefault="00833CD2" w:rsidP="004534B6">
      <w:pPr>
        <w:ind w:left="720" w:hanging="720"/>
        <w:rPr>
          <w:rFonts w:ascii="Arial" w:hAnsi="Arial" w:cs="Arial"/>
          <w:szCs w:val="24"/>
        </w:rPr>
      </w:pPr>
      <w:r w:rsidRPr="000E4DE2">
        <w:rPr>
          <w:rFonts w:ascii="Arial" w:hAnsi="Arial" w:cs="Arial"/>
          <w:b/>
          <w:szCs w:val="24"/>
        </w:rPr>
        <w:t>1.</w:t>
      </w:r>
      <w:r w:rsidRPr="000E4DE2">
        <w:rPr>
          <w:rFonts w:ascii="Arial" w:hAnsi="Arial" w:cs="Arial"/>
          <w:szCs w:val="24"/>
        </w:rPr>
        <w:tab/>
      </w:r>
      <w:r w:rsidR="00F21AEE" w:rsidRPr="000E4DE2">
        <w:rPr>
          <w:rFonts w:ascii="Arial" w:hAnsi="Arial" w:cs="Arial"/>
          <w:szCs w:val="24"/>
        </w:rPr>
        <w:t>Chair</w:t>
      </w:r>
      <w:r w:rsidR="00DF03E5" w:rsidRPr="000E4DE2">
        <w:rPr>
          <w:rFonts w:ascii="Arial" w:hAnsi="Arial" w:cs="Arial"/>
          <w:szCs w:val="24"/>
        </w:rPr>
        <w:t>man</w:t>
      </w:r>
      <w:r w:rsidR="00F21AEE" w:rsidRPr="000E4DE2">
        <w:rPr>
          <w:rFonts w:ascii="Arial" w:hAnsi="Arial" w:cs="Arial"/>
          <w:szCs w:val="24"/>
        </w:rPr>
        <w:t xml:space="preserve"> </w:t>
      </w:r>
      <w:r w:rsidR="00DF03E5" w:rsidRPr="000E4DE2">
        <w:rPr>
          <w:rFonts w:ascii="Arial" w:hAnsi="Arial" w:cs="Arial"/>
          <w:szCs w:val="24"/>
        </w:rPr>
        <w:t xml:space="preserve">Klippel </w:t>
      </w:r>
      <w:r w:rsidR="00373A80" w:rsidRPr="000E4DE2">
        <w:rPr>
          <w:rFonts w:ascii="Arial" w:hAnsi="Arial" w:cs="Arial"/>
          <w:szCs w:val="24"/>
        </w:rPr>
        <w:t>cal</w:t>
      </w:r>
      <w:r w:rsidR="006E02C6" w:rsidRPr="000E4DE2">
        <w:rPr>
          <w:rFonts w:ascii="Arial" w:hAnsi="Arial" w:cs="Arial"/>
          <w:szCs w:val="24"/>
        </w:rPr>
        <w:t>led the meeting to order at 7:0</w:t>
      </w:r>
      <w:r w:rsidR="00D0113A" w:rsidRPr="000E4DE2">
        <w:rPr>
          <w:rFonts w:ascii="Arial" w:hAnsi="Arial" w:cs="Arial"/>
          <w:szCs w:val="24"/>
        </w:rPr>
        <w:t>0</w:t>
      </w:r>
      <w:r w:rsidR="00373A80" w:rsidRPr="000E4DE2">
        <w:rPr>
          <w:rFonts w:ascii="Arial" w:hAnsi="Arial" w:cs="Arial"/>
          <w:szCs w:val="24"/>
        </w:rPr>
        <w:t xml:space="preserve"> p.m.</w:t>
      </w:r>
      <w:r w:rsidR="00E86D70" w:rsidRPr="000E4DE2">
        <w:rPr>
          <w:rFonts w:ascii="Arial" w:hAnsi="Arial" w:cs="Arial"/>
          <w:szCs w:val="24"/>
        </w:rPr>
        <w:t xml:space="preserve"> </w:t>
      </w:r>
      <w:r w:rsidR="00FB2EB5" w:rsidRPr="000E4DE2">
        <w:rPr>
          <w:rFonts w:ascii="Arial" w:hAnsi="Arial" w:cs="Arial"/>
          <w:szCs w:val="24"/>
        </w:rPr>
        <w:t>and</w:t>
      </w:r>
      <w:r w:rsidR="004534B6">
        <w:rPr>
          <w:rFonts w:ascii="Arial" w:hAnsi="Arial" w:cs="Arial"/>
          <w:szCs w:val="24"/>
        </w:rPr>
        <w:t xml:space="preserve"> </w:t>
      </w:r>
      <w:r w:rsidR="002B79E6">
        <w:rPr>
          <w:rFonts w:ascii="Arial" w:hAnsi="Arial" w:cs="Arial"/>
          <w:szCs w:val="24"/>
        </w:rPr>
        <w:t>stated Commiss</w:t>
      </w:r>
      <w:r w:rsidR="001B0ADB">
        <w:rPr>
          <w:rFonts w:ascii="Arial" w:hAnsi="Arial" w:cs="Arial"/>
          <w:szCs w:val="24"/>
        </w:rPr>
        <w:t>ioner</w:t>
      </w:r>
      <w:r w:rsidR="00DD0110">
        <w:rPr>
          <w:rFonts w:ascii="Arial" w:hAnsi="Arial" w:cs="Arial"/>
          <w:szCs w:val="24"/>
        </w:rPr>
        <w:t xml:space="preserve">s </w:t>
      </w:r>
      <w:r w:rsidR="005271E0">
        <w:rPr>
          <w:rFonts w:ascii="Arial" w:hAnsi="Arial" w:cs="Arial"/>
          <w:szCs w:val="24"/>
        </w:rPr>
        <w:t xml:space="preserve">O’Donnell, Adkins, and Frick </w:t>
      </w:r>
      <w:r w:rsidR="001B0ADB">
        <w:rPr>
          <w:rFonts w:ascii="Arial" w:hAnsi="Arial" w:cs="Arial"/>
          <w:szCs w:val="24"/>
        </w:rPr>
        <w:t>w</w:t>
      </w:r>
      <w:r w:rsidR="00DD0110">
        <w:rPr>
          <w:rFonts w:ascii="Arial" w:hAnsi="Arial" w:cs="Arial"/>
          <w:szCs w:val="24"/>
        </w:rPr>
        <w:t>ere</w:t>
      </w:r>
      <w:r w:rsidR="001B0ADB">
        <w:rPr>
          <w:rFonts w:ascii="Arial" w:hAnsi="Arial" w:cs="Arial"/>
          <w:szCs w:val="24"/>
        </w:rPr>
        <w:t xml:space="preserve"> absent and </w:t>
      </w:r>
      <w:r w:rsidR="00DD0110">
        <w:rPr>
          <w:rFonts w:ascii="Arial" w:hAnsi="Arial" w:cs="Arial"/>
          <w:szCs w:val="24"/>
        </w:rPr>
        <w:t>their</w:t>
      </w:r>
      <w:r w:rsidR="001B0ADB">
        <w:rPr>
          <w:rFonts w:ascii="Arial" w:hAnsi="Arial" w:cs="Arial"/>
          <w:szCs w:val="24"/>
        </w:rPr>
        <w:t xml:space="preserve"> absence was excused</w:t>
      </w:r>
      <w:r w:rsidR="004534B6">
        <w:rPr>
          <w:rFonts w:ascii="Arial" w:hAnsi="Arial" w:cs="Arial"/>
          <w:szCs w:val="24"/>
        </w:rPr>
        <w:t xml:space="preserve">.  </w:t>
      </w:r>
      <w:r w:rsidR="00FB2EB5" w:rsidRPr="000E4DE2">
        <w:rPr>
          <w:rFonts w:ascii="Arial" w:hAnsi="Arial" w:cs="Arial"/>
          <w:szCs w:val="24"/>
        </w:rPr>
        <w:t xml:space="preserve"> </w:t>
      </w:r>
    </w:p>
    <w:p w:rsidR="005A1EE7" w:rsidRDefault="005A1EE7" w:rsidP="005A1EE7">
      <w:pPr>
        <w:rPr>
          <w:rFonts w:ascii="Arial" w:hAnsi="Arial" w:cs="Arial"/>
          <w:b/>
          <w:szCs w:val="24"/>
        </w:rPr>
      </w:pPr>
    </w:p>
    <w:p w:rsidR="00DA1C84" w:rsidRPr="000E4DE2" w:rsidRDefault="00DA1C84" w:rsidP="00DA1C84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</w:t>
      </w:r>
      <w:r w:rsidRPr="000E4DE2">
        <w:rPr>
          <w:rFonts w:ascii="Arial" w:hAnsi="Arial" w:cs="Arial"/>
          <w:b/>
          <w:szCs w:val="24"/>
        </w:rPr>
        <w:t>.</w:t>
      </w:r>
      <w:r w:rsidRPr="000E4DE2">
        <w:rPr>
          <w:rFonts w:ascii="Arial" w:hAnsi="Arial" w:cs="Arial"/>
          <w:szCs w:val="24"/>
        </w:rPr>
        <w:tab/>
        <w:t xml:space="preserve">Motion was made by Commissioner </w:t>
      </w:r>
      <w:r w:rsidR="00D307DC">
        <w:rPr>
          <w:rFonts w:ascii="Arial" w:hAnsi="Arial" w:cs="Arial"/>
          <w:szCs w:val="24"/>
        </w:rPr>
        <w:t xml:space="preserve">Evens </w:t>
      </w:r>
      <w:r w:rsidRPr="000E4DE2">
        <w:rPr>
          <w:rFonts w:ascii="Arial" w:hAnsi="Arial" w:cs="Arial"/>
          <w:szCs w:val="24"/>
        </w:rPr>
        <w:t>and seconded by Commissioner</w:t>
      </w:r>
      <w:r w:rsidR="00A47C9F">
        <w:rPr>
          <w:rFonts w:ascii="Arial" w:hAnsi="Arial" w:cs="Arial"/>
          <w:szCs w:val="24"/>
        </w:rPr>
        <w:t xml:space="preserve"> </w:t>
      </w:r>
      <w:r w:rsidR="00D307DC">
        <w:rPr>
          <w:rFonts w:ascii="Arial" w:hAnsi="Arial" w:cs="Arial"/>
          <w:szCs w:val="24"/>
        </w:rPr>
        <w:t xml:space="preserve">Mallinckrodt </w:t>
      </w:r>
      <w:r w:rsidRPr="000E4DE2">
        <w:rPr>
          <w:rFonts w:ascii="Arial" w:hAnsi="Arial" w:cs="Arial"/>
          <w:szCs w:val="24"/>
        </w:rPr>
        <w:t>to approve the minutes as written for the</w:t>
      </w:r>
      <w:r w:rsidR="005271E0">
        <w:rPr>
          <w:rFonts w:ascii="Arial" w:hAnsi="Arial" w:cs="Arial"/>
          <w:szCs w:val="24"/>
        </w:rPr>
        <w:t xml:space="preserve"> March 6</w:t>
      </w:r>
      <w:r w:rsidRPr="000E4DE2">
        <w:rPr>
          <w:rFonts w:ascii="Arial" w:hAnsi="Arial" w:cs="Arial"/>
          <w:szCs w:val="24"/>
        </w:rPr>
        <w:t>, 201</w:t>
      </w:r>
      <w:r w:rsidR="0038139E">
        <w:rPr>
          <w:rFonts w:ascii="Arial" w:hAnsi="Arial" w:cs="Arial"/>
          <w:szCs w:val="24"/>
        </w:rPr>
        <w:t>9</w:t>
      </w:r>
      <w:r w:rsidRPr="000E4DE2">
        <w:rPr>
          <w:rFonts w:ascii="Arial" w:hAnsi="Arial" w:cs="Arial"/>
          <w:szCs w:val="24"/>
        </w:rPr>
        <w:t xml:space="preserve">, meeting.  The </w:t>
      </w:r>
      <w:r w:rsidR="001B0ADB">
        <w:rPr>
          <w:rFonts w:ascii="Arial" w:hAnsi="Arial" w:cs="Arial"/>
          <w:szCs w:val="24"/>
        </w:rPr>
        <w:t xml:space="preserve">motion was unanimously approved by the </w:t>
      </w:r>
      <w:r w:rsidR="005271E0">
        <w:rPr>
          <w:rFonts w:ascii="Arial" w:hAnsi="Arial" w:cs="Arial"/>
          <w:szCs w:val="24"/>
        </w:rPr>
        <w:t xml:space="preserve">six </w:t>
      </w:r>
      <w:r w:rsidR="001B0ADB">
        <w:rPr>
          <w:rFonts w:ascii="Arial" w:hAnsi="Arial" w:cs="Arial"/>
          <w:szCs w:val="24"/>
        </w:rPr>
        <w:t>members present.</w:t>
      </w:r>
    </w:p>
    <w:p w:rsidR="005271E0" w:rsidRDefault="005271E0" w:rsidP="005271E0">
      <w:pPr>
        <w:rPr>
          <w:rFonts w:ascii="Arial" w:hAnsi="Arial" w:cs="Arial"/>
          <w:sz w:val="22"/>
          <w:szCs w:val="24"/>
        </w:rPr>
      </w:pPr>
    </w:p>
    <w:p w:rsidR="005271E0" w:rsidRDefault="005271E0" w:rsidP="005271E0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3</w:t>
      </w:r>
      <w:r w:rsidRPr="00A30A96">
        <w:rPr>
          <w:rFonts w:ascii="Arial" w:hAnsi="Arial" w:cs="Arial"/>
          <w:b/>
          <w:sz w:val="22"/>
          <w:szCs w:val="24"/>
        </w:rPr>
        <w:t>.</w:t>
      </w:r>
      <w:r w:rsidRPr="00A30A96">
        <w:rPr>
          <w:rFonts w:ascii="Arial" w:hAnsi="Arial" w:cs="Arial"/>
          <w:b/>
          <w:sz w:val="22"/>
          <w:szCs w:val="24"/>
        </w:rPr>
        <w:tab/>
        <w:t>PZ-22-</w:t>
      </w:r>
      <w:proofErr w:type="gramStart"/>
      <w:r w:rsidRPr="00A30A96">
        <w:rPr>
          <w:rFonts w:ascii="Arial" w:hAnsi="Arial" w:cs="Arial"/>
          <w:b/>
          <w:sz w:val="22"/>
          <w:szCs w:val="24"/>
        </w:rPr>
        <w:t>19  SUBDIVISION</w:t>
      </w:r>
      <w:proofErr w:type="gramEnd"/>
      <w:r w:rsidRPr="00A30A96">
        <w:rPr>
          <w:rFonts w:ascii="Arial" w:hAnsi="Arial" w:cs="Arial"/>
          <w:b/>
          <w:sz w:val="22"/>
          <w:szCs w:val="24"/>
        </w:rPr>
        <w:t>, 2 LOTS – KIRKWOOD U</w:t>
      </w:r>
      <w:r>
        <w:rPr>
          <w:rFonts w:ascii="Arial" w:hAnsi="Arial" w:cs="Arial"/>
          <w:b/>
          <w:sz w:val="22"/>
          <w:szCs w:val="24"/>
        </w:rPr>
        <w:t>NITED CHURCH OF CHRIST</w:t>
      </w:r>
      <w:r w:rsidRPr="00A30A96">
        <w:rPr>
          <w:rFonts w:ascii="Arial" w:hAnsi="Arial" w:cs="Arial"/>
          <w:b/>
          <w:sz w:val="22"/>
          <w:szCs w:val="24"/>
        </w:rPr>
        <w:t xml:space="preserve">, </w:t>
      </w:r>
    </w:p>
    <w:p w:rsidR="005271E0" w:rsidRPr="00A30A96" w:rsidRDefault="00202B41" w:rsidP="00202B41">
      <w:pPr>
        <w:tabs>
          <w:tab w:val="left" w:pos="2160"/>
        </w:tabs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1525 AND </w:t>
      </w:r>
      <w:r w:rsidR="005271E0" w:rsidRPr="00A30A96">
        <w:rPr>
          <w:rFonts w:ascii="Arial" w:hAnsi="Arial" w:cs="Arial"/>
          <w:b/>
          <w:sz w:val="22"/>
          <w:szCs w:val="24"/>
        </w:rPr>
        <w:t>1603 DOUGHERTY FERRY</w:t>
      </w:r>
      <w:r w:rsidR="005271E0">
        <w:rPr>
          <w:rFonts w:ascii="Arial" w:hAnsi="Arial" w:cs="Arial"/>
          <w:b/>
          <w:sz w:val="22"/>
          <w:szCs w:val="24"/>
        </w:rPr>
        <w:t xml:space="preserve"> ROAD</w:t>
      </w:r>
    </w:p>
    <w:p w:rsidR="005271E0" w:rsidRDefault="005271E0" w:rsidP="005271E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Submitted:  3-1-19</w:t>
      </w:r>
    </w:p>
    <w:p w:rsidR="005271E0" w:rsidRDefault="005271E0" w:rsidP="005271E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Petitioner’s Agent, James Hall</w:t>
      </w:r>
    </w:p>
    <w:p w:rsidR="005271E0" w:rsidRDefault="005271E0" w:rsidP="005271E0">
      <w:pPr>
        <w:tabs>
          <w:tab w:val="left" w:pos="1080"/>
        </w:tabs>
        <w:ind w:left="720"/>
        <w:rPr>
          <w:rFonts w:ascii="Arial" w:hAnsi="Arial" w:cs="Arial"/>
          <w:szCs w:val="24"/>
        </w:rPr>
      </w:pPr>
    </w:p>
    <w:p w:rsidR="008A603E" w:rsidRDefault="005271E0" w:rsidP="005271E0">
      <w:pPr>
        <w:tabs>
          <w:tab w:val="left" w:pos="1080"/>
        </w:tabs>
        <w:ind w:left="720"/>
        <w:rPr>
          <w:rFonts w:ascii="Arial" w:hAnsi="Arial" w:cs="Arial"/>
          <w:szCs w:val="24"/>
        </w:rPr>
      </w:pPr>
      <w:r w:rsidRPr="00CA7440">
        <w:rPr>
          <w:rFonts w:ascii="Arial" w:hAnsi="Arial" w:cs="Arial"/>
          <w:szCs w:val="24"/>
        </w:rPr>
        <w:t>City Planner Jonathan Raiche stated the</w:t>
      </w:r>
      <w:r>
        <w:rPr>
          <w:rFonts w:ascii="Arial" w:hAnsi="Arial" w:cs="Arial"/>
          <w:szCs w:val="24"/>
        </w:rPr>
        <w:t xml:space="preserve"> church </w:t>
      </w:r>
      <w:r w:rsidR="008A603E">
        <w:rPr>
          <w:rFonts w:ascii="Arial" w:hAnsi="Arial" w:cs="Arial"/>
          <w:szCs w:val="24"/>
        </w:rPr>
        <w:t>submitted preliminary and final plat</w:t>
      </w:r>
      <w:r w:rsidR="00202B41">
        <w:rPr>
          <w:rFonts w:ascii="Arial" w:hAnsi="Arial" w:cs="Arial"/>
          <w:szCs w:val="24"/>
        </w:rPr>
        <w:t>s</w:t>
      </w:r>
      <w:r w:rsidR="008A603E">
        <w:rPr>
          <w:rFonts w:ascii="Arial" w:hAnsi="Arial" w:cs="Arial"/>
          <w:szCs w:val="24"/>
        </w:rPr>
        <w:t xml:space="preserve"> to subdivide their 3.3 acre lot into two lots.  On February 7, the Council approved three waivers to the Subdivision Code to accommodate </w:t>
      </w:r>
      <w:r w:rsidR="00202B41">
        <w:rPr>
          <w:rFonts w:ascii="Arial" w:hAnsi="Arial" w:cs="Arial"/>
          <w:szCs w:val="24"/>
        </w:rPr>
        <w:t xml:space="preserve">a subdivision to </w:t>
      </w:r>
      <w:r w:rsidR="008A603E">
        <w:rPr>
          <w:rFonts w:ascii="Arial" w:hAnsi="Arial" w:cs="Arial"/>
          <w:szCs w:val="24"/>
        </w:rPr>
        <w:t>separat</w:t>
      </w:r>
      <w:r w:rsidR="00202B41">
        <w:rPr>
          <w:rFonts w:ascii="Arial" w:hAnsi="Arial" w:cs="Arial"/>
          <w:szCs w:val="24"/>
        </w:rPr>
        <w:t>e</w:t>
      </w:r>
      <w:r w:rsidR="008A603E">
        <w:rPr>
          <w:rFonts w:ascii="Arial" w:hAnsi="Arial" w:cs="Arial"/>
          <w:szCs w:val="24"/>
        </w:rPr>
        <w:t xml:space="preserve"> the church from the existing single-family structure. Those waivers were: (1) minimum lot area </w:t>
      </w:r>
      <w:r w:rsidR="00202B41">
        <w:rPr>
          <w:rFonts w:ascii="Arial" w:hAnsi="Arial" w:cs="Arial"/>
          <w:szCs w:val="24"/>
        </w:rPr>
        <w:t xml:space="preserve">required </w:t>
      </w:r>
      <w:r w:rsidR="008A603E">
        <w:rPr>
          <w:rFonts w:ascii="Arial" w:hAnsi="Arial" w:cs="Arial"/>
          <w:szCs w:val="24"/>
        </w:rPr>
        <w:t>for a church from 3 acres to 2.3 acres; (2) minimum side yard setback</w:t>
      </w:r>
      <w:r w:rsidR="00202B41">
        <w:rPr>
          <w:rFonts w:ascii="Arial" w:hAnsi="Arial" w:cs="Arial"/>
          <w:szCs w:val="24"/>
        </w:rPr>
        <w:t xml:space="preserve"> required</w:t>
      </w:r>
      <w:r w:rsidR="008A603E">
        <w:rPr>
          <w:rFonts w:ascii="Arial" w:hAnsi="Arial" w:cs="Arial"/>
          <w:szCs w:val="24"/>
        </w:rPr>
        <w:t xml:space="preserve"> for a single-family dwelling from 25 feet to 11.3 feet; and (3) minimum side yard setback required for a church from 40 feet to the proposed 23 feet.  Additional trees are being planted to comply with the landscaping requirements.  Prior to approval by the City Council, a performance </w:t>
      </w:r>
      <w:r w:rsidR="00E254B1">
        <w:rPr>
          <w:rFonts w:ascii="Arial" w:hAnsi="Arial" w:cs="Arial"/>
          <w:szCs w:val="24"/>
        </w:rPr>
        <w:t xml:space="preserve">guarantee and M.S.D. approval are required.  </w:t>
      </w:r>
    </w:p>
    <w:p w:rsidR="00E254B1" w:rsidRDefault="00E254B1" w:rsidP="005271E0">
      <w:pPr>
        <w:tabs>
          <w:tab w:val="left" w:pos="1080"/>
        </w:tabs>
        <w:ind w:left="720"/>
        <w:rPr>
          <w:rFonts w:ascii="Arial" w:hAnsi="Arial" w:cs="Arial"/>
          <w:szCs w:val="24"/>
        </w:rPr>
      </w:pPr>
    </w:p>
    <w:p w:rsidR="00E254B1" w:rsidRDefault="00E254B1" w:rsidP="005271E0">
      <w:pPr>
        <w:tabs>
          <w:tab w:val="left" w:pos="108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Jim Hall with Hall + Hall Associates stated the church purchased the single-family home and consolidated the properties eleven years ago.  </w:t>
      </w:r>
    </w:p>
    <w:p w:rsidR="008A603E" w:rsidRDefault="008A603E" w:rsidP="005271E0">
      <w:pPr>
        <w:tabs>
          <w:tab w:val="left" w:pos="1080"/>
        </w:tabs>
        <w:ind w:left="720"/>
        <w:rPr>
          <w:rFonts w:ascii="Arial" w:hAnsi="Arial" w:cs="Arial"/>
          <w:szCs w:val="24"/>
        </w:rPr>
      </w:pPr>
    </w:p>
    <w:p w:rsidR="005271E0" w:rsidRDefault="005271E0" w:rsidP="005271E0">
      <w:pPr>
        <w:ind w:left="720"/>
        <w:rPr>
          <w:rFonts w:ascii="Arial" w:hAnsi="Arial" w:cs="Arial"/>
          <w:szCs w:val="24"/>
        </w:rPr>
      </w:pPr>
      <w:r w:rsidRPr="00BE4443">
        <w:rPr>
          <w:rFonts w:ascii="Arial" w:hAnsi="Arial" w:cs="Arial"/>
          <w:szCs w:val="24"/>
        </w:rPr>
        <w:t xml:space="preserve">Commissioner </w:t>
      </w:r>
      <w:r w:rsidR="001339C5">
        <w:rPr>
          <w:rFonts w:ascii="Arial" w:hAnsi="Arial" w:cs="Arial"/>
          <w:szCs w:val="24"/>
        </w:rPr>
        <w:t xml:space="preserve">Diel </w:t>
      </w:r>
      <w:r w:rsidRPr="00BE4443">
        <w:rPr>
          <w:rFonts w:ascii="Arial" w:hAnsi="Arial" w:cs="Arial"/>
          <w:szCs w:val="24"/>
        </w:rPr>
        <w:t>made a motion</w:t>
      </w:r>
      <w:r>
        <w:rPr>
          <w:rFonts w:ascii="Arial" w:hAnsi="Arial" w:cs="Arial"/>
          <w:szCs w:val="24"/>
        </w:rPr>
        <w:t xml:space="preserve"> </w:t>
      </w:r>
      <w:r w:rsidRPr="00BE4443">
        <w:rPr>
          <w:rFonts w:ascii="Arial" w:hAnsi="Arial" w:cs="Arial"/>
          <w:szCs w:val="24"/>
        </w:rPr>
        <w:t xml:space="preserve">to </w:t>
      </w:r>
      <w:r w:rsidR="000C0E06">
        <w:rPr>
          <w:rFonts w:ascii="Arial" w:hAnsi="Arial" w:cs="Arial"/>
          <w:szCs w:val="24"/>
        </w:rPr>
        <w:t>recommend approval of</w:t>
      </w:r>
      <w:r w:rsidRPr="00BE4443">
        <w:rPr>
          <w:rFonts w:ascii="Arial" w:hAnsi="Arial" w:cs="Arial"/>
          <w:szCs w:val="24"/>
        </w:rPr>
        <w:t xml:space="preserve"> </w:t>
      </w:r>
      <w:r w:rsidR="00E254B1">
        <w:rPr>
          <w:rFonts w:ascii="Arial" w:hAnsi="Arial" w:cs="Arial"/>
          <w:szCs w:val="24"/>
        </w:rPr>
        <w:t>Application PZ-22</w:t>
      </w:r>
      <w:r>
        <w:rPr>
          <w:rFonts w:ascii="Arial" w:hAnsi="Arial" w:cs="Arial"/>
          <w:szCs w:val="24"/>
        </w:rPr>
        <w:t xml:space="preserve">-19 to </w:t>
      </w:r>
      <w:r w:rsidR="00E254B1">
        <w:rPr>
          <w:rFonts w:ascii="Arial" w:hAnsi="Arial" w:cs="Arial"/>
          <w:szCs w:val="24"/>
        </w:rPr>
        <w:t>subdivide the 3.3 acre lot into two lots in accordance with the</w:t>
      </w:r>
      <w:r w:rsidR="001339C5">
        <w:rPr>
          <w:rFonts w:ascii="Arial" w:hAnsi="Arial" w:cs="Arial"/>
          <w:szCs w:val="24"/>
        </w:rPr>
        <w:t xml:space="preserve"> preliminary </w:t>
      </w:r>
      <w:r w:rsidR="001339C5">
        <w:rPr>
          <w:rFonts w:ascii="Arial" w:hAnsi="Arial" w:cs="Arial"/>
          <w:szCs w:val="24"/>
        </w:rPr>
        <w:lastRenderedPageBreak/>
        <w:t>and final</w:t>
      </w:r>
      <w:r w:rsidR="00E254B1">
        <w:rPr>
          <w:rFonts w:ascii="Arial" w:hAnsi="Arial" w:cs="Arial"/>
          <w:szCs w:val="24"/>
        </w:rPr>
        <w:t xml:space="preserve"> pla</w:t>
      </w:r>
      <w:r w:rsidR="001339C5">
        <w:rPr>
          <w:rFonts w:ascii="Arial" w:hAnsi="Arial" w:cs="Arial"/>
          <w:szCs w:val="24"/>
        </w:rPr>
        <w:t>ts</w:t>
      </w:r>
      <w:r w:rsidR="00E254B1">
        <w:rPr>
          <w:rFonts w:ascii="Arial" w:hAnsi="Arial" w:cs="Arial"/>
          <w:szCs w:val="24"/>
        </w:rPr>
        <w:t xml:space="preserve"> submitted</w:t>
      </w:r>
      <w:r w:rsidR="001339C5">
        <w:rPr>
          <w:rFonts w:ascii="Arial" w:hAnsi="Arial" w:cs="Arial"/>
          <w:szCs w:val="24"/>
        </w:rPr>
        <w:t xml:space="preserve"> March 1, 2019 and in conformance with the comments in City Planner </w:t>
      </w:r>
      <w:proofErr w:type="spellStart"/>
      <w:r w:rsidR="001339C5">
        <w:rPr>
          <w:rFonts w:ascii="Arial" w:hAnsi="Arial" w:cs="Arial"/>
          <w:szCs w:val="24"/>
        </w:rPr>
        <w:t>Raiche’s</w:t>
      </w:r>
      <w:proofErr w:type="spellEnd"/>
      <w:r w:rsidR="001339C5">
        <w:rPr>
          <w:rFonts w:ascii="Arial" w:hAnsi="Arial" w:cs="Arial"/>
          <w:szCs w:val="24"/>
        </w:rPr>
        <w:t xml:space="preserve"> letter dated March 3, 2019. </w:t>
      </w:r>
      <w:r>
        <w:rPr>
          <w:rFonts w:ascii="Arial" w:hAnsi="Arial" w:cs="Arial"/>
          <w:szCs w:val="24"/>
        </w:rPr>
        <w:t xml:space="preserve">The motion was seconded by Commissioner </w:t>
      </w:r>
      <w:r w:rsidR="001339C5">
        <w:rPr>
          <w:rFonts w:ascii="Arial" w:hAnsi="Arial" w:cs="Arial"/>
          <w:szCs w:val="24"/>
        </w:rPr>
        <w:t xml:space="preserve">Evens </w:t>
      </w:r>
      <w:r>
        <w:rPr>
          <w:rFonts w:ascii="Arial" w:hAnsi="Arial" w:cs="Arial"/>
          <w:szCs w:val="24"/>
        </w:rPr>
        <w:t xml:space="preserve">and </w:t>
      </w:r>
      <w:r w:rsidRPr="00BE4443">
        <w:rPr>
          <w:rFonts w:ascii="Arial" w:hAnsi="Arial" w:cs="Arial"/>
          <w:szCs w:val="24"/>
        </w:rPr>
        <w:t>unanimously approved</w:t>
      </w:r>
      <w:r>
        <w:rPr>
          <w:rFonts w:ascii="Arial" w:hAnsi="Arial" w:cs="Arial"/>
          <w:szCs w:val="24"/>
        </w:rPr>
        <w:t xml:space="preserve"> by the </w:t>
      </w:r>
      <w:r w:rsidR="001339C5">
        <w:rPr>
          <w:rFonts w:ascii="Arial" w:hAnsi="Arial" w:cs="Arial"/>
          <w:szCs w:val="24"/>
        </w:rPr>
        <w:t xml:space="preserve">six </w:t>
      </w:r>
      <w:r>
        <w:rPr>
          <w:rFonts w:ascii="Arial" w:hAnsi="Arial" w:cs="Arial"/>
          <w:szCs w:val="24"/>
        </w:rPr>
        <w:t>members present</w:t>
      </w:r>
      <w:r w:rsidRPr="00BE4443">
        <w:rPr>
          <w:rFonts w:ascii="Arial" w:hAnsi="Arial" w:cs="Arial"/>
          <w:szCs w:val="24"/>
        </w:rPr>
        <w:t>.</w:t>
      </w:r>
    </w:p>
    <w:p w:rsidR="005271E0" w:rsidRDefault="005271E0" w:rsidP="005271E0">
      <w:pPr>
        <w:rPr>
          <w:rFonts w:ascii="Arial" w:hAnsi="Arial" w:cs="Arial"/>
          <w:sz w:val="22"/>
          <w:szCs w:val="24"/>
        </w:rPr>
      </w:pPr>
    </w:p>
    <w:p w:rsidR="005271E0" w:rsidRPr="00353E39" w:rsidRDefault="005271E0" w:rsidP="005271E0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4</w:t>
      </w:r>
      <w:r w:rsidRPr="00353E39">
        <w:rPr>
          <w:rFonts w:ascii="Arial" w:hAnsi="Arial" w:cs="Arial"/>
          <w:b/>
          <w:sz w:val="22"/>
          <w:szCs w:val="24"/>
        </w:rPr>
        <w:t>.</w:t>
      </w:r>
      <w:r w:rsidRPr="00353E39">
        <w:rPr>
          <w:rFonts w:ascii="Arial" w:hAnsi="Arial" w:cs="Arial"/>
          <w:b/>
          <w:sz w:val="22"/>
          <w:szCs w:val="24"/>
        </w:rPr>
        <w:tab/>
        <w:t>PZ-23-19 SPECIAL USE PERMIT, RESTAURANT–RUSH BOWLS, 343 S KIRKWOOD</w:t>
      </w:r>
    </w:p>
    <w:p w:rsidR="005271E0" w:rsidRPr="00353E39" w:rsidRDefault="005271E0" w:rsidP="005271E0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353E39">
        <w:rPr>
          <w:rFonts w:ascii="Arial" w:hAnsi="Arial" w:cs="Arial"/>
          <w:szCs w:val="24"/>
        </w:rPr>
        <w:t>Submitted:  3-8-19</w:t>
      </w:r>
    </w:p>
    <w:p w:rsidR="005271E0" w:rsidRPr="00353E39" w:rsidRDefault="005271E0" w:rsidP="005271E0">
      <w:pPr>
        <w:rPr>
          <w:rFonts w:ascii="Arial" w:hAnsi="Arial" w:cs="Arial"/>
          <w:szCs w:val="24"/>
        </w:rPr>
      </w:pPr>
      <w:r w:rsidRPr="00353E39">
        <w:rPr>
          <w:rFonts w:ascii="Arial" w:hAnsi="Arial" w:cs="Arial"/>
          <w:szCs w:val="24"/>
        </w:rPr>
        <w:tab/>
        <w:t>Petitioner, Ken Moroney</w:t>
      </w:r>
    </w:p>
    <w:p w:rsidR="001B0ADB" w:rsidRDefault="001B0ADB" w:rsidP="001B0ADB">
      <w:pPr>
        <w:tabs>
          <w:tab w:val="left" w:pos="1080"/>
        </w:tabs>
        <w:rPr>
          <w:rFonts w:ascii="Arial" w:hAnsi="Arial" w:cs="Arial"/>
          <w:szCs w:val="24"/>
        </w:rPr>
      </w:pPr>
    </w:p>
    <w:p w:rsidR="001339C5" w:rsidRDefault="005F233B" w:rsidP="005271E0">
      <w:pPr>
        <w:tabs>
          <w:tab w:val="left" w:pos="1080"/>
        </w:tabs>
        <w:ind w:left="720"/>
        <w:rPr>
          <w:rFonts w:ascii="Arial" w:hAnsi="Arial" w:cs="Arial"/>
          <w:szCs w:val="24"/>
        </w:rPr>
      </w:pPr>
      <w:r w:rsidRPr="00CA7440">
        <w:rPr>
          <w:rFonts w:ascii="Arial" w:hAnsi="Arial" w:cs="Arial"/>
          <w:szCs w:val="24"/>
        </w:rPr>
        <w:t>City Planner Jonathan Raiche stated the</w:t>
      </w:r>
      <w:r>
        <w:rPr>
          <w:rFonts w:ascii="Arial" w:hAnsi="Arial" w:cs="Arial"/>
          <w:szCs w:val="24"/>
        </w:rPr>
        <w:t xml:space="preserve"> </w:t>
      </w:r>
      <w:r w:rsidR="005271E0">
        <w:rPr>
          <w:rFonts w:ascii="Arial" w:hAnsi="Arial" w:cs="Arial"/>
          <w:szCs w:val="24"/>
        </w:rPr>
        <w:t>restaurant is proposing to locate into Suite 103 of the Pioneer Place building</w:t>
      </w:r>
      <w:r w:rsidR="00202B41">
        <w:rPr>
          <w:rFonts w:ascii="Arial" w:hAnsi="Arial" w:cs="Arial"/>
          <w:szCs w:val="24"/>
        </w:rPr>
        <w:t xml:space="preserve"> at 343 South Kirkwood Road</w:t>
      </w:r>
      <w:r w:rsidR="005271E0">
        <w:rPr>
          <w:rFonts w:ascii="Arial" w:hAnsi="Arial" w:cs="Arial"/>
          <w:szCs w:val="24"/>
        </w:rPr>
        <w:t>.</w:t>
      </w:r>
      <w:r w:rsidR="001339C5">
        <w:rPr>
          <w:rFonts w:ascii="Arial" w:hAnsi="Arial" w:cs="Arial"/>
          <w:szCs w:val="24"/>
        </w:rPr>
        <w:t xml:space="preserve"> The 1,000 square foot space has been previously approved as a restaurant.  The majority of their business is anticipated to be for carry-out orders; however, seating for 12 patrons is provided inside.  </w:t>
      </w:r>
      <w:r w:rsidR="009D0F61">
        <w:rPr>
          <w:rFonts w:ascii="Arial" w:hAnsi="Arial" w:cs="Arial"/>
          <w:szCs w:val="24"/>
        </w:rPr>
        <w:t xml:space="preserve">City Planner Raiche stated that the Commission could recommend approval of the petition without assigning a subcommittee </w:t>
      </w:r>
      <w:r w:rsidR="000C0E06">
        <w:rPr>
          <w:rFonts w:ascii="Arial" w:hAnsi="Arial" w:cs="Arial"/>
          <w:szCs w:val="24"/>
        </w:rPr>
        <w:t xml:space="preserve">in accordance with his memo dated March 19, 2019, </w:t>
      </w:r>
      <w:r w:rsidR="009D0F61">
        <w:rPr>
          <w:rFonts w:ascii="Arial" w:hAnsi="Arial" w:cs="Arial"/>
          <w:szCs w:val="24"/>
        </w:rPr>
        <w:t>with the following conditions: (1) A Special Use Permit shall be granted to allow for the operation of a restaurant on the property known as 343 South Kirkwood Road, Suite 103; and (2) The project shall be constructed and maintained in accordance with the floor plan stamped “Received March 8, 2019, City of Kirkwood Public Services Department”.</w:t>
      </w:r>
    </w:p>
    <w:p w:rsidR="009D0F61" w:rsidRDefault="009D0F61" w:rsidP="005271E0">
      <w:pPr>
        <w:tabs>
          <w:tab w:val="left" w:pos="1080"/>
        </w:tabs>
        <w:ind w:left="720"/>
        <w:rPr>
          <w:rFonts w:ascii="Arial" w:hAnsi="Arial" w:cs="Arial"/>
          <w:szCs w:val="24"/>
        </w:rPr>
      </w:pPr>
    </w:p>
    <w:p w:rsidR="001339C5" w:rsidRDefault="001339C5" w:rsidP="005271E0">
      <w:pPr>
        <w:tabs>
          <w:tab w:val="left" w:pos="1080"/>
        </w:tabs>
        <w:ind w:left="720"/>
        <w:rPr>
          <w:rFonts w:ascii="Arial" w:hAnsi="Arial" w:cs="Courier New"/>
          <w:bCs/>
        </w:rPr>
      </w:pPr>
      <w:r>
        <w:rPr>
          <w:rFonts w:ascii="Arial" w:hAnsi="Arial" w:cs="Arial"/>
          <w:szCs w:val="24"/>
        </w:rPr>
        <w:t xml:space="preserve">Ken Moroney stated he is the franchise owner and opened their first store in the Central West End in March 2018.  </w:t>
      </w:r>
    </w:p>
    <w:p w:rsidR="00BF4B0E" w:rsidRDefault="00BF4B0E" w:rsidP="00A00019">
      <w:pPr>
        <w:tabs>
          <w:tab w:val="left" w:pos="1080"/>
        </w:tabs>
        <w:ind w:left="720"/>
        <w:rPr>
          <w:rFonts w:ascii="Arial" w:hAnsi="Arial" w:cs="Arial"/>
          <w:szCs w:val="24"/>
        </w:rPr>
      </w:pPr>
    </w:p>
    <w:p w:rsidR="0038139E" w:rsidRDefault="0038139E" w:rsidP="0038139E">
      <w:pPr>
        <w:ind w:left="720"/>
        <w:rPr>
          <w:rFonts w:ascii="Arial" w:hAnsi="Arial" w:cs="Arial"/>
          <w:szCs w:val="24"/>
        </w:rPr>
      </w:pPr>
      <w:r w:rsidRPr="00BE4443">
        <w:rPr>
          <w:rFonts w:ascii="Arial" w:hAnsi="Arial" w:cs="Arial"/>
          <w:szCs w:val="24"/>
        </w:rPr>
        <w:t xml:space="preserve">Commissioner </w:t>
      </w:r>
      <w:r w:rsidR="000C0E06">
        <w:rPr>
          <w:rFonts w:ascii="Arial" w:hAnsi="Arial" w:cs="Arial"/>
          <w:szCs w:val="24"/>
        </w:rPr>
        <w:t xml:space="preserve">Mallinckrodt </w:t>
      </w:r>
      <w:r w:rsidRPr="00BE4443">
        <w:rPr>
          <w:rFonts w:ascii="Arial" w:hAnsi="Arial" w:cs="Arial"/>
          <w:szCs w:val="24"/>
        </w:rPr>
        <w:t>made a motion</w:t>
      </w:r>
      <w:r>
        <w:rPr>
          <w:rFonts w:ascii="Arial" w:hAnsi="Arial" w:cs="Arial"/>
          <w:szCs w:val="24"/>
        </w:rPr>
        <w:t xml:space="preserve"> </w:t>
      </w:r>
      <w:r w:rsidRPr="00BE4443">
        <w:rPr>
          <w:rFonts w:ascii="Arial" w:hAnsi="Arial" w:cs="Arial"/>
          <w:szCs w:val="24"/>
        </w:rPr>
        <w:t xml:space="preserve">to </w:t>
      </w:r>
      <w:r w:rsidR="000C0E06">
        <w:rPr>
          <w:rFonts w:ascii="Arial" w:hAnsi="Arial" w:cs="Arial"/>
          <w:szCs w:val="24"/>
        </w:rPr>
        <w:t xml:space="preserve">recommend </w:t>
      </w:r>
      <w:r w:rsidRPr="00BE4443">
        <w:rPr>
          <w:rFonts w:ascii="Arial" w:hAnsi="Arial" w:cs="Arial"/>
          <w:szCs w:val="24"/>
        </w:rPr>
        <w:t>approv</w:t>
      </w:r>
      <w:r w:rsidR="000C0E06">
        <w:rPr>
          <w:rFonts w:ascii="Arial" w:hAnsi="Arial" w:cs="Arial"/>
          <w:szCs w:val="24"/>
        </w:rPr>
        <w:t>al of</w:t>
      </w:r>
      <w:r w:rsidRPr="00BE4443">
        <w:rPr>
          <w:rFonts w:ascii="Arial" w:hAnsi="Arial" w:cs="Arial"/>
          <w:szCs w:val="24"/>
        </w:rPr>
        <w:t xml:space="preserve"> </w:t>
      </w:r>
      <w:r w:rsidR="00BF4B0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pplication PZ-</w:t>
      </w:r>
      <w:r w:rsidR="005F233B">
        <w:rPr>
          <w:rFonts w:ascii="Arial" w:hAnsi="Arial" w:cs="Arial"/>
          <w:szCs w:val="24"/>
        </w:rPr>
        <w:t>2</w:t>
      </w:r>
      <w:r w:rsidR="000C0E06">
        <w:rPr>
          <w:rFonts w:ascii="Arial" w:hAnsi="Arial" w:cs="Arial"/>
          <w:szCs w:val="24"/>
        </w:rPr>
        <w:t>3</w:t>
      </w:r>
      <w:r w:rsidR="005F233B">
        <w:rPr>
          <w:rFonts w:ascii="Arial" w:hAnsi="Arial" w:cs="Arial"/>
          <w:szCs w:val="24"/>
        </w:rPr>
        <w:t xml:space="preserve">-19 </w:t>
      </w:r>
      <w:r w:rsidR="00BF4B0E">
        <w:rPr>
          <w:rFonts w:ascii="Arial" w:hAnsi="Arial" w:cs="Arial"/>
          <w:szCs w:val="24"/>
        </w:rPr>
        <w:t xml:space="preserve">to </w:t>
      </w:r>
      <w:r w:rsidR="000C0E06">
        <w:rPr>
          <w:rFonts w:ascii="Arial" w:hAnsi="Arial" w:cs="Arial"/>
          <w:szCs w:val="24"/>
        </w:rPr>
        <w:t>g</w:t>
      </w:r>
      <w:r w:rsidR="001F611C">
        <w:rPr>
          <w:rFonts w:ascii="Arial" w:hAnsi="Arial" w:cs="Arial"/>
          <w:szCs w:val="24"/>
        </w:rPr>
        <w:t xml:space="preserve">rant a </w:t>
      </w:r>
      <w:r w:rsidR="005F233B">
        <w:rPr>
          <w:rFonts w:ascii="Arial" w:hAnsi="Arial" w:cs="Arial"/>
          <w:szCs w:val="24"/>
        </w:rPr>
        <w:t xml:space="preserve">Special Use Permit to allow </w:t>
      </w:r>
      <w:r w:rsidR="001F611C">
        <w:rPr>
          <w:rFonts w:ascii="Arial" w:hAnsi="Arial" w:cs="Arial"/>
          <w:szCs w:val="24"/>
        </w:rPr>
        <w:t xml:space="preserve">Rush Bowls to operate a restaurant in Suite 103 of 343 South Kirkwood Road </w:t>
      </w:r>
      <w:r w:rsidRPr="00BE4443">
        <w:rPr>
          <w:rFonts w:ascii="Arial" w:hAnsi="Arial" w:cs="Arial"/>
          <w:szCs w:val="24"/>
        </w:rPr>
        <w:t xml:space="preserve">in accordance with the </w:t>
      </w:r>
      <w:r w:rsidR="005F233B">
        <w:rPr>
          <w:rFonts w:ascii="Arial" w:hAnsi="Arial" w:cs="Arial"/>
          <w:szCs w:val="24"/>
        </w:rPr>
        <w:t>R</w:t>
      </w:r>
      <w:r w:rsidRPr="00BE4443">
        <w:rPr>
          <w:rFonts w:ascii="Arial" w:hAnsi="Arial" w:cs="Arial"/>
          <w:szCs w:val="24"/>
        </w:rPr>
        <w:t>ecommendation</w:t>
      </w:r>
      <w:r>
        <w:rPr>
          <w:rFonts w:ascii="Arial" w:hAnsi="Arial" w:cs="Arial"/>
          <w:szCs w:val="24"/>
        </w:rPr>
        <w:t>s</w:t>
      </w:r>
      <w:r w:rsidR="005F233B">
        <w:rPr>
          <w:rFonts w:ascii="Arial" w:hAnsi="Arial" w:cs="Arial"/>
          <w:szCs w:val="24"/>
        </w:rPr>
        <w:t xml:space="preserve"> listed in the memo </w:t>
      </w:r>
      <w:r w:rsidR="00BF4B0E">
        <w:rPr>
          <w:rFonts w:ascii="Arial" w:hAnsi="Arial" w:cs="Arial"/>
          <w:szCs w:val="24"/>
        </w:rPr>
        <w:t>dated</w:t>
      </w:r>
      <w:r w:rsidR="001F611C">
        <w:rPr>
          <w:rFonts w:ascii="Arial" w:hAnsi="Arial" w:cs="Arial"/>
          <w:szCs w:val="24"/>
        </w:rPr>
        <w:t xml:space="preserve"> March 19</w:t>
      </w:r>
      <w:r w:rsidR="00BF4B0E">
        <w:rPr>
          <w:rFonts w:ascii="Arial" w:hAnsi="Arial" w:cs="Arial"/>
          <w:szCs w:val="24"/>
        </w:rPr>
        <w:t xml:space="preserve">, 2019, </w:t>
      </w:r>
      <w:r w:rsidR="005F233B">
        <w:rPr>
          <w:rFonts w:ascii="Arial" w:hAnsi="Arial" w:cs="Arial"/>
          <w:szCs w:val="24"/>
        </w:rPr>
        <w:t>from City Planner Raiche</w:t>
      </w:r>
      <w:r>
        <w:rPr>
          <w:rFonts w:ascii="Arial" w:hAnsi="Arial" w:cs="Arial"/>
          <w:szCs w:val="24"/>
        </w:rPr>
        <w:t xml:space="preserve">.  </w:t>
      </w:r>
      <w:r w:rsidR="00BF4B0E">
        <w:rPr>
          <w:rFonts w:ascii="Arial" w:hAnsi="Arial" w:cs="Arial"/>
          <w:szCs w:val="24"/>
        </w:rPr>
        <w:t xml:space="preserve">The motion was seconded by Commissioner </w:t>
      </w:r>
      <w:r w:rsidR="001F611C">
        <w:rPr>
          <w:rFonts w:ascii="Arial" w:hAnsi="Arial" w:cs="Arial"/>
          <w:szCs w:val="24"/>
        </w:rPr>
        <w:t xml:space="preserve">Drewel </w:t>
      </w:r>
      <w:r w:rsidR="00BF4B0E">
        <w:rPr>
          <w:rFonts w:ascii="Arial" w:hAnsi="Arial" w:cs="Arial"/>
          <w:szCs w:val="24"/>
        </w:rPr>
        <w:t xml:space="preserve">and </w:t>
      </w:r>
      <w:r w:rsidRPr="00BE4443">
        <w:rPr>
          <w:rFonts w:ascii="Arial" w:hAnsi="Arial" w:cs="Arial"/>
          <w:szCs w:val="24"/>
        </w:rPr>
        <w:t>unanimously approved</w:t>
      </w:r>
      <w:r w:rsidR="005F233B">
        <w:rPr>
          <w:rFonts w:ascii="Arial" w:hAnsi="Arial" w:cs="Arial"/>
          <w:szCs w:val="24"/>
        </w:rPr>
        <w:t xml:space="preserve"> by the </w:t>
      </w:r>
      <w:r w:rsidR="001F611C">
        <w:rPr>
          <w:rFonts w:ascii="Arial" w:hAnsi="Arial" w:cs="Arial"/>
          <w:szCs w:val="24"/>
        </w:rPr>
        <w:t xml:space="preserve">six </w:t>
      </w:r>
      <w:r w:rsidR="005F233B">
        <w:rPr>
          <w:rFonts w:ascii="Arial" w:hAnsi="Arial" w:cs="Arial"/>
          <w:szCs w:val="24"/>
        </w:rPr>
        <w:t>members present</w:t>
      </w:r>
      <w:r w:rsidRPr="00BE4443">
        <w:rPr>
          <w:rFonts w:ascii="Arial" w:hAnsi="Arial" w:cs="Arial"/>
          <w:szCs w:val="24"/>
        </w:rPr>
        <w:t>.</w:t>
      </w:r>
    </w:p>
    <w:p w:rsidR="005F233B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5F233B" w:rsidRPr="00D95501" w:rsidRDefault="005271E0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F233B" w:rsidRPr="00D95501">
        <w:rPr>
          <w:rFonts w:ascii="Arial" w:hAnsi="Arial" w:cs="Arial"/>
          <w:b/>
          <w:bCs/>
          <w:sz w:val="24"/>
          <w:szCs w:val="24"/>
        </w:rPr>
        <w:t>.</w:t>
      </w:r>
      <w:r w:rsidR="005F233B" w:rsidRPr="00D95501">
        <w:rPr>
          <w:rFonts w:ascii="Arial" w:hAnsi="Arial" w:cs="Arial"/>
          <w:b/>
          <w:bCs/>
          <w:sz w:val="24"/>
          <w:szCs w:val="24"/>
        </w:rPr>
        <w:tab/>
        <w:t>DEVELOPMENT PROJECT UPDATE</w:t>
      </w:r>
    </w:p>
    <w:p w:rsidR="005F233B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13879" w:rsidRDefault="00633165" w:rsidP="00574AE3">
      <w:pPr>
        <w:pStyle w:val="BodyText"/>
        <w:tabs>
          <w:tab w:val="clear" w:pos="2160"/>
        </w:tabs>
        <w:spacing w:line="240" w:lineRule="auto"/>
        <w:ind w:left="72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City Planner Raiche p</w:t>
      </w:r>
      <w:r w:rsidR="00D13879">
        <w:rPr>
          <w:rFonts w:ascii="Arial" w:hAnsi="Arial" w:cs="Arial"/>
          <w:bCs/>
          <w:sz w:val="24"/>
          <w:szCs w:val="24"/>
        </w:rPr>
        <w:t>rovided the following update</w:t>
      </w:r>
      <w:r w:rsidR="00574AE3">
        <w:rPr>
          <w:rFonts w:ascii="Arial" w:hAnsi="Arial" w:cs="Arial"/>
          <w:bCs/>
          <w:sz w:val="24"/>
          <w:szCs w:val="24"/>
        </w:rPr>
        <w:t xml:space="preserve"> on projects that were reviewed by the Commission and forwarded to the City Council for action</w:t>
      </w:r>
      <w:r w:rsidR="00D13879">
        <w:rPr>
          <w:rFonts w:ascii="Arial" w:hAnsi="Arial" w:cs="Arial"/>
          <w:bCs/>
          <w:sz w:val="24"/>
          <w:szCs w:val="24"/>
        </w:rPr>
        <w:t>: (1) Zoning Code amendment regarding the height of buildings in the B-2 Zoning District was continued to April 4; (</w:t>
      </w:r>
      <w:r w:rsidR="001F611C">
        <w:rPr>
          <w:rFonts w:ascii="Arial" w:hAnsi="Arial" w:cs="Arial"/>
          <w:bCs/>
          <w:sz w:val="24"/>
          <w:szCs w:val="24"/>
        </w:rPr>
        <w:t>2</w:t>
      </w:r>
      <w:r w:rsidR="00D13879">
        <w:rPr>
          <w:rFonts w:ascii="Arial" w:hAnsi="Arial" w:cs="Arial"/>
          <w:bCs/>
          <w:sz w:val="24"/>
          <w:szCs w:val="24"/>
        </w:rPr>
        <w:t xml:space="preserve">) site plan to construct </w:t>
      </w:r>
      <w:r w:rsidR="00202B41">
        <w:rPr>
          <w:rFonts w:ascii="Arial" w:hAnsi="Arial" w:cs="Arial"/>
          <w:bCs/>
          <w:sz w:val="24"/>
          <w:szCs w:val="24"/>
        </w:rPr>
        <w:t xml:space="preserve">a </w:t>
      </w:r>
      <w:r w:rsidR="00D13879">
        <w:rPr>
          <w:rFonts w:ascii="Arial" w:hAnsi="Arial" w:cs="Arial"/>
          <w:bCs/>
          <w:sz w:val="24"/>
          <w:szCs w:val="24"/>
        </w:rPr>
        <w:t xml:space="preserve">condominium building at 204 South Clay </w:t>
      </w:r>
      <w:r w:rsidR="001F611C">
        <w:rPr>
          <w:rFonts w:ascii="Arial" w:hAnsi="Arial" w:cs="Arial"/>
          <w:bCs/>
          <w:sz w:val="24"/>
          <w:szCs w:val="24"/>
        </w:rPr>
        <w:t xml:space="preserve">was continued to April 4 due to concerns regarding proposed text amendments and the height of the building; (3) A multi-tenant office building known as </w:t>
      </w:r>
      <w:proofErr w:type="spellStart"/>
      <w:r w:rsidR="001F611C">
        <w:rPr>
          <w:rFonts w:ascii="Arial" w:hAnsi="Arial" w:cs="Arial"/>
          <w:bCs/>
          <w:sz w:val="24"/>
          <w:szCs w:val="24"/>
        </w:rPr>
        <w:t>Kirkwork</w:t>
      </w:r>
      <w:proofErr w:type="spellEnd"/>
      <w:r w:rsidR="001F611C">
        <w:rPr>
          <w:rFonts w:ascii="Arial" w:hAnsi="Arial" w:cs="Arial"/>
          <w:bCs/>
          <w:sz w:val="24"/>
          <w:szCs w:val="24"/>
        </w:rPr>
        <w:t xml:space="preserve"> on Big Bend was approved on March 7; and (4) A cell tower at 12309 Old Big Bend was approved on March 7</w:t>
      </w:r>
      <w:r w:rsidR="00D13879">
        <w:rPr>
          <w:rFonts w:ascii="Arial" w:hAnsi="Arial" w:cs="Arial"/>
          <w:bCs/>
          <w:sz w:val="24"/>
          <w:szCs w:val="24"/>
        </w:rPr>
        <w:t xml:space="preserve">.    </w:t>
      </w:r>
    </w:p>
    <w:p w:rsidR="00D13879" w:rsidRDefault="00D13879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5F233B" w:rsidRPr="00D95501" w:rsidRDefault="005271E0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5F233B" w:rsidRPr="00D95501">
        <w:rPr>
          <w:rFonts w:ascii="Arial" w:hAnsi="Arial" w:cs="Arial"/>
          <w:b/>
          <w:bCs/>
          <w:sz w:val="24"/>
          <w:szCs w:val="24"/>
        </w:rPr>
        <w:t>.</w:t>
      </w:r>
      <w:r w:rsidR="005F233B" w:rsidRPr="00D95501">
        <w:rPr>
          <w:rFonts w:ascii="Arial" w:hAnsi="Arial" w:cs="Arial"/>
          <w:b/>
          <w:bCs/>
          <w:sz w:val="24"/>
          <w:szCs w:val="24"/>
        </w:rPr>
        <w:tab/>
        <w:t>ZONING &amp; SUBDIVISON CODE REVIEW &amp; REWRITE</w:t>
      </w:r>
    </w:p>
    <w:p w:rsidR="005F233B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95501" w:rsidRDefault="00D95501" w:rsidP="00574AE3">
      <w:pPr>
        <w:pStyle w:val="BodyText"/>
        <w:tabs>
          <w:tab w:val="clear" w:pos="216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Planner Raiche stated the City </w:t>
      </w:r>
      <w:r w:rsidR="00574AE3">
        <w:rPr>
          <w:rFonts w:ascii="Arial" w:hAnsi="Arial" w:cs="Arial"/>
          <w:sz w:val="24"/>
          <w:szCs w:val="24"/>
        </w:rPr>
        <w:t xml:space="preserve">Council </w:t>
      </w:r>
      <w:r w:rsidR="001F611C">
        <w:rPr>
          <w:rFonts w:ascii="Arial" w:hAnsi="Arial" w:cs="Arial"/>
          <w:sz w:val="24"/>
          <w:szCs w:val="24"/>
        </w:rPr>
        <w:t xml:space="preserve">appointed Council members Luetzow, Ward, and Edman to the Steering Committee.  Motion was made by Commissioner Diel to appoint Commissioners Drewel, Mallinckrodt, and Eagleton to the Steering Committee.  </w:t>
      </w:r>
      <w:r w:rsidR="00202B41">
        <w:rPr>
          <w:rFonts w:ascii="Arial" w:hAnsi="Arial" w:cs="Arial"/>
          <w:sz w:val="24"/>
          <w:szCs w:val="24"/>
        </w:rPr>
        <w:t xml:space="preserve">Motion was seconded by Commissioner </w:t>
      </w:r>
      <w:r w:rsidR="001E27CE">
        <w:rPr>
          <w:rFonts w:ascii="Arial" w:hAnsi="Arial" w:cs="Arial"/>
          <w:sz w:val="24"/>
          <w:szCs w:val="24"/>
        </w:rPr>
        <w:t xml:space="preserve">Evens and unanimously approved by the six members present.  </w:t>
      </w:r>
      <w:r w:rsidR="0071534E">
        <w:rPr>
          <w:rFonts w:ascii="Arial" w:hAnsi="Arial" w:cs="Arial"/>
          <w:sz w:val="24"/>
          <w:szCs w:val="24"/>
        </w:rPr>
        <w:t>Legislation to approve Development Strategies as the consultant is scheduled for approval by t</w:t>
      </w:r>
      <w:r>
        <w:rPr>
          <w:rFonts w:ascii="Arial" w:hAnsi="Arial" w:cs="Arial"/>
          <w:sz w:val="24"/>
          <w:szCs w:val="24"/>
        </w:rPr>
        <w:t>he</w:t>
      </w:r>
      <w:r w:rsidR="0071534E">
        <w:rPr>
          <w:rFonts w:ascii="Arial" w:hAnsi="Arial" w:cs="Arial"/>
          <w:sz w:val="24"/>
          <w:szCs w:val="24"/>
        </w:rPr>
        <w:t xml:space="preserve"> City </w:t>
      </w:r>
      <w:r w:rsidR="0071534E">
        <w:rPr>
          <w:rFonts w:ascii="Arial" w:hAnsi="Arial" w:cs="Arial"/>
          <w:sz w:val="24"/>
          <w:szCs w:val="24"/>
        </w:rPr>
        <w:lastRenderedPageBreak/>
        <w:t>Council tomorrow night.  The estimated</w:t>
      </w:r>
      <w:r>
        <w:rPr>
          <w:rFonts w:ascii="Arial" w:hAnsi="Arial" w:cs="Arial"/>
          <w:sz w:val="24"/>
          <w:szCs w:val="24"/>
        </w:rPr>
        <w:t xml:space="preserve"> </w:t>
      </w:r>
      <w:r w:rsidR="0071534E">
        <w:rPr>
          <w:rFonts w:ascii="Arial" w:hAnsi="Arial" w:cs="Arial"/>
          <w:sz w:val="24"/>
          <w:szCs w:val="24"/>
        </w:rPr>
        <w:t xml:space="preserve">time frame proposed for the </w:t>
      </w:r>
      <w:r>
        <w:rPr>
          <w:rFonts w:ascii="Arial" w:hAnsi="Arial" w:cs="Arial"/>
          <w:sz w:val="24"/>
          <w:szCs w:val="24"/>
        </w:rPr>
        <w:t xml:space="preserve">review of the Zoning and Subdivision Codes </w:t>
      </w:r>
      <w:r w:rsidR="0071534E">
        <w:rPr>
          <w:rFonts w:ascii="Arial" w:hAnsi="Arial" w:cs="Arial"/>
          <w:sz w:val="24"/>
          <w:szCs w:val="24"/>
        </w:rPr>
        <w:t xml:space="preserve">is </w:t>
      </w:r>
      <w:proofErr w:type="gramStart"/>
      <w:r>
        <w:rPr>
          <w:rFonts w:ascii="Arial" w:hAnsi="Arial" w:cs="Arial"/>
          <w:sz w:val="24"/>
          <w:szCs w:val="24"/>
        </w:rPr>
        <w:t>12</w:t>
      </w:r>
      <w:r w:rsidR="00574A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to 18</w:t>
      </w:r>
      <w:r w:rsidR="00574A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month</w:t>
      </w:r>
      <w:r w:rsidR="0071534E">
        <w:rPr>
          <w:rFonts w:ascii="Arial" w:hAnsi="Arial" w:cs="Arial"/>
          <w:sz w:val="24"/>
          <w:szCs w:val="24"/>
        </w:rPr>
        <w:t>s</w:t>
      </w:r>
      <w:proofErr w:type="gramEnd"/>
      <w:r w:rsidR="0071534E">
        <w:rPr>
          <w:rFonts w:ascii="Arial" w:hAnsi="Arial" w:cs="Arial"/>
          <w:sz w:val="24"/>
          <w:szCs w:val="24"/>
        </w:rPr>
        <w:t xml:space="preserve">; however, staff </w:t>
      </w:r>
      <w:r w:rsidR="00022AF9">
        <w:rPr>
          <w:rFonts w:ascii="Arial" w:hAnsi="Arial" w:cs="Arial"/>
          <w:sz w:val="24"/>
          <w:szCs w:val="24"/>
        </w:rPr>
        <w:t>will look to accelerate that if the process allows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1534E" w:rsidRDefault="0071534E" w:rsidP="00574AE3">
      <w:pPr>
        <w:pStyle w:val="BodyText"/>
        <w:tabs>
          <w:tab w:val="clear" w:pos="216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</w:p>
    <w:p w:rsidR="00574AE3" w:rsidRDefault="0071534E" w:rsidP="0071534E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>
        <w:rPr>
          <w:rFonts w:ascii="Arial" w:hAnsi="Arial" w:cs="Arial"/>
          <w:szCs w:val="24"/>
        </w:rPr>
        <w:tab/>
        <w:t>City Planner Raiche provided information to the Commission on the various application processes that involve review by the Commission.</w:t>
      </w:r>
    </w:p>
    <w:p w:rsidR="00574AE3" w:rsidRDefault="00574AE3" w:rsidP="004158F9">
      <w:pPr>
        <w:rPr>
          <w:rFonts w:ascii="Arial" w:hAnsi="Arial" w:cs="Arial"/>
          <w:szCs w:val="24"/>
        </w:rPr>
      </w:pPr>
    </w:p>
    <w:p w:rsidR="0071534E" w:rsidRDefault="0071534E" w:rsidP="0071534E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ab/>
      </w:r>
      <w:r w:rsidR="00B97850">
        <w:rPr>
          <w:rFonts w:ascii="Arial" w:hAnsi="Arial" w:cs="Arial"/>
          <w:szCs w:val="24"/>
        </w:rPr>
        <w:t xml:space="preserve">Commissioner Eagleton and </w:t>
      </w:r>
      <w:r>
        <w:rPr>
          <w:rFonts w:ascii="Arial" w:hAnsi="Arial" w:cs="Arial"/>
          <w:szCs w:val="24"/>
        </w:rPr>
        <w:t>City Planner Raiche r</w:t>
      </w:r>
      <w:bookmarkStart w:id="0" w:name="_GoBack"/>
      <w:r>
        <w:rPr>
          <w:rFonts w:ascii="Arial" w:hAnsi="Arial" w:cs="Arial"/>
          <w:szCs w:val="24"/>
        </w:rPr>
        <w:t xml:space="preserve">eported </w:t>
      </w:r>
      <w:bookmarkEnd w:id="0"/>
      <w:r>
        <w:rPr>
          <w:rFonts w:ascii="Arial" w:hAnsi="Arial" w:cs="Arial"/>
          <w:szCs w:val="24"/>
        </w:rPr>
        <w:t xml:space="preserve">that </w:t>
      </w:r>
      <w:proofErr w:type="spellStart"/>
      <w:r>
        <w:rPr>
          <w:rFonts w:ascii="Arial" w:hAnsi="Arial" w:cs="Arial"/>
          <w:szCs w:val="24"/>
        </w:rPr>
        <w:t>Trailnet</w:t>
      </w:r>
      <w:proofErr w:type="spellEnd"/>
      <w:r>
        <w:rPr>
          <w:rFonts w:ascii="Arial" w:hAnsi="Arial" w:cs="Arial"/>
          <w:szCs w:val="24"/>
        </w:rPr>
        <w:t xml:space="preserve"> is sponsoring a Historic Kirkwood Community bicycle ride on April 13.</w:t>
      </w:r>
    </w:p>
    <w:p w:rsidR="0071534E" w:rsidRDefault="0071534E" w:rsidP="004158F9">
      <w:pPr>
        <w:rPr>
          <w:rFonts w:ascii="Arial" w:hAnsi="Arial" w:cs="Arial"/>
          <w:szCs w:val="24"/>
        </w:rPr>
      </w:pPr>
    </w:p>
    <w:p w:rsidR="001E27CE" w:rsidRPr="00DD0110" w:rsidRDefault="001E27CE" w:rsidP="004158F9">
      <w:pPr>
        <w:rPr>
          <w:rFonts w:ascii="Arial" w:hAnsi="Arial" w:cs="Arial"/>
          <w:szCs w:val="24"/>
        </w:rPr>
      </w:pPr>
    </w:p>
    <w:p w:rsidR="00FA024C" w:rsidRPr="00DD0110" w:rsidRDefault="00183578" w:rsidP="004158F9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 xml:space="preserve">There being no further business, </w:t>
      </w:r>
      <w:r w:rsidR="00A2249E">
        <w:rPr>
          <w:rFonts w:ascii="Arial" w:hAnsi="Arial" w:cs="Arial"/>
          <w:szCs w:val="24"/>
        </w:rPr>
        <w:t xml:space="preserve">motion was made by Commissioner Evens and seconded by Commissioner Mallinckrodt to </w:t>
      </w:r>
      <w:r w:rsidRPr="00DD0110">
        <w:rPr>
          <w:rFonts w:ascii="Arial" w:hAnsi="Arial" w:cs="Arial"/>
          <w:szCs w:val="24"/>
        </w:rPr>
        <w:t xml:space="preserve">adjourn at </w:t>
      </w:r>
      <w:r w:rsidR="0071534E">
        <w:rPr>
          <w:rFonts w:ascii="Arial" w:hAnsi="Arial" w:cs="Arial"/>
          <w:szCs w:val="24"/>
        </w:rPr>
        <w:t>7</w:t>
      </w:r>
      <w:r w:rsidR="00F131B0" w:rsidRPr="00DD0110">
        <w:rPr>
          <w:rFonts w:ascii="Arial" w:hAnsi="Arial" w:cs="Arial"/>
          <w:szCs w:val="24"/>
        </w:rPr>
        <w:t>:</w:t>
      </w:r>
      <w:r w:rsidR="0071534E">
        <w:rPr>
          <w:rFonts w:ascii="Arial" w:hAnsi="Arial" w:cs="Arial"/>
          <w:szCs w:val="24"/>
        </w:rPr>
        <w:t>4</w:t>
      </w:r>
      <w:r w:rsidR="00633165">
        <w:rPr>
          <w:rFonts w:ascii="Arial" w:hAnsi="Arial" w:cs="Arial"/>
          <w:szCs w:val="24"/>
        </w:rPr>
        <w:t>5</w:t>
      </w:r>
      <w:r w:rsidRPr="00DD0110">
        <w:rPr>
          <w:rFonts w:ascii="Arial" w:hAnsi="Arial" w:cs="Arial"/>
          <w:szCs w:val="24"/>
        </w:rPr>
        <w:t xml:space="preserve"> p.m. </w:t>
      </w:r>
      <w:r w:rsidR="00FA024C" w:rsidRPr="00DD0110">
        <w:rPr>
          <w:rFonts w:ascii="Arial" w:hAnsi="Arial" w:cs="Arial"/>
          <w:szCs w:val="24"/>
        </w:rPr>
        <w:t>The next regular meeting will be held on</w:t>
      </w:r>
      <w:r w:rsidR="005271E0">
        <w:rPr>
          <w:rFonts w:ascii="Arial" w:hAnsi="Arial" w:cs="Arial"/>
          <w:szCs w:val="24"/>
        </w:rPr>
        <w:t xml:space="preserve"> April 3</w:t>
      </w:r>
      <w:r w:rsidR="000E4DE2" w:rsidRPr="00DD0110">
        <w:rPr>
          <w:rFonts w:ascii="Arial" w:hAnsi="Arial" w:cs="Arial"/>
          <w:szCs w:val="24"/>
        </w:rPr>
        <w:t xml:space="preserve">, 2019, </w:t>
      </w:r>
      <w:r w:rsidR="00FA024C" w:rsidRPr="00DD0110">
        <w:rPr>
          <w:rFonts w:ascii="Arial" w:hAnsi="Arial" w:cs="Arial"/>
          <w:szCs w:val="24"/>
        </w:rPr>
        <w:t xml:space="preserve">at 7 p.m. in the Council Chambers at Kirkwood City Hall. </w:t>
      </w:r>
    </w:p>
    <w:p w:rsidR="0046109E" w:rsidRPr="00DD0110" w:rsidRDefault="0046109E" w:rsidP="004158F9">
      <w:pPr>
        <w:rPr>
          <w:rFonts w:ascii="Arial" w:hAnsi="Arial" w:cs="Arial"/>
          <w:szCs w:val="24"/>
        </w:rPr>
      </w:pPr>
    </w:p>
    <w:p w:rsidR="00465E43" w:rsidRPr="00DD0110" w:rsidRDefault="00465E43" w:rsidP="004158F9">
      <w:pPr>
        <w:rPr>
          <w:rFonts w:ascii="Arial" w:hAnsi="Arial" w:cs="Arial"/>
          <w:szCs w:val="24"/>
        </w:rPr>
      </w:pPr>
    </w:p>
    <w:p w:rsidR="00FB2804" w:rsidRPr="00DD0110" w:rsidRDefault="009C65F7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="007050C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FB2804" w:rsidRPr="00DD0110">
        <w:rPr>
          <w:rFonts w:ascii="Arial" w:hAnsi="Arial" w:cs="Arial"/>
          <w:szCs w:val="24"/>
        </w:rPr>
        <w:t>____________________________________</w:t>
      </w:r>
    </w:p>
    <w:p w:rsidR="00FB2804" w:rsidRPr="00DD0110" w:rsidRDefault="00FB2804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="00D3701B" w:rsidRPr="00DD0110">
        <w:rPr>
          <w:rFonts w:ascii="Arial" w:hAnsi="Arial" w:cs="Arial"/>
          <w:szCs w:val="24"/>
        </w:rPr>
        <w:t>Allen Klippel</w:t>
      </w:r>
      <w:r w:rsidR="00EF48E3" w:rsidRPr="00DD0110">
        <w:rPr>
          <w:rFonts w:ascii="Arial" w:hAnsi="Arial" w:cs="Arial"/>
          <w:szCs w:val="24"/>
        </w:rPr>
        <w:t xml:space="preserve">, </w:t>
      </w:r>
      <w:r w:rsidR="00F21AEE" w:rsidRPr="00DD0110">
        <w:rPr>
          <w:rFonts w:ascii="Arial" w:hAnsi="Arial" w:cs="Arial"/>
          <w:szCs w:val="24"/>
        </w:rPr>
        <w:t>Chair</w:t>
      </w:r>
    </w:p>
    <w:p w:rsidR="00D319D2" w:rsidRPr="00DD0110" w:rsidRDefault="00D319D2" w:rsidP="00775E27">
      <w:pPr>
        <w:rPr>
          <w:rFonts w:ascii="Arial" w:hAnsi="Arial" w:cs="Arial"/>
          <w:szCs w:val="24"/>
        </w:rPr>
      </w:pPr>
    </w:p>
    <w:p w:rsidR="0046109E" w:rsidRPr="00DD0110" w:rsidRDefault="0046109E" w:rsidP="00775E27">
      <w:pPr>
        <w:rPr>
          <w:rFonts w:ascii="Arial" w:hAnsi="Arial" w:cs="Arial"/>
          <w:szCs w:val="24"/>
        </w:rPr>
      </w:pPr>
    </w:p>
    <w:p w:rsidR="00F21AEE" w:rsidRPr="00DD0110" w:rsidRDefault="00F21AEE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  <w:t>____________________________________</w:t>
      </w:r>
    </w:p>
    <w:p w:rsidR="00F21AEE" w:rsidRPr="00DD0110" w:rsidRDefault="00F21AEE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="00FE5268" w:rsidRPr="00DD0110">
        <w:rPr>
          <w:rFonts w:ascii="Arial" w:hAnsi="Arial" w:cs="Arial"/>
          <w:szCs w:val="24"/>
        </w:rPr>
        <w:t>Wanda Drewel</w:t>
      </w:r>
      <w:r w:rsidRPr="00DD0110">
        <w:rPr>
          <w:rFonts w:ascii="Arial" w:hAnsi="Arial" w:cs="Arial"/>
          <w:szCs w:val="24"/>
        </w:rPr>
        <w:t>, Secretary/Treasurer</w:t>
      </w:r>
    </w:p>
    <w:p w:rsidR="00D319D2" w:rsidRPr="00DD0110" w:rsidRDefault="00D319D2" w:rsidP="00775E27">
      <w:pPr>
        <w:rPr>
          <w:rFonts w:ascii="Arial" w:hAnsi="Arial" w:cs="Arial"/>
          <w:szCs w:val="24"/>
        </w:rPr>
      </w:pPr>
    </w:p>
    <w:p w:rsidR="0046109E" w:rsidRDefault="0046109E" w:rsidP="00775E27">
      <w:pPr>
        <w:rPr>
          <w:rFonts w:ascii="Arial" w:hAnsi="Arial" w:cs="Arial"/>
          <w:szCs w:val="24"/>
        </w:rPr>
      </w:pPr>
    </w:p>
    <w:p w:rsidR="00617AD3" w:rsidRPr="000E4DE2" w:rsidRDefault="00DD6B41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6E562" wp14:editId="34AAAA8F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="00373A80" w:rsidRPr="000E4DE2">
        <w:rPr>
          <w:rFonts w:ascii="Arial" w:hAnsi="Arial" w:cs="Arial"/>
          <w:szCs w:val="24"/>
        </w:rPr>
        <w:t>Upon request, these minutes can be made available within three working days in an alternate format, such as CD, by calling 314-822-5822.  Minutes can also be downloaded from the City’</w:t>
      </w:r>
      <w:r w:rsidR="00A837DD" w:rsidRPr="000E4DE2">
        <w:rPr>
          <w:rFonts w:ascii="Arial" w:hAnsi="Arial" w:cs="Arial"/>
          <w:szCs w:val="24"/>
        </w:rPr>
        <w:t xml:space="preserve">s website at </w:t>
      </w:r>
      <w:hyperlink r:id="rId10" w:history="1">
        <w:r w:rsidR="00A837DD" w:rsidRPr="000E4DE2">
          <w:rPr>
            <w:rStyle w:val="Hyperlink"/>
            <w:rFonts w:ascii="Arial" w:hAnsi="Arial" w:cs="Arial"/>
            <w:szCs w:val="24"/>
          </w:rPr>
          <w:t>www.kirkwoodmo.org</w:t>
        </w:r>
      </w:hyperlink>
      <w:r w:rsidR="00A837DD" w:rsidRPr="000E4DE2">
        <w:rPr>
          <w:rFonts w:ascii="Arial" w:hAnsi="Arial" w:cs="Arial"/>
          <w:szCs w:val="24"/>
        </w:rPr>
        <w:t xml:space="preserve">, </w:t>
      </w:r>
      <w:r w:rsidR="00D911E7" w:rsidRPr="000E4DE2">
        <w:rPr>
          <w:rFonts w:ascii="Arial" w:hAnsi="Arial" w:cs="Arial"/>
          <w:szCs w:val="24"/>
        </w:rPr>
        <w:t xml:space="preserve">then click on </w:t>
      </w:r>
      <w:r w:rsidR="00A837DD" w:rsidRPr="000E4DE2">
        <w:rPr>
          <w:rFonts w:ascii="Arial" w:hAnsi="Arial" w:cs="Arial"/>
          <w:szCs w:val="24"/>
        </w:rPr>
        <w:t xml:space="preserve">City Clerk, Boards </w:t>
      </w:r>
      <w:r w:rsidR="00EB7E80" w:rsidRPr="000E4DE2">
        <w:rPr>
          <w:rFonts w:ascii="Arial" w:hAnsi="Arial" w:cs="Arial"/>
          <w:szCs w:val="24"/>
        </w:rPr>
        <w:t>&amp;</w:t>
      </w:r>
      <w:r w:rsidR="00A837DD" w:rsidRPr="000E4DE2">
        <w:rPr>
          <w:rFonts w:ascii="Arial" w:hAnsi="Arial" w:cs="Arial"/>
          <w:szCs w:val="24"/>
        </w:rPr>
        <w:t xml:space="preserve"> Commissions, </w:t>
      </w:r>
      <w:proofErr w:type="gramStart"/>
      <w:r w:rsidR="00A837DD" w:rsidRPr="000E4DE2">
        <w:rPr>
          <w:rFonts w:ascii="Arial" w:hAnsi="Arial" w:cs="Arial"/>
          <w:szCs w:val="24"/>
        </w:rPr>
        <w:t>Planning</w:t>
      </w:r>
      <w:proofErr w:type="gramEnd"/>
      <w:r w:rsidR="00A837DD" w:rsidRPr="000E4DE2">
        <w:rPr>
          <w:rFonts w:ascii="Arial" w:hAnsi="Arial" w:cs="Arial"/>
          <w:szCs w:val="24"/>
        </w:rPr>
        <w:t xml:space="preserve"> &amp; Zoning Commission</w:t>
      </w:r>
      <w:r w:rsidR="00D911E7" w:rsidRPr="000E4DE2">
        <w:rPr>
          <w:rFonts w:ascii="Arial" w:hAnsi="Arial" w:cs="Arial"/>
          <w:szCs w:val="24"/>
        </w:rPr>
        <w:t>.</w:t>
      </w:r>
    </w:p>
    <w:sectPr w:rsidR="00617AD3" w:rsidRPr="000E4DE2" w:rsidSect="00B51847">
      <w:headerReference w:type="default" r:id="rId11"/>
      <w:footerReference w:type="even" r:id="rId12"/>
      <w:footerReference w:type="default" r:id="rId13"/>
      <w:endnotePr>
        <w:numFmt w:val="decimal"/>
      </w:endnotePr>
      <w:type w:val="continuous"/>
      <w:pgSz w:w="12240" w:h="15840" w:code="1"/>
      <w:pgMar w:top="720" w:right="1440" w:bottom="720" w:left="1440" w:header="792" w:footer="31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42" w:rsidRDefault="009F5442">
      <w:r>
        <w:separator/>
      </w:r>
    </w:p>
  </w:endnote>
  <w:endnote w:type="continuationSeparator" w:id="0">
    <w:p w:rsidR="009F5442" w:rsidRDefault="009F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41" w:rsidRDefault="00202B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2B41" w:rsidRDefault="00202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41" w:rsidRDefault="00202B41">
    <w:pPr>
      <w:pStyle w:val="Footer"/>
      <w:framePr w:wrap="around" w:vAnchor="text" w:hAnchor="margin" w:xAlign="center" w:y="1"/>
      <w:rPr>
        <w:rStyle w:val="PageNumber"/>
      </w:rPr>
    </w:pPr>
  </w:p>
  <w:p w:rsidR="00202B41" w:rsidRDefault="00202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42" w:rsidRDefault="009F5442">
      <w:r>
        <w:separator/>
      </w:r>
    </w:p>
  </w:footnote>
  <w:footnote w:type="continuationSeparator" w:id="0">
    <w:p w:rsidR="009F5442" w:rsidRDefault="009F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41" w:rsidRPr="0073109E" w:rsidRDefault="00202B41" w:rsidP="00346A55">
    <w:pPr>
      <w:pStyle w:val="Header"/>
      <w:tabs>
        <w:tab w:val="clear" w:pos="8640"/>
        <w:tab w:val="right" w:pos="9360"/>
      </w:tabs>
      <w:rPr>
        <w:rStyle w:val="PageNumber"/>
        <w:rFonts w:ascii="Arial" w:hAnsi="Arial" w:cs="Arial"/>
        <w:szCs w:val="24"/>
      </w:rPr>
    </w:pPr>
    <w:r w:rsidRPr="0073109E">
      <w:rPr>
        <w:rFonts w:ascii="Arial" w:hAnsi="Arial" w:cs="Arial"/>
        <w:szCs w:val="24"/>
      </w:rPr>
      <w:t>Planning and Zoning</w:t>
    </w:r>
    <w:r w:rsidRPr="0073109E">
      <w:rPr>
        <w:rStyle w:val="PageNumber"/>
        <w:rFonts w:ascii="Arial" w:hAnsi="Arial" w:cs="Arial"/>
        <w:szCs w:val="24"/>
      </w:rPr>
      <w:tab/>
    </w:r>
    <w:r w:rsidRPr="0073109E">
      <w:rPr>
        <w:rStyle w:val="PageNumber"/>
        <w:rFonts w:ascii="Arial" w:hAnsi="Arial" w:cs="Arial"/>
        <w:szCs w:val="24"/>
      </w:rPr>
      <w:fldChar w:fldCharType="begin"/>
    </w:r>
    <w:r w:rsidRPr="0073109E">
      <w:rPr>
        <w:rStyle w:val="PageNumber"/>
        <w:rFonts w:ascii="Arial" w:hAnsi="Arial" w:cs="Arial"/>
        <w:szCs w:val="24"/>
      </w:rPr>
      <w:instrText xml:space="preserve"> PAGE </w:instrText>
    </w:r>
    <w:r w:rsidRPr="0073109E">
      <w:rPr>
        <w:rStyle w:val="PageNumber"/>
        <w:rFonts w:ascii="Arial" w:hAnsi="Arial" w:cs="Arial"/>
        <w:szCs w:val="24"/>
      </w:rPr>
      <w:fldChar w:fldCharType="separate"/>
    </w:r>
    <w:r w:rsidR="00B97850">
      <w:rPr>
        <w:rStyle w:val="PageNumber"/>
        <w:rFonts w:ascii="Arial" w:hAnsi="Arial" w:cs="Arial"/>
        <w:noProof/>
        <w:szCs w:val="24"/>
      </w:rPr>
      <w:t>3</w:t>
    </w:r>
    <w:r w:rsidRPr="0073109E">
      <w:rPr>
        <w:rStyle w:val="PageNumber"/>
        <w:rFonts w:ascii="Arial" w:hAnsi="Arial" w:cs="Arial"/>
        <w:szCs w:val="24"/>
      </w:rPr>
      <w:fldChar w:fldCharType="end"/>
    </w:r>
    <w:r w:rsidRPr="0073109E">
      <w:rPr>
        <w:rStyle w:val="PageNumber"/>
        <w:rFonts w:ascii="Arial" w:hAnsi="Arial" w:cs="Arial"/>
        <w:szCs w:val="24"/>
      </w:rPr>
      <w:tab/>
    </w:r>
    <w:r>
      <w:rPr>
        <w:rStyle w:val="PageNumber"/>
        <w:rFonts w:ascii="Arial" w:hAnsi="Arial" w:cs="Arial"/>
        <w:szCs w:val="24"/>
      </w:rPr>
      <w:t>March 20</w:t>
    </w:r>
    <w:r w:rsidRPr="0073109E">
      <w:rPr>
        <w:rStyle w:val="PageNumber"/>
        <w:rFonts w:ascii="Arial" w:hAnsi="Arial" w:cs="Arial"/>
        <w:szCs w:val="24"/>
      </w:rPr>
      <w:t>, 201</w:t>
    </w:r>
    <w:r>
      <w:rPr>
        <w:rStyle w:val="PageNumber"/>
        <w:rFonts w:ascii="Arial" w:hAnsi="Arial" w:cs="Arial"/>
        <w:szCs w:val="24"/>
      </w:rPr>
      <w:t>9</w:t>
    </w:r>
  </w:p>
  <w:p w:rsidR="00202B41" w:rsidRDefault="00202B41" w:rsidP="00346A55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B5F"/>
    <w:multiLevelType w:val="hybridMultilevel"/>
    <w:tmpl w:val="73C6D7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66AE"/>
    <w:multiLevelType w:val="hybridMultilevel"/>
    <w:tmpl w:val="639274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8AC"/>
    <w:multiLevelType w:val="hybridMultilevel"/>
    <w:tmpl w:val="1BE0A99A"/>
    <w:lvl w:ilvl="0" w:tplc="72F0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61E9A"/>
    <w:multiLevelType w:val="hybridMultilevel"/>
    <w:tmpl w:val="810AC1BE"/>
    <w:lvl w:ilvl="0" w:tplc="1A080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C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C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E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1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6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4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52DCA"/>
    <w:multiLevelType w:val="hybridMultilevel"/>
    <w:tmpl w:val="239EB96A"/>
    <w:lvl w:ilvl="0" w:tplc="11901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F147CC"/>
    <w:multiLevelType w:val="hybridMultilevel"/>
    <w:tmpl w:val="A3E038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75D13"/>
    <w:multiLevelType w:val="hybridMultilevel"/>
    <w:tmpl w:val="FC922B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036ED3"/>
    <w:multiLevelType w:val="hybridMultilevel"/>
    <w:tmpl w:val="D452FF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635F"/>
    <w:multiLevelType w:val="hybridMultilevel"/>
    <w:tmpl w:val="1784A67E"/>
    <w:lvl w:ilvl="0" w:tplc="B6AA3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0449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FCE4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81C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D2EA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0A47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5888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4A76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84EF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1080F"/>
    <w:multiLevelType w:val="hybridMultilevel"/>
    <w:tmpl w:val="744022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0F15"/>
    <w:multiLevelType w:val="hybridMultilevel"/>
    <w:tmpl w:val="022235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4038"/>
    <w:multiLevelType w:val="hybridMultilevel"/>
    <w:tmpl w:val="5888BD48"/>
    <w:lvl w:ilvl="0" w:tplc="097C3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4E7ED4"/>
    <w:multiLevelType w:val="hybridMultilevel"/>
    <w:tmpl w:val="7ED2AA4E"/>
    <w:lvl w:ilvl="0" w:tplc="EB1C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7A487E"/>
    <w:multiLevelType w:val="hybridMultilevel"/>
    <w:tmpl w:val="C1C88A20"/>
    <w:lvl w:ilvl="0" w:tplc="5A4686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AF7B13"/>
    <w:multiLevelType w:val="hybridMultilevel"/>
    <w:tmpl w:val="D9B0DC0C"/>
    <w:lvl w:ilvl="0" w:tplc="47FC0D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630FC8"/>
    <w:multiLevelType w:val="hybridMultilevel"/>
    <w:tmpl w:val="37B8E9B0"/>
    <w:lvl w:ilvl="0" w:tplc="611CE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8A3514"/>
    <w:multiLevelType w:val="hybridMultilevel"/>
    <w:tmpl w:val="1BE0A99A"/>
    <w:lvl w:ilvl="0" w:tplc="72F0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44FB2"/>
    <w:multiLevelType w:val="hybridMultilevel"/>
    <w:tmpl w:val="A6360D2E"/>
    <w:lvl w:ilvl="0" w:tplc="A222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9B5AD0"/>
    <w:multiLevelType w:val="hybridMultilevel"/>
    <w:tmpl w:val="4574E458"/>
    <w:lvl w:ilvl="0" w:tplc="B31A9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565256">
      <w:start w:val="6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0D0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5C1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46C8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B453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A0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9CA9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DC3E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531326"/>
    <w:multiLevelType w:val="hybridMultilevel"/>
    <w:tmpl w:val="A4AA82D8"/>
    <w:lvl w:ilvl="0" w:tplc="1A489B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7369E"/>
    <w:multiLevelType w:val="hybridMultilevel"/>
    <w:tmpl w:val="CA12CA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2122"/>
    <w:multiLevelType w:val="multilevel"/>
    <w:tmpl w:val="022235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A360F6"/>
    <w:multiLevelType w:val="hybridMultilevel"/>
    <w:tmpl w:val="BC06D5A4"/>
    <w:lvl w:ilvl="0" w:tplc="C418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213BE1"/>
    <w:multiLevelType w:val="hybridMultilevel"/>
    <w:tmpl w:val="60D08278"/>
    <w:lvl w:ilvl="0" w:tplc="EB4E9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7504D5"/>
    <w:multiLevelType w:val="hybridMultilevel"/>
    <w:tmpl w:val="42A66C0C"/>
    <w:lvl w:ilvl="0" w:tplc="7D0EF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01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2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A1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43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7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2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11"/>
  </w:num>
  <w:num w:numId="6">
    <w:abstractNumId w:val="29"/>
  </w:num>
  <w:num w:numId="7">
    <w:abstractNumId w:val="3"/>
  </w:num>
  <w:num w:numId="8">
    <w:abstractNumId w:val="27"/>
  </w:num>
  <w:num w:numId="9">
    <w:abstractNumId w:val="0"/>
  </w:num>
  <w:num w:numId="10">
    <w:abstractNumId w:val="4"/>
  </w:num>
  <w:num w:numId="11">
    <w:abstractNumId w:val="19"/>
  </w:num>
  <w:num w:numId="12">
    <w:abstractNumId w:val="5"/>
  </w:num>
  <w:num w:numId="13">
    <w:abstractNumId w:val="2"/>
  </w:num>
  <w:num w:numId="14">
    <w:abstractNumId w:val="18"/>
  </w:num>
  <w:num w:numId="15">
    <w:abstractNumId w:val="28"/>
  </w:num>
  <w:num w:numId="16">
    <w:abstractNumId w:val="17"/>
  </w:num>
  <w:num w:numId="17">
    <w:abstractNumId w:val="22"/>
  </w:num>
  <w:num w:numId="18">
    <w:abstractNumId w:val="8"/>
  </w:num>
  <w:num w:numId="19">
    <w:abstractNumId w:val="21"/>
  </w:num>
  <w:num w:numId="20">
    <w:abstractNumId w:val="23"/>
  </w:num>
  <w:num w:numId="21">
    <w:abstractNumId w:val="26"/>
  </w:num>
  <w:num w:numId="22">
    <w:abstractNumId w:val="10"/>
  </w:num>
  <w:num w:numId="23">
    <w:abstractNumId w:val="7"/>
  </w:num>
  <w:num w:numId="24">
    <w:abstractNumId w:val="25"/>
  </w:num>
  <w:num w:numId="25">
    <w:abstractNumId w:val="9"/>
  </w:num>
  <w:num w:numId="26">
    <w:abstractNumId w:val="24"/>
  </w:num>
  <w:num w:numId="27">
    <w:abstractNumId w:val="20"/>
  </w:num>
  <w:num w:numId="28">
    <w:abstractNumId w:val="16"/>
  </w:num>
  <w:num w:numId="29">
    <w:abstractNumId w:val="12"/>
  </w:num>
  <w:num w:numId="3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4A"/>
    <w:rsid w:val="00001E22"/>
    <w:rsid w:val="00001EF8"/>
    <w:rsid w:val="00002AB1"/>
    <w:rsid w:val="00002CE2"/>
    <w:rsid w:val="00002DB2"/>
    <w:rsid w:val="000033BE"/>
    <w:rsid w:val="00003919"/>
    <w:rsid w:val="00003EAE"/>
    <w:rsid w:val="00004559"/>
    <w:rsid w:val="00004A5A"/>
    <w:rsid w:val="00005766"/>
    <w:rsid w:val="000060CF"/>
    <w:rsid w:val="00006A31"/>
    <w:rsid w:val="000070BF"/>
    <w:rsid w:val="00010BE9"/>
    <w:rsid w:val="00011DF2"/>
    <w:rsid w:val="00011F23"/>
    <w:rsid w:val="00013562"/>
    <w:rsid w:val="00013891"/>
    <w:rsid w:val="00016481"/>
    <w:rsid w:val="00017AB9"/>
    <w:rsid w:val="00017AE9"/>
    <w:rsid w:val="00020031"/>
    <w:rsid w:val="0002081F"/>
    <w:rsid w:val="00020AAF"/>
    <w:rsid w:val="00020F92"/>
    <w:rsid w:val="00021029"/>
    <w:rsid w:val="00021EEE"/>
    <w:rsid w:val="000223EC"/>
    <w:rsid w:val="00022AF9"/>
    <w:rsid w:val="000235F8"/>
    <w:rsid w:val="000239F9"/>
    <w:rsid w:val="00023DBA"/>
    <w:rsid w:val="000248B5"/>
    <w:rsid w:val="0002498A"/>
    <w:rsid w:val="00024B68"/>
    <w:rsid w:val="00025322"/>
    <w:rsid w:val="00027435"/>
    <w:rsid w:val="000275BF"/>
    <w:rsid w:val="000275C8"/>
    <w:rsid w:val="0003096D"/>
    <w:rsid w:val="00030D99"/>
    <w:rsid w:val="00031A11"/>
    <w:rsid w:val="00031AE7"/>
    <w:rsid w:val="00031DFB"/>
    <w:rsid w:val="00031FAD"/>
    <w:rsid w:val="00033A48"/>
    <w:rsid w:val="00033CA5"/>
    <w:rsid w:val="000358B9"/>
    <w:rsid w:val="00036EE0"/>
    <w:rsid w:val="00040044"/>
    <w:rsid w:val="00040128"/>
    <w:rsid w:val="00041440"/>
    <w:rsid w:val="0004231B"/>
    <w:rsid w:val="000427D6"/>
    <w:rsid w:val="000434EA"/>
    <w:rsid w:val="0004369B"/>
    <w:rsid w:val="000436A1"/>
    <w:rsid w:val="00043A63"/>
    <w:rsid w:val="00043C16"/>
    <w:rsid w:val="00043C84"/>
    <w:rsid w:val="00044260"/>
    <w:rsid w:val="000442F5"/>
    <w:rsid w:val="00044312"/>
    <w:rsid w:val="00044ADA"/>
    <w:rsid w:val="00044CB9"/>
    <w:rsid w:val="00044FA8"/>
    <w:rsid w:val="000453AC"/>
    <w:rsid w:val="000469B4"/>
    <w:rsid w:val="00046F76"/>
    <w:rsid w:val="0004799F"/>
    <w:rsid w:val="00050822"/>
    <w:rsid w:val="0005098C"/>
    <w:rsid w:val="00050B0C"/>
    <w:rsid w:val="00050BC7"/>
    <w:rsid w:val="00051327"/>
    <w:rsid w:val="00051AC4"/>
    <w:rsid w:val="00051EDE"/>
    <w:rsid w:val="00052581"/>
    <w:rsid w:val="000529C7"/>
    <w:rsid w:val="00053F43"/>
    <w:rsid w:val="0005415C"/>
    <w:rsid w:val="000548DF"/>
    <w:rsid w:val="00054E85"/>
    <w:rsid w:val="00055D72"/>
    <w:rsid w:val="000567F2"/>
    <w:rsid w:val="00056F43"/>
    <w:rsid w:val="00057110"/>
    <w:rsid w:val="00057B85"/>
    <w:rsid w:val="00057C2C"/>
    <w:rsid w:val="00057CEF"/>
    <w:rsid w:val="000603E1"/>
    <w:rsid w:val="00061140"/>
    <w:rsid w:val="0006137F"/>
    <w:rsid w:val="00061F63"/>
    <w:rsid w:val="00062155"/>
    <w:rsid w:val="000625AF"/>
    <w:rsid w:val="00062793"/>
    <w:rsid w:val="0006354E"/>
    <w:rsid w:val="00063A4F"/>
    <w:rsid w:val="00063D51"/>
    <w:rsid w:val="000656B3"/>
    <w:rsid w:val="00065903"/>
    <w:rsid w:val="00066070"/>
    <w:rsid w:val="00066821"/>
    <w:rsid w:val="00066CCE"/>
    <w:rsid w:val="000701EF"/>
    <w:rsid w:val="00070B6E"/>
    <w:rsid w:val="00070E15"/>
    <w:rsid w:val="00071142"/>
    <w:rsid w:val="00071CDE"/>
    <w:rsid w:val="000731B5"/>
    <w:rsid w:val="00074565"/>
    <w:rsid w:val="00074670"/>
    <w:rsid w:val="000759C1"/>
    <w:rsid w:val="0007651C"/>
    <w:rsid w:val="00077BCB"/>
    <w:rsid w:val="00081193"/>
    <w:rsid w:val="00081AE1"/>
    <w:rsid w:val="00082196"/>
    <w:rsid w:val="00082D93"/>
    <w:rsid w:val="0008372C"/>
    <w:rsid w:val="000845F2"/>
    <w:rsid w:val="00084E34"/>
    <w:rsid w:val="00085899"/>
    <w:rsid w:val="00086320"/>
    <w:rsid w:val="00086779"/>
    <w:rsid w:val="00086BC8"/>
    <w:rsid w:val="00087598"/>
    <w:rsid w:val="0009022C"/>
    <w:rsid w:val="00090354"/>
    <w:rsid w:val="00090698"/>
    <w:rsid w:val="0009099C"/>
    <w:rsid w:val="000926BE"/>
    <w:rsid w:val="00093470"/>
    <w:rsid w:val="00093BDB"/>
    <w:rsid w:val="00093F13"/>
    <w:rsid w:val="00094BAE"/>
    <w:rsid w:val="00095232"/>
    <w:rsid w:val="00095606"/>
    <w:rsid w:val="00095642"/>
    <w:rsid w:val="0009585E"/>
    <w:rsid w:val="00097412"/>
    <w:rsid w:val="00097A23"/>
    <w:rsid w:val="000A02ED"/>
    <w:rsid w:val="000A067F"/>
    <w:rsid w:val="000A0767"/>
    <w:rsid w:val="000A0C42"/>
    <w:rsid w:val="000A14CB"/>
    <w:rsid w:val="000A3D68"/>
    <w:rsid w:val="000A470D"/>
    <w:rsid w:val="000A5930"/>
    <w:rsid w:val="000A5B11"/>
    <w:rsid w:val="000A6228"/>
    <w:rsid w:val="000A64E1"/>
    <w:rsid w:val="000A6E49"/>
    <w:rsid w:val="000A70F7"/>
    <w:rsid w:val="000B02D9"/>
    <w:rsid w:val="000B1609"/>
    <w:rsid w:val="000B1E96"/>
    <w:rsid w:val="000B20D1"/>
    <w:rsid w:val="000B2EAF"/>
    <w:rsid w:val="000B376A"/>
    <w:rsid w:val="000B37C8"/>
    <w:rsid w:val="000B3C21"/>
    <w:rsid w:val="000B46BF"/>
    <w:rsid w:val="000B4FC9"/>
    <w:rsid w:val="000B54C0"/>
    <w:rsid w:val="000B54EE"/>
    <w:rsid w:val="000B58BB"/>
    <w:rsid w:val="000B5ADA"/>
    <w:rsid w:val="000B6521"/>
    <w:rsid w:val="000B6D7F"/>
    <w:rsid w:val="000B749A"/>
    <w:rsid w:val="000B7A58"/>
    <w:rsid w:val="000C0427"/>
    <w:rsid w:val="000C0BBC"/>
    <w:rsid w:val="000C0D51"/>
    <w:rsid w:val="000C0E06"/>
    <w:rsid w:val="000C25CC"/>
    <w:rsid w:val="000C28C5"/>
    <w:rsid w:val="000C3F03"/>
    <w:rsid w:val="000C460A"/>
    <w:rsid w:val="000C4A4B"/>
    <w:rsid w:val="000C6B2B"/>
    <w:rsid w:val="000C6FD7"/>
    <w:rsid w:val="000C75DB"/>
    <w:rsid w:val="000C7C57"/>
    <w:rsid w:val="000D0D2E"/>
    <w:rsid w:val="000D1A48"/>
    <w:rsid w:val="000D2098"/>
    <w:rsid w:val="000D23F1"/>
    <w:rsid w:val="000D31A7"/>
    <w:rsid w:val="000D4136"/>
    <w:rsid w:val="000D414D"/>
    <w:rsid w:val="000D4180"/>
    <w:rsid w:val="000D4737"/>
    <w:rsid w:val="000D474F"/>
    <w:rsid w:val="000D7C34"/>
    <w:rsid w:val="000E04A7"/>
    <w:rsid w:val="000E0966"/>
    <w:rsid w:val="000E3B8B"/>
    <w:rsid w:val="000E4DE2"/>
    <w:rsid w:val="000E514A"/>
    <w:rsid w:val="000E5354"/>
    <w:rsid w:val="000E577E"/>
    <w:rsid w:val="000E5D46"/>
    <w:rsid w:val="000E6913"/>
    <w:rsid w:val="000E6FE4"/>
    <w:rsid w:val="000F0076"/>
    <w:rsid w:val="000F0D38"/>
    <w:rsid w:val="000F17C9"/>
    <w:rsid w:val="000F1D53"/>
    <w:rsid w:val="000F233E"/>
    <w:rsid w:val="000F257D"/>
    <w:rsid w:val="000F2899"/>
    <w:rsid w:val="000F31D1"/>
    <w:rsid w:val="000F42A7"/>
    <w:rsid w:val="000F4662"/>
    <w:rsid w:val="000F48E6"/>
    <w:rsid w:val="000F4DBB"/>
    <w:rsid w:val="000F5510"/>
    <w:rsid w:val="000F5F11"/>
    <w:rsid w:val="000F5F61"/>
    <w:rsid w:val="000F6CCE"/>
    <w:rsid w:val="000F720E"/>
    <w:rsid w:val="000F74EB"/>
    <w:rsid w:val="000F75CF"/>
    <w:rsid w:val="000F7CA3"/>
    <w:rsid w:val="001005EB"/>
    <w:rsid w:val="00100E26"/>
    <w:rsid w:val="00101AA4"/>
    <w:rsid w:val="00101B64"/>
    <w:rsid w:val="00102326"/>
    <w:rsid w:val="00102361"/>
    <w:rsid w:val="001030C6"/>
    <w:rsid w:val="0010330C"/>
    <w:rsid w:val="00103BC1"/>
    <w:rsid w:val="001040BD"/>
    <w:rsid w:val="00104252"/>
    <w:rsid w:val="00104A79"/>
    <w:rsid w:val="00105375"/>
    <w:rsid w:val="001070FD"/>
    <w:rsid w:val="00107AC5"/>
    <w:rsid w:val="00107E29"/>
    <w:rsid w:val="001100A2"/>
    <w:rsid w:val="00110D74"/>
    <w:rsid w:val="00110E21"/>
    <w:rsid w:val="001116B1"/>
    <w:rsid w:val="00111956"/>
    <w:rsid w:val="00111BA7"/>
    <w:rsid w:val="00111D68"/>
    <w:rsid w:val="00112FEA"/>
    <w:rsid w:val="00113B85"/>
    <w:rsid w:val="00115B44"/>
    <w:rsid w:val="00115D0D"/>
    <w:rsid w:val="00115FE3"/>
    <w:rsid w:val="0011602A"/>
    <w:rsid w:val="00116BFD"/>
    <w:rsid w:val="001200DE"/>
    <w:rsid w:val="00122788"/>
    <w:rsid w:val="00122A5A"/>
    <w:rsid w:val="00122CBC"/>
    <w:rsid w:val="0012300F"/>
    <w:rsid w:val="0012335A"/>
    <w:rsid w:val="0012540A"/>
    <w:rsid w:val="00125EDF"/>
    <w:rsid w:val="00126666"/>
    <w:rsid w:val="001277FF"/>
    <w:rsid w:val="001313C8"/>
    <w:rsid w:val="001314DF"/>
    <w:rsid w:val="00131A2F"/>
    <w:rsid w:val="00132248"/>
    <w:rsid w:val="001329E3"/>
    <w:rsid w:val="00132BE0"/>
    <w:rsid w:val="0013396F"/>
    <w:rsid w:val="001339C5"/>
    <w:rsid w:val="0013688A"/>
    <w:rsid w:val="00136F08"/>
    <w:rsid w:val="00140A5A"/>
    <w:rsid w:val="0014133C"/>
    <w:rsid w:val="00141EDF"/>
    <w:rsid w:val="001424DB"/>
    <w:rsid w:val="00142B2A"/>
    <w:rsid w:val="00142D0E"/>
    <w:rsid w:val="0014405E"/>
    <w:rsid w:val="00145DC8"/>
    <w:rsid w:val="0014636F"/>
    <w:rsid w:val="001506E5"/>
    <w:rsid w:val="00150D4C"/>
    <w:rsid w:val="00150FEB"/>
    <w:rsid w:val="001518D6"/>
    <w:rsid w:val="00151E32"/>
    <w:rsid w:val="001530C8"/>
    <w:rsid w:val="001540DA"/>
    <w:rsid w:val="001547B8"/>
    <w:rsid w:val="001547E1"/>
    <w:rsid w:val="0015507D"/>
    <w:rsid w:val="00155331"/>
    <w:rsid w:val="00156091"/>
    <w:rsid w:val="00156569"/>
    <w:rsid w:val="00156A78"/>
    <w:rsid w:val="001577B9"/>
    <w:rsid w:val="00157E8B"/>
    <w:rsid w:val="0016127D"/>
    <w:rsid w:val="001617A5"/>
    <w:rsid w:val="001625C8"/>
    <w:rsid w:val="00162821"/>
    <w:rsid w:val="00162FD6"/>
    <w:rsid w:val="00164274"/>
    <w:rsid w:val="001642A9"/>
    <w:rsid w:val="0016557F"/>
    <w:rsid w:val="0016563A"/>
    <w:rsid w:val="00165EE5"/>
    <w:rsid w:val="00165FDA"/>
    <w:rsid w:val="00166687"/>
    <w:rsid w:val="001670A9"/>
    <w:rsid w:val="00167503"/>
    <w:rsid w:val="001675C6"/>
    <w:rsid w:val="00167A7F"/>
    <w:rsid w:val="00167F78"/>
    <w:rsid w:val="0017026F"/>
    <w:rsid w:val="0017111B"/>
    <w:rsid w:val="00171CDC"/>
    <w:rsid w:val="00172CB5"/>
    <w:rsid w:val="00173C9D"/>
    <w:rsid w:val="0017441A"/>
    <w:rsid w:val="00174D0D"/>
    <w:rsid w:val="00174D24"/>
    <w:rsid w:val="001752B9"/>
    <w:rsid w:val="00175504"/>
    <w:rsid w:val="001768FB"/>
    <w:rsid w:val="00177107"/>
    <w:rsid w:val="00180E98"/>
    <w:rsid w:val="00181180"/>
    <w:rsid w:val="00181DDF"/>
    <w:rsid w:val="00182A1D"/>
    <w:rsid w:val="00183578"/>
    <w:rsid w:val="001835E4"/>
    <w:rsid w:val="001842A4"/>
    <w:rsid w:val="00184B5B"/>
    <w:rsid w:val="00184BDA"/>
    <w:rsid w:val="00184D85"/>
    <w:rsid w:val="00185564"/>
    <w:rsid w:val="00185801"/>
    <w:rsid w:val="00185CAB"/>
    <w:rsid w:val="00186E73"/>
    <w:rsid w:val="001902BC"/>
    <w:rsid w:val="00190644"/>
    <w:rsid w:val="00190D4C"/>
    <w:rsid w:val="001917F4"/>
    <w:rsid w:val="00191F49"/>
    <w:rsid w:val="0019210B"/>
    <w:rsid w:val="0019396D"/>
    <w:rsid w:val="00193E10"/>
    <w:rsid w:val="00194257"/>
    <w:rsid w:val="00194A13"/>
    <w:rsid w:val="001956DF"/>
    <w:rsid w:val="00196C02"/>
    <w:rsid w:val="00197C8B"/>
    <w:rsid w:val="00197F9F"/>
    <w:rsid w:val="001A09E6"/>
    <w:rsid w:val="001A1592"/>
    <w:rsid w:val="001A1A36"/>
    <w:rsid w:val="001A1C27"/>
    <w:rsid w:val="001A1D76"/>
    <w:rsid w:val="001A1F20"/>
    <w:rsid w:val="001A1F4F"/>
    <w:rsid w:val="001A2A99"/>
    <w:rsid w:val="001A2C61"/>
    <w:rsid w:val="001A6523"/>
    <w:rsid w:val="001A7F7A"/>
    <w:rsid w:val="001B0094"/>
    <w:rsid w:val="001B02AB"/>
    <w:rsid w:val="001B0534"/>
    <w:rsid w:val="001B0ADB"/>
    <w:rsid w:val="001B0BCC"/>
    <w:rsid w:val="001B2EEB"/>
    <w:rsid w:val="001B3EC1"/>
    <w:rsid w:val="001B40CD"/>
    <w:rsid w:val="001B4AEC"/>
    <w:rsid w:val="001B569A"/>
    <w:rsid w:val="001B6440"/>
    <w:rsid w:val="001B72E6"/>
    <w:rsid w:val="001B7366"/>
    <w:rsid w:val="001B7605"/>
    <w:rsid w:val="001B7876"/>
    <w:rsid w:val="001B7FEF"/>
    <w:rsid w:val="001C0CFD"/>
    <w:rsid w:val="001C0DC5"/>
    <w:rsid w:val="001C159C"/>
    <w:rsid w:val="001C1A0F"/>
    <w:rsid w:val="001C1EC1"/>
    <w:rsid w:val="001C24F0"/>
    <w:rsid w:val="001C3141"/>
    <w:rsid w:val="001C3559"/>
    <w:rsid w:val="001C38CC"/>
    <w:rsid w:val="001C3CBC"/>
    <w:rsid w:val="001C4569"/>
    <w:rsid w:val="001C5D5B"/>
    <w:rsid w:val="001C5E0C"/>
    <w:rsid w:val="001C5E57"/>
    <w:rsid w:val="001C5FA4"/>
    <w:rsid w:val="001D0315"/>
    <w:rsid w:val="001D072A"/>
    <w:rsid w:val="001D0B80"/>
    <w:rsid w:val="001D20DC"/>
    <w:rsid w:val="001D289F"/>
    <w:rsid w:val="001D2DD1"/>
    <w:rsid w:val="001D2FF8"/>
    <w:rsid w:val="001D3BE0"/>
    <w:rsid w:val="001D401A"/>
    <w:rsid w:val="001D405A"/>
    <w:rsid w:val="001D4B44"/>
    <w:rsid w:val="001D4CB0"/>
    <w:rsid w:val="001D5101"/>
    <w:rsid w:val="001D53A9"/>
    <w:rsid w:val="001D5B06"/>
    <w:rsid w:val="001D5E5D"/>
    <w:rsid w:val="001D69B2"/>
    <w:rsid w:val="001E0DA2"/>
    <w:rsid w:val="001E1528"/>
    <w:rsid w:val="001E19EB"/>
    <w:rsid w:val="001E1A16"/>
    <w:rsid w:val="001E1E48"/>
    <w:rsid w:val="001E27CE"/>
    <w:rsid w:val="001E2C6B"/>
    <w:rsid w:val="001E37C8"/>
    <w:rsid w:val="001E3FFC"/>
    <w:rsid w:val="001E4ACD"/>
    <w:rsid w:val="001E55C0"/>
    <w:rsid w:val="001E5786"/>
    <w:rsid w:val="001E5920"/>
    <w:rsid w:val="001E5AE8"/>
    <w:rsid w:val="001E6584"/>
    <w:rsid w:val="001E7415"/>
    <w:rsid w:val="001F01C8"/>
    <w:rsid w:val="001F0298"/>
    <w:rsid w:val="001F0411"/>
    <w:rsid w:val="001F0444"/>
    <w:rsid w:val="001F0C43"/>
    <w:rsid w:val="001F15D0"/>
    <w:rsid w:val="001F240A"/>
    <w:rsid w:val="001F2B23"/>
    <w:rsid w:val="001F384A"/>
    <w:rsid w:val="001F3BC6"/>
    <w:rsid w:val="001F4BA1"/>
    <w:rsid w:val="001F611C"/>
    <w:rsid w:val="001F6472"/>
    <w:rsid w:val="001F67D3"/>
    <w:rsid w:val="001F76B2"/>
    <w:rsid w:val="00200D23"/>
    <w:rsid w:val="0020134A"/>
    <w:rsid w:val="0020197C"/>
    <w:rsid w:val="00201B60"/>
    <w:rsid w:val="00201B72"/>
    <w:rsid w:val="00201E40"/>
    <w:rsid w:val="00202B41"/>
    <w:rsid w:val="002034F5"/>
    <w:rsid w:val="0020412E"/>
    <w:rsid w:val="00205138"/>
    <w:rsid w:val="00205467"/>
    <w:rsid w:val="002054B2"/>
    <w:rsid w:val="002059AA"/>
    <w:rsid w:val="00206720"/>
    <w:rsid w:val="00206A5F"/>
    <w:rsid w:val="0021090F"/>
    <w:rsid w:val="0021146E"/>
    <w:rsid w:val="002115D9"/>
    <w:rsid w:val="00213A04"/>
    <w:rsid w:val="002144AC"/>
    <w:rsid w:val="002148EA"/>
    <w:rsid w:val="00216E21"/>
    <w:rsid w:val="0021730C"/>
    <w:rsid w:val="002220E6"/>
    <w:rsid w:val="00222B34"/>
    <w:rsid w:val="00223103"/>
    <w:rsid w:val="00223C32"/>
    <w:rsid w:val="0022430F"/>
    <w:rsid w:val="00224424"/>
    <w:rsid w:val="00224968"/>
    <w:rsid w:val="00224C60"/>
    <w:rsid w:val="00224F76"/>
    <w:rsid w:val="00225E9C"/>
    <w:rsid w:val="00226638"/>
    <w:rsid w:val="00227757"/>
    <w:rsid w:val="00227842"/>
    <w:rsid w:val="00227F54"/>
    <w:rsid w:val="002300A6"/>
    <w:rsid w:val="00230516"/>
    <w:rsid w:val="00230925"/>
    <w:rsid w:val="00230A37"/>
    <w:rsid w:val="00231125"/>
    <w:rsid w:val="00231D52"/>
    <w:rsid w:val="00233622"/>
    <w:rsid w:val="00233944"/>
    <w:rsid w:val="00234011"/>
    <w:rsid w:val="00234139"/>
    <w:rsid w:val="00234309"/>
    <w:rsid w:val="0023486E"/>
    <w:rsid w:val="002350EA"/>
    <w:rsid w:val="00235B5F"/>
    <w:rsid w:val="002363F2"/>
    <w:rsid w:val="0023675C"/>
    <w:rsid w:val="002370F4"/>
    <w:rsid w:val="00237114"/>
    <w:rsid w:val="002378E0"/>
    <w:rsid w:val="00237E17"/>
    <w:rsid w:val="00240C15"/>
    <w:rsid w:val="00240E50"/>
    <w:rsid w:val="00242FFD"/>
    <w:rsid w:val="002436C7"/>
    <w:rsid w:val="002438D7"/>
    <w:rsid w:val="00244F5B"/>
    <w:rsid w:val="00245B27"/>
    <w:rsid w:val="00245E4D"/>
    <w:rsid w:val="00246A41"/>
    <w:rsid w:val="00250C91"/>
    <w:rsid w:val="00252605"/>
    <w:rsid w:val="00252697"/>
    <w:rsid w:val="00252DF4"/>
    <w:rsid w:val="00254B3D"/>
    <w:rsid w:val="00254B65"/>
    <w:rsid w:val="00254BF5"/>
    <w:rsid w:val="002555F9"/>
    <w:rsid w:val="00255A60"/>
    <w:rsid w:val="002570F7"/>
    <w:rsid w:val="00260C11"/>
    <w:rsid w:val="00260C4D"/>
    <w:rsid w:val="0026171C"/>
    <w:rsid w:val="002648F7"/>
    <w:rsid w:val="0026490D"/>
    <w:rsid w:val="00264D36"/>
    <w:rsid w:val="00266D87"/>
    <w:rsid w:val="00267492"/>
    <w:rsid w:val="00267578"/>
    <w:rsid w:val="0027092A"/>
    <w:rsid w:val="00270B71"/>
    <w:rsid w:val="00270F4D"/>
    <w:rsid w:val="002711CB"/>
    <w:rsid w:val="00271561"/>
    <w:rsid w:val="0027157F"/>
    <w:rsid w:val="00271849"/>
    <w:rsid w:val="00271A1C"/>
    <w:rsid w:val="00271A2D"/>
    <w:rsid w:val="00273233"/>
    <w:rsid w:val="00273B71"/>
    <w:rsid w:val="00274586"/>
    <w:rsid w:val="0027464B"/>
    <w:rsid w:val="00274D11"/>
    <w:rsid w:val="00275140"/>
    <w:rsid w:val="0027528B"/>
    <w:rsid w:val="00276145"/>
    <w:rsid w:val="00277BCB"/>
    <w:rsid w:val="00277C3C"/>
    <w:rsid w:val="002801C8"/>
    <w:rsid w:val="002806A8"/>
    <w:rsid w:val="00280DED"/>
    <w:rsid w:val="002820C4"/>
    <w:rsid w:val="002820CE"/>
    <w:rsid w:val="002839FC"/>
    <w:rsid w:val="00283B33"/>
    <w:rsid w:val="0028401A"/>
    <w:rsid w:val="002841B3"/>
    <w:rsid w:val="00284905"/>
    <w:rsid w:val="002849FF"/>
    <w:rsid w:val="00284D7A"/>
    <w:rsid w:val="00285205"/>
    <w:rsid w:val="002854CA"/>
    <w:rsid w:val="00285560"/>
    <w:rsid w:val="002860C4"/>
    <w:rsid w:val="002865B9"/>
    <w:rsid w:val="00286FC8"/>
    <w:rsid w:val="0029073D"/>
    <w:rsid w:val="0029151D"/>
    <w:rsid w:val="00292362"/>
    <w:rsid w:val="00296170"/>
    <w:rsid w:val="00296375"/>
    <w:rsid w:val="002966B7"/>
    <w:rsid w:val="00296B94"/>
    <w:rsid w:val="00297A3A"/>
    <w:rsid w:val="002A0FEF"/>
    <w:rsid w:val="002A1D4A"/>
    <w:rsid w:val="002A20F9"/>
    <w:rsid w:val="002A2670"/>
    <w:rsid w:val="002A3BD8"/>
    <w:rsid w:val="002A40AE"/>
    <w:rsid w:val="002A49F8"/>
    <w:rsid w:val="002A51C7"/>
    <w:rsid w:val="002A6E02"/>
    <w:rsid w:val="002A7CCE"/>
    <w:rsid w:val="002B0840"/>
    <w:rsid w:val="002B1270"/>
    <w:rsid w:val="002B3360"/>
    <w:rsid w:val="002B385E"/>
    <w:rsid w:val="002B475D"/>
    <w:rsid w:val="002B51A4"/>
    <w:rsid w:val="002B5D9E"/>
    <w:rsid w:val="002B65D5"/>
    <w:rsid w:val="002B685C"/>
    <w:rsid w:val="002B6922"/>
    <w:rsid w:val="002B6DA2"/>
    <w:rsid w:val="002B75E4"/>
    <w:rsid w:val="002B79E6"/>
    <w:rsid w:val="002C1693"/>
    <w:rsid w:val="002C1E9D"/>
    <w:rsid w:val="002C29B0"/>
    <w:rsid w:val="002C2D94"/>
    <w:rsid w:val="002C3EF3"/>
    <w:rsid w:val="002C4CE1"/>
    <w:rsid w:val="002C5780"/>
    <w:rsid w:val="002C5D9D"/>
    <w:rsid w:val="002C62CC"/>
    <w:rsid w:val="002C6562"/>
    <w:rsid w:val="002C6651"/>
    <w:rsid w:val="002C700D"/>
    <w:rsid w:val="002C78A8"/>
    <w:rsid w:val="002D0151"/>
    <w:rsid w:val="002D2890"/>
    <w:rsid w:val="002D383D"/>
    <w:rsid w:val="002D3F8E"/>
    <w:rsid w:val="002D44CF"/>
    <w:rsid w:val="002D4633"/>
    <w:rsid w:val="002D4B57"/>
    <w:rsid w:val="002D64C5"/>
    <w:rsid w:val="002D6650"/>
    <w:rsid w:val="002D6737"/>
    <w:rsid w:val="002D6AD2"/>
    <w:rsid w:val="002D77FE"/>
    <w:rsid w:val="002D7D0F"/>
    <w:rsid w:val="002E0609"/>
    <w:rsid w:val="002E1085"/>
    <w:rsid w:val="002E1202"/>
    <w:rsid w:val="002E2006"/>
    <w:rsid w:val="002E3917"/>
    <w:rsid w:val="002E4FDB"/>
    <w:rsid w:val="002E5005"/>
    <w:rsid w:val="002E5392"/>
    <w:rsid w:val="002E71DB"/>
    <w:rsid w:val="002F00DF"/>
    <w:rsid w:val="002F0273"/>
    <w:rsid w:val="002F0AB0"/>
    <w:rsid w:val="002F1FF1"/>
    <w:rsid w:val="002F24C4"/>
    <w:rsid w:val="002F29F3"/>
    <w:rsid w:val="002F2D0D"/>
    <w:rsid w:val="002F30BA"/>
    <w:rsid w:val="002F3DB2"/>
    <w:rsid w:val="002F4678"/>
    <w:rsid w:val="002F4720"/>
    <w:rsid w:val="002F4768"/>
    <w:rsid w:val="002F507F"/>
    <w:rsid w:val="002F6329"/>
    <w:rsid w:val="002F6CD7"/>
    <w:rsid w:val="002F709B"/>
    <w:rsid w:val="00300A90"/>
    <w:rsid w:val="003016E4"/>
    <w:rsid w:val="00302541"/>
    <w:rsid w:val="00302938"/>
    <w:rsid w:val="00303F48"/>
    <w:rsid w:val="00304024"/>
    <w:rsid w:val="003054F8"/>
    <w:rsid w:val="0030605E"/>
    <w:rsid w:val="0030659C"/>
    <w:rsid w:val="003068C1"/>
    <w:rsid w:val="003068CD"/>
    <w:rsid w:val="00306A4E"/>
    <w:rsid w:val="00307607"/>
    <w:rsid w:val="00307F41"/>
    <w:rsid w:val="003103DB"/>
    <w:rsid w:val="00310C85"/>
    <w:rsid w:val="0031234C"/>
    <w:rsid w:val="00312376"/>
    <w:rsid w:val="003128BB"/>
    <w:rsid w:val="00312ED4"/>
    <w:rsid w:val="0031378E"/>
    <w:rsid w:val="00313D7A"/>
    <w:rsid w:val="00313DDF"/>
    <w:rsid w:val="00315321"/>
    <w:rsid w:val="00315DC0"/>
    <w:rsid w:val="00315DF7"/>
    <w:rsid w:val="00315FD7"/>
    <w:rsid w:val="00317D7F"/>
    <w:rsid w:val="0032088B"/>
    <w:rsid w:val="00320EA0"/>
    <w:rsid w:val="003213DC"/>
    <w:rsid w:val="0032423C"/>
    <w:rsid w:val="00325776"/>
    <w:rsid w:val="0032631F"/>
    <w:rsid w:val="003267CA"/>
    <w:rsid w:val="00326C4D"/>
    <w:rsid w:val="00327B46"/>
    <w:rsid w:val="00327C4E"/>
    <w:rsid w:val="0033009A"/>
    <w:rsid w:val="003305CD"/>
    <w:rsid w:val="00330C77"/>
    <w:rsid w:val="00330F33"/>
    <w:rsid w:val="00330F4D"/>
    <w:rsid w:val="00331123"/>
    <w:rsid w:val="00332776"/>
    <w:rsid w:val="003332EA"/>
    <w:rsid w:val="00334618"/>
    <w:rsid w:val="00334833"/>
    <w:rsid w:val="00334B48"/>
    <w:rsid w:val="003353BD"/>
    <w:rsid w:val="00335AF3"/>
    <w:rsid w:val="00336584"/>
    <w:rsid w:val="003365F5"/>
    <w:rsid w:val="00336CDE"/>
    <w:rsid w:val="00337CA6"/>
    <w:rsid w:val="00337D2D"/>
    <w:rsid w:val="0034050C"/>
    <w:rsid w:val="0034068E"/>
    <w:rsid w:val="003420A5"/>
    <w:rsid w:val="0034626B"/>
    <w:rsid w:val="00346687"/>
    <w:rsid w:val="0034674C"/>
    <w:rsid w:val="00346A55"/>
    <w:rsid w:val="00346DA1"/>
    <w:rsid w:val="00346F1A"/>
    <w:rsid w:val="00347A72"/>
    <w:rsid w:val="00347B5D"/>
    <w:rsid w:val="00347C57"/>
    <w:rsid w:val="003503D6"/>
    <w:rsid w:val="0035067E"/>
    <w:rsid w:val="00350BE8"/>
    <w:rsid w:val="003529CF"/>
    <w:rsid w:val="00352EA1"/>
    <w:rsid w:val="00353211"/>
    <w:rsid w:val="003537F4"/>
    <w:rsid w:val="0035478D"/>
    <w:rsid w:val="00354CC8"/>
    <w:rsid w:val="00355738"/>
    <w:rsid w:val="003573B1"/>
    <w:rsid w:val="00357AA1"/>
    <w:rsid w:val="003618BD"/>
    <w:rsid w:val="00362A7F"/>
    <w:rsid w:val="003632D8"/>
    <w:rsid w:val="003634F1"/>
    <w:rsid w:val="00363D82"/>
    <w:rsid w:val="00364C32"/>
    <w:rsid w:val="0036547D"/>
    <w:rsid w:val="003658BF"/>
    <w:rsid w:val="00365BC9"/>
    <w:rsid w:val="00366915"/>
    <w:rsid w:val="00366BAA"/>
    <w:rsid w:val="00366D4E"/>
    <w:rsid w:val="003679DB"/>
    <w:rsid w:val="003709D9"/>
    <w:rsid w:val="0037176D"/>
    <w:rsid w:val="00371B09"/>
    <w:rsid w:val="00371BBD"/>
    <w:rsid w:val="00372007"/>
    <w:rsid w:val="00372335"/>
    <w:rsid w:val="0037274A"/>
    <w:rsid w:val="003732C3"/>
    <w:rsid w:val="00373A80"/>
    <w:rsid w:val="00373B81"/>
    <w:rsid w:val="00374FFC"/>
    <w:rsid w:val="003752C0"/>
    <w:rsid w:val="0037563B"/>
    <w:rsid w:val="0037616C"/>
    <w:rsid w:val="00376262"/>
    <w:rsid w:val="003762EE"/>
    <w:rsid w:val="00376DE5"/>
    <w:rsid w:val="00377628"/>
    <w:rsid w:val="00377678"/>
    <w:rsid w:val="00377BD0"/>
    <w:rsid w:val="0038039B"/>
    <w:rsid w:val="003810EB"/>
    <w:rsid w:val="0038139E"/>
    <w:rsid w:val="003826BF"/>
    <w:rsid w:val="00384200"/>
    <w:rsid w:val="00384B93"/>
    <w:rsid w:val="00384E3D"/>
    <w:rsid w:val="0038559A"/>
    <w:rsid w:val="003858F0"/>
    <w:rsid w:val="003859CB"/>
    <w:rsid w:val="00385FF6"/>
    <w:rsid w:val="0038613C"/>
    <w:rsid w:val="00386AC6"/>
    <w:rsid w:val="00387935"/>
    <w:rsid w:val="00391E75"/>
    <w:rsid w:val="00392402"/>
    <w:rsid w:val="00392AAC"/>
    <w:rsid w:val="00392CB8"/>
    <w:rsid w:val="00393452"/>
    <w:rsid w:val="00393835"/>
    <w:rsid w:val="003942AF"/>
    <w:rsid w:val="0039459B"/>
    <w:rsid w:val="00395078"/>
    <w:rsid w:val="003957E4"/>
    <w:rsid w:val="00395CF3"/>
    <w:rsid w:val="00396CA4"/>
    <w:rsid w:val="00397A25"/>
    <w:rsid w:val="003A0BE4"/>
    <w:rsid w:val="003A1632"/>
    <w:rsid w:val="003A1B54"/>
    <w:rsid w:val="003A242A"/>
    <w:rsid w:val="003A2D52"/>
    <w:rsid w:val="003A33CD"/>
    <w:rsid w:val="003A37EE"/>
    <w:rsid w:val="003A3E39"/>
    <w:rsid w:val="003A3E8D"/>
    <w:rsid w:val="003A3F0B"/>
    <w:rsid w:val="003A3F27"/>
    <w:rsid w:val="003A49B9"/>
    <w:rsid w:val="003A4D5C"/>
    <w:rsid w:val="003A4F7E"/>
    <w:rsid w:val="003A501A"/>
    <w:rsid w:val="003A5528"/>
    <w:rsid w:val="003A577B"/>
    <w:rsid w:val="003A5A7C"/>
    <w:rsid w:val="003A6BBD"/>
    <w:rsid w:val="003A726D"/>
    <w:rsid w:val="003A7A11"/>
    <w:rsid w:val="003A7AB1"/>
    <w:rsid w:val="003B010D"/>
    <w:rsid w:val="003B1235"/>
    <w:rsid w:val="003B1C42"/>
    <w:rsid w:val="003B24EC"/>
    <w:rsid w:val="003B3195"/>
    <w:rsid w:val="003B31BA"/>
    <w:rsid w:val="003B3BF6"/>
    <w:rsid w:val="003B3CD3"/>
    <w:rsid w:val="003B3DDE"/>
    <w:rsid w:val="003B4A11"/>
    <w:rsid w:val="003B4AD3"/>
    <w:rsid w:val="003B5787"/>
    <w:rsid w:val="003B57D5"/>
    <w:rsid w:val="003B5A0B"/>
    <w:rsid w:val="003C3580"/>
    <w:rsid w:val="003C3DEB"/>
    <w:rsid w:val="003C42FF"/>
    <w:rsid w:val="003C474F"/>
    <w:rsid w:val="003C5715"/>
    <w:rsid w:val="003C6605"/>
    <w:rsid w:val="003C6ADF"/>
    <w:rsid w:val="003C70CA"/>
    <w:rsid w:val="003C763B"/>
    <w:rsid w:val="003C7855"/>
    <w:rsid w:val="003C7AEB"/>
    <w:rsid w:val="003C7F00"/>
    <w:rsid w:val="003D07A7"/>
    <w:rsid w:val="003D14E3"/>
    <w:rsid w:val="003D3230"/>
    <w:rsid w:val="003D3B90"/>
    <w:rsid w:val="003D542D"/>
    <w:rsid w:val="003D55F0"/>
    <w:rsid w:val="003D5944"/>
    <w:rsid w:val="003D5ABB"/>
    <w:rsid w:val="003D631B"/>
    <w:rsid w:val="003D7665"/>
    <w:rsid w:val="003D7752"/>
    <w:rsid w:val="003D7D4B"/>
    <w:rsid w:val="003E07DF"/>
    <w:rsid w:val="003E0A8C"/>
    <w:rsid w:val="003E14F3"/>
    <w:rsid w:val="003E1D57"/>
    <w:rsid w:val="003E2292"/>
    <w:rsid w:val="003E332C"/>
    <w:rsid w:val="003E3845"/>
    <w:rsid w:val="003E3FE3"/>
    <w:rsid w:val="003E4578"/>
    <w:rsid w:val="003E5AD1"/>
    <w:rsid w:val="003E5D07"/>
    <w:rsid w:val="003E7637"/>
    <w:rsid w:val="003E77EA"/>
    <w:rsid w:val="003F0333"/>
    <w:rsid w:val="003F062D"/>
    <w:rsid w:val="003F0AAC"/>
    <w:rsid w:val="003F1075"/>
    <w:rsid w:val="003F202D"/>
    <w:rsid w:val="003F23E3"/>
    <w:rsid w:val="003F3161"/>
    <w:rsid w:val="003F3DD8"/>
    <w:rsid w:val="003F40D7"/>
    <w:rsid w:val="003F5E9F"/>
    <w:rsid w:val="003F627F"/>
    <w:rsid w:val="00400449"/>
    <w:rsid w:val="0040086F"/>
    <w:rsid w:val="00400969"/>
    <w:rsid w:val="00400B62"/>
    <w:rsid w:val="0040102A"/>
    <w:rsid w:val="004017AE"/>
    <w:rsid w:val="00401DD3"/>
    <w:rsid w:val="00401E60"/>
    <w:rsid w:val="00404A64"/>
    <w:rsid w:val="00404AB3"/>
    <w:rsid w:val="00404C6D"/>
    <w:rsid w:val="004063D3"/>
    <w:rsid w:val="00406864"/>
    <w:rsid w:val="00406E4D"/>
    <w:rsid w:val="004107C0"/>
    <w:rsid w:val="00411189"/>
    <w:rsid w:val="00411696"/>
    <w:rsid w:val="004139CB"/>
    <w:rsid w:val="004140DA"/>
    <w:rsid w:val="00415846"/>
    <w:rsid w:val="004158F9"/>
    <w:rsid w:val="00415B91"/>
    <w:rsid w:val="00416679"/>
    <w:rsid w:val="00416A81"/>
    <w:rsid w:val="004174C8"/>
    <w:rsid w:val="00417BAF"/>
    <w:rsid w:val="00420024"/>
    <w:rsid w:val="00420078"/>
    <w:rsid w:val="004200BA"/>
    <w:rsid w:val="004212C3"/>
    <w:rsid w:val="004228B0"/>
    <w:rsid w:val="00422E94"/>
    <w:rsid w:val="00422FA9"/>
    <w:rsid w:val="00423A8C"/>
    <w:rsid w:val="00424023"/>
    <w:rsid w:val="004256BA"/>
    <w:rsid w:val="004263AA"/>
    <w:rsid w:val="00426743"/>
    <w:rsid w:val="0043099C"/>
    <w:rsid w:val="00431409"/>
    <w:rsid w:val="00432788"/>
    <w:rsid w:val="004331F8"/>
    <w:rsid w:val="004341FB"/>
    <w:rsid w:val="004352D8"/>
    <w:rsid w:val="00435373"/>
    <w:rsid w:val="00435DB0"/>
    <w:rsid w:val="0043650D"/>
    <w:rsid w:val="00436C5D"/>
    <w:rsid w:val="00437A95"/>
    <w:rsid w:val="00437C02"/>
    <w:rsid w:val="0044002D"/>
    <w:rsid w:val="00441B54"/>
    <w:rsid w:val="00442096"/>
    <w:rsid w:val="0044242C"/>
    <w:rsid w:val="00442C6B"/>
    <w:rsid w:val="0044352B"/>
    <w:rsid w:val="00443EEC"/>
    <w:rsid w:val="004445A3"/>
    <w:rsid w:val="00444686"/>
    <w:rsid w:val="00446F6B"/>
    <w:rsid w:val="00447528"/>
    <w:rsid w:val="0045022B"/>
    <w:rsid w:val="004511AB"/>
    <w:rsid w:val="004514F5"/>
    <w:rsid w:val="00451740"/>
    <w:rsid w:val="00452BCF"/>
    <w:rsid w:val="0045341D"/>
    <w:rsid w:val="004534B6"/>
    <w:rsid w:val="004539D2"/>
    <w:rsid w:val="00453B41"/>
    <w:rsid w:val="004546B3"/>
    <w:rsid w:val="004548A5"/>
    <w:rsid w:val="00454C73"/>
    <w:rsid w:val="00454FA0"/>
    <w:rsid w:val="0045593A"/>
    <w:rsid w:val="00455EC1"/>
    <w:rsid w:val="004573EF"/>
    <w:rsid w:val="00457463"/>
    <w:rsid w:val="00457DED"/>
    <w:rsid w:val="00460236"/>
    <w:rsid w:val="00460543"/>
    <w:rsid w:val="0046109E"/>
    <w:rsid w:val="004619BE"/>
    <w:rsid w:val="00461AEE"/>
    <w:rsid w:val="00463EEE"/>
    <w:rsid w:val="00464304"/>
    <w:rsid w:val="004643FE"/>
    <w:rsid w:val="004651D2"/>
    <w:rsid w:val="004652F0"/>
    <w:rsid w:val="00465E43"/>
    <w:rsid w:val="004666CA"/>
    <w:rsid w:val="00466B5B"/>
    <w:rsid w:val="00470C72"/>
    <w:rsid w:val="00471CCC"/>
    <w:rsid w:val="004721E6"/>
    <w:rsid w:val="004725D1"/>
    <w:rsid w:val="00472BDB"/>
    <w:rsid w:val="00472D07"/>
    <w:rsid w:val="0047333E"/>
    <w:rsid w:val="00473360"/>
    <w:rsid w:val="00473F9A"/>
    <w:rsid w:val="00475908"/>
    <w:rsid w:val="00476665"/>
    <w:rsid w:val="0047718B"/>
    <w:rsid w:val="00477531"/>
    <w:rsid w:val="00477A9A"/>
    <w:rsid w:val="00477F58"/>
    <w:rsid w:val="0048049E"/>
    <w:rsid w:val="0048171D"/>
    <w:rsid w:val="004841FB"/>
    <w:rsid w:val="004848DF"/>
    <w:rsid w:val="0048641D"/>
    <w:rsid w:val="004864ED"/>
    <w:rsid w:val="00486619"/>
    <w:rsid w:val="00486AE9"/>
    <w:rsid w:val="004900BC"/>
    <w:rsid w:val="004901B7"/>
    <w:rsid w:val="00490379"/>
    <w:rsid w:val="00492201"/>
    <w:rsid w:val="00493E18"/>
    <w:rsid w:val="00493F69"/>
    <w:rsid w:val="00494363"/>
    <w:rsid w:val="0049440F"/>
    <w:rsid w:val="00495714"/>
    <w:rsid w:val="00495CB0"/>
    <w:rsid w:val="0049627B"/>
    <w:rsid w:val="0049655A"/>
    <w:rsid w:val="004968A9"/>
    <w:rsid w:val="004968D3"/>
    <w:rsid w:val="00496B78"/>
    <w:rsid w:val="00496D10"/>
    <w:rsid w:val="00496DBE"/>
    <w:rsid w:val="00497102"/>
    <w:rsid w:val="00497C8A"/>
    <w:rsid w:val="004A08B6"/>
    <w:rsid w:val="004A214C"/>
    <w:rsid w:val="004A2545"/>
    <w:rsid w:val="004A260B"/>
    <w:rsid w:val="004A3271"/>
    <w:rsid w:val="004A3586"/>
    <w:rsid w:val="004A42EA"/>
    <w:rsid w:val="004A505B"/>
    <w:rsid w:val="004A5715"/>
    <w:rsid w:val="004A677A"/>
    <w:rsid w:val="004A6C9E"/>
    <w:rsid w:val="004B04AF"/>
    <w:rsid w:val="004B053B"/>
    <w:rsid w:val="004B14C9"/>
    <w:rsid w:val="004B16D9"/>
    <w:rsid w:val="004B1994"/>
    <w:rsid w:val="004B1CA5"/>
    <w:rsid w:val="004B26A0"/>
    <w:rsid w:val="004B2DCE"/>
    <w:rsid w:val="004B2E83"/>
    <w:rsid w:val="004B3B45"/>
    <w:rsid w:val="004B4C24"/>
    <w:rsid w:val="004B6781"/>
    <w:rsid w:val="004B6AC8"/>
    <w:rsid w:val="004B791A"/>
    <w:rsid w:val="004C02B0"/>
    <w:rsid w:val="004C072F"/>
    <w:rsid w:val="004C0A2B"/>
    <w:rsid w:val="004C0EEA"/>
    <w:rsid w:val="004C476C"/>
    <w:rsid w:val="004C4C6B"/>
    <w:rsid w:val="004C565C"/>
    <w:rsid w:val="004C7373"/>
    <w:rsid w:val="004D044E"/>
    <w:rsid w:val="004D0BF4"/>
    <w:rsid w:val="004D20EA"/>
    <w:rsid w:val="004D24E0"/>
    <w:rsid w:val="004D3C5D"/>
    <w:rsid w:val="004D45D4"/>
    <w:rsid w:val="004D4BC9"/>
    <w:rsid w:val="004D577E"/>
    <w:rsid w:val="004D5CC9"/>
    <w:rsid w:val="004D642B"/>
    <w:rsid w:val="004D6E18"/>
    <w:rsid w:val="004D6E2C"/>
    <w:rsid w:val="004D76AE"/>
    <w:rsid w:val="004D7BA2"/>
    <w:rsid w:val="004E0210"/>
    <w:rsid w:val="004E03E0"/>
    <w:rsid w:val="004E0F53"/>
    <w:rsid w:val="004E10C4"/>
    <w:rsid w:val="004E2347"/>
    <w:rsid w:val="004E2B85"/>
    <w:rsid w:val="004E365B"/>
    <w:rsid w:val="004E4DF9"/>
    <w:rsid w:val="004E50B2"/>
    <w:rsid w:val="004E617E"/>
    <w:rsid w:val="004E682A"/>
    <w:rsid w:val="004E6855"/>
    <w:rsid w:val="004E6FAE"/>
    <w:rsid w:val="004F0245"/>
    <w:rsid w:val="004F123D"/>
    <w:rsid w:val="004F1A80"/>
    <w:rsid w:val="004F212E"/>
    <w:rsid w:val="004F2733"/>
    <w:rsid w:val="004F40FB"/>
    <w:rsid w:val="004F4254"/>
    <w:rsid w:val="004F4BF9"/>
    <w:rsid w:val="004F5079"/>
    <w:rsid w:val="004F5608"/>
    <w:rsid w:val="004F5988"/>
    <w:rsid w:val="004F5E91"/>
    <w:rsid w:val="004F659F"/>
    <w:rsid w:val="004F746C"/>
    <w:rsid w:val="00500580"/>
    <w:rsid w:val="00500680"/>
    <w:rsid w:val="00503D1A"/>
    <w:rsid w:val="00506384"/>
    <w:rsid w:val="005064F6"/>
    <w:rsid w:val="00506AB3"/>
    <w:rsid w:val="00506F52"/>
    <w:rsid w:val="00507259"/>
    <w:rsid w:val="005073DA"/>
    <w:rsid w:val="005107EE"/>
    <w:rsid w:val="00510B86"/>
    <w:rsid w:val="005126D1"/>
    <w:rsid w:val="00513844"/>
    <w:rsid w:val="00513A8C"/>
    <w:rsid w:val="00514880"/>
    <w:rsid w:val="005163AD"/>
    <w:rsid w:val="0051644D"/>
    <w:rsid w:val="00521111"/>
    <w:rsid w:val="00521B7C"/>
    <w:rsid w:val="005229F9"/>
    <w:rsid w:val="00524E89"/>
    <w:rsid w:val="0052526C"/>
    <w:rsid w:val="005261D9"/>
    <w:rsid w:val="00526F69"/>
    <w:rsid w:val="005271E0"/>
    <w:rsid w:val="00527652"/>
    <w:rsid w:val="00527B3F"/>
    <w:rsid w:val="00527C90"/>
    <w:rsid w:val="00527F1B"/>
    <w:rsid w:val="00530303"/>
    <w:rsid w:val="00530D6B"/>
    <w:rsid w:val="00531360"/>
    <w:rsid w:val="00531E70"/>
    <w:rsid w:val="00534863"/>
    <w:rsid w:val="005350D1"/>
    <w:rsid w:val="005357FA"/>
    <w:rsid w:val="00535905"/>
    <w:rsid w:val="00536783"/>
    <w:rsid w:val="0053744A"/>
    <w:rsid w:val="00537F2B"/>
    <w:rsid w:val="00541026"/>
    <w:rsid w:val="00541135"/>
    <w:rsid w:val="005414CD"/>
    <w:rsid w:val="00541677"/>
    <w:rsid w:val="0054192C"/>
    <w:rsid w:val="00542639"/>
    <w:rsid w:val="00542E4F"/>
    <w:rsid w:val="005436CB"/>
    <w:rsid w:val="00543E3D"/>
    <w:rsid w:val="00544D57"/>
    <w:rsid w:val="00546233"/>
    <w:rsid w:val="0054670C"/>
    <w:rsid w:val="00550DD0"/>
    <w:rsid w:val="00550F58"/>
    <w:rsid w:val="00552C21"/>
    <w:rsid w:val="00553115"/>
    <w:rsid w:val="0055332E"/>
    <w:rsid w:val="00554259"/>
    <w:rsid w:val="005545C4"/>
    <w:rsid w:val="00560BF5"/>
    <w:rsid w:val="00562887"/>
    <w:rsid w:val="00563A17"/>
    <w:rsid w:val="00564709"/>
    <w:rsid w:val="00564B95"/>
    <w:rsid w:val="005654E6"/>
    <w:rsid w:val="00565B7B"/>
    <w:rsid w:val="00566B2C"/>
    <w:rsid w:val="00566DB6"/>
    <w:rsid w:val="00567F3D"/>
    <w:rsid w:val="00570F32"/>
    <w:rsid w:val="00570F44"/>
    <w:rsid w:val="005711FC"/>
    <w:rsid w:val="00571626"/>
    <w:rsid w:val="0057185B"/>
    <w:rsid w:val="00571AFC"/>
    <w:rsid w:val="00571F80"/>
    <w:rsid w:val="00572918"/>
    <w:rsid w:val="00572A32"/>
    <w:rsid w:val="00572E34"/>
    <w:rsid w:val="00573B91"/>
    <w:rsid w:val="00574250"/>
    <w:rsid w:val="00574AE3"/>
    <w:rsid w:val="00575218"/>
    <w:rsid w:val="00575D5A"/>
    <w:rsid w:val="005769E3"/>
    <w:rsid w:val="005776BE"/>
    <w:rsid w:val="0057774E"/>
    <w:rsid w:val="00577960"/>
    <w:rsid w:val="00580786"/>
    <w:rsid w:val="00582105"/>
    <w:rsid w:val="00582FB2"/>
    <w:rsid w:val="00583400"/>
    <w:rsid w:val="00583D17"/>
    <w:rsid w:val="00584544"/>
    <w:rsid w:val="00585F8B"/>
    <w:rsid w:val="00586835"/>
    <w:rsid w:val="005876A2"/>
    <w:rsid w:val="005877C7"/>
    <w:rsid w:val="00590CA3"/>
    <w:rsid w:val="005910F3"/>
    <w:rsid w:val="00591CC2"/>
    <w:rsid w:val="00591F92"/>
    <w:rsid w:val="0059234A"/>
    <w:rsid w:val="00593339"/>
    <w:rsid w:val="0059621E"/>
    <w:rsid w:val="00596FAE"/>
    <w:rsid w:val="005A0035"/>
    <w:rsid w:val="005A16CA"/>
    <w:rsid w:val="005A1ECB"/>
    <w:rsid w:val="005A1EE7"/>
    <w:rsid w:val="005A30F6"/>
    <w:rsid w:val="005A3140"/>
    <w:rsid w:val="005A5446"/>
    <w:rsid w:val="005A58AA"/>
    <w:rsid w:val="005A58F6"/>
    <w:rsid w:val="005A63B9"/>
    <w:rsid w:val="005A6802"/>
    <w:rsid w:val="005A6D8E"/>
    <w:rsid w:val="005B0CD0"/>
    <w:rsid w:val="005B0D5F"/>
    <w:rsid w:val="005B1C5B"/>
    <w:rsid w:val="005B2554"/>
    <w:rsid w:val="005B2D3E"/>
    <w:rsid w:val="005B321E"/>
    <w:rsid w:val="005B3780"/>
    <w:rsid w:val="005B4C00"/>
    <w:rsid w:val="005B5913"/>
    <w:rsid w:val="005B65CB"/>
    <w:rsid w:val="005B66A8"/>
    <w:rsid w:val="005C0B3D"/>
    <w:rsid w:val="005C190E"/>
    <w:rsid w:val="005C1E2A"/>
    <w:rsid w:val="005C2B45"/>
    <w:rsid w:val="005C3D96"/>
    <w:rsid w:val="005C4B14"/>
    <w:rsid w:val="005C5226"/>
    <w:rsid w:val="005C56FD"/>
    <w:rsid w:val="005C5EDA"/>
    <w:rsid w:val="005C656C"/>
    <w:rsid w:val="005C6860"/>
    <w:rsid w:val="005C7206"/>
    <w:rsid w:val="005C7436"/>
    <w:rsid w:val="005C783A"/>
    <w:rsid w:val="005C7D80"/>
    <w:rsid w:val="005C7E9F"/>
    <w:rsid w:val="005D0B89"/>
    <w:rsid w:val="005D12B3"/>
    <w:rsid w:val="005D1790"/>
    <w:rsid w:val="005D17A4"/>
    <w:rsid w:val="005D1DDD"/>
    <w:rsid w:val="005D23EF"/>
    <w:rsid w:val="005D3DB6"/>
    <w:rsid w:val="005D4219"/>
    <w:rsid w:val="005D434E"/>
    <w:rsid w:val="005D49E0"/>
    <w:rsid w:val="005D4A02"/>
    <w:rsid w:val="005D4CA8"/>
    <w:rsid w:val="005D71C4"/>
    <w:rsid w:val="005E0CA3"/>
    <w:rsid w:val="005E0D53"/>
    <w:rsid w:val="005E0F43"/>
    <w:rsid w:val="005E1B58"/>
    <w:rsid w:val="005E28B9"/>
    <w:rsid w:val="005E2D58"/>
    <w:rsid w:val="005E2DAC"/>
    <w:rsid w:val="005E2F09"/>
    <w:rsid w:val="005E316F"/>
    <w:rsid w:val="005E3384"/>
    <w:rsid w:val="005E4D0A"/>
    <w:rsid w:val="005E54A3"/>
    <w:rsid w:val="005E58A2"/>
    <w:rsid w:val="005E5BA7"/>
    <w:rsid w:val="005E6831"/>
    <w:rsid w:val="005F0537"/>
    <w:rsid w:val="005F1C21"/>
    <w:rsid w:val="005F233B"/>
    <w:rsid w:val="005F3051"/>
    <w:rsid w:val="005F4054"/>
    <w:rsid w:val="005F470C"/>
    <w:rsid w:val="005F47EB"/>
    <w:rsid w:val="005F4DE2"/>
    <w:rsid w:val="005F6654"/>
    <w:rsid w:val="005F6656"/>
    <w:rsid w:val="005F6972"/>
    <w:rsid w:val="005F728B"/>
    <w:rsid w:val="006034C8"/>
    <w:rsid w:val="00603A3F"/>
    <w:rsid w:val="00603FA6"/>
    <w:rsid w:val="00604535"/>
    <w:rsid w:val="006053F4"/>
    <w:rsid w:val="0060598A"/>
    <w:rsid w:val="00605C0E"/>
    <w:rsid w:val="00606AC4"/>
    <w:rsid w:val="00607513"/>
    <w:rsid w:val="00607FC9"/>
    <w:rsid w:val="006116C9"/>
    <w:rsid w:val="0061190A"/>
    <w:rsid w:val="00611AFE"/>
    <w:rsid w:val="00611D29"/>
    <w:rsid w:val="00613782"/>
    <w:rsid w:val="00613FEC"/>
    <w:rsid w:val="006141BB"/>
    <w:rsid w:val="00614387"/>
    <w:rsid w:val="006155A7"/>
    <w:rsid w:val="00615700"/>
    <w:rsid w:val="00616716"/>
    <w:rsid w:val="006177CA"/>
    <w:rsid w:val="00617A7A"/>
    <w:rsid w:val="00617AD3"/>
    <w:rsid w:val="00617B83"/>
    <w:rsid w:val="00620035"/>
    <w:rsid w:val="006209C7"/>
    <w:rsid w:val="00620A37"/>
    <w:rsid w:val="00620B5C"/>
    <w:rsid w:val="006210AD"/>
    <w:rsid w:val="006232A0"/>
    <w:rsid w:val="006232F7"/>
    <w:rsid w:val="00623385"/>
    <w:rsid w:val="00624769"/>
    <w:rsid w:val="00624AB3"/>
    <w:rsid w:val="00625E3C"/>
    <w:rsid w:val="00626CEA"/>
    <w:rsid w:val="0063085D"/>
    <w:rsid w:val="006310FB"/>
    <w:rsid w:val="00631B22"/>
    <w:rsid w:val="00631CEE"/>
    <w:rsid w:val="0063287F"/>
    <w:rsid w:val="00633165"/>
    <w:rsid w:val="006333A6"/>
    <w:rsid w:val="00634FEB"/>
    <w:rsid w:val="00635BBD"/>
    <w:rsid w:val="00636D8E"/>
    <w:rsid w:val="0063713D"/>
    <w:rsid w:val="00637531"/>
    <w:rsid w:val="00641057"/>
    <w:rsid w:val="00641C5E"/>
    <w:rsid w:val="00642F7C"/>
    <w:rsid w:val="00643194"/>
    <w:rsid w:val="00643705"/>
    <w:rsid w:val="00643FCD"/>
    <w:rsid w:val="0064417E"/>
    <w:rsid w:val="00644468"/>
    <w:rsid w:val="00645CD3"/>
    <w:rsid w:val="00645D74"/>
    <w:rsid w:val="0064665F"/>
    <w:rsid w:val="00647A57"/>
    <w:rsid w:val="00647D37"/>
    <w:rsid w:val="00650795"/>
    <w:rsid w:val="00650F0A"/>
    <w:rsid w:val="006511D0"/>
    <w:rsid w:val="0065129D"/>
    <w:rsid w:val="00651E6F"/>
    <w:rsid w:val="0065248B"/>
    <w:rsid w:val="0065265C"/>
    <w:rsid w:val="006543F5"/>
    <w:rsid w:val="00654B23"/>
    <w:rsid w:val="00655CDD"/>
    <w:rsid w:val="0065680D"/>
    <w:rsid w:val="0065714D"/>
    <w:rsid w:val="00657917"/>
    <w:rsid w:val="00657E60"/>
    <w:rsid w:val="00660D19"/>
    <w:rsid w:val="00661341"/>
    <w:rsid w:val="006619C9"/>
    <w:rsid w:val="0066387D"/>
    <w:rsid w:val="00664265"/>
    <w:rsid w:val="0066451C"/>
    <w:rsid w:val="006664BC"/>
    <w:rsid w:val="006668B4"/>
    <w:rsid w:val="00670771"/>
    <w:rsid w:val="00670E32"/>
    <w:rsid w:val="0067116E"/>
    <w:rsid w:val="00671960"/>
    <w:rsid w:val="00671C4B"/>
    <w:rsid w:val="00671DDC"/>
    <w:rsid w:val="0067248C"/>
    <w:rsid w:val="006730B1"/>
    <w:rsid w:val="00673232"/>
    <w:rsid w:val="00674898"/>
    <w:rsid w:val="006769FE"/>
    <w:rsid w:val="00677D9E"/>
    <w:rsid w:val="00680962"/>
    <w:rsid w:val="006814FD"/>
    <w:rsid w:val="006815FA"/>
    <w:rsid w:val="006818AC"/>
    <w:rsid w:val="00681F82"/>
    <w:rsid w:val="00682A98"/>
    <w:rsid w:val="00682D89"/>
    <w:rsid w:val="00687585"/>
    <w:rsid w:val="00687633"/>
    <w:rsid w:val="00687B0B"/>
    <w:rsid w:val="00690155"/>
    <w:rsid w:val="006904C2"/>
    <w:rsid w:val="00690DFD"/>
    <w:rsid w:val="00691118"/>
    <w:rsid w:val="00691286"/>
    <w:rsid w:val="00692FA6"/>
    <w:rsid w:val="00694691"/>
    <w:rsid w:val="00695E98"/>
    <w:rsid w:val="0069674B"/>
    <w:rsid w:val="00697AD1"/>
    <w:rsid w:val="006A121F"/>
    <w:rsid w:val="006A1367"/>
    <w:rsid w:val="006A1877"/>
    <w:rsid w:val="006A1BF3"/>
    <w:rsid w:val="006A1E4D"/>
    <w:rsid w:val="006A21BD"/>
    <w:rsid w:val="006A3406"/>
    <w:rsid w:val="006A3F6B"/>
    <w:rsid w:val="006A51EE"/>
    <w:rsid w:val="006A5F00"/>
    <w:rsid w:val="006A696A"/>
    <w:rsid w:val="006A7FEA"/>
    <w:rsid w:val="006B01A7"/>
    <w:rsid w:val="006B0654"/>
    <w:rsid w:val="006B087D"/>
    <w:rsid w:val="006B1408"/>
    <w:rsid w:val="006B1696"/>
    <w:rsid w:val="006B1BF3"/>
    <w:rsid w:val="006B2BB4"/>
    <w:rsid w:val="006B2DB2"/>
    <w:rsid w:val="006B393B"/>
    <w:rsid w:val="006B3D92"/>
    <w:rsid w:val="006B3E41"/>
    <w:rsid w:val="006B4A09"/>
    <w:rsid w:val="006B5160"/>
    <w:rsid w:val="006B573E"/>
    <w:rsid w:val="006C0E1C"/>
    <w:rsid w:val="006C13D6"/>
    <w:rsid w:val="006C1AB6"/>
    <w:rsid w:val="006C2689"/>
    <w:rsid w:val="006C27FB"/>
    <w:rsid w:val="006C30A9"/>
    <w:rsid w:val="006C3463"/>
    <w:rsid w:val="006C3530"/>
    <w:rsid w:val="006C532A"/>
    <w:rsid w:val="006C5CB5"/>
    <w:rsid w:val="006C60A7"/>
    <w:rsid w:val="006C6673"/>
    <w:rsid w:val="006C7164"/>
    <w:rsid w:val="006C7ACC"/>
    <w:rsid w:val="006C7D86"/>
    <w:rsid w:val="006D0CAB"/>
    <w:rsid w:val="006D2225"/>
    <w:rsid w:val="006D257D"/>
    <w:rsid w:val="006D266B"/>
    <w:rsid w:val="006D374F"/>
    <w:rsid w:val="006D3B38"/>
    <w:rsid w:val="006D46AC"/>
    <w:rsid w:val="006D53E0"/>
    <w:rsid w:val="006D585E"/>
    <w:rsid w:val="006D6D31"/>
    <w:rsid w:val="006D736B"/>
    <w:rsid w:val="006D7A27"/>
    <w:rsid w:val="006D7E7F"/>
    <w:rsid w:val="006E02C6"/>
    <w:rsid w:val="006E05B7"/>
    <w:rsid w:val="006E20B8"/>
    <w:rsid w:val="006E2203"/>
    <w:rsid w:val="006E3B19"/>
    <w:rsid w:val="006E3BD9"/>
    <w:rsid w:val="006E4B1D"/>
    <w:rsid w:val="006E5E86"/>
    <w:rsid w:val="006E7107"/>
    <w:rsid w:val="006E7314"/>
    <w:rsid w:val="006E7ACF"/>
    <w:rsid w:val="006F01FC"/>
    <w:rsid w:val="006F0953"/>
    <w:rsid w:val="006F1274"/>
    <w:rsid w:val="006F1328"/>
    <w:rsid w:val="006F2F4A"/>
    <w:rsid w:val="006F462C"/>
    <w:rsid w:val="006F4EEC"/>
    <w:rsid w:val="006F6D45"/>
    <w:rsid w:val="006F711E"/>
    <w:rsid w:val="006F7BF8"/>
    <w:rsid w:val="0070000A"/>
    <w:rsid w:val="007003F1"/>
    <w:rsid w:val="00700521"/>
    <w:rsid w:val="00701AC8"/>
    <w:rsid w:val="00702259"/>
    <w:rsid w:val="00702F63"/>
    <w:rsid w:val="007034E6"/>
    <w:rsid w:val="00703BDC"/>
    <w:rsid w:val="007041F7"/>
    <w:rsid w:val="007050C1"/>
    <w:rsid w:val="0070617D"/>
    <w:rsid w:val="00706D13"/>
    <w:rsid w:val="0070782F"/>
    <w:rsid w:val="00710431"/>
    <w:rsid w:val="007107F9"/>
    <w:rsid w:val="00710903"/>
    <w:rsid w:val="0071127C"/>
    <w:rsid w:val="00711E50"/>
    <w:rsid w:val="00712015"/>
    <w:rsid w:val="007129B9"/>
    <w:rsid w:val="00712E2F"/>
    <w:rsid w:val="0071346F"/>
    <w:rsid w:val="00714CE2"/>
    <w:rsid w:val="00714E0B"/>
    <w:rsid w:val="00714F39"/>
    <w:rsid w:val="007151FD"/>
    <w:rsid w:val="0071534E"/>
    <w:rsid w:val="0071613A"/>
    <w:rsid w:val="00717886"/>
    <w:rsid w:val="007211DC"/>
    <w:rsid w:val="007212A2"/>
    <w:rsid w:val="00721464"/>
    <w:rsid w:val="00721612"/>
    <w:rsid w:val="0072171B"/>
    <w:rsid w:val="00721C54"/>
    <w:rsid w:val="007222BF"/>
    <w:rsid w:val="00722DB0"/>
    <w:rsid w:val="007233C7"/>
    <w:rsid w:val="007239D3"/>
    <w:rsid w:val="00723B4A"/>
    <w:rsid w:val="00723CFD"/>
    <w:rsid w:val="0072665E"/>
    <w:rsid w:val="00726BF3"/>
    <w:rsid w:val="00727275"/>
    <w:rsid w:val="007272E2"/>
    <w:rsid w:val="0072745D"/>
    <w:rsid w:val="0072795C"/>
    <w:rsid w:val="0073109E"/>
    <w:rsid w:val="007317F1"/>
    <w:rsid w:val="00731D34"/>
    <w:rsid w:val="00732347"/>
    <w:rsid w:val="007328C4"/>
    <w:rsid w:val="00732B68"/>
    <w:rsid w:val="00733554"/>
    <w:rsid w:val="007336C7"/>
    <w:rsid w:val="00733C7C"/>
    <w:rsid w:val="00733D87"/>
    <w:rsid w:val="007364B5"/>
    <w:rsid w:val="00736B6F"/>
    <w:rsid w:val="00736CB4"/>
    <w:rsid w:val="007376A0"/>
    <w:rsid w:val="007379CD"/>
    <w:rsid w:val="00740207"/>
    <w:rsid w:val="00740CBE"/>
    <w:rsid w:val="00742336"/>
    <w:rsid w:val="00742DBD"/>
    <w:rsid w:val="00742EFC"/>
    <w:rsid w:val="0074374F"/>
    <w:rsid w:val="007439ED"/>
    <w:rsid w:val="00746656"/>
    <w:rsid w:val="00746FC2"/>
    <w:rsid w:val="0075147E"/>
    <w:rsid w:val="00752830"/>
    <w:rsid w:val="0075300D"/>
    <w:rsid w:val="00753EA4"/>
    <w:rsid w:val="00754501"/>
    <w:rsid w:val="00755217"/>
    <w:rsid w:val="007555F6"/>
    <w:rsid w:val="00756E25"/>
    <w:rsid w:val="00757F70"/>
    <w:rsid w:val="0076020B"/>
    <w:rsid w:val="007602FD"/>
    <w:rsid w:val="0076178F"/>
    <w:rsid w:val="0076593A"/>
    <w:rsid w:val="00765FC4"/>
    <w:rsid w:val="00766309"/>
    <w:rsid w:val="007666B8"/>
    <w:rsid w:val="00767583"/>
    <w:rsid w:val="00770793"/>
    <w:rsid w:val="0077099F"/>
    <w:rsid w:val="00770B12"/>
    <w:rsid w:val="00770C08"/>
    <w:rsid w:val="00772C0C"/>
    <w:rsid w:val="00772F82"/>
    <w:rsid w:val="007732C6"/>
    <w:rsid w:val="00773B2D"/>
    <w:rsid w:val="00774521"/>
    <w:rsid w:val="0077460B"/>
    <w:rsid w:val="0077480A"/>
    <w:rsid w:val="00774DC2"/>
    <w:rsid w:val="007753CF"/>
    <w:rsid w:val="00775E27"/>
    <w:rsid w:val="00775F55"/>
    <w:rsid w:val="0077610F"/>
    <w:rsid w:val="0077625A"/>
    <w:rsid w:val="0077673D"/>
    <w:rsid w:val="00776F46"/>
    <w:rsid w:val="007774C1"/>
    <w:rsid w:val="00777DB2"/>
    <w:rsid w:val="0078095F"/>
    <w:rsid w:val="00780EF0"/>
    <w:rsid w:val="00782690"/>
    <w:rsid w:val="00783CD7"/>
    <w:rsid w:val="00784EDF"/>
    <w:rsid w:val="00785374"/>
    <w:rsid w:val="00786237"/>
    <w:rsid w:val="00786C2D"/>
    <w:rsid w:val="00786EB8"/>
    <w:rsid w:val="00787EAD"/>
    <w:rsid w:val="007905BF"/>
    <w:rsid w:val="007910AD"/>
    <w:rsid w:val="00794AD4"/>
    <w:rsid w:val="00795559"/>
    <w:rsid w:val="007955A8"/>
    <w:rsid w:val="007966CF"/>
    <w:rsid w:val="007966E0"/>
    <w:rsid w:val="00796B80"/>
    <w:rsid w:val="007974F6"/>
    <w:rsid w:val="00797C5A"/>
    <w:rsid w:val="007A0DCF"/>
    <w:rsid w:val="007A1037"/>
    <w:rsid w:val="007A175B"/>
    <w:rsid w:val="007A2164"/>
    <w:rsid w:val="007A2796"/>
    <w:rsid w:val="007A2E14"/>
    <w:rsid w:val="007A30DE"/>
    <w:rsid w:val="007A34FC"/>
    <w:rsid w:val="007A388E"/>
    <w:rsid w:val="007A45F3"/>
    <w:rsid w:val="007A498D"/>
    <w:rsid w:val="007A57A3"/>
    <w:rsid w:val="007A6007"/>
    <w:rsid w:val="007A717A"/>
    <w:rsid w:val="007A7A64"/>
    <w:rsid w:val="007A7B52"/>
    <w:rsid w:val="007B1012"/>
    <w:rsid w:val="007B14A8"/>
    <w:rsid w:val="007B27A5"/>
    <w:rsid w:val="007B75AE"/>
    <w:rsid w:val="007C0684"/>
    <w:rsid w:val="007C22EC"/>
    <w:rsid w:val="007C2CA8"/>
    <w:rsid w:val="007C3605"/>
    <w:rsid w:val="007C469A"/>
    <w:rsid w:val="007C535E"/>
    <w:rsid w:val="007C5F91"/>
    <w:rsid w:val="007D0113"/>
    <w:rsid w:val="007D0F61"/>
    <w:rsid w:val="007D1400"/>
    <w:rsid w:val="007D2B5E"/>
    <w:rsid w:val="007D3996"/>
    <w:rsid w:val="007D45FB"/>
    <w:rsid w:val="007D4935"/>
    <w:rsid w:val="007D4AF7"/>
    <w:rsid w:val="007D4FF8"/>
    <w:rsid w:val="007D612D"/>
    <w:rsid w:val="007D617E"/>
    <w:rsid w:val="007D7BC8"/>
    <w:rsid w:val="007E012A"/>
    <w:rsid w:val="007E065F"/>
    <w:rsid w:val="007E13CB"/>
    <w:rsid w:val="007E15B8"/>
    <w:rsid w:val="007E2FC0"/>
    <w:rsid w:val="007E333F"/>
    <w:rsid w:val="007E3419"/>
    <w:rsid w:val="007E3CA2"/>
    <w:rsid w:val="007E3CCC"/>
    <w:rsid w:val="007E3EBC"/>
    <w:rsid w:val="007E51B6"/>
    <w:rsid w:val="007E542D"/>
    <w:rsid w:val="007E57DC"/>
    <w:rsid w:val="007E587D"/>
    <w:rsid w:val="007E6BD6"/>
    <w:rsid w:val="007E77F4"/>
    <w:rsid w:val="007E7BEC"/>
    <w:rsid w:val="007F04C9"/>
    <w:rsid w:val="007F092D"/>
    <w:rsid w:val="007F2AC8"/>
    <w:rsid w:val="007F341F"/>
    <w:rsid w:val="007F43DE"/>
    <w:rsid w:val="007F4E77"/>
    <w:rsid w:val="007F4F1F"/>
    <w:rsid w:val="007F4FA5"/>
    <w:rsid w:val="007F5674"/>
    <w:rsid w:val="007F5A0E"/>
    <w:rsid w:val="007F5F76"/>
    <w:rsid w:val="007F6253"/>
    <w:rsid w:val="007F7701"/>
    <w:rsid w:val="00800B78"/>
    <w:rsid w:val="00801C2A"/>
    <w:rsid w:val="008023ED"/>
    <w:rsid w:val="00803E31"/>
    <w:rsid w:val="0080403A"/>
    <w:rsid w:val="008065A3"/>
    <w:rsid w:val="00806A30"/>
    <w:rsid w:val="00806CB3"/>
    <w:rsid w:val="0080755B"/>
    <w:rsid w:val="00807A38"/>
    <w:rsid w:val="00807F95"/>
    <w:rsid w:val="00811217"/>
    <w:rsid w:val="00811F2A"/>
    <w:rsid w:val="00812278"/>
    <w:rsid w:val="008139DC"/>
    <w:rsid w:val="00814114"/>
    <w:rsid w:val="008146D0"/>
    <w:rsid w:val="008147DF"/>
    <w:rsid w:val="008155FA"/>
    <w:rsid w:val="008162E6"/>
    <w:rsid w:val="008167E1"/>
    <w:rsid w:val="00816C1B"/>
    <w:rsid w:val="0081779B"/>
    <w:rsid w:val="00817ECE"/>
    <w:rsid w:val="00820021"/>
    <w:rsid w:val="00821BDF"/>
    <w:rsid w:val="00824A22"/>
    <w:rsid w:val="0082617B"/>
    <w:rsid w:val="008274A0"/>
    <w:rsid w:val="008312E3"/>
    <w:rsid w:val="008316BC"/>
    <w:rsid w:val="00832C45"/>
    <w:rsid w:val="00833546"/>
    <w:rsid w:val="0083372B"/>
    <w:rsid w:val="00833CD2"/>
    <w:rsid w:val="00834C33"/>
    <w:rsid w:val="008359A2"/>
    <w:rsid w:val="00835BA8"/>
    <w:rsid w:val="00836044"/>
    <w:rsid w:val="00836874"/>
    <w:rsid w:val="00836879"/>
    <w:rsid w:val="008368B3"/>
    <w:rsid w:val="00837834"/>
    <w:rsid w:val="00840282"/>
    <w:rsid w:val="00840B9A"/>
    <w:rsid w:val="008412C9"/>
    <w:rsid w:val="00842359"/>
    <w:rsid w:val="008433D5"/>
    <w:rsid w:val="00843757"/>
    <w:rsid w:val="00844272"/>
    <w:rsid w:val="008445B2"/>
    <w:rsid w:val="0084479F"/>
    <w:rsid w:val="00846E3F"/>
    <w:rsid w:val="00851577"/>
    <w:rsid w:val="00852E28"/>
    <w:rsid w:val="00852E85"/>
    <w:rsid w:val="00854475"/>
    <w:rsid w:val="00854F10"/>
    <w:rsid w:val="008559FC"/>
    <w:rsid w:val="0085629D"/>
    <w:rsid w:val="00856495"/>
    <w:rsid w:val="00856582"/>
    <w:rsid w:val="00856801"/>
    <w:rsid w:val="00856F51"/>
    <w:rsid w:val="00857FFC"/>
    <w:rsid w:val="008608ED"/>
    <w:rsid w:val="00860DF3"/>
    <w:rsid w:val="008619DE"/>
    <w:rsid w:val="00862C1F"/>
    <w:rsid w:val="0086398E"/>
    <w:rsid w:val="00864432"/>
    <w:rsid w:val="00864C56"/>
    <w:rsid w:val="00864C60"/>
    <w:rsid w:val="008652C7"/>
    <w:rsid w:val="00865FB1"/>
    <w:rsid w:val="0086644B"/>
    <w:rsid w:val="00867070"/>
    <w:rsid w:val="00867197"/>
    <w:rsid w:val="0086788C"/>
    <w:rsid w:val="008717ED"/>
    <w:rsid w:val="00871BE7"/>
    <w:rsid w:val="0087216B"/>
    <w:rsid w:val="00872B4F"/>
    <w:rsid w:val="00872E8A"/>
    <w:rsid w:val="00873763"/>
    <w:rsid w:val="0087403B"/>
    <w:rsid w:val="00874954"/>
    <w:rsid w:val="00874E38"/>
    <w:rsid w:val="00877206"/>
    <w:rsid w:val="008778FC"/>
    <w:rsid w:val="00877DD1"/>
    <w:rsid w:val="008801C5"/>
    <w:rsid w:val="0088187B"/>
    <w:rsid w:val="00882A14"/>
    <w:rsid w:val="008833EE"/>
    <w:rsid w:val="00883CF4"/>
    <w:rsid w:val="00883E29"/>
    <w:rsid w:val="00883E7E"/>
    <w:rsid w:val="008840B9"/>
    <w:rsid w:val="008846D4"/>
    <w:rsid w:val="0088530E"/>
    <w:rsid w:val="00885628"/>
    <w:rsid w:val="00885750"/>
    <w:rsid w:val="00886936"/>
    <w:rsid w:val="00890E44"/>
    <w:rsid w:val="00892A6C"/>
    <w:rsid w:val="00892B62"/>
    <w:rsid w:val="00893D99"/>
    <w:rsid w:val="00894018"/>
    <w:rsid w:val="008952D9"/>
    <w:rsid w:val="0089671B"/>
    <w:rsid w:val="00896C0F"/>
    <w:rsid w:val="008975BB"/>
    <w:rsid w:val="00897A63"/>
    <w:rsid w:val="00897FE7"/>
    <w:rsid w:val="008A0191"/>
    <w:rsid w:val="008A271C"/>
    <w:rsid w:val="008A2D2C"/>
    <w:rsid w:val="008A31CC"/>
    <w:rsid w:val="008A3B0A"/>
    <w:rsid w:val="008A3B14"/>
    <w:rsid w:val="008A4FFD"/>
    <w:rsid w:val="008A50D2"/>
    <w:rsid w:val="008A602A"/>
    <w:rsid w:val="008A603E"/>
    <w:rsid w:val="008A6503"/>
    <w:rsid w:val="008A6AA0"/>
    <w:rsid w:val="008B0A6D"/>
    <w:rsid w:val="008B1A17"/>
    <w:rsid w:val="008B2133"/>
    <w:rsid w:val="008B24C5"/>
    <w:rsid w:val="008B26AF"/>
    <w:rsid w:val="008B4067"/>
    <w:rsid w:val="008B4231"/>
    <w:rsid w:val="008B54C1"/>
    <w:rsid w:val="008B566A"/>
    <w:rsid w:val="008B5DFE"/>
    <w:rsid w:val="008B6485"/>
    <w:rsid w:val="008B68D3"/>
    <w:rsid w:val="008B6CE9"/>
    <w:rsid w:val="008B6ECE"/>
    <w:rsid w:val="008B722E"/>
    <w:rsid w:val="008C04CF"/>
    <w:rsid w:val="008C06D4"/>
    <w:rsid w:val="008C165F"/>
    <w:rsid w:val="008C1FB1"/>
    <w:rsid w:val="008C23AC"/>
    <w:rsid w:val="008C269F"/>
    <w:rsid w:val="008C2B13"/>
    <w:rsid w:val="008C485E"/>
    <w:rsid w:val="008C4B87"/>
    <w:rsid w:val="008C50E7"/>
    <w:rsid w:val="008C61DE"/>
    <w:rsid w:val="008C70A0"/>
    <w:rsid w:val="008D0007"/>
    <w:rsid w:val="008D0A5F"/>
    <w:rsid w:val="008D19A3"/>
    <w:rsid w:val="008D19F2"/>
    <w:rsid w:val="008D2115"/>
    <w:rsid w:val="008D3033"/>
    <w:rsid w:val="008D32FC"/>
    <w:rsid w:val="008D3626"/>
    <w:rsid w:val="008D3702"/>
    <w:rsid w:val="008D44A3"/>
    <w:rsid w:val="008D4ACE"/>
    <w:rsid w:val="008D4F06"/>
    <w:rsid w:val="008D51BD"/>
    <w:rsid w:val="008D6443"/>
    <w:rsid w:val="008D659B"/>
    <w:rsid w:val="008D696E"/>
    <w:rsid w:val="008D7E20"/>
    <w:rsid w:val="008E0709"/>
    <w:rsid w:val="008E0D26"/>
    <w:rsid w:val="008E2D5D"/>
    <w:rsid w:val="008E3B8A"/>
    <w:rsid w:val="008E4FB3"/>
    <w:rsid w:val="008E5BF2"/>
    <w:rsid w:val="008E5E11"/>
    <w:rsid w:val="008E6171"/>
    <w:rsid w:val="008E6B2B"/>
    <w:rsid w:val="008E71CE"/>
    <w:rsid w:val="008E739F"/>
    <w:rsid w:val="008E7F1F"/>
    <w:rsid w:val="008F0915"/>
    <w:rsid w:val="008F0CB6"/>
    <w:rsid w:val="008F1309"/>
    <w:rsid w:val="008F2529"/>
    <w:rsid w:val="008F4F29"/>
    <w:rsid w:val="008F552A"/>
    <w:rsid w:val="008F5D6A"/>
    <w:rsid w:val="008F78E3"/>
    <w:rsid w:val="008F79F9"/>
    <w:rsid w:val="00900081"/>
    <w:rsid w:val="00900740"/>
    <w:rsid w:val="00900B3B"/>
    <w:rsid w:val="00900BB6"/>
    <w:rsid w:val="00900D5F"/>
    <w:rsid w:val="00900E20"/>
    <w:rsid w:val="009010C5"/>
    <w:rsid w:val="009017E6"/>
    <w:rsid w:val="00901918"/>
    <w:rsid w:val="00901D24"/>
    <w:rsid w:val="009028A5"/>
    <w:rsid w:val="00903B94"/>
    <w:rsid w:val="00903F07"/>
    <w:rsid w:val="009044BF"/>
    <w:rsid w:val="00904687"/>
    <w:rsid w:val="00910754"/>
    <w:rsid w:val="009120E4"/>
    <w:rsid w:val="009125FB"/>
    <w:rsid w:val="009152BD"/>
    <w:rsid w:val="00916387"/>
    <w:rsid w:val="00916DE4"/>
    <w:rsid w:val="00916F48"/>
    <w:rsid w:val="00917197"/>
    <w:rsid w:val="0092017A"/>
    <w:rsid w:val="0092100B"/>
    <w:rsid w:val="00921085"/>
    <w:rsid w:val="0092135A"/>
    <w:rsid w:val="00922007"/>
    <w:rsid w:val="00922C73"/>
    <w:rsid w:val="00922D5B"/>
    <w:rsid w:val="009231D5"/>
    <w:rsid w:val="009232D7"/>
    <w:rsid w:val="0092413A"/>
    <w:rsid w:val="00924769"/>
    <w:rsid w:val="00924D71"/>
    <w:rsid w:val="00925BD1"/>
    <w:rsid w:val="00925C38"/>
    <w:rsid w:val="00925D02"/>
    <w:rsid w:val="00925E76"/>
    <w:rsid w:val="009265DF"/>
    <w:rsid w:val="00927A2A"/>
    <w:rsid w:val="0093012B"/>
    <w:rsid w:val="009307CC"/>
    <w:rsid w:val="00930A6C"/>
    <w:rsid w:val="00931E29"/>
    <w:rsid w:val="00932FFE"/>
    <w:rsid w:val="0093344C"/>
    <w:rsid w:val="009334F4"/>
    <w:rsid w:val="009339FE"/>
    <w:rsid w:val="00933E82"/>
    <w:rsid w:val="0093509E"/>
    <w:rsid w:val="00935237"/>
    <w:rsid w:val="009352AF"/>
    <w:rsid w:val="00935FDE"/>
    <w:rsid w:val="0093693C"/>
    <w:rsid w:val="009405AF"/>
    <w:rsid w:val="0094234C"/>
    <w:rsid w:val="00943677"/>
    <w:rsid w:val="00943A85"/>
    <w:rsid w:val="00943FFC"/>
    <w:rsid w:val="009442F2"/>
    <w:rsid w:val="00944868"/>
    <w:rsid w:val="00944F88"/>
    <w:rsid w:val="00946076"/>
    <w:rsid w:val="00946253"/>
    <w:rsid w:val="00946CD6"/>
    <w:rsid w:val="0094789C"/>
    <w:rsid w:val="009500AA"/>
    <w:rsid w:val="009507F9"/>
    <w:rsid w:val="00950979"/>
    <w:rsid w:val="009512AD"/>
    <w:rsid w:val="009521AB"/>
    <w:rsid w:val="009527A3"/>
    <w:rsid w:val="00952865"/>
    <w:rsid w:val="00952918"/>
    <w:rsid w:val="00952D42"/>
    <w:rsid w:val="0095350D"/>
    <w:rsid w:val="00953B38"/>
    <w:rsid w:val="009551F0"/>
    <w:rsid w:val="009568FA"/>
    <w:rsid w:val="00956A16"/>
    <w:rsid w:val="00956D0E"/>
    <w:rsid w:val="00957874"/>
    <w:rsid w:val="009578EC"/>
    <w:rsid w:val="0096045B"/>
    <w:rsid w:val="00961DB4"/>
    <w:rsid w:val="00961EAC"/>
    <w:rsid w:val="0096202A"/>
    <w:rsid w:val="0096241C"/>
    <w:rsid w:val="00962870"/>
    <w:rsid w:val="00962C90"/>
    <w:rsid w:val="00962CEF"/>
    <w:rsid w:val="00963214"/>
    <w:rsid w:val="009638DE"/>
    <w:rsid w:val="00964506"/>
    <w:rsid w:val="00964557"/>
    <w:rsid w:val="00964DF1"/>
    <w:rsid w:val="00965965"/>
    <w:rsid w:val="0096603B"/>
    <w:rsid w:val="00966DCF"/>
    <w:rsid w:val="0096732E"/>
    <w:rsid w:val="00970279"/>
    <w:rsid w:val="00970396"/>
    <w:rsid w:val="0097128C"/>
    <w:rsid w:val="009720C1"/>
    <w:rsid w:val="009734AC"/>
    <w:rsid w:val="00973B9C"/>
    <w:rsid w:val="00975085"/>
    <w:rsid w:val="00976157"/>
    <w:rsid w:val="00976173"/>
    <w:rsid w:val="00976AE6"/>
    <w:rsid w:val="00976F5A"/>
    <w:rsid w:val="00977B42"/>
    <w:rsid w:val="009800C7"/>
    <w:rsid w:val="00980ED2"/>
    <w:rsid w:val="009819FB"/>
    <w:rsid w:val="00982C78"/>
    <w:rsid w:val="00982D50"/>
    <w:rsid w:val="00984075"/>
    <w:rsid w:val="00984782"/>
    <w:rsid w:val="00985E6B"/>
    <w:rsid w:val="00986247"/>
    <w:rsid w:val="0098688C"/>
    <w:rsid w:val="00986B02"/>
    <w:rsid w:val="00986CEF"/>
    <w:rsid w:val="0098736D"/>
    <w:rsid w:val="00987689"/>
    <w:rsid w:val="0098781E"/>
    <w:rsid w:val="00990427"/>
    <w:rsid w:val="00990895"/>
    <w:rsid w:val="00990F17"/>
    <w:rsid w:val="00990F61"/>
    <w:rsid w:val="0099179D"/>
    <w:rsid w:val="009930E4"/>
    <w:rsid w:val="009935F8"/>
    <w:rsid w:val="009939AA"/>
    <w:rsid w:val="00994028"/>
    <w:rsid w:val="009946A0"/>
    <w:rsid w:val="00995BEE"/>
    <w:rsid w:val="00995E5B"/>
    <w:rsid w:val="00996174"/>
    <w:rsid w:val="0099663C"/>
    <w:rsid w:val="00997033"/>
    <w:rsid w:val="00997A95"/>
    <w:rsid w:val="00997F0F"/>
    <w:rsid w:val="009A05D6"/>
    <w:rsid w:val="009A14B0"/>
    <w:rsid w:val="009A1884"/>
    <w:rsid w:val="009A29C6"/>
    <w:rsid w:val="009A2B81"/>
    <w:rsid w:val="009A3585"/>
    <w:rsid w:val="009A3A46"/>
    <w:rsid w:val="009A3D27"/>
    <w:rsid w:val="009A482C"/>
    <w:rsid w:val="009A484A"/>
    <w:rsid w:val="009A490D"/>
    <w:rsid w:val="009A4A20"/>
    <w:rsid w:val="009A4C04"/>
    <w:rsid w:val="009A5B5C"/>
    <w:rsid w:val="009A7D88"/>
    <w:rsid w:val="009B13A8"/>
    <w:rsid w:val="009B1B37"/>
    <w:rsid w:val="009B2309"/>
    <w:rsid w:val="009B2843"/>
    <w:rsid w:val="009B34DD"/>
    <w:rsid w:val="009B3831"/>
    <w:rsid w:val="009B3F95"/>
    <w:rsid w:val="009B497F"/>
    <w:rsid w:val="009B60C4"/>
    <w:rsid w:val="009B6DCE"/>
    <w:rsid w:val="009B7594"/>
    <w:rsid w:val="009C1B47"/>
    <w:rsid w:val="009C1F54"/>
    <w:rsid w:val="009C2933"/>
    <w:rsid w:val="009C371B"/>
    <w:rsid w:val="009C449B"/>
    <w:rsid w:val="009C646B"/>
    <w:rsid w:val="009C65F7"/>
    <w:rsid w:val="009C7C81"/>
    <w:rsid w:val="009D0F61"/>
    <w:rsid w:val="009D10B6"/>
    <w:rsid w:val="009D10DB"/>
    <w:rsid w:val="009D1C7D"/>
    <w:rsid w:val="009D2446"/>
    <w:rsid w:val="009D2A65"/>
    <w:rsid w:val="009D2AB6"/>
    <w:rsid w:val="009D2F1B"/>
    <w:rsid w:val="009D5BC5"/>
    <w:rsid w:val="009D65D9"/>
    <w:rsid w:val="009D74EE"/>
    <w:rsid w:val="009E00DD"/>
    <w:rsid w:val="009E184A"/>
    <w:rsid w:val="009E2AFA"/>
    <w:rsid w:val="009E2D13"/>
    <w:rsid w:val="009E2E5E"/>
    <w:rsid w:val="009E32CC"/>
    <w:rsid w:val="009E45D9"/>
    <w:rsid w:val="009E4B64"/>
    <w:rsid w:val="009E4D10"/>
    <w:rsid w:val="009E4E69"/>
    <w:rsid w:val="009E5F59"/>
    <w:rsid w:val="009E62A6"/>
    <w:rsid w:val="009E6457"/>
    <w:rsid w:val="009E6561"/>
    <w:rsid w:val="009F044D"/>
    <w:rsid w:val="009F0BCB"/>
    <w:rsid w:val="009F19BE"/>
    <w:rsid w:val="009F209E"/>
    <w:rsid w:val="009F2403"/>
    <w:rsid w:val="009F2CFD"/>
    <w:rsid w:val="009F2E52"/>
    <w:rsid w:val="009F2F4C"/>
    <w:rsid w:val="009F30E6"/>
    <w:rsid w:val="009F506E"/>
    <w:rsid w:val="009F5442"/>
    <w:rsid w:val="009F5530"/>
    <w:rsid w:val="009F67A0"/>
    <w:rsid w:val="00A00019"/>
    <w:rsid w:val="00A00E54"/>
    <w:rsid w:val="00A01986"/>
    <w:rsid w:val="00A021BA"/>
    <w:rsid w:val="00A03914"/>
    <w:rsid w:val="00A03C72"/>
    <w:rsid w:val="00A04C8E"/>
    <w:rsid w:val="00A04CF1"/>
    <w:rsid w:val="00A054E9"/>
    <w:rsid w:val="00A07768"/>
    <w:rsid w:val="00A07D3E"/>
    <w:rsid w:val="00A108C5"/>
    <w:rsid w:val="00A1103F"/>
    <w:rsid w:val="00A11884"/>
    <w:rsid w:val="00A11EFF"/>
    <w:rsid w:val="00A12B43"/>
    <w:rsid w:val="00A139CE"/>
    <w:rsid w:val="00A13C8D"/>
    <w:rsid w:val="00A145A7"/>
    <w:rsid w:val="00A145F8"/>
    <w:rsid w:val="00A15285"/>
    <w:rsid w:val="00A16CEB"/>
    <w:rsid w:val="00A21967"/>
    <w:rsid w:val="00A21E1B"/>
    <w:rsid w:val="00A2249E"/>
    <w:rsid w:val="00A228AA"/>
    <w:rsid w:val="00A2525B"/>
    <w:rsid w:val="00A264A8"/>
    <w:rsid w:val="00A26F4F"/>
    <w:rsid w:val="00A274FE"/>
    <w:rsid w:val="00A27843"/>
    <w:rsid w:val="00A27B09"/>
    <w:rsid w:val="00A3023F"/>
    <w:rsid w:val="00A318FC"/>
    <w:rsid w:val="00A3299F"/>
    <w:rsid w:val="00A339A5"/>
    <w:rsid w:val="00A33E0D"/>
    <w:rsid w:val="00A33E7F"/>
    <w:rsid w:val="00A354DC"/>
    <w:rsid w:val="00A36723"/>
    <w:rsid w:val="00A3686E"/>
    <w:rsid w:val="00A3731E"/>
    <w:rsid w:val="00A37322"/>
    <w:rsid w:val="00A378FD"/>
    <w:rsid w:val="00A40A29"/>
    <w:rsid w:val="00A41509"/>
    <w:rsid w:val="00A419EC"/>
    <w:rsid w:val="00A41EA8"/>
    <w:rsid w:val="00A424B5"/>
    <w:rsid w:val="00A43DAF"/>
    <w:rsid w:val="00A43DE5"/>
    <w:rsid w:val="00A44E61"/>
    <w:rsid w:val="00A45813"/>
    <w:rsid w:val="00A462F6"/>
    <w:rsid w:val="00A4702C"/>
    <w:rsid w:val="00A476D8"/>
    <w:rsid w:val="00A47C9F"/>
    <w:rsid w:val="00A50936"/>
    <w:rsid w:val="00A52096"/>
    <w:rsid w:val="00A5290A"/>
    <w:rsid w:val="00A529FA"/>
    <w:rsid w:val="00A53271"/>
    <w:rsid w:val="00A53AB3"/>
    <w:rsid w:val="00A54001"/>
    <w:rsid w:val="00A54AD1"/>
    <w:rsid w:val="00A55011"/>
    <w:rsid w:val="00A55F29"/>
    <w:rsid w:val="00A56428"/>
    <w:rsid w:val="00A56527"/>
    <w:rsid w:val="00A56714"/>
    <w:rsid w:val="00A56A7B"/>
    <w:rsid w:val="00A609B8"/>
    <w:rsid w:val="00A60C2F"/>
    <w:rsid w:val="00A60F9C"/>
    <w:rsid w:val="00A61853"/>
    <w:rsid w:val="00A61E72"/>
    <w:rsid w:val="00A62C86"/>
    <w:rsid w:val="00A63FCD"/>
    <w:rsid w:val="00A6402C"/>
    <w:rsid w:val="00A645ED"/>
    <w:rsid w:val="00A655BD"/>
    <w:rsid w:val="00A6600E"/>
    <w:rsid w:val="00A67424"/>
    <w:rsid w:val="00A67E96"/>
    <w:rsid w:val="00A73240"/>
    <w:rsid w:val="00A7517F"/>
    <w:rsid w:val="00A75EFE"/>
    <w:rsid w:val="00A767D7"/>
    <w:rsid w:val="00A7751D"/>
    <w:rsid w:val="00A8196A"/>
    <w:rsid w:val="00A826B4"/>
    <w:rsid w:val="00A837DD"/>
    <w:rsid w:val="00A83920"/>
    <w:rsid w:val="00A84BF4"/>
    <w:rsid w:val="00A84CCD"/>
    <w:rsid w:val="00A84E44"/>
    <w:rsid w:val="00A86A14"/>
    <w:rsid w:val="00A873EB"/>
    <w:rsid w:val="00A87EB7"/>
    <w:rsid w:val="00A9022D"/>
    <w:rsid w:val="00A90952"/>
    <w:rsid w:val="00A90EEA"/>
    <w:rsid w:val="00A9174D"/>
    <w:rsid w:val="00A93258"/>
    <w:rsid w:val="00A93356"/>
    <w:rsid w:val="00A93D1B"/>
    <w:rsid w:val="00A945AA"/>
    <w:rsid w:val="00A945E7"/>
    <w:rsid w:val="00A946D4"/>
    <w:rsid w:val="00A94A32"/>
    <w:rsid w:val="00A94D5F"/>
    <w:rsid w:val="00A9557C"/>
    <w:rsid w:val="00A968EA"/>
    <w:rsid w:val="00A970C1"/>
    <w:rsid w:val="00AA3110"/>
    <w:rsid w:val="00AA349B"/>
    <w:rsid w:val="00AA661D"/>
    <w:rsid w:val="00AA678F"/>
    <w:rsid w:val="00AA6935"/>
    <w:rsid w:val="00AA6B49"/>
    <w:rsid w:val="00AA7707"/>
    <w:rsid w:val="00AA7B68"/>
    <w:rsid w:val="00AA7B86"/>
    <w:rsid w:val="00AB0B81"/>
    <w:rsid w:val="00AB0BC4"/>
    <w:rsid w:val="00AB2720"/>
    <w:rsid w:val="00AB3963"/>
    <w:rsid w:val="00AB4B4B"/>
    <w:rsid w:val="00AB5CB7"/>
    <w:rsid w:val="00AB67CE"/>
    <w:rsid w:val="00AB6FC3"/>
    <w:rsid w:val="00AB751B"/>
    <w:rsid w:val="00AC14B2"/>
    <w:rsid w:val="00AC2478"/>
    <w:rsid w:val="00AC251C"/>
    <w:rsid w:val="00AC2C9C"/>
    <w:rsid w:val="00AC3581"/>
    <w:rsid w:val="00AC498A"/>
    <w:rsid w:val="00AC5138"/>
    <w:rsid w:val="00AC6377"/>
    <w:rsid w:val="00AC7863"/>
    <w:rsid w:val="00AC78E8"/>
    <w:rsid w:val="00AD00B1"/>
    <w:rsid w:val="00AD00F6"/>
    <w:rsid w:val="00AD0749"/>
    <w:rsid w:val="00AD0B31"/>
    <w:rsid w:val="00AD0BF9"/>
    <w:rsid w:val="00AD0D6C"/>
    <w:rsid w:val="00AD0D93"/>
    <w:rsid w:val="00AD0ECA"/>
    <w:rsid w:val="00AD1D07"/>
    <w:rsid w:val="00AD25AF"/>
    <w:rsid w:val="00AD267B"/>
    <w:rsid w:val="00AD31F8"/>
    <w:rsid w:val="00AD343C"/>
    <w:rsid w:val="00AD34B7"/>
    <w:rsid w:val="00AD4799"/>
    <w:rsid w:val="00AD4E73"/>
    <w:rsid w:val="00AD5EC5"/>
    <w:rsid w:val="00AD6B28"/>
    <w:rsid w:val="00AD7AA1"/>
    <w:rsid w:val="00AD7D7E"/>
    <w:rsid w:val="00AE1063"/>
    <w:rsid w:val="00AE1AE8"/>
    <w:rsid w:val="00AE1E05"/>
    <w:rsid w:val="00AE2900"/>
    <w:rsid w:val="00AE32AB"/>
    <w:rsid w:val="00AE385D"/>
    <w:rsid w:val="00AE3CE0"/>
    <w:rsid w:val="00AE474A"/>
    <w:rsid w:val="00AE5257"/>
    <w:rsid w:val="00AE53F4"/>
    <w:rsid w:val="00AE5610"/>
    <w:rsid w:val="00AE5D61"/>
    <w:rsid w:val="00AE6AFF"/>
    <w:rsid w:val="00AF06CA"/>
    <w:rsid w:val="00AF1231"/>
    <w:rsid w:val="00AF1617"/>
    <w:rsid w:val="00AF2F3E"/>
    <w:rsid w:val="00AF358F"/>
    <w:rsid w:val="00AF37AB"/>
    <w:rsid w:val="00AF45F9"/>
    <w:rsid w:val="00AF738C"/>
    <w:rsid w:val="00AF7B1C"/>
    <w:rsid w:val="00B007E0"/>
    <w:rsid w:val="00B016EF"/>
    <w:rsid w:val="00B01D0F"/>
    <w:rsid w:val="00B0280D"/>
    <w:rsid w:val="00B02A11"/>
    <w:rsid w:val="00B03A1A"/>
    <w:rsid w:val="00B03D96"/>
    <w:rsid w:val="00B03F35"/>
    <w:rsid w:val="00B04190"/>
    <w:rsid w:val="00B0551E"/>
    <w:rsid w:val="00B057E0"/>
    <w:rsid w:val="00B05817"/>
    <w:rsid w:val="00B0623F"/>
    <w:rsid w:val="00B06498"/>
    <w:rsid w:val="00B07044"/>
    <w:rsid w:val="00B071D6"/>
    <w:rsid w:val="00B101EF"/>
    <w:rsid w:val="00B10AB1"/>
    <w:rsid w:val="00B10F1C"/>
    <w:rsid w:val="00B11035"/>
    <w:rsid w:val="00B11F50"/>
    <w:rsid w:val="00B12349"/>
    <w:rsid w:val="00B1346F"/>
    <w:rsid w:val="00B13760"/>
    <w:rsid w:val="00B1391B"/>
    <w:rsid w:val="00B140EC"/>
    <w:rsid w:val="00B14E62"/>
    <w:rsid w:val="00B15052"/>
    <w:rsid w:val="00B160C8"/>
    <w:rsid w:val="00B16303"/>
    <w:rsid w:val="00B164ED"/>
    <w:rsid w:val="00B16773"/>
    <w:rsid w:val="00B16BF9"/>
    <w:rsid w:val="00B16E88"/>
    <w:rsid w:val="00B1706E"/>
    <w:rsid w:val="00B17750"/>
    <w:rsid w:val="00B17A2D"/>
    <w:rsid w:val="00B17CBA"/>
    <w:rsid w:val="00B202E6"/>
    <w:rsid w:val="00B204F9"/>
    <w:rsid w:val="00B207C2"/>
    <w:rsid w:val="00B20C32"/>
    <w:rsid w:val="00B216E9"/>
    <w:rsid w:val="00B21B3C"/>
    <w:rsid w:val="00B2357F"/>
    <w:rsid w:val="00B23AC2"/>
    <w:rsid w:val="00B2415A"/>
    <w:rsid w:val="00B242AC"/>
    <w:rsid w:val="00B24B7C"/>
    <w:rsid w:val="00B24C96"/>
    <w:rsid w:val="00B2517F"/>
    <w:rsid w:val="00B26998"/>
    <w:rsid w:val="00B276D0"/>
    <w:rsid w:val="00B3197A"/>
    <w:rsid w:val="00B31DBA"/>
    <w:rsid w:val="00B31DC4"/>
    <w:rsid w:val="00B31F47"/>
    <w:rsid w:val="00B32912"/>
    <w:rsid w:val="00B3441A"/>
    <w:rsid w:val="00B345CB"/>
    <w:rsid w:val="00B3630F"/>
    <w:rsid w:val="00B3697F"/>
    <w:rsid w:val="00B3774F"/>
    <w:rsid w:val="00B378C9"/>
    <w:rsid w:val="00B40C1D"/>
    <w:rsid w:val="00B40F24"/>
    <w:rsid w:val="00B40FB6"/>
    <w:rsid w:val="00B4175A"/>
    <w:rsid w:val="00B43040"/>
    <w:rsid w:val="00B43937"/>
    <w:rsid w:val="00B46C8F"/>
    <w:rsid w:val="00B46F2B"/>
    <w:rsid w:val="00B46FC4"/>
    <w:rsid w:val="00B50995"/>
    <w:rsid w:val="00B50BD1"/>
    <w:rsid w:val="00B51503"/>
    <w:rsid w:val="00B51847"/>
    <w:rsid w:val="00B51EB1"/>
    <w:rsid w:val="00B5253B"/>
    <w:rsid w:val="00B53D5A"/>
    <w:rsid w:val="00B53E75"/>
    <w:rsid w:val="00B54674"/>
    <w:rsid w:val="00B546A8"/>
    <w:rsid w:val="00B54AC7"/>
    <w:rsid w:val="00B54FEC"/>
    <w:rsid w:val="00B55019"/>
    <w:rsid w:val="00B55CE6"/>
    <w:rsid w:val="00B56541"/>
    <w:rsid w:val="00B56A2A"/>
    <w:rsid w:val="00B6062F"/>
    <w:rsid w:val="00B60927"/>
    <w:rsid w:val="00B6095F"/>
    <w:rsid w:val="00B60C80"/>
    <w:rsid w:val="00B610C0"/>
    <w:rsid w:val="00B62063"/>
    <w:rsid w:val="00B62955"/>
    <w:rsid w:val="00B62F74"/>
    <w:rsid w:val="00B6306F"/>
    <w:rsid w:val="00B63742"/>
    <w:rsid w:val="00B64D4B"/>
    <w:rsid w:val="00B670C1"/>
    <w:rsid w:val="00B671CA"/>
    <w:rsid w:val="00B67583"/>
    <w:rsid w:val="00B67968"/>
    <w:rsid w:val="00B67F00"/>
    <w:rsid w:val="00B712A1"/>
    <w:rsid w:val="00B712FA"/>
    <w:rsid w:val="00B71B78"/>
    <w:rsid w:val="00B722E0"/>
    <w:rsid w:val="00B72829"/>
    <w:rsid w:val="00B73BF3"/>
    <w:rsid w:val="00B73F52"/>
    <w:rsid w:val="00B752BA"/>
    <w:rsid w:val="00B7543A"/>
    <w:rsid w:val="00B75452"/>
    <w:rsid w:val="00B75786"/>
    <w:rsid w:val="00B76C85"/>
    <w:rsid w:val="00B8071A"/>
    <w:rsid w:val="00B825E6"/>
    <w:rsid w:val="00B8279B"/>
    <w:rsid w:val="00B82A05"/>
    <w:rsid w:val="00B82BC0"/>
    <w:rsid w:val="00B82F9C"/>
    <w:rsid w:val="00B8594E"/>
    <w:rsid w:val="00B85B1E"/>
    <w:rsid w:val="00B86438"/>
    <w:rsid w:val="00B86BBF"/>
    <w:rsid w:val="00B86F56"/>
    <w:rsid w:val="00B87046"/>
    <w:rsid w:val="00B87AFB"/>
    <w:rsid w:val="00B87F71"/>
    <w:rsid w:val="00B9091C"/>
    <w:rsid w:val="00B91244"/>
    <w:rsid w:val="00B923C3"/>
    <w:rsid w:val="00B93E6F"/>
    <w:rsid w:val="00B95EB4"/>
    <w:rsid w:val="00B96188"/>
    <w:rsid w:val="00B963AA"/>
    <w:rsid w:val="00B96581"/>
    <w:rsid w:val="00B968FD"/>
    <w:rsid w:val="00B97574"/>
    <w:rsid w:val="00B97850"/>
    <w:rsid w:val="00B97AFF"/>
    <w:rsid w:val="00B97CD2"/>
    <w:rsid w:val="00BA013E"/>
    <w:rsid w:val="00BA01D4"/>
    <w:rsid w:val="00BA10C1"/>
    <w:rsid w:val="00BA22B4"/>
    <w:rsid w:val="00BA32E6"/>
    <w:rsid w:val="00BA3F07"/>
    <w:rsid w:val="00BA431C"/>
    <w:rsid w:val="00BA45F7"/>
    <w:rsid w:val="00BA4AAA"/>
    <w:rsid w:val="00BA5932"/>
    <w:rsid w:val="00BA5BA7"/>
    <w:rsid w:val="00BA5DC0"/>
    <w:rsid w:val="00BA68AC"/>
    <w:rsid w:val="00BA7BDB"/>
    <w:rsid w:val="00BB0C97"/>
    <w:rsid w:val="00BB2CF5"/>
    <w:rsid w:val="00BB2DF9"/>
    <w:rsid w:val="00BB50EE"/>
    <w:rsid w:val="00BB5262"/>
    <w:rsid w:val="00BB6048"/>
    <w:rsid w:val="00BB60BC"/>
    <w:rsid w:val="00BB795B"/>
    <w:rsid w:val="00BC039B"/>
    <w:rsid w:val="00BC0C0D"/>
    <w:rsid w:val="00BC0DC4"/>
    <w:rsid w:val="00BC0EFA"/>
    <w:rsid w:val="00BC173A"/>
    <w:rsid w:val="00BC2827"/>
    <w:rsid w:val="00BC2AB8"/>
    <w:rsid w:val="00BC2B4E"/>
    <w:rsid w:val="00BC303D"/>
    <w:rsid w:val="00BC33C4"/>
    <w:rsid w:val="00BC399F"/>
    <w:rsid w:val="00BC3D5E"/>
    <w:rsid w:val="00BC48C7"/>
    <w:rsid w:val="00BC4BBA"/>
    <w:rsid w:val="00BC6FE0"/>
    <w:rsid w:val="00BC7367"/>
    <w:rsid w:val="00BD0272"/>
    <w:rsid w:val="00BD05C5"/>
    <w:rsid w:val="00BD0CF2"/>
    <w:rsid w:val="00BD3713"/>
    <w:rsid w:val="00BD388A"/>
    <w:rsid w:val="00BD5D02"/>
    <w:rsid w:val="00BD5D2A"/>
    <w:rsid w:val="00BE0540"/>
    <w:rsid w:val="00BE09BC"/>
    <w:rsid w:val="00BE0F23"/>
    <w:rsid w:val="00BE236D"/>
    <w:rsid w:val="00BE35DD"/>
    <w:rsid w:val="00BF0A42"/>
    <w:rsid w:val="00BF0D37"/>
    <w:rsid w:val="00BF1462"/>
    <w:rsid w:val="00BF26CF"/>
    <w:rsid w:val="00BF296A"/>
    <w:rsid w:val="00BF314A"/>
    <w:rsid w:val="00BF3601"/>
    <w:rsid w:val="00BF380C"/>
    <w:rsid w:val="00BF4703"/>
    <w:rsid w:val="00BF4B0E"/>
    <w:rsid w:val="00BF6B59"/>
    <w:rsid w:val="00BF7087"/>
    <w:rsid w:val="00BF7226"/>
    <w:rsid w:val="00BF7346"/>
    <w:rsid w:val="00BF79C9"/>
    <w:rsid w:val="00C01398"/>
    <w:rsid w:val="00C01692"/>
    <w:rsid w:val="00C03741"/>
    <w:rsid w:val="00C037A8"/>
    <w:rsid w:val="00C04DF1"/>
    <w:rsid w:val="00C054E0"/>
    <w:rsid w:val="00C05C22"/>
    <w:rsid w:val="00C06DA1"/>
    <w:rsid w:val="00C07A8B"/>
    <w:rsid w:val="00C10182"/>
    <w:rsid w:val="00C10F66"/>
    <w:rsid w:val="00C11241"/>
    <w:rsid w:val="00C112B5"/>
    <w:rsid w:val="00C114B1"/>
    <w:rsid w:val="00C114C8"/>
    <w:rsid w:val="00C11937"/>
    <w:rsid w:val="00C133D4"/>
    <w:rsid w:val="00C14731"/>
    <w:rsid w:val="00C147D4"/>
    <w:rsid w:val="00C14881"/>
    <w:rsid w:val="00C14BF3"/>
    <w:rsid w:val="00C1525D"/>
    <w:rsid w:val="00C15854"/>
    <w:rsid w:val="00C1605F"/>
    <w:rsid w:val="00C16485"/>
    <w:rsid w:val="00C1684A"/>
    <w:rsid w:val="00C204FB"/>
    <w:rsid w:val="00C217B7"/>
    <w:rsid w:val="00C21C6D"/>
    <w:rsid w:val="00C22659"/>
    <w:rsid w:val="00C22699"/>
    <w:rsid w:val="00C233A1"/>
    <w:rsid w:val="00C23788"/>
    <w:rsid w:val="00C23832"/>
    <w:rsid w:val="00C23A26"/>
    <w:rsid w:val="00C23B47"/>
    <w:rsid w:val="00C241CD"/>
    <w:rsid w:val="00C2454E"/>
    <w:rsid w:val="00C24A6F"/>
    <w:rsid w:val="00C24DD4"/>
    <w:rsid w:val="00C25292"/>
    <w:rsid w:val="00C26545"/>
    <w:rsid w:val="00C26C51"/>
    <w:rsid w:val="00C304B2"/>
    <w:rsid w:val="00C31C82"/>
    <w:rsid w:val="00C31D3B"/>
    <w:rsid w:val="00C31EFA"/>
    <w:rsid w:val="00C325BD"/>
    <w:rsid w:val="00C339A2"/>
    <w:rsid w:val="00C33E55"/>
    <w:rsid w:val="00C35A27"/>
    <w:rsid w:val="00C35CBA"/>
    <w:rsid w:val="00C35CCD"/>
    <w:rsid w:val="00C37634"/>
    <w:rsid w:val="00C37D68"/>
    <w:rsid w:val="00C401D9"/>
    <w:rsid w:val="00C4130B"/>
    <w:rsid w:val="00C4271C"/>
    <w:rsid w:val="00C4290F"/>
    <w:rsid w:val="00C42AB6"/>
    <w:rsid w:val="00C42D36"/>
    <w:rsid w:val="00C44D98"/>
    <w:rsid w:val="00C46ACA"/>
    <w:rsid w:val="00C46B26"/>
    <w:rsid w:val="00C47032"/>
    <w:rsid w:val="00C50083"/>
    <w:rsid w:val="00C52384"/>
    <w:rsid w:val="00C52FDB"/>
    <w:rsid w:val="00C53722"/>
    <w:rsid w:val="00C537C5"/>
    <w:rsid w:val="00C53CF8"/>
    <w:rsid w:val="00C54980"/>
    <w:rsid w:val="00C54EF8"/>
    <w:rsid w:val="00C55032"/>
    <w:rsid w:val="00C55FE7"/>
    <w:rsid w:val="00C56DF4"/>
    <w:rsid w:val="00C57D7F"/>
    <w:rsid w:val="00C60CEF"/>
    <w:rsid w:val="00C60D14"/>
    <w:rsid w:val="00C61E43"/>
    <w:rsid w:val="00C61F70"/>
    <w:rsid w:val="00C63906"/>
    <w:rsid w:val="00C64527"/>
    <w:rsid w:val="00C6570A"/>
    <w:rsid w:val="00C662AE"/>
    <w:rsid w:val="00C671B3"/>
    <w:rsid w:val="00C6783E"/>
    <w:rsid w:val="00C67F4C"/>
    <w:rsid w:val="00C709D4"/>
    <w:rsid w:val="00C70DCD"/>
    <w:rsid w:val="00C71344"/>
    <w:rsid w:val="00C73497"/>
    <w:rsid w:val="00C740AA"/>
    <w:rsid w:val="00C74132"/>
    <w:rsid w:val="00C74D4C"/>
    <w:rsid w:val="00C74F5E"/>
    <w:rsid w:val="00C76174"/>
    <w:rsid w:val="00C77141"/>
    <w:rsid w:val="00C77CA0"/>
    <w:rsid w:val="00C77D62"/>
    <w:rsid w:val="00C8040F"/>
    <w:rsid w:val="00C809E4"/>
    <w:rsid w:val="00C80A33"/>
    <w:rsid w:val="00C80D47"/>
    <w:rsid w:val="00C81436"/>
    <w:rsid w:val="00C8177B"/>
    <w:rsid w:val="00C81978"/>
    <w:rsid w:val="00C82106"/>
    <w:rsid w:val="00C8256F"/>
    <w:rsid w:val="00C828CA"/>
    <w:rsid w:val="00C839F4"/>
    <w:rsid w:val="00C83E04"/>
    <w:rsid w:val="00C850A3"/>
    <w:rsid w:val="00C85E1D"/>
    <w:rsid w:val="00C8752D"/>
    <w:rsid w:val="00C87A3B"/>
    <w:rsid w:val="00C90AAD"/>
    <w:rsid w:val="00C90E45"/>
    <w:rsid w:val="00C91443"/>
    <w:rsid w:val="00C919C8"/>
    <w:rsid w:val="00C932D2"/>
    <w:rsid w:val="00C93926"/>
    <w:rsid w:val="00C93FFC"/>
    <w:rsid w:val="00C9437E"/>
    <w:rsid w:val="00C951B0"/>
    <w:rsid w:val="00C9545B"/>
    <w:rsid w:val="00C95643"/>
    <w:rsid w:val="00C96923"/>
    <w:rsid w:val="00C9694D"/>
    <w:rsid w:val="00CA026E"/>
    <w:rsid w:val="00CA15AA"/>
    <w:rsid w:val="00CA253C"/>
    <w:rsid w:val="00CA37C3"/>
    <w:rsid w:val="00CA397A"/>
    <w:rsid w:val="00CA3AB4"/>
    <w:rsid w:val="00CA4ED0"/>
    <w:rsid w:val="00CA4FA2"/>
    <w:rsid w:val="00CA5008"/>
    <w:rsid w:val="00CA510D"/>
    <w:rsid w:val="00CA599E"/>
    <w:rsid w:val="00CA59F5"/>
    <w:rsid w:val="00CA5C99"/>
    <w:rsid w:val="00CA6BF5"/>
    <w:rsid w:val="00CA6D23"/>
    <w:rsid w:val="00CB0451"/>
    <w:rsid w:val="00CB1911"/>
    <w:rsid w:val="00CB1B4E"/>
    <w:rsid w:val="00CB1E95"/>
    <w:rsid w:val="00CB2DC4"/>
    <w:rsid w:val="00CB2FDB"/>
    <w:rsid w:val="00CB4538"/>
    <w:rsid w:val="00CB4BAE"/>
    <w:rsid w:val="00CB5796"/>
    <w:rsid w:val="00CB614A"/>
    <w:rsid w:val="00CB6305"/>
    <w:rsid w:val="00CB70ED"/>
    <w:rsid w:val="00CB763D"/>
    <w:rsid w:val="00CC04EC"/>
    <w:rsid w:val="00CC08D1"/>
    <w:rsid w:val="00CC1BF3"/>
    <w:rsid w:val="00CC2978"/>
    <w:rsid w:val="00CC2B48"/>
    <w:rsid w:val="00CC32DF"/>
    <w:rsid w:val="00CC386C"/>
    <w:rsid w:val="00CC4240"/>
    <w:rsid w:val="00CC4DC4"/>
    <w:rsid w:val="00CC5369"/>
    <w:rsid w:val="00CC5910"/>
    <w:rsid w:val="00CC5A0D"/>
    <w:rsid w:val="00CC5E35"/>
    <w:rsid w:val="00CC6926"/>
    <w:rsid w:val="00CC6CA3"/>
    <w:rsid w:val="00CD0BC8"/>
    <w:rsid w:val="00CD0CDB"/>
    <w:rsid w:val="00CD1033"/>
    <w:rsid w:val="00CD1831"/>
    <w:rsid w:val="00CD2200"/>
    <w:rsid w:val="00CD2BBF"/>
    <w:rsid w:val="00CD3036"/>
    <w:rsid w:val="00CD31B4"/>
    <w:rsid w:val="00CD3490"/>
    <w:rsid w:val="00CD3917"/>
    <w:rsid w:val="00CD4237"/>
    <w:rsid w:val="00CD4242"/>
    <w:rsid w:val="00CD467E"/>
    <w:rsid w:val="00CD4A37"/>
    <w:rsid w:val="00CD4F7A"/>
    <w:rsid w:val="00CD50B6"/>
    <w:rsid w:val="00CD5E26"/>
    <w:rsid w:val="00CD6820"/>
    <w:rsid w:val="00CD7085"/>
    <w:rsid w:val="00CD736A"/>
    <w:rsid w:val="00CE0225"/>
    <w:rsid w:val="00CE1A37"/>
    <w:rsid w:val="00CE1A9C"/>
    <w:rsid w:val="00CE2DD0"/>
    <w:rsid w:val="00CE38C6"/>
    <w:rsid w:val="00CE479E"/>
    <w:rsid w:val="00CE47DC"/>
    <w:rsid w:val="00CE4860"/>
    <w:rsid w:val="00CE4978"/>
    <w:rsid w:val="00CE673F"/>
    <w:rsid w:val="00CE6BF5"/>
    <w:rsid w:val="00CF0B80"/>
    <w:rsid w:val="00CF0C86"/>
    <w:rsid w:val="00CF1553"/>
    <w:rsid w:val="00CF1837"/>
    <w:rsid w:val="00CF1CFD"/>
    <w:rsid w:val="00CF3B3D"/>
    <w:rsid w:val="00CF566C"/>
    <w:rsid w:val="00CF7097"/>
    <w:rsid w:val="00CF733C"/>
    <w:rsid w:val="00D00845"/>
    <w:rsid w:val="00D008F5"/>
    <w:rsid w:val="00D00A9D"/>
    <w:rsid w:val="00D0113A"/>
    <w:rsid w:val="00D01BF4"/>
    <w:rsid w:val="00D0246D"/>
    <w:rsid w:val="00D0268A"/>
    <w:rsid w:val="00D0336C"/>
    <w:rsid w:val="00D0367E"/>
    <w:rsid w:val="00D045F9"/>
    <w:rsid w:val="00D04A0A"/>
    <w:rsid w:val="00D05201"/>
    <w:rsid w:val="00D052EF"/>
    <w:rsid w:val="00D053A6"/>
    <w:rsid w:val="00D05645"/>
    <w:rsid w:val="00D06D3F"/>
    <w:rsid w:val="00D07043"/>
    <w:rsid w:val="00D0764F"/>
    <w:rsid w:val="00D109A0"/>
    <w:rsid w:val="00D10A9F"/>
    <w:rsid w:val="00D10C32"/>
    <w:rsid w:val="00D11101"/>
    <w:rsid w:val="00D12906"/>
    <w:rsid w:val="00D13879"/>
    <w:rsid w:val="00D1467C"/>
    <w:rsid w:val="00D148E3"/>
    <w:rsid w:val="00D15F1A"/>
    <w:rsid w:val="00D165B9"/>
    <w:rsid w:val="00D16EDF"/>
    <w:rsid w:val="00D17026"/>
    <w:rsid w:val="00D1703A"/>
    <w:rsid w:val="00D201DF"/>
    <w:rsid w:val="00D20730"/>
    <w:rsid w:val="00D235D0"/>
    <w:rsid w:val="00D2393E"/>
    <w:rsid w:val="00D23DA4"/>
    <w:rsid w:val="00D2541E"/>
    <w:rsid w:val="00D256A6"/>
    <w:rsid w:val="00D256BD"/>
    <w:rsid w:val="00D25E4B"/>
    <w:rsid w:val="00D25FE9"/>
    <w:rsid w:val="00D26435"/>
    <w:rsid w:val="00D26605"/>
    <w:rsid w:val="00D269F3"/>
    <w:rsid w:val="00D26E68"/>
    <w:rsid w:val="00D27591"/>
    <w:rsid w:val="00D277A9"/>
    <w:rsid w:val="00D30532"/>
    <w:rsid w:val="00D3064A"/>
    <w:rsid w:val="00D307DC"/>
    <w:rsid w:val="00D30E4E"/>
    <w:rsid w:val="00D319D2"/>
    <w:rsid w:val="00D32225"/>
    <w:rsid w:val="00D32861"/>
    <w:rsid w:val="00D33AB2"/>
    <w:rsid w:val="00D34844"/>
    <w:rsid w:val="00D34887"/>
    <w:rsid w:val="00D34B70"/>
    <w:rsid w:val="00D34DED"/>
    <w:rsid w:val="00D35386"/>
    <w:rsid w:val="00D35B1A"/>
    <w:rsid w:val="00D36A06"/>
    <w:rsid w:val="00D3701B"/>
    <w:rsid w:val="00D370AF"/>
    <w:rsid w:val="00D4040F"/>
    <w:rsid w:val="00D40CD9"/>
    <w:rsid w:val="00D43DC8"/>
    <w:rsid w:val="00D43F54"/>
    <w:rsid w:val="00D44647"/>
    <w:rsid w:val="00D45365"/>
    <w:rsid w:val="00D46990"/>
    <w:rsid w:val="00D46E12"/>
    <w:rsid w:val="00D4717C"/>
    <w:rsid w:val="00D47B6A"/>
    <w:rsid w:val="00D47F91"/>
    <w:rsid w:val="00D503CC"/>
    <w:rsid w:val="00D50F9E"/>
    <w:rsid w:val="00D511C0"/>
    <w:rsid w:val="00D51B0F"/>
    <w:rsid w:val="00D51BF4"/>
    <w:rsid w:val="00D54103"/>
    <w:rsid w:val="00D54784"/>
    <w:rsid w:val="00D5480E"/>
    <w:rsid w:val="00D548AB"/>
    <w:rsid w:val="00D55FC8"/>
    <w:rsid w:val="00D560DA"/>
    <w:rsid w:val="00D57B84"/>
    <w:rsid w:val="00D60048"/>
    <w:rsid w:val="00D6041C"/>
    <w:rsid w:val="00D60426"/>
    <w:rsid w:val="00D605C2"/>
    <w:rsid w:val="00D63713"/>
    <w:rsid w:val="00D638C4"/>
    <w:rsid w:val="00D6461F"/>
    <w:rsid w:val="00D65FA1"/>
    <w:rsid w:val="00D66D8E"/>
    <w:rsid w:val="00D671E0"/>
    <w:rsid w:val="00D70118"/>
    <w:rsid w:val="00D7171D"/>
    <w:rsid w:val="00D72421"/>
    <w:rsid w:val="00D72DE3"/>
    <w:rsid w:val="00D72DFE"/>
    <w:rsid w:val="00D73ECA"/>
    <w:rsid w:val="00D746F9"/>
    <w:rsid w:val="00D7496D"/>
    <w:rsid w:val="00D76124"/>
    <w:rsid w:val="00D762F3"/>
    <w:rsid w:val="00D806AF"/>
    <w:rsid w:val="00D81773"/>
    <w:rsid w:val="00D81EC7"/>
    <w:rsid w:val="00D83116"/>
    <w:rsid w:val="00D838C2"/>
    <w:rsid w:val="00D83B22"/>
    <w:rsid w:val="00D848D6"/>
    <w:rsid w:val="00D84C5D"/>
    <w:rsid w:val="00D87690"/>
    <w:rsid w:val="00D9009A"/>
    <w:rsid w:val="00D9027B"/>
    <w:rsid w:val="00D911E7"/>
    <w:rsid w:val="00D919FD"/>
    <w:rsid w:val="00D91C2A"/>
    <w:rsid w:val="00D91E10"/>
    <w:rsid w:val="00D91EE4"/>
    <w:rsid w:val="00D91F47"/>
    <w:rsid w:val="00D91F6F"/>
    <w:rsid w:val="00D92C63"/>
    <w:rsid w:val="00D92D28"/>
    <w:rsid w:val="00D92D33"/>
    <w:rsid w:val="00D9355D"/>
    <w:rsid w:val="00D94E5F"/>
    <w:rsid w:val="00D95501"/>
    <w:rsid w:val="00D958DE"/>
    <w:rsid w:val="00D961C0"/>
    <w:rsid w:val="00D96DBE"/>
    <w:rsid w:val="00D970BC"/>
    <w:rsid w:val="00D9725F"/>
    <w:rsid w:val="00D973EC"/>
    <w:rsid w:val="00D979AB"/>
    <w:rsid w:val="00DA0A2E"/>
    <w:rsid w:val="00DA0C35"/>
    <w:rsid w:val="00DA0DFE"/>
    <w:rsid w:val="00DA141C"/>
    <w:rsid w:val="00DA1C84"/>
    <w:rsid w:val="00DA2B04"/>
    <w:rsid w:val="00DA3440"/>
    <w:rsid w:val="00DA4386"/>
    <w:rsid w:val="00DA6C4F"/>
    <w:rsid w:val="00DA71CF"/>
    <w:rsid w:val="00DB0262"/>
    <w:rsid w:val="00DB1B1D"/>
    <w:rsid w:val="00DB1F37"/>
    <w:rsid w:val="00DB2516"/>
    <w:rsid w:val="00DB381A"/>
    <w:rsid w:val="00DB3B2E"/>
    <w:rsid w:val="00DB435B"/>
    <w:rsid w:val="00DB4725"/>
    <w:rsid w:val="00DB4AB9"/>
    <w:rsid w:val="00DB4B7C"/>
    <w:rsid w:val="00DB5318"/>
    <w:rsid w:val="00DB580E"/>
    <w:rsid w:val="00DB6C2D"/>
    <w:rsid w:val="00DB70A2"/>
    <w:rsid w:val="00DB771E"/>
    <w:rsid w:val="00DC0F19"/>
    <w:rsid w:val="00DC1971"/>
    <w:rsid w:val="00DC1A90"/>
    <w:rsid w:val="00DC2028"/>
    <w:rsid w:val="00DC27D1"/>
    <w:rsid w:val="00DC2991"/>
    <w:rsid w:val="00DC3A73"/>
    <w:rsid w:val="00DC469A"/>
    <w:rsid w:val="00DC487E"/>
    <w:rsid w:val="00DC4D26"/>
    <w:rsid w:val="00DC5FA6"/>
    <w:rsid w:val="00DC7C5E"/>
    <w:rsid w:val="00DC7CF5"/>
    <w:rsid w:val="00DD0110"/>
    <w:rsid w:val="00DD15EC"/>
    <w:rsid w:val="00DD16F5"/>
    <w:rsid w:val="00DD24F7"/>
    <w:rsid w:val="00DD2EE6"/>
    <w:rsid w:val="00DD357E"/>
    <w:rsid w:val="00DD3910"/>
    <w:rsid w:val="00DD4D82"/>
    <w:rsid w:val="00DD4E6A"/>
    <w:rsid w:val="00DD5B48"/>
    <w:rsid w:val="00DD6067"/>
    <w:rsid w:val="00DD6864"/>
    <w:rsid w:val="00DD68AE"/>
    <w:rsid w:val="00DD6ADD"/>
    <w:rsid w:val="00DD6B41"/>
    <w:rsid w:val="00DD6C27"/>
    <w:rsid w:val="00DD6F65"/>
    <w:rsid w:val="00DD7EF2"/>
    <w:rsid w:val="00DE2C01"/>
    <w:rsid w:val="00DE2E07"/>
    <w:rsid w:val="00DE3088"/>
    <w:rsid w:val="00DE3AED"/>
    <w:rsid w:val="00DE3F57"/>
    <w:rsid w:val="00DE42E6"/>
    <w:rsid w:val="00DE4F99"/>
    <w:rsid w:val="00DE5469"/>
    <w:rsid w:val="00DE548F"/>
    <w:rsid w:val="00DE60C4"/>
    <w:rsid w:val="00DE6A17"/>
    <w:rsid w:val="00DE76B2"/>
    <w:rsid w:val="00DF01BC"/>
    <w:rsid w:val="00DF0299"/>
    <w:rsid w:val="00DF03E5"/>
    <w:rsid w:val="00DF115F"/>
    <w:rsid w:val="00DF23CB"/>
    <w:rsid w:val="00DF2BFF"/>
    <w:rsid w:val="00DF4A8B"/>
    <w:rsid w:val="00DF4EB7"/>
    <w:rsid w:val="00DF5EDF"/>
    <w:rsid w:val="00DF641F"/>
    <w:rsid w:val="00E00601"/>
    <w:rsid w:val="00E00FD6"/>
    <w:rsid w:val="00E01A6B"/>
    <w:rsid w:val="00E0314D"/>
    <w:rsid w:val="00E03850"/>
    <w:rsid w:val="00E04F52"/>
    <w:rsid w:val="00E05385"/>
    <w:rsid w:val="00E0560B"/>
    <w:rsid w:val="00E06581"/>
    <w:rsid w:val="00E0742C"/>
    <w:rsid w:val="00E1009D"/>
    <w:rsid w:val="00E108CB"/>
    <w:rsid w:val="00E13130"/>
    <w:rsid w:val="00E1346F"/>
    <w:rsid w:val="00E13A65"/>
    <w:rsid w:val="00E14511"/>
    <w:rsid w:val="00E1465A"/>
    <w:rsid w:val="00E14BE5"/>
    <w:rsid w:val="00E14CBC"/>
    <w:rsid w:val="00E15893"/>
    <w:rsid w:val="00E15F70"/>
    <w:rsid w:val="00E161CB"/>
    <w:rsid w:val="00E17FCC"/>
    <w:rsid w:val="00E2161A"/>
    <w:rsid w:val="00E21AFB"/>
    <w:rsid w:val="00E21DE8"/>
    <w:rsid w:val="00E237BF"/>
    <w:rsid w:val="00E24098"/>
    <w:rsid w:val="00E24BC5"/>
    <w:rsid w:val="00E24EB2"/>
    <w:rsid w:val="00E24F8F"/>
    <w:rsid w:val="00E2518F"/>
    <w:rsid w:val="00E254B1"/>
    <w:rsid w:val="00E25C58"/>
    <w:rsid w:val="00E25E18"/>
    <w:rsid w:val="00E26296"/>
    <w:rsid w:val="00E27242"/>
    <w:rsid w:val="00E30A89"/>
    <w:rsid w:val="00E324BB"/>
    <w:rsid w:val="00E32D64"/>
    <w:rsid w:val="00E33B2B"/>
    <w:rsid w:val="00E33E4B"/>
    <w:rsid w:val="00E34EA4"/>
    <w:rsid w:val="00E35689"/>
    <w:rsid w:val="00E3592E"/>
    <w:rsid w:val="00E3629D"/>
    <w:rsid w:val="00E363E6"/>
    <w:rsid w:val="00E37B81"/>
    <w:rsid w:val="00E40A18"/>
    <w:rsid w:val="00E418EB"/>
    <w:rsid w:val="00E42A5D"/>
    <w:rsid w:val="00E43D8D"/>
    <w:rsid w:val="00E44716"/>
    <w:rsid w:val="00E46459"/>
    <w:rsid w:val="00E46A69"/>
    <w:rsid w:val="00E47B79"/>
    <w:rsid w:val="00E47CD1"/>
    <w:rsid w:val="00E51E38"/>
    <w:rsid w:val="00E529A0"/>
    <w:rsid w:val="00E5326B"/>
    <w:rsid w:val="00E53C74"/>
    <w:rsid w:val="00E55346"/>
    <w:rsid w:val="00E55CDA"/>
    <w:rsid w:val="00E56AB0"/>
    <w:rsid w:val="00E5790C"/>
    <w:rsid w:val="00E57B30"/>
    <w:rsid w:val="00E57C29"/>
    <w:rsid w:val="00E60A90"/>
    <w:rsid w:val="00E617C8"/>
    <w:rsid w:val="00E61823"/>
    <w:rsid w:val="00E619FF"/>
    <w:rsid w:val="00E632E8"/>
    <w:rsid w:val="00E64D7F"/>
    <w:rsid w:val="00E658F7"/>
    <w:rsid w:val="00E65B96"/>
    <w:rsid w:val="00E6603B"/>
    <w:rsid w:val="00E6618C"/>
    <w:rsid w:val="00E66573"/>
    <w:rsid w:val="00E66747"/>
    <w:rsid w:val="00E672B7"/>
    <w:rsid w:val="00E678C3"/>
    <w:rsid w:val="00E67A2B"/>
    <w:rsid w:val="00E700AA"/>
    <w:rsid w:val="00E7061D"/>
    <w:rsid w:val="00E70905"/>
    <w:rsid w:val="00E71171"/>
    <w:rsid w:val="00E712C1"/>
    <w:rsid w:val="00E7196B"/>
    <w:rsid w:val="00E72438"/>
    <w:rsid w:val="00E72C33"/>
    <w:rsid w:val="00E74AB1"/>
    <w:rsid w:val="00E74DAA"/>
    <w:rsid w:val="00E75ABF"/>
    <w:rsid w:val="00E7703F"/>
    <w:rsid w:val="00E80235"/>
    <w:rsid w:val="00E8028B"/>
    <w:rsid w:val="00E81D6A"/>
    <w:rsid w:val="00E83288"/>
    <w:rsid w:val="00E84396"/>
    <w:rsid w:val="00E8450D"/>
    <w:rsid w:val="00E847BC"/>
    <w:rsid w:val="00E84BE5"/>
    <w:rsid w:val="00E851CD"/>
    <w:rsid w:val="00E85658"/>
    <w:rsid w:val="00E85668"/>
    <w:rsid w:val="00E859A0"/>
    <w:rsid w:val="00E85D1B"/>
    <w:rsid w:val="00E8635E"/>
    <w:rsid w:val="00E86D70"/>
    <w:rsid w:val="00E8776B"/>
    <w:rsid w:val="00E877BE"/>
    <w:rsid w:val="00E90508"/>
    <w:rsid w:val="00E90BD0"/>
    <w:rsid w:val="00E913ED"/>
    <w:rsid w:val="00E916A7"/>
    <w:rsid w:val="00E91BB6"/>
    <w:rsid w:val="00E92606"/>
    <w:rsid w:val="00E92FBC"/>
    <w:rsid w:val="00E9308A"/>
    <w:rsid w:val="00E962D4"/>
    <w:rsid w:val="00E975DF"/>
    <w:rsid w:val="00EA0ECF"/>
    <w:rsid w:val="00EA11CE"/>
    <w:rsid w:val="00EA1316"/>
    <w:rsid w:val="00EA225D"/>
    <w:rsid w:val="00EA28AD"/>
    <w:rsid w:val="00EA2D2E"/>
    <w:rsid w:val="00EA3395"/>
    <w:rsid w:val="00EA39BD"/>
    <w:rsid w:val="00EA3A40"/>
    <w:rsid w:val="00EA3B51"/>
    <w:rsid w:val="00EA3E5F"/>
    <w:rsid w:val="00EA475F"/>
    <w:rsid w:val="00EA49A7"/>
    <w:rsid w:val="00EA563C"/>
    <w:rsid w:val="00EA6E17"/>
    <w:rsid w:val="00EA7086"/>
    <w:rsid w:val="00EB1429"/>
    <w:rsid w:val="00EB252C"/>
    <w:rsid w:val="00EB33D4"/>
    <w:rsid w:val="00EB3737"/>
    <w:rsid w:val="00EB3DF4"/>
    <w:rsid w:val="00EB43B8"/>
    <w:rsid w:val="00EB4452"/>
    <w:rsid w:val="00EB6549"/>
    <w:rsid w:val="00EB66BE"/>
    <w:rsid w:val="00EB7042"/>
    <w:rsid w:val="00EB7E15"/>
    <w:rsid w:val="00EB7E80"/>
    <w:rsid w:val="00EC0F4C"/>
    <w:rsid w:val="00EC345F"/>
    <w:rsid w:val="00EC41E0"/>
    <w:rsid w:val="00EC5281"/>
    <w:rsid w:val="00EC52DA"/>
    <w:rsid w:val="00EC5445"/>
    <w:rsid w:val="00ED02D1"/>
    <w:rsid w:val="00ED0DEE"/>
    <w:rsid w:val="00ED0E7D"/>
    <w:rsid w:val="00ED1E9B"/>
    <w:rsid w:val="00ED30E7"/>
    <w:rsid w:val="00ED435D"/>
    <w:rsid w:val="00ED43A0"/>
    <w:rsid w:val="00ED4E74"/>
    <w:rsid w:val="00ED5465"/>
    <w:rsid w:val="00ED595A"/>
    <w:rsid w:val="00ED6F60"/>
    <w:rsid w:val="00ED72CF"/>
    <w:rsid w:val="00ED754D"/>
    <w:rsid w:val="00ED7587"/>
    <w:rsid w:val="00ED7C4F"/>
    <w:rsid w:val="00ED7F2B"/>
    <w:rsid w:val="00EE09C4"/>
    <w:rsid w:val="00EE17F6"/>
    <w:rsid w:val="00EE2547"/>
    <w:rsid w:val="00EE3521"/>
    <w:rsid w:val="00EE3DF5"/>
    <w:rsid w:val="00EE4FAE"/>
    <w:rsid w:val="00EE5F8A"/>
    <w:rsid w:val="00EE623D"/>
    <w:rsid w:val="00EE6370"/>
    <w:rsid w:val="00EE64AC"/>
    <w:rsid w:val="00EE7627"/>
    <w:rsid w:val="00EE766D"/>
    <w:rsid w:val="00EF116B"/>
    <w:rsid w:val="00EF2638"/>
    <w:rsid w:val="00EF2AEC"/>
    <w:rsid w:val="00EF48E3"/>
    <w:rsid w:val="00EF4E13"/>
    <w:rsid w:val="00EF4E5C"/>
    <w:rsid w:val="00EF4FC7"/>
    <w:rsid w:val="00EF5115"/>
    <w:rsid w:val="00EF5C5C"/>
    <w:rsid w:val="00EF7603"/>
    <w:rsid w:val="00F00F29"/>
    <w:rsid w:val="00F01090"/>
    <w:rsid w:val="00F02652"/>
    <w:rsid w:val="00F03678"/>
    <w:rsid w:val="00F0367F"/>
    <w:rsid w:val="00F0506A"/>
    <w:rsid w:val="00F05443"/>
    <w:rsid w:val="00F05DB9"/>
    <w:rsid w:val="00F060AA"/>
    <w:rsid w:val="00F06BB0"/>
    <w:rsid w:val="00F06C39"/>
    <w:rsid w:val="00F0732C"/>
    <w:rsid w:val="00F073F7"/>
    <w:rsid w:val="00F10C85"/>
    <w:rsid w:val="00F112AC"/>
    <w:rsid w:val="00F112B3"/>
    <w:rsid w:val="00F12133"/>
    <w:rsid w:val="00F131B0"/>
    <w:rsid w:val="00F13926"/>
    <w:rsid w:val="00F13DDA"/>
    <w:rsid w:val="00F13E51"/>
    <w:rsid w:val="00F1440E"/>
    <w:rsid w:val="00F14AFA"/>
    <w:rsid w:val="00F15009"/>
    <w:rsid w:val="00F17367"/>
    <w:rsid w:val="00F17A03"/>
    <w:rsid w:val="00F2142C"/>
    <w:rsid w:val="00F21AEE"/>
    <w:rsid w:val="00F21DD5"/>
    <w:rsid w:val="00F224DE"/>
    <w:rsid w:val="00F23BDE"/>
    <w:rsid w:val="00F246B3"/>
    <w:rsid w:val="00F24B4F"/>
    <w:rsid w:val="00F25B93"/>
    <w:rsid w:val="00F25CB5"/>
    <w:rsid w:val="00F25DCF"/>
    <w:rsid w:val="00F260E2"/>
    <w:rsid w:val="00F26230"/>
    <w:rsid w:val="00F2679E"/>
    <w:rsid w:val="00F268E5"/>
    <w:rsid w:val="00F26FFB"/>
    <w:rsid w:val="00F2750E"/>
    <w:rsid w:val="00F27A52"/>
    <w:rsid w:val="00F30A41"/>
    <w:rsid w:val="00F30C5E"/>
    <w:rsid w:val="00F319EA"/>
    <w:rsid w:val="00F31BD4"/>
    <w:rsid w:val="00F32DBE"/>
    <w:rsid w:val="00F32E92"/>
    <w:rsid w:val="00F334F4"/>
    <w:rsid w:val="00F335F6"/>
    <w:rsid w:val="00F33A53"/>
    <w:rsid w:val="00F33E88"/>
    <w:rsid w:val="00F3408E"/>
    <w:rsid w:val="00F34938"/>
    <w:rsid w:val="00F34E5B"/>
    <w:rsid w:val="00F35518"/>
    <w:rsid w:val="00F35932"/>
    <w:rsid w:val="00F3611F"/>
    <w:rsid w:val="00F377E9"/>
    <w:rsid w:val="00F37A0E"/>
    <w:rsid w:val="00F37C3B"/>
    <w:rsid w:val="00F37D1C"/>
    <w:rsid w:val="00F37DD6"/>
    <w:rsid w:val="00F4045F"/>
    <w:rsid w:val="00F40BD5"/>
    <w:rsid w:val="00F41B5E"/>
    <w:rsid w:val="00F41E82"/>
    <w:rsid w:val="00F42540"/>
    <w:rsid w:val="00F42AD8"/>
    <w:rsid w:val="00F439CE"/>
    <w:rsid w:val="00F43A5F"/>
    <w:rsid w:val="00F4451C"/>
    <w:rsid w:val="00F447CF"/>
    <w:rsid w:val="00F44A26"/>
    <w:rsid w:val="00F44A58"/>
    <w:rsid w:val="00F460CC"/>
    <w:rsid w:val="00F468DA"/>
    <w:rsid w:val="00F46D5D"/>
    <w:rsid w:val="00F47D34"/>
    <w:rsid w:val="00F5028A"/>
    <w:rsid w:val="00F50C09"/>
    <w:rsid w:val="00F515B0"/>
    <w:rsid w:val="00F51C8E"/>
    <w:rsid w:val="00F51D69"/>
    <w:rsid w:val="00F51E0D"/>
    <w:rsid w:val="00F51E81"/>
    <w:rsid w:val="00F531B3"/>
    <w:rsid w:val="00F533C2"/>
    <w:rsid w:val="00F5669C"/>
    <w:rsid w:val="00F57112"/>
    <w:rsid w:val="00F57DD5"/>
    <w:rsid w:val="00F60963"/>
    <w:rsid w:val="00F60B8D"/>
    <w:rsid w:val="00F61146"/>
    <w:rsid w:val="00F6144B"/>
    <w:rsid w:val="00F618A9"/>
    <w:rsid w:val="00F61B4A"/>
    <w:rsid w:val="00F62D37"/>
    <w:rsid w:val="00F63B92"/>
    <w:rsid w:val="00F64A2D"/>
    <w:rsid w:val="00F64F0A"/>
    <w:rsid w:val="00F6546C"/>
    <w:rsid w:val="00F65ACF"/>
    <w:rsid w:val="00F66BE6"/>
    <w:rsid w:val="00F66F9C"/>
    <w:rsid w:val="00F67BD6"/>
    <w:rsid w:val="00F67C20"/>
    <w:rsid w:val="00F67FFD"/>
    <w:rsid w:val="00F70095"/>
    <w:rsid w:val="00F70196"/>
    <w:rsid w:val="00F70DD6"/>
    <w:rsid w:val="00F719D3"/>
    <w:rsid w:val="00F73CB1"/>
    <w:rsid w:val="00F752A0"/>
    <w:rsid w:val="00F75AD4"/>
    <w:rsid w:val="00F75DFF"/>
    <w:rsid w:val="00F76BD1"/>
    <w:rsid w:val="00F76C7B"/>
    <w:rsid w:val="00F77049"/>
    <w:rsid w:val="00F77FC9"/>
    <w:rsid w:val="00F81CD3"/>
    <w:rsid w:val="00F83F01"/>
    <w:rsid w:val="00F83FB7"/>
    <w:rsid w:val="00F85399"/>
    <w:rsid w:val="00F85A34"/>
    <w:rsid w:val="00F86940"/>
    <w:rsid w:val="00F8700B"/>
    <w:rsid w:val="00F87DE1"/>
    <w:rsid w:val="00F903C2"/>
    <w:rsid w:val="00F90BEB"/>
    <w:rsid w:val="00F90D0F"/>
    <w:rsid w:val="00F928A4"/>
    <w:rsid w:val="00F94205"/>
    <w:rsid w:val="00F95618"/>
    <w:rsid w:val="00F95B7A"/>
    <w:rsid w:val="00F9667A"/>
    <w:rsid w:val="00F9670C"/>
    <w:rsid w:val="00F97047"/>
    <w:rsid w:val="00F9795F"/>
    <w:rsid w:val="00F97A18"/>
    <w:rsid w:val="00FA024C"/>
    <w:rsid w:val="00FA082E"/>
    <w:rsid w:val="00FA0D97"/>
    <w:rsid w:val="00FA1191"/>
    <w:rsid w:val="00FA1932"/>
    <w:rsid w:val="00FA27B9"/>
    <w:rsid w:val="00FA3E9B"/>
    <w:rsid w:val="00FA4892"/>
    <w:rsid w:val="00FA4D0D"/>
    <w:rsid w:val="00FA615F"/>
    <w:rsid w:val="00FA64E7"/>
    <w:rsid w:val="00FA66F0"/>
    <w:rsid w:val="00FA67C8"/>
    <w:rsid w:val="00FA6D8C"/>
    <w:rsid w:val="00FA751D"/>
    <w:rsid w:val="00FA75DF"/>
    <w:rsid w:val="00FA7ED1"/>
    <w:rsid w:val="00FA7F3C"/>
    <w:rsid w:val="00FB09F3"/>
    <w:rsid w:val="00FB1A25"/>
    <w:rsid w:val="00FB2804"/>
    <w:rsid w:val="00FB2EB5"/>
    <w:rsid w:val="00FB39AB"/>
    <w:rsid w:val="00FB4622"/>
    <w:rsid w:val="00FB4A67"/>
    <w:rsid w:val="00FB4D4A"/>
    <w:rsid w:val="00FB5469"/>
    <w:rsid w:val="00FB5F10"/>
    <w:rsid w:val="00FB6A7D"/>
    <w:rsid w:val="00FB7427"/>
    <w:rsid w:val="00FB7865"/>
    <w:rsid w:val="00FC0ADD"/>
    <w:rsid w:val="00FC118F"/>
    <w:rsid w:val="00FC1F64"/>
    <w:rsid w:val="00FC2871"/>
    <w:rsid w:val="00FC328A"/>
    <w:rsid w:val="00FC32C4"/>
    <w:rsid w:val="00FC3875"/>
    <w:rsid w:val="00FC3B4F"/>
    <w:rsid w:val="00FC3F11"/>
    <w:rsid w:val="00FC489F"/>
    <w:rsid w:val="00FC49B1"/>
    <w:rsid w:val="00FC558E"/>
    <w:rsid w:val="00FC573B"/>
    <w:rsid w:val="00FC622D"/>
    <w:rsid w:val="00FC6546"/>
    <w:rsid w:val="00FC6730"/>
    <w:rsid w:val="00FC73B1"/>
    <w:rsid w:val="00FD1278"/>
    <w:rsid w:val="00FD190F"/>
    <w:rsid w:val="00FD2393"/>
    <w:rsid w:val="00FD2581"/>
    <w:rsid w:val="00FD32E2"/>
    <w:rsid w:val="00FD35CE"/>
    <w:rsid w:val="00FD3D23"/>
    <w:rsid w:val="00FD6617"/>
    <w:rsid w:val="00FD7580"/>
    <w:rsid w:val="00FD75BD"/>
    <w:rsid w:val="00FD79F6"/>
    <w:rsid w:val="00FE0768"/>
    <w:rsid w:val="00FE2239"/>
    <w:rsid w:val="00FE2EFD"/>
    <w:rsid w:val="00FE3440"/>
    <w:rsid w:val="00FE3E7D"/>
    <w:rsid w:val="00FE4802"/>
    <w:rsid w:val="00FE5268"/>
    <w:rsid w:val="00FE589A"/>
    <w:rsid w:val="00FE5C74"/>
    <w:rsid w:val="00FE6352"/>
    <w:rsid w:val="00FE6E8E"/>
    <w:rsid w:val="00FE7341"/>
    <w:rsid w:val="00FF01C3"/>
    <w:rsid w:val="00FF0BF4"/>
    <w:rsid w:val="00FF11E2"/>
    <w:rsid w:val="00FF1A86"/>
    <w:rsid w:val="00FF24AD"/>
    <w:rsid w:val="00FF2CBE"/>
    <w:rsid w:val="00FF390B"/>
    <w:rsid w:val="00FF486A"/>
    <w:rsid w:val="00FF557C"/>
    <w:rsid w:val="00FF585D"/>
    <w:rsid w:val="00FF58F8"/>
    <w:rsid w:val="00FF5F0C"/>
    <w:rsid w:val="00FF79C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1"/>
    </w:pPr>
    <w:rPr>
      <w:rFonts w:ascii="Courier New" w:hAnsi="Courier New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2"/>
    </w:pPr>
    <w:rPr>
      <w:rFonts w:ascii="Courier New" w:hAnsi="Courier New"/>
      <w:sz w:val="22"/>
      <w:u w:val="doub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ourier New" w:hAnsi="Courier New"/>
      <w:u w:val="doub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firstLine="720"/>
      <w:outlineLvl w:val="4"/>
    </w:pPr>
    <w:rPr>
      <w:rFonts w:ascii="Courier New" w:hAnsi="Courier New"/>
      <w:sz w:val="22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6"/>
    </w:pPr>
    <w:rPr>
      <w:rFonts w:ascii="Courier New" w:hAnsi="Courier New"/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1440"/>
      <w:outlineLvl w:val="7"/>
    </w:pPr>
    <w:rPr>
      <w:rFonts w:ascii="Courier New" w:hAnsi="Courier New"/>
      <w:sz w:val="20"/>
      <w:u w:val="doub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20" w:firstLine="720"/>
      <w:outlineLvl w:val="8"/>
    </w:pPr>
    <w:rPr>
      <w:rFonts w:ascii="Courier New" w:hAnsi="Courier New"/>
      <w:sz w:val="20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7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B7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B7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B7E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B7E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B7E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B7EF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B7E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B7EF9"/>
    <w:rPr>
      <w:rFonts w:ascii="Cambria" w:eastAsia="Times New Roman" w:hAnsi="Cambria" w:cs="Times New Roman"/>
      <w:sz w:val="22"/>
      <w:szCs w:val="22"/>
    </w:rPr>
  </w:style>
  <w:style w:type="character" w:styleId="FootnoteReference">
    <w:name w:val="footnote reference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tabs>
        <w:tab w:val="left" w:pos="576"/>
      </w:tabs>
      <w:ind w:left="576" w:hanging="576"/>
      <w:jc w:val="both"/>
    </w:pPr>
    <w:rPr>
      <w:rFonts w:ascii="Courier New" w:hAnsi="Courier New"/>
    </w:rPr>
  </w:style>
  <w:style w:type="character" w:customStyle="1" w:styleId="BodyTextIndentChar">
    <w:name w:val="Body Text Indent Char"/>
    <w:link w:val="BodyTextIndent"/>
    <w:uiPriority w:val="99"/>
    <w:semiHidden/>
    <w:rsid w:val="004B7EF9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72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BodyTextIndent2"/>
    <w:uiPriority w:val="99"/>
    <w:semiHidden/>
    <w:rsid w:val="004B7EF9"/>
    <w:rPr>
      <w:rFonts w:ascii="Courier" w:hAnsi="Courier"/>
      <w:sz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link w:val="BodyText"/>
    <w:uiPriority w:val="99"/>
    <w:semiHidden/>
    <w:rsid w:val="004B7EF9"/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jc w:val="both"/>
    </w:pPr>
    <w:rPr>
      <w:rFonts w:ascii="Courier New" w:hAnsi="Courier New"/>
    </w:rPr>
  </w:style>
  <w:style w:type="character" w:customStyle="1" w:styleId="BodyText2Char">
    <w:name w:val="Body Text 2 Char"/>
    <w:link w:val="BodyText2"/>
    <w:uiPriority w:val="99"/>
    <w:semiHidden/>
    <w:rsid w:val="004B7EF9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uiPriority w:val="99"/>
    <w:rPr>
      <w:rFonts w:ascii="Courier New" w:hAnsi="Courier New"/>
      <w:sz w:val="22"/>
    </w:rPr>
  </w:style>
  <w:style w:type="character" w:customStyle="1" w:styleId="BodyText3Char">
    <w:name w:val="Body Text 3 Char"/>
    <w:link w:val="BodyText3"/>
    <w:uiPriority w:val="99"/>
    <w:semiHidden/>
    <w:rsid w:val="004B7EF9"/>
    <w:rPr>
      <w:rFonts w:ascii="Courier" w:hAnsi="Courier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rFonts w:ascii="Courier New" w:hAnsi="Courier New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4B7EF9"/>
    <w:rPr>
      <w:rFonts w:ascii="Courier" w:hAnsi="Courier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B7EF9"/>
    <w:rPr>
      <w:rFonts w:ascii="Courier" w:hAnsi="Courier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B7EF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C0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EF9"/>
    <w:rPr>
      <w:sz w:val="0"/>
      <w:szCs w:val="0"/>
    </w:rPr>
  </w:style>
  <w:style w:type="character" w:styleId="Hyperlink">
    <w:name w:val="Hyperlink"/>
    <w:uiPriority w:val="99"/>
    <w:rsid w:val="00495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1443"/>
    <w:pPr>
      <w:widowControl/>
      <w:jc w:val="center"/>
    </w:pPr>
    <w:rPr>
      <w:rFonts w:ascii="Times New Roman" w:hAnsi="Times New Roman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C91443"/>
    <w:rPr>
      <w:b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D10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E0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1"/>
    </w:pPr>
    <w:rPr>
      <w:rFonts w:ascii="Courier New" w:hAnsi="Courier New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2"/>
    </w:pPr>
    <w:rPr>
      <w:rFonts w:ascii="Courier New" w:hAnsi="Courier New"/>
      <w:sz w:val="22"/>
      <w:u w:val="doub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ourier New" w:hAnsi="Courier New"/>
      <w:u w:val="doub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firstLine="720"/>
      <w:outlineLvl w:val="4"/>
    </w:pPr>
    <w:rPr>
      <w:rFonts w:ascii="Courier New" w:hAnsi="Courier New"/>
      <w:sz w:val="22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6"/>
    </w:pPr>
    <w:rPr>
      <w:rFonts w:ascii="Courier New" w:hAnsi="Courier New"/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1440"/>
      <w:outlineLvl w:val="7"/>
    </w:pPr>
    <w:rPr>
      <w:rFonts w:ascii="Courier New" w:hAnsi="Courier New"/>
      <w:sz w:val="20"/>
      <w:u w:val="doub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20" w:firstLine="720"/>
      <w:outlineLvl w:val="8"/>
    </w:pPr>
    <w:rPr>
      <w:rFonts w:ascii="Courier New" w:hAnsi="Courier New"/>
      <w:sz w:val="20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7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B7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B7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B7E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B7E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B7E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B7EF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B7E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B7EF9"/>
    <w:rPr>
      <w:rFonts w:ascii="Cambria" w:eastAsia="Times New Roman" w:hAnsi="Cambria" w:cs="Times New Roman"/>
      <w:sz w:val="22"/>
      <w:szCs w:val="22"/>
    </w:rPr>
  </w:style>
  <w:style w:type="character" w:styleId="FootnoteReference">
    <w:name w:val="footnote reference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tabs>
        <w:tab w:val="left" w:pos="576"/>
      </w:tabs>
      <w:ind w:left="576" w:hanging="576"/>
      <w:jc w:val="both"/>
    </w:pPr>
    <w:rPr>
      <w:rFonts w:ascii="Courier New" w:hAnsi="Courier New"/>
    </w:rPr>
  </w:style>
  <w:style w:type="character" w:customStyle="1" w:styleId="BodyTextIndentChar">
    <w:name w:val="Body Text Indent Char"/>
    <w:link w:val="BodyTextIndent"/>
    <w:uiPriority w:val="99"/>
    <w:semiHidden/>
    <w:rsid w:val="004B7EF9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72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BodyTextIndent2"/>
    <w:uiPriority w:val="99"/>
    <w:semiHidden/>
    <w:rsid w:val="004B7EF9"/>
    <w:rPr>
      <w:rFonts w:ascii="Courier" w:hAnsi="Courier"/>
      <w:sz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link w:val="BodyText"/>
    <w:uiPriority w:val="99"/>
    <w:semiHidden/>
    <w:rsid w:val="004B7EF9"/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jc w:val="both"/>
    </w:pPr>
    <w:rPr>
      <w:rFonts w:ascii="Courier New" w:hAnsi="Courier New"/>
    </w:rPr>
  </w:style>
  <w:style w:type="character" w:customStyle="1" w:styleId="BodyText2Char">
    <w:name w:val="Body Text 2 Char"/>
    <w:link w:val="BodyText2"/>
    <w:uiPriority w:val="99"/>
    <w:semiHidden/>
    <w:rsid w:val="004B7EF9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uiPriority w:val="99"/>
    <w:rPr>
      <w:rFonts w:ascii="Courier New" w:hAnsi="Courier New"/>
      <w:sz w:val="22"/>
    </w:rPr>
  </w:style>
  <w:style w:type="character" w:customStyle="1" w:styleId="BodyText3Char">
    <w:name w:val="Body Text 3 Char"/>
    <w:link w:val="BodyText3"/>
    <w:uiPriority w:val="99"/>
    <w:semiHidden/>
    <w:rsid w:val="004B7EF9"/>
    <w:rPr>
      <w:rFonts w:ascii="Courier" w:hAnsi="Courier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rFonts w:ascii="Courier New" w:hAnsi="Courier New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4B7EF9"/>
    <w:rPr>
      <w:rFonts w:ascii="Courier" w:hAnsi="Courier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B7EF9"/>
    <w:rPr>
      <w:rFonts w:ascii="Courier" w:hAnsi="Courier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B7EF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C0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EF9"/>
    <w:rPr>
      <w:sz w:val="0"/>
      <w:szCs w:val="0"/>
    </w:rPr>
  </w:style>
  <w:style w:type="character" w:styleId="Hyperlink">
    <w:name w:val="Hyperlink"/>
    <w:uiPriority w:val="99"/>
    <w:rsid w:val="00495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1443"/>
    <w:pPr>
      <w:widowControl/>
      <w:jc w:val="center"/>
    </w:pPr>
    <w:rPr>
      <w:rFonts w:ascii="Times New Roman" w:hAnsi="Times New Roman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C91443"/>
    <w:rPr>
      <w:b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D10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E0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0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2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99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5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63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49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6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4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99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irkwoodm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9CAE-27FE-44F1-81C9-7912DEE9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1DCE41C0</Template>
  <TotalTime>1</TotalTime>
  <Pages>3</Pages>
  <Words>952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D. Raiche</dc:creator>
  <cp:lastModifiedBy>Jonathan D. Raiche</cp:lastModifiedBy>
  <cp:revision>3</cp:revision>
  <cp:lastPrinted>2019-02-27T13:47:00Z</cp:lastPrinted>
  <dcterms:created xsi:type="dcterms:W3CDTF">2019-03-27T18:48:00Z</dcterms:created>
  <dcterms:modified xsi:type="dcterms:W3CDTF">2019-03-27T18:48:00Z</dcterms:modified>
</cp:coreProperties>
</file>