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FCCB8" w14:textId="77777777" w:rsidR="00920B46" w:rsidRDefault="00920B46" w:rsidP="009B7A44">
      <w:pPr>
        <w:pStyle w:val="Heading1"/>
        <w:spacing w:before="0" w:after="0"/>
        <w:rPr>
          <w:i w:val="0"/>
          <w:sz w:val="24"/>
          <w:szCs w:val="24"/>
        </w:rPr>
      </w:pPr>
      <w:r>
        <w:rPr>
          <w:i w:val="0"/>
          <w:noProof/>
          <w:sz w:val="24"/>
          <w:szCs w:val="24"/>
        </w:rPr>
        <w:drawing>
          <wp:inline distT="0" distB="0" distL="0" distR="0" wp14:anchorId="2BDD48D4" wp14:editId="633FC6EE">
            <wp:extent cx="942975" cy="863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Commission Logo Hi-Res Aug 2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357" cy="863073"/>
                    </a:xfrm>
                    <a:prstGeom prst="rect">
                      <a:avLst/>
                    </a:prstGeom>
                  </pic:spPr>
                </pic:pic>
              </a:graphicData>
            </a:graphic>
          </wp:inline>
        </w:drawing>
      </w:r>
    </w:p>
    <w:p w14:paraId="03BDA5C2" w14:textId="77777777" w:rsidR="009B7A44" w:rsidRDefault="009B7A44" w:rsidP="009B7A44">
      <w:pPr>
        <w:pStyle w:val="Heading1"/>
        <w:spacing w:before="0" w:after="0"/>
        <w:rPr>
          <w:i w:val="0"/>
          <w:sz w:val="24"/>
          <w:szCs w:val="24"/>
        </w:rPr>
      </w:pPr>
      <w:bookmarkStart w:id="0" w:name="_GoBack"/>
      <w:r>
        <w:rPr>
          <w:i w:val="0"/>
          <w:sz w:val="24"/>
          <w:szCs w:val="24"/>
        </w:rPr>
        <w:t>KIRKWOOD ARTS COMMISSION</w:t>
      </w:r>
    </w:p>
    <w:bookmarkEnd w:id="0"/>
    <w:p w14:paraId="1D8CC125" w14:textId="77777777" w:rsidR="009B7A44" w:rsidRPr="009B7A44" w:rsidRDefault="009B7A44" w:rsidP="009B7A44">
      <w:pPr>
        <w:ind w:left="0"/>
        <w:jc w:val="center"/>
        <w:rPr>
          <w:rFonts w:ascii="Arial" w:hAnsi="Arial" w:cs="Arial"/>
          <w:b/>
        </w:rPr>
      </w:pPr>
      <w:r>
        <w:rPr>
          <w:rFonts w:ascii="Arial" w:hAnsi="Arial" w:cs="Arial"/>
          <w:b/>
        </w:rPr>
        <w:t>MAKING MUSIC SUBCOMMITTEE</w:t>
      </w:r>
    </w:p>
    <w:p w14:paraId="3BDA6EBA" w14:textId="77777777" w:rsidR="009D4411" w:rsidRPr="009810F6" w:rsidRDefault="009B7A44" w:rsidP="009B7A44">
      <w:pPr>
        <w:pStyle w:val="Heading1"/>
        <w:spacing w:before="0" w:after="0"/>
        <w:rPr>
          <w:i w:val="0"/>
          <w:sz w:val="24"/>
          <w:szCs w:val="24"/>
        </w:rPr>
      </w:pPr>
      <w:r>
        <w:rPr>
          <w:i w:val="0"/>
          <w:sz w:val="24"/>
          <w:szCs w:val="24"/>
        </w:rPr>
        <w:t>MON</w:t>
      </w:r>
      <w:r w:rsidR="009D4411" w:rsidRPr="009810F6">
        <w:rPr>
          <w:i w:val="0"/>
          <w:sz w:val="24"/>
          <w:szCs w:val="24"/>
        </w:rPr>
        <w:t xml:space="preserve">DAY, </w:t>
      </w:r>
      <w:r w:rsidR="00715ADF">
        <w:rPr>
          <w:i w:val="0"/>
          <w:sz w:val="24"/>
          <w:szCs w:val="24"/>
        </w:rPr>
        <w:t>APRIL 8</w:t>
      </w:r>
      <w:r w:rsidR="00865FC4" w:rsidRPr="009810F6">
        <w:rPr>
          <w:i w:val="0"/>
          <w:sz w:val="24"/>
          <w:szCs w:val="24"/>
        </w:rPr>
        <w:t>,</w:t>
      </w:r>
      <w:r w:rsidR="00575D9D" w:rsidRPr="009810F6">
        <w:rPr>
          <w:i w:val="0"/>
          <w:sz w:val="24"/>
          <w:szCs w:val="24"/>
        </w:rPr>
        <w:t xml:space="preserve"> 201</w:t>
      </w:r>
      <w:r w:rsidR="004409E4">
        <w:rPr>
          <w:i w:val="0"/>
          <w:sz w:val="24"/>
          <w:szCs w:val="24"/>
        </w:rPr>
        <w:t>9</w:t>
      </w:r>
    </w:p>
    <w:p w14:paraId="45D69795" w14:textId="77777777" w:rsidR="009D4411" w:rsidRPr="009810F6" w:rsidRDefault="009D4411" w:rsidP="009B7A44">
      <w:pPr>
        <w:ind w:left="0"/>
        <w:jc w:val="center"/>
        <w:rPr>
          <w:rFonts w:ascii="Arial" w:hAnsi="Arial" w:cs="Arial"/>
          <w:b/>
        </w:rPr>
      </w:pPr>
      <w:r w:rsidRPr="009810F6">
        <w:rPr>
          <w:rFonts w:ascii="Arial" w:hAnsi="Arial" w:cs="Arial"/>
          <w:b/>
        </w:rPr>
        <w:t>KIRKWOOD COMMUNITY C</w:t>
      </w:r>
      <w:r w:rsidR="00F64B6F">
        <w:rPr>
          <w:rFonts w:ascii="Arial" w:hAnsi="Arial" w:cs="Arial"/>
          <w:b/>
        </w:rPr>
        <w:t>ENTER, 111 S. GEYER ROAD, ROOM 2</w:t>
      </w:r>
      <w:r w:rsidRPr="009810F6">
        <w:rPr>
          <w:rFonts w:ascii="Arial" w:hAnsi="Arial" w:cs="Arial"/>
          <w:b/>
        </w:rPr>
        <w:t>02</w:t>
      </w:r>
    </w:p>
    <w:p w14:paraId="548209F1" w14:textId="77777777" w:rsidR="009D4411" w:rsidRPr="009810F6" w:rsidRDefault="00ED52F2" w:rsidP="009B7A44">
      <w:pPr>
        <w:ind w:left="0"/>
        <w:jc w:val="center"/>
        <w:rPr>
          <w:rFonts w:ascii="Arial" w:hAnsi="Arial" w:cs="Arial"/>
          <w:b/>
        </w:rPr>
      </w:pPr>
      <w:r>
        <w:rPr>
          <w:rFonts w:ascii="Arial" w:hAnsi="Arial" w:cs="Arial"/>
          <w:b/>
        </w:rPr>
        <w:t>5</w:t>
      </w:r>
      <w:r w:rsidR="009D4411" w:rsidRPr="009810F6">
        <w:rPr>
          <w:rFonts w:ascii="Arial" w:hAnsi="Arial" w:cs="Arial"/>
          <w:b/>
        </w:rPr>
        <w:t>:00 P.M.</w:t>
      </w:r>
    </w:p>
    <w:p w14:paraId="1BC44216" w14:textId="77777777" w:rsidR="00AA421A" w:rsidRDefault="009D4411" w:rsidP="009B7A44">
      <w:pPr>
        <w:ind w:left="0"/>
        <w:jc w:val="center"/>
        <w:rPr>
          <w:rFonts w:ascii="Arial" w:hAnsi="Arial" w:cs="Arial"/>
          <w:b/>
          <w:u w:val="single"/>
        </w:rPr>
      </w:pPr>
      <w:r w:rsidRPr="009810F6">
        <w:rPr>
          <w:rFonts w:ascii="Arial" w:hAnsi="Arial" w:cs="Arial"/>
          <w:b/>
          <w:u w:val="single"/>
        </w:rPr>
        <w:t>AGENDA</w:t>
      </w:r>
    </w:p>
    <w:p w14:paraId="5328102C" w14:textId="6EEC271F" w:rsidR="00226FEC" w:rsidRPr="00A6364F" w:rsidRDefault="009D4411" w:rsidP="00835E92">
      <w:pPr>
        <w:pStyle w:val="ListNumber"/>
        <w:ind w:left="187" w:hanging="187"/>
        <w:rPr>
          <w:rFonts w:ascii="Arial" w:hAnsi="Arial" w:cs="Arial"/>
          <w:b/>
        </w:rPr>
      </w:pPr>
      <w:r w:rsidRPr="00A6364F">
        <w:rPr>
          <w:rFonts w:ascii="Arial" w:hAnsi="Arial" w:cs="Arial"/>
          <w:b/>
        </w:rPr>
        <w:t xml:space="preserve">APPROVAL OF </w:t>
      </w:r>
      <w:r w:rsidR="00715ADF" w:rsidRPr="00A6364F">
        <w:rPr>
          <w:rFonts w:ascii="Arial" w:hAnsi="Arial" w:cs="Arial"/>
          <w:b/>
        </w:rPr>
        <w:t>MARCH 11</w:t>
      </w:r>
      <w:r w:rsidRPr="00A6364F">
        <w:rPr>
          <w:rFonts w:ascii="Arial" w:hAnsi="Arial" w:cs="Arial"/>
          <w:b/>
        </w:rPr>
        <w:t>, 201</w:t>
      </w:r>
      <w:r w:rsidR="00D223D2" w:rsidRPr="00A6364F">
        <w:rPr>
          <w:rFonts w:ascii="Arial" w:hAnsi="Arial" w:cs="Arial"/>
          <w:b/>
        </w:rPr>
        <w:t>9</w:t>
      </w:r>
      <w:r w:rsidRPr="00A6364F">
        <w:rPr>
          <w:rFonts w:ascii="Arial" w:hAnsi="Arial" w:cs="Arial"/>
          <w:b/>
        </w:rPr>
        <w:t xml:space="preserve"> MEETING MINUTES</w:t>
      </w:r>
    </w:p>
    <w:p w14:paraId="3F5EB5E4" w14:textId="77777777" w:rsidR="00E71E38" w:rsidRPr="00A6364F" w:rsidRDefault="00715ADF" w:rsidP="00715ADF">
      <w:pPr>
        <w:pStyle w:val="ListNumber"/>
        <w:rPr>
          <w:rFonts w:ascii="Arial" w:hAnsi="Arial" w:cs="Arial"/>
          <w:b/>
        </w:rPr>
      </w:pPr>
      <w:r w:rsidRPr="00A6364F">
        <w:rPr>
          <w:rFonts w:ascii="Arial" w:hAnsi="Arial" w:cs="Arial"/>
          <w:b/>
        </w:rPr>
        <w:t xml:space="preserve"> NEW BUSINESS</w:t>
      </w:r>
      <w:r w:rsidRPr="00A6364F">
        <w:rPr>
          <w:rFonts w:ascii="Arial" w:hAnsi="Arial" w:cs="Arial"/>
          <w:b/>
        </w:rPr>
        <w:tab/>
      </w:r>
    </w:p>
    <w:p w14:paraId="7B51A5DE" w14:textId="77777777" w:rsidR="00C44005" w:rsidRPr="00A6364F" w:rsidRDefault="00C44005" w:rsidP="00C44005">
      <w:pPr>
        <w:pStyle w:val="ListNumber"/>
        <w:numPr>
          <w:ilvl w:val="0"/>
          <w:numId w:val="0"/>
        </w:numPr>
        <w:ind w:left="180"/>
        <w:rPr>
          <w:rFonts w:ascii="Arial" w:hAnsi="Arial" w:cs="Arial"/>
          <w:color w:val="000000"/>
        </w:rPr>
      </w:pPr>
      <w:proofErr w:type="gramStart"/>
      <w:r w:rsidRPr="00A6364F">
        <w:rPr>
          <w:rFonts w:ascii="Arial" w:hAnsi="Arial" w:cs="Arial"/>
        </w:rPr>
        <w:t>a</w:t>
      </w:r>
      <w:r w:rsidR="00715ADF" w:rsidRPr="00A6364F">
        <w:rPr>
          <w:rFonts w:ascii="Arial" w:hAnsi="Arial" w:cs="Arial"/>
        </w:rPr>
        <w:t xml:space="preserve">.  </w:t>
      </w:r>
      <w:r w:rsidR="00715ADF" w:rsidRPr="00A6364F">
        <w:rPr>
          <w:rFonts w:ascii="Arial" w:hAnsi="Arial" w:cs="Arial"/>
          <w:color w:val="000000"/>
        </w:rPr>
        <w:t>Introduction</w:t>
      </w:r>
      <w:proofErr w:type="gramEnd"/>
      <w:r w:rsidR="00715ADF" w:rsidRPr="00A6364F">
        <w:rPr>
          <w:rFonts w:ascii="Arial" w:hAnsi="Arial" w:cs="Arial"/>
          <w:color w:val="000000"/>
        </w:rPr>
        <w:t xml:space="preserve"> of new subcommittee member Amy Studt.</w:t>
      </w:r>
    </w:p>
    <w:p w14:paraId="3A21CC3B" w14:textId="01A3932C" w:rsidR="00715ADF" w:rsidRPr="00A6364F" w:rsidRDefault="00C44005" w:rsidP="00C44005">
      <w:pPr>
        <w:pStyle w:val="ListNumber"/>
        <w:numPr>
          <w:ilvl w:val="0"/>
          <w:numId w:val="0"/>
        </w:numPr>
        <w:ind w:left="180"/>
        <w:rPr>
          <w:rFonts w:ascii="Arial" w:hAnsi="Arial" w:cs="Arial"/>
          <w:color w:val="000000"/>
        </w:rPr>
      </w:pPr>
      <w:r w:rsidRPr="00A6364F">
        <w:rPr>
          <w:rFonts w:ascii="Arial" w:hAnsi="Arial" w:cs="Arial"/>
        </w:rPr>
        <w:t>b</w:t>
      </w:r>
      <w:r w:rsidR="00715ADF" w:rsidRPr="00A6364F">
        <w:rPr>
          <w:rFonts w:ascii="Arial" w:hAnsi="Arial" w:cs="Arial"/>
        </w:rPr>
        <w:t xml:space="preserve">.  </w:t>
      </w:r>
      <w:r w:rsidR="00715ADF" w:rsidRPr="00A6364F">
        <w:rPr>
          <w:rFonts w:ascii="Arial" w:hAnsi="Arial" w:cs="Arial"/>
          <w:color w:val="000000"/>
        </w:rPr>
        <w:t xml:space="preserve">Distribution of concert series programs and cards. </w:t>
      </w:r>
    </w:p>
    <w:p w14:paraId="2773360E" w14:textId="01BDCE2F" w:rsidR="00E71E38" w:rsidRPr="00A6364F" w:rsidRDefault="00E71E38" w:rsidP="00E71E38">
      <w:pPr>
        <w:pStyle w:val="NormalWeb"/>
        <w:rPr>
          <w:rFonts w:ascii="Arial" w:hAnsi="Arial" w:cs="Arial"/>
          <w:color w:val="000000"/>
        </w:rPr>
      </w:pPr>
      <w:r w:rsidRPr="00A6364F">
        <w:rPr>
          <w:rFonts w:ascii="Arial" w:hAnsi="Arial" w:cs="Arial"/>
        </w:rPr>
        <w:t xml:space="preserve">   </w:t>
      </w:r>
      <w:r w:rsidR="00C44005" w:rsidRPr="00A6364F">
        <w:rPr>
          <w:rFonts w:ascii="Arial" w:hAnsi="Arial" w:cs="Arial"/>
        </w:rPr>
        <w:t>c</w:t>
      </w:r>
      <w:r w:rsidR="00715ADF" w:rsidRPr="00A6364F">
        <w:rPr>
          <w:rFonts w:ascii="Arial" w:hAnsi="Arial" w:cs="Arial"/>
        </w:rPr>
        <w:t>.</w:t>
      </w:r>
      <w:r w:rsidRPr="00A6364F">
        <w:rPr>
          <w:rFonts w:ascii="Arial" w:hAnsi="Arial" w:cs="Arial"/>
        </w:rPr>
        <w:t xml:space="preserve">  </w:t>
      </w:r>
      <w:r w:rsidRPr="00A6364F">
        <w:rPr>
          <w:rFonts w:ascii="Arial" w:hAnsi="Arial" w:cs="Arial"/>
          <w:color w:val="000000"/>
        </w:rPr>
        <w:t xml:space="preserve">Discussion of placement of concert series programs and cards. </w:t>
      </w:r>
    </w:p>
    <w:p w14:paraId="120568CF" w14:textId="123CA447" w:rsidR="00715ADF" w:rsidRPr="00A6364F" w:rsidRDefault="00E71E38" w:rsidP="00E71E38">
      <w:pPr>
        <w:pStyle w:val="NormalWeb"/>
        <w:rPr>
          <w:rFonts w:ascii="Arial" w:hAnsi="Arial" w:cs="Arial"/>
          <w:color w:val="000000"/>
        </w:rPr>
      </w:pPr>
      <w:r w:rsidRPr="00A6364F">
        <w:rPr>
          <w:rFonts w:ascii="Arial" w:hAnsi="Arial" w:cs="Arial"/>
        </w:rPr>
        <w:t xml:space="preserve">   </w:t>
      </w:r>
      <w:r w:rsidR="00C44005" w:rsidRPr="00A6364F">
        <w:rPr>
          <w:rFonts w:ascii="Arial" w:hAnsi="Arial" w:cs="Arial"/>
        </w:rPr>
        <w:t>d</w:t>
      </w:r>
      <w:r w:rsidRPr="00A6364F">
        <w:rPr>
          <w:rFonts w:ascii="Arial" w:hAnsi="Arial" w:cs="Arial"/>
        </w:rPr>
        <w:t xml:space="preserve">.  </w:t>
      </w:r>
      <w:r w:rsidRPr="00A6364F">
        <w:rPr>
          <w:rFonts w:ascii="Arial" w:hAnsi="Arial" w:cs="Arial"/>
          <w:color w:val="000000"/>
        </w:rPr>
        <w:t xml:space="preserve">Discussion of advertising efforts for May 4 Spring Kickoff concert. </w:t>
      </w:r>
    </w:p>
    <w:p w14:paraId="0D57E5A3" w14:textId="77777777" w:rsidR="009D4411" w:rsidRPr="009810F6" w:rsidRDefault="009D4411" w:rsidP="00993B51">
      <w:pPr>
        <w:pStyle w:val="ListNumber"/>
        <w:rPr>
          <w:rFonts w:ascii="Arial" w:hAnsi="Arial" w:cs="Arial"/>
          <w:b/>
        </w:rPr>
      </w:pPr>
      <w:r w:rsidRPr="009810F6">
        <w:rPr>
          <w:rFonts w:ascii="Arial" w:hAnsi="Arial" w:cs="Arial"/>
          <w:b/>
        </w:rPr>
        <w:t>ADJOURNMENT</w:t>
      </w:r>
    </w:p>
    <w:p w14:paraId="00116853" w14:textId="77777777" w:rsidR="009D4411" w:rsidRPr="009810F6" w:rsidRDefault="009D4411" w:rsidP="009D4411">
      <w:pPr>
        <w:pStyle w:val="BodyText"/>
        <w:rPr>
          <w:rFonts w:ascii="Arial" w:hAnsi="Arial" w:cs="Arial"/>
          <w:sz w:val="24"/>
          <w:szCs w:val="24"/>
        </w:rPr>
      </w:pPr>
    </w:p>
    <w:p w14:paraId="36DBDDEB" w14:textId="77777777" w:rsidR="009A5683" w:rsidRPr="009810F6" w:rsidRDefault="000D6B9C" w:rsidP="00AA421A">
      <w:pPr>
        <w:ind w:left="0"/>
        <w:rPr>
          <w:rFonts w:ascii="Arial" w:hAnsi="Arial" w:cs="Arial"/>
          <w:i/>
        </w:rPr>
      </w:pPr>
      <w:r w:rsidRPr="009810F6">
        <w:rPr>
          <w:rFonts w:ascii="Arial" w:hAnsi="Arial" w:cs="Arial"/>
          <w:bCs/>
        </w:rPr>
        <w:t>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w:t>
      </w:r>
      <w:r w:rsidR="00ED52F2">
        <w:rPr>
          <w:rFonts w:ascii="Arial" w:hAnsi="Arial" w:cs="Arial"/>
          <w:bCs/>
        </w:rPr>
        <w:t>7</w:t>
      </w:r>
      <w:r w:rsidRPr="009810F6">
        <w:rPr>
          <w:rFonts w:ascii="Arial" w:hAnsi="Arial" w:cs="Arial"/>
          <w:bCs/>
        </w:rPr>
        <w:t>.</w:t>
      </w:r>
      <w:r w:rsidR="00AA421A">
        <w:rPr>
          <w:rFonts w:ascii="Arial" w:hAnsi="Arial" w:cs="Arial"/>
          <w:bCs/>
        </w:rPr>
        <w:t xml:space="preserve"> </w:t>
      </w:r>
    </w:p>
    <w:sectPr w:rsidR="009A5683" w:rsidRPr="009810F6" w:rsidSect="0019365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2705" w14:textId="77777777" w:rsidR="00B93BCA" w:rsidRDefault="00B93BCA" w:rsidP="008421EA">
      <w:r>
        <w:separator/>
      </w:r>
    </w:p>
  </w:endnote>
  <w:endnote w:type="continuationSeparator" w:id="0">
    <w:p w14:paraId="244FABEC" w14:textId="77777777" w:rsidR="00B93BCA" w:rsidRDefault="00B93BCA" w:rsidP="0084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C9834" w14:textId="77777777" w:rsidR="009B7A44" w:rsidRDefault="009B7A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4E78" w14:textId="77777777" w:rsidR="009B7A44" w:rsidRDefault="009B7A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8ADFC" w14:textId="77777777" w:rsidR="009B7A44" w:rsidRDefault="009B7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EA452" w14:textId="77777777" w:rsidR="00B93BCA" w:rsidRDefault="00B93BCA" w:rsidP="008421EA">
      <w:r>
        <w:separator/>
      </w:r>
    </w:p>
  </w:footnote>
  <w:footnote w:type="continuationSeparator" w:id="0">
    <w:p w14:paraId="0893DD04" w14:textId="77777777" w:rsidR="00B93BCA" w:rsidRDefault="00B93BCA" w:rsidP="00842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888D" w14:textId="77777777" w:rsidR="009B7A44" w:rsidRDefault="009B7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7908" w14:textId="77777777" w:rsidR="009B7A44" w:rsidRDefault="009B7A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D5239" w14:textId="77777777" w:rsidR="009B7A44" w:rsidRDefault="009B7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23820"/>
    <w:rsid w:val="00025E1B"/>
    <w:rsid w:val="00026B61"/>
    <w:rsid w:val="000335BC"/>
    <w:rsid w:val="000434B6"/>
    <w:rsid w:val="00044B9B"/>
    <w:rsid w:val="00050B87"/>
    <w:rsid w:val="00064498"/>
    <w:rsid w:val="00072805"/>
    <w:rsid w:val="0008358F"/>
    <w:rsid w:val="00085665"/>
    <w:rsid w:val="00093E1E"/>
    <w:rsid w:val="00095C05"/>
    <w:rsid w:val="000A06A7"/>
    <w:rsid w:val="000A3AA2"/>
    <w:rsid w:val="000A7D9C"/>
    <w:rsid w:val="000B7751"/>
    <w:rsid w:val="000C1DAA"/>
    <w:rsid w:val="000C32B2"/>
    <w:rsid w:val="000C71FB"/>
    <w:rsid w:val="000C7698"/>
    <w:rsid w:val="000D15FF"/>
    <w:rsid w:val="000D4ABB"/>
    <w:rsid w:val="000D6B9C"/>
    <w:rsid w:val="000D6ECE"/>
    <w:rsid w:val="000E2FAD"/>
    <w:rsid w:val="000E3461"/>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5B62"/>
    <w:rsid w:val="001B1BB0"/>
    <w:rsid w:val="001B1F38"/>
    <w:rsid w:val="001B2EFD"/>
    <w:rsid w:val="001B443C"/>
    <w:rsid w:val="001B5C27"/>
    <w:rsid w:val="001C25C8"/>
    <w:rsid w:val="001D137C"/>
    <w:rsid w:val="001D1FA8"/>
    <w:rsid w:val="001D2505"/>
    <w:rsid w:val="001D40C3"/>
    <w:rsid w:val="001D6E42"/>
    <w:rsid w:val="001E60AA"/>
    <w:rsid w:val="0020291D"/>
    <w:rsid w:val="00205197"/>
    <w:rsid w:val="00207332"/>
    <w:rsid w:val="00207B53"/>
    <w:rsid w:val="00213F8B"/>
    <w:rsid w:val="002159DA"/>
    <w:rsid w:val="002165D6"/>
    <w:rsid w:val="0022148E"/>
    <w:rsid w:val="00221E9A"/>
    <w:rsid w:val="00226FEC"/>
    <w:rsid w:val="0023035C"/>
    <w:rsid w:val="0023308B"/>
    <w:rsid w:val="00237487"/>
    <w:rsid w:val="002376BC"/>
    <w:rsid w:val="002401EF"/>
    <w:rsid w:val="002563FD"/>
    <w:rsid w:val="00256D51"/>
    <w:rsid w:val="00257E14"/>
    <w:rsid w:val="00260158"/>
    <w:rsid w:val="00262173"/>
    <w:rsid w:val="002653A9"/>
    <w:rsid w:val="002666E7"/>
    <w:rsid w:val="00270407"/>
    <w:rsid w:val="0027313B"/>
    <w:rsid w:val="002761C5"/>
    <w:rsid w:val="002928C5"/>
    <w:rsid w:val="00293A39"/>
    <w:rsid w:val="00295EDC"/>
    <w:rsid w:val="002961C1"/>
    <w:rsid w:val="002966F0"/>
    <w:rsid w:val="00297C1F"/>
    <w:rsid w:val="002A32D9"/>
    <w:rsid w:val="002A607C"/>
    <w:rsid w:val="002A65B7"/>
    <w:rsid w:val="002A78D8"/>
    <w:rsid w:val="002A7C20"/>
    <w:rsid w:val="002C3246"/>
    <w:rsid w:val="002C3DE4"/>
    <w:rsid w:val="002D4E13"/>
    <w:rsid w:val="002D6168"/>
    <w:rsid w:val="002D758D"/>
    <w:rsid w:val="002E7523"/>
    <w:rsid w:val="002E763E"/>
    <w:rsid w:val="002F1552"/>
    <w:rsid w:val="002F6BF4"/>
    <w:rsid w:val="003015B8"/>
    <w:rsid w:val="003015F9"/>
    <w:rsid w:val="003028BA"/>
    <w:rsid w:val="00312DDA"/>
    <w:rsid w:val="00314196"/>
    <w:rsid w:val="003351BB"/>
    <w:rsid w:val="00337A32"/>
    <w:rsid w:val="003422B1"/>
    <w:rsid w:val="00342D23"/>
    <w:rsid w:val="00356B05"/>
    <w:rsid w:val="003574FD"/>
    <w:rsid w:val="00360753"/>
    <w:rsid w:val="00360B6E"/>
    <w:rsid w:val="003712FB"/>
    <w:rsid w:val="003755F9"/>
    <w:rsid w:val="003765C4"/>
    <w:rsid w:val="00385E21"/>
    <w:rsid w:val="00386649"/>
    <w:rsid w:val="0038781C"/>
    <w:rsid w:val="003915BA"/>
    <w:rsid w:val="003934E6"/>
    <w:rsid w:val="003955AE"/>
    <w:rsid w:val="00395F7E"/>
    <w:rsid w:val="00396A73"/>
    <w:rsid w:val="00397695"/>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409E4"/>
    <w:rsid w:val="00443A65"/>
    <w:rsid w:val="00453704"/>
    <w:rsid w:val="00463806"/>
    <w:rsid w:val="004664BC"/>
    <w:rsid w:val="00466FC6"/>
    <w:rsid w:val="00467E1F"/>
    <w:rsid w:val="004757C6"/>
    <w:rsid w:val="00476668"/>
    <w:rsid w:val="00477352"/>
    <w:rsid w:val="00480487"/>
    <w:rsid w:val="00482AA8"/>
    <w:rsid w:val="00485B8D"/>
    <w:rsid w:val="00494A4A"/>
    <w:rsid w:val="004950C6"/>
    <w:rsid w:val="004A0776"/>
    <w:rsid w:val="004A6358"/>
    <w:rsid w:val="004B5C09"/>
    <w:rsid w:val="004B7B1E"/>
    <w:rsid w:val="004B7B64"/>
    <w:rsid w:val="004D0382"/>
    <w:rsid w:val="004D1172"/>
    <w:rsid w:val="004D15D4"/>
    <w:rsid w:val="004E17C5"/>
    <w:rsid w:val="004E227E"/>
    <w:rsid w:val="004E2508"/>
    <w:rsid w:val="004E6CF5"/>
    <w:rsid w:val="004E7E92"/>
    <w:rsid w:val="005032C0"/>
    <w:rsid w:val="00503E2F"/>
    <w:rsid w:val="00504D53"/>
    <w:rsid w:val="0050520A"/>
    <w:rsid w:val="005103FF"/>
    <w:rsid w:val="00521AC9"/>
    <w:rsid w:val="005307CF"/>
    <w:rsid w:val="00536C9A"/>
    <w:rsid w:val="00541EA7"/>
    <w:rsid w:val="0054275D"/>
    <w:rsid w:val="00554276"/>
    <w:rsid w:val="005562EF"/>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44BE"/>
    <w:rsid w:val="006F7302"/>
    <w:rsid w:val="0071492D"/>
    <w:rsid w:val="00715109"/>
    <w:rsid w:val="00715ADF"/>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E66B9"/>
    <w:rsid w:val="007E6F1A"/>
    <w:rsid w:val="007E7F3E"/>
    <w:rsid w:val="007E7F86"/>
    <w:rsid w:val="007F0674"/>
    <w:rsid w:val="00810739"/>
    <w:rsid w:val="00812594"/>
    <w:rsid w:val="00812631"/>
    <w:rsid w:val="008177F7"/>
    <w:rsid w:val="008240DA"/>
    <w:rsid w:val="0082592E"/>
    <w:rsid w:val="00835E92"/>
    <w:rsid w:val="00837D1B"/>
    <w:rsid w:val="008421EA"/>
    <w:rsid w:val="008516CB"/>
    <w:rsid w:val="00855325"/>
    <w:rsid w:val="00865FC4"/>
    <w:rsid w:val="00866D3F"/>
    <w:rsid w:val="00867EA4"/>
    <w:rsid w:val="00873508"/>
    <w:rsid w:val="00875403"/>
    <w:rsid w:val="00875D16"/>
    <w:rsid w:val="00875FBA"/>
    <w:rsid w:val="00884274"/>
    <w:rsid w:val="00885557"/>
    <w:rsid w:val="00892EB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2A23"/>
    <w:rsid w:val="008F613C"/>
    <w:rsid w:val="00902288"/>
    <w:rsid w:val="00906351"/>
    <w:rsid w:val="00907B75"/>
    <w:rsid w:val="00911FF0"/>
    <w:rsid w:val="00920B46"/>
    <w:rsid w:val="00922590"/>
    <w:rsid w:val="0093771E"/>
    <w:rsid w:val="00940FCE"/>
    <w:rsid w:val="00944E05"/>
    <w:rsid w:val="0095667A"/>
    <w:rsid w:val="009607B6"/>
    <w:rsid w:val="009629B3"/>
    <w:rsid w:val="0096568D"/>
    <w:rsid w:val="00971FB5"/>
    <w:rsid w:val="00975A33"/>
    <w:rsid w:val="009810F6"/>
    <w:rsid w:val="00987857"/>
    <w:rsid w:val="009921B8"/>
    <w:rsid w:val="00992AD9"/>
    <w:rsid w:val="0099386D"/>
    <w:rsid w:val="00993B51"/>
    <w:rsid w:val="0099518A"/>
    <w:rsid w:val="009A17C6"/>
    <w:rsid w:val="009A3C77"/>
    <w:rsid w:val="009A5683"/>
    <w:rsid w:val="009B2D99"/>
    <w:rsid w:val="009B7A44"/>
    <w:rsid w:val="009D08CA"/>
    <w:rsid w:val="009D17CC"/>
    <w:rsid w:val="009D4411"/>
    <w:rsid w:val="009D4996"/>
    <w:rsid w:val="009D4FD9"/>
    <w:rsid w:val="009E11E8"/>
    <w:rsid w:val="009E24B7"/>
    <w:rsid w:val="009E28DE"/>
    <w:rsid w:val="009E6836"/>
    <w:rsid w:val="009E69CF"/>
    <w:rsid w:val="009F358D"/>
    <w:rsid w:val="00A01628"/>
    <w:rsid w:val="00A07662"/>
    <w:rsid w:val="00A14E08"/>
    <w:rsid w:val="00A20E45"/>
    <w:rsid w:val="00A231B8"/>
    <w:rsid w:val="00A345A0"/>
    <w:rsid w:val="00A4151B"/>
    <w:rsid w:val="00A4511E"/>
    <w:rsid w:val="00A46CA1"/>
    <w:rsid w:val="00A6364F"/>
    <w:rsid w:val="00A63DE5"/>
    <w:rsid w:val="00A7001F"/>
    <w:rsid w:val="00A77A21"/>
    <w:rsid w:val="00A83CCA"/>
    <w:rsid w:val="00A90440"/>
    <w:rsid w:val="00A936EC"/>
    <w:rsid w:val="00A97442"/>
    <w:rsid w:val="00A97FB4"/>
    <w:rsid w:val="00AA421A"/>
    <w:rsid w:val="00AB592C"/>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60769"/>
    <w:rsid w:val="00B614AD"/>
    <w:rsid w:val="00B67718"/>
    <w:rsid w:val="00B718C0"/>
    <w:rsid w:val="00B725B9"/>
    <w:rsid w:val="00B730A7"/>
    <w:rsid w:val="00B84C80"/>
    <w:rsid w:val="00B93BCA"/>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44005"/>
    <w:rsid w:val="00C45E47"/>
    <w:rsid w:val="00C5090F"/>
    <w:rsid w:val="00C534B3"/>
    <w:rsid w:val="00C53FFE"/>
    <w:rsid w:val="00C62F39"/>
    <w:rsid w:val="00C6314C"/>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23D2"/>
    <w:rsid w:val="00D23A63"/>
    <w:rsid w:val="00D2478F"/>
    <w:rsid w:val="00D268B1"/>
    <w:rsid w:val="00D27068"/>
    <w:rsid w:val="00D27535"/>
    <w:rsid w:val="00D31AB7"/>
    <w:rsid w:val="00D377AD"/>
    <w:rsid w:val="00D40FF8"/>
    <w:rsid w:val="00D467EA"/>
    <w:rsid w:val="00D55544"/>
    <w:rsid w:val="00D55A70"/>
    <w:rsid w:val="00D63A4E"/>
    <w:rsid w:val="00D64DB6"/>
    <w:rsid w:val="00D80482"/>
    <w:rsid w:val="00D9225A"/>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227"/>
    <w:rsid w:val="00DE658B"/>
    <w:rsid w:val="00DE7462"/>
    <w:rsid w:val="00DF1E00"/>
    <w:rsid w:val="00DF695B"/>
    <w:rsid w:val="00E02A98"/>
    <w:rsid w:val="00E100CD"/>
    <w:rsid w:val="00E1777D"/>
    <w:rsid w:val="00E20151"/>
    <w:rsid w:val="00E2208B"/>
    <w:rsid w:val="00E22BE1"/>
    <w:rsid w:val="00E22E09"/>
    <w:rsid w:val="00E3131F"/>
    <w:rsid w:val="00E34389"/>
    <w:rsid w:val="00E408B3"/>
    <w:rsid w:val="00E43B72"/>
    <w:rsid w:val="00E460A2"/>
    <w:rsid w:val="00E702A8"/>
    <w:rsid w:val="00E71E38"/>
    <w:rsid w:val="00E751AF"/>
    <w:rsid w:val="00E77AF2"/>
    <w:rsid w:val="00E953C5"/>
    <w:rsid w:val="00EA03E9"/>
    <w:rsid w:val="00EA277E"/>
    <w:rsid w:val="00EA779B"/>
    <w:rsid w:val="00EB15E7"/>
    <w:rsid w:val="00EB791F"/>
    <w:rsid w:val="00EC60A3"/>
    <w:rsid w:val="00ED058E"/>
    <w:rsid w:val="00ED1805"/>
    <w:rsid w:val="00ED3A08"/>
    <w:rsid w:val="00ED52F2"/>
    <w:rsid w:val="00ED5AD1"/>
    <w:rsid w:val="00ED5FD0"/>
    <w:rsid w:val="00EE055A"/>
    <w:rsid w:val="00EE3C8D"/>
    <w:rsid w:val="00EF0D7C"/>
    <w:rsid w:val="00EF2EAC"/>
    <w:rsid w:val="00F013F4"/>
    <w:rsid w:val="00F14A46"/>
    <w:rsid w:val="00F2580D"/>
    <w:rsid w:val="00F25969"/>
    <w:rsid w:val="00F2659D"/>
    <w:rsid w:val="00F27725"/>
    <w:rsid w:val="00F30399"/>
    <w:rsid w:val="00F36BB7"/>
    <w:rsid w:val="00F37DBE"/>
    <w:rsid w:val="00F40C66"/>
    <w:rsid w:val="00F54FFD"/>
    <w:rsid w:val="00F554AE"/>
    <w:rsid w:val="00F560A9"/>
    <w:rsid w:val="00F645BE"/>
    <w:rsid w:val="00F64B6F"/>
    <w:rsid w:val="00F6647B"/>
    <w:rsid w:val="00F6658E"/>
    <w:rsid w:val="00F72DB4"/>
    <w:rsid w:val="00F761BB"/>
    <w:rsid w:val="00F7758C"/>
    <w:rsid w:val="00F83160"/>
    <w:rsid w:val="00FA4971"/>
    <w:rsid w:val="00FA7993"/>
    <w:rsid w:val="00FB15E7"/>
    <w:rsid w:val="00FB3728"/>
    <w:rsid w:val="00FB3D65"/>
    <w:rsid w:val="00FB7315"/>
    <w:rsid w:val="00FC15EF"/>
    <w:rsid w:val="00FC26D0"/>
    <w:rsid w:val="00FC50A1"/>
    <w:rsid w:val="00FD2B76"/>
    <w:rsid w:val="00FE01A5"/>
    <w:rsid w:val="00FE0AAC"/>
    <w:rsid w:val="00FE2819"/>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teal"/>
    </o:shapedefaults>
    <o:shapelayout v:ext="edit">
      <o:idmap v:ext="edit" data="1"/>
    </o:shapelayout>
  </w:shapeDefaults>
  <w:decimalSymbol w:val="."/>
  <w:listSeparator w:val=","/>
  <w14:docId w14:val="6C4E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 w:type="paragraph" w:styleId="Header">
    <w:name w:val="header"/>
    <w:basedOn w:val="Normal"/>
    <w:link w:val="HeaderChar"/>
    <w:rsid w:val="008421EA"/>
    <w:pPr>
      <w:tabs>
        <w:tab w:val="center" w:pos="4680"/>
        <w:tab w:val="right" w:pos="9360"/>
      </w:tabs>
    </w:pPr>
  </w:style>
  <w:style w:type="character" w:customStyle="1" w:styleId="HeaderChar">
    <w:name w:val="Header Char"/>
    <w:basedOn w:val="DefaultParagraphFont"/>
    <w:link w:val="Header"/>
    <w:rsid w:val="008421EA"/>
    <w:rPr>
      <w:sz w:val="24"/>
      <w:szCs w:val="24"/>
    </w:rPr>
  </w:style>
  <w:style w:type="paragraph" w:styleId="Footer">
    <w:name w:val="footer"/>
    <w:basedOn w:val="Normal"/>
    <w:link w:val="FooterChar"/>
    <w:rsid w:val="008421EA"/>
    <w:pPr>
      <w:tabs>
        <w:tab w:val="center" w:pos="4680"/>
        <w:tab w:val="right" w:pos="9360"/>
      </w:tabs>
    </w:pPr>
  </w:style>
  <w:style w:type="character" w:customStyle="1" w:styleId="FooterChar">
    <w:name w:val="Footer Char"/>
    <w:basedOn w:val="DefaultParagraphFont"/>
    <w:link w:val="Footer"/>
    <w:rsid w:val="008421EA"/>
    <w:rPr>
      <w:sz w:val="24"/>
      <w:szCs w:val="24"/>
    </w:rPr>
  </w:style>
  <w:style w:type="paragraph" w:styleId="NormalWeb">
    <w:name w:val="Normal (Web)"/>
    <w:basedOn w:val="Normal"/>
    <w:uiPriority w:val="99"/>
    <w:unhideWhenUsed/>
    <w:rsid w:val="00715ADF"/>
    <w:pPr>
      <w:spacing w:before="100" w:beforeAutospacing="1" w:after="100" w:afterAutospacing="1"/>
      <w:ind w:left="0"/>
    </w:pPr>
  </w:style>
  <w:style w:type="character" w:styleId="Emphasis">
    <w:name w:val="Emphasis"/>
    <w:basedOn w:val="DefaultParagraphFont"/>
    <w:qFormat/>
    <w:rsid w:val="00C440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 w:type="paragraph" w:styleId="Header">
    <w:name w:val="header"/>
    <w:basedOn w:val="Normal"/>
    <w:link w:val="HeaderChar"/>
    <w:rsid w:val="008421EA"/>
    <w:pPr>
      <w:tabs>
        <w:tab w:val="center" w:pos="4680"/>
        <w:tab w:val="right" w:pos="9360"/>
      </w:tabs>
    </w:pPr>
  </w:style>
  <w:style w:type="character" w:customStyle="1" w:styleId="HeaderChar">
    <w:name w:val="Header Char"/>
    <w:basedOn w:val="DefaultParagraphFont"/>
    <w:link w:val="Header"/>
    <w:rsid w:val="008421EA"/>
    <w:rPr>
      <w:sz w:val="24"/>
      <w:szCs w:val="24"/>
    </w:rPr>
  </w:style>
  <w:style w:type="paragraph" w:styleId="Footer">
    <w:name w:val="footer"/>
    <w:basedOn w:val="Normal"/>
    <w:link w:val="FooterChar"/>
    <w:rsid w:val="008421EA"/>
    <w:pPr>
      <w:tabs>
        <w:tab w:val="center" w:pos="4680"/>
        <w:tab w:val="right" w:pos="9360"/>
      </w:tabs>
    </w:pPr>
  </w:style>
  <w:style w:type="character" w:customStyle="1" w:styleId="FooterChar">
    <w:name w:val="Footer Char"/>
    <w:basedOn w:val="DefaultParagraphFont"/>
    <w:link w:val="Footer"/>
    <w:rsid w:val="008421EA"/>
    <w:rPr>
      <w:sz w:val="24"/>
      <w:szCs w:val="24"/>
    </w:rPr>
  </w:style>
  <w:style w:type="paragraph" w:styleId="NormalWeb">
    <w:name w:val="Normal (Web)"/>
    <w:basedOn w:val="Normal"/>
    <w:uiPriority w:val="99"/>
    <w:unhideWhenUsed/>
    <w:rsid w:val="00715ADF"/>
    <w:pPr>
      <w:spacing w:before="100" w:beforeAutospacing="1" w:after="100" w:afterAutospacing="1"/>
      <w:ind w:left="0"/>
    </w:pPr>
  </w:style>
  <w:style w:type="character" w:styleId="Emphasis">
    <w:name w:val="Emphasis"/>
    <w:basedOn w:val="DefaultParagraphFont"/>
    <w:qFormat/>
    <w:rsid w:val="00C44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683">
      <w:bodyDiv w:val="1"/>
      <w:marLeft w:val="0"/>
      <w:marRight w:val="0"/>
      <w:marTop w:val="0"/>
      <w:marBottom w:val="0"/>
      <w:divBdr>
        <w:top w:val="none" w:sz="0" w:space="0" w:color="auto"/>
        <w:left w:val="none" w:sz="0" w:space="0" w:color="auto"/>
        <w:bottom w:val="none" w:sz="0" w:space="0" w:color="auto"/>
        <w:right w:val="none" w:sz="0" w:space="0" w:color="auto"/>
      </w:divBdr>
    </w:div>
    <w:div w:id="59209746">
      <w:bodyDiv w:val="1"/>
      <w:marLeft w:val="0"/>
      <w:marRight w:val="0"/>
      <w:marTop w:val="0"/>
      <w:marBottom w:val="0"/>
      <w:divBdr>
        <w:top w:val="none" w:sz="0" w:space="0" w:color="auto"/>
        <w:left w:val="none" w:sz="0" w:space="0" w:color="auto"/>
        <w:bottom w:val="none" w:sz="0" w:space="0" w:color="auto"/>
        <w:right w:val="none" w:sz="0" w:space="0" w:color="auto"/>
      </w:divBdr>
    </w:div>
    <w:div w:id="252131029">
      <w:bodyDiv w:val="1"/>
      <w:marLeft w:val="0"/>
      <w:marRight w:val="0"/>
      <w:marTop w:val="0"/>
      <w:marBottom w:val="0"/>
      <w:divBdr>
        <w:top w:val="none" w:sz="0" w:space="0" w:color="auto"/>
        <w:left w:val="none" w:sz="0" w:space="0" w:color="auto"/>
        <w:bottom w:val="none" w:sz="0" w:space="0" w:color="auto"/>
        <w:right w:val="none" w:sz="0" w:space="0" w:color="auto"/>
      </w:divBdr>
    </w:div>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862983773">
      <w:bodyDiv w:val="1"/>
      <w:marLeft w:val="0"/>
      <w:marRight w:val="0"/>
      <w:marTop w:val="0"/>
      <w:marBottom w:val="0"/>
      <w:divBdr>
        <w:top w:val="none" w:sz="0" w:space="0" w:color="auto"/>
        <w:left w:val="none" w:sz="0" w:space="0" w:color="auto"/>
        <w:bottom w:val="none" w:sz="0" w:space="0" w:color="auto"/>
        <w:right w:val="none" w:sz="0" w:space="0" w:color="auto"/>
      </w:divBdr>
    </w:div>
    <w:div w:id="973291878">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BA4E-D044-4F53-8BFD-AD7E5A21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1</TotalTime>
  <Pages>1</Pages>
  <Words>161</Words>
  <Characters>883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2</cp:revision>
  <cp:lastPrinted>2019-01-10T16:52:00Z</cp:lastPrinted>
  <dcterms:created xsi:type="dcterms:W3CDTF">2019-04-01T18:59:00Z</dcterms:created>
  <dcterms:modified xsi:type="dcterms:W3CDTF">2019-04-01T18:59:00Z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