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7" w:rsidRDefault="00282EC5">
      <w:pPr>
        <w:rPr>
          <w:b/>
        </w:rPr>
      </w:pPr>
      <w:r>
        <w:rPr>
          <w:b/>
        </w:rPr>
        <w:t>2019 Greentree Festival Planning Committee</w:t>
      </w:r>
    </w:p>
    <w:p w:rsidR="00282EC5" w:rsidRDefault="00282EC5" w:rsidP="00282EC5">
      <w:pPr>
        <w:spacing w:after="0"/>
      </w:pPr>
      <w:r>
        <w:t>Matt Barthelmass, Chair</w:t>
      </w:r>
    </w:p>
    <w:p w:rsidR="00282EC5" w:rsidRDefault="00282EC5" w:rsidP="00282EC5">
      <w:pPr>
        <w:spacing w:after="0"/>
      </w:pPr>
      <w:r>
        <w:t>Bob Mosby, 1</w:t>
      </w:r>
      <w:r w:rsidRPr="00282EC5">
        <w:rPr>
          <w:vertAlign w:val="superscript"/>
        </w:rPr>
        <w:t>st</w:t>
      </w:r>
      <w:r>
        <w:t xml:space="preserve"> </w:t>
      </w:r>
      <w:proofErr w:type="gramStart"/>
      <w:r>
        <w:t>Vice</w:t>
      </w:r>
      <w:proofErr w:type="gramEnd"/>
      <w:r>
        <w:t xml:space="preserve"> Chair, </w:t>
      </w:r>
    </w:p>
    <w:p w:rsidR="00282EC5" w:rsidRDefault="00282EC5" w:rsidP="00282EC5">
      <w:pPr>
        <w:spacing w:after="0"/>
      </w:pPr>
      <w:r>
        <w:t>Linda Ross, 2</w:t>
      </w:r>
      <w:r w:rsidRPr="00282EC5">
        <w:rPr>
          <w:vertAlign w:val="superscript"/>
        </w:rPr>
        <w:t>nd</w:t>
      </w:r>
      <w:r>
        <w:t xml:space="preserve"> </w:t>
      </w:r>
      <w:proofErr w:type="gramStart"/>
      <w:r>
        <w:t>Vice</w:t>
      </w:r>
      <w:proofErr w:type="gramEnd"/>
      <w:r>
        <w:t xml:space="preserve"> Chair</w:t>
      </w:r>
    </w:p>
    <w:p w:rsidR="00282EC5" w:rsidRDefault="00282EC5" w:rsidP="00282EC5">
      <w:pPr>
        <w:spacing w:after="0"/>
      </w:pPr>
      <w:r>
        <w:t>Murray Pounds, staff liaison</w:t>
      </w:r>
    </w:p>
    <w:p w:rsidR="00282EC5" w:rsidRDefault="00282EC5" w:rsidP="00282EC5">
      <w:pPr>
        <w:spacing w:after="0"/>
      </w:pPr>
      <w:r>
        <w:t>Bill Burckhalter, photographer</w:t>
      </w:r>
    </w:p>
    <w:p w:rsidR="00282EC5" w:rsidRDefault="00282EC5" w:rsidP="00282EC5">
      <w:pPr>
        <w:spacing w:after="0"/>
      </w:pPr>
      <w:r>
        <w:t>Katie Burckhalter, photographer</w:t>
      </w:r>
    </w:p>
    <w:p w:rsidR="00282EC5" w:rsidRDefault="00282EC5" w:rsidP="00282EC5">
      <w:pPr>
        <w:spacing w:after="0"/>
      </w:pPr>
      <w:r>
        <w:t>Dan Graham, food/game/info booths</w:t>
      </w:r>
    </w:p>
    <w:p w:rsidR="00282EC5" w:rsidRDefault="00282EC5" w:rsidP="00282EC5">
      <w:pPr>
        <w:spacing w:after="0"/>
      </w:pPr>
      <w:r>
        <w:t>Devin Graham, food/game/info booths</w:t>
      </w:r>
    </w:p>
    <w:p w:rsidR="00282EC5" w:rsidRDefault="00282EC5" w:rsidP="00282EC5">
      <w:pPr>
        <w:spacing w:after="0"/>
      </w:pPr>
      <w:r>
        <w:t>Jim Biekert, fundraising</w:t>
      </w:r>
    </w:p>
    <w:p w:rsidR="00282EC5" w:rsidRDefault="00282EC5" w:rsidP="00282EC5">
      <w:pPr>
        <w:spacing w:after="0"/>
      </w:pPr>
      <w:r>
        <w:t>Joe Walsh, fundraising</w:t>
      </w:r>
    </w:p>
    <w:p w:rsidR="00282EC5" w:rsidRDefault="00282EC5" w:rsidP="00282EC5">
      <w:pPr>
        <w:spacing w:after="0"/>
      </w:pPr>
      <w:r>
        <w:t>Bob Mosby, entertainment</w:t>
      </w:r>
    </w:p>
    <w:p w:rsidR="00282EC5" w:rsidRDefault="00282EC5" w:rsidP="00282EC5">
      <w:pPr>
        <w:spacing w:after="0"/>
      </w:pPr>
      <w:r>
        <w:t>Debbie Zisser, Party in the Park</w:t>
      </w:r>
    </w:p>
    <w:p w:rsidR="00282EC5" w:rsidRDefault="00282EC5" w:rsidP="00282EC5">
      <w:pPr>
        <w:spacing w:after="0"/>
      </w:pPr>
      <w:r>
        <w:t>Peggy Childress, parade</w:t>
      </w:r>
    </w:p>
    <w:p w:rsidR="00282EC5" w:rsidRDefault="00282EC5" w:rsidP="00282EC5">
      <w:pPr>
        <w:spacing w:after="0"/>
      </w:pPr>
      <w:r>
        <w:t>Lloyd Todd, parade logistics</w:t>
      </w:r>
    </w:p>
    <w:p w:rsidR="00282EC5" w:rsidRDefault="00282EC5" w:rsidP="00282EC5">
      <w:pPr>
        <w:spacing w:after="0"/>
      </w:pPr>
      <w:r>
        <w:t>Gerry DeWulf, parade logistics</w:t>
      </w:r>
    </w:p>
    <w:p w:rsidR="00282EC5" w:rsidRDefault="00282EC5" w:rsidP="00282EC5">
      <w:pPr>
        <w:spacing w:after="0"/>
      </w:pPr>
      <w:r>
        <w:t>Debbie Stream, arts and crafts</w:t>
      </w:r>
    </w:p>
    <w:p w:rsidR="00282EC5" w:rsidRDefault="00282EC5" w:rsidP="00282EC5">
      <w:pPr>
        <w:spacing w:after="0"/>
      </w:pPr>
      <w:r>
        <w:t>Mary Hussman, arts and crafts</w:t>
      </w:r>
    </w:p>
    <w:p w:rsidR="00282EC5" w:rsidRDefault="00282EC5" w:rsidP="00282EC5">
      <w:pPr>
        <w:spacing w:after="0"/>
      </w:pPr>
      <w:r>
        <w:t>Carol Carpenter, arts and crafts</w:t>
      </w:r>
    </w:p>
    <w:p w:rsidR="00282EC5" w:rsidRDefault="00282EC5" w:rsidP="00282EC5">
      <w:pPr>
        <w:spacing w:after="0"/>
      </w:pPr>
      <w:r>
        <w:t>April Barthelmass, kids’ day</w:t>
      </w:r>
    </w:p>
    <w:p w:rsidR="00282EC5" w:rsidRDefault="00282EC5" w:rsidP="00282EC5">
      <w:pPr>
        <w:spacing w:after="0"/>
      </w:pPr>
      <w:r>
        <w:t>Carrie Ernst, kids’ day</w:t>
      </w:r>
    </w:p>
    <w:p w:rsidR="00282EC5" w:rsidRDefault="00282EC5" w:rsidP="00282EC5">
      <w:pPr>
        <w:spacing w:after="0"/>
      </w:pPr>
      <w:r>
        <w:t>Kate Zisser, kids’ day</w:t>
      </w:r>
    </w:p>
    <w:p w:rsidR="00282EC5" w:rsidRDefault="00282EC5" w:rsidP="00282EC5">
      <w:pPr>
        <w:spacing w:after="0"/>
      </w:pPr>
      <w:r>
        <w:t>Becky Engelbrecht, tennis tournament</w:t>
      </w:r>
    </w:p>
    <w:p w:rsidR="00282EC5" w:rsidRDefault="00282EC5" w:rsidP="00282EC5">
      <w:pPr>
        <w:spacing w:after="0"/>
      </w:pPr>
      <w:r>
        <w:t>Pat Jones, Folklife</w:t>
      </w:r>
    </w:p>
    <w:p w:rsidR="00282EC5" w:rsidRDefault="00282EC5" w:rsidP="00282EC5">
      <w:pPr>
        <w:spacing w:after="0"/>
      </w:pPr>
      <w:r>
        <w:t>Cindy Coombs, Folklife</w:t>
      </w:r>
    </w:p>
    <w:p w:rsidR="00282EC5" w:rsidRDefault="00282EC5" w:rsidP="00282EC5">
      <w:pPr>
        <w:spacing w:after="0"/>
      </w:pPr>
      <w:r>
        <w:t>Stephen Hall, Missouri fiddlers</w:t>
      </w:r>
    </w:p>
    <w:p w:rsidR="00282EC5" w:rsidRDefault="00282EC5" w:rsidP="00282EC5">
      <w:pPr>
        <w:spacing w:after="0"/>
      </w:pPr>
      <w:r>
        <w:t>Vesta Johnson, Missouri fiddlers</w:t>
      </w:r>
    </w:p>
    <w:p w:rsidR="00282EC5" w:rsidRDefault="00B42D1D" w:rsidP="00282EC5">
      <w:pPr>
        <w:spacing w:after="0"/>
      </w:pPr>
      <w:r>
        <w:t>Scott Barthelmass, site coordinator</w:t>
      </w:r>
    </w:p>
    <w:p w:rsidR="00B42D1D" w:rsidRDefault="00B42D1D" w:rsidP="00282EC5">
      <w:pPr>
        <w:spacing w:after="0"/>
      </w:pPr>
      <w:r>
        <w:t>Todd Barthelmass, site coordinator</w:t>
      </w:r>
    </w:p>
    <w:p w:rsidR="00B42D1D" w:rsidRDefault="00B42D1D" w:rsidP="00282EC5">
      <w:pPr>
        <w:spacing w:after="0"/>
      </w:pPr>
      <w:r>
        <w:t>Rob Ernst, site coordinator</w:t>
      </w:r>
    </w:p>
    <w:p w:rsidR="00B42D1D" w:rsidRDefault="00B42D1D" w:rsidP="00282EC5">
      <w:pPr>
        <w:spacing w:after="0"/>
      </w:pPr>
      <w:r>
        <w:t>Kathy Barthelmass, site coordinator</w:t>
      </w:r>
    </w:p>
    <w:p w:rsidR="00B42D1D" w:rsidRDefault="00B42D1D" w:rsidP="00282EC5">
      <w:pPr>
        <w:spacing w:after="0"/>
      </w:pPr>
      <w:r>
        <w:t>David Hufford, shuttles</w:t>
      </w:r>
    </w:p>
    <w:p w:rsidR="00B42D1D" w:rsidRDefault="00B42D1D" w:rsidP="00282EC5">
      <w:pPr>
        <w:spacing w:after="0"/>
      </w:pPr>
      <w:r>
        <w:t>Curt Carron, parks liaison</w:t>
      </w:r>
    </w:p>
    <w:p w:rsidR="00B42D1D" w:rsidRDefault="00B42D1D" w:rsidP="00282EC5">
      <w:pPr>
        <w:spacing w:after="0"/>
      </w:pPr>
      <w:r>
        <w:t>Gary Baldridge, police liaison</w:t>
      </w:r>
    </w:p>
    <w:p w:rsidR="00B42D1D" w:rsidRDefault="00B42D1D" w:rsidP="00282EC5">
      <w:pPr>
        <w:spacing w:after="0"/>
      </w:pPr>
      <w:r>
        <w:t>Dan Andert, police liaison</w:t>
      </w:r>
    </w:p>
    <w:p w:rsidR="00B42D1D" w:rsidRDefault="00B42D1D" w:rsidP="00282EC5">
      <w:pPr>
        <w:spacing w:after="0"/>
      </w:pPr>
      <w:r>
        <w:t>Steve Knapp, fire department liaison</w:t>
      </w:r>
    </w:p>
    <w:p w:rsidR="00B42D1D" w:rsidRDefault="00B42D1D" w:rsidP="00282EC5">
      <w:pPr>
        <w:spacing w:after="0"/>
      </w:pPr>
      <w:r>
        <w:t>Beth Von Behren, publicity</w:t>
      </w:r>
      <w:bookmarkStart w:id="0" w:name="_GoBack"/>
      <w:bookmarkEnd w:id="0"/>
    </w:p>
    <w:p w:rsidR="00B42D1D" w:rsidRDefault="00B42D1D" w:rsidP="00282EC5">
      <w:pPr>
        <w:spacing w:after="0"/>
      </w:pPr>
    </w:p>
    <w:p w:rsidR="00282EC5" w:rsidRDefault="00282EC5" w:rsidP="00282EC5">
      <w:pPr>
        <w:spacing w:after="0"/>
      </w:pPr>
    </w:p>
    <w:p w:rsidR="00282EC5" w:rsidRPr="00282EC5" w:rsidRDefault="00282EC5" w:rsidP="00282EC5">
      <w:pPr>
        <w:spacing w:after="0"/>
      </w:pPr>
    </w:p>
    <w:sectPr w:rsidR="00282EC5" w:rsidRPr="0028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5"/>
    <w:rsid w:val="00282EC5"/>
    <w:rsid w:val="007A7097"/>
    <w:rsid w:val="00B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3E79D5CB.dotm</Template>
  <TotalTime>17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coktemp</cp:lastModifiedBy>
  <cp:revision>1</cp:revision>
  <dcterms:created xsi:type="dcterms:W3CDTF">2019-03-28T21:26:00Z</dcterms:created>
  <dcterms:modified xsi:type="dcterms:W3CDTF">2019-03-28T21:43:00Z</dcterms:modified>
</cp:coreProperties>
</file>