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61B28" w14:textId="77777777" w:rsidR="00C426E3" w:rsidRPr="00B75601" w:rsidRDefault="00C426E3" w:rsidP="00C426E3">
      <w:pPr>
        <w:ind w:firstLine="720"/>
        <w:contextualSpacing/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 w:rsidRPr="00B75601">
        <w:rPr>
          <w:rFonts w:ascii="Arial" w:hAnsi="Arial" w:cs="Arial"/>
          <w:b/>
          <w:color w:val="000000" w:themeColor="text1"/>
        </w:rPr>
        <w:t>KIRKWOOD HUMAN RIGHTS COMMISSION</w:t>
      </w:r>
    </w:p>
    <w:p w14:paraId="0C0CAEDE" w14:textId="77777777" w:rsidR="00C426E3" w:rsidRPr="00B75601" w:rsidRDefault="00C426E3" w:rsidP="00C426E3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B75601">
        <w:rPr>
          <w:rFonts w:ascii="Arial" w:hAnsi="Arial" w:cs="Arial"/>
          <w:b/>
          <w:color w:val="000000" w:themeColor="text1"/>
        </w:rPr>
        <w:t>Minutes</w:t>
      </w:r>
    </w:p>
    <w:p w14:paraId="5D9D2C40" w14:textId="5E67D966" w:rsidR="00C426E3" w:rsidRPr="00B75601" w:rsidRDefault="00503F05" w:rsidP="00C426E3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B75601">
        <w:rPr>
          <w:rFonts w:ascii="Arial" w:hAnsi="Arial" w:cs="Arial"/>
          <w:b/>
          <w:color w:val="000000" w:themeColor="text1"/>
        </w:rPr>
        <w:t>January 8, 2019</w:t>
      </w:r>
    </w:p>
    <w:p w14:paraId="71B77687" w14:textId="77777777" w:rsidR="00C426E3" w:rsidRPr="00B75601" w:rsidRDefault="00C426E3" w:rsidP="00C426E3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B75601">
        <w:rPr>
          <w:rFonts w:ascii="Arial" w:hAnsi="Arial" w:cs="Arial"/>
          <w:b/>
          <w:color w:val="000000" w:themeColor="text1"/>
        </w:rPr>
        <w:t>6:30 p.m.</w:t>
      </w:r>
    </w:p>
    <w:p w14:paraId="28344D28" w14:textId="77777777" w:rsidR="00C426E3" w:rsidRPr="00B75601" w:rsidRDefault="00C426E3" w:rsidP="00C426E3">
      <w:pPr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7980CE98" w14:textId="77777777" w:rsidR="00C426E3" w:rsidRPr="00B75601" w:rsidRDefault="00C426E3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The meeting was called to order at 6:30 p.m. by Chair Denis Hart.</w:t>
      </w:r>
    </w:p>
    <w:p w14:paraId="5D829FF8" w14:textId="77777777" w:rsidR="00C426E3" w:rsidRPr="00B75601" w:rsidRDefault="00C426E3" w:rsidP="00C426E3">
      <w:pPr>
        <w:contextualSpacing/>
        <w:rPr>
          <w:rFonts w:ascii="Arial" w:hAnsi="Arial" w:cs="Arial"/>
          <w:color w:val="000000" w:themeColor="text1"/>
        </w:rPr>
      </w:pPr>
    </w:p>
    <w:p w14:paraId="773FC595" w14:textId="0ED2EADA" w:rsidR="00C426E3" w:rsidRPr="00B75601" w:rsidRDefault="00C426E3" w:rsidP="00C426E3">
      <w:pPr>
        <w:contextualSpacing/>
        <w:rPr>
          <w:rFonts w:ascii="Arial" w:hAnsi="Arial" w:cs="Arial"/>
          <w:b/>
          <w:color w:val="000000" w:themeColor="text1"/>
        </w:rPr>
      </w:pPr>
      <w:r w:rsidRPr="00B75601">
        <w:rPr>
          <w:rFonts w:ascii="Arial" w:hAnsi="Arial" w:cs="Arial"/>
          <w:b/>
          <w:color w:val="000000" w:themeColor="text1"/>
        </w:rPr>
        <w:t>Present</w:t>
      </w:r>
      <w:r w:rsidRPr="00B75601">
        <w:rPr>
          <w:rFonts w:ascii="Arial" w:hAnsi="Arial" w:cs="Arial"/>
          <w:b/>
          <w:color w:val="000000" w:themeColor="text1"/>
        </w:rPr>
        <w:tab/>
      </w:r>
      <w:r w:rsidRPr="00B75601">
        <w:rPr>
          <w:rFonts w:ascii="Arial" w:hAnsi="Arial" w:cs="Arial"/>
          <w:b/>
          <w:color w:val="000000" w:themeColor="text1"/>
        </w:rPr>
        <w:tab/>
      </w:r>
      <w:r w:rsidRPr="00B75601">
        <w:rPr>
          <w:rFonts w:ascii="Arial" w:hAnsi="Arial" w:cs="Arial"/>
          <w:b/>
          <w:color w:val="000000" w:themeColor="text1"/>
        </w:rPr>
        <w:tab/>
      </w:r>
      <w:r w:rsidRPr="00B75601">
        <w:rPr>
          <w:rFonts w:ascii="Arial" w:hAnsi="Arial" w:cs="Arial"/>
          <w:b/>
          <w:color w:val="000000" w:themeColor="text1"/>
        </w:rPr>
        <w:tab/>
        <w:t>Absent</w:t>
      </w:r>
      <w:r w:rsidRPr="00B75601">
        <w:rPr>
          <w:rFonts w:ascii="Arial" w:hAnsi="Arial" w:cs="Arial"/>
          <w:b/>
          <w:color w:val="000000" w:themeColor="text1"/>
        </w:rPr>
        <w:tab/>
      </w:r>
      <w:r w:rsidRPr="00B75601">
        <w:rPr>
          <w:rFonts w:ascii="Arial" w:hAnsi="Arial" w:cs="Arial"/>
          <w:b/>
          <w:color w:val="000000" w:themeColor="text1"/>
        </w:rPr>
        <w:tab/>
      </w:r>
    </w:p>
    <w:p w14:paraId="648BD2D2" w14:textId="77777777" w:rsidR="00C426E3" w:rsidRPr="00B75601" w:rsidRDefault="00C426E3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</w:p>
    <w:p w14:paraId="3E949EE0" w14:textId="3F27A2CB" w:rsidR="00A70F4C" w:rsidRPr="00B75601" w:rsidRDefault="00C426E3" w:rsidP="00A70F4C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Bob </w:t>
      </w:r>
      <w:r w:rsidR="00A70F4C" w:rsidRPr="00B75601">
        <w:rPr>
          <w:rFonts w:ascii="Arial" w:hAnsi="Arial" w:cs="Arial"/>
          <w:color w:val="000000" w:themeColor="text1"/>
        </w:rPr>
        <w:t>Boyd, Vice Chair</w:t>
      </w:r>
      <w:r w:rsidR="00A70F4C" w:rsidRPr="00B75601">
        <w:rPr>
          <w:rFonts w:ascii="Arial" w:hAnsi="Arial" w:cs="Arial"/>
          <w:color w:val="000000" w:themeColor="text1"/>
        </w:rPr>
        <w:tab/>
      </w:r>
      <w:r w:rsidR="00347523" w:rsidRPr="00B75601">
        <w:rPr>
          <w:rFonts w:ascii="Arial" w:hAnsi="Arial" w:cs="Arial"/>
          <w:color w:val="000000" w:themeColor="text1"/>
        </w:rPr>
        <w:tab/>
      </w:r>
      <w:r w:rsidR="00812AE8">
        <w:rPr>
          <w:rFonts w:ascii="Arial" w:hAnsi="Arial" w:cs="Arial"/>
          <w:color w:val="000000" w:themeColor="text1"/>
        </w:rPr>
        <w:tab/>
      </w:r>
      <w:r w:rsidR="00874289" w:rsidRPr="00B75601">
        <w:rPr>
          <w:rFonts w:ascii="Arial" w:hAnsi="Arial" w:cs="Arial"/>
          <w:color w:val="000000" w:themeColor="text1"/>
        </w:rPr>
        <w:t>Ronda Wallace</w:t>
      </w:r>
    </w:p>
    <w:p w14:paraId="32DEA277" w14:textId="21A1265B" w:rsidR="00347523" w:rsidRPr="00B75601" w:rsidRDefault="00C426E3" w:rsidP="0034752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Denis Hart, Chair</w:t>
      </w:r>
      <w:r w:rsidR="00347523" w:rsidRPr="00B75601">
        <w:rPr>
          <w:rFonts w:ascii="Arial" w:hAnsi="Arial" w:cs="Arial"/>
          <w:color w:val="000000" w:themeColor="text1"/>
        </w:rPr>
        <w:tab/>
      </w:r>
      <w:r w:rsidR="00347523" w:rsidRPr="00B75601">
        <w:rPr>
          <w:rFonts w:ascii="Arial" w:hAnsi="Arial" w:cs="Arial"/>
          <w:color w:val="000000" w:themeColor="text1"/>
        </w:rPr>
        <w:tab/>
      </w:r>
      <w:r w:rsidR="00347523" w:rsidRPr="00B75601">
        <w:rPr>
          <w:rFonts w:ascii="Arial" w:hAnsi="Arial" w:cs="Arial"/>
          <w:color w:val="000000" w:themeColor="text1"/>
        </w:rPr>
        <w:tab/>
      </w:r>
    </w:p>
    <w:p w14:paraId="6D76329E" w14:textId="5988B8B9" w:rsidR="00C426E3" w:rsidRPr="00B75601" w:rsidRDefault="00A70F4C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Josh Lewis</w:t>
      </w:r>
      <w:r w:rsidR="00C426E3" w:rsidRPr="00B75601">
        <w:rPr>
          <w:rFonts w:ascii="Arial" w:hAnsi="Arial" w:cs="Arial"/>
          <w:color w:val="000000" w:themeColor="text1"/>
        </w:rPr>
        <w:tab/>
      </w:r>
      <w:r w:rsidR="00C426E3" w:rsidRPr="00B75601">
        <w:rPr>
          <w:rFonts w:ascii="Arial" w:hAnsi="Arial" w:cs="Arial"/>
          <w:color w:val="000000" w:themeColor="text1"/>
        </w:rPr>
        <w:tab/>
      </w:r>
      <w:r w:rsidR="00C426E3" w:rsidRPr="00B75601">
        <w:rPr>
          <w:rFonts w:ascii="Arial" w:hAnsi="Arial" w:cs="Arial"/>
          <w:color w:val="000000" w:themeColor="text1"/>
        </w:rPr>
        <w:tab/>
      </w:r>
      <w:r w:rsidR="00C426E3" w:rsidRPr="00B75601">
        <w:rPr>
          <w:rFonts w:ascii="Arial" w:hAnsi="Arial" w:cs="Arial"/>
          <w:color w:val="000000" w:themeColor="text1"/>
        </w:rPr>
        <w:tab/>
      </w:r>
    </w:p>
    <w:p w14:paraId="67BFF006" w14:textId="77777777" w:rsidR="00C426E3" w:rsidRPr="00B75601" w:rsidRDefault="00C426E3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Geoff Morrison</w:t>
      </w:r>
    </w:p>
    <w:p w14:paraId="496802AD" w14:textId="77777777" w:rsidR="00C426E3" w:rsidRPr="00B75601" w:rsidRDefault="00C426E3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Judy Moticka</w:t>
      </w:r>
    </w:p>
    <w:p w14:paraId="7B6C95B4" w14:textId="0FB8125B" w:rsidR="00874289" w:rsidRPr="00B75601" w:rsidRDefault="00874289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Amanda Sher, Secretary</w:t>
      </w:r>
    </w:p>
    <w:p w14:paraId="23DBB094" w14:textId="77777777" w:rsidR="00C426E3" w:rsidRPr="00B75601" w:rsidRDefault="00C426E3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William Winter</w:t>
      </w:r>
    </w:p>
    <w:p w14:paraId="3E11D630" w14:textId="77777777" w:rsidR="00C426E3" w:rsidRPr="00B75601" w:rsidRDefault="00C426E3" w:rsidP="00C426E3">
      <w:pPr>
        <w:contextualSpacing/>
        <w:rPr>
          <w:rFonts w:ascii="Arial" w:hAnsi="Arial" w:cs="Arial"/>
          <w:color w:val="000000" w:themeColor="text1"/>
        </w:rPr>
      </w:pPr>
    </w:p>
    <w:p w14:paraId="4D52C0A9" w14:textId="79D6A03D" w:rsidR="00C426E3" w:rsidRPr="00B75601" w:rsidRDefault="00C426E3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b/>
          <w:color w:val="000000" w:themeColor="text1"/>
        </w:rPr>
        <w:t>Chief Administrative Officer</w:t>
      </w:r>
      <w:r w:rsidRPr="00B75601">
        <w:rPr>
          <w:rFonts w:ascii="Arial" w:hAnsi="Arial" w:cs="Arial"/>
          <w:b/>
          <w:color w:val="000000" w:themeColor="text1"/>
        </w:rPr>
        <w:tab/>
        <w:t xml:space="preserve"> </w:t>
      </w:r>
      <w:r w:rsidRPr="00B75601">
        <w:rPr>
          <w:rFonts w:ascii="Arial" w:hAnsi="Arial" w:cs="Arial"/>
          <w:color w:val="000000" w:themeColor="text1"/>
        </w:rPr>
        <w:t>Russ Hawes</w:t>
      </w:r>
    </w:p>
    <w:p w14:paraId="7AB5E956" w14:textId="77777777" w:rsidR="00C426E3" w:rsidRPr="00B75601" w:rsidRDefault="00C426E3" w:rsidP="00C426E3">
      <w:pPr>
        <w:contextualSpacing/>
        <w:rPr>
          <w:rFonts w:ascii="Arial" w:hAnsi="Arial" w:cs="Arial"/>
          <w:color w:val="000000" w:themeColor="text1"/>
        </w:rPr>
      </w:pPr>
    </w:p>
    <w:p w14:paraId="2FC56F32" w14:textId="22F9D51F" w:rsidR="00C426E3" w:rsidRPr="00B75601" w:rsidRDefault="00C426E3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b/>
          <w:color w:val="000000" w:themeColor="text1"/>
        </w:rPr>
        <w:t>Other</w:t>
      </w:r>
      <w:r w:rsidRPr="00B75601">
        <w:rPr>
          <w:rFonts w:ascii="Arial" w:hAnsi="Arial" w:cs="Arial"/>
          <w:b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="00663482"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>Kathie Valentine, City of Kirkwood Admin. Department</w:t>
      </w:r>
    </w:p>
    <w:p w14:paraId="44479AD2" w14:textId="77777777" w:rsidR="00C426E3" w:rsidRPr="00B75601" w:rsidRDefault="00C426E3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</w:p>
    <w:p w14:paraId="0A0B32F9" w14:textId="1BD9D5CB" w:rsidR="00C426E3" w:rsidRPr="00B75601" w:rsidRDefault="00C426E3" w:rsidP="00C426E3">
      <w:pPr>
        <w:ind w:left="3600" w:hanging="3600"/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b/>
          <w:color w:val="000000" w:themeColor="text1"/>
        </w:rPr>
        <w:t>Visitors</w:t>
      </w:r>
      <w:r w:rsidR="001A19D5" w:rsidRPr="00B75601">
        <w:rPr>
          <w:rFonts w:ascii="Arial" w:hAnsi="Arial" w:cs="Arial"/>
          <w:b/>
          <w:color w:val="000000" w:themeColor="text1"/>
        </w:rPr>
        <w:t xml:space="preserve">                                      </w:t>
      </w:r>
      <w:r w:rsidR="00663482" w:rsidRPr="00B75601">
        <w:rPr>
          <w:rFonts w:ascii="Arial" w:hAnsi="Arial" w:cs="Arial"/>
          <w:b/>
          <w:color w:val="000000" w:themeColor="text1"/>
        </w:rPr>
        <w:tab/>
      </w:r>
      <w:r w:rsidR="009839C6" w:rsidRPr="00B75601">
        <w:rPr>
          <w:rFonts w:ascii="Arial" w:hAnsi="Arial" w:cs="Arial"/>
          <w:color w:val="000000" w:themeColor="text1"/>
        </w:rPr>
        <w:t>Jeannie Webdell</w:t>
      </w:r>
      <w:r w:rsidR="006A75FF" w:rsidRPr="00B75601">
        <w:rPr>
          <w:rFonts w:ascii="Arial" w:hAnsi="Arial" w:cs="Arial"/>
          <w:color w:val="000000" w:themeColor="text1"/>
        </w:rPr>
        <w:t>, Andrea Cannon (Moms Demand Action)</w:t>
      </w:r>
    </w:p>
    <w:p w14:paraId="6AAF3546" w14:textId="77777777" w:rsidR="00C426E3" w:rsidRPr="00B75601" w:rsidRDefault="00C426E3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</w:p>
    <w:p w14:paraId="5E9BAED2" w14:textId="77777777" w:rsidR="00C426E3" w:rsidRPr="00B75601" w:rsidRDefault="00C426E3" w:rsidP="00C426E3">
      <w:pPr>
        <w:ind w:left="2880" w:hanging="2880"/>
        <w:contextualSpacing/>
        <w:rPr>
          <w:rFonts w:ascii="Arial" w:hAnsi="Arial" w:cs="Arial"/>
          <w:b/>
          <w:color w:val="000000" w:themeColor="text1"/>
        </w:rPr>
      </w:pPr>
      <w:r w:rsidRPr="00B75601">
        <w:rPr>
          <w:rFonts w:ascii="Arial" w:hAnsi="Arial" w:cs="Arial"/>
          <w:b/>
          <w:color w:val="000000" w:themeColor="text1"/>
        </w:rPr>
        <w:t>Roll Call</w:t>
      </w:r>
    </w:p>
    <w:p w14:paraId="158E99D0" w14:textId="77777777" w:rsidR="00C426E3" w:rsidRPr="00B75601" w:rsidRDefault="00C426E3" w:rsidP="00C426E3">
      <w:pPr>
        <w:ind w:left="2880" w:hanging="2880"/>
        <w:contextualSpacing/>
        <w:rPr>
          <w:rFonts w:ascii="Arial" w:hAnsi="Arial" w:cs="Arial"/>
          <w:color w:val="000000" w:themeColor="text1"/>
        </w:rPr>
      </w:pPr>
    </w:p>
    <w:p w14:paraId="1AAF8D24" w14:textId="58F8853B" w:rsidR="00C426E3" w:rsidRPr="00B75601" w:rsidRDefault="00C426E3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Roll call was taken </w:t>
      </w:r>
      <w:r w:rsidR="00FD4985" w:rsidRPr="00B75601">
        <w:rPr>
          <w:rFonts w:ascii="Arial" w:hAnsi="Arial" w:cs="Arial"/>
          <w:color w:val="000000" w:themeColor="text1"/>
        </w:rPr>
        <w:t>by Amanda Sher</w:t>
      </w:r>
      <w:r w:rsidR="00736090" w:rsidRPr="00B75601">
        <w:rPr>
          <w:rFonts w:ascii="Arial" w:hAnsi="Arial" w:cs="Arial"/>
          <w:color w:val="000000" w:themeColor="text1"/>
        </w:rPr>
        <w:t xml:space="preserve"> </w:t>
      </w:r>
      <w:r w:rsidRPr="00B75601">
        <w:rPr>
          <w:rFonts w:ascii="Arial" w:hAnsi="Arial" w:cs="Arial"/>
          <w:color w:val="000000" w:themeColor="text1"/>
        </w:rPr>
        <w:t xml:space="preserve">with attendance reflected above.  </w:t>
      </w:r>
    </w:p>
    <w:p w14:paraId="5BC669FB" w14:textId="77777777" w:rsidR="00C426E3" w:rsidRPr="00B75601" w:rsidRDefault="00C426E3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 </w:t>
      </w:r>
    </w:p>
    <w:p w14:paraId="65DC9C18" w14:textId="77777777" w:rsidR="00C426E3" w:rsidRPr="00B75601" w:rsidRDefault="00C426E3" w:rsidP="00C426E3">
      <w:pPr>
        <w:contextualSpacing/>
        <w:rPr>
          <w:rFonts w:ascii="Arial" w:hAnsi="Arial" w:cs="Arial"/>
          <w:b/>
          <w:color w:val="000000" w:themeColor="text1"/>
        </w:rPr>
      </w:pPr>
      <w:r w:rsidRPr="00B75601">
        <w:rPr>
          <w:rFonts w:ascii="Arial" w:hAnsi="Arial" w:cs="Arial"/>
          <w:b/>
          <w:color w:val="000000" w:themeColor="text1"/>
        </w:rPr>
        <w:t>Approval of Minutes</w:t>
      </w:r>
    </w:p>
    <w:p w14:paraId="5B5D43B9" w14:textId="77777777" w:rsidR="00C426E3" w:rsidRPr="00B75601" w:rsidRDefault="00C426E3" w:rsidP="00C426E3">
      <w:pPr>
        <w:contextualSpacing/>
        <w:rPr>
          <w:rFonts w:ascii="Arial" w:hAnsi="Arial" w:cs="Arial"/>
          <w:b/>
          <w:color w:val="000000" w:themeColor="text1"/>
        </w:rPr>
      </w:pPr>
    </w:p>
    <w:p w14:paraId="23FBE57A" w14:textId="34A370F2" w:rsidR="00C426E3" w:rsidRPr="00B75601" w:rsidRDefault="00FD4985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Motion was made by Amanda Sher and seconded by Geoff Morrison</w:t>
      </w:r>
      <w:r w:rsidR="00C426E3" w:rsidRPr="00B75601">
        <w:rPr>
          <w:rFonts w:ascii="Arial" w:hAnsi="Arial" w:cs="Arial"/>
          <w:color w:val="000000" w:themeColor="text1"/>
        </w:rPr>
        <w:t xml:space="preserve"> to ap</w:t>
      </w:r>
      <w:r w:rsidR="009839C6" w:rsidRPr="00B75601">
        <w:rPr>
          <w:rFonts w:ascii="Arial" w:hAnsi="Arial" w:cs="Arial"/>
          <w:color w:val="000000" w:themeColor="text1"/>
        </w:rPr>
        <w:t>pr</w:t>
      </w:r>
      <w:r w:rsidR="00A70F4C" w:rsidRPr="00B75601">
        <w:rPr>
          <w:rFonts w:ascii="Arial" w:hAnsi="Arial" w:cs="Arial"/>
          <w:color w:val="000000" w:themeColor="text1"/>
        </w:rPr>
        <w:t>ove</w:t>
      </w:r>
      <w:r w:rsidRPr="00B75601">
        <w:rPr>
          <w:rFonts w:ascii="Arial" w:hAnsi="Arial" w:cs="Arial"/>
          <w:color w:val="000000" w:themeColor="text1"/>
        </w:rPr>
        <w:t xml:space="preserve"> the minutes of the December 11</w:t>
      </w:r>
      <w:r w:rsidR="00C426E3" w:rsidRPr="00B75601">
        <w:rPr>
          <w:rFonts w:ascii="Arial" w:hAnsi="Arial" w:cs="Arial"/>
          <w:color w:val="000000" w:themeColor="text1"/>
        </w:rPr>
        <w:t>, 2018 meeting</w:t>
      </w:r>
      <w:r w:rsidR="005C09C0" w:rsidRPr="00B75601">
        <w:rPr>
          <w:rFonts w:ascii="Arial" w:hAnsi="Arial" w:cs="Arial"/>
          <w:color w:val="000000" w:themeColor="text1"/>
        </w:rPr>
        <w:t xml:space="preserve"> as amended</w:t>
      </w:r>
      <w:r w:rsidR="00C426E3" w:rsidRPr="00B75601">
        <w:rPr>
          <w:rFonts w:ascii="Arial" w:hAnsi="Arial" w:cs="Arial"/>
          <w:color w:val="000000" w:themeColor="text1"/>
        </w:rPr>
        <w:t xml:space="preserve">.  All in favor, motion carried.  </w:t>
      </w:r>
    </w:p>
    <w:p w14:paraId="119F47EC" w14:textId="77777777" w:rsidR="00C426E3" w:rsidRPr="00B75601" w:rsidRDefault="00C426E3" w:rsidP="00C426E3">
      <w:pPr>
        <w:contextualSpacing/>
        <w:rPr>
          <w:rFonts w:ascii="Arial" w:hAnsi="Arial" w:cs="Arial"/>
          <w:color w:val="000000" w:themeColor="text1"/>
        </w:rPr>
      </w:pPr>
    </w:p>
    <w:p w14:paraId="498D9392" w14:textId="77777777" w:rsidR="007C59A4" w:rsidRPr="00B75601" w:rsidRDefault="007C59A4" w:rsidP="007C59A4">
      <w:pPr>
        <w:contextualSpacing/>
        <w:rPr>
          <w:rFonts w:ascii="Arial" w:hAnsi="Arial" w:cs="Arial"/>
          <w:b/>
          <w:color w:val="000000" w:themeColor="text1"/>
        </w:rPr>
      </w:pPr>
      <w:r w:rsidRPr="00B75601">
        <w:rPr>
          <w:rFonts w:ascii="Arial" w:hAnsi="Arial" w:cs="Arial"/>
          <w:b/>
          <w:color w:val="000000" w:themeColor="text1"/>
        </w:rPr>
        <w:t>City Council Liaison Comments</w:t>
      </w:r>
    </w:p>
    <w:p w14:paraId="57631C7B" w14:textId="77777777" w:rsidR="007C59A4" w:rsidRPr="00B75601" w:rsidRDefault="007C59A4" w:rsidP="007C59A4">
      <w:pPr>
        <w:contextualSpacing/>
        <w:rPr>
          <w:rFonts w:ascii="Arial" w:hAnsi="Arial" w:cs="Arial"/>
          <w:b/>
          <w:color w:val="000000" w:themeColor="text1"/>
        </w:rPr>
      </w:pPr>
    </w:p>
    <w:p w14:paraId="71C91092" w14:textId="004CBFEF" w:rsidR="007C59A4" w:rsidRPr="00B75601" w:rsidRDefault="007C59A4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Co</w:t>
      </w:r>
      <w:r w:rsidR="00B30634" w:rsidRPr="00B75601">
        <w:rPr>
          <w:rFonts w:ascii="Arial" w:hAnsi="Arial" w:cs="Arial"/>
          <w:color w:val="000000" w:themeColor="text1"/>
        </w:rPr>
        <w:t xml:space="preserve">uncil Member </w:t>
      </w:r>
      <w:r w:rsidR="00137D11" w:rsidRPr="00B75601">
        <w:rPr>
          <w:rFonts w:ascii="Arial" w:hAnsi="Arial" w:cs="Arial"/>
          <w:color w:val="000000" w:themeColor="text1"/>
        </w:rPr>
        <w:t xml:space="preserve">Duwe reported that the City intends to participate in </w:t>
      </w:r>
      <w:r w:rsidR="00137D11" w:rsidRPr="00B75601">
        <w:rPr>
          <w:rFonts w:ascii="Arial" w:hAnsi="Arial"/>
          <w:bCs/>
          <w:lang w:val="en"/>
        </w:rPr>
        <w:t xml:space="preserve">Vision Zero which is a road traffic safety project that aims </w:t>
      </w:r>
      <w:r w:rsidR="00466810" w:rsidRPr="00B75601">
        <w:rPr>
          <w:rFonts w:ascii="Arial" w:hAnsi="Arial"/>
          <w:bCs/>
          <w:lang w:val="en"/>
        </w:rPr>
        <w:t xml:space="preserve">to achieve </w:t>
      </w:r>
      <w:r w:rsidR="00137D11" w:rsidRPr="00B75601">
        <w:rPr>
          <w:rFonts w:ascii="Arial" w:hAnsi="Arial"/>
          <w:bCs/>
          <w:lang w:val="en"/>
        </w:rPr>
        <w:t>no fatalities or serious injuries involving road traffic</w:t>
      </w:r>
      <w:r w:rsidR="00503F05" w:rsidRPr="00B75601">
        <w:rPr>
          <w:rFonts w:ascii="Arial" w:hAnsi="Arial"/>
          <w:bCs/>
          <w:lang w:val="en"/>
        </w:rPr>
        <w:t xml:space="preserve"> and that the Council may seek</w:t>
      </w:r>
      <w:r w:rsidR="00137D11" w:rsidRPr="00B75601">
        <w:rPr>
          <w:rFonts w:ascii="Arial" w:hAnsi="Arial"/>
          <w:bCs/>
          <w:lang w:val="en"/>
        </w:rPr>
        <w:t xml:space="preserve"> input from the KHRC.</w:t>
      </w:r>
    </w:p>
    <w:p w14:paraId="3BEF4BB9" w14:textId="77777777" w:rsidR="008F5B3F" w:rsidRPr="00B75601" w:rsidRDefault="008F5B3F" w:rsidP="00C426E3">
      <w:pPr>
        <w:contextualSpacing/>
        <w:rPr>
          <w:rFonts w:ascii="Arial" w:hAnsi="Arial" w:cs="Arial"/>
          <w:color w:val="000000" w:themeColor="text1"/>
        </w:rPr>
      </w:pPr>
    </w:p>
    <w:p w14:paraId="20FC544E" w14:textId="54EFB67F" w:rsidR="00C426E3" w:rsidRPr="00B75601" w:rsidRDefault="00C426E3" w:rsidP="00C426E3">
      <w:pPr>
        <w:contextualSpacing/>
        <w:rPr>
          <w:rFonts w:ascii="Arial" w:hAnsi="Arial" w:cs="Arial"/>
          <w:b/>
          <w:color w:val="000000" w:themeColor="text1"/>
        </w:rPr>
      </w:pPr>
      <w:r w:rsidRPr="00B75601">
        <w:rPr>
          <w:rFonts w:ascii="Arial" w:hAnsi="Arial" w:cs="Arial"/>
          <w:b/>
          <w:color w:val="000000" w:themeColor="text1"/>
        </w:rPr>
        <w:t>Chief Administrative Officer Comments</w:t>
      </w:r>
      <w:r w:rsidR="006F56C8" w:rsidRPr="00B75601">
        <w:rPr>
          <w:rFonts w:ascii="Arial" w:hAnsi="Arial" w:cs="Arial"/>
          <w:b/>
          <w:color w:val="000000" w:themeColor="text1"/>
        </w:rPr>
        <w:t xml:space="preserve"> </w:t>
      </w:r>
    </w:p>
    <w:p w14:paraId="1A84B474" w14:textId="77777777" w:rsidR="00470082" w:rsidRPr="00B75601" w:rsidRDefault="00470082" w:rsidP="00C426E3">
      <w:pPr>
        <w:contextualSpacing/>
        <w:rPr>
          <w:rFonts w:ascii="Arial" w:hAnsi="Arial" w:cs="Arial"/>
          <w:b/>
          <w:color w:val="000000" w:themeColor="text1"/>
        </w:rPr>
      </w:pPr>
    </w:p>
    <w:p w14:paraId="4E3D05A0" w14:textId="1AB5A88E" w:rsidR="00C92CFB" w:rsidRPr="00B75601" w:rsidRDefault="00DB68DF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Russ Hawes stated that </w:t>
      </w:r>
      <w:r w:rsidR="008038C1" w:rsidRPr="00B75601">
        <w:rPr>
          <w:rFonts w:ascii="Arial" w:hAnsi="Arial" w:cs="Arial"/>
          <w:color w:val="000000" w:themeColor="text1"/>
        </w:rPr>
        <w:t xml:space="preserve">Vision Zero </w:t>
      </w:r>
      <w:r w:rsidR="00EA0F9F" w:rsidRPr="00B75601">
        <w:rPr>
          <w:rFonts w:ascii="Arial" w:hAnsi="Arial" w:cs="Arial"/>
          <w:color w:val="000000" w:themeColor="text1"/>
        </w:rPr>
        <w:t xml:space="preserve">ties in strongly in the City’s efforts for equitable treatment in all decisions.  </w:t>
      </w:r>
    </w:p>
    <w:p w14:paraId="4641081E" w14:textId="77777777" w:rsidR="001247A5" w:rsidRPr="00B75601" w:rsidRDefault="001247A5" w:rsidP="00C426E3">
      <w:pPr>
        <w:contextualSpacing/>
        <w:rPr>
          <w:rFonts w:ascii="Arial" w:hAnsi="Arial" w:cs="Arial"/>
          <w:color w:val="000000" w:themeColor="text1"/>
        </w:rPr>
      </w:pPr>
    </w:p>
    <w:p w14:paraId="6E9D2461" w14:textId="77777777" w:rsidR="00812AE8" w:rsidRDefault="00812AE8" w:rsidP="00C426E3">
      <w:pPr>
        <w:contextualSpacing/>
        <w:rPr>
          <w:rFonts w:ascii="Arial" w:hAnsi="Arial" w:cs="Arial"/>
          <w:b/>
          <w:color w:val="000000" w:themeColor="text1"/>
        </w:rPr>
      </w:pPr>
    </w:p>
    <w:p w14:paraId="76946DD6" w14:textId="77777777" w:rsidR="00C426E3" w:rsidRPr="00B75601" w:rsidRDefault="00C426E3" w:rsidP="00C426E3">
      <w:pPr>
        <w:contextualSpacing/>
        <w:rPr>
          <w:rFonts w:ascii="Arial" w:hAnsi="Arial" w:cs="Arial"/>
          <w:b/>
          <w:color w:val="000000" w:themeColor="text1"/>
        </w:rPr>
      </w:pPr>
      <w:r w:rsidRPr="00B75601">
        <w:rPr>
          <w:rFonts w:ascii="Arial" w:hAnsi="Arial" w:cs="Arial"/>
          <w:b/>
          <w:color w:val="000000" w:themeColor="text1"/>
        </w:rPr>
        <w:lastRenderedPageBreak/>
        <w:t>Visitor Introductions</w:t>
      </w:r>
    </w:p>
    <w:p w14:paraId="3746B4FC" w14:textId="77777777" w:rsidR="00C426E3" w:rsidRPr="00B75601" w:rsidRDefault="00C426E3" w:rsidP="00C426E3">
      <w:pPr>
        <w:contextualSpacing/>
        <w:rPr>
          <w:rFonts w:ascii="Arial" w:hAnsi="Arial" w:cs="Arial"/>
          <w:b/>
          <w:color w:val="000000" w:themeColor="text1"/>
        </w:rPr>
      </w:pPr>
    </w:p>
    <w:p w14:paraId="17009C94" w14:textId="77777777" w:rsidR="008E5D13" w:rsidRPr="00B75601" w:rsidRDefault="00C426E3" w:rsidP="008E5D13">
      <w:pPr>
        <w:ind w:left="3600" w:hanging="3600"/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Denis Hart welc</w:t>
      </w:r>
      <w:r w:rsidR="003014C7" w:rsidRPr="00B75601">
        <w:rPr>
          <w:rFonts w:ascii="Arial" w:hAnsi="Arial" w:cs="Arial"/>
          <w:color w:val="000000" w:themeColor="text1"/>
        </w:rPr>
        <w:t>omed</w:t>
      </w:r>
      <w:r w:rsidR="00F57CE5" w:rsidRPr="00B75601">
        <w:rPr>
          <w:rFonts w:ascii="Arial" w:hAnsi="Arial" w:cs="Arial"/>
          <w:color w:val="000000" w:themeColor="text1"/>
        </w:rPr>
        <w:t xml:space="preserve"> Jeannie Webdell </w:t>
      </w:r>
      <w:r w:rsidR="008E5D13" w:rsidRPr="00B75601">
        <w:rPr>
          <w:rFonts w:ascii="Arial" w:hAnsi="Arial" w:cs="Arial"/>
          <w:color w:val="000000" w:themeColor="text1"/>
        </w:rPr>
        <w:t xml:space="preserve">to the meeting who mentioned that </w:t>
      </w:r>
      <w:r w:rsidR="00716E06" w:rsidRPr="00B75601">
        <w:rPr>
          <w:rFonts w:ascii="Arial" w:hAnsi="Arial" w:cs="Arial"/>
          <w:color w:val="000000" w:themeColor="text1"/>
        </w:rPr>
        <w:t xml:space="preserve">an admission </w:t>
      </w:r>
    </w:p>
    <w:p w14:paraId="2EE1FF32" w14:textId="20D3CACB" w:rsidR="008E5D13" w:rsidRPr="00B75601" w:rsidRDefault="000508DF" w:rsidP="00FD4985">
      <w:pPr>
        <w:ind w:left="3600" w:hanging="3600"/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f</w:t>
      </w:r>
      <w:r w:rsidR="00716E06" w:rsidRPr="00B75601">
        <w:rPr>
          <w:rFonts w:ascii="Arial" w:hAnsi="Arial" w:cs="Arial"/>
          <w:color w:val="000000" w:themeColor="text1"/>
        </w:rPr>
        <w:t>ee</w:t>
      </w:r>
      <w:r w:rsidR="008E5D13" w:rsidRPr="00B75601">
        <w:rPr>
          <w:rFonts w:ascii="Arial" w:hAnsi="Arial" w:cs="Arial"/>
          <w:color w:val="000000" w:themeColor="text1"/>
        </w:rPr>
        <w:t xml:space="preserve"> is</w:t>
      </w:r>
      <w:r w:rsidR="00716E06" w:rsidRPr="00B75601">
        <w:rPr>
          <w:rFonts w:ascii="Arial" w:hAnsi="Arial" w:cs="Arial"/>
          <w:color w:val="000000" w:themeColor="text1"/>
        </w:rPr>
        <w:t xml:space="preserve"> being charged to attend the upcoming MLK </w:t>
      </w:r>
      <w:r w:rsidR="00814A04" w:rsidRPr="00B75601">
        <w:rPr>
          <w:rFonts w:ascii="Arial" w:hAnsi="Arial" w:cs="Arial"/>
          <w:color w:val="000000" w:themeColor="text1"/>
        </w:rPr>
        <w:t>event</w:t>
      </w:r>
      <w:r w:rsidR="00716E06" w:rsidRPr="00B75601">
        <w:rPr>
          <w:rFonts w:ascii="Arial" w:hAnsi="Arial" w:cs="Arial"/>
          <w:color w:val="000000" w:themeColor="text1"/>
        </w:rPr>
        <w:t xml:space="preserve"> at Kirkwood High School</w:t>
      </w:r>
      <w:r w:rsidR="0030671C" w:rsidRPr="00B75601">
        <w:rPr>
          <w:rFonts w:ascii="Arial" w:hAnsi="Arial" w:cs="Arial"/>
          <w:color w:val="000000" w:themeColor="text1"/>
        </w:rPr>
        <w:t xml:space="preserve">.  </w:t>
      </w:r>
      <w:r w:rsidR="001852AF" w:rsidRPr="00B75601">
        <w:rPr>
          <w:rFonts w:ascii="Arial" w:hAnsi="Arial" w:cs="Arial"/>
          <w:color w:val="000000" w:themeColor="text1"/>
        </w:rPr>
        <w:t xml:space="preserve">It </w:t>
      </w:r>
    </w:p>
    <w:p w14:paraId="7C36D8B3" w14:textId="775E28F8" w:rsidR="008E5D13" w:rsidRPr="00B75601" w:rsidRDefault="001852AF" w:rsidP="00FD4985">
      <w:pPr>
        <w:ind w:left="3600" w:hanging="3600"/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was noted that part </w:t>
      </w:r>
      <w:r w:rsidR="00713AEE" w:rsidRPr="00B75601">
        <w:rPr>
          <w:rFonts w:ascii="Arial" w:hAnsi="Arial" w:cs="Arial"/>
          <w:color w:val="000000" w:themeColor="text1"/>
        </w:rPr>
        <w:t xml:space="preserve">of the fee covers </w:t>
      </w:r>
      <w:r w:rsidRPr="00B75601">
        <w:rPr>
          <w:rFonts w:ascii="Arial" w:hAnsi="Arial" w:cs="Arial"/>
          <w:color w:val="000000" w:themeColor="text1"/>
        </w:rPr>
        <w:t>expens</w:t>
      </w:r>
      <w:r w:rsidR="009C53B9" w:rsidRPr="00B75601">
        <w:rPr>
          <w:rFonts w:ascii="Arial" w:hAnsi="Arial" w:cs="Arial"/>
          <w:color w:val="000000" w:themeColor="text1"/>
        </w:rPr>
        <w:t>es for the event and also</w:t>
      </w:r>
      <w:r w:rsidR="00713AEE" w:rsidRPr="00B75601">
        <w:rPr>
          <w:rFonts w:ascii="Arial" w:hAnsi="Arial" w:cs="Arial"/>
          <w:color w:val="000000" w:themeColor="text1"/>
        </w:rPr>
        <w:t xml:space="preserve"> fund</w:t>
      </w:r>
      <w:r w:rsidR="009C53B9" w:rsidRPr="00B75601">
        <w:rPr>
          <w:rFonts w:ascii="Arial" w:hAnsi="Arial" w:cs="Arial"/>
          <w:color w:val="000000" w:themeColor="text1"/>
        </w:rPr>
        <w:t>s</w:t>
      </w:r>
      <w:r w:rsidRPr="00B75601">
        <w:rPr>
          <w:rFonts w:ascii="Arial" w:hAnsi="Arial" w:cs="Arial"/>
          <w:color w:val="000000" w:themeColor="text1"/>
        </w:rPr>
        <w:t xml:space="preserve"> </w:t>
      </w:r>
    </w:p>
    <w:p w14:paraId="37430B87" w14:textId="3E121E08" w:rsidR="00716E06" w:rsidRPr="00B75601" w:rsidRDefault="001852AF" w:rsidP="00FD4985">
      <w:pPr>
        <w:ind w:left="3600" w:hanging="3600"/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scholarships.  </w:t>
      </w:r>
      <w:r w:rsidR="00AC2573" w:rsidRPr="00B75601">
        <w:rPr>
          <w:rFonts w:ascii="Arial" w:hAnsi="Arial" w:cs="Arial"/>
          <w:color w:val="000000" w:themeColor="text1"/>
        </w:rPr>
        <w:t xml:space="preserve">Jeannie </w:t>
      </w:r>
      <w:r w:rsidR="00EA5920" w:rsidRPr="00B75601">
        <w:rPr>
          <w:rFonts w:ascii="Arial" w:hAnsi="Arial" w:cs="Arial"/>
          <w:color w:val="000000" w:themeColor="text1"/>
        </w:rPr>
        <w:t>Webdell</w:t>
      </w:r>
      <w:r w:rsidR="008E5D13" w:rsidRPr="00B75601">
        <w:rPr>
          <w:rFonts w:ascii="Arial" w:hAnsi="Arial" w:cs="Arial"/>
          <w:color w:val="000000" w:themeColor="text1"/>
        </w:rPr>
        <w:t xml:space="preserve"> </w:t>
      </w:r>
      <w:r w:rsidR="00AC2573" w:rsidRPr="00B75601">
        <w:rPr>
          <w:rFonts w:ascii="Arial" w:hAnsi="Arial" w:cs="Arial"/>
          <w:color w:val="000000" w:themeColor="text1"/>
        </w:rPr>
        <w:t xml:space="preserve">stated that she was not in favor of the admission fee.  </w:t>
      </w:r>
    </w:p>
    <w:p w14:paraId="74BA301E" w14:textId="77777777" w:rsidR="00716E06" w:rsidRPr="00B75601" w:rsidRDefault="00716E06" w:rsidP="00FD4985">
      <w:pPr>
        <w:ind w:left="3600" w:hanging="3600"/>
        <w:contextualSpacing/>
        <w:rPr>
          <w:rFonts w:ascii="Arial" w:hAnsi="Arial" w:cs="Arial"/>
          <w:color w:val="000000" w:themeColor="text1"/>
        </w:rPr>
      </w:pPr>
    </w:p>
    <w:p w14:paraId="4D865CCE" w14:textId="048CED86" w:rsidR="001C0EC5" w:rsidRPr="00B75601" w:rsidRDefault="00716E06" w:rsidP="00716E06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A</w:t>
      </w:r>
      <w:r w:rsidR="00F57CE5" w:rsidRPr="00B75601">
        <w:rPr>
          <w:rFonts w:ascii="Arial" w:hAnsi="Arial" w:cs="Arial"/>
          <w:color w:val="000000" w:themeColor="text1"/>
        </w:rPr>
        <w:t xml:space="preserve">lso welcomed </w:t>
      </w:r>
      <w:r w:rsidRPr="00B75601">
        <w:rPr>
          <w:rFonts w:ascii="Arial" w:hAnsi="Arial" w:cs="Arial"/>
          <w:color w:val="000000" w:themeColor="text1"/>
        </w:rPr>
        <w:t>was Andrea Cannon with Moms Demand Action</w:t>
      </w:r>
      <w:r w:rsidR="00D36B38" w:rsidRPr="00B75601">
        <w:rPr>
          <w:rFonts w:ascii="Arial" w:hAnsi="Arial" w:cs="Arial"/>
          <w:color w:val="000000" w:themeColor="text1"/>
        </w:rPr>
        <w:t xml:space="preserve"> who had been</w:t>
      </w:r>
      <w:r w:rsidR="00476941" w:rsidRPr="00B75601">
        <w:rPr>
          <w:rFonts w:ascii="Arial" w:hAnsi="Arial" w:cs="Arial"/>
          <w:color w:val="000000" w:themeColor="text1"/>
        </w:rPr>
        <w:t xml:space="preserve"> invited to speak before the KHRC.</w:t>
      </w:r>
    </w:p>
    <w:p w14:paraId="5BDA5721" w14:textId="77777777" w:rsidR="008148D5" w:rsidRPr="00B75601" w:rsidRDefault="008148D5" w:rsidP="00716E06">
      <w:pPr>
        <w:contextualSpacing/>
        <w:rPr>
          <w:rFonts w:ascii="Arial" w:hAnsi="Arial" w:cs="Arial"/>
          <w:color w:val="000000" w:themeColor="text1"/>
        </w:rPr>
      </w:pPr>
    </w:p>
    <w:p w14:paraId="624D86E5" w14:textId="6160DBEA" w:rsidR="008148D5" w:rsidRPr="00B75601" w:rsidRDefault="008148D5" w:rsidP="00716E06">
      <w:pPr>
        <w:contextualSpacing/>
        <w:rPr>
          <w:rFonts w:ascii="Arial" w:hAnsi="Arial" w:cs="Arial"/>
          <w:b/>
          <w:color w:val="000000" w:themeColor="text1"/>
        </w:rPr>
      </w:pPr>
      <w:r w:rsidRPr="00B75601">
        <w:rPr>
          <w:rFonts w:ascii="Arial" w:hAnsi="Arial" w:cs="Arial"/>
          <w:b/>
          <w:color w:val="000000" w:themeColor="text1"/>
        </w:rPr>
        <w:t>Moms Demand Action</w:t>
      </w:r>
      <w:r w:rsidR="00825D38" w:rsidRPr="00B75601">
        <w:rPr>
          <w:rFonts w:ascii="Arial" w:hAnsi="Arial" w:cs="Arial"/>
          <w:b/>
          <w:color w:val="000000" w:themeColor="text1"/>
        </w:rPr>
        <w:t>/St. Louis Chapter</w:t>
      </w:r>
      <w:r w:rsidRPr="00B75601">
        <w:rPr>
          <w:rFonts w:ascii="Arial" w:hAnsi="Arial" w:cs="Arial"/>
          <w:b/>
          <w:color w:val="000000" w:themeColor="text1"/>
        </w:rPr>
        <w:t>, Andrea Cannon</w:t>
      </w:r>
    </w:p>
    <w:p w14:paraId="533CED56" w14:textId="77777777" w:rsidR="008148D5" w:rsidRPr="00B75601" w:rsidRDefault="008148D5" w:rsidP="00716E06">
      <w:pPr>
        <w:contextualSpacing/>
        <w:rPr>
          <w:rFonts w:ascii="Arial" w:hAnsi="Arial" w:cs="Arial"/>
          <w:color w:val="000000" w:themeColor="text1"/>
        </w:rPr>
      </w:pPr>
    </w:p>
    <w:p w14:paraId="4AD92A47" w14:textId="7E5855F9" w:rsidR="00B7729F" w:rsidRPr="00B75601" w:rsidRDefault="008039CB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Andrea Cannon</w:t>
      </w:r>
      <w:r w:rsidR="00825D38" w:rsidRPr="00B75601">
        <w:rPr>
          <w:rFonts w:ascii="Arial" w:hAnsi="Arial" w:cs="Arial"/>
          <w:color w:val="000000" w:themeColor="text1"/>
        </w:rPr>
        <w:t xml:space="preserve"> </w:t>
      </w:r>
      <w:r w:rsidRPr="00B75601">
        <w:rPr>
          <w:rFonts w:ascii="Arial" w:hAnsi="Arial" w:cs="Arial"/>
          <w:color w:val="000000" w:themeColor="text1"/>
        </w:rPr>
        <w:t xml:space="preserve">spoke regarding the focus of Moms Demand Action.  </w:t>
      </w:r>
      <w:r w:rsidR="00040D2A" w:rsidRPr="00B75601">
        <w:rPr>
          <w:rFonts w:ascii="Arial" w:hAnsi="Arial" w:cs="Arial"/>
          <w:color w:val="000000" w:themeColor="text1"/>
        </w:rPr>
        <w:t>The organization</w:t>
      </w:r>
      <w:r w:rsidR="003D6D18" w:rsidRPr="00B75601">
        <w:rPr>
          <w:rFonts w:ascii="Arial" w:hAnsi="Arial" w:cs="Arial"/>
          <w:color w:val="000000" w:themeColor="text1"/>
        </w:rPr>
        <w:t>:</w:t>
      </w:r>
    </w:p>
    <w:p w14:paraId="1CE371B6" w14:textId="1C4ED135" w:rsidR="006617C5" w:rsidRPr="00B75601" w:rsidRDefault="00040D2A" w:rsidP="006617C5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Pressures</w:t>
      </w:r>
      <w:r w:rsidR="009E003B" w:rsidRPr="00B75601">
        <w:rPr>
          <w:rFonts w:ascii="Arial" w:hAnsi="Arial" w:cs="Arial"/>
          <w:color w:val="000000" w:themeColor="text1"/>
        </w:rPr>
        <w:t xml:space="preserve"> lawmakers to improve gun laws.</w:t>
      </w:r>
    </w:p>
    <w:p w14:paraId="2B2B9A62" w14:textId="5631E7B6" w:rsidR="009E003B" w:rsidRPr="00B75601" w:rsidRDefault="00040D2A" w:rsidP="006617C5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Raises</w:t>
      </w:r>
      <w:r w:rsidR="009E003B" w:rsidRPr="00B75601">
        <w:rPr>
          <w:rFonts w:ascii="Arial" w:hAnsi="Arial" w:cs="Arial"/>
          <w:color w:val="000000" w:themeColor="text1"/>
        </w:rPr>
        <w:t xml:space="preserve"> awareness about gun violence.</w:t>
      </w:r>
    </w:p>
    <w:p w14:paraId="01634947" w14:textId="1A71A38D" w:rsidR="009E003B" w:rsidRPr="00B75601" w:rsidRDefault="00040D2A" w:rsidP="006617C5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Educates</w:t>
      </w:r>
      <w:r w:rsidR="009E003B" w:rsidRPr="00B75601">
        <w:rPr>
          <w:rFonts w:ascii="Arial" w:hAnsi="Arial" w:cs="Arial"/>
          <w:color w:val="000000" w:themeColor="text1"/>
        </w:rPr>
        <w:t xml:space="preserve"> the public about common-sense gun laws and responsible gun ownership.</w:t>
      </w:r>
    </w:p>
    <w:p w14:paraId="43218294" w14:textId="4F94013E" w:rsidR="009E003B" w:rsidRPr="00B75601" w:rsidRDefault="008831DB" w:rsidP="006617C5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Mobilizes</w:t>
      </w:r>
      <w:r w:rsidR="009E003B" w:rsidRPr="00B75601">
        <w:rPr>
          <w:rFonts w:ascii="Arial" w:hAnsi="Arial" w:cs="Arial"/>
          <w:color w:val="000000" w:themeColor="text1"/>
        </w:rPr>
        <w:t xml:space="preserve"> grassroots supporters.</w:t>
      </w:r>
    </w:p>
    <w:p w14:paraId="3706EEF5" w14:textId="09E921CE" w:rsidR="00793BB4" w:rsidRPr="00B75601" w:rsidRDefault="00793BB4" w:rsidP="006617C5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They are non-partisan.</w:t>
      </w:r>
    </w:p>
    <w:p w14:paraId="2009FBD5" w14:textId="694C4F49" w:rsidR="00793BB4" w:rsidRPr="00B75601" w:rsidRDefault="00DE15DF" w:rsidP="006617C5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There are Chapters in all 50 states.</w:t>
      </w:r>
    </w:p>
    <w:p w14:paraId="35286235" w14:textId="2F8AA107" w:rsidR="00DE15DF" w:rsidRPr="00B75601" w:rsidRDefault="00DE15DF" w:rsidP="006617C5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Data drive.</w:t>
      </w:r>
    </w:p>
    <w:p w14:paraId="2E316D54" w14:textId="6DE64E4E" w:rsidR="00C46A4C" w:rsidRPr="00B75601" w:rsidRDefault="00C46A4C" w:rsidP="006617C5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Meeting</w:t>
      </w:r>
      <w:r w:rsidR="005A791E" w:rsidRPr="00B75601">
        <w:rPr>
          <w:rFonts w:ascii="Arial" w:hAnsi="Arial" w:cs="Arial"/>
          <w:color w:val="000000" w:themeColor="text1"/>
        </w:rPr>
        <w:t xml:space="preserve">s are held </w:t>
      </w:r>
      <w:r w:rsidRPr="00B75601">
        <w:rPr>
          <w:rFonts w:ascii="Arial" w:hAnsi="Arial" w:cs="Arial"/>
          <w:color w:val="000000" w:themeColor="text1"/>
        </w:rPr>
        <w:t xml:space="preserve">at the Kirkwood Baptist Church </w:t>
      </w:r>
      <w:r w:rsidR="007C7858" w:rsidRPr="00B75601">
        <w:rPr>
          <w:rFonts w:ascii="Arial" w:hAnsi="Arial" w:cs="Arial"/>
          <w:color w:val="000000" w:themeColor="text1"/>
        </w:rPr>
        <w:t xml:space="preserve">on the first Thursday of the month.  </w:t>
      </w:r>
    </w:p>
    <w:p w14:paraId="05CA0764" w14:textId="77777777" w:rsidR="00C426E3" w:rsidRPr="00B75601" w:rsidRDefault="00C426E3" w:rsidP="00C426E3">
      <w:pPr>
        <w:contextualSpacing/>
        <w:rPr>
          <w:rFonts w:ascii="Arial" w:hAnsi="Arial" w:cs="Arial"/>
          <w:b/>
          <w:color w:val="000000" w:themeColor="text1"/>
        </w:rPr>
      </w:pPr>
      <w:r w:rsidRPr="00B75601">
        <w:rPr>
          <w:rFonts w:ascii="Arial" w:hAnsi="Arial" w:cs="Arial"/>
          <w:b/>
          <w:color w:val="000000" w:themeColor="text1"/>
        </w:rPr>
        <w:t>Strategic Plan Reports</w:t>
      </w:r>
    </w:p>
    <w:p w14:paraId="66F8DEE7" w14:textId="77777777" w:rsidR="00E134B6" w:rsidRPr="00B75601" w:rsidRDefault="00E134B6" w:rsidP="00C426E3">
      <w:pPr>
        <w:contextualSpacing/>
        <w:rPr>
          <w:rFonts w:ascii="Arial" w:hAnsi="Arial" w:cs="Arial"/>
          <w:color w:val="000000" w:themeColor="text1"/>
        </w:rPr>
      </w:pPr>
    </w:p>
    <w:p w14:paraId="4EFB302D" w14:textId="457DB5C5" w:rsidR="009E519A" w:rsidRPr="00B75601" w:rsidRDefault="009E519A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A.1 </w:t>
      </w:r>
      <w:r w:rsidR="00E03775" w:rsidRPr="00B75601">
        <w:rPr>
          <w:rFonts w:ascii="Arial" w:hAnsi="Arial" w:cs="Arial"/>
          <w:color w:val="000000" w:themeColor="text1"/>
        </w:rPr>
        <w:t>–</w:t>
      </w:r>
      <w:r w:rsidRPr="00B75601">
        <w:rPr>
          <w:rFonts w:ascii="Arial" w:hAnsi="Arial" w:cs="Arial"/>
          <w:color w:val="000000" w:themeColor="text1"/>
        </w:rPr>
        <w:t xml:space="preserve"> </w:t>
      </w:r>
      <w:r w:rsidR="00E03775" w:rsidRPr="00B75601">
        <w:rPr>
          <w:rFonts w:ascii="Arial" w:hAnsi="Arial" w:cs="Arial"/>
          <w:color w:val="000000" w:themeColor="text1"/>
        </w:rPr>
        <w:t xml:space="preserve">Judy Moticka and Amanda Sher continue to maintain and enhance the Facebook page.  They reported that they needed one more “like” to have received 400 on the KHRC Facebook page.  </w:t>
      </w:r>
    </w:p>
    <w:p w14:paraId="551B89CE" w14:textId="77777777" w:rsidR="00631F7A" w:rsidRPr="00B75601" w:rsidRDefault="00631F7A" w:rsidP="00C426E3">
      <w:pPr>
        <w:contextualSpacing/>
        <w:rPr>
          <w:rFonts w:ascii="Arial" w:hAnsi="Arial" w:cs="Arial"/>
          <w:color w:val="000000" w:themeColor="text1"/>
        </w:rPr>
      </w:pPr>
    </w:p>
    <w:p w14:paraId="1C82803A" w14:textId="49E86180" w:rsidR="00631F7A" w:rsidRPr="00B75601" w:rsidRDefault="00631F7A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A.3 </w:t>
      </w:r>
      <w:r w:rsidR="00EA0CA0" w:rsidRPr="00B75601">
        <w:rPr>
          <w:rFonts w:ascii="Arial" w:hAnsi="Arial" w:cs="Arial"/>
          <w:color w:val="000000" w:themeColor="text1"/>
        </w:rPr>
        <w:t>–</w:t>
      </w:r>
      <w:r w:rsidRPr="00B75601">
        <w:rPr>
          <w:rFonts w:ascii="Arial" w:hAnsi="Arial" w:cs="Arial"/>
          <w:color w:val="000000" w:themeColor="text1"/>
        </w:rPr>
        <w:t xml:space="preserve"> </w:t>
      </w:r>
      <w:r w:rsidR="00EA0CA0" w:rsidRPr="00B75601">
        <w:rPr>
          <w:rFonts w:ascii="Arial" w:hAnsi="Arial" w:cs="Arial"/>
          <w:color w:val="000000" w:themeColor="text1"/>
        </w:rPr>
        <w:t>The report on the Neighborhood Caretaker Alert forms was postponed to February.</w:t>
      </w:r>
    </w:p>
    <w:p w14:paraId="20AA8CCD" w14:textId="77777777" w:rsidR="00EA0CA0" w:rsidRPr="00B75601" w:rsidRDefault="00EA0CA0" w:rsidP="00C426E3">
      <w:pPr>
        <w:contextualSpacing/>
        <w:rPr>
          <w:rFonts w:ascii="Arial" w:hAnsi="Arial" w:cs="Arial"/>
          <w:color w:val="000000" w:themeColor="text1"/>
        </w:rPr>
      </w:pPr>
    </w:p>
    <w:p w14:paraId="72F13AD9" w14:textId="7D8EAF63" w:rsidR="00EA0CA0" w:rsidRPr="00B75601" w:rsidRDefault="0008689D" w:rsidP="0008689D">
      <w:p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A.4 </w:t>
      </w:r>
      <w:r w:rsidR="004E014D" w:rsidRPr="00B75601">
        <w:rPr>
          <w:rFonts w:ascii="Arial" w:hAnsi="Arial" w:cs="Arial"/>
          <w:color w:val="000000" w:themeColor="text1"/>
        </w:rPr>
        <w:t>–</w:t>
      </w:r>
      <w:r w:rsidRPr="00B75601">
        <w:rPr>
          <w:rFonts w:ascii="Arial" w:hAnsi="Arial" w:cs="Arial"/>
          <w:color w:val="000000" w:themeColor="text1"/>
        </w:rPr>
        <w:t xml:space="preserve"> </w:t>
      </w:r>
      <w:r w:rsidR="004E014D" w:rsidRPr="00B75601">
        <w:rPr>
          <w:rFonts w:ascii="Arial" w:hAnsi="Arial" w:cs="Arial"/>
          <w:color w:val="000000" w:themeColor="text1"/>
        </w:rPr>
        <w:t xml:space="preserve">It is their goal to develop a list of community resources.  Bob Boyd reported that he had a list of 8 LGBTQ resources.  Denis Hart requested that Bob Boyd bring that information to the </w:t>
      </w:r>
      <w:r w:rsidR="00252FEB" w:rsidRPr="00B75601">
        <w:rPr>
          <w:rFonts w:ascii="Arial" w:hAnsi="Arial" w:cs="Arial"/>
          <w:color w:val="000000" w:themeColor="text1"/>
        </w:rPr>
        <w:t xml:space="preserve">upcoming </w:t>
      </w:r>
      <w:r w:rsidR="004E014D" w:rsidRPr="00B75601">
        <w:rPr>
          <w:rFonts w:ascii="Arial" w:hAnsi="Arial" w:cs="Arial"/>
          <w:color w:val="000000" w:themeColor="text1"/>
        </w:rPr>
        <w:t xml:space="preserve">Strategic Plan meeting.  </w:t>
      </w:r>
    </w:p>
    <w:p w14:paraId="423BF6C2" w14:textId="4F949C9D" w:rsidR="00D5716F" w:rsidRPr="00B75601" w:rsidRDefault="00D5716F" w:rsidP="0008689D">
      <w:p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B.1 </w:t>
      </w:r>
      <w:r w:rsidR="00A0169E" w:rsidRPr="00B75601">
        <w:rPr>
          <w:rFonts w:ascii="Arial" w:hAnsi="Arial" w:cs="Arial"/>
          <w:color w:val="000000" w:themeColor="text1"/>
        </w:rPr>
        <w:t>–</w:t>
      </w:r>
      <w:r w:rsidRPr="00B75601">
        <w:rPr>
          <w:rFonts w:ascii="Arial" w:hAnsi="Arial" w:cs="Arial"/>
          <w:color w:val="000000" w:themeColor="text1"/>
        </w:rPr>
        <w:t xml:space="preserve"> </w:t>
      </w:r>
      <w:r w:rsidR="00A0169E" w:rsidRPr="00B75601">
        <w:rPr>
          <w:rFonts w:ascii="Arial" w:hAnsi="Arial" w:cs="Arial"/>
          <w:color w:val="000000" w:themeColor="text1"/>
        </w:rPr>
        <w:t xml:space="preserve">Geoff Morrison reported that St. Louis Metropolitan Congregations United had not held any events.  </w:t>
      </w:r>
      <w:r w:rsidR="00101480" w:rsidRPr="00B75601">
        <w:rPr>
          <w:rFonts w:ascii="Arial" w:hAnsi="Arial" w:cs="Arial"/>
          <w:color w:val="000000" w:themeColor="text1"/>
        </w:rPr>
        <w:t xml:space="preserve">The Alliance for Interracial Dignity </w:t>
      </w:r>
      <w:r w:rsidR="009466BE" w:rsidRPr="00B75601">
        <w:rPr>
          <w:rFonts w:ascii="Arial" w:hAnsi="Arial" w:cs="Arial"/>
          <w:color w:val="000000" w:themeColor="text1"/>
        </w:rPr>
        <w:t>normally meets on the second Thursday of the month but in January the meeting had been cancelled to encourage attendance at the MLK event.</w:t>
      </w:r>
    </w:p>
    <w:p w14:paraId="0D017CE8" w14:textId="3F706CDD" w:rsidR="000E3F6A" w:rsidRPr="00B75601" w:rsidRDefault="000E3F6A" w:rsidP="0008689D">
      <w:p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B.3 </w:t>
      </w:r>
      <w:r w:rsidR="00386FC5" w:rsidRPr="00B75601">
        <w:rPr>
          <w:rFonts w:ascii="Arial" w:hAnsi="Arial" w:cs="Arial"/>
          <w:color w:val="000000" w:themeColor="text1"/>
        </w:rPr>
        <w:t>–</w:t>
      </w:r>
      <w:r w:rsidRPr="00B75601">
        <w:rPr>
          <w:rFonts w:ascii="Arial" w:hAnsi="Arial" w:cs="Arial"/>
          <w:color w:val="000000" w:themeColor="text1"/>
        </w:rPr>
        <w:t xml:space="preserve"> </w:t>
      </w:r>
      <w:r w:rsidR="00386FC5" w:rsidRPr="00B75601">
        <w:rPr>
          <w:rFonts w:ascii="Arial" w:hAnsi="Arial" w:cs="Arial"/>
          <w:color w:val="000000" w:themeColor="text1"/>
        </w:rPr>
        <w:t>Nothing to report.</w:t>
      </w:r>
    </w:p>
    <w:p w14:paraId="5BB810FC" w14:textId="02315D28" w:rsidR="00386FC5" w:rsidRPr="00B75601" w:rsidRDefault="00386FC5" w:rsidP="0008689D">
      <w:p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B.6 </w:t>
      </w:r>
      <w:r w:rsidR="009A2A43" w:rsidRPr="00B75601">
        <w:rPr>
          <w:rFonts w:ascii="Arial" w:hAnsi="Arial" w:cs="Arial"/>
          <w:color w:val="000000" w:themeColor="text1"/>
        </w:rPr>
        <w:t>–</w:t>
      </w:r>
      <w:r w:rsidRPr="00B75601">
        <w:rPr>
          <w:rFonts w:ascii="Arial" w:hAnsi="Arial" w:cs="Arial"/>
          <w:color w:val="000000" w:themeColor="text1"/>
        </w:rPr>
        <w:t xml:space="preserve"> </w:t>
      </w:r>
      <w:r w:rsidR="009A2A43" w:rsidRPr="00B75601">
        <w:rPr>
          <w:rFonts w:ascii="Arial" w:hAnsi="Arial" w:cs="Arial"/>
          <w:color w:val="000000" w:themeColor="text1"/>
        </w:rPr>
        <w:t>The Commis</w:t>
      </w:r>
      <w:r w:rsidR="00B825F8" w:rsidRPr="00B75601">
        <w:rPr>
          <w:rFonts w:ascii="Arial" w:hAnsi="Arial" w:cs="Arial"/>
          <w:color w:val="000000" w:themeColor="text1"/>
        </w:rPr>
        <w:t>s</w:t>
      </w:r>
      <w:r w:rsidR="009A2A43" w:rsidRPr="00B75601">
        <w:rPr>
          <w:rFonts w:ascii="Arial" w:hAnsi="Arial" w:cs="Arial"/>
          <w:color w:val="000000" w:themeColor="text1"/>
        </w:rPr>
        <w:t xml:space="preserve">ion had hosted an event on </w:t>
      </w:r>
      <w:r w:rsidR="00B825F8" w:rsidRPr="00B75601">
        <w:rPr>
          <w:rFonts w:ascii="Arial" w:hAnsi="Arial" w:cs="Arial"/>
          <w:color w:val="000000" w:themeColor="text1"/>
        </w:rPr>
        <w:t>November 2, 2018 with Representative Bruce Franks speaking.</w:t>
      </w:r>
    </w:p>
    <w:p w14:paraId="30A34240" w14:textId="7DB9679C" w:rsidR="00B825F8" w:rsidRPr="00B75601" w:rsidRDefault="005015B8" w:rsidP="0008689D">
      <w:p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lastRenderedPageBreak/>
        <w:t xml:space="preserve">E.5 </w:t>
      </w:r>
      <w:r w:rsidR="00413AB4" w:rsidRPr="00B75601">
        <w:rPr>
          <w:rFonts w:ascii="Arial" w:hAnsi="Arial" w:cs="Arial"/>
          <w:color w:val="000000" w:themeColor="text1"/>
        </w:rPr>
        <w:t>–</w:t>
      </w:r>
      <w:r w:rsidRPr="00B75601">
        <w:rPr>
          <w:rFonts w:ascii="Arial" w:hAnsi="Arial" w:cs="Arial"/>
          <w:color w:val="000000" w:themeColor="text1"/>
        </w:rPr>
        <w:t xml:space="preserve"> </w:t>
      </w:r>
      <w:r w:rsidR="00413AB4" w:rsidRPr="00B75601">
        <w:rPr>
          <w:rFonts w:ascii="Arial" w:hAnsi="Arial" w:cs="Arial"/>
          <w:color w:val="000000" w:themeColor="text1"/>
        </w:rPr>
        <w:t xml:space="preserve">Bob Boyd distributed a draft copy of the 2018 Annual Report and requested that Commissioners contact him with any changes.  </w:t>
      </w:r>
    </w:p>
    <w:p w14:paraId="69B67F1B" w14:textId="59360D02" w:rsidR="00407078" w:rsidRPr="00B75601" w:rsidRDefault="00407078" w:rsidP="0008689D">
      <w:p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F.1 </w:t>
      </w:r>
      <w:r w:rsidR="00A909BA" w:rsidRPr="00B75601">
        <w:rPr>
          <w:rFonts w:ascii="Arial" w:hAnsi="Arial" w:cs="Arial"/>
          <w:color w:val="000000" w:themeColor="text1"/>
        </w:rPr>
        <w:t>–</w:t>
      </w:r>
      <w:r w:rsidRPr="00B75601">
        <w:rPr>
          <w:rFonts w:ascii="Arial" w:hAnsi="Arial" w:cs="Arial"/>
          <w:color w:val="000000" w:themeColor="text1"/>
        </w:rPr>
        <w:t xml:space="preserve"> </w:t>
      </w:r>
      <w:r w:rsidR="00697C4C" w:rsidRPr="00B75601">
        <w:rPr>
          <w:rFonts w:ascii="Arial" w:hAnsi="Arial" w:cs="Arial"/>
          <w:color w:val="000000" w:themeColor="text1"/>
        </w:rPr>
        <w:t xml:space="preserve">It is the intention of the Commission to provide examples of the benefits of </w:t>
      </w:r>
      <w:r w:rsidR="00D0233F" w:rsidRPr="00B75601">
        <w:rPr>
          <w:rFonts w:ascii="Arial" w:hAnsi="Arial" w:cs="Arial"/>
          <w:color w:val="000000" w:themeColor="text1"/>
        </w:rPr>
        <w:t xml:space="preserve">Universal Design.  </w:t>
      </w:r>
    </w:p>
    <w:p w14:paraId="3F79DD21" w14:textId="6E81D348" w:rsidR="00991189" w:rsidRPr="00B75601" w:rsidRDefault="00991189" w:rsidP="0008689D">
      <w:p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G.2 </w:t>
      </w:r>
      <w:r w:rsidR="00FA6501" w:rsidRPr="00B75601">
        <w:rPr>
          <w:rFonts w:ascii="Arial" w:hAnsi="Arial" w:cs="Arial"/>
          <w:color w:val="000000" w:themeColor="text1"/>
        </w:rPr>
        <w:t>–</w:t>
      </w:r>
      <w:r w:rsidRPr="00B75601">
        <w:rPr>
          <w:rFonts w:ascii="Arial" w:hAnsi="Arial" w:cs="Arial"/>
          <w:color w:val="000000" w:themeColor="text1"/>
        </w:rPr>
        <w:t xml:space="preserve"> </w:t>
      </w:r>
      <w:r w:rsidR="00FA6501" w:rsidRPr="00B75601">
        <w:rPr>
          <w:rFonts w:ascii="Arial" w:hAnsi="Arial" w:cs="Arial"/>
          <w:color w:val="000000" w:themeColor="text1"/>
        </w:rPr>
        <w:t>The KHRC 2019 Strategic Plan meeting had been scheduled for Saturday, January 12, 2019.  (Note:  Due to inclement weather the meeting was postponed to Ja</w:t>
      </w:r>
      <w:r w:rsidR="001F09B1" w:rsidRPr="00B75601">
        <w:rPr>
          <w:rFonts w:ascii="Arial" w:hAnsi="Arial" w:cs="Arial"/>
          <w:color w:val="000000" w:themeColor="text1"/>
        </w:rPr>
        <w:t>nuary 26</w:t>
      </w:r>
      <w:r w:rsidR="00FA6501" w:rsidRPr="00B75601">
        <w:rPr>
          <w:rFonts w:ascii="Arial" w:hAnsi="Arial" w:cs="Arial"/>
          <w:color w:val="000000" w:themeColor="text1"/>
        </w:rPr>
        <w:t>, 2019.)</w:t>
      </w:r>
    </w:p>
    <w:p w14:paraId="735FDAD1" w14:textId="2ADB1B06" w:rsidR="002A417F" w:rsidRPr="00B75601" w:rsidRDefault="002A417F" w:rsidP="0008689D">
      <w:p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H.1 </w:t>
      </w:r>
      <w:r w:rsidR="007C06D1" w:rsidRPr="00B75601">
        <w:rPr>
          <w:rFonts w:ascii="Arial" w:hAnsi="Arial" w:cs="Arial"/>
          <w:color w:val="000000" w:themeColor="text1"/>
        </w:rPr>
        <w:t>–</w:t>
      </w:r>
      <w:r w:rsidRPr="00B75601">
        <w:rPr>
          <w:rFonts w:ascii="Arial" w:hAnsi="Arial" w:cs="Arial"/>
          <w:color w:val="000000" w:themeColor="text1"/>
        </w:rPr>
        <w:t xml:space="preserve"> </w:t>
      </w:r>
      <w:r w:rsidR="007C06D1" w:rsidRPr="00B75601">
        <w:rPr>
          <w:rFonts w:ascii="Arial" w:hAnsi="Arial" w:cs="Arial"/>
          <w:color w:val="000000" w:themeColor="text1"/>
        </w:rPr>
        <w:t>Denis Hart, Amanda Sher and Geoff Morrison intend to m</w:t>
      </w:r>
      <w:r w:rsidR="00E119D9" w:rsidRPr="00B75601">
        <w:rPr>
          <w:rFonts w:ascii="Arial" w:hAnsi="Arial" w:cs="Arial"/>
          <w:color w:val="000000" w:themeColor="text1"/>
        </w:rPr>
        <w:t>eet quarterly</w:t>
      </w:r>
      <w:r w:rsidR="00C457DF" w:rsidRPr="00B75601">
        <w:rPr>
          <w:rFonts w:ascii="Arial" w:hAnsi="Arial" w:cs="Arial"/>
          <w:color w:val="000000" w:themeColor="text1"/>
        </w:rPr>
        <w:t xml:space="preserve"> with Chief Murphy.</w:t>
      </w:r>
      <w:r w:rsidR="00BE3C74" w:rsidRPr="00B75601">
        <w:rPr>
          <w:rFonts w:ascii="Arial" w:hAnsi="Arial" w:cs="Arial"/>
          <w:color w:val="000000" w:themeColor="text1"/>
        </w:rPr>
        <w:t xml:space="preserve"> </w:t>
      </w:r>
      <w:r w:rsidR="00DC64C4" w:rsidRPr="00B75601">
        <w:rPr>
          <w:rFonts w:ascii="Arial" w:hAnsi="Arial" w:cs="Arial"/>
          <w:color w:val="000000" w:themeColor="text1"/>
        </w:rPr>
        <w:t>They had met on January 9</w:t>
      </w:r>
      <w:r w:rsidR="00DC64C4" w:rsidRPr="00B75601">
        <w:rPr>
          <w:rFonts w:ascii="Arial" w:hAnsi="Arial" w:cs="Arial"/>
          <w:color w:val="000000" w:themeColor="text1"/>
          <w:vertAlign w:val="superscript"/>
        </w:rPr>
        <w:t>th</w:t>
      </w:r>
      <w:r w:rsidR="00DC64C4" w:rsidRPr="00B75601">
        <w:rPr>
          <w:rFonts w:ascii="Arial" w:hAnsi="Arial" w:cs="Arial"/>
          <w:color w:val="000000" w:themeColor="text1"/>
        </w:rPr>
        <w:t xml:space="preserve"> to review the VSR report prepared by the Empower Missouri Group.  </w:t>
      </w:r>
      <w:r w:rsidR="00802892" w:rsidRPr="00B75601">
        <w:rPr>
          <w:rFonts w:ascii="Arial" w:hAnsi="Arial" w:cs="Arial"/>
          <w:color w:val="000000" w:themeColor="text1"/>
        </w:rPr>
        <w:t xml:space="preserve">A copy of the Kirkwood Police Department report (10/1/18 – 12/31/18) to the KHRC was distributed.  </w:t>
      </w:r>
    </w:p>
    <w:p w14:paraId="5CE983A6" w14:textId="77B322C7" w:rsidR="00BA5A06" w:rsidRPr="00B75601" w:rsidRDefault="00BA5A06" w:rsidP="0008689D">
      <w:p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I.1 </w:t>
      </w:r>
      <w:r w:rsidR="003B35D6" w:rsidRPr="00B75601">
        <w:rPr>
          <w:rFonts w:ascii="Arial" w:hAnsi="Arial" w:cs="Arial"/>
          <w:color w:val="000000" w:themeColor="text1"/>
        </w:rPr>
        <w:t>–</w:t>
      </w:r>
      <w:r w:rsidRPr="00B75601">
        <w:rPr>
          <w:rFonts w:ascii="Arial" w:hAnsi="Arial" w:cs="Arial"/>
          <w:color w:val="000000" w:themeColor="text1"/>
        </w:rPr>
        <w:t xml:space="preserve"> </w:t>
      </w:r>
      <w:r w:rsidR="001C4AA1" w:rsidRPr="00B75601">
        <w:rPr>
          <w:rFonts w:ascii="Arial" w:hAnsi="Arial" w:cs="Arial"/>
          <w:color w:val="000000" w:themeColor="text1"/>
        </w:rPr>
        <w:t>In order to stay engaged</w:t>
      </w:r>
      <w:r w:rsidR="00350D54" w:rsidRPr="00B75601">
        <w:rPr>
          <w:rFonts w:ascii="Arial" w:hAnsi="Arial" w:cs="Arial"/>
          <w:color w:val="000000" w:themeColor="text1"/>
        </w:rPr>
        <w:t xml:space="preserve"> with the Kirkwood </w:t>
      </w:r>
      <w:r w:rsidR="00763434" w:rsidRPr="00B75601">
        <w:rPr>
          <w:rFonts w:ascii="Arial" w:hAnsi="Arial" w:cs="Arial"/>
          <w:color w:val="000000" w:themeColor="text1"/>
        </w:rPr>
        <w:t xml:space="preserve">School District, </w:t>
      </w:r>
      <w:r w:rsidR="003B35D6" w:rsidRPr="00B75601">
        <w:rPr>
          <w:rFonts w:ascii="Arial" w:hAnsi="Arial" w:cs="Arial"/>
          <w:color w:val="000000" w:themeColor="text1"/>
        </w:rPr>
        <w:t>Denis Hart and Judy Moticka plan to contact Michele Co</w:t>
      </w:r>
      <w:r w:rsidR="00350D54" w:rsidRPr="00B75601">
        <w:rPr>
          <w:rFonts w:ascii="Arial" w:hAnsi="Arial" w:cs="Arial"/>
          <w:color w:val="000000" w:themeColor="text1"/>
        </w:rPr>
        <w:t>ndon</w:t>
      </w:r>
      <w:r w:rsidR="00430C13" w:rsidRPr="00B75601">
        <w:rPr>
          <w:rFonts w:ascii="Arial" w:hAnsi="Arial" w:cs="Arial"/>
          <w:color w:val="000000" w:themeColor="text1"/>
        </w:rPr>
        <w:t>, Superintendent,</w:t>
      </w:r>
      <w:r w:rsidR="00350D54" w:rsidRPr="00B75601">
        <w:rPr>
          <w:rFonts w:ascii="Arial" w:hAnsi="Arial" w:cs="Arial"/>
          <w:color w:val="000000" w:themeColor="text1"/>
        </w:rPr>
        <w:t xml:space="preserve"> to set up an</w:t>
      </w:r>
      <w:r w:rsidR="00554411" w:rsidRPr="00B75601">
        <w:rPr>
          <w:rFonts w:ascii="Arial" w:hAnsi="Arial" w:cs="Arial"/>
          <w:color w:val="000000" w:themeColor="text1"/>
        </w:rPr>
        <w:t xml:space="preserve">other </w:t>
      </w:r>
      <w:r w:rsidR="00763434" w:rsidRPr="00B75601">
        <w:rPr>
          <w:rFonts w:ascii="Arial" w:hAnsi="Arial" w:cs="Arial"/>
          <w:color w:val="000000" w:themeColor="text1"/>
        </w:rPr>
        <w:t xml:space="preserve">meeting.  </w:t>
      </w:r>
      <w:r w:rsidR="00554411" w:rsidRPr="00B75601">
        <w:rPr>
          <w:rFonts w:ascii="Arial" w:hAnsi="Arial" w:cs="Arial"/>
          <w:color w:val="000000" w:themeColor="text1"/>
        </w:rPr>
        <w:t>In addition, they intend to set up a meeting</w:t>
      </w:r>
      <w:r w:rsidR="007920FE" w:rsidRPr="00B75601">
        <w:rPr>
          <w:rFonts w:ascii="Arial" w:hAnsi="Arial" w:cs="Arial"/>
          <w:color w:val="000000" w:themeColor="text1"/>
        </w:rPr>
        <w:t xml:space="preserve"> </w:t>
      </w:r>
      <w:r w:rsidR="00554411" w:rsidRPr="00B75601">
        <w:rPr>
          <w:rFonts w:ascii="Arial" w:hAnsi="Arial" w:cs="Arial"/>
          <w:color w:val="000000" w:themeColor="text1"/>
        </w:rPr>
        <w:t xml:space="preserve">with </w:t>
      </w:r>
      <w:r w:rsidR="008E2A1B" w:rsidRPr="00B75601">
        <w:rPr>
          <w:rFonts w:ascii="Arial" w:hAnsi="Arial" w:cs="Arial"/>
          <w:color w:val="000000" w:themeColor="text1"/>
        </w:rPr>
        <w:t xml:space="preserve">Dr. Havener and his staff.  </w:t>
      </w:r>
    </w:p>
    <w:p w14:paraId="248C299F" w14:textId="45D9F780" w:rsidR="00843FED" w:rsidRPr="00B75601" w:rsidRDefault="003C06C6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Exhibit A </w:t>
      </w:r>
      <w:r w:rsidR="008034BC" w:rsidRPr="00B75601">
        <w:rPr>
          <w:rFonts w:ascii="Arial" w:hAnsi="Arial" w:cs="Arial"/>
          <w:color w:val="000000" w:themeColor="text1"/>
        </w:rPr>
        <w:t>–</w:t>
      </w:r>
      <w:r w:rsidRPr="00B75601">
        <w:rPr>
          <w:rFonts w:ascii="Arial" w:hAnsi="Arial" w:cs="Arial"/>
          <w:color w:val="000000" w:themeColor="text1"/>
        </w:rPr>
        <w:t xml:space="preserve"> </w:t>
      </w:r>
      <w:r w:rsidR="008034BC" w:rsidRPr="00B75601">
        <w:rPr>
          <w:rFonts w:ascii="Arial" w:hAnsi="Arial" w:cs="Arial"/>
          <w:color w:val="000000" w:themeColor="text1"/>
        </w:rPr>
        <w:t>Participation in various organizations will be a topic of discussion at the Strategic Planning meeting.</w:t>
      </w:r>
    </w:p>
    <w:p w14:paraId="3415DD5D" w14:textId="77777777" w:rsidR="008034BC" w:rsidRPr="00B75601" w:rsidRDefault="008034BC" w:rsidP="00C426E3">
      <w:pPr>
        <w:contextualSpacing/>
        <w:rPr>
          <w:rFonts w:ascii="Arial" w:hAnsi="Arial" w:cs="Arial"/>
          <w:color w:val="000000" w:themeColor="text1"/>
        </w:rPr>
      </w:pPr>
    </w:p>
    <w:p w14:paraId="713DC786" w14:textId="6EA8905C" w:rsidR="00982095" w:rsidRPr="00B75601" w:rsidRDefault="008B0D3A" w:rsidP="00C426E3">
      <w:pPr>
        <w:rPr>
          <w:rFonts w:ascii="Arial" w:hAnsi="Arial" w:cs="Arial"/>
          <w:b/>
          <w:color w:val="000000" w:themeColor="text1"/>
        </w:rPr>
      </w:pPr>
      <w:r w:rsidRPr="00B75601">
        <w:rPr>
          <w:rFonts w:ascii="Arial" w:hAnsi="Arial" w:cs="Arial"/>
          <w:b/>
          <w:color w:val="000000" w:themeColor="text1"/>
        </w:rPr>
        <w:t>Essay Contest</w:t>
      </w:r>
    </w:p>
    <w:p w14:paraId="16121700" w14:textId="6148842A" w:rsidR="00F2296B" w:rsidRPr="00B75601" w:rsidRDefault="002A74B8" w:rsidP="00C426E3">
      <w:p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Judy Moticka explained that the </w:t>
      </w:r>
      <w:r w:rsidR="003D7934" w:rsidRPr="00B75601">
        <w:rPr>
          <w:rFonts w:ascii="Arial" w:hAnsi="Arial" w:cs="Arial"/>
          <w:color w:val="000000" w:themeColor="text1"/>
        </w:rPr>
        <w:t>Essay Contest Press R</w:t>
      </w:r>
      <w:r w:rsidRPr="00B75601">
        <w:rPr>
          <w:rFonts w:ascii="Arial" w:hAnsi="Arial" w:cs="Arial"/>
          <w:color w:val="000000" w:themeColor="text1"/>
        </w:rPr>
        <w:t xml:space="preserve">elease had been </w:t>
      </w:r>
      <w:r w:rsidR="00425460" w:rsidRPr="00B75601">
        <w:rPr>
          <w:rFonts w:ascii="Arial" w:hAnsi="Arial" w:cs="Arial"/>
          <w:color w:val="000000" w:themeColor="text1"/>
        </w:rPr>
        <w:t>distributed</w:t>
      </w:r>
      <w:r w:rsidRPr="00B75601">
        <w:rPr>
          <w:rFonts w:ascii="Arial" w:hAnsi="Arial" w:cs="Arial"/>
          <w:color w:val="000000" w:themeColor="text1"/>
        </w:rPr>
        <w:t xml:space="preserve"> to Kirkwood High School English and Social Studies teachers.  She offered to also send the information to Vianney and Ursuline.  </w:t>
      </w:r>
      <w:r w:rsidR="008E2A1B" w:rsidRPr="00B75601">
        <w:rPr>
          <w:rFonts w:ascii="Arial" w:hAnsi="Arial" w:cs="Arial"/>
          <w:color w:val="000000" w:themeColor="text1"/>
        </w:rPr>
        <w:t xml:space="preserve">William Winter intends to follow up with Vianney and Denis Hart with Ursuline.  </w:t>
      </w:r>
      <w:r w:rsidRPr="00B75601">
        <w:rPr>
          <w:rFonts w:ascii="Arial" w:hAnsi="Arial" w:cs="Arial"/>
          <w:color w:val="000000" w:themeColor="text1"/>
        </w:rPr>
        <w:t xml:space="preserve">Essays are due by February 22. </w:t>
      </w:r>
    </w:p>
    <w:p w14:paraId="54572EAC" w14:textId="0F28E1FA" w:rsidR="00A257AA" w:rsidRPr="00B75601" w:rsidRDefault="00CD3A16" w:rsidP="00C426E3">
      <w:pPr>
        <w:rPr>
          <w:rFonts w:ascii="Arial" w:hAnsi="Arial" w:cs="Arial"/>
          <w:b/>
          <w:color w:val="000000" w:themeColor="text1"/>
        </w:rPr>
      </w:pPr>
      <w:r w:rsidRPr="00B75601">
        <w:rPr>
          <w:rFonts w:ascii="Arial" w:hAnsi="Arial" w:cs="Arial"/>
          <w:b/>
          <w:color w:val="000000" w:themeColor="text1"/>
        </w:rPr>
        <w:t>2019 MLK Event</w:t>
      </w:r>
    </w:p>
    <w:p w14:paraId="77B161E3" w14:textId="224960A7" w:rsidR="00DC2C9D" w:rsidRPr="00B75601" w:rsidRDefault="00464116" w:rsidP="00C426E3">
      <w:p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Geoff Morrison stated that he had contacted Harriet Patton regarding </w:t>
      </w:r>
      <w:r w:rsidR="009872DD" w:rsidRPr="00B75601">
        <w:rPr>
          <w:rFonts w:ascii="Arial" w:hAnsi="Arial" w:cs="Arial"/>
          <w:color w:val="000000" w:themeColor="text1"/>
        </w:rPr>
        <w:t xml:space="preserve">the KHRC table at the MLK event.  They have been asked to have their table set up by 11:00 a.m.  </w:t>
      </w:r>
      <w:r w:rsidR="003E39F3" w:rsidRPr="00B75601">
        <w:rPr>
          <w:rFonts w:ascii="Arial" w:hAnsi="Arial" w:cs="Arial"/>
          <w:color w:val="000000" w:themeColor="text1"/>
        </w:rPr>
        <w:t xml:space="preserve">It was suggested that the 2018 essay contest winner be contacted to see if they would like to read their essay at the event.  </w:t>
      </w:r>
      <w:r w:rsidR="00EA3967" w:rsidRPr="00B75601">
        <w:rPr>
          <w:rFonts w:ascii="Arial" w:hAnsi="Arial" w:cs="Arial"/>
          <w:color w:val="000000" w:themeColor="text1"/>
        </w:rPr>
        <w:t>Geoff Morrison intends to contact</w:t>
      </w:r>
      <w:r w:rsidR="00002F8A" w:rsidRPr="00B75601">
        <w:rPr>
          <w:rFonts w:ascii="Arial" w:hAnsi="Arial" w:cs="Arial"/>
          <w:color w:val="000000" w:themeColor="text1"/>
        </w:rPr>
        <w:t xml:space="preserve"> Harriet</w:t>
      </w:r>
      <w:r w:rsidR="00EA3967" w:rsidRPr="00B75601">
        <w:rPr>
          <w:rFonts w:ascii="Arial" w:hAnsi="Arial" w:cs="Arial"/>
          <w:color w:val="000000" w:themeColor="text1"/>
        </w:rPr>
        <w:t xml:space="preserve"> Patton to ensure that program time is available.  </w:t>
      </w:r>
    </w:p>
    <w:p w14:paraId="0B214606" w14:textId="07EC1FC4" w:rsidR="00237826" w:rsidRPr="00B75601" w:rsidRDefault="00237826" w:rsidP="00C426E3">
      <w:pPr>
        <w:rPr>
          <w:rFonts w:ascii="Arial" w:hAnsi="Arial" w:cs="Arial"/>
          <w:b/>
          <w:color w:val="000000" w:themeColor="text1"/>
        </w:rPr>
      </w:pPr>
      <w:r w:rsidRPr="00B75601">
        <w:rPr>
          <w:rFonts w:ascii="Arial" w:hAnsi="Arial" w:cs="Arial"/>
          <w:b/>
          <w:color w:val="000000" w:themeColor="text1"/>
        </w:rPr>
        <w:t xml:space="preserve">KHRC </w:t>
      </w:r>
      <w:r w:rsidR="007353EF" w:rsidRPr="00B75601">
        <w:rPr>
          <w:rFonts w:ascii="Arial" w:hAnsi="Arial" w:cs="Arial"/>
          <w:b/>
          <w:color w:val="000000" w:themeColor="text1"/>
        </w:rPr>
        <w:t xml:space="preserve">Diverse-Abilities </w:t>
      </w:r>
      <w:r w:rsidRPr="00B75601">
        <w:rPr>
          <w:rFonts w:ascii="Arial" w:hAnsi="Arial" w:cs="Arial"/>
          <w:b/>
          <w:color w:val="000000" w:themeColor="text1"/>
        </w:rPr>
        <w:t>Window Sticker</w:t>
      </w:r>
    </w:p>
    <w:p w14:paraId="168816CB" w14:textId="063FE8BD" w:rsidR="00237826" w:rsidRPr="00B75601" w:rsidRDefault="00C87C37" w:rsidP="00C426E3">
      <w:pPr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 xml:space="preserve">Denis Hart reported that the </w:t>
      </w:r>
      <w:r w:rsidR="0060027E" w:rsidRPr="00B75601">
        <w:rPr>
          <w:rFonts w:ascii="Arial" w:hAnsi="Arial" w:cs="Arial"/>
          <w:color w:val="000000" w:themeColor="text1"/>
        </w:rPr>
        <w:t xml:space="preserve">recognition </w:t>
      </w:r>
      <w:r w:rsidRPr="00B75601">
        <w:rPr>
          <w:rFonts w:ascii="Arial" w:hAnsi="Arial" w:cs="Arial"/>
          <w:color w:val="000000" w:themeColor="text1"/>
        </w:rPr>
        <w:t>wi</w:t>
      </w:r>
      <w:r w:rsidR="00A94263" w:rsidRPr="00B75601">
        <w:rPr>
          <w:rFonts w:ascii="Arial" w:hAnsi="Arial" w:cs="Arial"/>
          <w:color w:val="000000" w:themeColor="text1"/>
        </w:rPr>
        <w:t>ndow sticker</w:t>
      </w:r>
      <w:r w:rsidR="007353EF" w:rsidRPr="00B75601">
        <w:rPr>
          <w:rFonts w:ascii="Arial" w:hAnsi="Arial" w:cs="Arial"/>
          <w:color w:val="000000" w:themeColor="text1"/>
        </w:rPr>
        <w:t>,</w:t>
      </w:r>
      <w:r w:rsidR="00A94263" w:rsidRPr="00B75601">
        <w:rPr>
          <w:rFonts w:ascii="Arial" w:hAnsi="Arial" w:cs="Arial"/>
          <w:color w:val="000000" w:themeColor="text1"/>
        </w:rPr>
        <w:t xml:space="preserve"> </w:t>
      </w:r>
      <w:r w:rsidR="007353EF" w:rsidRPr="00B75601">
        <w:rPr>
          <w:rFonts w:ascii="Arial" w:hAnsi="Arial" w:cs="Arial"/>
          <w:color w:val="000000" w:themeColor="text1"/>
        </w:rPr>
        <w:t>which will be awarded to businesse</w:t>
      </w:r>
      <w:r w:rsidR="00FB6709" w:rsidRPr="00B75601">
        <w:rPr>
          <w:rFonts w:ascii="Arial" w:hAnsi="Arial" w:cs="Arial"/>
          <w:color w:val="000000" w:themeColor="text1"/>
        </w:rPr>
        <w:t>s that hire and/or train indivi</w:t>
      </w:r>
      <w:r w:rsidR="007353EF" w:rsidRPr="00B75601">
        <w:rPr>
          <w:rFonts w:ascii="Arial" w:hAnsi="Arial" w:cs="Arial"/>
          <w:color w:val="000000" w:themeColor="text1"/>
        </w:rPr>
        <w:t xml:space="preserve">duals with a disability, </w:t>
      </w:r>
      <w:r w:rsidR="00A94263" w:rsidRPr="00B75601">
        <w:rPr>
          <w:rFonts w:ascii="Arial" w:hAnsi="Arial" w:cs="Arial"/>
          <w:color w:val="000000" w:themeColor="text1"/>
        </w:rPr>
        <w:t xml:space="preserve">had been approved and that </w:t>
      </w:r>
      <w:r w:rsidR="00FB6709" w:rsidRPr="00B75601">
        <w:rPr>
          <w:rFonts w:ascii="Arial" w:hAnsi="Arial" w:cs="Arial"/>
          <w:color w:val="000000" w:themeColor="text1"/>
        </w:rPr>
        <w:t>a video was in the process of</w:t>
      </w:r>
      <w:r w:rsidR="00A94263" w:rsidRPr="00B75601">
        <w:rPr>
          <w:rFonts w:ascii="Arial" w:hAnsi="Arial" w:cs="Arial"/>
          <w:color w:val="000000" w:themeColor="text1"/>
        </w:rPr>
        <w:t xml:space="preserve"> be</w:t>
      </w:r>
      <w:r w:rsidR="00FB6709" w:rsidRPr="00B75601">
        <w:rPr>
          <w:rFonts w:ascii="Arial" w:hAnsi="Arial" w:cs="Arial"/>
          <w:color w:val="000000" w:themeColor="text1"/>
        </w:rPr>
        <w:t>ing</w:t>
      </w:r>
      <w:r w:rsidR="00A94263" w:rsidRPr="00B75601">
        <w:rPr>
          <w:rFonts w:ascii="Arial" w:hAnsi="Arial" w:cs="Arial"/>
          <w:color w:val="000000" w:themeColor="text1"/>
        </w:rPr>
        <w:t xml:space="preserve"> made.  </w:t>
      </w:r>
    </w:p>
    <w:p w14:paraId="096302CD" w14:textId="7FECA85B" w:rsidR="00BA1BF0" w:rsidRPr="00B75601" w:rsidRDefault="00BA1BF0" w:rsidP="00C426E3">
      <w:pPr>
        <w:pStyle w:val="NormalWeb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B75601">
        <w:rPr>
          <w:rFonts w:ascii="Arial" w:hAnsi="Arial" w:cs="Arial"/>
          <w:b/>
          <w:color w:val="000000" w:themeColor="text1"/>
          <w:sz w:val="22"/>
          <w:szCs w:val="22"/>
        </w:rPr>
        <w:t>Other</w:t>
      </w:r>
    </w:p>
    <w:p w14:paraId="62A21AD7" w14:textId="77777777" w:rsidR="00BA1BF0" w:rsidRPr="00B75601" w:rsidRDefault="00BA1BF0" w:rsidP="00C426E3">
      <w:pPr>
        <w:pStyle w:val="NormalWeb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DD0878" w14:textId="77777777" w:rsidR="001A0ED6" w:rsidRPr="00B75601" w:rsidRDefault="001A0ED6" w:rsidP="001A0ED6">
      <w:pPr>
        <w:pStyle w:val="NormalWeb"/>
        <w:numPr>
          <w:ilvl w:val="0"/>
          <w:numId w:val="9"/>
        </w:num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B75601">
        <w:rPr>
          <w:rFonts w:ascii="Arial" w:hAnsi="Arial" w:cs="Arial"/>
          <w:color w:val="000000" w:themeColor="text1"/>
          <w:sz w:val="22"/>
          <w:szCs w:val="22"/>
        </w:rPr>
        <w:t xml:space="preserve">Denis Hart advised that May would be his last month on the Commission as his term is expiring.  </w:t>
      </w:r>
    </w:p>
    <w:p w14:paraId="3503ADBC" w14:textId="3C9AD5C9" w:rsidR="00BA1BF0" w:rsidRPr="00B75601" w:rsidRDefault="001A0ED6" w:rsidP="001A0ED6">
      <w:pPr>
        <w:pStyle w:val="NormalWeb"/>
        <w:numPr>
          <w:ilvl w:val="0"/>
          <w:numId w:val="9"/>
        </w:num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B75601">
        <w:rPr>
          <w:rFonts w:ascii="Arial" w:hAnsi="Arial" w:cs="Arial"/>
          <w:color w:val="000000" w:themeColor="text1"/>
          <w:sz w:val="22"/>
          <w:szCs w:val="22"/>
        </w:rPr>
        <w:t xml:space="preserve">Elections should be held in June.  </w:t>
      </w:r>
    </w:p>
    <w:p w14:paraId="2B9B9D5D" w14:textId="2CC80419" w:rsidR="000A2E66" w:rsidRPr="00B75601" w:rsidRDefault="000A2E66" w:rsidP="001A0ED6">
      <w:pPr>
        <w:pStyle w:val="NormalWeb"/>
        <w:numPr>
          <w:ilvl w:val="0"/>
          <w:numId w:val="9"/>
        </w:num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B75601">
        <w:rPr>
          <w:rFonts w:ascii="Arial" w:hAnsi="Arial" w:cs="Arial"/>
          <w:color w:val="000000" w:themeColor="text1"/>
          <w:sz w:val="22"/>
          <w:szCs w:val="22"/>
        </w:rPr>
        <w:t>The KHRC Calendar of Events Guideline was distributed.</w:t>
      </w:r>
    </w:p>
    <w:p w14:paraId="1B0852F8" w14:textId="75FFC95B" w:rsidR="001A0ED6" w:rsidRPr="00B75601" w:rsidRDefault="001A0ED6" w:rsidP="001A0ED6">
      <w:pPr>
        <w:pStyle w:val="NormalWeb"/>
        <w:numPr>
          <w:ilvl w:val="0"/>
          <w:numId w:val="9"/>
        </w:num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B75601">
        <w:rPr>
          <w:rFonts w:ascii="Arial" w:hAnsi="Arial" w:cs="Arial"/>
          <w:color w:val="000000" w:themeColor="text1"/>
          <w:sz w:val="22"/>
          <w:szCs w:val="22"/>
        </w:rPr>
        <w:t xml:space="preserve">The KHRC intends to participate in the library’s One Book, One Kirkwood event.  </w:t>
      </w:r>
    </w:p>
    <w:p w14:paraId="1F49C341" w14:textId="6E2FEA59" w:rsidR="00B71A38" w:rsidRPr="00B75601" w:rsidRDefault="00B71A38" w:rsidP="001A0ED6">
      <w:pPr>
        <w:pStyle w:val="NormalWeb"/>
        <w:numPr>
          <w:ilvl w:val="0"/>
          <w:numId w:val="9"/>
        </w:num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B75601">
        <w:rPr>
          <w:rFonts w:ascii="Arial" w:hAnsi="Arial" w:cs="Arial"/>
          <w:color w:val="000000" w:themeColor="text1"/>
          <w:sz w:val="22"/>
          <w:szCs w:val="22"/>
        </w:rPr>
        <w:t xml:space="preserve">The Community </w:t>
      </w:r>
      <w:r w:rsidR="00425460" w:rsidRPr="00B75601">
        <w:rPr>
          <w:rFonts w:ascii="Arial" w:hAnsi="Arial" w:cs="Arial"/>
          <w:color w:val="000000" w:themeColor="text1"/>
          <w:sz w:val="22"/>
          <w:szCs w:val="22"/>
        </w:rPr>
        <w:t>for</w:t>
      </w:r>
      <w:r w:rsidRPr="00B75601">
        <w:rPr>
          <w:rFonts w:ascii="Arial" w:hAnsi="Arial" w:cs="Arial"/>
          <w:color w:val="000000" w:themeColor="text1"/>
          <w:sz w:val="22"/>
          <w:szCs w:val="22"/>
        </w:rPr>
        <w:t xml:space="preserve"> Understanding and Hope’s bus trip to visit </w:t>
      </w:r>
      <w:r w:rsidR="002A46F3" w:rsidRPr="00B75601">
        <w:rPr>
          <w:rFonts w:ascii="Arial" w:hAnsi="Arial" w:cs="Arial"/>
          <w:color w:val="000000" w:themeColor="text1"/>
          <w:sz w:val="22"/>
          <w:szCs w:val="22"/>
        </w:rPr>
        <w:t>the Civil Rights Museum and Bur</w:t>
      </w:r>
      <w:r w:rsidRPr="00B75601">
        <w:rPr>
          <w:rFonts w:ascii="Arial" w:hAnsi="Arial" w:cs="Arial"/>
          <w:color w:val="000000" w:themeColor="text1"/>
          <w:sz w:val="22"/>
          <w:szCs w:val="22"/>
        </w:rPr>
        <w:t xml:space="preserve">kle Slave Haven Museum is scheduled on June 7.  </w:t>
      </w:r>
    </w:p>
    <w:p w14:paraId="52AA95E1" w14:textId="04CEFFED" w:rsidR="00B71A38" w:rsidRPr="00B75601" w:rsidRDefault="00330778" w:rsidP="001A0ED6">
      <w:pPr>
        <w:pStyle w:val="NormalWeb"/>
        <w:numPr>
          <w:ilvl w:val="0"/>
          <w:numId w:val="9"/>
        </w:num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B75601">
        <w:rPr>
          <w:rFonts w:ascii="Arial" w:hAnsi="Arial" w:cs="Arial"/>
          <w:color w:val="000000" w:themeColor="text1"/>
          <w:sz w:val="22"/>
          <w:szCs w:val="22"/>
        </w:rPr>
        <w:t>Denis Hart distributed an e-mail he received from Laurie Creach (Faith &amp; For the Sake) regarding a Housing Advocacy Fair being held on February 3</w:t>
      </w:r>
      <w:r w:rsidR="0060027E" w:rsidRPr="00B75601">
        <w:rPr>
          <w:rFonts w:ascii="Arial" w:hAnsi="Arial" w:cs="Arial"/>
          <w:color w:val="000000" w:themeColor="text1"/>
          <w:sz w:val="22"/>
          <w:szCs w:val="22"/>
        </w:rPr>
        <w:t>, at 1:00</w:t>
      </w:r>
      <w:r w:rsidR="005D5D22" w:rsidRPr="00B75601"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="009603DA" w:rsidRPr="00B75601">
        <w:rPr>
          <w:rFonts w:ascii="Arial" w:hAnsi="Arial" w:cs="Arial"/>
          <w:color w:val="000000" w:themeColor="text1"/>
          <w:sz w:val="22"/>
          <w:szCs w:val="22"/>
        </w:rPr>
        <w:t xml:space="preserve">.m., at the </w:t>
      </w:r>
      <w:r w:rsidR="005D5D22" w:rsidRPr="00B75601">
        <w:rPr>
          <w:rFonts w:ascii="Arial" w:hAnsi="Arial" w:cs="Arial"/>
          <w:color w:val="000000" w:themeColor="text1"/>
          <w:sz w:val="22"/>
          <w:szCs w:val="22"/>
        </w:rPr>
        <w:t>Eden T</w:t>
      </w:r>
      <w:r w:rsidRPr="00B75601">
        <w:rPr>
          <w:rFonts w:ascii="Arial" w:hAnsi="Arial" w:cs="Arial"/>
          <w:color w:val="000000" w:themeColor="text1"/>
          <w:sz w:val="22"/>
          <w:szCs w:val="22"/>
        </w:rPr>
        <w:t xml:space="preserve">heological Seminary.  </w:t>
      </w:r>
    </w:p>
    <w:p w14:paraId="4B924E16" w14:textId="77777777" w:rsidR="00B50D45" w:rsidRPr="00B75601" w:rsidRDefault="00330778" w:rsidP="00C426E3">
      <w:pPr>
        <w:pStyle w:val="NormalWeb"/>
        <w:numPr>
          <w:ilvl w:val="0"/>
          <w:numId w:val="9"/>
        </w:numPr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B75601">
        <w:rPr>
          <w:rFonts w:ascii="Arial" w:hAnsi="Arial" w:cs="Arial"/>
          <w:color w:val="000000" w:themeColor="text1"/>
          <w:sz w:val="22"/>
          <w:szCs w:val="22"/>
        </w:rPr>
        <w:t xml:space="preserve">William Winter stated that he wanted to rescind his motion made at the November </w:t>
      </w:r>
      <w:r w:rsidR="00247CD0" w:rsidRPr="00B75601">
        <w:rPr>
          <w:rFonts w:ascii="Arial" w:hAnsi="Arial" w:cs="Arial"/>
          <w:color w:val="000000" w:themeColor="text1"/>
          <w:sz w:val="22"/>
          <w:szCs w:val="22"/>
        </w:rPr>
        <w:t xml:space="preserve">2018 </w:t>
      </w:r>
      <w:r w:rsidRPr="00B75601">
        <w:rPr>
          <w:rFonts w:ascii="Arial" w:hAnsi="Arial" w:cs="Arial"/>
          <w:color w:val="000000" w:themeColor="text1"/>
          <w:sz w:val="22"/>
          <w:szCs w:val="22"/>
        </w:rPr>
        <w:t xml:space="preserve">KHRC meeting regarding the Art Exhibit.  </w:t>
      </w:r>
    </w:p>
    <w:p w14:paraId="643F068B" w14:textId="77777777" w:rsidR="00B50D45" w:rsidRPr="00B75601" w:rsidRDefault="00B50D45" w:rsidP="00B50D45">
      <w:pPr>
        <w:pStyle w:val="NormalWeb"/>
        <w:ind w:left="72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366F3070" w14:textId="65C71267" w:rsidR="00BA1BF0" w:rsidRPr="00B75601" w:rsidRDefault="00B50D45" w:rsidP="00B50D45">
      <w:pPr>
        <w:pStyle w:val="NormalWeb"/>
        <w:ind w:left="720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B75601">
        <w:rPr>
          <w:rFonts w:ascii="Arial" w:hAnsi="Arial" w:cs="Arial"/>
          <w:color w:val="000000" w:themeColor="text1"/>
          <w:sz w:val="22"/>
          <w:szCs w:val="22"/>
        </w:rPr>
        <w:t>Motion was made by William Winter to rescind his motion to withdraw the support of the KHRC for the Art Exhibit made at the November 2018 KHRC meeting</w:t>
      </w:r>
      <w:r w:rsidR="00C306C7" w:rsidRPr="00B75601">
        <w:rPr>
          <w:rFonts w:ascii="Arial" w:hAnsi="Arial" w:cs="Arial"/>
          <w:color w:val="000000" w:themeColor="text1"/>
          <w:sz w:val="22"/>
          <w:szCs w:val="22"/>
        </w:rPr>
        <w:t>.  The m</w:t>
      </w:r>
      <w:r w:rsidRPr="00B75601">
        <w:rPr>
          <w:rFonts w:ascii="Arial" w:hAnsi="Arial" w:cs="Arial"/>
          <w:color w:val="000000" w:themeColor="text1"/>
          <w:sz w:val="22"/>
          <w:szCs w:val="22"/>
        </w:rPr>
        <w:t>otion was seconded by Bob Boyd.  All in favor, motion carried.</w:t>
      </w:r>
    </w:p>
    <w:p w14:paraId="1357010E" w14:textId="77777777" w:rsidR="00B50D45" w:rsidRPr="00B75601" w:rsidRDefault="00B50D45" w:rsidP="00C306C7">
      <w:pPr>
        <w:pStyle w:val="NormalWeb"/>
        <w:ind w:left="720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7D10C4" w14:textId="77777777" w:rsidR="00C426E3" w:rsidRPr="00B75601" w:rsidRDefault="00C426E3" w:rsidP="00C426E3">
      <w:pPr>
        <w:pStyle w:val="NormalWeb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B75601">
        <w:rPr>
          <w:rFonts w:ascii="Arial" w:hAnsi="Arial" w:cs="Arial"/>
          <w:b/>
          <w:color w:val="000000" w:themeColor="text1"/>
          <w:sz w:val="22"/>
          <w:szCs w:val="22"/>
        </w:rPr>
        <w:t>Upcoming Meetings</w:t>
      </w:r>
    </w:p>
    <w:p w14:paraId="5AF916FA" w14:textId="77777777" w:rsidR="00C426E3" w:rsidRPr="00B75601" w:rsidRDefault="00C426E3" w:rsidP="00C426E3">
      <w:pPr>
        <w:pStyle w:val="NormalWeb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82847F5" w14:textId="184AC4B5" w:rsidR="00E61AB1" w:rsidRPr="00B75601" w:rsidRDefault="00E61AB1" w:rsidP="00C426E3">
      <w:pPr>
        <w:pStyle w:val="NormalWeb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B75601">
        <w:rPr>
          <w:rFonts w:ascii="Arial" w:hAnsi="Arial" w:cs="Arial"/>
          <w:color w:val="000000" w:themeColor="text1"/>
          <w:sz w:val="22"/>
          <w:szCs w:val="22"/>
        </w:rPr>
        <w:t>KHRC Strategic Planning meeting, January 12, 2019. (As a result of inclement weather the meeting has been rescheduled to January 26, 2019</w:t>
      </w:r>
      <w:r w:rsidR="00712734" w:rsidRPr="00B75601">
        <w:rPr>
          <w:rFonts w:ascii="Arial" w:hAnsi="Arial" w:cs="Arial"/>
          <w:color w:val="000000" w:themeColor="text1"/>
          <w:sz w:val="22"/>
          <w:szCs w:val="22"/>
        </w:rPr>
        <w:t xml:space="preserve"> beginning at 12:30 p.m</w:t>
      </w:r>
      <w:r w:rsidRPr="00B75601">
        <w:rPr>
          <w:rFonts w:ascii="Arial" w:hAnsi="Arial" w:cs="Arial"/>
          <w:color w:val="000000" w:themeColor="text1"/>
          <w:sz w:val="22"/>
          <w:szCs w:val="22"/>
        </w:rPr>
        <w:t>.)</w:t>
      </w:r>
    </w:p>
    <w:p w14:paraId="70419BF4" w14:textId="0C5D248D" w:rsidR="00E61AB1" w:rsidRPr="00B75601" w:rsidRDefault="00E61AB1" w:rsidP="00C426E3">
      <w:pPr>
        <w:pStyle w:val="NormalWeb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B756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F1969F6" w14:textId="6C4FDE95" w:rsidR="005835B1" w:rsidRPr="00B75601" w:rsidRDefault="00E61AB1" w:rsidP="00C426E3">
      <w:pPr>
        <w:pStyle w:val="NormalWeb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B75601">
        <w:rPr>
          <w:rFonts w:ascii="Arial" w:hAnsi="Arial" w:cs="Arial"/>
          <w:color w:val="000000" w:themeColor="text1"/>
          <w:sz w:val="22"/>
          <w:szCs w:val="22"/>
        </w:rPr>
        <w:t>The next regular meeting of the KHRC is scheduled to be held on February 12, 2019.</w:t>
      </w:r>
    </w:p>
    <w:p w14:paraId="099E4688" w14:textId="77777777" w:rsidR="00C426E3" w:rsidRPr="00B75601" w:rsidRDefault="00C426E3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b/>
          <w:color w:val="000000" w:themeColor="text1"/>
        </w:rPr>
        <w:t>Adjourn</w:t>
      </w:r>
    </w:p>
    <w:p w14:paraId="18049850" w14:textId="77777777" w:rsidR="00C426E3" w:rsidRPr="00B75601" w:rsidRDefault="00C426E3" w:rsidP="00C426E3">
      <w:pPr>
        <w:contextualSpacing/>
        <w:rPr>
          <w:rFonts w:ascii="Arial" w:hAnsi="Arial" w:cs="Arial"/>
          <w:b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</w:p>
    <w:p w14:paraId="035404CA" w14:textId="6A486F7B" w:rsidR="00C426E3" w:rsidRDefault="00C426E3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M</w:t>
      </w:r>
      <w:r w:rsidR="00FD4985" w:rsidRPr="00B75601">
        <w:rPr>
          <w:rFonts w:ascii="Arial" w:hAnsi="Arial" w:cs="Arial"/>
          <w:color w:val="000000" w:themeColor="text1"/>
        </w:rPr>
        <w:t>otion was made by Amanda Sher</w:t>
      </w:r>
      <w:r w:rsidR="00280353" w:rsidRPr="00B75601">
        <w:rPr>
          <w:rFonts w:ascii="Arial" w:hAnsi="Arial" w:cs="Arial"/>
          <w:color w:val="000000" w:themeColor="text1"/>
        </w:rPr>
        <w:t xml:space="preserve"> and seconded by William Winter</w:t>
      </w:r>
      <w:r w:rsidR="00603D22" w:rsidRPr="00B75601">
        <w:rPr>
          <w:rFonts w:ascii="Arial" w:hAnsi="Arial" w:cs="Arial"/>
          <w:color w:val="000000" w:themeColor="text1"/>
        </w:rPr>
        <w:t xml:space="preserve"> </w:t>
      </w:r>
      <w:r w:rsidRPr="00B75601">
        <w:rPr>
          <w:rFonts w:ascii="Arial" w:hAnsi="Arial" w:cs="Arial"/>
          <w:color w:val="000000" w:themeColor="text1"/>
        </w:rPr>
        <w:t>to adjourn.  All in favor, motion carried.</w:t>
      </w:r>
    </w:p>
    <w:p w14:paraId="1D8986E4" w14:textId="77777777" w:rsidR="00812AE8" w:rsidRDefault="00812AE8" w:rsidP="00C426E3">
      <w:pPr>
        <w:contextualSpacing/>
        <w:rPr>
          <w:rFonts w:ascii="Arial" w:hAnsi="Arial" w:cs="Arial"/>
          <w:color w:val="000000" w:themeColor="text1"/>
        </w:rPr>
      </w:pPr>
    </w:p>
    <w:p w14:paraId="400890A6" w14:textId="77777777" w:rsidR="00812AE8" w:rsidRPr="00B75601" w:rsidRDefault="00812AE8" w:rsidP="00C426E3">
      <w:pPr>
        <w:contextualSpacing/>
        <w:rPr>
          <w:rFonts w:ascii="Arial" w:hAnsi="Arial" w:cs="Arial"/>
          <w:color w:val="000000" w:themeColor="text1"/>
        </w:rPr>
      </w:pPr>
    </w:p>
    <w:p w14:paraId="719CC9BD" w14:textId="1933EC3D" w:rsidR="00C426E3" w:rsidRPr="00B75601" w:rsidRDefault="00C426E3" w:rsidP="00C426E3">
      <w:pPr>
        <w:contextualSpacing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</w:r>
      <w:r w:rsidRPr="00B75601">
        <w:rPr>
          <w:rFonts w:ascii="Arial" w:hAnsi="Arial" w:cs="Arial"/>
          <w:color w:val="000000" w:themeColor="text1"/>
        </w:rPr>
        <w:tab/>
        <w:t xml:space="preserve">_____________________________________ </w:t>
      </w:r>
    </w:p>
    <w:p w14:paraId="05A51901" w14:textId="7ECCB867" w:rsidR="003B5F55" w:rsidRPr="00B75601" w:rsidRDefault="00C426E3" w:rsidP="001246C4">
      <w:pPr>
        <w:ind w:left="3600" w:firstLine="720"/>
        <w:rPr>
          <w:rFonts w:ascii="Arial" w:hAnsi="Arial" w:cs="Arial"/>
          <w:color w:val="000000" w:themeColor="text1"/>
        </w:rPr>
      </w:pPr>
      <w:r w:rsidRPr="00B75601">
        <w:rPr>
          <w:rFonts w:ascii="Arial" w:hAnsi="Arial" w:cs="Arial"/>
          <w:color w:val="000000" w:themeColor="text1"/>
        </w:rPr>
        <w:t>Amanda Sher, Secretary</w:t>
      </w:r>
    </w:p>
    <w:p w14:paraId="542FE61B" w14:textId="77777777" w:rsidR="00B75601" w:rsidRPr="00B75601" w:rsidRDefault="00B75601">
      <w:pPr>
        <w:ind w:left="3600" w:firstLine="720"/>
        <w:rPr>
          <w:rFonts w:ascii="Arial" w:hAnsi="Arial" w:cs="Arial"/>
          <w:color w:val="000000" w:themeColor="text1"/>
        </w:rPr>
      </w:pPr>
    </w:p>
    <w:sectPr w:rsidR="00B75601" w:rsidRPr="00B75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622BB" w14:textId="77777777" w:rsidR="00350D54" w:rsidRDefault="00350D54" w:rsidP="007F1059">
      <w:pPr>
        <w:spacing w:after="0" w:line="240" w:lineRule="auto"/>
      </w:pPr>
      <w:r>
        <w:separator/>
      </w:r>
    </w:p>
  </w:endnote>
  <w:endnote w:type="continuationSeparator" w:id="0">
    <w:p w14:paraId="52E96267" w14:textId="77777777" w:rsidR="00350D54" w:rsidRDefault="00350D54" w:rsidP="007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F1CD8" w14:textId="77777777" w:rsidR="00350D54" w:rsidRDefault="00350D54" w:rsidP="007F1059">
      <w:pPr>
        <w:spacing w:after="0" w:line="240" w:lineRule="auto"/>
      </w:pPr>
      <w:r>
        <w:separator/>
      </w:r>
    </w:p>
  </w:footnote>
  <w:footnote w:type="continuationSeparator" w:id="0">
    <w:p w14:paraId="2D8C898D" w14:textId="77777777" w:rsidR="00350D54" w:rsidRDefault="00350D54" w:rsidP="007F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BF"/>
    <w:multiLevelType w:val="hybridMultilevel"/>
    <w:tmpl w:val="2AB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A4320"/>
    <w:multiLevelType w:val="hybridMultilevel"/>
    <w:tmpl w:val="ACF6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D04D5"/>
    <w:multiLevelType w:val="hybridMultilevel"/>
    <w:tmpl w:val="FB40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801C9"/>
    <w:multiLevelType w:val="hybridMultilevel"/>
    <w:tmpl w:val="00609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462F1"/>
    <w:multiLevelType w:val="hybridMultilevel"/>
    <w:tmpl w:val="F250A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8212C"/>
    <w:multiLevelType w:val="hybridMultilevel"/>
    <w:tmpl w:val="7E26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C5A0C"/>
    <w:multiLevelType w:val="hybridMultilevel"/>
    <w:tmpl w:val="826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406E9"/>
    <w:multiLevelType w:val="hybridMultilevel"/>
    <w:tmpl w:val="935A6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9502E"/>
    <w:multiLevelType w:val="hybridMultilevel"/>
    <w:tmpl w:val="6616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E3"/>
    <w:rsid w:val="00002501"/>
    <w:rsid w:val="00002F8A"/>
    <w:rsid w:val="00003C3A"/>
    <w:rsid w:val="00010140"/>
    <w:rsid w:val="00010AED"/>
    <w:rsid w:val="00011707"/>
    <w:rsid w:val="000364F9"/>
    <w:rsid w:val="00036CF0"/>
    <w:rsid w:val="00040D2A"/>
    <w:rsid w:val="000425A3"/>
    <w:rsid w:val="000425D0"/>
    <w:rsid w:val="00046153"/>
    <w:rsid w:val="000508DF"/>
    <w:rsid w:val="0005151B"/>
    <w:rsid w:val="00056C92"/>
    <w:rsid w:val="000610F0"/>
    <w:rsid w:val="00073869"/>
    <w:rsid w:val="00076076"/>
    <w:rsid w:val="00085F32"/>
    <w:rsid w:val="0008689D"/>
    <w:rsid w:val="00092B17"/>
    <w:rsid w:val="000A2E66"/>
    <w:rsid w:val="000A3059"/>
    <w:rsid w:val="000B1D0C"/>
    <w:rsid w:val="000D4204"/>
    <w:rsid w:val="000D50A5"/>
    <w:rsid w:val="000E264A"/>
    <w:rsid w:val="000E3F6A"/>
    <w:rsid w:val="000E4CB8"/>
    <w:rsid w:val="000E627F"/>
    <w:rsid w:val="000F0A20"/>
    <w:rsid w:val="000F0E26"/>
    <w:rsid w:val="000F5593"/>
    <w:rsid w:val="00101480"/>
    <w:rsid w:val="0010206A"/>
    <w:rsid w:val="00104BDC"/>
    <w:rsid w:val="00113AAE"/>
    <w:rsid w:val="00114A62"/>
    <w:rsid w:val="001246C4"/>
    <w:rsid w:val="001247A5"/>
    <w:rsid w:val="00125817"/>
    <w:rsid w:val="0012674A"/>
    <w:rsid w:val="00126B1A"/>
    <w:rsid w:val="00137D11"/>
    <w:rsid w:val="00144CA5"/>
    <w:rsid w:val="001507B1"/>
    <w:rsid w:val="00151A7C"/>
    <w:rsid w:val="00156428"/>
    <w:rsid w:val="00162CD8"/>
    <w:rsid w:val="00163F3C"/>
    <w:rsid w:val="001661FE"/>
    <w:rsid w:val="001852AF"/>
    <w:rsid w:val="00186CE5"/>
    <w:rsid w:val="001874D3"/>
    <w:rsid w:val="001941D2"/>
    <w:rsid w:val="001A0ED6"/>
    <w:rsid w:val="001A19D5"/>
    <w:rsid w:val="001A2C40"/>
    <w:rsid w:val="001A5A81"/>
    <w:rsid w:val="001C0EC5"/>
    <w:rsid w:val="001C4AA1"/>
    <w:rsid w:val="001D6157"/>
    <w:rsid w:val="001F09B1"/>
    <w:rsid w:val="001F0DFE"/>
    <w:rsid w:val="001F59CE"/>
    <w:rsid w:val="001F6B5C"/>
    <w:rsid w:val="00211559"/>
    <w:rsid w:val="00212744"/>
    <w:rsid w:val="00217719"/>
    <w:rsid w:val="0022374E"/>
    <w:rsid w:val="002256A9"/>
    <w:rsid w:val="00234D46"/>
    <w:rsid w:val="00237826"/>
    <w:rsid w:val="002404EB"/>
    <w:rsid w:val="002431FF"/>
    <w:rsid w:val="00247CD0"/>
    <w:rsid w:val="002520FA"/>
    <w:rsid w:val="00252FEB"/>
    <w:rsid w:val="002530A6"/>
    <w:rsid w:val="002530AA"/>
    <w:rsid w:val="002561BF"/>
    <w:rsid w:val="002604CD"/>
    <w:rsid w:val="002648CF"/>
    <w:rsid w:val="00265525"/>
    <w:rsid w:val="0027247E"/>
    <w:rsid w:val="002758A2"/>
    <w:rsid w:val="0027691C"/>
    <w:rsid w:val="00280353"/>
    <w:rsid w:val="00281460"/>
    <w:rsid w:val="00286B9F"/>
    <w:rsid w:val="002976AB"/>
    <w:rsid w:val="002A083E"/>
    <w:rsid w:val="002A417F"/>
    <w:rsid w:val="002A46F3"/>
    <w:rsid w:val="002A5A53"/>
    <w:rsid w:val="002A74B8"/>
    <w:rsid w:val="002B2CE1"/>
    <w:rsid w:val="002C419F"/>
    <w:rsid w:val="002C42CF"/>
    <w:rsid w:val="002C6F8D"/>
    <w:rsid w:val="002C7D19"/>
    <w:rsid w:val="002F0DA9"/>
    <w:rsid w:val="002F20B4"/>
    <w:rsid w:val="002F283F"/>
    <w:rsid w:val="002F4468"/>
    <w:rsid w:val="002F4D71"/>
    <w:rsid w:val="003014C7"/>
    <w:rsid w:val="00303F36"/>
    <w:rsid w:val="00304C39"/>
    <w:rsid w:val="0030671C"/>
    <w:rsid w:val="0031088B"/>
    <w:rsid w:val="00312A6A"/>
    <w:rsid w:val="00313BD5"/>
    <w:rsid w:val="00316D95"/>
    <w:rsid w:val="003227AC"/>
    <w:rsid w:val="00323FC3"/>
    <w:rsid w:val="00324DCD"/>
    <w:rsid w:val="00330778"/>
    <w:rsid w:val="0033606F"/>
    <w:rsid w:val="003370F6"/>
    <w:rsid w:val="003431FD"/>
    <w:rsid w:val="00347523"/>
    <w:rsid w:val="00350D54"/>
    <w:rsid w:val="00366B9F"/>
    <w:rsid w:val="00372411"/>
    <w:rsid w:val="003834BA"/>
    <w:rsid w:val="00386FC5"/>
    <w:rsid w:val="00390CFA"/>
    <w:rsid w:val="0039396B"/>
    <w:rsid w:val="00395E0F"/>
    <w:rsid w:val="003A4633"/>
    <w:rsid w:val="003B0D4E"/>
    <w:rsid w:val="003B35D6"/>
    <w:rsid w:val="003B5F55"/>
    <w:rsid w:val="003C0141"/>
    <w:rsid w:val="003C06C6"/>
    <w:rsid w:val="003C0E7E"/>
    <w:rsid w:val="003C3C56"/>
    <w:rsid w:val="003D0F64"/>
    <w:rsid w:val="003D6BFD"/>
    <w:rsid w:val="003D6D18"/>
    <w:rsid w:val="003D7934"/>
    <w:rsid w:val="003E0CF5"/>
    <w:rsid w:val="003E356E"/>
    <w:rsid w:val="003E39F3"/>
    <w:rsid w:val="003F26C3"/>
    <w:rsid w:val="004054A1"/>
    <w:rsid w:val="00407078"/>
    <w:rsid w:val="004076B5"/>
    <w:rsid w:val="00413AB4"/>
    <w:rsid w:val="00420D0A"/>
    <w:rsid w:val="004227BD"/>
    <w:rsid w:val="00425460"/>
    <w:rsid w:val="00425906"/>
    <w:rsid w:val="00430C13"/>
    <w:rsid w:val="0043637F"/>
    <w:rsid w:val="0043736D"/>
    <w:rsid w:val="00446A17"/>
    <w:rsid w:val="0044792D"/>
    <w:rsid w:val="00455100"/>
    <w:rsid w:val="00456F0E"/>
    <w:rsid w:val="00461C32"/>
    <w:rsid w:val="00463203"/>
    <w:rsid w:val="004637D2"/>
    <w:rsid w:val="00464116"/>
    <w:rsid w:val="00466810"/>
    <w:rsid w:val="00470082"/>
    <w:rsid w:val="00476941"/>
    <w:rsid w:val="00480508"/>
    <w:rsid w:val="0048289F"/>
    <w:rsid w:val="0049104F"/>
    <w:rsid w:val="00495574"/>
    <w:rsid w:val="004A037F"/>
    <w:rsid w:val="004A2819"/>
    <w:rsid w:val="004A6C1B"/>
    <w:rsid w:val="004A7AFB"/>
    <w:rsid w:val="004B369D"/>
    <w:rsid w:val="004B4EC6"/>
    <w:rsid w:val="004B6FD2"/>
    <w:rsid w:val="004C5221"/>
    <w:rsid w:val="004D43DC"/>
    <w:rsid w:val="004D72F6"/>
    <w:rsid w:val="004E014D"/>
    <w:rsid w:val="004E0B85"/>
    <w:rsid w:val="004F30BF"/>
    <w:rsid w:val="004F389D"/>
    <w:rsid w:val="004F692F"/>
    <w:rsid w:val="005015B8"/>
    <w:rsid w:val="00503F05"/>
    <w:rsid w:val="005116DD"/>
    <w:rsid w:val="0052567A"/>
    <w:rsid w:val="00546F13"/>
    <w:rsid w:val="00552C97"/>
    <w:rsid w:val="00553211"/>
    <w:rsid w:val="00554411"/>
    <w:rsid w:val="00561FCB"/>
    <w:rsid w:val="00566D1A"/>
    <w:rsid w:val="00571CE6"/>
    <w:rsid w:val="00581553"/>
    <w:rsid w:val="00581C81"/>
    <w:rsid w:val="00582EA7"/>
    <w:rsid w:val="005835B1"/>
    <w:rsid w:val="00592955"/>
    <w:rsid w:val="00593FC5"/>
    <w:rsid w:val="00596833"/>
    <w:rsid w:val="0059768C"/>
    <w:rsid w:val="005A791E"/>
    <w:rsid w:val="005B1937"/>
    <w:rsid w:val="005B2ABF"/>
    <w:rsid w:val="005C09C0"/>
    <w:rsid w:val="005D2AA1"/>
    <w:rsid w:val="005D5D22"/>
    <w:rsid w:val="005D62E8"/>
    <w:rsid w:val="005D7734"/>
    <w:rsid w:val="005E509E"/>
    <w:rsid w:val="0060027E"/>
    <w:rsid w:val="00600A4B"/>
    <w:rsid w:val="00603D22"/>
    <w:rsid w:val="00603FF6"/>
    <w:rsid w:val="006134A9"/>
    <w:rsid w:val="00617418"/>
    <w:rsid w:val="00625813"/>
    <w:rsid w:val="0062609D"/>
    <w:rsid w:val="00627589"/>
    <w:rsid w:val="00630A14"/>
    <w:rsid w:val="00631F7A"/>
    <w:rsid w:val="006335BB"/>
    <w:rsid w:val="00643397"/>
    <w:rsid w:val="006617C5"/>
    <w:rsid w:val="00663482"/>
    <w:rsid w:val="006644B3"/>
    <w:rsid w:val="00670200"/>
    <w:rsid w:val="00676C23"/>
    <w:rsid w:val="00682280"/>
    <w:rsid w:val="00690830"/>
    <w:rsid w:val="0069545D"/>
    <w:rsid w:val="00695DF2"/>
    <w:rsid w:val="00697C4C"/>
    <w:rsid w:val="006A1BC0"/>
    <w:rsid w:val="006A75FF"/>
    <w:rsid w:val="006C42DA"/>
    <w:rsid w:val="006D4A40"/>
    <w:rsid w:val="006E1C39"/>
    <w:rsid w:val="006E6A0A"/>
    <w:rsid w:val="006F56C8"/>
    <w:rsid w:val="00706749"/>
    <w:rsid w:val="007117E0"/>
    <w:rsid w:val="00712734"/>
    <w:rsid w:val="00713AEE"/>
    <w:rsid w:val="00716E06"/>
    <w:rsid w:val="00717D55"/>
    <w:rsid w:val="007246ED"/>
    <w:rsid w:val="007263E0"/>
    <w:rsid w:val="007353EF"/>
    <w:rsid w:val="00736090"/>
    <w:rsid w:val="0073736C"/>
    <w:rsid w:val="007379DC"/>
    <w:rsid w:val="007403EC"/>
    <w:rsid w:val="00744571"/>
    <w:rsid w:val="00747F84"/>
    <w:rsid w:val="00763434"/>
    <w:rsid w:val="00765485"/>
    <w:rsid w:val="007701E1"/>
    <w:rsid w:val="007759E0"/>
    <w:rsid w:val="00777A8F"/>
    <w:rsid w:val="00781877"/>
    <w:rsid w:val="00784BA3"/>
    <w:rsid w:val="00786FEB"/>
    <w:rsid w:val="00790315"/>
    <w:rsid w:val="007920FE"/>
    <w:rsid w:val="00793BB4"/>
    <w:rsid w:val="0079508E"/>
    <w:rsid w:val="00795ABE"/>
    <w:rsid w:val="007B449D"/>
    <w:rsid w:val="007B6A9D"/>
    <w:rsid w:val="007C06D1"/>
    <w:rsid w:val="007C27F9"/>
    <w:rsid w:val="007C53A4"/>
    <w:rsid w:val="007C59A4"/>
    <w:rsid w:val="007C7858"/>
    <w:rsid w:val="007E0F96"/>
    <w:rsid w:val="007F001B"/>
    <w:rsid w:val="007F1059"/>
    <w:rsid w:val="007F2856"/>
    <w:rsid w:val="007F7A1A"/>
    <w:rsid w:val="00800972"/>
    <w:rsid w:val="00802892"/>
    <w:rsid w:val="008034BC"/>
    <w:rsid w:val="008038C1"/>
    <w:rsid w:val="008039CB"/>
    <w:rsid w:val="00804FF8"/>
    <w:rsid w:val="00810CC5"/>
    <w:rsid w:val="00812AE8"/>
    <w:rsid w:val="00812C43"/>
    <w:rsid w:val="008148D5"/>
    <w:rsid w:val="00814A04"/>
    <w:rsid w:val="00820426"/>
    <w:rsid w:val="0082046B"/>
    <w:rsid w:val="00824304"/>
    <w:rsid w:val="00825D38"/>
    <w:rsid w:val="00826A93"/>
    <w:rsid w:val="00837073"/>
    <w:rsid w:val="008425FC"/>
    <w:rsid w:val="00843FED"/>
    <w:rsid w:val="00854260"/>
    <w:rsid w:val="008560FB"/>
    <w:rsid w:val="0085761E"/>
    <w:rsid w:val="0086284E"/>
    <w:rsid w:val="00862B7D"/>
    <w:rsid w:val="00863B9E"/>
    <w:rsid w:val="00874289"/>
    <w:rsid w:val="00874FD3"/>
    <w:rsid w:val="008808A6"/>
    <w:rsid w:val="008831DB"/>
    <w:rsid w:val="008858F2"/>
    <w:rsid w:val="00885BB6"/>
    <w:rsid w:val="0088720C"/>
    <w:rsid w:val="008945AF"/>
    <w:rsid w:val="008A7567"/>
    <w:rsid w:val="008B0D3A"/>
    <w:rsid w:val="008B67B1"/>
    <w:rsid w:val="008D3708"/>
    <w:rsid w:val="008D5FE9"/>
    <w:rsid w:val="008D6C93"/>
    <w:rsid w:val="008E2A1B"/>
    <w:rsid w:val="008E5C9E"/>
    <w:rsid w:val="008E5D13"/>
    <w:rsid w:val="008F381B"/>
    <w:rsid w:val="008F386A"/>
    <w:rsid w:val="008F5B3F"/>
    <w:rsid w:val="008F5CDE"/>
    <w:rsid w:val="009002D8"/>
    <w:rsid w:val="00911002"/>
    <w:rsid w:val="009120E7"/>
    <w:rsid w:val="00913961"/>
    <w:rsid w:val="00921122"/>
    <w:rsid w:val="00932F24"/>
    <w:rsid w:val="0093331A"/>
    <w:rsid w:val="00934707"/>
    <w:rsid w:val="0093470A"/>
    <w:rsid w:val="0093792C"/>
    <w:rsid w:val="0094049F"/>
    <w:rsid w:val="009424E1"/>
    <w:rsid w:val="00944A00"/>
    <w:rsid w:val="009466BE"/>
    <w:rsid w:val="009603DA"/>
    <w:rsid w:val="0096061E"/>
    <w:rsid w:val="009655ED"/>
    <w:rsid w:val="00965785"/>
    <w:rsid w:val="00971F8D"/>
    <w:rsid w:val="009803BA"/>
    <w:rsid w:val="00980C3F"/>
    <w:rsid w:val="00982095"/>
    <w:rsid w:val="009839C6"/>
    <w:rsid w:val="009872DD"/>
    <w:rsid w:val="00991189"/>
    <w:rsid w:val="009A2A43"/>
    <w:rsid w:val="009A3B86"/>
    <w:rsid w:val="009A5E57"/>
    <w:rsid w:val="009B43D6"/>
    <w:rsid w:val="009B4EC6"/>
    <w:rsid w:val="009B53E0"/>
    <w:rsid w:val="009C53B9"/>
    <w:rsid w:val="009D0194"/>
    <w:rsid w:val="009D19AF"/>
    <w:rsid w:val="009D3CCF"/>
    <w:rsid w:val="009E003B"/>
    <w:rsid w:val="009E0630"/>
    <w:rsid w:val="009E25FE"/>
    <w:rsid w:val="009E519A"/>
    <w:rsid w:val="009E7711"/>
    <w:rsid w:val="009F0D58"/>
    <w:rsid w:val="009F3BF5"/>
    <w:rsid w:val="009F52DC"/>
    <w:rsid w:val="009F6959"/>
    <w:rsid w:val="00A0169E"/>
    <w:rsid w:val="00A23290"/>
    <w:rsid w:val="00A257AA"/>
    <w:rsid w:val="00A27BAF"/>
    <w:rsid w:val="00A3453D"/>
    <w:rsid w:val="00A37034"/>
    <w:rsid w:val="00A40536"/>
    <w:rsid w:val="00A52A5C"/>
    <w:rsid w:val="00A53F9E"/>
    <w:rsid w:val="00A60940"/>
    <w:rsid w:val="00A7026F"/>
    <w:rsid w:val="00A70F4C"/>
    <w:rsid w:val="00A81778"/>
    <w:rsid w:val="00A83F91"/>
    <w:rsid w:val="00A909BA"/>
    <w:rsid w:val="00A93E31"/>
    <w:rsid w:val="00A94263"/>
    <w:rsid w:val="00A96023"/>
    <w:rsid w:val="00A9741E"/>
    <w:rsid w:val="00AA6C53"/>
    <w:rsid w:val="00AB36D7"/>
    <w:rsid w:val="00AB50A8"/>
    <w:rsid w:val="00AC0F63"/>
    <w:rsid w:val="00AC2573"/>
    <w:rsid w:val="00AC3A26"/>
    <w:rsid w:val="00AC40B7"/>
    <w:rsid w:val="00AC704D"/>
    <w:rsid w:val="00AF4B03"/>
    <w:rsid w:val="00B03D3C"/>
    <w:rsid w:val="00B106F8"/>
    <w:rsid w:val="00B23177"/>
    <w:rsid w:val="00B26952"/>
    <w:rsid w:val="00B30634"/>
    <w:rsid w:val="00B421B4"/>
    <w:rsid w:val="00B46CFF"/>
    <w:rsid w:val="00B50D45"/>
    <w:rsid w:val="00B51798"/>
    <w:rsid w:val="00B52500"/>
    <w:rsid w:val="00B54FD5"/>
    <w:rsid w:val="00B61FDF"/>
    <w:rsid w:val="00B65EA1"/>
    <w:rsid w:val="00B701E0"/>
    <w:rsid w:val="00B70943"/>
    <w:rsid w:val="00B71A38"/>
    <w:rsid w:val="00B72A82"/>
    <w:rsid w:val="00B75432"/>
    <w:rsid w:val="00B75601"/>
    <w:rsid w:val="00B7729F"/>
    <w:rsid w:val="00B81637"/>
    <w:rsid w:val="00B825F8"/>
    <w:rsid w:val="00B86427"/>
    <w:rsid w:val="00B926D3"/>
    <w:rsid w:val="00BA1BF0"/>
    <w:rsid w:val="00BA1E7D"/>
    <w:rsid w:val="00BA5A06"/>
    <w:rsid w:val="00BA6214"/>
    <w:rsid w:val="00BA7D28"/>
    <w:rsid w:val="00BD130C"/>
    <w:rsid w:val="00BD7A62"/>
    <w:rsid w:val="00BE3C74"/>
    <w:rsid w:val="00BF03BA"/>
    <w:rsid w:val="00BF2306"/>
    <w:rsid w:val="00BF7803"/>
    <w:rsid w:val="00C015BC"/>
    <w:rsid w:val="00C057E1"/>
    <w:rsid w:val="00C11B4A"/>
    <w:rsid w:val="00C14CEB"/>
    <w:rsid w:val="00C14FBA"/>
    <w:rsid w:val="00C306C7"/>
    <w:rsid w:val="00C30BE4"/>
    <w:rsid w:val="00C33026"/>
    <w:rsid w:val="00C426E3"/>
    <w:rsid w:val="00C457DF"/>
    <w:rsid w:val="00C46A4C"/>
    <w:rsid w:val="00C50045"/>
    <w:rsid w:val="00C52786"/>
    <w:rsid w:val="00C7160F"/>
    <w:rsid w:val="00C716AA"/>
    <w:rsid w:val="00C71B80"/>
    <w:rsid w:val="00C87C37"/>
    <w:rsid w:val="00C915D6"/>
    <w:rsid w:val="00C9203B"/>
    <w:rsid w:val="00C929CC"/>
    <w:rsid w:val="00C92CFB"/>
    <w:rsid w:val="00CA0882"/>
    <w:rsid w:val="00CA3F1C"/>
    <w:rsid w:val="00CA4049"/>
    <w:rsid w:val="00CC5076"/>
    <w:rsid w:val="00CC6631"/>
    <w:rsid w:val="00CD3A16"/>
    <w:rsid w:val="00CD5A52"/>
    <w:rsid w:val="00CF1190"/>
    <w:rsid w:val="00CF2695"/>
    <w:rsid w:val="00D0233F"/>
    <w:rsid w:val="00D04AC3"/>
    <w:rsid w:val="00D0611C"/>
    <w:rsid w:val="00D101ED"/>
    <w:rsid w:val="00D220CF"/>
    <w:rsid w:val="00D36B38"/>
    <w:rsid w:val="00D424BE"/>
    <w:rsid w:val="00D456C7"/>
    <w:rsid w:val="00D55B85"/>
    <w:rsid w:val="00D5716F"/>
    <w:rsid w:val="00D66243"/>
    <w:rsid w:val="00D71334"/>
    <w:rsid w:val="00D7343A"/>
    <w:rsid w:val="00D748D1"/>
    <w:rsid w:val="00D825E4"/>
    <w:rsid w:val="00D87410"/>
    <w:rsid w:val="00D949A8"/>
    <w:rsid w:val="00DA400F"/>
    <w:rsid w:val="00DB68DF"/>
    <w:rsid w:val="00DC2421"/>
    <w:rsid w:val="00DC2C9D"/>
    <w:rsid w:val="00DC64C4"/>
    <w:rsid w:val="00DC67C5"/>
    <w:rsid w:val="00DC67CA"/>
    <w:rsid w:val="00DD531A"/>
    <w:rsid w:val="00DE15DF"/>
    <w:rsid w:val="00DF0FCC"/>
    <w:rsid w:val="00DF2CA6"/>
    <w:rsid w:val="00E02E53"/>
    <w:rsid w:val="00E03775"/>
    <w:rsid w:val="00E061C4"/>
    <w:rsid w:val="00E119D9"/>
    <w:rsid w:val="00E134B6"/>
    <w:rsid w:val="00E26F7B"/>
    <w:rsid w:val="00E277FE"/>
    <w:rsid w:val="00E42FF6"/>
    <w:rsid w:val="00E44F40"/>
    <w:rsid w:val="00E61AB1"/>
    <w:rsid w:val="00E637FF"/>
    <w:rsid w:val="00E930CB"/>
    <w:rsid w:val="00E93814"/>
    <w:rsid w:val="00EA0CA0"/>
    <w:rsid w:val="00EA0F9F"/>
    <w:rsid w:val="00EA3967"/>
    <w:rsid w:val="00EA5920"/>
    <w:rsid w:val="00EA667D"/>
    <w:rsid w:val="00EB39A6"/>
    <w:rsid w:val="00EB6DAD"/>
    <w:rsid w:val="00EC3E5F"/>
    <w:rsid w:val="00EC799A"/>
    <w:rsid w:val="00ED647B"/>
    <w:rsid w:val="00EE3E75"/>
    <w:rsid w:val="00EE71EB"/>
    <w:rsid w:val="00EF67E0"/>
    <w:rsid w:val="00F03DA5"/>
    <w:rsid w:val="00F119CA"/>
    <w:rsid w:val="00F12C75"/>
    <w:rsid w:val="00F21743"/>
    <w:rsid w:val="00F2296B"/>
    <w:rsid w:val="00F2673E"/>
    <w:rsid w:val="00F358E3"/>
    <w:rsid w:val="00F36F98"/>
    <w:rsid w:val="00F375FC"/>
    <w:rsid w:val="00F57CE5"/>
    <w:rsid w:val="00F72327"/>
    <w:rsid w:val="00F772E3"/>
    <w:rsid w:val="00F77A0E"/>
    <w:rsid w:val="00F8256B"/>
    <w:rsid w:val="00F90885"/>
    <w:rsid w:val="00FA0587"/>
    <w:rsid w:val="00FA15CE"/>
    <w:rsid w:val="00FA360E"/>
    <w:rsid w:val="00FA6501"/>
    <w:rsid w:val="00FB0B8B"/>
    <w:rsid w:val="00FB6709"/>
    <w:rsid w:val="00FC5AF1"/>
    <w:rsid w:val="00FD2CAD"/>
    <w:rsid w:val="00FD4985"/>
    <w:rsid w:val="00F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D32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E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26E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DefaultParagraphFont"/>
    <w:rsid w:val="003F26C3"/>
    <w:rPr>
      <w:rFonts w:ascii="Arial" w:hAnsi="Arial" w:cs="Arial" w:hint="default"/>
      <w:b w:val="0"/>
      <w:bCs w:val="0"/>
      <w:i w:val="0"/>
      <w:iCs w:val="0"/>
      <w:caps w:val="0"/>
      <w:strike w:val="0"/>
      <w:dstrike w:val="0"/>
      <w:color w:val="000000"/>
      <w:sz w:val="21"/>
      <w:szCs w:val="21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7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05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05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0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37D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E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26E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DefaultParagraphFont"/>
    <w:rsid w:val="003F26C3"/>
    <w:rPr>
      <w:rFonts w:ascii="Arial" w:hAnsi="Arial" w:cs="Arial" w:hint="default"/>
      <w:b w:val="0"/>
      <w:bCs w:val="0"/>
      <w:i w:val="0"/>
      <w:iCs w:val="0"/>
      <w:caps w:val="0"/>
      <w:strike w:val="0"/>
      <w:dstrike w:val="0"/>
      <w:color w:val="000000"/>
      <w:sz w:val="21"/>
      <w:szCs w:val="21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7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05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05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0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37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CFA7F06A</Template>
  <TotalTime>0</TotalTime>
  <Pages>4</Pages>
  <Words>982</Words>
  <Characters>5601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Hart</dc:creator>
  <cp:lastModifiedBy>Beth Von Behren</cp:lastModifiedBy>
  <cp:revision>2</cp:revision>
  <cp:lastPrinted>2019-01-14T19:20:00Z</cp:lastPrinted>
  <dcterms:created xsi:type="dcterms:W3CDTF">2019-03-28T18:41:00Z</dcterms:created>
  <dcterms:modified xsi:type="dcterms:W3CDTF">2019-03-28T18:41:00Z</dcterms:modified>
</cp:coreProperties>
</file>