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4A" w:rsidRPr="00C23A4A" w:rsidRDefault="00C23A4A" w:rsidP="00774DE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A4A">
        <w:rPr>
          <w:rFonts w:ascii="Times New Roman" w:hAnsi="Times New Roman" w:cs="Times New Roman"/>
          <w:b/>
          <w:sz w:val="24"/>
          <w:szCs w:val="24"/>
        </w:rPr>
        <w:t>Property Address: _______________________________</w:t>
      </w:r>
    </w:p>
    <w:p w:rsidR="00C23A4A" w:rsidRDefault="00C23A4A" w:rsidP="00C23A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42886" w:rsidRPr="00C23A4A" w:rsidRDefault="00C23A4A" w:rsidP="00C23A4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C23A4A">
        <w:rPr>
          <w:rFonts w:ascii="Arial" w:hAnsi="Arial" w:cs="Arial"/>
          <w:b/>
          <w:sz w:val="36"/>
          <w:szCs w:val="36"/>
        </w:rPr>
        <w:t>STORM WATER MANAGEMENT BMP FACILITIES MAINTENANCE AGREEMENT</w:t>
      </w:r>
    </w:p>
    <w:p w:rsidR="00C23A4A" w:rsidRPr="00C23A4A" w:rsidRDefault="00C23A4A" w:rsidP="00C23A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3A4A" w:rsidRDefault="00C23A4A" w:rsidP="00C23A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3A4A">
        <w:rPr>
          <w:rFonts w:ascii="Times New Roman" w:hAnsi="Times New Roman" w:cs="Times New Roman"/>
          <w:sz w:val="24"/>
          <w:szCs w:val="24"/>
        </w:rPr>
        <w:t>THIS AGREEMENT, made and entered into this __</w:t>
      </w:r>
      <w:r w:rsidR="00774DEB">
        <w:rPr>
          <w:rFonts w:ascii="Times New Roman" w:hAnsi="Times New Roman" w:cs="Times New Roman"/>
          <w:sz w:val="24"/>
          <w:szCs w:val="24"/>
        </w:rPr>
        <w:t>_</w:t>
      </w:r>
      <w:r w:rsidRPr="00C23A4A">
        <w:rPr>
          <w:rFonts w:ascii="Times New Roman" w:hAnsi="Times New Roman" w:cs="Times New Roman"/>
          <w:sz w:val="24"/>
          <w:szCs w:val="24"/>
        </w:rPr>
        <w:t xml:space="preserve"> day of ____________, 20__</w:t>
      </w:r>
      <w:r w:rsidR="00774DEB">
        <w:rPr>
          <w:rFonts w:ascii="Times New Roman" w:hAnsi="Times New Roman" w:cs="Times New Roman"/>
          <w:sz w:val="24"/>
          <w:szCs w:val="24"/>
        </w:rPr>
        <w:t>_</w:t>
      </w:r>
      <w:r w:rsidRPr="00C23A4A">
        <w:rPr>
          <w:rFonts w:ascii="Times New Roman" w:hAnsi="Times New Roman" w:cs="Times New Roman"/>
          <w:sz w:val="24"/>
          <w:szCs w:val="24"/>
        </w:rPr>
        <w:t>, by and between, _____________________________________ hereinafter call the “Landowner, and the City of Kirkwood, Missouri</w:t>
      </w:r>
      <w:r>
        <w:rPr>
          <w:rFonts w:ascii="Times New Roman" w:hAnsi="Times New Roman" w:cs="Times New Roman"/>
          <w:sz w:val="24"/>
          <w:szCs w:val="24"/>
        </w:rPr>
        <w:t>, hereinafter call the “City</w:t>
      </w:r>
      <w:r w:rsidR="0028497B">
        <w:rPr>
          <w:rFonts w:ascii="Times New Roman" w:hAnsi="Times New Roman" w:cs="Times New Roman"/>
          <w:sz w:val="24"/>
          <w:szCs w:val="24"/>
        </w:rPr>
        <w:t>”</w:t>
      </w:r>
      <w:r w:rsidR="00774DEB">
        <w:rPr>
          <w:rFonts w:ascii="Times New Roman" w:hAnsi="Times New Roman" w:cs="Times New Roman"/>
          <w:sz w:val="24"/>
          <w:szCs w:val="24"/>
        </w:rPr>
        <w:t>.</w:t>
      </w:r>
    </w:p>
    <w:p w:rsidR="00774DEB" w:rsidRDefault="00774DEB" w:rsidP="00C23A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3A4A" w:rsidRPr="00C23A4A" w:rsidRDefault="00C23A4A" w:rsidP="00C23A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23A4A">
        <w:rPr>
          <w:rFonts w:ascii="Times New Roman" w:hAnsi="Times New Roman" w:cs="Times New Roman"/>
          <w:sz w:val="24"/>
          <w:szCs w:val="24"/>
        </w:rPr>
        <w:t>WITNESS</w:t>
      </w:r>
      <w:r w:rsidR="00B43286">
        <w:rPr>
          <w:rFonts w:ascii="Times New Roman" w:hAnsi="Times New Roman" w:cs="Times New Roman"/>
          <w:sz w:val="24"/>
          <w:szCs w:val="24"/>
        </w:rPr>
        <w:t>E</w:t>
      </w:r>
      <w:r w:rsidRPr="00C23A4A">
        <w:rPr>
          <w:rFonts w:ascii="Times New Roman" w:hAnsi="Times New Roman" w:cs="Times New Roman"/>
          <w:sz w:val="24"/>
          <w:szCs w:val="24"/>
        </w:rPr>
        <w:t>TH:</w:t>
      </w:r>
    </w:p>
    <w:p w:rsidR="00C23A4A" w:rsidRPr="00C23A4A" w:rsidRDefault="00C23A4A" w:rsidP="00C23A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3A4A" w:rsidRDefault="00C23A4A" w:rsidP="00C23A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Landowner</w:t>
      </w:r>
      <w:r w:rsidR="00B43286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is the owner of </w:t>
      </w:r>
      <w:r w:rsidR="0028497B">
        <w:rPr>
          <w:rFonts w:ascii="Times New Roman" w:hAnsi="Times New Roman" w:cs="Times New Roman"/>
          <w:sz w:val="24"/>
          <w:szCs w:val="24"/>
        </w:rPr>
        <w:t>certain real property described as St. Louis County, Missouri Parcel Locator Number: ___________</w:t>
      </w:r>
      <w:r w:rsidR="00774DEB">
        <w:rPr>
          <w:rFonts w:ascii="Times New Roman" w:hAnsi="Times New Roman" w:cs="Times New Roman"/>
          <w:sz w:val="24"/>
          <w:szCs w:val="24"/>
        </w:rPr>
        <w:t xml:space="preserve">_ as acquired by the deed in the land records of the </w:t>
      </w:r>
      <w:r w:rsidR="00F2427A">
        <w:rPr>
          <w:rFonts w:ascii="Times New Roman" w:hAnsi="Times New Roman" w:cs="Times New Roman"/>
          <w:sz w:val="24"/>
          <w:szCs w:val="24"/>
        </w:rPr>
        <w:t>St. Louis County</w:t>
      </w:r>
      <w:r w:rsidR="00774DEB">
        <w:rPr>
          <w:rFonts w:ascii="Times New Roman" w:hAnsi="Times New Roman" w:cs="Times New Roman"/>
          <w:sz w:val="24"/>
          <w:szCs w:val="24"/>
        </w:rPr>
        <w:t>, Missouri</w:t>
      </w:r>
      <w:r w:rsidR="00F2427A">
        <w:rPr>
          <w:rFonts w:ascii="Times New Roman" w:hAnsi="Times New Roman" w:cs="Times New Roman"/>
          <w:sz w:val="24"/>
          <w:szCs w:val="24"/>
        </w:rPr>
        <w:t xml:space="preserve"> Assessor’s Office</w:t>
      </w:r>
      <w:r w:rsidR="00774DEB">
        <w:rPr>
          <w:rFonts w:ascii="Times New Roman" w:hAnsi="Times New Roman" w:cs="Times New Roman"/>
          <w:sz w:val="24"/>
          <w:szCs w:val="24"/>
        </w:rPr>
        <w:t>, Deed book ______ Page ______, hereinafter called the “Property”.</w:t>
      </w:r>
    </w:p>
    <w:p w:rsidR="00774DEB" w:rsidRDefault="00774DEB" w:rsidP="00C23A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4DEB" w:rsidRDefault="00B43286" w:rsidP="00C23A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Landowner(s) is/are proceeding to build on and develop the Property, and</w:t>
      </w:r>
    </w:p>
    <w:p w:rsidR="00B43286" w:rsidRDefault="00B43286" w:rsidP="00C23A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C23A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____________________________________________________________, hereinafter called the “Plan”, which is expressly made a p</w:t>
      </w:r>
      <w:r w:rsidR="000679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 hereof, as approved or to be approved by the City, provides for detention and/or on-site treatment of storm water within the confines of the property; and</w:t>
      </w:r>
    </w:p>
    <w:p w:rsidR="00B43286" w:rsidRDefault="00B43286" w:rsidP="00C23A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C23A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requires that the on</w:t>
      </w:r>
      <w:r w:rsidR="007979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site storm water management/</w:t>
      </w:r>
      <w:r w:rsidR="00F967E6">
        <w:rPr>
          <w:rFonts w:ascii="Times New Roman" w:hAnsi="Times New Roman" w:cs="Times New Roman"/>
          <w:sz w:val="24"/>
          <w:szCs w:val="24"/>
        </w:rPr>
        <w:t>best management practices (</w:t>
      </w:r>
      <w:r>
        <w:rPr>
          <w:rFonts w:ascii="Times New Roman" w:hAnsi="Times New Roman" w:cs="Times New Roman"/>
          <w:sz w:val="24"/>
          <w:szCs w:val="24"/>
        </w:rPr>
        <w:t>BMP</w:t>
      </w:r>
      <w:r w:rsidR="00F967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facilities as shown on the Plan be constructed and adequately maintained by the Landowner, its successors and assigns.</w:t>
      </w:r>
      <w:bookmarkStart w:id="0" w:name="_GoBack"/>
      <w:bookmarkEnd w:id="0"/>
    </w:p>
    <w:p w:rsidR="00B43286" w:rsidRDefault="00B43286" w:rsidP="00C23A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C23A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THEREFORE, in consideration of the foregoing premises, the mutual covenants contained herein, and the following terms and condition, the parties hereto agree as follows:</w:t>
      </w:r>
    </w:p>
    <w:p w:rsidR="00B43286" w:rsidRDefault="00B43286" w:rsidP="00C23A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B432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286">
        <w:rPr>
          <w:rFonts w:ascii="Times New Roman" w:hAnsi="Times New Roman" w:cs="Times New Roman"/>
          <w:sz w:val="24"/>
          <w:szCs w:val="24"/>
        </w:rPr>
        <w:t>The on-site storm water BMP facilities shall be constructed by the Landowner(s) in accordance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286">
        <w:rPr>
          <w:rFonts w:ascii="Times New Roman" w:hAnsi="Times New Roman" w:cs="Times New Roman"/>
          <w:sz w:val="24"/>
          <w:szCs w:val="24"/>
        </w:rPr>
        <w:t>with the plans and specification identified in the Plan or issued by the manufacturer, as applicable.</w:t>
      </w:r>
    </w:p>
    <w:p w:rsidR="00B43286" w:rsidRPr="00B43286" w:rsidRDefault="00B43286" w:rsidP="00B43286">
      <w:pPr>
        <w:pStyle w:val="NoSpacing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F967E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286">
        <w:rPr>
          <w:rFonts w:ascii="Times New Roman" w:hAnsi="Times New Roman" w:cs="Times New Roman"/>
          <w:sz w:val="24"/>
          <w:szCs w:val="24"/>
        </w:rPr>
        <w:t xml:space="preserve">The Landowner(s) shall maintain the storm water BMP facilities as shown on the Plan in </w:t>
      </w:r>
      <w:r w:rsidR="00F967E6" w:rsidRPr="00F967E6">
        <w:rPr>
          <w:rFonts w:ascii="Times New Roman" w:hAnsi="Times New Roman" w:cs="Times New Roman"/>
          <w:sz w:val="24"/>
          <w:szCs w:val="24"/>
        </w:rPr>
        <w:t>proper working condition to meet City storm water requirements</w:t>
      </w:r>
      <w:r w:rsidRPr="00B43286">
        <w:rPr>
          <w:rFonts w:ascii="Times New Roman" w:hAnsi="Times New Roman" w:cs="Times New Roman"/>
          <w:sz w:val="24"/>
          <w:szCs w:val="24"/>
        </w:rPr>
        <w:t>.</w:t>
      </w:r>
    </w:p>
    <w:p w:rsidR="00B43286" w:rsidRPr="00B43286" w:rsidRDefault="00B43286" w:rsidP="00B43286">
      <w:pPr>
        <w:pStyle w:val="NoSpacing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B432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286">
        <w:rPr>
          <w:rFonts w:ascii="Times New Roman" w:hAnsi="Times New Roman" w:cs="Times New Roman"/>
          <w:sz w:val="24"/>
          <w:szCs w:val="24"/>
        </w:rPr>
        <w:t>The Landowner(s) hereby grants permission to the City, its authorized agents and employees, to enter upon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286">
        <w:rPr>
          <w:rFonts w:ascii="Times New Roman" w:hAnsi="Times New Roman" w:cs="Times New Roman"/>
          <w:sz w:val="24"/>
          <w:szCs w:val="24"/>
        </w:rPr>
        <w:t xml:space="preserve">Property and to inspect the storm water BMP facilities whenever it deems necessary. </w:t>
      </w:r>
    </w:p>
    <w:p w:rsidR="00B43286" w:rsidRPr="00B43286" w:rsidRDefault="00B43286" w:rsidP="00B43286">
      <w:pPr>
        <w:pStyle w:val="NoSpacing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Pr="00067977" w:rsidRDefault="00B43286" w:rsidP="002F611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977">
        <w:rPr>
          <w:rFonts w:ascii="Times New Roman" w:hAnsi="Times New Roman" w:cs="Times New Roman"/>
          <w:sz w:val="24"/>
          <w:szCs w:val="24"/>
        </w:rPr>
        <w:t xml:space="preserve">In the event the Landowner(s) fails to maintain the storm water BMP facilities, as shown on the Plan, in </w:t>
      </w:r>
      <w:r w:rsidR="00F967E6" w:rsidRPr="00067977">
        <w:rPr>
          <w:rFonts w:ascii="Times New Roman" w:hAnsi="Times New Roman" w:cs="Times New Roman"/>
          <w:sz w:val="24"/>
          <w:szCs w:val="24"/>
        </w:rPr>
        <w:t>proper working condition to meet City storm water requirements</w:t>
      </w:r>
      <w:r w:rsidRPr="00067977">
        <w:rPr>
          <w:rFonts w:ascii="Times New Roman" w:hAnsi="Times New Roman" w:cs="Times New Roman"/>
          <w:sz w:val="24"/>
          <w:szCs w:val="24"/>
        </w:rPr>
        <w:t xml:space="preserve">, the City </w:t>
      </w:r>
      <w:r w:rsidR="00E25515" w:rsidRPr="00067977">
        <w:rPr>
          <w:rFonts w:ascii="Times New Roman" w:hAnsi="Times New Roman" w:cs="Times New Roman"/>
          <w:sz w:val="24"/>
          <w:szCs w:val="24"/>
        </w:rPr>
        <w:t>will issue a citation in accordance with City ordinances.</w:t>
      </w:r>
    </w:p>
    <w:p w:rsidR="00B43286" w:rsidRDefault="00B43286" w:rsidP="00B432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286">
        <w:rPr>
          <w:rFonts w:ascii="Times New Roman" w:hAnsi="Times New Roman" w:cs="Times New Roman"/>
          <w:sz w:val="24"/>
          <w:szCs w:val="24"/>
        </w:rPr>
        <w:lastRenderedPageBreak/>
        <w:t>It is the intent of this Agreement to insure the proper maintenance of on-site storm water BMP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286">
        <w:rPr>
          <w:rFonts w:ascii="Times New Roman" w:hAnsi="Times New Roman" w:cs="Times New Roman"/>
          <w:sz w:val="24"/>
          <w:szCs w:val="24"/>
        </w:rPr>
        <w:t xml:space="preserve">facilities by the Landowner(s); provided, however, that this Agreement shall not be deemed to create or </w:t>
      </w:r>
      <w:proofErr w:type="gramStart"/>
      <w:r w:rsidRPr="00B43286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B43286">
        <w:rPr>
          <w:rFonts w:ascii="Times New Roman" w:hAnsi="Times New Roman" w:cs="Times New Roman"/>
          <w:sz w:val="24"/>
          <w:szCs w:val="24"/>
        </w:rPr>
        <w:t xml:space="preserve">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286">
        <w:rPr>
          <w:rFonts w:ascii="Times New Roman" w:hAnsi="Times New Roman" w:cs="Times New Roman"/>
          <w:sz w:val="24"/>
          <w:szCs w:val="24"/>
        </w:rPr>
        <w:t>additional liability of any party for damage alleged to result from or be caused by storm water drainage.</w:t>
      </w:r>
    </w:p>
    <w:p w:rsidR="00B43286" w:rsidRPr="00B43286" w:rsidRDefault="00B43286" w:rsidP="00B43286">
      <w:pPr>
        <w:pStyle w:val="NoSpacing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B432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286">
        <w:rPr>
          <w:rFonts w:ascii="Times New Roman" w:hAnsi="Times New Roman" w:cs="Times New Roman"/>
          <w:sz w:val="24"/>
          <w:szCs w:val="24"/>
        </w:rPr>
        <w:t>The Landowner(s), its executors, administrators, assigns, heirs, and any other successors in interest,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286">
        <w:rPr>
          <w:rFonts w:ascii="Times New Roman" w:hAnsi="Times New Roman" w:cs="Times New Roman"/>
          <w:sz w:val="24"/>
          <w:szCs w:val="24"/>
        </w:rPr>
        <w:t>indemnify and hold harmless the City and its agents and employees for any and all damages, accidents, casualties,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286">
        <w:rPr>
          <w:rFonts w:ascii="Times New Roman" w:hAnsi="Times New Roman" w:cs="Times New Roman"/>
          <w:sz w:val="24"/>
          <w:szCs w:val="24"/>
        </w:rPr>
        <w:t>occurrences or claims which might arise or be asserted against the City from the construction, presence, existence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286">
        <w:rPr>
          <w:rFonts w:ascii="Times New Roman" w:hAnsi="Times New Roman" w:cs="Times New Roman"/>
          <w:sz w:val="24"/>
          <w:szCs w:val="24"/>
        </w:rPr>
        <w:t>or maintenance of the storm water BMP facilities by the Landowner(s).</w:t>
      </w:r>
    </w:p>
    <w:p w:rsidR="009135F1" w:rsidRDefault="009135F1" w:rsidP="009135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35F1" w:rsidRDefault="009135F1" w:rsidP="00B432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286">
        <w:rPr>
          <w:rFonts w:ascii="Times New Roman" w:hAnsi="Times New Roman" w:cs="Times New Roman"/>
          <w:sz w:val="24"/>
          <w:szCs w:val="24"/>
        </w:rPr>
        <w:t>In the event a claim is asserted against the City, its agents or employees, the City shall promptly notify the Landowner(s),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286">
        <w:rPr>
          <w:rFonts w:ascii="Times New Roman" w:hAnsi="Times New Roman" w:cs="Times New Roman"/>
          <w:sz w:val="24"/>
          <w:szCs w:val="24"/>
        </w:rPr>
        <w:t>and the Landowner(s) shall defend, at his/her own expense, any suit based on such claim. If any judgment or claims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286">
        <w:rPr>
          <w:rFonts w:ascii="Times New Roman" w:hAnsi="Times New Roman" w:cs="Times New Roman"/>
          <w:sz w:val="24"/>
          <w:szCs w:val="24"/>
        </w:rPr>
        <w:t>against the City, its agents or employees, shall be allowed, the Landowner(s) shall pay all costs and expenses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286">
        <w:rPr>
          <w:rFonts w:ascii="Times New Roman" w:hAnsi="Times New Roman" w:cs="Times New Roman"/>
          <w:sz w:val="24"/>
          <w:szCs w:val="24"/>
        </w:rPr>
        <w:t>connection herewith</w:t>
      </w:r>
    </w:p>
    <w:p w:rsidR="00067977" w:rsidRDefault="00067977" w:rsidP="002F61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977" w:rsidRDefault="00067977" w:rsidP="00B432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maintenance agreement shall be recorded with the St. Louis County Recorder of Deed by the Landowner. Landowner shall provide the City with a copy of the Maintenance Agreement verifying that it has been recoreded.</w:t>
      </w:r>
    </w:p>
    <w:p w:rsidR="00B43286" w:rsidRPr="00B43286" w:rsidRDefault="00B43286" w:rsidP="00B43286">
      <w:pPr>
        <w:pStyle w:val="NoSpacing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B432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3286">
        <w:rPr>
          <w:rFonts w:ascii="Times New Roman" w:hAnsi="Times New Roman" w:cs="Times New Roman"/>
          <w:sz w:val="24"/>
          <w:szCs w:val="24"/>
        </w:rPr>
        <w:t>.</w:t>
      </w:r>
    </w:p>
    <w:p w:rsidR="00B43286" w:rsidRPr="00B43286" w:rsidRDefault="00B43286" w:rsidP="00B432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B432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3286" w:rsidRDefault="00B43286" w:rsidP="00B432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WITNESS the following signature and seals:</w:t>
      </w:r>
    </w:p>
    <w:p w:rsidR="00B43286" w:rsidRDefault="00B43286" w:rsidP="00B432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B432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B432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B432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3286" w:rsidRDefault="00B43286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Landowner Signature</w:t>
      </w:r>
    </w:p>
    <w:p w:rsidR="00B43286" w:rsidRDefault="00B43286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3286" w:rsidRDefault="00B43286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Print or Type Name</w:t>
      </w:r>
    </w:p>
    <w:p w:rsidR="00B43286" w:rsidRDefault="00B43286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3286" w:rsidRDefault="00B43286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Title</w:t>
      </w:r>
    </w:p>
    <w:p w:rsidR="00B43286" w:rsidRDefault="00B43286" w:rsidP="00B43286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B43286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 w:rsidP="00B43286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B43286" w:rsidRDefault="00B43286" w:rsidP="00B43286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Default="00B43286"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43286" w:rsidRDefault="007A7E91" w:rsidP="00B43286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____________________</w:t>
      </w:r>
    </w:p>
    <w:p w:rsidR="007A7E91" w:rsidRDefault="007A7E91" w:rsidP="00B43286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B43286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________________________</w:t>
      </w:r>
    </w:p>
    <w:p w:rsidR="007A7E91" w:rsidRDefault="007A7E91" w:rsidP="00B43286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B43286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P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this __ </w:t>
      </w:r>
      <w:r w:rsidRPr="007A7E91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A7E91">
        <w:rPr>
          <w:rFonts w:ascii="Times New Roman" w:hAnsi="Times New Roman" w:cs="Times New Roman"/>
          <w:sz w:val="24"/>
          <w:szCs w:val="24"/>
        </w:rPr>
        <w:t xml:space="preserve"> in the year </w:t>
      </w:r>
      <w:r>
        <w:rPr>
          <w:rFonts w:ascii="Times New Roman" w:hAnsi="Times New Roman" w:cs="Times New Roman"/>
          <w:sz w:val="24"/>
          <w:szCs w:val="24"/>
        </w:rPr>
        <w:t>20__</w:t>
      </w:r>
      <w:r w:rsidRPr="007A7E91">
        <w:rPr>
          <w:rFonts w:ascii="Times New Roman" w:hAnsi="Times New Roman" w:cs="Times New Roman"/>
          <w:sz w:val="24"/>
          <w:szCs w:val="24"/>
        </w:rPr>
        <w:t xml:space="preserve"> , before 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91">
        <w:rPr>
          <w:rFonts w:ascii="Times New Roman" w:hAnsi="Times New Roman" w:cs="Times New Roman"/>
          <w:sz w:val="24"/>
          <w:szCs w:val="24"/>
        </w:rPr>
        <w:t xml:space="preserve">the undersigned notary public, personally appeared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A7E91">
        <w:rPr>
          <w:rFonts w:ascii="Times New Roman" w:hAnsi="Times New Roman" w:cs="Times New Roman"/>
          <w:sz w:val="24"/>
          <w:szCs w:val="24"/>
        </w:rPr>
        <w:t xml:space="preserve"> , known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91">
        <w:rPr>
          <w:rFonts w:ascii="Times New Roman" w:hAnsi="Times New Roman" w:cs="Times New Roman"/>
          <w:sz w:val="24"/>
          <w:szCs w:val="24"/>
        </w:rPr>
        <w:t>me to be the person(s) whose name(s) is/are subscribed to the 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91">
        <w:rPr>
          <w:rFonts w:ascii="Times New Roman" w:hAnsi="Times New Roman" w:cs="Times New Roman"/>
          <w:sz w:val="24"/>
          <w:szCs w:val="24"/>
        </w:rPr>
        <w:t>instrument and acknowledged that he/she/they executed the same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91">
        <w:rPr>
          <w:rFonts w:ascii="Times New Roman" w:hAnsi="Times New Roman" w:cs="Times New Roman"/>
          <w:sz w:val="24"/>
          <w:szCs w:val="24"/>
        </w:rPr>
        <w:t>purposes therein contained. In witness whereof, I hereunto set my hand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91">
        <w:rPr>
          <w:rFonts w:ascii="Times New Roman" w:hAnsi="Times New Roman" w:cs="Times New Roman"/>
          <w:sz w:val="24"/>
          <w:szCs w:val="24"/>
        </w:rPr>
        <w:t>official seal.</w:t>
      </w: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7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P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7E91" w:rsidRP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A7E91">
        <w:rPr>
          <w:rFonts w:ascii="Times New Roman" w:hAnsi="Times New Roman" w:cs="Times New Roman"/>
          <w:sz w:val="24"/>
          <w:szCs w:val="24"/>
        </w:rPr>
        <w:t>Notary Public</w:t>
      </w: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7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91" w:rsidRDefault="007A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7E91" w:rsidRDefault="007A7E91" w:rsidP="007A7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WITNESS the following signature and seals:</w:t>
      </w:r>
    </w:p>
    <w:p w:rsidR="007A7E91" w:rsidRDefault="007A7E91" w:rsidP="007A7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7E91" w:rsidRDefault="007A7E91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50935">
        <w:rPr>
          <w:rFonts w:ascii="Times New Roman" w:hAnsi="Times New Roman" w:cs="Times New Roman"/>
          <w:sz w:val="24"/>
          <w:szCs w:val="24"/>
        </w:rPr>
        <w:t>Director of Public Services</w:t>
      </w:r>
      <w:r>
        <w:rPr>
          <w:rFonts w:ascii="Times New Roman" w:hAnsi="Times New Roman" w:cs="Times New Roman"/>
          <w:sz w:val="24"/>
          <w:szCs w:val="24"/>
        </w:rPr>
        <w:t xml:space="preserve"> or Designee</w:t>
      </w:r>
    </w:p>
    <w:p w:rsidR="007A7E91" w:rsidRDefault="007A7E91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7E91" w:rsidRDefault="007A7E91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Print or Type Name</w:t>
      </w:r>
    </w:p>
    <w:p w:rsidR="007A7E91" w:rsidRDefault="007A7E91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7E91" w:rsidRDefault="007A7E91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Title</w:t>
      </w:r>
    </w:p>
    <w:p w:rsidR="007A7E91" w:rsidRDefault="007A7E91" w:rsidP="00E50935">
      <w:pPr>
        <w:pStyle w:val="NoSpacing"/>
        <w:tabs>
          <w:tab w:val="left" w:pos="540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____________________</w:t>
      </w: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________________________</w:t>
      </w: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P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this __ </w:t>
      </w:r>
      <w:r w:rsidRPr="007A7E91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A7E91">
        <w:rPr>
          <w:rFonts w:ascii="Times New Roman" w:hAnsi="Times New Roman" w:cs="Times New Roman"/>
          <w:sz w:val="24"/>
          <w:szCs w:val="24"/>
        </w:rPr>
        <w:t xml:space="preserve"> in the year </w:t>
      </w:r>
      <w:r>
        <w:rPr>
          <w:rFonts w:ascii="Times New Roman" w:hAnsi="Times New Roman" w:cs="Times New Roman"/>
          <w:sz w:val="24"/>
          <w:szCs w:val="24"/>
        </w:rPr>
        <w:t>20__</w:t>
      </w:r>
      <w:r w:rsidRPr="007A7E91">
        <w:rPr>
          <w:rFonts w:ascii="Times New Roman" w:hAnsi="Times New Roman" w:cs="Times New Roman"/>
          <w:sz w:val="24"/>
          <w:szCs w:val="24"/>
        </w:rPr>
        <w:t xml:space="preserve"> , before 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91">
        <w:rPr>
          <w:rFonts w:ascii="Times New Roman" w:hAnsi="Times New Roman" w:cs="Times New Roman"/>
          <w:sz w:val="24"/>
          <w:szCs w:val="24"/>
        </w:rPr>
        <w:t xml:space="preserve">the undersigned notary public, personally appeared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A7E91">
        <w:rPr>
          <w:rFonts w:ascii="Times New Roman" w:hAnsi="Times New Roman" w:cs="Times New Roman"/>
          <w:sz w:val="24"/>
          <w:szCs w:val="24"/>
        </w:rPr>
        <w:t xml:space="preserve"> , known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91">
        <w:rPr>
          <w:rFonts w:ascii="Times New Roman" w:hAnsi="Times New Roman" w:cs="Times New Roman"/>
          <w:sz w:val="24"/>
          <w:szCs w:val="24"/>
        </w:rPr>
        <w:t>me to be the person(s) whose name(s) is/are subscribed to the 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91">
        <w:rPr>
          <w:rFonts w:ascii="Times New Roman" w:hAnsi="Times New Roman" w:cs="Times New Roman"/>
          <w:sz w:val="24"/>
          <w:szCs w:val="24"/>
        </w:rPr>
        <w:t>instrument and acknowledged that he/she/they executed the same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91">
        <w:rPr>
          <w:rFonts w:ascii="Times New Roman" w:hAnsi="Times New Roman" w:cs="Times New Roman"/>
          <w:sz w:val="24"/>
          <w:szCs w:val="24"/>
        </w:rPr>
        <w:t>purposes therein contained. In witness whereof, I hereunto set my hand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91">
        <w:rPr>
          <w:rFonts w:ascii="Times New Roman" w:hAnsi="Times New Roman" w:cs="Times New Roman"/>
          <w:sz w:val="24"/>
          <w:szCs w:val="24"/>
        </w:rPr>
        <w:t>official seal.</w:t>
      </w: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7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E91" w:rsidRP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7E91" w:rsidRP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A7E91">
        <w:rPr>
          <w:rFonts w:ascii="Times New Roman" w:hAnsi="Times New Roman" w:cs="Times New Roman"/>
          <w:sz w:val="24"/>
          <w:szCs w:val="24"/>
        </w:rPr>
        <w:t>Notary Public</w:t>
      </w: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7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91" w:rsidRDefault="007A7E91" w:rsidP="007A7E91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3286" w:rsidRPr="00C23A4A" w:rsidRDefault="00B43286" w:rsidP="00B43286">
      <w:pPr>
        <w:pStyle w:val="NoSpacing"/>
        <w:tabs>
          <w:tab w:val="left" w:pos="5760"/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43286" w:rsidRPr="00C23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FD" w:rsidRDefault="005F4CFD" w:rsidP="005F4CFD">
      <w:pPr>
        <w:spacing w:after="0" w:line="240" w:lineRule="auto"/>
      </w:pPr>
      <w:r>
        <w:separator/>
      </w:r>
    </w:p>
  </w:endnote>
  <w:endnote w:type="continuationSeparator" w:id="0">
    <w:p w:rsidR="005F4CFD" w:rsidRDefault="005F4CFD" w:rsidP="005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FD" w:rsidRDefault="005F4C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FD" w:rsidRDefault="005F4C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FD" w:rsidRDefault="005F4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FD" w:rsidRDefault="005F4CFD" w:rsidP="005F4CFD">
      <w:pPr>
        <w:spacing w:after="0" w:line="240" w:lineRule="auto"/>
      </w:pPr>
      <w:r>
        <w:separator/>
      </w:r>
    </w:p>
  </w:footnote>
  <w:footnote w:type="continuationSeparator" w:id="0">
    <w:p w:rsidR="005F4CFD" w:rsidRDefault="005F4CFD" w:rsidP="005F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FD" w:rsidRDefault="005F4C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FD" w:rsidRDefault="005F4C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FD" w:rsidRDefault="005F4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3B31"/>
    <w:multiLevelType w:val="hybridMultilevel"/>
    <w:tmpl w:val="2124C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F38A0"/>
    <w:multiLevelType w:val="hybridMultilevel"/>
    <w:tmpl w:val="7252380C"/>
    <w:lvl w:ilvl="0" w:tplc="B9C402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C6"/>
    <w:rsid w:val="00067977"/>
    <w:rsid w:val="0028497B"/>
    <w:rsid w:val="002F611B"/>
    <w:rsid w:val="00327FC6"/>
    <w:rsid w:val="005F4CFD"/>
    <w:rsid w:val="0063758A"/>
    <w:rsid w:val="00742886"/>
    <w:rsid w:val="00774DEB"/>
    <w:rsid w:val="007979B9"/>
    <w:rsid w:val="007A7E91"/>
    <w:rsid w:val="009135F1"/>
    <w:rsid w:val="00B43286"/>
    <w:rsid w:val="00C23A4A"/>
    <w:rsid w:val="00E25515"/>
    <w:rsid w:val="00E50935"/>
    <w:rsid w:val="00F2427A"/>
    <w:rsid w:val="00F9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A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3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FD"/>
  </w:style>
  <w:style w:type="paragraph" w:styleId="Footer">
    <w:name w:val="footer"/>
    <w:basedOn w:val="Normal"/>
    <w:link w:val="FooterChar"/>
    <w:uiPriority w:val="99"/>
    <w:unhideWhenUsed/>
    <w:rsid w:val="005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A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3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FD"/>
  </w:style>
  <w:style w:type="paragraph" w:styleId="Footer">
    <w:name w:val="footer"/>
    <w:basedOn w:val="Normal"/>
    <w:link w:val="FooterChar"/>
    <w:uiPriority w:val="99"/>
    <w:unhideWhenUsed/>
    <w:rsid w:val="005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F3FBA5EF.dotm</Template>
  <TotalTime>4</TotalTime>
  <Pages>4</Pages>
  <Words>784</Words>
  <Characters>4051</Characters>
  <Application>Microsoft Office Word</Application>
  <DocSecurity>0</DocSecurity>
  <Lines>71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Maria (US)</dc:creator>
  <cp:lastModifiedBy>Theodore J. Dunkmann</cp:lastModifiedBy>
  <cp:revision>5</cp:revision>
  <cp:lastPrinted>2018-05-08T14:20:00Z</cp:lastPrinted>
  <dcterms:created xsi:type="dcterms:W3CDTF">2018-05-08T14:24:00Z</dcterms:created>
  <dcterms:modified xsi:type="dcterms:W3CDTF">2019-02-13T20:35:00Z</dcterms:modified>
</cp:coreProperties>
</file>