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170A3" w:rsidRDefault="00693C01" w:rsidP="00E9047A">
      <w:pPr>
        <w:jc w:val="center"/>
        <w:rPr>
          <w:b/>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1771650</wp:posOffset>
                </wp:positionH>
                <wp:positionV relativeFrom="paragraph">
                  <wp:posOffset>39370</wp:posOffset>
                </wp:positionV>
                <wp:extent cx="4415790" cy="1823085"/>
                <wp:effectExtent l="0" t="0" r="0" b="5715"/>
                <wp:wrapTight wrapText="bothSides">
                  <wp:wrapPolygon edited="0">
                    <wp:start x="186" y="0"/>
                    <wp:lineTo x="186" y="21442"/>
                    <wp:lineTo x="21246" y="21442"/>
                    <wp:lineTo x="21246" y="0"/>
                    <wp:lineTo x="186"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790" cy="182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
                        <w:txbxContent>
                          <w:p w:rsidR="00132297" w:rsidRPr="00D036FE" w:rsidRDefault="00132297" w:rsidP="0020701B">
                            <w:pPr>
                              <w:spacing w:line="192" w:lineRule="auto"/>
                              <w:jc w:val="center"/>
                              <w:rPr>
                                <w:rFonts w:cs="Arial"/>
                                <w:b/>
                                <w:szCs w:val="28"/>
                              </w:rPr>
                            </w:pPr>
                            <w:r w:rsidRPr="00D036FE">
                              <w:rPr>
                                <w:rFonts w:cs="Arial"/>
                                <w:b/>
                                <w:szCs w:val="28"/>
                              </w:rPr>
                              <w:t>KIRKWOOD URBAN FORESTRY COMMISSION</w:t>
                            </w:r>
                          </w:p>
                          <w:p w:rsidR="00132297" w:rsidRPr="00D036FE" w:rsidRDefault="00132297" w:rsidP="0020701B">
                            <w:pPr>
                              <w:spacing w:line="192" w:lineRule="auto"/>
                              <w:jc w:val="center"/>
                              <w:rPr>
                                <w:rFonts w:cs="Arial"/>
                                <w:b/>
                                <w:szCs w:val="28"/>
                              </w:rPr>
                            </w:pPr>
                            <w:r w:rsidRPr="00D036FE">
                              <w:rPr>
                                <w:rFonts w:cs="Arial"/>
                                <w:b/>
                                <w:szCs w:val="28"/>
                              </w:rPr>
                              <w:t>MEETING MINUTES</w:t>
                            </w:r>
                          </w:p>
                          <w:p w:rsidR="00132297" w:rsidRPr="00D036FE" w:rsidRDefault="00132297" w:rsidP="0020701B">
                            <w:pPr>
                              <w:spacing w:line="192" w:lineRule="auto"/>
                              <w:jc w:val="center"/>
                              <w:rPr>
                                <w:rFonts w:cs="Arial"/>
                                <w:b/>
                              </w:rPr>
                            </w:pPr>
                            <w:r w:rsidRPr="00D036FE">
                              <w:rPr>
                                <w:rFonts w:cs="Arial"/>
                                <w:b/>
                              </w:rPr>
                              <w:t>City of Kirkwood</w:t>
                            </w:r>
                          </w:p>
                          <w:p w:rsidR="00132297" w:rsidRPr="00D036FE" w:rsidRDefault="00132297" w:rsidP="0020701B">
                            <w:pPr>
                              <w:spacing w:line="192" w:lineRule="auto"/>
                              <w:jc w:val="center"/>
                              <w:rPr>
                                <w:rFonts w:cs="Arial"/>
                                <w:b/>
                              </w:rPr>
                            </w:pPr>
                            <w:r w:rsidRPr="00D036FE">
                              <w:rPr>
                                <w:rFonts w:cs="Arial"/>
                                <w:b/>
                              </w:rPr>
                              <w:t>139 S. Kirkwood Road</w:t>
                            </w:r>
                          </w:p>
                          <w:p w:rsidR="00132297" w:rsidRPr="00D036FE" w:rsidRDefault="00132297" w:rsidP="0020701B">
                            <w:pPr>
                              <w:spacing w:line="192" w:lineRule="auto"/>
                              <w:jc w:val="center"/>
                              <w:rPr>
                                <w:rFonts w:cs="Arial"/>
                                <w:b/>
                              </w:rPr>
                            </w:pPr>
                            <w:r w:rsidRPr="00D036FE">
                              <w:rPr>
                                <w:rFonts w:cs="Arial"/>
                                <w:b/>
                              </w:rPr>
                              <w:t>Kirkwood, MO  63122</w:t>
                            </w:r>
                          </w:p>
                          <w:p w:rsidR="00132297" w:rsidRPr="00D036FE" w:rsidRDefault="00132297" w:rsidP="0020701B">
                            <w:pPr>
                              <w:spacing w:line="192" w:lineRule="auto"/>
                              <w:jc w:val="center"/>
                              <w:rPr>
                                <w:rFonts w:cs="Arial"/>
                                <w:b/>
                              </w:rPr>
                            </w:pPr>
                            <w:r>
                              <w:rPr>
                                <w:rFonts w:cs="Arial"/>
                                <w:b/>
                              </w:rPr>
                              <w:t>November 27</w:t>
                            </w:r>
                            <w:r w:rsidRPr="00D036FE">
                              <w:rPr>
                                <w:rFonts w:cs="Arial"/>
                                <w:b/>
                              </w:rPr>
                              <w:t>,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9.5pt;margin-top:3.1pt;width:347.7pt;height:14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Rr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" filled="f" stroked="f">
                <v:textbox style="mso-next-textbox:#Text Box 3">
                  <w:txbxContent>
                    <w:p w:rsidR="00132297" w:rsidRPr="00D036FE" w:rsidRDefault="00132297" w:rsidP="0020701B">
                      <w:pPr>
                        <w:spacing w:line="192" w:lineRule="auto"/>
                        <w:jc w:val="center"/>
                        <w:rPr>
                          <w:rFonts w:cs="Arial"/>
                          <w:b/>
                          <w:szCs w:val="28"/>
                        </w:rPr>
                      </w:pPr>
                      <w:r w:rsidRPr="00D036FE">
                        <w:rPr>
                          <w:rFonts w:cs="Arial"/>
                          <w:b/>
                          <w:szCs w:val="28"/>
                        </w:rPr>
                        <w:t>KIRKWOOD URBAN FORESTRY COMMISSION</w:t>
                      </w:r>
                    </w:p>
                    <w:p w:rsidR="00132297" w:rsidRPr="00D036FE" w:rsidRDefault="00132297" w:rsidP="0020701B">
                      <w:pPr>
                        <w:spacing w:line="192" w:lineRule="auto"/>
                        <w:jc w:val="center"/>
                        <w:rPr>
                          <w:rFonts w:cs="Arial"/>
                          <w:b/>
                          <w:szCs w:val="28"/>
                        </w:rPr>
                      </w:pPr>
                      <w:r w:rsidRPr="00D036FE">
                        <w:rPr>
                          <w:rFonts w:cs="Arial"/>
                          <w:b/>
                          <w:szCs w:val="28"/>
                        </w:rPr>
                        <w:t>MEETING MINUTES</w:t>
                      </w:r>
                    </w:p>
                    <w:p w:rsidR="00132297" w:rsidRPr="00D036FE" w:rsidRDefault="00132297" w:rsidP="0020701B">
                      <w:pPr>
                        <w:spacing w:line="192" w:lineRule="auto"/>
                        <w:jc w:val="center"/>
                        <w:rPr>
                          <w:rFonts w:cs="Arial"/>
                          <w:b/>
                        </w:rPr>
                      </w:pPr>
                      <w:r w:rsidRPr="00D036FE">
                        <w:rPr>
                          <w:rFonts w:cs="Arial"/>
                          <w:b/>
                        </w:rPr>
                        <w:t>City of Kirkwood</w:t>
                      </w:r>
                    </w:p>
                    <w:p w:rsidR="00132297" w:rsidRPr="00D036FE" w:rsidRDefault="00132297" w:rsidP="0020701B">
                      <w:pPr>
                        <w:spacing w:line="192" w:lineRule="auto"/>
                        <w:jc w:val="center"/>
                        <w:rPr>
                          <w:rFonts w:cs="Arial"/>
                          <w:b/>
                        </w:rPr>
                      </w:pPr>
                      <w:r w:rsidRPr="00D036FE">
                        <w:rPr>
                          <w:rFonts w:cs="Arial"/>
                          <w:b/>
                        </w:rPr>
                        <w:t>139 S. Kirkwood Road</w:t>
                      </w:r>
                    </w:p>
                    <w:p w:rsidR="00132297" w:rsidRPr="00D036FE" w:rsidRDefault="00132297" w:rsidP="0020701B">
                      <w:pPr>
                        <w:spacing w:line="192" w:lineRule="auto"/>
                        <w:jc w:val="center"/>
                        <w:rPr>
                          <w:rFonts w:cs="Arial"/>
                          <w:b/>
                        </w:rPr>
                      </w:pPr>
                      <w:r w:rsidRPr="00D036FE">
                        <w:rPr>
                          <w:rFonts w:cs="Arial"/>
                          <w:b/>
                        </w:rPr>
                        <w:t>Kirkwood, MO  63122</w:t>
                      </w:r>
                    </w:p>
                    <w:p w:rsidR="00132297" w:rsidRPr="00D036FE" w:rsidRDefault="00132297" w:rsidP="0020701B">
                      <w:pPr>
                        <w:spacing w:line="192" w:lineRule="auto"/>
                        <w:jc w:val="center"/>
                        <w:rPr>
                          <w:rFonts w:cs="Arial"/>
                          <w:b/>
                        </w:rPr>
                      </w:pPr>
                      <w:r>
                        <w:rPr>
                          <w:rFonts w:cs="Arial"/>
                          <w:b/>
                        </w:rPr>
                        <w:t>November 27</w:t>
                      </w:r>
                      <w:r w:rsidRPr="00D036FE">
                        <w:rPr>
                          <w:rFonts w:cs="Arial"/>
                          <w:b/>
                        </w:rPr>
                        <w:t>, 2018</w:t>
                      </w:r>
                    </w:p>
                  </w:txbxContent>
                </v:textbox>
                <w10:wrap type="tight"/>
              </v:shape>
            </w:pict>
          </mc:Fallback>
        </mc:AlternateContent>
      </w:r>
      <w:r w:rsidR="00D34CAF">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40410" cy="7404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0410" cy="740410"/>
                    </a:xfrm>
                    <a:prstGeom prst="rect">
                      <a:avLst/>
                    </a:prstGeom>
                    <a:noFill/>
                    <a:ln>
                      <a:noFill/>
                    </a:ln>
                  </pic:spPr>
                </pic:pic>
              </a:graphicData>
            </a:graphic>
          </wp:anchor>
        </w:drawing>
      </w:r>
    </w:p>
    <w:p w:rsidR="006170A3" w:rsidRDefault="006170A3" w:rsidP="00E9047A">
      <w:pPr>
        <w:jc w:val="center"/>
        <w:rPr>
          <w:b/>
          <w:sz w:val="20"/>
        </w:rPr>
      </w:pPr>
    </w:p>
    <w:p w:rsidR="0020701B" w:rsidRDefault="0020701B" w:rsidP="00E9047A">
      <w:pPr>
        <w:jc w:val="center"/>
        <w:rPr>
          <w:b/>
          <w:sz w:val="20"/>
        </w:rPr>
      </w:pPr>
    </w:p>
    <w:p w:rsidR="0020701B" w:rsidRDefault="0020701B" w:rsidP="00E9047A">
      <w:pPr>
        <w:jc w:val="center"/>
        <w:rPr>
          <w:b/>
          <w:sz w:val="20"/>
        </w:rPr>
      </w:pPr>
    </w:p>
    <w:p w:rsidR="00BD7AEA" w:rsidRDefault="00693C01" w:rsidP="007F2F27">
      <w:pPr>
        <w:jc w:val="center"/>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4914900</wp:posOffset>
                </wp:positionH>
                <wp:positionV relativeFrom="paragraph">
                  <wp:posOffset>74930</wp:posOffset>
                </wp:positionV>
                <wp:extent cx="457200" cy="342900"/>
                <wp:effectExtent l="0" t="0" r="0" b="0"/>
                <wp:wrapTight wrapText="bothSides">
                  <wp:wrapPolygon edited="0">
                    <wp:start x="1800" y="3600"/>
                    <wp:lineTo x="1800" y="18000"/>
                    <wp:lineTo x="18900" y="18000"/>
                    <wp:lineTo x="18900" y="3600"/>
                    <wp:lineTo x="1800" y="360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87pt;margin-top:5.9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" filled="f" stroked="f">
                <v:textbox inset=",7.2pt,,7.2pt">
                  <w:txbxContent/>
                </v:textbox>
                <w10:wrap type="tight"/>
              </v:shape>
            </w:pict>
          </mc:Fallback>
        </mc:AlternateContent>
      </w:r>
    </w:p>
    <w:p w:rsidR="007F2F27" w:rsidRDefault="007F2F27" w:rsidP="007F2F27">
      <w:pPr>
        <w:jc w:val="center"/>
        <w:rPr>
          <w:b/>
          <w:sz w:val="20"/>
        </w:rPr>
      </w:pPr>
    </w:p>
    <w:p w:rsidR="007F2F27" w:rsidRPr="007F2F27" w:rsidRDefault="007F2F27" w:rsidP="007F2F27">
      <w:pPr>
        <w:jc w:val="center"/>
        <w:rPr>
          <w:b/>
          <w:sz w:val="20"/>
        </w:rPr>
      </w:pPr>
    </w:p>
    <w:p w:rsidR="007F2F27" w:rsidRPr="00E13F93" w:rsidRDefault="0020701B" w:rsidP="007F2F27">
      <w:r w:rsidRPr="00E13F93">
        <w:rPr>
          <w:b/>
        </w:rPr>
        <w:t>PRESENT:</w:t>
      </w:r>
      <w:r w:rsidR="00960B47" w:rsidRPr="00E13F93">
        <w:rPr>
          <w:b/>
        </w:rPr>
        <w:t xml:space="preserve"> </w:t>
      </w:r>
      <w:r w:rsidRPr="00E13F93">
        <w:rPr>
          <w:b/>
        </w:rPr>
        <w:t xml:space="preserve"> </w:t>
      </w:r>
      <w:r w:rsidR="00492C76" w:rsidRPr="00E13F93">
        <w:t>David Slane,</w:t>
      </w:r>
      <w:r w:rsidR="00492C76" w:rsidRPr="00E13F93">
        <w:rPr>
          <w:b/>
        </w:rPr>
        <w:t xml:space="preserve"> </w:t>
      </w:r>
      <w:r w:rsidR="009B2302" w:rsidRPr="00E13F93">
        <w:t>Andy Baldridge</w:t>
      </w:r>
      <w:r w:rsidR="00331A8A" w:rsidRPr="00E13F93">
        <w:t>, Joe Day</w:t>
      </w:r>
      <w:r w:rsidR="008C1A34" w:rsidRPr="00E13F93">
        <w:t xml:space="preserve">, </w:t>
      </w:r>
      <w:r w:rsidR="00C464BC" w:rsidRPr="00E13F93">
        <w:t>Carol Rush</w:t>
      </w:r>
      <w:r w:rsidR="00330D06" w:rsidRPr="00E13F93">
        <w:t>,</w:t>
      </w:r>
      <w:r w:rsidR="00D036FE" w:rsidRPr="00E13F93">
        <w:t xml:space="preserve"> </w:t>
      </w:r>
      <w:r w:rsidR="00634D94">
        <w:t>Linda Holekamp</w:t>
      </w:r>
      <w:r w:rsidR="00D036FE" w:rsidRPr="00E13F93">
        <w:t xml:space="preserve">, </w:t>
      </w:r>
      <w:r w:rsidR="00634D94">
        <w:t xml:space="preserve">Barbara Sandhagen, </w:t>
      </w:r>
      <w:r w:rsidR="002C1C24">
        <w:t xml:space="preserve">Chris Molitor, </w:t>
      </w:r>
      <w:r w:rsidR="00D036FE" w:rsidRPr="00E13F93">
        <w:t xml:space="preserve">Cory Meyer – </w:t>
      </w:r>
      <w:r w:rsidR="00E3595B">
        <w:t>Urban</w:t>
      </w:r>
      <w:r w:rsidR="00D036FE" w:rsidRPr="00E13F93">
        <w:t xml:space="preserve"> Forester,</w:t>
      </w:r>
      <w:r w:rsidR="002C1C24">
        <w:t xml:space="preserve"> Georgia Ragland – Staff Liaison</w:t>
      </w:r>
      <w:r w:rsidR="00634D94">
        <w:t>.</w:t>
      </w:r>
    </w:p>
    <w:p w:rsidR="0020701B" w:rsidRPr="00E13F93" w:rsidRDefault="00343D40" w:rsidP="007F2F27">
      <w:r w:rsidRPr="00E13F93">
        <w:rPr>
          <w:b/>
        </w:rPr>
        <w:t>A</w:t>
      </w:r>
      <w:r w:rsidR="0020701B" w:rsidRPr="00E13F93">
        <w:rPr>
          <w:b/>
        </w:rPr>
        <w:t>BSENT:</w:t>
      </w:r>
      <w:r w:rsidR="00107F53" w:rsidRPr="00E13F93">
        <w:rPr>
          <w:b/>
        </w:rPr>
        <w:t xml:space="preserve"> </w:t>
      </w:r>
      <w:r w:rsidR="002C1C24">
        <w:t>Mark Zimmer – Council Liaison</w:t>
      </w:r>
    </w:p>
    <w:p w:rsidR="00112107" w:rsidRPr="00E13F93" w:rsidRDefault="00112107" w:rsidP="007F2F27">
      <w:r w:rsidRPr="00E13F93">
        <w:rPr>
          <w:b/>
        </w:rPr>
        <w:t xml:space="preserve">GUESTS: </w:t>
      </w:r>
      <w:r w:rsidR="00CB7E6E" w:rsidRPr="00E13F93">
        <w:rPr>
          <w:b/>
        </w:rPr>
        <w:t xml:space="preserve"> </w:t>
      </w:r>
      <w:r w:rsidR="00E3595B">
        <w:t>David Davis, Andy Haskenhoff</w:t>
      </w:r>
      <w:r w:rsidR="002C1C24">
        <w:t>.</w:t>
      </w:r>
    </w:p>
    <w:p w:rsidR="00082C77" w:rsidRPr="00E13F93" w:rsidRDefault="0020701B" w:rsidP="006170A3">
      <w:r w:rsidRPr="00E13F93">
        <w:t xml:space="preserve">Pursuant to notice of meeting duly given, the Kirkwood Urban Forestry Commission convened on </w:t>
      </w:r>
      <w:r w:rsidR="002C1C24">
        <w:t>October 23</w:t>
      </w:r>
      <w:r w:rsidR="00634D94">
        <w:t>,</w:t>
      </w:r>
      <w:r w:rsidR="00EA722F" w:rsidRPr="00E13F93">
        <w:t xml:space="preserve"> 2018</w:t>
      </w:r>
      <w:r w:rsidR="00F23034" w:rsidRPr="00E13F93">
        <w:t xml:space="preserve"> </w:t>
      </w:r>
      <w:r w:rsidRPr="00E13F93">
        <w:t>at Kirkwood City Hall, 139 S. Kirkwood Road, Kirkwood, Missouri.</w:t>
      </w:r>
    </w:p>
    <w:p w:rsidR="00650375" w:rsidRDefault="00635029" w:rsidP="0020239C">
      <w:pPr>
        <w:pStyle w:val="ListParagraph"/>
        <w:numPr>
          <w:ilvl w:val="0"/>
          <w:numId w:val="2"/>
        </w:numPr>
        <w:spacing w:after="0"/>
      </w:pPr>
      <w:r w:rsidRPr="00E13F93">
        <w:t>Call To Order: T</w:t>
      </w:r>
      <w:r w:rsidR="00E9047A" w:rsidRPr="00E13F93">
        <w:t>he meeting was called to order at</w:t>
      </w:r>
      <w:r w:rsidR="009D3D0A" w:rsidRPr="00E13F93">
        <w:t xml:space="preserve"> </w:t>
      </w:r>
      <w:r w:rsidR="00B13465" w:rsidRPr="00E13F93">
        <w:t>7:</w:t>
      </w:r>
      <w:r w:rsidR="00650375">
        <w:t>01</w:t>
      </w:r>
      <w:r w:rsidR="00E9047A" w:rsidRPr="00E13F93">
        <w:t>pm</w:t>
      </w:r>
      <w:r w:rsidR="00C04C61" w:rsidRPr="00E13F93">
        <w:t xml:space="preserve"> by Chair </w:t>
      </w:r>
      <w:r w:rsidR="00492C76" w:rsidRPr="00650375">
        <w:rPr>
          <w:b/>
        </w:rPr>
        <w:t>David Slane</w:t>
      </w:r>
      <w:r w:rsidR="00C04C61" w:rsidRPr="00E13F93">
        <w:t>.</w:t>
      </w:r>
      <w:r w:rsidR="00CE55B2">
        <w:t xml:space="preserve"> </w:t>
      </w:r>
    </w:p>
    <w:p w:rsidR="006E64A3" w:rsidRPr="00E13F93" w:rsidRDefault="007D5615" w:rsidP="0020239C">
      <w:pPr>
        <w:pStyle w:val="ListParagraph"/>
        <w:numPr>
          <w:ilvl w:val="0"/>
          <w:numId w:val="2"/>
        </w:numPr>
        <w:spacing w:after="0"/>
      </w:pPr>
      <w:r w:rsidRPr="00E13F93">
        <w:t xml:space="preserve">Secretary Report:  </w:t>
      </w:r>
      <w:r w:rsidR="00F23034" w:rsidRPr="00E13F93">
        <w:t xml:space="preserve">Motion was made </w:t>
      </w:r>
      <w:r w:rsidR="00E42E4C" w:rsidRPr="00E13F93">
        <w:t xml:space="preserve">by </w:t>
      </w:r>
      <w:r w:rsidR="00E3595B">
        <w:rPr>
          <w:b/>
        </w:rPr>
        <w:t>Linda Holekamp</w:t>
      </w:r>
      <w:r w:rsidR="00E42E4C" w:rsidRPr="00E13F93">
        <w:t xml:space="preserve"> and seconded by </w:t>
      </w:r>
      <w:r w:rsidR="00E3595B">
        <w:rPr>
          <w:b/>
        </w:rPr>
        <w:t>Andy Baldridge</w:t>
      </w:r>
      <w:r w:rsidR="002C1C24">
        <w:rPr>
          <w:b/>
        </w:rPr>
        <w:t xml:space="preserve"> </w:t>
      </w:r>
      <w:r w:rsidR="00F23034" w:rsidRPr="00E13F93">
        <w:t xml:space="preserve">to approve minutes as </w:t>
      </w:r>
      <w:r w:rsidR="00721FE8" w:rsidRPr="00E13F93">
        <w:t>submi</w:t>
      </w:r>
      <w:r w:rsidR="00D958D2" w:rsidRPr="00E13F93">
        <w:t>t</w:t>
      </w:r>
      <w:r w:rsidR="00721FE8" w:rsidRPr="00E13F93">
        <w:t>ted</w:t>
      </w:r>
      <w:r w:rsidR="00E42E4C" w:rsidRPr="00E13F93">
        <w:t xml:space="preserve">. </w:t>
      </w:r>
      <w:r w:rsidR="00107F53" w:rsidRPr="00E13F93">
        <w:t xml:space="preserve">Minutes from the </w:t>
      </w:r>
      <w:r w:rsidR="00E3595B">
        <w:t>October 23</w:t>
      </w:r>
      <w:r w:rsidR="00E3595B" w:rsidRPr="00E3595B">
        <w:rPr>
          <w:vertAlign w:val="superscript"/>
        </w:rPr>
        <w:t>rd</w:t>
      </w:r>
      <w:r w:rsidR="00E3595B">
        <w:t xml:space="preserve"> </w:t>
      </w:r>
      <w:r w:rsidR="002C1C24">
        <w:t xml:space="preserve"> </w:t>
      </w:r>
      <w:r w:rsidR="009500EE" w:rsidRPr="00E13F93">
        <w:t xml:space="preserve">meeting were </w:t>
      </w:r>
      <w:r w:rsidR="009D3D0A" w:rsidRPr="00E13F93">
        <w:t>approved</w:t>
      </w:r>
      <w:r w:rsidR="00E42E4C" w:rsidRPr="00E13F93">
        <w:t xml:space="preserve"> unanimously.</w:t>
      </w:r>
    </w:p>
    <w:p w:rsidR="00634D94" w:rsidRPr="00E13F93" w:rsidRDefault="00414562" w:rsidP="002C1C24">
      <w:pPr>
        <w:pStyle w:val="ListParagraph"/>
        <w:numPr>
          <w:ilvl w:val="0"/>
          <w:numId w:val="2"/>
        </w:numPr>
        <w:spacing w:after="0"/>
      </w:pPr>
      <w:r w:rsidRPr="00E13F93">
        <w:t xml:space="preserve">Tree Removal Requests:  </w:t>
      </w:r>
      <w:r w:rsidR="00E3595B">
        <w:t>Andrew Haskenhoff of Frontenac Forestry presented a request to remove a Japanese zelkova tree from the ROW at 1025 Barry Court. He also presented the request to remove a Green ash at 613 Brownell. Homeowner David Davis presented a request to remove two Pin oaks</w:t>
      </w:r>
      <w:r w:rsidR="00F13FA7">
        <w:t xml:space="preserve"> on Peeke at 745 Simmons as construction of a new home there due to the small lot dimensions will have construction activities so close to the trees that they will be adversely affected.  After a discussion </w:t>
      </w:r>
      <w:r w:rsidR="00F13FA7" w:rsidRPr="00F13FA7">
        <w:rPr>
          <w:b/>
        </w:rPr>
        <w:t>Barbara Sandhagen</w:t>
      </w:r>
      <w:r w:rsidR="00F13FA7">
        <w:t xml:space="preserve"> made a motion to permit the removal of the tree at 613 Brownell. </w:t>
      </w:r>
      <w:r w:rsidR="00F13FA7" w:rsidRPr="00F13FA7">
        <w:rPr>
          <w:b/>
        </w:rPr>
        <w:t>Chris Molitor</w:t>
      </w:r>
      <w:r w:rsidR="00F13FA7">
        <w:t xml:space="preserve"> seconded the motion. All were in favor. </w:t>
      </w:r>
      <w:r w:rsidR="00F13FA7" w:rsidRPr="00F13FA7">
        <w:rPr>
          <w:b/>
        </w:rPr>
        <w:t>Carol Rush</w:t>
      </w:r>
      <w:r w:rsidR="00F13FA7">
        <w:t xml:space="preserve"> made a motion to allow the removal of the two Pin oaks at 745 Simmons accompanied by a request that the homeowner plant a native Missouri tree with a large canopy. </w:t>
      </w:r>
      <w:r w:rsidR="00F13FA7" w:rsidRPr="00F13FA7">
        <w:rPr>
          <w:b/>
        </w:rPr>
        <w:t>Chris Molitor</w:t>
      </w:r>
      <w:r w:rsidR="00F13FA7">
        <w:t xml:space="preserve"> seconded the motion. The vote was 6-1 with </w:t>
      </w:r>
      <w:r w:rsidR="00F13FA7" w:rsidRPr="00F13FA7">
        <w:rPr>
          <w:b/>
        </w:rPr>
        <w:t>Joe Day</w:t>
      </w:r>
      <w:r w:rsidR="00F13FA7">
        <w:t xml:space="preserve"> voting against. </w:t>
      </w:r>
      <w:r w:rsidR="00F13FA7" w:rsidRPr="00F13FA7">
        <w:rPr>
          <w:b/>
        </w:rPr>
        <w:t>Joe Day</w:t>
      </w:r>
      <w:r w:rsidR="00F13FA7">
        <w:t xml:space="preserve"> made a motion to allow the removal of the Japanese zelkova at 1025 Barry Court. </w:t>
      </w:r>
      <w:r w:rsidR="00F13FA7" w:rsidRPr="00F13FA7">
        <w:rPr>
          <w:b/>
        </w:rPr>
        <w:t>Barbara Sandhagen</w:t>
      </w:r>
      <w:r w:rsidR="00F13FA7">
        <w:t xml:space="preserve"> seconded the motion. It was noted that utility work performed prior to permits being granted had compromised the tree. All were in favor of the motion.</w:t>
      </w:r>
    </w:p>
    <w:p w:rsidR="00C6053C" w:rsidRPr="00E13F93" w:rsidRDefault="0020239C" w:rsidP="00414562">
      <w:pPr>
        <w:pStyle w:val="ListParagraph"/>
        <w:numPr>
          <w:ilvl w:val="0"/>
          <w:numId w:val="2"/>
        </w:numPr>
        <w:spacing w:after="0"/>
      </w:pPr>
      <w:r w:rsidRPr="00E13F93">
        <w:t xml:space="preserve">Citizen Comments: </w:t>
      </w:r>
      <w:r w:rsidR="00852F2C" w:rsidRPr="00E13F93">
        <w:t xml:space="preserve"> None.</w:t>
      </w:r>
    </w:p>
    <w:p w:rsidR="009106C7" w:rsidRPr="00E13F93" w:rsidRDefault="009106C7" w:rsidP="00CB7E6E">
      <w:pPr>
        <w:pStyle w:val="ListParagraph"/>
        <w:numPr>
          <w:ilvl w:val="0"/>
          <w:numId w:val="2"/>
        </w:numPr>
        <w:spacing w:after="0"/>
      </w:pPr>
      <w:r w:rsidRPr="00E13F93">
        <w:t xml:space="preserve">City Forester Report: </w:t>
      </w:r>
      <w:r w:rsidR="00D036FE" w:rsidRPr="00E13F93">
        <w:rPr>
          <w:b/>
        </w:rPr>
        <w:t>Cory Meyer</w:t>
      </w:r>
      <w:r w:rsidR="00D036FE" w:rsidRPr="00E13F93">
        <w:t xml:space="preserve"> reported </w:t>
      </w:r>
      <w:r w:rsidR="00F13FA7">
        <w:t>staff had met with the City attorney and some minor changes to the draft ordinance had been made. Georgia Ragland had emailed commission members with the new documents. It will appear on the council agenda of 12/6/18 for first reading</w:t>
      </w:r>
      <w:r w:rsidR="00132297">
        <w:t xml:space="preserve">. Pruning is still being performed. Electric is also trimming in the same sector. Cory said that he will coordinate street tree pruning with Electric next year. This month there were also some large tree removals including two large oaks with hypoxylon canker. He was pleased that the early wet snow storm had resulted in minimual </w:t>
      </w:r>
      <w:r w:rsidR="00132297">
        <w:lastRenderedPageBreak/>
        <w:t xml:space="preserve">damage and attributed that to the pruning program. Following the KUFC utility insert he has been getting tree planting requests. When there has proven to be insufficient space in the ROW for a tree planting he has been forwarding such requests to the 50 Trees group so that they can work with the homeowner to gain permission for planting a tree behind the ROW on the homeowners property. </w:t>
      </w:r>
    </w:p>
    <w:p w:rsidR="007D5615" w:rsidRPr="00E13F93" w:rsidRDefault="007D5615" w:rsidP="007D5615">
      <w:pPr>
        <w:pStyle w:val="ListParagraph"/>
        <w:numPr>
          <w:ilvl w:val="0"/>
          <w:numId w:val="2"/>
        </w:numPr>
        <w:spacing w:after="0"/>
      </w:pPr>
      <w:r w:rsidRPr="00E13F93">
        <w:t>ACTIVITY REPORTS</w:t>
      </w:r>
    </w:p>
    <w:p w:rsidR="009F0766" w:rsidRPr="00E13F93" w:rsidRDefault="00985CD3" w:rsidP="009F0766">
      <w:pPr>
        <w:pStyle w:val="ListParagraph"/>
        <w:numPr>
          <w:ilvl w:val="1"/>
          <w:numId w:val="2"/>
        </w:numPr>
        <w:spacing w:after="0"/>
      </w:pPr>
      <w:r w:rsidRPr="00E13F93">
        <w:t>Junior TreeK</w:t>
      </w:r>
      <w:r w:rsidR="00FD7CC8" w:rsidRPr="00E13F93">
        <w:t>eepers Program</w:t>
      </w:r>
      <w:r w:rsidR="00540F2D" w:rsidRPr="00E13F93">
        <w:t xml:space="preserve">: </w:t>
      </w:r>
      <w:r w:rsidR="00132297">
        <w:t>Linda Holekamp reported that the tree planting at St. Peter went well. The fourth graders planted two Bald cyprus trees.</w:t>
      </w:r>
    </w:p>
    <w:p w:rsidR="002B0C61" w:rsidRPr="00E13F93" w:rsidRDefault="00FD7CC8" w:rsidP="00CC4C6D">
      <w:pPr>
        <w:pStyle w:val="ListParagraph"/>
        <w:numPr>
          <w:ilvl w:val="1"/>
          <w:numId w:val="2"/>
        </w:numPr>
        <w:spacing w:after="0"/>
      </w:pPr>
      <w:r w:rsidRPr="00E13F93">
        <w:t xml:space="preserve">Education and Outreach: </w:t>
      </w:r>
      <w:r w:rsidR="00D827ED" w:rsidRPr="00E13F93">
        <w:t xml:space="preserve"> </w:t>
      </w:r>
      <w:r w:rsidR="00B64113" w:rsidRPr="00E13F93">
        <w:t xml:space="preserve"> </w:t>
      </w:r>
      <w:r w:rsidR="00132297">
        <w:t xml:space="preserve">It was noted that with passage of the tree ordinance this development would need to be communicated. </w:t>
      </w:r>
    </w:p>
    <w:p w:rsidR="00AE010C" w:rsidRPr="00E13F93" w:rsidRDefault="00FD7CC8" w:rsidP="007D5615">
      <w:pPr>
        <w:pStyle w:val="ListParagraph"/>
        <w:numPr>
          <w:ilvl w:val="1"/>
          <w:numId w:val="2"/>
        </w:numPr>
        <w:spacing w:after="0"/>
      </w:pPr>
      <w:r w:rsidRPr="00E13F93">
        <w:t>Tree City USA</w:t>
      </w:r>
      <w:r w:rsidR="009C7961" w:rsidRPr="00E13F93">
        <w:t>/Growth Award/Other Awards</w:t>
      </w:r>
      <w:r w:rsidR="001F3A79" w:rsidRPr="00E13F93">
        <w:t xml:space="preserve">: </w:t>
      </w:r>
    </w:p>
    <w:p w:rsidR="000B371A" w:rsidRPr="00E13F93" w:rsidRDefault="003F174D" w:rsidP="00AE010C">
      <w:pPr>
        <w:pStyle w:val="ListParagraph"/>
        <w:numPr>
          <w:ilvl w:val="2"/>
          <w:numId w:val="2"/>
        </w:numPr>
        <w:spacing w:after="0"/>
      </w:pPr>
      <w:r w:rsidRPr="00E13F93">
        <w:t>Tree city</w:t>
      </w:r>
      <w:r w:rsidR="00B459AA" w:rsidRPr="00E13F93">
        <w:t>,</w:t>
      </w:r>
      <w:r w:rsidRPr="00E13F93">
        <w:t xml:space="preserve"> USA</w:t>
      </w:r>
      <w:r w:rsidR="00B459AA" w:rsidRPr="00E13F93">
        <w:t>.</w:t>
      </w:r>
      <w:r w:rsidRPr="00E13F93">
        <w:t xml:space="preserve"> </w:t>
      </w:r>
      <w:r w:rsidR="00E5670A" w:rsidRPr="00E13F93">
        <w:t>Recertification 2018</w:t>
      </w:r>
      <w:r w:rsidR="00B459AA" w:rsidRPr="00E13F93">
        <w:t xml:space="preserve"> </w:t>
      </w:r>
      <w:r w:rsidRPr="00E13F93">
        <w:t xml:space="preserve">(Growth award if applicable) </w:t>
      </w:r>
      <w:r w:rsidR="000B371A" w:rsidRPr="00E13F93">
        <w:t>Due 12/31/18</w:t>
      </w:r>
      <w:r w:rsidR="0041763C" w:rsidRPr="00E13F93">
        <w:t>.</w:t>
      </w:r>
      <w:r w:rsidR="00062F04" w:rsidRPr="00E13F93">
        <w:t xml:space="preserve"> </w:t>
      </w:r>
    </w:p>
    <w:p w:rsidR="002410AD" w:rsidRPr="00E13F93" w:rsidRDefault="003C0AFD" w:rsidP="00AE010C">
      <w:pPr>
        <w:pStyle w:val="ListParagraph"/>
        <w:numPr>
          <w:ilvl w:val="2"/>
          <w:numId w:val="2"/>
        </w:numPr>
        <w:spacing w:after="0"/>
      </w:pPr>
      <w:r w:rsidRPr="00E13F93">
        <w:t>MDC- Missouri Arbor A</w:t>
      </w:r>
      <w:r w:rsidR="003F174D" w:rsidRPr="00E13F93">
        <w:t>w</w:t>
      </w:r>
      <w:r w:rsidR="0073647A" w:rsidRPr="00E13F93">
        <w:t xml:space="preserve">ard of Excellence: </w:t>
      </w:r>
      <w:r w:rsidR="000B371A" w:rsidRPr="00E13F93">
        <w:t>Due 12/01/18.</w:t>
      </w:r>
      <w:r w:rsidR="00132297">
        <w:t xml:space="preserve"> </w:t>
      </w:r>
      <w:r w:rsidR="00AC6935" w:rsidRPr="00132297">
        <w:rPr>
          <w:b/>
        </w:rPr>
        <w:t>David Slane</w:t>
      </w:r>
      <w:r w:rsidR="00AC6935">
        <w:t xml:space="preserve"> </w:t>
      </w:r>
      <w:r w:rsidR="00132297">
        <w:t>shared his draft and asked for comments.</w:t>
      </w:r>
    </w:p>
    <w:p w:rsidR="00FD7CC8" w:rsidRPr="00E13F93" w:rsidRDefault="00AE010C" w:rsidP="00AE010C">
      <w:pPr>
        <w:pStyle w:val="ListParagraph"/>
        <w:numPr>
          <w:ilvl w:val="2"/>
          <w:numId w:val="2"/>
        </w:numPr>
        <w:spacing w:after="0"/>
      </w:pPr>
      <w:r w:rsidRPr="00E13F93">
        <w:t>K</w:t>
      </w:r>
      <w:r w:rsidR="00111076" w:rsidRPr="00E13F93">
        <w:t xml:space="preserve">UFC Advocate Award – </w:t>
      </w:r>
      <w:r w:rsidR="003F48BE" w:rsidRPr="00E13F93">
        <w:t>Due 3/31/2019</w:t>
      </w:r>
      <w:r w:rsidR="00142FA3" w:rsidRPr="00E13F93">
        <w:t xml:space="preserve">. </w:t>
      </w:r>
    </w:p>
    <w:p w:rsidR="00C00122" w:rsidRPr="00E13F93" w:rsidRDefault="00C00122" w:rsidP="007D5615">
      <w:pPr>
        <w:pStyle w:val="ListParagraph"/>
        <w:numPr>
          <w:ilvl w:val="1"/>
          <w:numId w:val="2"/>
        </w:numPr>
        <w:spacing w:after="0"/>
      </w:pPr>
      <w:r w:rsidRPr="00E13F93">
        <w:t>KUFC Annual</w:t>
      </w:r>
      <w:r w:rsidR="005B269E" w:rsidRPr="00E13F93">
        <w:t xml:space="preserve"> Report: </w:t>
      </w:r>
      <w:r w:rsidR="00970236" w:rsidRPr="00E13F93">
        <w:t>Due 1/30/2019</w:t>
      </w:r>
    </w:p>
    <w:p w:rsidR="004A1A9C" w:rsidRPr="00E13F93" w:rsidRDefault="00C00122" w:rsidP="00970236">
      <w:pPr>
        <w:pStyle w:val="ListParagraph"/>
        <w:numPr>
          <w:ilvl w:val="1"/>
          <w:numId w:val="2"/>
        </w:numPr>
        <w:spacing w:after="0"/>
      </w:pPr>
      <w:r w:rsidRPr="00E13F93">
        <w:t>Event Participation:</w:t>
      </w:r>
      <w:r w:rsidR="00F85838" w:rsidRPr="00E13F93">
        <w:t xml:space="preserve"> </w:t>
      </w:r>
      <w:r w:rsidR="003939B7" w:rsidRPr="00E13F93">
        <w:t xml:space="preserve"> </w:t>
      </w:r>
      <w:r w:rsidR="00AC6935" w:rsidRPr="0064547A">
        <w:rPr>
          <w:b/>
        </w:rPr>
        <w:t>Joe Day</w:t>
      </w:r>
      <w:r w:rsidR="00AC6935">
        <w:t xml:space="preserve"> </w:t>
      </w:r>
      <w:r w:rsidR="00FE201E">
        <w:t>expressed an interest in obtaining some sort of display board/case for use with a booth</w:t>
      </w:r>
      <w:r w:rsidR="009938CD">
        <w:t>.</w:t>
      </w:r>
      <w:r w:rsidR="00FE201E">
        <w:t xml:space="preserve"> A custom tent was discussed.</w:t>
      </w:r>
    </w:p>
    <w:p w:rsidR="002344A9" w:rsidRPr="00E13F93" w:rsidRDefault="00A62428" w:rsidP="00D166AD">
      <w:pPr>
        <w:pStyle w:val="ListParagraph"/>
        <w:numPr>
          <w:ilvl w:val="1"/>
          <w:numId w:val="2"/>
        </w:numPr>
        <w:spacing w:after="0"/>
      </w:pPr>
      <w:r w:rsidRPr="00E13F93">
        <w:t xml:space="preserve">Tree Ordinance </w:t>
      </w:r>
      <w:r w:rsidR="00937329" w:rsidRPr="00E13F93">
        <w:t>Report</w:t>
      </w:r>
      <w:r w:rsidRPr="00E13F93">
        <w:t>:</w:t>
      </w:r>
      <w:r w:rsidR="00934290" w:rsidRPr="00E13F93">
        <w:t xml:space="preserve"> </w:t>
      </w:r>
      <w:r w:rsidR="00FE201E">
        <w:t>Legislation is scheduled for the 12/6/18 council meeting.</w:t>
      </w:r>
      <w:r w:rsidR="009938CD">
        <w:rPr>
          <w:b/>
        </w:rPr>
        <w:t xml:space="preserve"> </w:t>
      </w:r>
    </w:p>
    <w:p w:rsidR="00AE13B1" w:rsidRPr="00E13F93" w:rsidRDefault="00E636B3" w:rsidP="0044389D">
      <w:pPr>
        <w:spacing w:after="0"/>
        <w:ind w:left="720"/>
      </w:pPr>
      <w:r w:rsidRPr="00E13F93">
        <w:rPr>
          <w:b/>
        </w:rPr>
        <w:t>OLD BUSINESS:</w:t>
      </w:r>
      <w:r w:rsidR="00330D06" w:rsidRPr="00E13F93">
        <w:rPr>
          <w:b/>
        </w:rPr>
        <w:t xml:space="preserve"> </w:t>
      </w:r>
      <w:r w:rsidR="00F13FA7">
        <w:t>Joe Day asked Cory Meyer for an update on the Aberdeen Heights tree replanting. Cory reported that the required trees had been successfully replanted and that they were now in compliance with their development agreement.</w:t>
      </w:r>
    </w:p>
    <w:p w:rsidR="009D38AC" w:rsidRPr="00E13F93" w:rsidRDefault="00311AFE" w:rsidP="005E5EDD">
      <w:pPr>
        <w:spacing w:after="0"/>
        <w:ind w:left="720"/>
      </w:pPr>
      <w:r w:rsidRPr="00E13F93">
        <w:rPr>
          <w:b/>
        </w:rPr>
        <w:t xml:space="preserve">NEW BUSINESS:  </w:t>
      </w:r>
      <w:r w:rsidR="00E3576C" w:rsidRPr="00E13F93">
        <w:t>None.</w:t>
      </w:r>
    </w:p>
    <w:p w:rsidR="006C4BB1" w:rsidRPr="00E13F93" w:rsidRDefault="006C4BB1" w:rsidP="006C4BB1">
      <w:pPr>
        <w:spacing w:after="0"/>
        <w:ind w:left="1440" w:hanging="720"/>
      </w:pPr>
    </w:p>
    <w:p w:rsidR="009D29C5" w:rsidRPr="00E13F93" w:rsidRDefault="00E636B3" w:rsidP="00D166AD">
      <w:pPr>
        <w:spacing w:after="0"/>
      </w:pPr>
      <w:r w:rsidRPr="00E13F93">
        <w:rPr>
          <w:b/>
        </w:rPr>
        <w:t>NEXT MEETING:</w:t>
      </w:r>
      <w:r w:rsidR="006C4BB1" w:rsidRPr="00E13F93">
        <w:t xml:space="preserve"> </w:t>
      </w:r>
      <w:r w:rsidR="00E62B76" w:rsidRPr="00E13F93">
        <w:t xml:space="preserve"> </w:t>
      </w:r>
      <w:r w:rsidR="00755169">
        <w:t>January 29</w:t>
      </w:r>
      <w:r w:rsidR="00FE201E">
        <w:t xml:space="preserve">, 2019 </w:t>
      </w:r>
      <w:r w:rsidR="00F7222E" w:rsidRPr="00E13F93">
        <w:t>at</w:t>
      </w:r>
      <w:r w:rsidR="000D7E12" w:rsidRPr="00E13F93">
        <w:t xml:space="preserve"> 7</w:t>
      </w:r>
      <w:r w:rsidR="0084051C" w:rsidRPr="00E13F93">
        <w:t xml:space="preserve">:00 </w:t>
      </w:r>
      <w:r w:rsidR="000D7E12" w:rsidRPr="00E13F93">
        <w:t>p</w:t>
      </w:r>
      <w:r w:rsidR="00D827ED" w:rsidRPr="00E13F93">
        <w:t>.</w:t>
      </w:r>
      <w:r w:rsidR="000D7E12" w:rsidRPr="00E13F93">
        <w:t>m</w:t>
      </w:r>
      <w:r w:rsidR="00D827ED" w:rsidRPr="00E13F93">
        <w:t>.</w:t>
      </w:r>
      <w:r w:rsidR="000D7E12" w:rsidRPr="00E13F93">
        <w:t xml:space="preserve"> Kirkwood City Hall</w:t>
      </w:r>
      <w:r w:rsidR="0084051C" w:rsidRPr="00E13F93">
        <w:t xml:space="preserve"> Main Conference Room</w:t>
      </w:r>
    </w:p>
    <w:p w:rsidR="007F2F27" w:rsidRPr="00E13F93" w:rsidRDefault="00E636B3" w:rsidP="007F2F27">
      <w:pPr>
        <w:spacing w:after="0"/>
      </w:pPr>
      <w:r w:rsidRPr="00E13F93">
        <w:rPr>
          <w:b/>
        </w:rPr>
        <w:t>ADJOURN:</w:t>
      </w:r>
      <w:r w:rsidR="00695B1B" w:rsidRPr="00E13F93">
        <w:t xml:space="preserve">  </w:t>
      </w:r>
      <w:r w:rsidR="00023F5F" w:rsidRPr="00E13F93">
        <w:t xml:space="preserve">Motion to adjourn at </w:t>
      </w:r>
      <w:r w:rsidR="00FE201E">
        <w:t>7:59</w:t>
      </w:r>
      <w:r w:rsidR="009106C7" w:rsidRPr="00E13F93">
        <w:t xml:space="preserve"> p.m.</w:t>
      </w:r>
    </w:p>
    <w:p w:rsidR="007F2F27" w:rsidRPr="00E13F93" w:rsidRDefault="007F2F27" w:rsidP="007F2F27">
      <w:pPr>
        <w:spacing w:after="0"/>
      </w:pPr>
    </w:p>
    <w:p w:rsidR="0020701B" w:rsidRPr="00E13F93" w:rsidRDefault="00FA6C83" w:rsidP="007F2F27">
      <w:pPr>
        <w:spacing w:after="120" w:line="240" w:lineRule="auto"/>
        <w:jc w:val="both"/>
      </w:pPr>
      <w:r w:rsidRPr="00E13F93">
        <w:t>David Slane</w:t>
      </w:r>
      <w:r w:rsidR="007F2F27" w:rsidRPr="00E13F93">
        <w:t>, Chair</w:t>
      </w:r>
      <w:r w:rsidR="0020701B" w:rsidRPr="00E13F93">
        <w:t>_____________________________________________________</w:t>
      </w:r>
    </w:p>
    <w:p w:rsidR="007F2F27" w:rsidRPr="00E13F93" w:rsidRDefault="007F2F27" w:rsidP="007F2F27">
      <w:pPr>
        <w:spacing w:after="120" w:line="240" w:lineRule="auto"/>
        <w:jc w:val="both"/>
      </w:pPr>
    </w:p>
    <w:p w:rsidR="005449C0" w:rsidRPr="00E13F93" w:rsidRDefault="0020701B" w:rsidP="007F2F27">
      <w:pPr>
        <w:spacing w:after="120" w:line="240" w:lineRule="auto"/>
        <w:jc w:val="both"/>
      </w:pPr>
      <w:r w:rsidRPr="00E13F93">
        <w:t>Date Approved</w:t>
      </w:r>
      <w:r w:rsidR="007F2F27" w:rsidRPr="00E13F93">
        <w:t xml:space="preserve"> _____________________________________________________</w:t>
      </w:r>
      <w:r w:rsidR="00E13F93">
        <w:t>___</w:t>
      </w:r>
    </w:p>
    <w:sectPr w:rsidR="005449C0" w:rsidRPr="00E13F93" w:rsidSect="00FE5E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34FC"/>
    <w:multiLevelType w:val="hybridMultilevel"/>
    <w:tmpl w:val="DC8451F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765B23"/>
    <w:multiLevelType w:val="multilevel"/>
    <w:tmpl w:val="0FC202DA"/>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47A7BDD"/>
    <w:multiLevelType w:val="hybridMultilevel"/>
    <w:tmpl w:val="F73C4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7EC0BC0"/>
    <w:multiLevelType w:val="hybridMultilevel"/>
    <w:tmpl w:val="0FC202DA"/>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A225E87"/>
    <w:multiLevelType w:val="hybridMultilevel"/>
    <w:tmpl w:val="4E269E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EA228F"/>
    <w:multiLevelType w:val="hybridMultilevel"/>
    <w:tmpl w:val="0FC202DA"/>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EE86E04"/>
    <w:multiLevelType w:val="multilevel"/>
    <w:tmpl w:val="F73C4C6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289D45B2"/>
    <w:multiLevelType w:val="hybridMultilevel"/>
    <w:tmpl w:val="E9C008D6"/>
    <w:lvl w:ilvl="0" w:tplc="BBDEE7A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4607FAD"/>
    <w:multiLevelType w:val="hybridMultilevel"/>
    <w:tmpl w:val="E9E6C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746657"/>
    <w:multiLevelType w:val="hybridMultilevel"/>
    <w:tmpl w:val="9D90378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375E5A08"/>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84F648F"/>
    <w:multiLevelType w:val="multilevel"/>
    <w:tmpl w:val="0FC202DA"/>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3900745D"/>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D922B24"/>
    <w:multiLevelType w:val="hybridMultilevel"/>
    <w:tmpl w:val="F73C4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95A2517"/>
    <w:multiLevelType w:val="hybridMultilevel"/>
    <w:tmpl w:val="528C294A"/>
    <w:lvl w:ilvl="0" w:tplc="DBB2D6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CCD708A"/>
    <w:multiLevelType w:val="hybridMultilevel"/>
    <w:tmpl w:val="6914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5B16A5"/>
    <w:multiLevelType w:val="hybridMultilevel"/>
    <w:tmpl w:val="EE0A85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4B011CA"/>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FAF5BB3"/>
    <w:multiLevelType w:val="hybridMultilevel"/>
    <w:tmpl w:val="FB7C7C7C"/>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7431393"/>
    <w:multiLevelType w:val="hybridMultilevel"/>
    <w:tmpl w:val="5F141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8"/>
  </w:num>
  <w:num w:numId="3">
    <w:abstractNumId w:val="13"/>
  </w:num>
  <w:num w:numId="4">
    <w:abstractNumId w:val="1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
  </w:num>
  <w:num w:numId="8">
    <w:abstractNumId w:val="11"/>
  </w:num>
  <w:num w:numId="9">
    <w:abstractNumId w:val="3"/>
  </w:num>
  <w:num w:numId="10">
    <w:abstractNumId w:val="10"/>
  </w:num>
  <w:num w:numId="11">
    <w:abstractNumId w:val="12"/>
  </w:num>
  <w:num w:numId="12">
    <w:abstractNumId w:val="15"/>
  </w:num>
  <w:num w:numId="13">
    <w:abstractNumId w:val="6"/>
  </w:num>
  <w:num w:numId="14">
    <w:abstractNumId w:val="19"/>
  </w:num>
  <w:num w:numId="15">
    <w:abstractNumId w:val="4"/>
  </w:num>
  <w:num w:numId="16">
    <w:abstractNumId w:val="2"/>
  </w:num>
  <w:num w:numId="17">
    <w:abstractNumId w:val="5"/>
  </w:num>
  <w:num w:numId="18">
    <w:abstractNumId w:val="16"/>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A41"/>
    <w:rsid w:val="000009EA"/>
    <w:rsid w:val="00006413"/>
    <w:rsid w:val="000105C7"/>
    <w:rsid w:val="0001206D"/>
    <w:rsid w:val="000160B3"/>
    <w:rsid w:val="000179DB"/>
    <w:rsid w:val="0002312E"/>
    <w:rsid w:val="00023F5F"/>
    <w:rsid w:val="00030F4C"/>
    <w:rsid w:val="000355E8"/>
    <w:rsid w:val="00036BDA"/>
    <w:rsid w:val="00047316"/>
    <w:rsid w:val="00062F04"/>
    <w:rsid w:val="00064C26"/>
    <w:rsid w:val="00071FAD"/>
    <w:rsid w:val="00082761"/>
    <w:rsid w:val="00082C77"/>
    <w:rsid w:val="00086527"/>
    <w:rsid w:val="00086E65"/>
    <w:rsid w:val="00093268"/>
    <w:rsid w:val="00093934"/>
    <w:rsid w:val="00097F90"/>
    <w:rsid w:val="000A101F"/>
    <w:rsid w:val="000B371A"/>
    <w:rsid w:val="000B384B"/>
    <w:rsid w:val="000D0EC8"/>
    <w:rsid w:val="000D4676"/>
    <w:rsid w:val="000D7E12"/>
    <w:rsid w:val="000E097D"/>
    <w:rsid w:val="000E263A"/>
    <w:rsid w:val="000E47B0"/>
    <w:rsid w:val="0010512B"/>
    <w:rsid w:val="00106B54"/>
    <w:rsid w:val="00107F53"/>
    <w:rsid w:val="00111076"/>
    <w:rsid w:val="00111E1C"/>
    <w:rsid w:val="00112107"/>
    <w:rsid w:val="00113CD4"/>
    <w:rsid w:val="00117B76"/>
    <w:rsid w:val="001266E7"/>
    <w:rsid w:val="00126AE6"/>
    <w:rsid w:val="00131EFC"/>
    <w:rsid w:val="00132297"/>
    <w:rsid w:val="00133AE4"/>
    <w:rsid w:val="00142FA3"/>
    <w:rsid w:val="001434E2"/>
    <w:rsid w:val="00145000"/>
    <w:rsid w:val="001456BA"/>
    <w:rsid w:val="001522D9"/>
    <w:rsid w:val="001526B6"/>
    <w:rsid w:val="001608F9"/>
    <w:rsid w:val="00171B7F"/>
    <w:rsid w:val="001737DB"/>
    <w:rsid w:val="00193666"/>
    <w:rsid w:val="00195BEC"/>
    <w:rsid w:val="001A32B0"/>
    <w:rsid w:val="001A4011"/>
    <w:rsid w:val="001A498B"/>
    <w:rsid w:val="001A6902"/>
    <w:rsid w:val="001B4349"/>
    <w:rsid w:val="001B6101"/>
    <w:rsid w:val="001C5C2F"/>
    <w:rsid w:val="001C5EA8"/>
    <w:rsid w:val="001C7482"/>
    <w:rsid w:val="001E5DCC"/>
    <w:rsid w:val="001F1D2E"/>
    <w:rsid w:val="001F3A79"/>
    <w:rsid w:val="001F5898"/>
    <w:rsid w:val="0020239C"/>
    <w:rsid w:val="0020701B"/>
    <w:rsid w:val="002112ED"/>
    <w:rsid w:val="00213992"/>
    <w:rsid w:val="00214A53"/>
    <w:rsid w:val="00215E3D"/>
    <w:rsid w:val="00231B8A"/>
    <w:rsid w:val="002344A9"/>
    <w:rsid w:val="002410AD"/>
    <w:rsid w:val="00247F05"/>
    <w:rsid w:val="00254577"/>
    <w:rsid w:val="00263CBF"/>
    <w:rsid w:val="002660D5"/>
    <w:rsid w:val="002774C1"/>
    <w:rsid w:val="00290456"/>
    <w:rsid w:val="00290B65"/>
    <w:rsid w:val="002915B9"/>
    <w:rsid w:val="002A0CB5"/>
    <w:rsid w:val="002A541D"/>
    <w:rsid w:val="002A64AC"/>
    <w:rsid w:val="002B0C61"/>
    <w:rsid w:val="002B6B5D"/>
    <w:rsid w:val="002C1C24"/>
    <w:rsid w:val="002C52D1"/>
    <w:rsid w:val="002C531A"/>
    <w:rsid w:val="002C6215"/>
    <w:rsid w:val="002D1840"/>
    <w:rsid w:val="002D5843"/>
    <w:rsid w:val="002E74B0"/>
    <w:rsid w:val="002F1864"/>
    <w:rsid w:val="0030003D"/>
    <w:rsid w:val="00311AFE"/>
    <w:rsid w:val="003121C3"/>
    <w:rsid w:val="003202F6"/>
    <w:rsid w:val="00325807"/>
    <w:rsid w:val="00330D06"/>
    <w:rsid w:val="00331A8A"/>
    <w:rsid w:val="00331D5E"/>
    <w:rsid w:val="00335685"/>
    <w:rsid w:val="003424E3"/>
    <w:rsid w:val="00343D40"/>
    <w:rsid w:val="00354E81"/>
    <w:rsid w:val="00361363"/>
    <w:rsid w:val="003614CC"/>
    <w:rsid w:val="00362F91"/>
    <w:rsid w:val="0036321F"/>
    <w:rsid w:val="003647FA"/>
    <w:rsid w:val="00366F21"/>
    <w:rsid w:val="00371BD8"/>
    <w:rsid w:val="00377042"/>
    <w:rsid w:val="003802D5"/>
    <w:rsid w:val="003939B7"/>
    <w:rsid w:val="00396F5B"/>
    <w:rsid w:val="003A05A2"/>
    <w:rsid w:val="003A4385"/>
    <w:rsid w:val="003B02DD"/>
    <w:rsid w:val="003C0AFD"/>
    <w:rsid w:val="003D58D8"/>
    <w:rsid w:val="003E0FB5"/>
    <w:rsid w:val="003E1B2C"/>
    <w:rsid w:val="003F174D"/>
    <w:rsid w:val="003F2403"/>
    <w:rsid w:val="003F48BE"/>
    <w:rsid w:val="0040001E"/>
    <w:rsid w:val="0040424A"/>
    <w:rsid w:val="00407C3F"/>
    <w:rsid w:val="00411BD5"/>
    <w:rsid w:val="00414562"/>
    <w:rsid w:val="004146BB"/>
    <w:rsid w:val="00414B33"/>
    <w:rsid w:val="0041549B"/>
    <w:rsid w:val="00415942"/>
    <w:rsid w:val="00417422"/>
    <w:rsid w:val="0041763C"/>
    <w:rsid w:val="00417B5B"/>
    <w:rsid w:val="00441DC7"/>
    <w:rsid w:val="0044389D"/>
    <w:rsid w:val="004470BB"/>
    <w:rsid w:val="00462343"/>
    <w:rsid w:val="00466BF1"/>
    <w:rsid w:val="004733E0"/>
    <w:rsid w:val="00475302"/>
    <w:rsid w:val="00492C76"/>
    <w:rsid w:val="004A1A9C"/>
    <w:rsid w:val="004A7760"/>
    <w:rsid w:val="004A7FE9"/>
    <w:rsid w:val="004B2935"/>
    <w:rsid w:val="004C044A"/>
    <w:rsid w:val="004C04C2"/>
    <w:rsid w:val="004D3DF7"/>
    <w:rsid w:val="004E6CBB"/>
    <w:rsid w:val="004F10AE"/>
    <w:rsid w:val="004F759F"/>
    <w:rsid w:val="005001AB"/>
    <w:rsid w:val="00504270"/>
    <w:rsid w:val="00506B96"/>
    <w:rsid w:val="0050743E"/>
    <w:rsid w:val="0051668C"/>
    <w:rsid w:val="005226E2"/>
    <w:rsid w:val="00525CFC"/>
    <w:rsid w:val="00526A58"/>
    <w:rsid w:val="00531E86"/>
    <w:rsid w:val="005327A3"/>
    <w:rsid w:val="00540F2D"/>
    <w:rsid w:val="00541938"/>
    <w:rsid w:val="005449C0"/>
    <w:rsid w:val="0055248C"/>
    <w:rsid w:val="00555FDF"/>
    <w:rsid w:val="00556FE6"/>
    <w:rsid w:val="00563E8E"/>
    <w:rsid w:val="0057736E"/>
    <w:rsid w:val="0057744B"/>
    <w:rsid w:val="0059011B"/>
    <w:rsid w:val="00591744"/>
    <w:rsid w:val="0059520F"/>
    <w:rsid w:val="005A6E6C"/>
    <w:rsid w:val="005B0D0C"/>
    <w:rsid w:val="005B269E"/>
    <w:rsid w:val="005B2721"/>
    <w:rsid w:val="005B36A0"/>
    <w:rsid w:val="005B4423"/>
    <w:rsid w:val="005C35F9"/>
    <w:rsid w:val="005C7914"/>
    <w:rsid w:val="005D06DC"/>
    <w:rsid w:val="005E3D10"/>
    <w:rsid w:val="005E5EDD"/>
    <w:rsid w:val="005F020D"/>
    <w:rsid w:val="005F03B7"/>
    <w:rsid w:val="005F1349"/>
    <w:rsid w:val="005F4E0C"/>
    <w:rsid w:val="005F5EC2"/>
    <w:rsid w:val="005F777C"/>
    <w:rsid w:val="006046FF"/>
    <w:rsid w:val="006170A3"/>
    <w:rsid w:val="00622395"/>
    <w:rsid w:val="006338DE"/>
    <w:rsid w:val="00634D94"/>
    <w:rsid w:val="00635029"/>
    <w:rsid w:val="00635531"/>
    <w:rsid w:val="0064229A"/>
    <w:rsid w:val="006422DD"/>
    <w:rsid w:val="00643EC4"/>
    <w:rsid w:val="0064547A"/>
    <w:rsid w:val="00647200"/>
    <w:rsid w:val="00650375"/>
    <w:rsid w:val="00654CEA"/>
    <w:rsid w:val="00662201"/>
    <w:rsid w:val="00666F87"/>
    <w:rsid w:val="00672A3D"/>
    <w:rsid w:val="00676E55"/>
    <w:rsid w:val="006853B8"/>
    <w:rsid w:val="00693C01"/>
    <w:rsid w:val="00695B1B"/>
    <w:rsid w:val="006A5365"/>
    <w:rsid w:val="006A5565"/>
    <w:rsid w:val="006A6496"/>
    <w:rsid w:val="006C33CB"/>
    <w:rsid w:val="006C4BB1"/>
    <w:rsid w:val="006E074E"/>
    <w:rsid w:val="006E3F16"/>
    <w:rsid w:val="006E64A3"/>
    <w:rsid w:val="006F2517"/>
    <w:rsid w:val="00713740"/>
    <w:rsid w:val="00721FE8"/>
    <w:rsid w:val="007249E6"/>
    <w:rsid w:val="00727486"/>
    <w:rsid w:val="00733E80"/>
    <w:rsid w:val="00735627"/>
    <w:rsid w:val="0073647A"/>
    <w:rsid w:val="007372F0"/>
    <w:rsid w:val="0074652C"/>
    <w:rsid w:val="00747C57"/>
    <w:rsid w:val="00754C01"/>
    <w:rsid w:val="00755169"/>
    <w:rsid w:val="007714B7"/>
    <w:rsid w:val="007717CE"/>
    <w:rsid w:val="007834D9"/>
    <w:rsid w:val="00784D58"/>
    <w:rsid w:val="007870EF"/>
    <w:rsid w:val="00787F75"/>
    <w:rsid w:val="00793126"/>
    <w:rsid w:val="007A0B43"/>
    <w:rsid w:val="007A2CCA"/>
    <w:rsid w:val="007A521E"/>
    <w:rsid w:val="007A762D"/>
    <w:rsid w:val="007B1122"/>
    <w:rsid w:val="007B4DA0"/>
    <w:rsid w:val="007C3AA7"/>
    <w:rsid w:val="007C7215"/>
    <w:rsid w:val="007C7938"/>
    <w:rsid w:val="007D5615"/>
    <w:rsid w:val="007D7C7F"/>
    <w:rsid w:val="007E3F6A"/>
    <w:rsid w:val="007F2F27"/>
    <w:rsid w:val="007F6252"/>
    <w:rsid w:val="007F702C"/>
    <w:rsid w:val="008028FC"/>
    <w:rsid w:val="008037BB"/>
    <w:rsid w:val="00803E49"/>
    <w:rsid w:val="008106DC"/>
    <w:rsid w:val="00826494"/>
    <w:rsid w:val="0084051C"/>
    <w:rsid w:val="008408EA"/>
    <w:rsid w:val="00841E78"/>
    <w:rsid w:val="00842E76"/>
    <w:rsid w:val="008517C0"/>
    <w:rsid w:val="00852718"/>
    <w:rsid w:val="00852F2C"/>
    <w:rsid w:val="008540F5"/>
    <w:rsid w:val="008561B8"/>
    <w:rsid w:val="00863A27"/>
    <w:rsid w:val="008715C9"/>
    <w:rsid w:val="0087295F"/>
    <w:rsid w:val="00882274"/>
    <w:rsid w:val="008A4436"/>
    <w:rsid w:val="008B2888"/>
    <w:rsid w:val="008B55C3"/>
    <w:rsid w:val="008B5AC1"/>
    <w:rsid w:val="008C1A34"/>
    <w:rsid w:val="008C531F"/>
    <w:rsid w:val="008D1AAB"/>
    <w:rsid w:val="008E636C"/>
    <w:rsid w:val="008F1938"/>
    <w:rsid w:val="00905783"/>
    <w:rsid w:val="009106C7"/>
    <w:rsid w:val="00923403"/>
    <w:rsid w:val="00932C9D"/>
    <w:rsid w:val="00934290"/>
    <w:rsid w:val="00937329"/>
    <w:rsid w:val="009500EE"/>
    <w:rsid w:val="009502C9"/>
    <w:rsid w:val="00954B2A"/>
    <w:rsid w:val="00960B47"/>
    <w:rsid w:val="009661EF"/>
    <w:rsid w:val="009670A6"/>
    <w:rsid w:val="00970236"/>
    <w:rsid w:val="00971A10"/>
    <w:rsid w:val="00975256"/>
    <w:rsid w:val="00975C68"/>
    <w:rsid w:val="00977D23"/>
    <w:rsid w:val="00985CD3"/>
    <w:rsid w:val="00990C95"/>
    <w:rsid w:val="00992557"/>
    <w:rsid w:val="009938CD"/>
    <w:rsid w:val="009941B9"/>
    <w:rsid w:val="00996C0A"/>
    <w:rsid w:val="00996E87"/>
    <w:rsid w:val="009A7EE4"/>
    <w:rsid w:val="009B1117"/>
    <w:rsid w:val="009B2302"/>
    <w:rsid w:val="009B23C5"/>
    <w:rsid w:val="009B6F8A"/>
    <w:rsid w:val="009C1141"/>
    <w:rsid w:val="009C285B"/>
    <w:rsid w:val="009C6536"/>
    <w:rsid w:val="009C7961"/>
    <w:rsid w:val="009D29C5"/>
    <w:rsid w:val="009D38AC"/>
    <w:rsid w:val="009D3D0A"/>
    <w:rsid w:val="009D4EC2"/>
    <w:rsid w:val="009E0DC9"/>
    <w:rsid w:val="009E6FE8"/>
    <w:rsid w:val="009F0766"/>
    <w:rsid w:val="00A02239"/>
    <w:rsid w:val="00A02FCE"/>
    <w:rsid w:val="00A05764"/>
    <w:rsid w:val="00A060D6"/>
    <w:rsid w:val="00A07238"/>
    <w:rsid w:val="00A13D86"/>
    <w:rsid w:val="00A25100"/>
    <w:rsid w:val="00A30BA4"/>
    <w:rsid w:val="00A30BAB"/>
    <w:rsid w:val="00A31AE6"/>
    <w:rsid w:val="00A3458D"/>
    <w:rsid w:val="00A466D7"/>
    <w:rsid w:val="00A54C40"/>
    <w:rsid w:val="00A55A52"/>
    <w:rsid w:val="00A56BC7"/>
    <w:rsid w:val="00A62428"/>
    <w:rsid w:val="00A7038B"/>
    <w:rsid w:val="00A74A41"/>
    <w:rsid w:val="00A76DE4"/>
    <w:rsid w:val="00A85548"/>
    <w:rsid w:val="00A97ED3"/>
    <w:rsid w:val="00AA004C"/>
    <w:rsid w:val="00AA1D92"/>
    <w:rsid w:val="00AA48A9"/>
    <w:rsid w:val="00AA4FD0"/>
    <w:rsid w:val="00AB4BF8"/>
    <w:rsid w:val="00AB4F5A"/>
    <w:rsid w:val="00AC6935"/>
    <w:rsid w:val="00AD0D03"/>
    <w:rsid w:val="00AD4EE4"/>
    <w:rsid w:val="00AE010C"/>
    <w:rsid w:val="00AE13B1"/>
    <w:rsid w:val="00AE1F11"/>
    <w:rsid w:val="00AF6061"/>
    <w:rsid w:val="00AF6487"/>
    <w:rsid w:val="00B008EF"/>
    <w:rsid w:val="00B00EF6"/>
    <w:rsid w:val="00B00FA2"/>
    <w:rsid w:val="00B07FD4"/>
    <w:rsid w:val="00B13465"/>
    <w:rsid w:val="00B16AA4"/>
    <w:rsid w:val="00B23722"/>
    <w:rsid w:val="00B2614C"/>
    <w:rsid w:val="00B3223C"/>
    <w:rsid w:val="00B3621F"/>
    <w:rsid w:val="00B452D6"/>
    <w:rsid w:val="00B459AA"/>
    <w:rsid w:val="00B51CC8"/>
    <w:rsid w:val="00B64113"/>
    <w:rsid w:val="00B66C16"/>
    <w:rsid w:val="00B7218A"/>
    <w:rsid w:val="00B73BCF"/>
    <w:rsid w:val="00B777F1"/>
    <w:rsid w:val="00BA3A62"/>
    <w:rsid w:val="00BA4EA6"/>
    <w:rsid w:val="00BA6968"/>
    <w:rsid w:val="00BB09E2"/>
    <w:rsid w:val="00BB10E6"/>
    <w:rsid w:val="00BB4CA8"/>
    <w:rsid w:val="00BC08BF"/>
    <w:rsid w:val="00BC27E7"/>
    <w:rsid w:val="00BC43BB"/>
    <w:rsid w:val="00BD39BD"/>
    <w:rsid w:val="00BD7AEA"/>
    <w:rsid w:val="00BE4AAB"/>
    <w:rsid w:val="00BF2304"/>
    <w:rsid w:val="00BF44DC"/>
    <w:rsid w:val="00BF4D1C"/>
    <w:rsid w:val="00C00122"/>
    <w:rsid w:val="00C02FB2"/>
    <w:rsid w:val="00C04C61"/>
    <w:rsid w:val="00C07CB7"/>
    <w:rsid w:val="00C31938"/>
    <w:rsid w:val="00C31E30"/>
    <w:rsid w:val="00C37110"/>
    <w:rsid w:val="00C37957"/>
    <w:rsid w:val="00C464BC"/>
    <w:rsid w:val="00C50821"/>
    <w:rsid w:val="00C53A41"/>
    <w:rsid w:val="00C53B27"/>
    <w:rsid w:val="00C549B7"/>
    <w:rsid w:val="00C6053C"/>
    <w:rsid w:val="00C82D7D"/>
    <w:rsid w:val="00C84B6A"/>
    <w:rsid w:val="00C87A69"/>
    <w:rsid w:val="00C930A7"/>
    <w:rsid w:val="00C95052"/>
    <w:rsid w:val="00C95BC1"/>
    <w:rsid w:val="00C97228"/>
    <w:rsid w:val="00CA414C"/>
    <w:rsid w:val="00CA4DF8"/>
    <w:rsid w:val="00CB27A5"/>
    <w:rsid w:val="00CB7E6E"/>
    <w:rsid w:val="00CC4C6D"/>
    <w:rsid w:val="00CD1B99"/>
    <w:rsid w:val="00CD77F4"/>
    <w:rsid w:val="00CD7882"/>
    <w:rsid w:val="00CE0290"/>
    <w:rsid w:val="00CE19B9"/>
    <w:rsid w:val="00CE55B2"/>
    <w:rsid w:val="00CE5D16"/>
    <w:rsid w:val="00D036FE"/>
    <w:rsid w:val="00D166AD"/>
    <w:rsid w:val="00D21ED3"/>
    <w:rsid w:val="00D2360C"/>
    <w:rsid w:val="00D34B74"/>
    <w:rsid w:val="00D34BDA"/>
    <w:rsid w:val="00D34CAF"/>
    <w:rsid w:val="00D40425"/>
    <w:rsid w:val="00D41545"/>
    <w:rsid w:val="00D51917"/>
    <w:rsid w:val="00D56C28"/>
    <w:rsid w:val="00D56C8A"/>
    <w:rsid w:val="00D63CD9"/>
    <w:rsid w:val="00D64DF1"/>
    <w:rsid w:val="00D712F2"/>
    <w:rsid w:val="00D82462"/>
    <w:rsid w:val="00D827ED"/>
    <w:rsid w:val="00D84DEE"/>
    <w:rsid w:val="00D87AB0"/>
    <w:rsid w:val="00D958D2"/>
    <w:rsid w:val="00D97846"/>
    <w:rsid w:val="00DA232A"/>
    <w:rsid w:val="00DA2BDF"/>
    <w:rsid w:val="00DB2884"/>
    <w:rsid w:val="00DB480E"/>
    <w:rsid w:val="00DB7D0F"/>
    <w:rsid w:val="00DC01BC"/>
    <w:rsid w:val="00DC7618"/>
    <w:rsid w:val="00DD00A0"/>
    <w:rsid w:val="00DD17C3"/>
    <w:rsid w:val="00DD2846"/>
    <w:rsid w:val="00DD2B69"/>
    <w:rsid w:val="00DE38E3"/>
    <w:rsid w:val="00DE7037"/>
    <w:rsid w:val="00DF2D91"/>
    <w:rsid w:val="00DF5DD2"/>
    <w:rsid w:val="00DF78B2"/>
    <w:rsid w:val="00E02F6D"/>
    <w:rsid w:val="00E06507"/>
    <w:rsid w:val="00E10212"/>
    <w:rsid w:val="00E13F93"/>
    <w:rsid w:val="00E16FB1"/>
    <w:rsid w:val="00E322E5"/>
    <w:rsid w:val="00E33D6F"/>
    <w:rsid w:val="00E3576C"/>
    <w:rsid w:val="00E3595B"/>
    <w:rsid w:val="00E42E4C"/>
    <w:rsid w:val="00E47647"/>
    <w:rsid w:val="00E5670A"/>
    <w:rsid w:val="00E5767E"/>
    <w:rsid w:val="00E6214D"/>
    <w:rsid w:val="00E62B76"/>
    <w:rsid w:val="00E636B3"/>
    <w:rsid w:val="00E75910"/>
    <w:rsid w:val="00E8581B"/>
    <w:rsid w:val="00E9047A"/>
    <w:rsid w:val="00E9091A"/>
    <w:rsid w:val="00E91125"/>
    <w:rsid w:val="00EA722F"/>
    <w:rsid w:val="00EB0F82"/>
    <w:rsid w:val="00EB1517"/>
    <w:rsid w:val="00EB1822"/>
    <w:rsid w:val="00EB468F"/>
    <w:rsid w:val="00EB5E97"/>
    <w:rsid w:val="00EC17E0"/>
    <w:rsid w:val="00EC2AB8"/>
    <w:rsid w:val="00EC6327"/>
    <w:rsid w:val="00EC6798"/>
    <w:rsid w:val="00EC6C25"/>
    <w:rsid w:val="00ED41A5"/>
    <w:rsid w:val="00ED52C7"/>
    <w:rsid w:val="00EE12A6"/>
    <w:rsid w:val="00EE1BDF"/>
    <w:rsid w:val="00EE312C"/>
    <w:rsid w:val="00EE31F2"/>
    <w:rsid w:val="00EF208F"/>
    <w:rsid w:val="00EF435A"/>
    <w:rsid w:val="00EF5F1C"/>
    <w:rsid w:val="00EF6223"/>
    <w:rsid w:val="00EF6510"/>
    <w:rsid w:val="00EF6DE4"/>
    <w:rsid w:val="00EF726E"/>
    <w:rsid w:val="00F01BB7"/>
    <w:rsid w:val="00F13FA7"/>
    <w:rsid w:val="00F23034"/>
    <w:rsid w:val="00F24B7F"/>
    <w:rsid w:val="00F26442"/>
    <w:rsid w:val="00F3410F"/>
    <w:rsid w:val="00F358A7"/>
    <w:rsid w:val="00F373C9"/>
    <w:rsid w:val="00F445DC"/>
    <w:rsid w:val="00F460AD"/>
    <w:rsid w:val="00F4767E"/>
    <w:rsid w:val="00F50B27"/>
    <w:rsid w:val="00F538A4"/>
    <w:rsid w:val="00F55CC9"/>
    <w:rsid w:val="00F567AD"/>
    <w:rsid w:val="00F56D60"/>
    <w:rsid w:val="00F64F5D"/>
    <w:rsid w:val="00F65DA4"/>
    <w:rsid w:val="00F715CA"/>
    <w:rsid w:val="00F7165F"/>
    <w:rsid w:val="00F7222E"/>
    <w:rsid w:val="00F82506"/>
    <w:rsid w:val="00F85838"/>
    <w:rsid w:val="00F85B79"/>
    <w:rsid w:val="00F867D1"/>
    <w:rsid w:val="00F97235"/>
    <w:rsid w:val="00FA451B"/>
    <w:rsid w:val="00FA6C83"/>
    <w:rsid w:val="00FC2973"/>
    <w:rsid w:val="00FC47AD"/>
    <w:rsid w:val="00FC7C83"/>
    <w:rsid w:val="00FD7CC8"/>
    <w:rsid w:val="00FE071C"/>
    <w:rsid w:val="00FE0B23"/>
    <w:rsid w:val="00FE1916"/>
    <w:rsid w:val="00FE201E"/>
    <w:rsid w:val="00FE573D"/>
    <w:rsid w:val="00FE5E29"/>
    <w:rsid w:val="00FE6726"/>
    <w:rsid w:val="00FF5B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4"/>
        <w:szCs w:val="24"/>
        <w:lang w:val="en-US"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2D9"/>
    <w:pPr>
      <w:ind w:left="720"/>
      <w:contextualSpacing/>
    </w:pPr>
  </w:style>
  <w:style w:type="paragraph" w:styleId="NoSpacing">
    <w:name w:val="No Spacing"/>
    <w:uiPriority w:val="1"/>
    <w:qFormat/>
    <w:rsid w:val="003E1B2C"/>
    <w:pPr>
      <w:spacing w:after="0" w:line="240" w:lineRule="auto"/>
    </w:pPr>
  </w:style>
  <w:style w:type="character" w:styleId="Hyperlink">
    <w:name w:val="Hyperlink"/>
    <w:basedOn w:val="DefaultParagraphFont"/>
    <w:uiPriority w:val="99"/>
    <w:unhideWhenUsed/>
    <w:rsid w:val="001F3A79"/>
    <w:rPr>
      <w:rFonts w:cs="Times New Roman"/>
      <w:color w:val="0000FF" w:themeColor="hyperlink"/>
      <w:u w:val="single"/>
    </w:rPr>
  </w:style>
  <w:style w:type="paragraph" w:styleId="BalloonText">
    <w:name w:val="Balloon Text"/>
    <w:basedOn w:val="Normal"/>
    <w:link w:val="BalloonTextChar"/>
    <w:uiPriority w:val="99"/>
    <w:rsid w:val="00617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170A3"/>
    <w:rPr>
      <w:rFonts w:ascii="Tahoma" w:hAnsi="Tahoma" w:cs="Tahoma"/>
      <w:sz w:val="16"/>
      <w:szCs w:val="16"/>
    </w:rPr>
  </w:style>
  <w:style w:type="paragraph" w:styleId="ListContinue2">
    <w:name w:val="List Continue 2"/>
    <w:basedOn w:val="Normal"/>
    <w:rsid w:val="008037BB"/>
    <w:pPr>
      <w:spacing w:after="120"/>
      <w:ind w:left="720"/>
      <w:contextualSpacing/>
    </w:pPr>
  </w:style>
  <w:style w:type="paragraph" w:styleId="ListContinue3">
    <w:name w:val="List Continue 3"/>
    <w:basedOn w:val="Normal"/>
    <w:rsid w:val="00C31938"/>
    <w:pPr>
      <w:spacing w:after="120"/>
      <w:ind w:left="108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4"/>
        <w:szCs w:val="24"/>
        <w:lang w:val="en-US"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2D9"/>
    <w:pPr>
      <w:ind w:left="720"/>
      <w:contextualSpacing/>
    </w:pPr>
  </w:style>
  <w:style w:type="paragraph" w:styleId="NoSpacing">
    <w:name w:val="No Spacing"/>
    <w:uiPriority w:val="1"/>
    <w:qFormat/>
    <w:rsid w:val="003E1B2C"/>
    <w:pPr>
      <w:spacing w:after="0" w:line="240" w:lineRule="auto"/>
    </w:pPr>
  </w:style>
  <w:style w:type="character" w:styleId="Hyperlink">
    <w:name w:val="Hyperlink"/>
    <w:basedOn w:val="DefaultParagraphFont"/>
    <w:uiPriority w:val="99"/>
    <w:unhideWhenUsed/>
    <w:rsid w:val="001F3A79"/>
    <w:rPr>
      <w:rFonts w:cs="Times New Roman"/>
      <w:color w:val="0000FF" w:themeColor="hyperlink"/>
      <w:u w:val="single"/>
    </w:rPr>
  </w:style>
  <w:style w:type="paragraph" w:styleId="BalloonText">
    <w:name w:val="Balloon Text"/>
    <w:basedOn w:val="Normal"/>
    <w:link w:val="BalloonTextChar"/>
    <w:uiPriority w:val="99"/>
    <w:rsid w:val="00617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170A3"/>
    <w:rPr>
      <w:rFonts w:ascii="Tahoma" w:hAnsi="Tahoma" w:cs="Tahoma"/>
      <w:sz w:val="16"/>
      <w:szCs w:val="16"/>
    </w:rPr>
  </w:style>
  <w:style w:type="paragraph" w:styleId="ListContinue2">
    <w:name w:val="List Continue 2"/>
    <w:basedOn w:val="Normal"/>
    <w:rsid w:val="008037BB"/>
    <w:pPr>
      <w:spacing w:after="120"/>
      <w:ind w:left="720"/>
      <w:contextualSpacing/>
    </w:pPr>
  </w:style>
  <w:style w:type="paragraph" w:styleId="ListContinue3">
    <w:name w:val="List Continue 3"/>
    <w:basedOn w:val="Normal"/>
    <w:rsid w:val="00C31938"/>
    <w:pPr>
      <w:spacing w:after="120"/>
      <w:ind w:left="108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0628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702A60B2</Template>
  <TotalTime>1</TotalTime>
  <Pages>2</Pages>
  <Words>629</Words>
  <Characters>3588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Beth Von Behren</cp:lastModifiedBy>
  <cp:revision>2</cp:revision>
  <cp:lastPrinted>2015-02-25T00:32:00Z</cp:lastPrinted>
  <dcterms:created xsi:type="dcterms:W3CDTF">2019-01-30T15:36:00Z</dcterms:created>
  <dcterms:modified xsi:type="dcterms:W3CDTF">2019-01-30T15:36:00Z</dcterms:modified>
</cp:coreProperties>
</file>