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1B28" w14:textId="77777777" w:rsidR="00C426E3" w:rsidRPr="002D482C" w:rsidRDefault="00C426E3" w:rsidP="00C426E3">
      <w:pPr>
        <w:ind w:firstLine="720"/>
        <w:contextualSpacing/>
        <w:jc w:val="center"/>
        <w:rPr>
          <w:rFonts w:ascii="Arial" w:hAnsi="Arial" w:cs="Arial"/>
          <w:b/>
          <w:color w:val="000000" w:themeColor="text1"/>
          <w:sz w:val="24"/>
          <w:szCs w:val="24"/>
        </w:rPr>
      </w:pPr>
      <w:r w:rsidRPr="002D482C">
        <w:rPr>
          <w:rFonts w:ascii="Arial" w:hAnsi="Arial" w:cs="Arial"/>
          <w:b/>
          <w:color w:val="000000" w:themeColor="text1"/>
          <w:sz w:val="24"/>
          <w:szCs w:val="24"/>
        </w:rPr>
        <w:t>KIRKWOOD HUMAN RIGHTS COMMISSION</w:t>
      </w:r>
    </w:p>
    <w:p w14:paraId="0C0CAEDE" w14:textId="77777777" w:rsidR="00C426E3" w:rsidRPr="002D482C" w:rsidRDefault="00C426E3" w:rsidP="00C426E3">
      <w:pPr>
        <w:contextualSpacing/>
        <w:jc w:val="center"/>
        <w:rPr>
          <w:rFonts w:ascii="Arial" w:hAnsi="Arial" w:cs="Arial"/>
          <w:b/>
          <w:color w:val="000000" w:themeColor="text1"/>
          <w:sz w:val="24"/>
          <w:szCs w:val="24"/>
        </w:rPr>
      </w:pPr>
      <w:r w:rsidRPr="002D482C">
        <w:rPr>
          <w:rFonts w:ascii="Arial" w:hAnsi="Arial" w:cs="Arial"/>
          <w:b/>
          <w:color w:val="000000" w:themeColor="text1"/>
          <w:sz w:val="24"/>
          <w:szCs w:val="24"/>
        </w:rPr>
        <w:t>Minutes</w:t>
      </w:r>
    </w:p>
    <w:p w14:paraId="5D9D2C40" w14:textId="1DDCC6C2" w:rsidR="00C426E3" w:rsidRPr="002D482C" w:rsidRDefault="00744571" w:rsidP="00C426E3">
      <w:pPr>
        <w:contextualSpacing/>
        <w:jc w:val="center"/>
        <w:rPr>
          <w:rFonts w:ascii="Arial" w:hAnsi="Arial" w:cs="Arial"/>
          <w:b/>
          <w:color w:val="000000" w:themeColor="text1"/>
          <w:sz w:val="24"/>
          <w:szCs w:val="24"/>
        </w:rPr>
      </w:pPr>
      <w:r w:rsidRPr="002D482C">
        <w:rPr>
          <w:rFonts w:ascii="Arial" w:hAnsi="Arial" w:cs="Arial"/>
          <w:b/>
          <w:color w:val="000000" w:themeColor="text1"/>
          <w:sz w:val="24"/>
          <w:szCs w:val="24"/>
        </w:rPr>
        <w:t>November 13</w:t>
      </w:r>
      <w:r w:rsidR="00C426E3" w:rsidRPr="002D482C">
        <w:rPr>
          <w:rFonts w:ascii="Arial" w:hAnsi="Arial" w:cs="Arial"/>
          <w:b/>
          <w:color w:val="000000" w:themeColor="text1"/>
          <w:sz w:val="24"/>
          <w:szCs w:val="24"/>
        </w:rPr>
        <w:t>, 2018</w:t>
      </w:r>
    </w:p>
    <w:p w14:paraId="71B77687" w14:textId="77777777" w:rsidR="00C426E3" w:rsidRPr="002D482C" w:rsidRDefault="00C426E3" w:rsidP="00C426E3">
      <w:pPr>
        <w:contextualSpacing/>
        <w:jc w:val="center"/>
        <w:rPr>
          <w:rFonts w:ascii="Arial" w:hAnsi="Arial" w:cs="Arial"/>
          <w:b/>
          <w:color w:val="000000" w:themeColor="text1"/>
          <w:sz w:val="24"/>
          <w:szCs w:val="24"/>
        </w:rPr>
      </w:pPr>
      <w:r w:rsidRPr="002D482C">
        <w:rPr>
          <w:rFonts w:ascii="Arial" w:hAnsi="Arial" w:cs="Arial"/>
          <w:b/>
          <w:color w:val="000000" w:themeColor="text1"/>
          <w:sz w:val="24"/>
          <w:szCs w:val="24"/>
        </w:rPr>
        <w:t>6:30 p.m.</w:t>
      </w:r>
    </w:p>
    <w:p w14:paraId="264B0CBC" w14:textId="77777777" w:rsidR="00C426E3" w:rsidRPr="002D482C" w:rsidRDefault="00C426E3" w:rsidP="00C426E3">
      <w:pPr>
        <w:contextualSpacing/>
        <w:jc w:val="center"/>
        <w:rPr>
          <w:rFonts w:ascii="Arial" w:hAnsi="Arial" w:cs="Arial"/>
          <w:b/>
          <w:color w:val="000000" w:themeColor="text1"/>
          <w:sz w:val="24"/>
          <w:szCs w:val="24"/>
        </w:rPr>
      </w:pPr>
    </w:p>
    <w:p w14:paraId="28344D28" w14:textId="77777777" w:rsidR="00C426E3" w:rsidRPr="002D482C" w:rsidRDefault="00C426E3" w:rsidP="00C426E3">
      <w:pPr>
        <w:contextualSpacing/>
        <w:jc w:val="center"/>
        <w:rPr>
          <w:rFonts w:ascii="Arial" w:hAnsi="Arial" w:cs="Arial"/>
          <w:b/>
          <w:color w:val="000000" w:themeColor="text1"/>
          <w:sz w:val="24"/>
          <w:szCs w:val="24"/>
        </w:rPr>
      </w:pPr>
    </w:p>
    <w:p w14:paraId="7980CE98"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The meeting was called to order at 6:30 p.m. by Chair Denis Hart.</w:t>
      </w:r>
    </w:p>
    <w:p w14:paraId="5D829FF8" w14:textId="77777777" w:rsidR="00C426E3" w:rsidRPr="002D482C" w:rsidRDefault="00C426E3" w:rsidP="00C426E3">
      <w:pPr>
        <w:contextualSpacing/>
        <w:rPr>
          <w:rFonts w:ascii="Arial" w:hAnsi="Arial" w:cs="Arial"/>
          <w:color w:val="000000" w:themeColor="text1"/>
          <w:sz w:val="24"/>
          <w:szCs w:val="24"/>
        </w:rPr>
      </w:pPr>
    </w:p>
    <w:p w14:paraId="773FC595" w14:textId="0ED2EADA" w:rsidR="00C426E3" w:rsidRPr="002D482C" w:rsidRDefault="00C426E3" w:rsidP="00C426E3">
      <w:pPr>
        <w:contextualSpacing/>
        <w:rPr>
          <w:rFonts w:ascii="Arial" w:hAnsi="Arial" w:cs="Arial"/>
          <w:b/>
          <w:color w:val="000000" w:themeColor="text1"/>
          <w:sz w:val="24"/>
          <w:szCs w:val="24"/>
        </w:rPr>
      </w:pPr>
      <w:r w:rsidRPr="002D482C">
        <w:rPr>
          <w:rFonts w:ascii="Arial" w:hAnsi="Arial" w:cs="Arial"/>
          <w:b/>
          <w:color w:val="000000" w:themeColor="text1"/>
          <w:sz w:val="24"/>
          <w:szCs w:val="24"/>
        </w:rPr>
        <w:t>Present</w:t>
      </w:r>
      <w:r w:rsidRPr="002D482C">
        <w:rPr>
          <w:rFonts w:ascii="Arial" w:hAnsi="Arial" w:cs="Arial"/>
          <w:b/>
          <w:color w:val="000000" w:themeColor="text1"/>
          <w:sz w:val="24"/>
          <w:szCs w:val="24"/>
        </w:rPr>
        <w:tab/>
      </w:r>
      <w:r w:rsidRPr="002D482C">
        <w:rPr>
          <w:rFonts w:ascii="Arial" w:hAnsi="Arial" w:cs="Arial"/>
          <w:b/>
          <w:color w:val="000000" w:themeColor="text1"/>
          <w:sz w:val="24"/>
          <w:szCs w:val="24"/>
        </w:rPr>
        <w:tab/>
      </w:r>
      <w:r w:rsidRPr="002D482C">
        <w:rPr>
          <w:rFonts w:ascii="Arial" w:hAnsi="Arial" w:cs="Arial"/>
          <w:b/>
          <w:color w:val="000000" w:themeColor="text1"/>
          <w:sz w:val="24"/>
          <w:szCs w:val="24"/>
        </w:rPr>
        <w:tab/>
      </w:r>
      <w:r w:rsidRPr="002D482C">
        <w:rPr>
          <w:rFonts w:ascii="Arial" w:hAnsi="Arial" w:cs="Arial"/>
          <w:b/>
          <w:color w:val="000000" w:themeColor="text1"/>
          <w:sz w:val="24"/>
          <w:szCs w:val="24"/>
        </w:rPr>
        <w:tab/>
        <w:t>Absent</w:t>
      </w:r>
      <w:r w:rsidRPr="002D482C">
        <w:rPr>
          <w:rFonts w:ascii="Arial" w:hAnsi="Arial" w:cs="Arial"/>
          <w:b/>
          <w:color w:val="000000" w:themeColor="text1"/>
          <w:sz w:val="24"/>
          <w:szCs w:val="24"/>
        </w:rPr>
        <w:tab/>
      </w:r>
      <w:r w:rsidRPr="002D482C">
        <w:rPr>
          <w:rFonts w:ascii="Arial" w:hAnsi="Arial" w:cs="Arial"/>
          <w:b/>
          <w:color w:val="000000" w:themeColor="text1"/>
          <w:sz w:val="24"/>
          <w:szCs w:val="24"/>
        </w:rPr>
        <w:tab/>
      </w:r>
    </w:p>
    <w:p w14:paraId="648BD2D2"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p>
    <w:p w14:paraId="3E949EE0" w14:textId="77777777" w:rsidR="00A70F4C" w:rsidRPr="002D482C" w:rsidRDefault="00C426E3" w:rsidP="00A70F4C">
      <w:pPr>
        <w:contextualSpacing/>
        <w:rPr>
          <w:rFonts w:ascii="Arial" w:hAnsi="Arial" w:cs="Arial"/>
          <w:color w:val="000000" w:themeColor="text1"/>
          <w:sz w:val="24"/>
          <w:szCs w:val="24"/>
        </w:rPr>
      </w:pPr>
      <w:r w:rsidRPr="002D482C">
        <w:rPr>
          <w:rFonts w:ascii="Arial" w:hAnsi="Arial" w:cs="Arial"/>
          <w:color w:val="000000" w:themeColor="text1"/>
          <w:sz w:val="24"/>
          <w:szCs w:val="24"/>
        </w:rPr>
        <w:t xml:space="preserve">Bob </w:t>
      </w:r>
      <w:r w:rsidR="00A70F4C" w:rsidRPr="002D482C">
        <w:rPr>
          <w:rFonts w:ascii="Arial" w:hAnsi="Arial" w:cs="Arial"/>
          <w:color w:val="000000" w:themeColor="text1"/>
          <w:sz w:val="24"/>
          <w:szCs w:val="24"/>
        </w:rPr>
        <w:t>Boyd, Vice Chair</w:t>
      </w:r>
      <w:r w:rsidR="00A70F4C" w:rsidRPr="002D482C">
        <w:rPr>
          <w:rFonts w:ascii="Arial" w:hAnsi="Arial" w:cs="Arial"/>
          <w:color w:val="000000" w:themeColor="text1"/>
          <w:sz w:val="24"/>
          <w:szCs w:val="24"/>
        </w:rPr>
        <w:tab/>
      </w:r>
      <w:r w:rsidR="00A70F4C" w:rsidRPr="002D482C">
        <w:rPr>
          <w:rFonts w:ascii="Arial" w:hAnsi="Arial" w:cs="Arial"/>
          <w:color w:val="000000" w:themeColor="text1"/>
          <w:sz w:val="24"/>
          <w:szCs w:val="24"/>
        </w:rPr>
        <w:tab/>
      </w:r>
      <w:r w:rsidR="00A70F4C" w:rsidRPr="002D482C">
        <w:rPr>
          <w:rFonts w:ascii="Arial" w:hAnsi="Arial" w:cs="Arial"/>
          <w:color w:val="000000" w:themeColor="text1"/>
          <w:sz w:val="24"/>
          <w:szCs w:val="24"/>
        </w:rPr>
        <w:tab/>
        <w:t>Amanda Sher, Secretary</w:t>
      </w:r>
    </w:p>
    <w:p w14:paraId="3692AA5C" w14:textId="77777777" w:rsidR="00A70F4C"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Denis Hart, Chair</w:t>
      </w:r>
    </w:p>
    <w:p w14:paraId="6D76329E" w14:textId="5988B8B9" w:rsidR="00C426E3" w:rsidRPr="002D482C" w:rsidRDefault="00A70F4C"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Josh Lewis</w:t>
      </w:r>
      <w:r w:rsidR="00C426E3" w:rsidRPr="002D482C">
        <w:rPr>
          <w:rFonts w:ascii="Arial" w:hAnsi="Arial" w:cs="Arial"/>
          <w:color w:val="000000" w:themeColor="text1"/>
          <w:sz w:val="24"/>
          <w:szCs w:val="24"/>
        </w:rPr>
        <w:tab/>
      </w:r>
      <w:r w:rsidR="00C426E3" w:rsidRPr="002D482C">
        <w:rPr>
          <w:rFonts w:ascii="Arial" w:hAnsi="Arial" w:cs="Arial"/>
          <w:color w:val="000000" w:themeColor="text1"/>
          <w:sz w:val="24"/>
          <w:szCs w:val="24"/>
        </w:rPr>
        <w:tab/>
      </w:r>
      <w:r w:rsidR="00C426E3" w:rsidRPr="002D482C">
        <w:rPr>
          <w:rFonts w:ascii="Arial" w:hAnsi="Arial" w:cs="Arial"/>
          <w:color w:val="000000" w:themeColor="text1"/>
          <w:sz w:val="24"/>
          <w:szCs w:val="24"/>
        </w:rPr>
        <w:tab/>
      </w:r>
      <w:r w:rsidR="00C426E3" w:rsidRPr="002D482C">
        <w:rPr>
          <w:rFonts w:ascii="Arial" w:hAnsi="Arial" w:cs="Arial"/>
          <w:color w:val="000000" w:themeColor="text1"/>
          <w:sz w:val="24"/>
          <w:szCs w:val="24"/>
        </w:rPr>
        <w:tab/>
      </w:r>
    </w:p>
    <w:p w14:paraId="67BFF006"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Geoff Morrison</w:t>
      </w:r>
    </w:p>
    <w:p w14:paraId="496802AD"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Judy Moticka</w:t>
      </w:r>
    </w:p>
    <w:p w14:paraId="57CC0F92" w14:textId="4A7E2EB4" w:rsidR="007F001B" w:rsidRPr="002D482C" w:rsidRDefault="007F001B"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Ronda Wallace</w:t>
      </w:r>
    </w:p>
    <w:p w14:paraId="23DBB094"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William Winter</w:t>
      </w:r>
    </w:p>
    <w:p w14:paraId="3E11D630" w14:textId="77777777" w:rsidR="00C426E3" w:rsidRPr="002D482C" w:rsidRDefault="00C426E3" w:rsidP="00C426E3">
      <w:pPr>
        <w:contextualSpacing/>
        <w:rPr>
          <w:rFonts w:ascii="Arial" w:hAnsi="Arial" w:cs="Arial"/>
          <w:color w:val="000000" w:themeColor="text1"/>
          <w:sz w:val="24"/>
          <w:szCs w:val="24"/>
        </w:rPr>
      </w:pPr>
    </w:p>
    <w:p w14:paraId="4D52C0A9" w14:textId="79D6A03D" w:rsidR="00C426E3" w:rsidRPr="002D482C" w:rsidRDefault="00C426E3" w:rsidP="00C426E3">
      <w:pPr>
        <w:contextualSpacing/>
        <w:rPr>
          <w:rFonts w:ascii="Arial" w:hAnsi="Arial" w:cs="Arial"/>
          <w:color w:val="000000" w:themeColor="text1"/>
          <w:sz w:val="24"/>
          <w:szCs w:val="24"/>
        </w:rPr>
      </w:pPr>
      <w:r w:rsidRPr="002D482C">
        <w:rPr>
          <w:rFonts w:ascii="Arial" w:hAnsi="Arial" w:cs="Arial"/>
          <w:b/>
          <w:color w:val="000000" w:themeColor="text1"/>
          <w:sz w:val="24"/>
          <w:szCs w:val="24"/>
        </w:rPr>
        <w:t>Chief Administrative Officer</w:t>
      </w:r>
      <w:r w:rsidRPr="002D482C">
        <w:rPr>
          <w:rFonts w:ascii="Arial" w:hAnsi="Arial" w:cs="Arial"/>
          <w:b/>
          <w:color w:val="000000" w:themeColor="text1"/>
          <w:sz w:val="24"/>
          <w:szCs w:val="24"/>
        </w:rPr>
        <w:tab/>
        <w:t xml:space="preserve"> </w:t>
      </w:r>
      <w:r w:rsidRPr="002D482C">
        <w:rPr>
          <w:rFonts w:ascii="Arial" w:hAnsi="Arial" w:cs="Arial"/>
          <w:color w:val="000000" w:themeColor="text1"/>
          <w:sz w:val="24"/>
          <w:szCs w:val="24"/>
        </w:rPr>
        <w:t>Russ Hawes</w:t>
      </w:r>
    </w:p>
    <w:p w14:paraId="7AB5E956" w14:textId="77777777" w:rsidR="00C426E3" w:rsidRPr="002D482C" w:rsidRDefault="00C426E3" w:rsidP="00C426E3">
      <w:pPr>
        <w:contextualSpacing/>
        <w:rPr>
          <w:rFonts w:ascii="Arial" w:hAnsi="Arial" w:cs="Arial"/>
          <w:color w:val="000000" w:themeColor="text1"/>
          <w:sz w:val="24"/>
          <w:szCs w:val="24"/>
        </w:rPr>
      </w:pPr>
    </w:p>
    <w:p w14:paraId="2FC56F32" w14:textId="4C885834" w:rsidR="00C426E3" w:rsidRPr="002D482C" w:rsidRDefault="00C426E3" w:rsidP="00C426E3">
      <w:pPr>
        <w:contextualSpacing/>
        <w:rPr>
          <w:rFonts w:ascii="Arial" w:hAnsi="Arial" w:cs="Arial"/>
          <w:color w:val="000000" w:themeColor="text1"/>
          <w:sz w:val="24"/>
          <w:szCs w:val="24"/>
        </w:rPr>
      </w:pPr>
      <w:r w:rsidRPr="002D482C">
        <w:rPr>
          <w:rFonts w:ascii="Arial" w:hAnsi="Arial" w:cs="Arial"/>
          <w:b/>
          <w:color w:val="000000" w:themeColor="text1"/>
          <w:sz w:val="24"/>
          <w:szCs w:val="24"/>
        </w:rPr>
        <w:t>Other</w:t>
      </w:r>
      <w:r w:rsidRPr="002D482C">
        <w:rPr>
          <w:rFonts w:ascii="Arial" w:hAnsi="Arial" w:cs="Arial"/>
          <w:b/>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t>Kathie Valentine, City of Kirkwood Admin. Department</w:t>
      </w:r>
    </w:p>
    <w:p w14:paraId="44479AD2"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p>
    <w:p w14:paraId="0A0B32F9" w14:textId="33B82EE4" w:rsidR="00C426E3" w:rsidRPr="002D482C" w:rsidRDefault="00C426E3" w:rsidP="00C426E3">
      <w:pPr>
        <w:ind w:left="3600" w:hanging="3600"/>
        <w:contextualSpacing/>
        <w:rPr>
          <w:rFonts w:ascii="Arial" w:hAnsi="Arial" w:cs="Arial"/>
          <w:color w:val="000000" w:themeColor="text1"/>
          <w:sz w:val="24"/>
          <w:szCs w:val="24"/>
        </w:rPr>
      </w:pPr>
      <w:r w:rsidRPr="002D482C">
        <w:rPr>
          <w:rFonts w:ascii="Arial" w:hAnsi="Arial" w:cs="Arial"/>
          <w:b/>
          <w:color w:val="000000" w:themeColor="text1"/>
          <w:sz w:val="24"/>
          <w:szCs w:val="24"/>
        </w:rPr>
        <w:t>Visitors</w:t>
      </w:r>
      <w:r w:rsidR="001A19D5" w:rsidRPr="002D482C">
        <w:rPr>
          <w:rFonts w:ascii="Arial" w:hAnsi="Arial" w:cs="Arial"/>
          <w:b/>
          <w:color w:val="000000" w:themeColor="text1"/>
          <w:sz w:val="24"/>
          <w:szCs w:val="24"/>
        </w:rPr>
        <w:t xml:space="preserve">      </w:t>
      </w:r>
      <w:r w:rsidR="002D482C">
        <w:rPr>
          <w:rFonts w:ascii="Arial" w:hAnsi="Arial" w:cs="Arial"/>
          <w:b/>
          <w:color w:val="000000" w:themeColor="text1"/>
          <w:sz w:val="24"/>
          <w:szCs w:val="24"/>
        </w:rPr>
        <w:t xml:space="preserve">                        </w:t>
      </w:r>
      <w:r w:rsidR="009839C6" w:rsidRPr="002D482C">
        <w:rPr>
          <w:rFonts w:ascii="Arial" w:hAnsi="Arial" w:cs="Arial"/>
          <w:color w:val="000000" w:themeColor="text1"/>
          <w:sz w:val="24"/>
          <w:szCs w:val="24"/>
        </w:rPr>
        <w:t xml:space="preserve">Jeannie </w:t>
      </w:r>
      <w:proofErr w:type="spellStart"/>
      <w:r w:rsidR="009839C6" w:rsidRPr="002D482C">
        <w:rPr>
          <w:rFonts w:ascii="Arial" w:hAnsi="Arial" w:cs="Arial"/>
          <w:color w:val="000000" w:themeColor="text1"/>
          <w:sz w:val="24"/>
          <w:szCs w:val="24"/>
        </w:rPr>
        <w:t>Webdell</w:t>
      </w:r>
      <w:proofErr w:type="spellEnd"/>
      <w:r w:rsidR="00744571" w:rsidRPr="002D482C">
        <w:rPr>
          <w:rFonts w:ascii="Arial" w:hAnsi="Arial" w:cs="Arial"/>
          <w:color w:val="000000" w:themeColor="text1"/>
          <w:sz w:val="24"/>
          <w:szCs w:val="24"/>
        </w:rPr>
        <w:t>, Doug Riggs, Brandie Martine, Ann Carol</w:t>
      </w:r>
    </w:p>
    <w:p w14:paraId="6AAF3546"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p>
    <w:p w14:paraId="5E9BAED2" w14:textId="77777777" w:rsidR="00C426E3" w:rsidRPr="002D482C" w:rsidRDefault="00C426E3" w:rsidP="00C426E3">
      <w:pPr>
        <w:ind w:left="2880" w:hanging="2880"/>
        <w:contextualSpacing/>
        <w:rPr>
          <w:rFonts w:ascii="Arial" w:hAnsi="Arial" w:cs="Arial"/>
          <w:b/>
          <w:color w:val="000000" w:themeColor="text1"/>
          <w:sz w:val="24"/>
          <w:szCs w:val="24"/>
        </w:rPr>
      </w:pPr>
      <w:r w:rsidRPr="002D482C">
        <w:rPr>
          <w:rFonts w:ascii="Arial" w:hAnsi="Arial" w:cs="Arial"/>
          <w:b/>
          <w:color w:val="000000" w:themeColor="text1"/>
          <w:sz w:val="24"/>
          <w:szCs w:val="24"/>
        </w:rPr>
        <w:t>Roll Call</w:t>
      </w:r>
    </w:p>
    <w:p w14:paraId="158E99D0" w14:textId="77777777" w:rsidR="00C426E3" w:rsidRPr="002D482C" w:rsidRDefault="00C426E3" w:rsidP="00C426E3">
      <w:pPr>
        <w:ind w:left="2880" w:hanging="2880"/>
        <w:contextualSpacing/>
        <w:rPr>
          <w:rFonts w:ascii="Arial" w:hAnsi="Arial" w:cs="Arial"/>
          <w:color w:val="000000" w:themeColor="text1"/>
          <w:sz w:val="24"/>
          <w:szCs w:val="24"/>
        </w:rPr>
      </w:pPr>
    </w:p>
    <w:p w14:paraId="1AAF8D24"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 xml:space="preserve">Roll call was taken with attendance reflected above.  </w:t>
      </w:r>
    </w:p>
    <w:p w14:paraId="5BC669FB"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 xml:space="preserve"> </w:t>
      </w:r>
    </w:p>
    <w:p w14:paraId="65DC9C18" w14:textId="77777777" w:rsidR="00C426E3" w:rsidRPr="002D482C" w:rsidRDefault="00C426E3" w:rsidP="00C426E3">
      <w:pPr>
        <w:contextualSpacing/>
        <w:rPr>
          <w:rFonts w:ascii="Arial" w:hAnsi="Arial" w:cs="Arial"/>
          <w:b/>
          <w:color w:val="000000" w:themeColor="text1"/>
          <w:sz w:val="24"/>
          <w:szCs w:val="24"/>
        </w:rPr>
      </w:pPr>
      <w:r w:rsidRPr="002D482C">
        <w:rPr>
          <w:rFonts w:ascii="Arial" w:hAnsi="Arial" w:cs="Arial"/>
          <w:b/>
          <w:color w:val="000000" w:themeColor="text1"/>
          <w:sz w:val="24"/>
          <w:szCs w:val="24"/>
        </w:rPr>
        <w:t>Approval of Minutes</w:t>
      </w:r>
    </w:p>
    <w:p w14:paraId="5B5D43B9" w14:textId="77777777" w:rsidR="00C426E3" w:rsidRPr="002D482C" w:rsidRDefault="00C426E3" w:rsidP="00C426E3">
      <w:pPr>
        <w:contextualSpacing/>
        <w:rPr>
          <w:rFonts w:ascii="Arial" w:hAnsi="Arial" w:cs="Arial"/>
          <w:b/>
          <w:color w:val="000000" w:themeColor="text1"/>
          <w:sz w:val="24"/>
          <w:szCs w:val="24"/>
        </w:rPr>
      </w:pPr>
    </w:p>
    <w:p w14:paraId="23FBE57A" w14:textId="29AEFB8F" w:rsidR="00C426E3" w:rsidRPr="002D482C" w:rsidRDefault="00D71334"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Motion was made by Geoff Morrison and seconded by William Winter</w:t>
      </w:r>
      <w:r w:rsidR="00C426E3" w:rsidRPr="002D482C">
        <w:rPr>
          <w:rFonts w:ascii="Arial" w:hAnsi="Arial" w:cs="Arial"/>
          <w:color w:val="000000" w:themeColor="text1"/>
          <w:sz w:val="24"/>
          <w:szCs w:val="24"/>
        </w:rPr>
        <w:t xml:space="preserve"> to ap</w:t>
      </w:r>
      <w:r w:rsidR="009839C6" w:rsidRPr="002D482C">
        <w:rPr>
          <w:rFonts w:ascii="Arial" w:hAnsi="Arial" w:cs="Arial"/>
          <w:color w:val="000000" w:themeColor="text1"/>
          <w:sz w:val="24"/>
          <w:szCs w:val="24"/>
        </w:rPr>
        <w:t>pr</w:t>
      </w:r>
      <w:r w:rsidR="00A70F4C" w:rsidRPr="002D482C">
        <w:rPr>
          <w:rFonts w:ascii="Arial" w:hAnsi="Arial" w:cs="Arial"/>
          <w:color w:val="000000" w:themeColor="text1"/>
          <w:sz w:val="24"/>
          <w:szCs w:val="24"/>
        </w:rPr>
        <w:t>ove</w:t>
      </w:r>
      <w:r w:rsidRPr="002D482C">
        <w:rPr>
          <w:rFonts w:ascii="Arial" w:hAnsi="Arial" w:cs="Arial"/>
          <w:color w:val="000000" w:themeColor="text1"/>
          <w:sz w:val="24"/>
          <w:szCs w:val="24"/>
        </w:rPr>
        <w:t xml:space="preserve"> the minutes of the October 9</w:t>
      </w:r>
      <w:r w:rsidR="00C426E3" w:rsidRPr="002D482C">
        <w:rPr>
          <w:rFonts w:ascii="Arial" w:hAnsi="Arial" w:cs="Arial"/>
          <w:color w:val="000000" w:themeColor="text1"/>
          <w:sz w:val="24"/>
          <w:szCs w:val="24"/>
        </w:rPr>
        <w:t xml:space="preserve">, 2018 meeting.  All in favor, motion carried.  </w:t>
      </w:r>
    </w:p>
    <w:p w14:paraId="119F47EC" w14:textId="77777777" w:rsidR="00C426E3" w:rsidRPr="002D482C" w:rsidRDefault="00C426E3" w:rsidP="00C426E3">
      <w:pPr>
        <w:contextualSpacing/>
        <w:rPr>
          <w:rFonts w:ascii="Arial" w:hAnsi="Arial" w:cs="Arial"/>
          <w:color w:val="000000" w:themeColor="text1"/>
          <w:sz w:val="24"/>
          <w:szCs w:val="24"/>
        </w:rPr>
      </w:pPr>
    </w:p>
    <w:p w14:paraId="20FC544E" w14:textId="54EFB67F" w:rsidR="00C426E3" w:rsidRPr="002D482C" w:rsidRDefault="00C426E3" w:rsidP="00C426E3">
      <w:pPr>
        <w:contextualSpacing/>
        <w:rPr>
          <w:rFonts w:ascii="Arial" w:hAnsi="Arial" w:cs="Arial"/>
          <w:b/>
          <w:color w:val="000000" w:themeColor="text1"/>
          <w:sz w:val="24"/>
          <w:szCs w:val="24"/>
        </w:rPr>
      </w:pPr>
      <w:r w:rsidRPr="002D482C">
        <w:rPr>
          <w:rFonts w:ascii="Arial" w:hAnsi="Arial" w:cs="Arial"/>
          <w:b/>
          <w:color w:val="000000" w:themeColor="text1"/>
          <w:sz w:val="24"/>
          <w:szCs w:val="24"/>
        </w:rPr>
        <w:t>Chief Administrative Officer Comments</w:t>
      </w:r>
      <w:r w:rsidR="006F56C8" w:rsidRPr="002D482C">
        <w:rPr>
          <w:rFonts w:ascii="Arial" w:hAnsi="Arial" w:cs="Arial"/>
          <w:b/>
          <w:color w:val="000000" w:themeColor="text1"/>
          <w:sz w:val="24"/>
          <w:szCs w:val="24"/>
        </w:rPr>
        <w:t xml:space="preserve"> </w:t>
      </w:r>
    </w:p>
    <w:p w14:paraId="1A84B474" w14:textId="77777777" w:rsidR="00470082" w:rsidRPr="002D482C" w:rsidRDefault="00470082" w:rsidP="00C426E3">
      <w:pPr>
        <w:contextualSpacing/>
        <w:rPr>
          <w:rFonts w:ascii="Arial" w:hAnsi="Arial" w:cs="Arial"/>
          <w:b/>
          <w:color w:val="000000" w:themeColor="text1"/>
          <w:sz w:val="24"/>
          <w:szCs w:val="24"/>
        </w:rPr>
      </w:pPr>
    </w:p>
    <w:p w14:paraId="29108099" w14:textId="2C8644C8" w:rsidR="00DF0FCC" w:rsidRPr="002D482C" w:rsidRDefault="00C92CFB"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Russ Hawes reported that no</w:t>
      </w:r>
      <w:r w:rsidR="00B421B4" w:rsidRPr="002D482C">
        <w:rPr>
          <w:rFonts w:ascii="Arial" w:hAnsi="Arial" w:cs="Arial"/>
          <w:color w:val="000000" w:themeColor="text1"/>
          <w:sz w:val="24"/>
          <w:szCs w:val="24"/>
        </w:rPr>
        <w:t>ne of the</w:t>
      </w:r>
      <w:r w:rsidR="00DF0FCC" w:rsidRPr="002D482C">
        <w:rPr>
          <w:rFonts w:ascii="Arial" w:hAnsi="Arial" w:cs="Arial"/>
          <w:color w:val="000000" w:themeColor="text1"/>
          <w:sz w:val="24"/>
          <w:szCs w:val="24"/>
        </w:rPr>
        <w:t xml:space="preserve"> Caretaker Alert For</w:t>
      </w:r>
      <w:r w:rsidR="00B421B4" w:rsidRPr="002D482C">
        <w:rPr>
          <w:rFonts w:ascii="Arial" w:hAnsi="Arial" w:cs="Arial"/>
          <w:color w:val="000000" w:themeColor="text1"/>
          <w:sz w:val="24"/>
          <w:szCs w:val="24"/>
        </w:rPr>
        <w:t xml:space="preserve">ms that have been submitted </w:t>
      </w:r>
      <w:r w:rsidR="007117E0" w:rsidRPr="002D482C">
        <w:rPr>
          <w:rFonts w:ascii="Arial" w:hAnsi="Arial" w:cs="Arial"/>
          <w:color w:val="000000" w:themeColor="text1"/>
          <w:sz w:val="24"/>
          <w:szCs w:val="24"/>
        </w:rPr>
        <w:t>to date had</w:t>
      </w:r>
      <w:r w:rsidR="00F03DA5" w:rsidRPr="002D482C">
        <w:rPr>
          <w:rFonts w:ascii="Arial" w:hAnsi="Arial" w:cs="Arial"/>
          <w:color w:val="000000" w:themeColor="text1"/>
          <w:sz w:val="24"/>
          <w:szCs w:val="24"/>
        </w:rPr>
        <w:t xml:space="preserve"> issues of bias or discrimination or other</w:t>
      </w:r>
      <w:r w:rsidR="00DF0FCC" w:rsidRPr="002D482C">
        <w:rPr>
          <w:rFonts w:ascii="Arial" w:hAnsi="Arial" w:cs="Arial"/>
          <w:color w:val="000000" w:themeColor="text1"/>
          <w:sz w:val="24"/>
          <w:szCs w:val="24"/>
        </w:rPr>
        <w:t xml:space="preserve"> </w:t>
      </w:r>
      <w:r w:rsidR="00921122" w:rsidRPr="002D482C">
        <w:rPr>
          <w:rFonts w:ascii="Arial" w:hAnsi="Arial" w:cs="Arial"/>
          <w:color w:val="000000" w:themeColor="text1"/>
          <w:sz w:val="24"/>
          <w:szCs w:val="24"/>
        </w:rPr>
        <w:t xml:space="preserve">concerns for the Kirkwood Human Rights Commission.  </w:t>
      </w:r>
      <w:r w:rsidRPr="002D482C">
        <w:rPr>
          <w:rFonts w:ascii="Arial" w:hAnsi="Arial" w:cs="Arial"/>
          <w:color w:val="000000" w:themeColor="text1"/>
          <w:sz w:val="24"/>
          <w:szCs w:val="24"/>
        </w:rPr>
        <w:t>Copies of the forms have been forwarded to Judy Moticka.</w:t>
      </w:r>
    </w:p>
    <w:p w14:paraId="69D583E3" w14:textId="77777777" w:rsidR="00C92CFB" w:rsidRPr="002D482C" w:rsidRDefault="00C92CFB" w:rsidP="00C426E3">
      <w:pPr>
        <w:contextualSpacing/>
        <w:rPr>
          <w:rFonts w:ascii="Arial" w:hAnsi="Arial" w:cs="Arial"/>
          <w:color w:val="000000" w:themeColor="text1"/>
          <w:sz w:val="24"/>
          <w:szCs w:val="24"/>
        </w:rPr>
      </w:pPr>
    </w:p>
    <w:p w14:paraId="3F3191B4" w14:textId="23C5115C" w:rsidR="00C92CFB" w:rsidRPr="002D482C" w:rsidRDefault="00C92CFB"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The groundbreaking for the Performing Arts Center was held on November 8 with at least 125 in attendance.</w:t>
      </w:r>
      <w:r w:rsidR="004A037F" w:rsidRPr="002D482C">
        <w:rPr>
          <w:rFonts w:ascii="Arial" w:hAnsi="Arial" w:cs="Arial"/>
          <w:color w:val="000000" w:themeColor="text1"/>
          <w:sz w:val="24"/>
          <w:szCs w:val="24"/>
        </w:rPr>
        <w:t xml:space="preserve">  The city anticipates the ce</w:t>
      </w:r>
      <w:r w:rsidR="00312A6A" w:rsidRPr="002D482C">
        <w:rPr>
          <w:rFonts w:ascii="Arial" w:hAnsi="Arial" w:cs="Arial"/>
          <w:color w:val="000000" w:themeColor="text1"/>
          <w:sz w:val="24"/>
          <w:szCs w:val="24"/>
        </w:rPr>
        <w:t xml:space="preserve">nter being a great addition that </w:t>
      </w:r>
      <w:r w:rsidR="004A037F" w:rsidRPr="002D482C">
        <w:rPr>
          <w:rFonts w:ascii="Arial" w:hAnsi="Arial" w:cs="Arial"/>
          <w:color w:val="000000" w:themeColor="text1"/>
          <w:sz w:val="24"/>
          <w:szCs w:val="24"/>
        </w:rPr>
        <w:t xml:space="preserve">will help make </w:t>
      </w:r>
      <w:r w:rsidR="00312A6A" w:rsidRPr="002D482C">
        <w:rPr>
          <w:rFonts w:ascii="Arial" w:hAnsi="Arial" w:cs="Arial"/>
          <w:color w:val="000000" w:themeColor="text1"/>
          <w:sz w:val="24"/>
          <w:szCs w:val="24"/>
        </w:rPr>
        <w:t xml:space="preserve">downtown </w:t>
      </w:r>
      <w:r w:rsidR="004A037F" w:rsidRPr="002D482C">
        <w:rPr>
          <w:rFonts w:ascii="Arial" w:hAnsi="Arial" w:cs="Arial"/>
          <w:color w:val="000000" w:themeColor="text1"/>
          <w:sz w:val="24"/>
          <w:szCs w:val="24"/>
        </w:rPr>
        <w:t xml:space="preserve">Kirkwood a destination place.  </w:t>
      </w:r>
    </w:p>
    <w:p w14:paraId="5C4FEC9B" w14:textId="77777777" w:rsidR="00C92CFB" w:rsidRPr="002D482C" w:rsidRDefault="00C92CFB" w:rsidP="00C426E3">
      <w:pPr>
        <w:contextualSpacing/>
        <w:rPr>
          <w:rFonts w:ascii="Arial" w:hAnsi="Arial" w:cs="Arial"/>
          <w:color w:val="000000" w:themeColor="text1"/>
          <w:sz w:val="24"/>
          <w:szCs w:val="24"/>
        </w:rPr>
      </w:pPr>
    </w:p>
    <w:p w14:paraId="0B5B3EFE" w14:textId="0C81C7F4" w:rsidR="00790315" w:rsidRPr="002D482C" w:rsidRDefault="00C92CFB" w:rsidP="00C92CFB">
      <w:pPr>
        <w:contextualSpacing/>
        <w:rPr>
          <w:rFonts w:ascii="Arial" w:hAnsi="Arial" w:cs="Arial"/>
          <w:b/>
          <w:color w:val="000000" w:themeColor="text1"/>
          <w:sz w:val="24"/>
          <w:szCs w:val="24"/>
        </w:rPr>
      </w:pPr>
      <w:r w:rsidRPr="002D482C">
        <w:rPr>
          <w:rFonts w:ascii="Arial" w:hAnsi="Arial" w:cs="Arial"/>
          <w:color w:val="000000" w:themeColor="text1"/>
          <w:sz w:val="24"/>
          <w:szCs w:val="24"/>
        </w:rPr>
        <w:t xml:space="preserve">A decision has </w:t>
      </w:r>
      <w:r w:rsidR="00B421B4" w:rsidRPr="002D482C">
        <w:rPr>
          <w:rFonts w:ascii="Arial" w:hAnsi="Arial" w:cs="Arial"/>
          <w:color w:val="000000" w:themeColor="text1"/>
          <w:sz w:val="24"/>
          <w:szCs w:val="24"/>
        </w:rPr>
        <w:t xml:space="preserve">been made to discontinue </w:t>
      </w:r>
      <w:r w:rsidRPr="002D482C">
        <w:rPr>
          <w:rFonts w:ascii="Arial" w:hAnsi="Arial" w:cs="Arial"/>
          <w:color w:val="000000" w:themeColor="text1"/>
          <w:sz w:val="24"/>
          <w:szCs w:val="24"/>
        </w:rPr>
        <w:t>the winter fireworks due to safety concerns and weather condit</w:t>
      </w:r>
      <w:r w:rsidR="002D482C">
        <w:rPr>
          <w:rFonts w:ascii="Arial" w:hAnsi="Arial" w:cs="Arial"/>
          <w:color w:val="000000" w:themeColor="text1"/>
          <w:sz w:val="24"/>
          <w:szCs w:val="24"/>
        </w:rPr>
        <w:t>ions at that time of the year.</w:t>
      </w:r>
    </w:p>
    <w:p w14:paraId="468C5B48" w14:textId="77777777" w:rsidR="00790315" w:rsidRPr="002D482C" w:rsidRDefault="00790315" w:rsidP="00C92CFB">
      <w:pPr>
        <w:contextualSpacing/>
        <w:rPr>
          <w:rFonts w:ascii="Arial" w:hAnsi="Arial" w:cs="Arial"/>
          <w:b/>
          <w:color w:val="000000" w:themeColor="text1"/>
          <w:sz w:val="24"/>
          <w:szCs w:val="24"/>
        </w:rPr>
      </w:pPr>
    </w:p>
    <w:p w14:paraId="160D9BE7" w14:textId="77777777" w:rsidR="00C92CFB" w:rsidRPr="002D482C" w:rsidRDefault="00C92CFB" w:rsidP="00C92CFB">
      <w:pPr>
        <w:contextualSpacing/>
        <w:rPr>
          <w:rFonts w:ascii="Arial" w:hAnsi="Arial" w:cs="Arial"/>
          <w:b/>
          <w:color w:val="000000" w:themeColor="text1"/>
          <w:sz w:val="24"/>
          <w:szCs w:val="24"/>
        </w:rPr>
      </w:pPr>
      <w:r w:rsidRPr="002D482C">
        <w:rPr>
          <w:rFonts w:ascii="Arial" w:hAnsi="Arial" w:cs="Arial"/>
          <w:b/>
          <w:color w:val="000000" w:themeColor="text1"/>
          <w:sz w:val="24"/>
          <w:szCs w:val="24"/>
        </w:rPr>
        <w:lastRenderedPageBreak/>
        <w:t>City Council Liaison Comments</w:t>
      </w:r>
    </w:p>
    <w:p w14:paraId="2322990E" w14:textId="77777777" w:rsidR="00C92CFB" w:rsidRPr="002D482C" w:rsidRDefault="00C92CFB" w:rsidP="00C92CFB">
      <w:pPr>
        <w:contextualSpacing/>
        <w:rPr>
          <w:rFonts w:ascii="Arial" w:hAnsi="Arial" w:cs="Arial"/>
          <w:b/>
          <w:color w:val="000000" w:themeColor="text1"/>
          <w:sz w:val="24"/>
          <w:szCs w:val="24"/>
        </w:rPr>
      </w:pPr>
    </w:p>
    <w:p w14:paraId="0156610B" w14:textId="11EA621A" w:rsidR="00C92CFB" w:rsidRPr="002D482C" w:rsidRDefault="00286B9F" w:rsidP="00C92CFB">
      <w:pPr>
        <w:contextualSpacing/>
        <w:rPr>
          <w:rFonts w:ascii="Arial" w:hAnsi="Arial" w:cs="Arial"/>
          <w:color w:val="000000" w:themeColor="text1"/>
          <w:sz w:val="24"/>
          <w:szCs w:val="24"/>
        </w:rPr>
      </w:pPr>
      <w:r w:rsidRPr="002D482C">
        <w:rPr>
          <w:rFonts w:ascii="Arial" w:hAnsi="Arial" w:cs="Arial"/>
          <w:color w:val="000000" w:themeColor="text1"/>
          <w:sz w:val="24"/>
          <w:szCs w:val="24"/>
        </w:rPr>
        <w:t xml:space="preserve">Council Member Maggie Duwe stated that she enjoyed the groundbreaking for the Performing Arts Center.  She </w:t>
      </w:r>
      <w:r w:rsidR="00603FF6" w:rsidRPr="002D482C">
        <w:rPr>
          <w:rFonts w:ascii="Arial" w:hAnsi="Arial" w:cs="Arial"/>
          <w:color w:val="000000" w:themeColor="text1"/>
          <w:sz w:val="24"/>
          <w:szCs w:val="24"/>
        </w:rPr>
        <w:t xml:space="preserve">noted that she </w:t>
      </w:r>
      <w:r w:rsidRPr="002D482C">
        <w:rPr>
          <w:rFonts w:ascii="Arial" w:hAnsi="Arial" w:cs="Arial"/>
          <w:color w:val="000000" w:themeColor="text1"/>
          <w:sz w:val="24"/>
          <w:szCs w:val="24"/>
        </w:rPr>
        <w:t>had also attended the Art Exhibit reception at</w:t>
      </w:r>
      <w:r w:rsidR="00B421B4" w:rsidRPr="002D482C">
        <w:rPr>
          <w:rFonts w:ascii="Arial" w:hAnsi="Arial" w:cs="Arial"/>
          <w:color w:val="000000" w:themeColor="text1"/>
          <w:sz w:val="24"/>
          <w:szCs w:val="24"/>
        </w:rPr>
        <w:t xml:space="preserve"> the Kirkwood Public Library.  She suggested </w:t>
      </w:r>
      <w:r w:rsidRPr="002D482C">
        <w:rPr>
          <w:rFonts w:ascii="Arial" w:hAnsi="Arial" w:cs="Arial"/>
          <w:color w:val="000000" w:themeColor="text1"/>
          <w:sz w:val="24"/>
          <w:szCs w:val="24"/>
        </w:rPr>
        <w:t xml:space="preserve">that the Commission consider taping </w:t>
      </w:r>
      <w:r w:rsidR="00B421B4" w:rsidRPr="002D482C">
        <w:rPr>
          <w:rFonts w:ascii="Arial" w:hAnsi="Arial" w:cs="Arial"/>
          <w:color w:val="000000" w:themeColor="text1"/>
          <w:sz w:val="24"/>
          <w:szCs w:val="24"/>
        </w:rPr>
        <w:t xml:space="preserve">their event </w:t>
      </w:r>
      <w:r w:rsidRPr="002D482C">
        <w:rPr>
          <w:rFonts w:ascii="Arial" w:hAnsi="Arial" w:cs="Arial"/>
          <w:color w:val="000000" w:themeColor="text1"/>
          <w:sz w:val="24"/>
          <w:szCs w:val="24"/>
        </w:rPr>
        <w:t>s</w:t>
      </w:r>
      <w:r w:rsidR="00B421B4" w:rsidRPr="002D482C">
        <w:rPr>
          <w:rFonts w:ascii="Arial" w:hAnsi="Arial" w:cs="Arial"/>
          <w:color w:val="000000" w:themeColor="text1"/>
          <w:sz w:val="24"/>
          <w:szCs w:val="24"/>
        </w:rPr>
        <w:t>peakers and then place</w:t>
      </w:r>
      <w:r w:rsidR="00603FF6" w:rsidRPr="002D482C">
        <w:rPr>
          <w:rFonts w:ascii="Arial" w:hAnsi="Arial" w:cs="Arial"/>
          <w:color w:val="000000" w:themeColor="text1"/>
          <w:sz w:val="24"/>
          <w:szCs w:val="24"/>
        </w:rPr>
        <w:t xml:space="preserve"> the recordin</w:t>
      </w:r>
      <w:r w:rsidR="00B421B4" w:rsidRPr="002D482C">
        <w:rPr>
          <w:rFonts w:ascii="Arial" w:hAnsi="Arial" w:cs="Arial"/>
          <w:color w:val="000000" w:themeColor="text1"/>
          <w:sz w:val="24"/>
          <w:szCs w:val="24"/>
        </w:rPr>
        <w:t xml:space="preserve">gs on the KHRC city webpage as well as their </w:t>
      </w:r>
      <w:r w:rsidR="00603FF6" w:rsidRPr="002D482C">
        <w:rPr>
          <w:rFonts w:ascii="Arial" w:hAnsi="Arial" w:cs="Arial"/>
          <w:color w:val="000000" w:themeColor="text1"/>
          <w:sz w:val="24"/>
          <w:szCs w:val="24"/>
        </w:rPr>
        <w:t>Facebook page.</w:t>
      </w:r>
    </w:p>
    <w:p w14:paraId="4E3D05A0" w14:textId="77777777" w:rsidR="00C92CFB" w:rsidRPr="002D482C" w:rsidRDefault="00C92CFB" w:rsidP="00C426E3">
      <w:pPr>
        <w:contextualSpacing/>
        <w:rPr>
          <w:rFonts w:ascii="Arial" w:hAnsi="Arial" w:cs="Arial"/>
          <w:color w:val="000000" w:themeColor="text1"/>
          <w:sz w:val="24"/>
          <w:szCs w:val="24"/>
        </w:rPr>
      </w:pPr>
    </w:p>
    <w:p w14:paraId="76946DD6" w14:textId="77777777" w:rsidR="00C426E3" w:rsidRPr="002D482C" w:rsidRDefault="00C426E3" w:rsidP="00C426E3">
      <w:pPr>
        <w:contextualSpacing/>
        <w:rPr>
          <w:rFonts w:ascii="Arial" w:hAnsi="Arial" w:cs="Arial"/>
          <w:b/>
          <w:color w:val="000000" w:themeColor="text1"/>
          <w:sz w:val="24"/>
          <w:szCs w:val="24"/>
        </w:rPr>
      </w:pPr>
      <w:r w:rsidRPr="002D482C">
        <w:rPr>
          <w:rFonts w:ascii="Arial" w:hAnsi="Arial" w:cs="Arial"/>
          <w:b/>
          <w:color w:val="000000" w:themeColor="text1"/>
          <w:sz w:val="24"/>
          <w:szCs w:val="24"/>
        </w:rPr>
        <w:t>Visitor Introductions</w:t>
      </w:r>
    </w:p>
    <w:p w14:paraId="3746B4FC" w14:textId="77777777" w:rsidR="00C426E3" w:rsidRPr="002D482C" w:rsidRDefault="00C426E3" w:rsidP="00C426E3">
      <w:pPr>
        <w:contextualSpacing/>
        <w:rPr>
          <w:rFonts w:ascii="Arial" w:hAnsi="Arial" w:cs="Arial"/>
          <w:b/>
          <w:color w:val="000000" w:themeColor="text1"/>
          <w:sz w:val="24"/>
          <w:szCs w:val="24"/>
        </w:rPr>
      </w:pPr>
    </w:p>
    <w:p w14:paraId="2E9A0655" w14:textId="7A2BB006"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Denis Hart welc</w:t>
      </w:r>
      <w:r w:rsidR="003014C7" w:rsidRPr="002D482C">
        <w:rPr>
          <w:rFonts w:ascii="Arial" w:hAnsi="Arial" w:cs="Arial"/>
          <w:color w:val="000000" w:themeColor="text1"/>
          <w:sz w:val="24"/>
          <w:szCs w:val="24"/>
        </w:rPr>
        <w:t>omed</w:t>
      </w:r>
      <w:r w:rsidR="00366B9F" w:rsidRPr="002D482C">
        <w:rPr>
          <w:rFonts w:ascii="Arial" w:hAnsi="Arial" w:cs="Arial"/>
          <w:color w:val="000000" w:themeColor="text1"/>
          <w:sz w:val="24"/>
          <w:szCs w:val="24"/>
        </w:rPr>
        <w:t xml:space="preserve"> Jeannie Webdell who </w:t>
      </w:r>
      <w:r w:rsidR="00151A7C" w:rsidRPr="002D482C">
        <w:rPr>
          <w:rFonts w:ascii="Arial" w:hAnsi="Arial" w:cs="Arial"/>
          <w:color w:val="000000" w:themeColor="text1"/>
          <w:sz w:val="24"/>
          <w:szCs w:val="24"/>
        </w:rPr>
        <w:t xml:space="preserve">provided a flyer regarding an event being held </w:t>
      </w:r>
      <w:r w:rsidR="00366B9F" w:rsidRPr="002D482C">
        <w:rPr>
          <w:rFonts w:ascii="Arial" w:hAnsi="Arial" w:cs="Arial"/>
          <w:color w:val="000000" w:themeColor="text1"/>
          <w:sz w:val="24"/>
          <w:szCs w:val="24"/>
        </w:rPr>
        <w:t xml:space="preserve">at </w:t>
      </w:r>
      <w:r w:rsidR="00151A7C" w:rsidRPr="002D482C">
        <w:rPr>
          <w:rFonts w:ascii="Arial" w:hAnsi="Arial" w:cs="Arial"/>
          <w:color w:val="000000" w:themeColor="text1"/>
          <w:sz w:val="24"/>
          <w:szCs w:val="24"/>
        </w:rPr>
        <w:t>the Kirkwood United Methodist Church on November 18.  Ray Boshara</w:t>
      </w:r>
      <w:r w:rsidR="00C71B80" w:rsidRPr="002D482C">
        <w:rPr>
          <w:rFonts w:ascii="Arial" w:hAnsi="Arial" w:cs="Arial"/>
          <w:color w:val="000000" w:themeColor="text1"/>
          <w:sz w:val="24"/>
          <w:szCs w:val="24"/>
        </w:rPr>
        <w:t>, from the Federal Reserve Bank of St. Louis,</w:t>
      </w:r>
      <w:r w:rsidR="006C42DA" w:rsidRPr="002D482C">
        <w:rPr>
          <w:rFonts w:ascii="Arial" w:hAnsi="Arial" w:cs="Arial"/>
          <w:color w:val="000000" w:themeColor="text1"/>
          <w:sz w:val="24"/>
          <w:szCs w:val="24"/>
        </w:rPr>
        <w:t xml:space="preserve"> is scheduled to make</w:t>
      </w:r>
      <w:r w:rsidR="00151A7C" w:rsidRPr="002D482C">
        <w:rPr>
          <w:rFonts w:ascii="Arial" w:hAnsi="Arial" w:cs="Arial"/>
          <w:color w:val="000000" w:themeColor="text1"/>
          <w:sz w:val="24"/>
          <w:szCs w:val="24"/>
        </w:rPr>
        <w:t xml:space="preserve"> a presentation entitled “Systemic Causes of the Wealth Gap between White and Black Families”.  </w:t>
      </w:r>
    </w:p>
    <w:p w14:paraId="65F1BC19" w14:textId="77777777" w:rsidR="00C426E3" w:rsidRPr="002D482C" w:rsidRDefault="00C426E3" w:rsidP="00C426E3">
      <w:pPr>
        <w:contextualSpacing/>
        <w:rPr>
          <w:rFonts w:ascii="Arial" w:hAnsi="Arial" w:cs="Arial"/>
          <w:color w:val="000000" w:themeColor="text1"/>
          <w:sz w:val="24"/>
          <w:szCs w:val="24"/>
        </w:rPr>
      </w:pPr>
    </w:p>
    <w:p w14:paraId="0837C09C" w14:textId="77777777" w:rsidR="00B7729F" w:rsidRPr="002D482C" w:rsidRDefault="00B7729F" w:rsidP="00B7729F">
      <w:pPr>
        <w:contextualSpacing/>
        <w:rPr>
          <w:rFonts w:ascii="Arial" w:hAnsi="Arial" w:cs="Arial"/>
          <w:b/>
          <w:color w:val="000000" w:themeColor="text1"/>
          <w:sz w:val="24"/>
          <w:szCs w:val="24"/>
        </w:rPr>
      </w:pPr>
      <w:r w:rsidRPr="002D482C">
        <w:rPr>
          <w:rFonts w:ascii="Arial" w:hAnsi="Arial" w:cs="Arial"/>
          <w:b/>
          <w:color w:val="000000" w:themeColor="text1"/>
          <w:sz w:val="24"/>
          <w:szCs w:val="24"/>
        </w:rPr>
        <w:t>Diverse Abilities Subcommittee Update</w:t>
      </w:r>
    </w:p>
    <w:p w14:paraId="64667D13" w14:textId="77777777" w:rsidR="00B7729F" w:rsidRPr="002D482C" w:rsidRDefault="00B7729F" w:rsidP="00C426E3">
      <w:pPr>
        <w:contextualSpacing/>
        <w:rPr>
          <w:rFonts w:ascii="Arial" w:hAnsi="Arial" w:cs="Arial"/>
          <w:b/>
          <w:color w:val="000000" w:themeColor="text1"/>
          <w:sz w:val="24"/>
          <w:szCs w:val="24"/>
        </w:rPr>
      </w:pPr>
    </w:p>
    <w:p w14:paraId="3A332F5D" w14:textId="5DBC0D8C" w:rsidR="00D424BE" w:rsidRPr="002D482C" w:rsidRDefault="00D424BE" w:rsidP="00D424BE">
      <w:pPr>
        <w:contextualSpacing/>
        <w:rPr>
          <w:rFonts w:ascii="Arial" w:hAnsi="Arial" w:cs="Arial"/>
          <w:color w:val="000000" w:themeColor="text1"/>
          <w:sz w:val="24"/>
          <w:szCs w:val="24"/>
        </w:rPr>
      </w:pPr>
      <w:r w:rsidRPr="002D482C">
        <w:rPr>
          <w:rFonts w:ascii="Arial" w:hAnsi="Arial" w:cs="Arial"/>
          <w:color w:val="000000" w:themeColor="text1"/>
          <w:sz w:val="24"/>
          <w:szCs w:val="24"/>
        </w:rPr>
        <w:t>Brandie Martine, Doug Riggs and Ann Carol</w:t>
      </w:r>
      <w:r w:rsidR="002758A2" w:rsidRPr="002D482C">
        <w:rPr>
          <w:rFonts w:ascii="Arial" w:hAnsi="Arial" w:cs="Arial"/>
          <w:color w:val="000000" w:themeColor="text1"/>
          <w:sz w:val="24"/>
          <w:szCs w:val="24"/>
        </w:rPr>
        <w:t>, members of the Diverse-Abilities Subcommittee,</w:t>
      </w:r>
      <w:r w:rsidRPr="002D482C">
        <w:rPr>
          <w:rFonts w:ascii="Arial" w:hAnsi="Arial" w:cs="Arial"/>
          <w:color w:val="000000" w:themeColor="text1"/>
          <w:sz w:val="24"/>
          <w:szCs w:val="24"/>
        </w:rPr>
        <w:t xml:space="preserve"> </w:t>
      </w:r>
      <w:r w:rsidR="002758A2" w:rsidRPr="002D482C">
        <w:rPr>
          <w:rFonts w:ascii="Arial" w:hAnsi="Arial" w:cs="Arial"/>
          <w:color w:val="000000" w:themeColor="text1"/>
          <w:sz w:val="24"/>
          <w:szCs w:val="24"/>
        </w:rPr>
        <w:t>attended the meeting</w:t>
      </w:r>
      <w:r w:rsidR="00A40536" w:rsidRPr="002D482C">
        <w:rPr>
          <w:rFonts w:ascii="Arial" w:hAnsi="Arial" w:cs="Arial"/>
          <w:color w:val="000000" w:themeColor="text1"/>
          <w:sz w:val="24"/>
          <w:szCs w:val="24"/>
        </w:rPr>
        <w:t>.  They spoke regarding</w:t>
      </w:r>
      <w:r w:rsidRPr="002D482C">
        <w:rPr>
          <w:rFonts w:ascii="Arial" w:hAnsi="Arial" w:cs="Arial"/>
          <w:color w:val="000000" w:themeColor="text1"/>
          <w:sz w:val="24"/>
          <w:szCs w:val="24"/>
        </w:rPr>
        <w:t xml:space="preserve"> the 2016 Diverse-Abilities Survey Report and Recommendations, the Diverse-Abilities Window Sticker</w:t>
      </w:r>
      <w:r w:rsidR="00A40536" w:rsidRPr="002D482C">
        <w:rPr>
          <w:rFonts w:ascii="Arial" w:hAnsi="Arial" w:cs="Arial"/>
          <w:color w:val="000000" w:themeColor="text1"/>
          <w:sz w:val="24"/>
          <w:szCs w:val="24"/>
        </w:rPr>
        <w:t xml:space="preserve"> initiative</w:t>
      </w:r>
      <w:r w:rsidR="004076B5" w:rsidRPr="002D482C">
        <w:rPr>
          <w:rFonts w:ascii="Arial" w:hAnsi="Arial" w:cs="Arial"/>
          <w:color w:val="000000" w:themeColor="text1"/>
          <w:sz w:val="24"/>
          <w:szCs w:val="24"/>
        </w:rPr>
        <w:t xml:space="preserve">, </w:t>
      </w:r>
      <w:r w:rsidR="00CA3F1C" w:rsidRPr="002D482C">
        <w:rPr>
          <w:rFonts w:ascii="Arial" w:hAnsi="Arial" w:cs="Arial"/>
          <w:color w:val="000000" w:themeColor="text1"/>
          <w:sz w:val="24"/>
          <w:szCs w:val="24"/>
        </w:rPr>
        <w:t>the</w:t>
      </w:r>
      <w:r w:rsidRPr="002D482C">
        <w:rPr>
          <w:rFonts w:ascii="Arial" w:hAnsi="Arial" w:cs="Arial"/>
          <w:color w:val="000000" w:themeColor="text1"/>
          <w:sz w:val="24"/>
          <w:szCs w:val="24"/>
        </w:rPr>
        <w:t xml:space="preserve"> </w:t>
      </w:r>
      <w:r w:rsidR="00CA3F1C" w:rsidRPr="002D482C">
        <w:rPr>
          <w:rFonts w:ascii="Arial" w:hAnsi="Arial" w:cs="Arial"/>
          <w:color w:val="000000" w:themeColor="text1"/>
          <w:sz w:val="24"/>
          <w:szCs w:val="24"/>
        </w:rPr>
        <w:t xml:space="preserve">draft letter </w:t>
      </w:r>
      <w:r w:rsidR="009A3B86" w:rsidRPr="002D482C">
        <w:rPr>
          <w:rFonts w:ascii="Arial" w:hAnsi="Arial" w:cs="Arial"/>
          <w:color w:val="000000" w:themeColor="text1"/>
          <w:sz w:val="24"/>
          <w:szCs w:val="24"/>
        </w:rPr>
        <w:t xml:space="preserve">that will be sent </w:t>
      </w:r>
      <w:r w:rsidR="00CA3F1C" w:rsidRPr="002D482C">
        <w:rPr>
          <w:rFonts w:ascii="Arial" w:hAnsi="Arial" w:cs="Arial"/>
          <w:color w:val="000000" w:themeColor="text1"/>
          <w:sz w:val="24"/>
          <w:szCs w:val="24"/>
        </w:rPr>
        <w:t xml:space="preserve">to businesses who participate, </w:t>
      </w:r>
      <w:r w:rsidR="004076B5" w:rsidRPr="002D482C">
        <w:rPr>
          <w:rFonts w:ascii="Arial" w:hAnsi="Arial" w:cs="Arial"/>
          <w:color w:val="000000" w:themeColor="text1"/>
          <w:sz w:val="24"/>
          <w:szCs w:val="24"/>
        </w:rPr>
        <w:t xml:space="preserve">and </w:t>
      </w:r>
      <w:r w:rsidR="00A40536" w:rsidRPr="002D482C">
        <w:rPr>
          <w:rFonts w:ascii="Arial" w:hAnsi="Arial" w:cs="Arial"/>
          <w:color w:val="000000" w:themeColor="text1"/>
          <w:sz w:val="24"/>
          <w:szCs w:val="24"/>
        </w:rPr>
        <w:t>ways the program can</w:t>
      </w:r>
      <w:r w:rsidR="009A3B86" w:rsidRPr="002D482C">
        <w:rPr>
          <w:rFonts w:ascii="Arial" w:hAnsi="Arial" w:cs="Arial"/>
          <w:color w:val="000000" w:themeColor="text1"/>
          <w:sz w:val="24"/>
          <w:szCs w:val="24"/>
        </w:rPr>
        <w:t xml:space="preserve"> be promoted such as the video</w:t>
      </w:r>
      <w:r w:rsidR="00A40536" w:rsidRPr="002D482C">
        <w:rPr>
          <w:rFonts w:ascii="Arial" w:hAnsi="Arial" w:cs="Arial"/>
          <w:color w:val="000000" w:themeColor="text1"/>
          <w:sz w:val="24"/>
          <w:szCs w:val="24"/>
        </w:rPr>
        <w:t xml:space="preserve"> being made</w:t>
      </w:r>
      <w:r w:rsidR="004076B5" w:rsidRPr="002D482C">
        <w:rPr>
          <w:rFonts w:ascii="Arial" w:hAnsi="Arial" w:cs="Arial"/>
          <w:color w:val="000000" w:themeColor="text1"/>
          <w:sz w:val="24"/>
          <w:szCs w:val="24"/>
        </w:rPr>
        <w:t xml:space="preserve">.  </w:t>
      </w:r>
      <w:r w:rsidR="00E02E53" w:rsidRPr="002D482C">
        <w:rPr>
          <w:rFonts w:ascii="Arial" w:hAnsi="Arial" w:cs="Arial"/>
          <w:color w:val="000000" w:themeColor="text1"/>
          <w:sz w:val="24"/>
          <w:szCs w:val="24"/>
        </w:rPr>
        <w:t xml:space="preserve">Bob Boyd suggested they </w:t>
      </w:r>
      <w:r w:rsidR="009A3B86" w:rsidRPr="002D482C">
        <w:rPr>
          <w:rFonts w:ascii="Arial" w:hAnsi="Arial" w:cs="Arial"/>
          <w:color w:val="000000" w:themeColor="text1"/>
          <w:sz w:val="24"/>
          <w:szCs w:val="24"/>
        </w:rPr>
        <w:t>consider including</w:t>
      </w:r>
      <w:r w:rsidR="00E02E53" w:rsidRPr="002D482C">
        <w:rPr>
          <w:rFonts w:ascii="Arial" w:hAnsi="Arial" w:cs="Arial"/>
          <w:color w:val="000000" w:themeColor="text1"/>
          <w:sz w:val="24"/>
          <w:szCs w:val="24"/>
        </w:rPr>
        <w:t xml:space="preserve"> an element of Sammy and how he felt welcomed at downtown businesses.  </w:t>
      </w:r>
      <w:r w:rsidR="000E627F" w:rsidRPr="002D482C">
        <w:rPr>
          <w:rFonts w:ascii="Arial" w:hAnsi="Arial" w:cs="Arial"/>
          <w:color w:val="000000" w:themeColor="text1"/>
          <w:sz w:val="24"/>
          <w:szCs w:val="24"/>
        </w:rPr>
        <w:t>The subcommittee members thanked the KHRC for their support.</w:t>
      </w:r>
    </w:p>
    <w:p w14:paraId="4AD92A47" w14:textId="77777777" w:rsidR="00B7729F" w:rsidRPr="002D482C" w:rsidRDefault="00B7729F" w:rsidP="00C426E3">
      <w:pPr>
        <w:contextualSpacing/>
        <w:rPr>
          <w:rFonts w:ascii="Arial" w:hAnsi="Arial" w:cs="Arial"/>
          <w:b/>
          <w:color w:val="000000" w:themeColor="text1"/>
          <w:sz w:val="24"/>
          <w:szCs w:val="24"/>
        </w:rPr>
      </w:pPr>
    </w:p>
    <w:p w14:paraId="05CA0764" w14:textId="77777777" w:rsidR="00C426E3" w:rsidRPr="002D482C" w:rsidRDefault="00C426E3" w:rsidP="00C426E3">
      <w:pPr>
        <w:contextualSpacing/>
        <w:rPr>
          <w:rFonts w:ascii="Arial" w:hAnsi="Arial" w:cs="Arial"/>
          <w:b/>
          <w:color w:val="000000" w:themeColor="text1"/>
          <w:sz w:val="24"/>
          <w:szCs w:val="24"/>
        </w:rPr>
      </w:pPr>
      <w:r w:rsidRPr="002D482C">
        <w:rPr>
          <w:rFonts w:ascii="Arial" w:hAnsi="Arial" w:cs="Arial"/>
          <w:b/>
          <w:color w:val="000000" w:themeColor="text1"/>
          <w:sz w:val="24"/>
          <w:szCs w:val="24"/>
        </w:rPr>
        <w:t>Strategic Plan Reports</w:t>
      </w:r>
    </w:p>
    <w:p w14:paraId="66F8DEE7" w14:textId="77777777" w:rsidR="00E134B6" w:rsidRPr="002D482C" w:rsidRDefault="00E134B6" w:rsidP="00C426E3">
      <w:pPr>
        <w:contextualSpacing/>
        <w:rPr>
          <w:rFonts w:ascii="Arial" w:hAnsi="Arial" w:cs="Arial"/>
          <w:b/>
          <w:color w:val="000000" w:themeColor="text1"/>
          <w:sz w:val="24"/>
          <w:szCs w:val="24"/>
        </w:rPr>
      </w:pPr>
    </w:p>
    <w:p w14:paraId="7744A94B" w14:textId="709E0227" w:rsidR="00AB50A8" w:rsidRPr="002D482C" w:rsidRDefault="00DF2CA6"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B.2 – The KHRC intends to invite the Social Justice Coalition to attend the December meeting and also intend to invite Moms Demand Action to the January meeting (see note under Upcoming Meetings).</w:t>
      </w:r>
    </w:p>
    <w:p w14:paraId="31A89F28" w14:textId="1EB66F24" w:rsidR="00810CC5" w:rsidRPr="002D482C" w:rsidRDefault="00810CC5"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 xml:space="preserve">D.3 </w:t>
      </w:r>
      <w:r w:rsidR="002C7D19" w:rsidRPr="002D482C">
        <w:rPr>
          <w:rFonts w:ascii="Arial" w:hAnsi="Arial" w:cs="Arial"/>
          <w:color w:val="000000" w:themeColor="text1"/>
          <w:sz w:val="24"/>
          <w:szCs w:val="24"/>
        </w:rPr>
        <w:t>–</w:t>
      </w:r>
      <w:r w:rsidRPr="002D482C">
        <w:rPr>
          <w:rFonts w:ascii="Arial" w:hAnsi="Arial" w:cs="Arial"/>
          <w:color w:val="000000" w:themeColor="text1"/>
          <w:sz w:val="24"/>
          <w:szCs w:val="24"/>
        </w:rPr>
        <w:t xml:space="preserve"> </w:t>
      </w:r>
      <w:r w:rsidR="002C7D19" w:rsidRPr="002D482C">
        <w:rPr>
          <w:rFonts w:ascii="Arial" w:hAnsi="Arial" w:cs="Arial"/>
          <w:color w:val="000000" w:themeColor="text1"/>
          <w:sz w:val="24"/>
          <w:szCs w:val="24"/>
        </w:rPr>
        <w:t>Due to budgetary issues, the Missouri Commission on Human Rights will not be holding a conference.</w:t>
      </w:r>
      <w:r w:rsidR="00281460" w:rsidRPr="002D482C">
        <w:rPr>
          <w:rFonts w:ascii="Arial" w:hAnsi="Arial" w:cs="Arial"/>
          <w:color w:val="000000" w:themeColor="text1"/>
          <w:sz w:val="24"/>
          <w:szCs w:val="24"/>
        </w:rPr>
        <w:t xml:space="preserve"> </w:t>
      </w:r>
      <w:r w:rsidR="00076076" w:rsidRPr="002D482C">
        <w:rPr>
          <w:rFonts w:ascii="Arial" w:hAnsi="Arial" w:cs="Arial"/>
          <w:color w:val="000000" w:themeColor="text1"/>
          <w:sz w:val="24"/>
          <w:szCs w:val="24"/>
        </w:rPr>
        <w:t>If information becomes available of other programs offered that would</w:t>
      </w:r>
      <w:r w:rsidR="00281460" w:rsidRPr="002D482C">
        <w:rPr>
          <w:rFonts w:ascii="Arial" w:hAnsi="Arial" w:cs="Arial"/>
          <w:color w:val="000000" w:themeColor="text1"/>
          <w:sz w:val="24"/>
          <w:szCs w:val="24"/>
        </w:rPr>
        <w:t xml:space="preserve"> enrich the KHRC</w:t>
      </w:r>
      <w:r w:rsidR="00076076" w:rsidRPr="002D482C">
        <w:rPr>
          <w:rFonts w:ascii="Arial" w:hAnsi="Arial" w:cs="Arial"/>
          <w:color w:val="000000" w:themeColor="text1"/>
          <w:sz w:val="24"/>
          <w:szCs w:val="24"/>
        </w:rPr>
        <w:t>’s</w:t>
      </w:r>
      <w:r w:rsidR="00281460" w:rsidRPr="002D482C">
        <w:rPr>
          <w:rFonts w:ascii="Arial" w:hAnsi="Arial" w:cs="Arial"/>
          <w:color w:val="000000" w:themeColor="text1"/>
          <w:sz w:val="24"/>
          <w:szCs w:val="24"/>
        </w:rPr>
        <w:t xml:space="preserve"> understanding of social justice bias or discrimination issues</w:t>
      </w:r>
      <w:r w:rsidR="00076076" w:rsidRPr="002D482C">
        <w:rPr>
          <w:rFonts w:ascii="Arial" w:hAnsi="Arial" w:cs="Arial"/>
          <w:color w:val="000000" w:themeColor="text1"/>
          <w:sz w:val="24"/>
          <w:szCs w:val="24"/>
        </w:rPr>
        <w:t xml:space="preserve">, Commissioners were asked to share that information.  </w:t>
      </w:r>
    </w:p>
    <w:p w14:paraId="622406B7" w14:textId="77777777" w:rsidR="00281460" w:rsidRPr="002D482C" w:rsidRDefault="00281460" w:rsidP="00C426E3">
      <w:pPr>
        <w:contextualSpacing/>
        <w:rPr>
          <w:rFonts w:ascii="Arial" w:hAnsi="Arial" w:cs="Arial"/>
          <w:color w:val="000000" w:themeColor="text1"/>
          <w:sz w:val="24"/>
          <w:szCs w:val="24"/>
        </w:rPr>
      </w:pPr>
    </w:p>
    <w:p w14:paraId="295FE116" w14:textId="62AFD953" w:rsidR="004D43DC" w:rsidRPr="002D482C" w:rsidRDefault="004D43DC"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 xml:space="preserve">Exhibit A – Bob Boyd reported that a member of his church would like to form a new Bridges to Racial Understanding group and asked Commissioners to offer their support.  </w:t>
      </w:r>
    </w:p>
    <w:p w14:paraId="4CBA2194" w14:textId="77777777" w:rsidR="00B51798" w:rsidRPr="002D482C" w:rsidRDefault="00B51798" w:rsidP="00C426E3">
      <w:pPr>
        <w:contextualSpacing/>
        <w:rPr>
          <w:rFonts w:ascii="Arial" w:hAnsi="Arial" w:cs="Arial"/>
          <w:color w:val="000000" w:themeColor="text1"/>
          <w:sz w:val="24"/>
          <w:szCs w:val="24"/>
        </w:rPr>
      </w:pPr>
    </w:p>
    <w:p w14:paraId="10CD25AA" w14:textId="77777777" w:rsidR="00C426E3" w:rsidRPr="002D482C" w:rsidRDefault="00C426E3" w:rsidP="00C426E3">
      <w:pPr>
        <w:rPr>
          <w:rFonts w:ascii="Arial" w:hAnsi="Arial" w:cs="Arial"/>
          <w:b/>
          <w:color w:val="000000" w:themeColor="text1"/>
          <w:sz w:val="24"/>
          <w:szCs w:val="24"/>
        </w:rPr>
      </w:pPr>
      <w:r w:rsidRPr="002D482C">
        <w:rPr>
          <w:rFonts w:ascii="Arial" w:hAnsi="Arial" w:cs="Arial"/>
          <w:b/>
          <w:color w:val="000000" w:themeColor="text1"/>
          <w:sz w:val="24"/>
          <w:szCs w:val="24"/>
        </w:rPr>
        <w:t>Art Exhibit</w:t>
      </w:r>
    </w:p>
    <w:p w14:paraId="518DA0CB" w14:textId="674C7EA7" w:rsidR="00790315" w:rsidRPr="002D482C" w:rsidRDefault="00056C92" w:rsidP="00C426E3">
      <w:pPr>
        <w:rPr>
          <w:rFonts w:ascii="Arial" w:hAnsi="Arial" w:cs="Arial"/>
          <w:color w:val="000000" w:themeColor="text1"/>
          <w:sz w:val="24"/>
          <w:szCs w:val="24"/>
        </w:rPr>
      </w:pPr>
      <w:r w:rsidRPr="002D482C">
        <w:rPr>
          <w:rFonts w:ascii="Arial" w:hAnsi="Arial" w:cs="Arial"/>
          <w:color w:val="000000" w:themeColor="text1"/>
          <w:sz w:val="24"/>
          <w:szCs w:val="24"/>
        </w:rPr>
        <w:t xml:space="preserve">Judy Moticka reported that two </w:t>
      </w:r>
      <w:r w:rsidR="003227AC" w:rsidRPr="002D482C">
        <w:rPr>
          <w:rFonts w:ascii="Arial" w:hAnsi="Arial" w:cs="Arial"/>
          <w:color w:val="000000" w:themeColor="text1"/>
          <w:sz w:val="24"/>
          <w:szCs w:val="24"/>
        </w:rPr>
        <w:t xml:space="preserve">art </w:t>
      </w:r>
      <w:r w:rsidRPr="002D482C">
        <w:rPr>
          <w:rFonts w:ascii="Arial" w:hAnsi="Arial" w:cs="Arial"/>
          <w:color w:val="000000" w:themeColor="text1"/>
          <w:sz w:val="24"/>
          <w:szCs w:val="24"/>
        </w:rPr>
        <w:t xml:space="preserve">entries were </w:t>
      </w:r>
      <w:r w:rsidR="003227AC" w:rsidRPr="002D482C">
        <w:rPr>
          <w:rFonts w:ascii="Arial" w:hAnsi="Arial" w:cs="Arial"/>
          <w:color w:val="000000" w:themeColor="text1"/>
          <w:sz w:val="24"/>
          <w:szCs w:val="24"/>
        </w:rPr>
        <w:t xml:space="preserve">received and </w:t>
      </w:r>
      <w:proofErr w:type="gramStart"/>
      <w:r w:rsidR="003227AC" w:rsidRPr="002D482C">
        <w:rPr>
          <w:rFonts w:ascii="Arial" w:hAnsi="Arial" w:cs="Arial"/>
          <w:color w:val="000000" w:themeColor="text1"/>
          <w:sz w:val="24"/>
          <w:szCs w:val="24"/>
        </w:rPr>
        <w:t>are</w:t>
      </w:r>
      <w:proofErr w:type="gramEnd"/>
      <w:r w:rsidR="003227AC" w:rsidRPr="002D482C">
        <w:rPr>
          <w:rFonts w:ascii="Arial" w:hAnsi="Arial" w:cs="Arial"/>
          <w:color w:val="000000" w:themeColor="text1"/>
          <w:sz w:val="24"/>
          <w:szCs w:val="24"/>
        </w:rPr>
        <w:t xml:space="preserve"> on display at the Kirkwood Public Library.  </w:t>
      </w:r>
      <w:r w:rsidR="00765485" w:rsidRPr="002D482C">
        <w:rPr>
          <w:rFonts w:ascii="Arial" w:hAnsi="Arial" w:cs="Arial"/>
          <w:color w:val="000000" w:themeColor="text1"/>
          <w:sz w:val="24"/>
          <w:szCs w:val="24"/>
        </w:rPr>
        <w:t>Families of the</w:t>
      </w:r>
      <w:r w:rsidR="00D949A8" w:rsidRPr="002D482C">
        <w:rPr>
          <w:rFonts w:ascii="Arial" w:hAnsi="Arial" w:cs="Arial"/>
          <w:color w:val="000000" w:themeColor="text1"/>
          <w:sz w:val="24"/>
          <w:szCs w:val="24"/>
        </w:rPr>
        <w:t xml:space="preserve"> participants had attended the reception.  </w:t>
      </w:r>
      <w:r w:rsidR="00765485" w:rsidRPr="002D482C">
        <w:rPr>
          <w:rFonts w:ascii="Arial" w:hAnsi="Arial" w:cs="Arial"/>
          <w:color w:val="000000" w:themeColor="text1"/>
          <w:sz w:val="24"/>
          <w:szCs w:val="24"/>
        </w:rPr>
        <w:t xml:space="preserve">She noted that library staff is eager to </w:t>
      </w:r>
      <w:r w:rsidR="00C915D6" w:rsidRPr="002D482C">
        <w:rPr>
          <w:rFonts w:ascii="Arial" w:hAnsi="Arial" w:cs="Arial"/>
          <w:color w:val="000000" w:themeColor="text1"/>
          <w:sz w:val="24"/>
          <w:szCs w:val="24"/>
        </w:rPr>
        <w:t>continue holding the Art E</w:t>
      </w:r>
      <w:r w:rsidR="00765485" w:rsidRPr="002D482C">
        <w:rPr>
          <w:rFonts w:ascii="Arial" w:hAnsi="Arial" w:cs="Arial"/>
          <w:color w:val="000000" w:themeColor="text1"/>
          <w:sz w:val="24"/>
          <w:szCs w:val="24"/>
        </w:rPr>
        <w:t>xhibit and that they hav</w:t>
      </w:r>
      <w:r w:rsidR="00A7026F" w:rsidRPr="002D482C">
        <w:rPr>
          <w:rFonts w:ascii="Arial" w:hAnsi="Arial" w:cs="Arial"/>
          <w:color w:val="000000" w:themeColor="text1"/>
          <w:sz w:val="24"/>
          <w:szCs w:val="24"/>
        </w:rPr>
        <w:t xml:space="preserve">e ideas on ways to increase participation.  </w:t>
      </w:r>
      <w:r w:rsidR="00A81778" w:rsidRPr="002D482C">
        <w:rPr>
          <w:rFonts w:ascii="Arial" w:hAnsi="Arial" w:cs="Arial"/>
          <w:color w:val="000000" w:themeColor="text1"/>
          <w:sz w:val="24"/>
          <w:szCs w:val="24"/>
        </w:rPr>
        <w:t xml:space="preserve">Denis Hart offered to participate in the discussion with library staff.  </w:t>
      </w:r>
      <w:r w:rsidR="00C915D6" w:rsidRPr="002D482C">
        <w:rPr>
          <w:rFonts w:ascii="Arial" w:hAnsi="Arial" w:cs="Arial"/>
          <w:color w:val="000000" w:themeColor="text1"/>
          <w:sz w:val="24"/>
          <w:szCs w:val="24"/>
        </w:rPr>
        <w:t>At this time William Winter motioned that they discon</w:t>
      </w:r>
      <w:r w:rsidR="00A81778" w:rsidRPr="002D482C">
        <w:rPr>
          <w:rFonts w:ascii="Arial" w:hAnsi="Arial" w:cs="Arial"/>
          <w:color w:val="000000" w:themeColor="text1"/>
          <w:sz w:val="24"/>
          <w:szCs w:val="24"/>
        </w:rPr>
        <w:t xml:space="preserve">tinue holding the Art Exhibit as he didn’t see a connection between the work of the KHRC and the Art Exhibit.  </w:t>
      </w:r>
      <w:r w:rsidR="00820426" w:rsidRPr="002D482C">
        <w:rPr>
          <w:rFonts w:ascii="Arial" w:hAnsi="Arial" w:cs="Arial"/>
          <w:color w:val="000000" w:themeColor="text1"/>
          <w:sz w:val="24"/>
          <w:szCs w:val="24"/>
        </w:rPr>
        <w:t xml:space="preserve">Motion was seconded and tabled pending a meeting with the Kirkwood Library. </w:t>
      </w:r>
      <w:r w:rsidR="00A81778" w:rsidRPr="002D482C">
        <w:rPr>
          <w:rFonts w:ascii="Arial" w:hAnsi="Arial" w:cs="Arial"/>
          <w:color w:val="000000" w:themeColor="text1"/>
          <w:sz w:val="24"/>
          <w:szCs w:val="24"/>
        </w:rPr>
        <w:t xml:space="preserve">Judy Moticka explained that </w:t>
      </w:r>
      <w:r w:rsidR="00582EA7" w:rsidRPr="002D482C">
        <w:rPr>
          <w:rFonts w:ascii="Arial" w:hAnsi="Arial" w:cs="Arial"/>
          <w:color w:val="000000" w:themeColor="text1"/>
          <w:sz w:val="24"/>
          <w:szCs w:val="24"/>
        </w:rPr>
        <w:t xml:space="preserve">all forms of art can express anything and the KHRC’s idea was for the exhibit to promote human rights.  </w:t>
      </w:r>
      <w:r w:rsidR="008F5CDE" w:rsidRPr="002D482C">
        <w:rPr>
          <w:rFonts w:ascii="Arial" w:hAnsi="Arial" w:cs="Arial"/>
          <w:color w:val="000000" w:themeColor="text1"/>
          <w:sz w:val="24"/>
          <w:szCs w:val="24"/>
        </w:rPr>
        <w:t xml:space="preserve">Denis Hart asked Judy Moticka to set up a meeting with library staff.  Judy Moticka also spoke regarding the library’s 2019 One Book, One Kirkwood, explaining that they had asked for the Commission’s participation next year and that she would like to help lead that event.  </w:t>
      </w:r>
      <w:r w:rsidR="00A93E31" w:rsidRPr="002D482C">
        <w:rPr>
          <w:rFonts w:ascii="Arial" w:hAnsi="Arial" w:cs="Arial"/>
          <w:color w:val="000000" w:themeColor="text1"/>
          <w:sz w:val="24"/>
          <w:szCs w:val="24"/>
        </w:rPr>
        <w:t>After discussion, i</w:t>
      </w:r>
      <w:r w:rsidR="00913961" w:rsidRPr="002D482C">
        <w:rPr>
          <w:rFonts w:ascii="Arial" w:hAnsi="Arial" w:cs="Arial"/>
          <w:color w:val="000000" w:themeColor="text1"/>
          <w:sz w:val="24"/>
          <w:szCs w:val="24"/>
        </w:rPr>
        <w:t>t was</w:t>
      </w:r>
      <w:r w:rsidR="00A93E31" w:rsidRPr="002D482C">
        <w:rPr>
          <w:rFonts w:ascii="Arial" w:hAnsi="Arial" w:cs="Arial"/>
          <w:color w:val="000000" w:themeColor="text1"/>
          <w:sz w:val="24"/>
          <w:szCs w:val="24"/>
        </w:rPr>
        <w:t xml:space="preserve"> the consensus of the KHRC</w:t>
      </w:r>
      <w:r w:rsidR="00913961" w:rsidRPr="002D482C">
        <w:rPr>
          <w:rFonts w:ascii="Arial" w:hAnsi="Arial" w:cs="Arial"/>
          <w:color w:val="000000" w:themeColor="text1"/>
          <w:sz w:val="24"/>
          <w:szCs w:val="24"/>
        </w:rPr>
        <w:t xml:space="preserve"> to participate.</w:t>
      </w:r>
      <w:r w:rsidR="002D482C">
        <w:rPr>
          <w:rFonts w:ascii="Arial" w:hAnsi="Arial" w:cs="Arial"/>
          <w:color w:val="000000" w:themeColor="text1"/>
          <w:sz w:val="24"/>
          <w:szCs w:val="24"/>
        </w:rPr>
        <w:br/>
      </w:r>
    </w:p>
    <w:p w14:paraId="78059E96" w14:textId="1D89FBCD" w:rsidR="00C426E3" w:rsidRPr="002D482C" w:rsidRDefault="00C426E3" w:rsidP="00C426E3">
      <w:pPr>
        <w:rPr>
          <w:rFonts w:ascii="Arial" w:hAnsi="Arial" w:cs="Arial"/>
          <w:color w:val="000000" w:themeColor="text1"/>
          <w:sz w:val="24"/>
          <w:szCs w:val="24"/>
        </w:rPr>
      </w:pPr>
      <w:r w:rsidRPr="002D482C">
        <w:rPr>
          <w:rFonts w:ascii="Arial" w:hAnsi="Arial" w:cs="Arial"/>
          <w:b/>
          <w:color w:val="000000" w:themeColor="text1"/>
          <w:sz w:val="24"/>
          <w:szCs w:val="24"/>
        </w:rPr>
        <w:t>Annual KHRC Forum</w:t>
      </w:r>
    </w:p>
    <w:p w14:paraId="0073A55D" w14:textId="7D86DD1D" w:rsidR="00944A00" w:rsidRPr="002D482C" w:rsidRDefault="000D50A5" w:rsidP="00C426E3">
      <w:pPr>
        <w:rPr>
          <w:rFonts w:ascii="Arial" w:hAnsi="Arial" w:cs="Arial"/>
          <w:color w:val="000000" w:themeColor="text1"/>
          <w:sz w:val="24"/>
          <w:szCs w:val="24"/>
        </w:rPr>
      </w:pPr>
      <w:r w:rsidRPr="002D482C">
        <w:rPr>
          <w:rFonts w:ascii="Arial" w:hAnsi="Arial" w:cs="Arial"/>
          <w:color w:val="000000" w:themeColor="text1"/>
          <w:sz w:val="24"/>
          <w:szCs w:val="24"/>
        </w:rPr>
        <w:t>Bob Boyd and Ronda Wallace spoke regarding the recent forum.  Some things noted were:</w:t>
      </w:r>
    </w:p>
    <w:p w14:paraId="28772302" w14:textId="49BB1B7D" w:rsidR="000D50A5" w:rsidRPr="002D482C" w:rsidRDefault="000D50A5" w:rsidP="000D50A5">
      <w:pPr>
        <w:pStyle w:val="ListParagraph"/>
        <w:numPr>
          <w:ilvl w:val="0"/>
          <w:numId w:val="4"/>
        </w:numPr>
        <w:rPr>
          <w:rFonts w:ascii="Arial" w:hAnsi="Arial" w:cs="Arial"/>
          <w:color w:val="000000" w:themeColor="text1"/>
          <w:sz w:val="24"/>
          <w:szCs w:val="24"/>
        </w:rPr>
      </w:pPr>
      <w:r w:rsidRPr="002D482C">
        <w:rPr>
          <w:rFonts w:ascii="Arial" w:hAnsi="Arial" w:cs="Arial"/>
          <w:color w:val="000000" w:themeColor="text1"/>
          <w:sz w:val="24"/>
          <w:szCs w:val="24"/>
        </w:rPr>
        <w:t>They had received positive comments regarding the event.</w:t>
      </w:r>
    </w:p>
    <w:p w14:paraId="5B46E48F" w14:textId="51DDD8E9" w:rsidR="000D50A5" w:rsidRPr="002D482C" w:rsidRDefault="000D50A5" w:rsidP="000D50A5">
      <w:pPr>
        <w:pStyle w:val="ListParagraph"/>
        <w:numPr>
          <w:ilvl w:val="0"/>
          <w:numId w:val="4"/>
        </w:numPr>
        <w:rPr>
          <w:rFonts w:ascii="Arial" w:hAnsi="Arial" w:cs="Arial"/>
          <w:color w:val="000000" w:themeColor="text1"/>
          <w:sz w:val="24"/>
          <w:szCs w:val="24"/>
        </w:rPr>
      </w:pPr>
      <w:r w:rsidRPr="002D482C">
        <w:rPr>
          <w:rFonts w:ascii="Arial" w:hAnsi="Arial" w:cs="Arial"/>
          <w:color w:val="000000" w:themeColor="text1"/>
          <w:sz w:val="24"/>
          <w:szCs w:val="24"/>
        </w:rPr>
        <w:t>There were not as many attendees as they would have liked.</w:t>
      </w:r>
    </w:p>
    <w:p w14:paraId="2A1A6693" w14:textId="0735B2CF" w:rsidR="000D50A5" w:rsidRPr="002D482C" w:rsidRDefault="000D50A5" w:rsidP="000D50A5">
      <w:pPr>
        <w:pStyle w:val="ListParagraph"/>
        <w:numPr>
          <w:ilvl w:val="0"/>
          <w:numId w:val="4"/>
        </w:numPr>
        <w:rPr>
          <w:rFonts w:ascii="Arial" w:hAnsi="Arial" w:cs="Arial"/>
          <w:color w:val="000000" w:themeColor="text1"/>
          <w:sz w:val="24"/>
          <w:szCs w:val="24"/>
        </w:rPr>
      </w:pPr>
      <w:r w:rsidRPr="002D482C">
        <w:rPr>
          <w:rFonts w:ascii="Arial" w:hAnsi="Arial" w:cs="Arial"/>
          <w:color w:val="000000" w:themeColor="text1"/>
          <w:sz w:val="24"/>
          <w:szCs w:val="24"/>
        </w:rPr>
        <w:t>Ronda Wallace has a recording of the event which she intends to send to Public Inform</w:t>
      </w:r>
      <w:r w:rsidR="004B369D" w:rsidRPr="002D482C">
        <w:rPr>
          <w:rFonts w:ascii="Arial" w:hAnsi="Arial" w:cs="Arial"/>
          <w:color w:val="000000" w:themeColor="text1"/>
          <w:sz w:val="24"/>
          <w:szCs w:val="24"/>
        </w:rPr>
        <w:t>ation Officer Beth von Behren.  The Commission would like the recording to be placed on the city’</w:t>
      </w:r>
      <w:r w:rsidR="00A40536" w:rsidRPr="002D482C">
        <w:rPr>
          <w:rFonts w:ascii="Arial" w:hAnsi="Arial" w:cs="Arial"/>
          <w:color w:val="000000" w:themeColor="text1"/>
          <w:sz w:val="24"/>
          <w:szCs w:val="24"/>
        </w:rPr>
        <w:t>s KHR</w:t>
      </w:r>
      <w:r w:rsidR="004B369D" w:rsidRPr="002D482C">
        <w:rPr>
          <w:rFonts w:ascii="Arial" w:hAnsi="Arial" w:cs="Arial"/>
          <w:color w:val="000000" w:themeColor="text1"/>
          <w:sz w:val="24"/>
          <w:szCs w:val="24"/>
        </w:rPr>
        <w:t>C webpage as well as their Facebook page.</w:t>
      </w:r>
    </w:p>
    <w:p w14:paraId="0290B2E9" w14:textId="5A7019BA" w:rsidR="004B369D" w:rsidRPr="002D482C" w:rsidRDefault="00BF03BA" w:rsidP="000D50A5">
      <w:pPr>
        <w:pStyle w:val="ListParagraph"/>
        <w:numPr>
          <w:ilvl w:val="0"/>
          <w:numId w:val="4"/>
        </w:numPr>
        <w:rPr>
          <w:rFonts w:ascii="Arial" w:hAnsi="Arial" w:cs="Arial"/>
          <w:color w:val="000000" w:themeColor="text1"/>
          <w:sz w:val="24"/>
          <w:szCs w:val="24"/>
        </w:rPr>
      </w:pPr>
      <w:r w:rsidRPr="002D482C">
        <w:rPr>
          <w:rFonts w:ascii="Arial" w:hAnsi="Arial" w:cs="Arial"/>
          <w:color w:val="000000" w:themeColor="text1"/>
          <w:sz w:val="24"/>
          <w:szCs w:val="24"/>
        </w:rPr>
        <w:t>There was discussion on find a way to videotape all of their events.</w:t>
      </w:r>
    </w:p>
    <w:p w14:paraId="32394746" w14:textId="42FC6742" w:rsidR="00BF03BA" w:rsidRPr="002D482C" w:rsidRDefault="00BF03BA" w:rsidP="000D50A5">
      <w:pPr>
        <w:pStyle w:val="ListParagraph"/>
        <w:numPr>
          <w:ilvl w:val="0"/>
          <w:numId w:val="4"/>
        </w:numPr>
        <w:rPr>
          <w:rFonts w:ascii="Arial" w:hAnsi="Arial" w:cs="Arial"/>
          <w:color w:val="000000" w:themeColor="text1"/>
          <w:sz w:val="24"/>
          <w:szCs w:val="24"/>
        </w:rPr>
      </w:pPr>
      <w:r w:rsidRPr="002D482C">
        <w:rPr>
          <w:rFonts w:ascii="Arial" w:hAnsi="Arial" w:cs="Arial"/>
          <w:color w:val="000000" w:themeColor="text1"/>
          <w:sz w:val="24"/>
          <w:szCs w:val="24"/>
        </w:rPr>
        <w:t xml:space="preserve">A thank you note should be sent to Representative </w:t>
      </w:r>
      <w:r w:rsidR="00596833" w:rsidRPr="002D482C">
        <w:rPr>
          <w:rFonts w:ascii="Arial" w:hAnsi="Arial" w:cs="Arial"/>
          <w:color w:val="000000" w:themeColor="text1"/>
          <w:sz w:val="24"/>
          <w:szCs w:val="24"/>
        </w:rPr>
        <w:t>Bruce Franks who spoke at the forum.</w:t>
      </w:r>
    </w:p>
    <w:p w14:paraId="696E2E8B" w14:textId="1A82FFC9" w:rsidR="00596833" w:rsidRPr="002D482C" w:rsidRDefault="00002501" w:rsidP="000D50A5">
      <w:pPr>
        <w:pStyle w:val="ListParagraph"/>
        <w:numPr>
          <w:ilvl w:val="0"/>
          <w:numId w:val="4"/>
        </w:numPr>
        <w:rPr>
          <w:rFonts w:ascii="Arial" w:hAnsi="Arial" w:cs="Arial"/>
          <w:color w:val="000000" w:themeColor="text1"/>
          <w:sz w:val="24"/>
          <w:szCs w:val="24"/>
        </w:rPr>
      </w:pPr>
      <w:r w:rsidRPr="002D482C">
        <w:rPr>
          <w:rFonts w:ascii="Arial" w:hAnsi="Arial" w:cs="Arial"/>
          <w:color w:val="000000" w:themeColor="text1"/>
          <w:sz w:val="24"/>
          <w:szCs w:val="24"/>
        </w:rPr>
        <w:t xml:space="preserve">The Commission should consider themes and/or ideas for next year’s forum.  Suggested were disabilities and sexuality, </w:t>
      </w:r>
      <w:r w:rsidR="007E0F96" w:rsidRPr="002D482C">
        <w:rPr>
          <w:rFonts w:ascii="Arial" w:hAnsi="Arial" w:cs="Arial"/>
          <w:color w:val="000000" w:themeColor="text1"/>
          <w:sz w:val="24"/>
          <w:szCs w:val="24"/>
        </w:rPr>
        <w:t xml:space="preserve">as well as </w:t>
      </w:r>
      <w:r w:rsidRPr="002D482C">
        <w:rPr>
          <w:rFonts w:ascii="Arial" w:hAnsi="Arial" w:cs="Arial"/>
          <w:color w:val="000000" w:themeColor="text1"/>
          <w:sz w:val="24"/>
          <w:szCs w:val="24"/>
        </w:rPr>
        <w:t xml:space="preserve">recognizable safe places for LGBT individuals.  </w:t>
      </w:r>
    </w:p>
    <w:p w14:paraId="713DC786" w14:textId="326D5EE4" w:rsidR="00982095" w:rsidRPr="002D482C" w:rsidRDefault="002D482C" w:rsidP="00C426E3">
      <w:pPr>
        <w:rPr>
          <w:rFonts w:ascii="Arial" w:hAnsi="Arial" w:cs="Arial"/>
          <w:b/>
          <w:color w:val="000000" w:themeColor="text1"/>
          <w:sz w:val="24"/>
          <w:szCs w:val="24"/>
        </w:rPr>
      </w:pPr>
      <w:r>
        <w:rPr>
          <w:rFonts w:ascii="Arial" w:hAnsi="Arial" w:cs="Arial"/>
          <w:b/>
          <w:color w:val="000000" w:themeColor="text1"/>
          <w:sz w:val="24"/>
          <w:szCs w:val="24"/>
        </w:rPr>
        <w:br/>
      </w:r>
      <w:r>
        <w:rPr>
          <w:rFonts w:ascii="Arial" w:hAnsi="Arial" w:cs="Arial"/>
          <w:b/>
          <w:color w:val="000000" w:themeColor="text1"/>
          <w:sz w:val="24"/>
          <w:szCs w:val="24"/>
        </w:rPr>
        <w:br/>
      </w:r>
      <w:bookmarkStart w:id="0" w:name="_GoBack"/>
      <w:bookmarkEnd w:id="0"/>
      <w:r w:rsidR="008B0D3A" w:rsidRPr="002D482C">
        <w:rPr>
          <w:rFonts w:ascii="Arial" w:hAnsi="Arial" w:cs="Arial"/>
          <w:b/>
          <w:color w:val="000000" w:themeColor="text1"/>
          <w:sz w:val="24"/>
          <w:szCs w:val="24"/>
        </w:rPr>
        <w:t>Essay Contest</w:t>
      </w:r>
    </w:p>
    <w:p w14:paraId="6692300C" w14:textId="7C6D6E97" w:rsidR="00002501" w:rsidRPr="002D482C" w:rsidRDefault="00971F8D" w:rsidP="00C426E3">
      <w:pPr>
        <w:rPr>
          <w:rFonts w:ascii="Arial" w:hAnsi="Arial" w:cs="Arial"/>
          <w:color w:val="000000" w:themeColor="text1"/>
          <w:sz w:val="24"/>
          <w:szCs w:val="24"/>
        </w:rPr>
      </w:pPr>
      <w:r w:rsidRPr="002D482C">
        <w:rPr>
          <w:rFonts w:ascii="Arial" w:hAnsi="Arial" w:cs="Arial"/>
          <w:color w:val="000000" w:themeColor="text1"/>
          <w:sz w:val="24"/>
          <w:szCs w:val="24"/>
        </w:rPr>
        <w:t>It is the intention of Judy Moticka t</w:t>
      </w:r>
      <w:r w:rsidR="00EA667D" w:rsidRPr="002D482C">
        <w:rPr>
          <w:rFonts w:ascii="Arial" w:hAnsi="Arial" w:cs="Arial"/>
          <w:color w:val="000000" w:themeColor="text1"/>
          <w:sz w:val="24"/>
          <w:szCs w:val="24"/>
        </w:rPr>
        <w:t xml:space="preserve">o </w:t>
      </w:r>
      <w:r w:rsidRPr="002D482C">
        <w:rPr>
          <w:rFonts w:ascii="Arial" w:hAnsi="Arial" w:cs="Arial"/>
          <w:color w:val="000000" w:themeColor="text1"/>
          <w:sz w:val="24"/>
          <w:szCs w:val="24"/>
        </w:rPr>
        <w:t>contact schools in January regarding the essay contest.  A press release should be sent in January as well.  The essay due day has been set for February 22, 2019.</w:t>
      </w:r>
    </w:p>
    <w:p w14:paraId="5B72C166" w14:textId="7EA04D43" w:rsidR="008560FB" w:rsidRPr="002D482C" w:rsidRDefault="008560FB" w:rsidP="00C426E3">
      <w:pPr>
        <w:rPr>
          <w:rFonts w:ascii="Arial" w:hAnsi="Arial" w:cs="Arial"/>
          <w:b/>
          <w:color w:val="000000" w:themeColor="text1"/>
          <w:sz w:val="24"/>
          <w:szCs w:val="24"/>
        </w:rPr>
      </w:pPr>
      <w:r w:rsidRPr="002D482C">
        <w:rPr>
          <w:rFonts w:ascii="Arial" w:hAnsi="Arial" w:cs="Arial"/>
          <w:b/>
          <w:color w:val="000000" w:themeColor="text1"/>
          <w:sz w:val="24"/>
          <w:szCs w:val="24"/>
        </w:rPr>
        <w:t>Police Report</w:t>
      </w:r>
    </w:p>
    <w:p w14:paraId="0A807F4C" w14:textId="0B2897A2" w:rsidR="008560FB" w:rsidRPr="002D482C" w:rsidRDefault="009002D8" w:rsidP="00C426E3">
      <w:pPr>
        <w:rPr>
          <w:rFonts w:ascii="Arial" w:hAnsi="Arial" w:cs="Arial"/>
          <w:color w:val="000000" w:themeColor="text1"/>
          <w:sz w:val="24"/>
          <w:szCs w:val="24"/>
        </w:rPr>
      </w:pPr>
      <w:r w:rsidRPr="002D482C">
        <w:rPr>
          <w:rFonts w:ascii="Arial" w:hAnsi="Arial" w:cs="Arial"/>
          <w:color w:val="000000" w:themeColor="text1"/>
          <w:sz w:val="24"/>
          <w:szCs w:val="24"/>
        </w:rPr>
        <w:t>Denis Hart distributed a copy of a report (Independence Police Department Vehicle Stop Repor</w:t>
      </w:r>
      <w:r w:rsidR="00885BB6" w:rsidRPr="002D482C">
        <w:rPr>
          <w:rFonts w:ascii="Arial" w:hAnsi="Arial" w:cs="Arial"/>
          <w:color w:val="000000" w:themeColor="text1"/>
          <w:sz w:val="24"/>
          <w:szCs w:val="24"/>
        </w:rPr>
        <w:t>t Data</w:t>
      </w:r>
      <w:r w:rsidR="002F0DA9" w:rsidRPr="002D482C">
        <w:rPr>
          <w:rFonts w:ascii="Arial" w:hAnsi="Arial" w:cs="Arial"/>
          <w:color w:val="000000" w:themeColor="text1"/>
          <w:sz w:val="24"/>
          <w:szCs w:val="24"/>
        </w:rPr>
        <w:t>) prepared</w:t>
      </w:r>
      <w:r w:rsidR="00885BB6" w:rsidRPr="002D482C">
        <w:rPr>
          <w:rFonts w:ascii="Arial" w:hAnsi="Arial" w:cs="Arial"/>
          <w:color w:val="000000" w:themeColor="text1"/>
          <w:sz w:val="24"/>
          <w:szCs w:val="24"/>
        </w:rPr>
        <w:t xml:space="preserve"> by Don Love (</w:t>
      </w:r>
      <w:r w:rsidR="0088720C" w:rsidRPr="002D482C">
        <w:rPr>
          <w:rFonts w:ascii="Arial" w:hAnsi="Arial" w:cs="Arial"/>
          <w:color w:val="000000" w:themeColor="text1"/>
          <w:sz w:val="24"/>
          <w:szCs w:val="24"/>
        </w:rPr>
        <w:t xml:space="preserve">associated with </w:t>
      </w:r>
      <w:r w:rsidR="00885BB6" w:rsidRPr="002D482C">
        <w:rPr>
          <w:rFonts w:ascii="Arial" w:hAnsi="Arial" w:cs="Arial"/>
          <w:color w:val="000000" w:themeColor="text1"/>
          <w:sz w:val="24"/>
          <w:szCs w:val="24"/>
        </w:rPr>
        <w:t xml:space="preserve">Empower Missouri).  </w:t>
      </w:r>
      <w:r w:rsidR="00F21743" w:rsidRPr="002D482C">
        <w:rPr>
          <w:rFonts w:ascii="Arial" w:hAnsi="Arial" w:cs="Arial"/>
          <w:color w:val="000000" w:themeColor="text1"/>
          <w:sz w:val="24"/>
          <w:szCs w:val="24"/>
        </w:rPr>
        <w:t xml:space="preserve">Mr. Love intends to prepare a similar report for the Kirkwood Police Department.  </w:t>
      </w:r>
    </w:p>
    <w:p w14:paraId="4C7E7A45" w14:textId="5BD93065" w:rsidR="00316D95" w:rsidRPr="002D482C" w:rsidRDefault="00316D95" w:rsidP="00C426E3">
      <w:pPr>
        <w:rPr>
          <w:rFonts w:ascii="Arial" w:hAnsi="Arial" w:cs="Arial"/>
          <w:b/>
          <w:color w:val="000000" w:themeColor="text1"/>
          <w:sz w:val="24"/>
          <w:szCs w:val="24"/>
        </w:rPr>
      </w:pPr>
      <w:r w:rsidRPr="002D482C">
        <w:rPr>
          <w:rFonts w:ascii="Arial" w:hAnsi="Arial" w:cs="Arial"/>
          <w:b/>
          <w:color w:val="000000" w:themeColor="text1"/>
          <w:sz w:val="24"/>
          <w:szCs w:val="24"/>
        </w:rPr>
        <w:t xml:space="preserve">Promoting the KHRC </w:t>
      </w:r>
    </w:p>
    <w:p w14:paraId="2B259531" w14:textId="2E91D223" w:rsidR="00316D95" w:rsidRPr="002D482C" w:rsidRDefault="0048289F" w:rsidP="00C426E3">
      <w:pPr>
        <w:rPr>
          <w:rFonts w:ascii="Arial" w:hAnsi="Arial" w:cs="Arial"/>
          <w:color w:val="000000" w:themeColor="text1"/>
          <w:sz w:val="24"/>
          <w:szCs w:val="24"/>
        </w:rPr>
      </w:pPr>
      <w:r w:rsidRPr="002D482C">
        <w:rPr>
          <w:rFonts w:ascii="Arial" w:hAnsi="Arial" w:cs="Arial"/>
          <w:color w:val="000000" w:themeColor="text1"/>
          <w:sz w:val="24"/>
          <w:szCs w:val="24"/>
        </w:rPr>
        <w:t xml:space="preserve">There was discussion regarding ways to promote the work of the KHRC with Bob Boyd offering to contact Public Information Officer Beth von Behren.  It is the intention of the Commission to provide information to the public on a quarterly basis.  </w:t>
      </w:r>
    </w:p>
    <w:p w14:paraId="6AF859A0" w14:textId="2E354ADB" w:rsidR="002604CD" w:rsidRPr="002D482C" w:rsidRDefault="002604CD" w:rsidP="00C426E3">
      <w:pPr>
        <w:rPr>
          <w:rFonts w:ascii="Arial" w:hAnsi="Arial" w:cs="Arial"/>
          <w:b/>
          <w:color w:val="000000" w:themeColor="text1"/>
          <w:sz w:val="24"/>
          <w:szCs w:val="24"/>
        </w:rPr>
      </w:pPr>
      <w:r w:rsidRPr="002D482C">
        <w:rPr>
          <w:rFonts w:ascii="Arial" w:hAnsi="Arial" w:cs="Arial"/>
          <w:b/>
          <w:color w:val="000000" w:themeColor="text1"/>
          <w:sz w:val="24"/>
          <w:szCs w:val="24"/>
        </w:rPr>
        <w:t>Universal Design</w:t>
      </w:r>
    </w:p>
    <w:p w14:paraId="549333C1" w14:textId="5C1B683C" w:rsidR="002604CD" w:rsidRPr="002D482C" w:rsidRDefault="002604CD" w:rsidP="00C426E3">
      <w:pPr>
        <w:rPr>
          <w:rFonts w:ascii="Arial" w:hAnsi="Arial" w:cs="Arial"/>
          <w:color w:val="000000" w:themeColor="text1"/>
          <w:sz w:val="24"/>
          <w:szCs w:val="24"/>
        </w:rPr>
      </w:pPr>
      <w:r w:rsidRPr="002D482C">
        <w:rPr>
          <w:rFonts w:ascii="Arial" w:hAnsi="Arial" w:cs="Arial"/>
          <w:color w:val="000000" w:themeColor="text1"/>
          <w:sz w:val="24"/>
          <w:szCs w:val="24"/>
        </w:rPr>
        <w:t>Josh Lewis asked Russ Hawes for an update on the status of their Universal Design proposal that had been presented to the City Council</w:t>
      </w:r>
      <w:r w:rsidR="00B61FDF" w:rsidRPr="002D482C">
        <w:rPr>
          <w:rFonts w:ascii="Arial" w:hAnsi="Arial" w:cs="Arial"/>
          <w:color w:val="000000" w:themeColor="text1"/>
          <w:sz w:val="24"/>
          <w:szCs w:val="24"/>
        </w:rPr>
        <w:t xml:space="preserve"> late summer</w:t>
      </w:r>
      <w:r w:rsidRPr="002D482C">
        <w:rPr>
          <w:rFonts w:ascii="Arial" w:hAnsi="Arial" w:cs="Arial"/>
          <w:color w:val="000000" w:themeColor="text1"/>
          <w:sz w:val="24"/>
          <w:szCs w:val="24"/>
        </w:rPr>
        <w:t xml:space="preserve">.  </w:t>
      </w:r>
      <w:r w:rsidR="00B61FDF" w:rsidRPr="002D482C">
        <w:rPr>
          <w:rFonts w:ascii="Arial" w:hAnsi="Arial" w:cs="Arial"/>
          <w:color w:val="000000" w:themeColor="text1"/>
          <w:sz w:val="24"/>
          <w:szCs w:val="24"/>
        </w:rPr>
        <w:t xml:space="preserve">Russ Hawes advised that the City Council is interested in the proposal but they are currently focused on </w:t>
      </w:r>
      <w:r w:rsidR="000F0A20" w:rsidRPr="002D482C">
        <w:rPr>
          <w:rFonts w:ascii="Arial" w:hAnsi="Arial" w:cs="Arial"/>
          <w:color w:val="000000" w:themeColor="text1"/>
          <w:sz w:val="24"/>
          <w:szCs w:val="24"/>
        </w:rPr>
        <w:t xml:space="preserve">downtown Kirkwood, </w:t>
      </w:r>
      <w:r w:rsidR="00B61FDF" w:rsidRPr="002D482C">
        <w:rPr>
          <w:rFonts w:ascii="Arial" w:hAnsi="Arial" w:cs="Arial"/>
          <w:color w:val="000000" w:themeColor="text1"/>
          <w:sz w:val="24"/>
          <w:szCs w:val="24"/>
        </w:rPr>
        <w:t>rezoning</w:t>
      </w:r>
      <w:r w:rsidR="000F0A20" w:rsidRPr="002D482C">
        <w:rPr>
          <w:rFonts w:ascii="Arial" w:hAnsi="Arial" w:cs="Arial"/>
          <w:color w:val="000000" w:themeColor="text1"/>
          <w:sz w:val="24"/>
          <w:szCs w:val="24"/>
        </w:rPr>
        <w:t xml:space="preserve"> and</w:t>
      </w:r>
      <w:r w:rsidR="002520FA" w:rsidRPr="002D482C">
        <w:rPr>
          <w:rFonts w:ascii="Arial" w:hAnsi="Arial" w:cs="Arial"/>
          <w:color w:val="000000" w:themeColor="text1"/>
          <w:sz w:val="24"/>
          <w:szCs w:val="24"/>
        </w:rPr>
        <w:t xml:space="preserve"> items in</w:t>
      </w:r>
      <w:r w:rsidR="00B61FDF" w:rsidRPr="002D482C">
        <w:rPr>
          <w:rFonts w:ascii="Arial" w:hAnsi="Arial" w:cs="Arial"/>
          <w:color w:val="000000" w:themeColor="text1"/>
          <w:sz w:val="24"/>
          <w:szCs w:val="24"/>
        </w:rPr>
        <w:t xml:space="preserve"> the 2017 Strategic Plan.  It is their intention to discuss Universal Design at a later time.  Council Member Duwe agreed.</w:t>
      </w:r>
      <w:r w:rsidR="008E5C9E" w:rsidRPr="002D482C">
        <w:rPr>
          <w:rFonts w:ascii="Arial" w:hAnsi="Arial" w:cs="Arial"/>
          <w:color w:val="000000" w:themeColor="text1"/>
          <w:sz w:val="24"/>
          <w:szCs w:val="24"/>
        </w:rPr>
        <w:t xml:space="preserve">  Denis Hart stated that the su</w:t>
      </w:r>
      <w:r w:rsidR="003D0F64" w:rsidRPr="002D482C">
        <w:rPr>
          <w:rFonts w:ascii="Arial" w:hAnsi="Arial" w:cs="Arial"/>
          <w:color w:val="000000" w:themeColor="text1"/>
          <w:sz w:val="24"/>
          <w:szCs w:val="24"/>
        </w:rPr>
        <w:t>bcommittee would work to provide ex</w:t>
      </w:r>
      <w:r w:rsidR="008E5C9E" w:rsidRPr="002D482C">
        <w:rPr>
          <w:rFonts w:ascii="Arial" w:hAnsi="Arial" w:cs="Arial"/>
          <w:color w:val="000000" w:themeColor="text1"/>
          <w:sz w:val="24"/>
          <w:szCs w:val="24"/>
        </w:rPr>
        <w:t>ampl</w:t>
      </w:r>
      <w:r w:rsidR="003D0F64" w:rsidRPr="002D482C">
        <w:rPr>
          <w:rFonts w:ascii="Arial" w:hAnsi="Arial" w:cs="Arial"/>
          <w:color w:val="000000" w:themeColor="text1"/>
          <w:sz w:val="24"/>
          <w:szCs w:val="24"/>
        </w:rPr>
        <w:t xml:space="preserve">es of the benefits of universal design </w:t>
      </w:r>
      <w:r w:rsidR="008E5C9E" w:rsidRPr="002D482C">
        <w:rPr>
          <w:rFonts w:ascii="Arial" w:hAnsi="Arial" w:cs="Arial"/>
          <w:color w:val="000000" w:themeColor="text1"/>
          <w:sz w:val="24"/>
          <w:szCs w:val="24"/>
        </w:rPr>
        <w:t>from other cities.</w:t>
      </w:r>
    </w:p>
    <w:p w14:paraId="091CE495" w14:textId="418BBF40" w:rsidR="00E061C4" w:rsidRPr="002D482C" w:rsidRDefault="00E061C4" w:rsidP="00C426E3">
      <w:pPr>
        <w:rPr>
          <w:rFonts w:ascii="Arial" w:hAnsi="Arial" w:cs="Arial"/>
          <w:b/>
          <w:color w:val="000000" w:themeColor="text1"/>
          <w:sz w:val="24"/>
          <w:szCs w:val="24"/>
        </w:rPr>
      </w:pPr>
      <w:r w:rsidRPr="002D482C">
        <w:rPr>
          <w:rFonts w:ascii="Arial" w:hAnsi="Arial" w:cs="Arial"/>
          <w:b/>
          <w:color w:val="000000" w:themeColor="text1"/>
          <w:sz w:val="24"/>
          <w:szCs w:val="24"/>
        </w:rPr>
        <w:t>2019 MLK Event</w:t>
      </w:r>
    </w:p>
    <w:p w14:paraId="3479D922" w14:textId="3BCF9CF3" w:rsidR="00E061C4" w:rsidRPr="002D482C" w:rsidRDefault="004F389D" w:rsidP="00C426E3">
      <w:pPr>
        <w:rPr>
          <w:rFonts w:ascii="Arial" w:hAnsi="Arial" w:cs="Arial"/>
          <w:color w:val="000000" w:themeColor="text1"/>
          <w:sz w:val="24"/>
          <w:szCs w:val="24"/>
        </w:rPr>
      </w:pPr>
      <w:r w:rsidRPr="002D482C">
        <w:rPr>
          <w:rFonts w:ascii="Arial" w:hAnsi="Arial" w:cs="Arial"/>
          <w:color w:val="000000" w:themeColor="text1"/>
          <w:sz w:val="24"/>
          <w:szCs w:val="24"/>
        </w:rPr>
        <w:t>It is the intention of the KHRC to have a table at next year’s MLK event.</w:t>
      </w:r>
      <w:r w:rsidR="00CC6631" w:rsidRPr="002D482C">
        <w:rPr>
          <w:rFonts w:ascii="Arial" w:hAnsi="Arial" w:cs="Arial"/>
          <w:color w:val="000000" w:themeColor="text1"/>
          <w:sz w:val="24"/>
          <w:szCs w:val="24"/>
        </w:rPr>
        <w:t xml:space="preserve">  Details should be discussed at the December KHRC meeting.  </w:t>
      </w:r>
    </w:p>
    <w:p w14:paraId="6A7D10C4" w14:textId="77777777" w:rsidR="00C426E3" w:rsidRPr="002D482C" w:rsidRDefault="00C426E3" w:rsidP="00C426E3">
      <w:pPr>
        <w:pStyle w:val="NormalWeb"/>
        <w:contextualSpacing/>
        <w:rPr>
          <w:rFonts w:ascii="Arial" w:hAnsi="Arial" w:cs="Arial"/>
          <w:b/>
          <w:color w:val="000000" w:themeColor="text1"/>
        </w:rPr>
      </w:pPr>
      <w:r w:rsidRPr="002D482C">
        <w:rPr>
          <w:rFonts w:ascii="Arial" w:hAnsi="Arial" w:cs="Arial"/>
          <w:b/>
          <w:color w:val="000000" w:themeColor="text1"/>
        </w:rPr>
        <w:t>Upcoming Meetings</w:t>
      </w:r>
    </w:p>
    <w:p w14:paraId="5AF916FA" w14:textId="77777777" w:rsidR="00C426E3" w:rsidRPr="002D482C" w:rsidRDefault="00C426E3" w:rsidP="00C426E3">
      <w:pPr>
        <w:pStyle w:val="NormalWeb"/>
        <w:contextualSpacing/>
        <w:rPr>
          <w:rFonts w:ascii="Arial" w:hAnsi="Arial" w:cs="Arial"/>
          <w:b/>
          <w:color w:val="000000" w:themeColor="text1"/>
        </w:rPr>
      </w:pPr>
    </w:p>
    <w:p w14:paraId="20F3649E" w14:textId="2E5997E7" w:rsidR="00C426E3" w:rsidRPr="002D482C" w:rsidRDefault="00C426E3" w:rsidP="00C426E3">
      <w:pPr>
        <w:pStyle w:val="NormalWeb"/>
        <w:contextualSpacing/>
        <w:rPr>
          <w:rFonts w:ascii="Arial" w:hAnsi="Arial" w:cs="Arial"/>
          <w:color w:val="000000" w:themeColor="text1"/>
        </w:rPr>
      </w:pPr>
      <w:r w:rsidRPr="002D482C">
        <w:rPr>
          <w:rFonts w:ascii="Arial" w:hAnsi="Arial" w:cs="Arial"/>
          <w:color w:val="000000" w:themeColor="text1"/>
        </w:rPr>
        <w:t>The next meeting of the KHRC is sche</w:t>
      </w:r>
      <w:r w:rsidR="00603D22" w:rsidRPr="002D482C">
        <w:rPr>
          <w:rFonts w:ascii="Arial" w:hAnsi="Arial" w:cs="Arial"/>
          <w:color w:val="000000" w:themeColor="text1"/>
        </w:rPr>
        <w:t>duled to be held on December 11</w:t>
      </w:r>
      <w:r w:rsidRPr="002D482C">
        <w:rPr>
          <w:rFonts w:ascii="Arial" w:hAnsi="Arial" w:cs="Arial"/>
          <w:color w:val="000000" w:themeColor="text1"/>
        </w:rPr>
        <w:t>, 2018.</w:t>
      </w:r>
    </w:p>
    <w:p w14:paraId="55FB2926" w14:textId="77777777" w:rsidR="00EB39A6" w:rsidRPr="002D482C" w:rsidRDefault="00EB39A6" w:rsidP="00C426E3">
      <w:pPr>
        <w:pStyle w:val="NormalWeb"/>
        <w:contextualSpacing/>
        <w:rPr>
          <w:rFonts w:ascii="Arial" w:hAnsi="Arial" w:cs="Arial"/>
          <w:color w:val="000000" w:themeColor="text1"/>
        </w:rPr>
      </w:pPr>
    </w:p>
    <w:p w14:paraId="1F666C73" w14:textId="5B4CF153" w:rsidR="00EB39A6" w:rsidRPr="002D482C" w:rsidRDefault="00BA6214" w:rsidP="00EB39A6">
      <w:pPr>
        <w:pStyle w:val="NormalWeb"/>
        <w:numPr>
          <w:ilvl w:val="0"/>
          <w:numId w:val="5"/>
        </w:numPr>
        <w:contextualSpacing/>
        <w:rPr>
          <w:rFonts w:ascii="Arial" w:hAnsi="Arial" w:cs="Arial"/>
          <w:color w:val="000000" w:themeColor="text1"/>
        </w:rPr>
      </w:pPr>
      <w:r w:rsidRPr="002D482C">
        <w:rPr>
          <w:rFonts w:ascii="Arial" w:hAnsi="Arial" w:cs="Arial"/>
          <w:color w:val="000000" w:themeColor="text1"/>
        </w:rPr>
        <w:t xml:space="preserve">Commissioners would like members of </w:t>
      </w:r>
      <w:r w:rsidR="00EB39A6" w:rsidRPr="002D482C">
        <w:rPr>
          <w:rFonts w:ascii="Arial" w:hAnsi="Arial" w:cs="Arial"/>
          <w:color w:val="000000" w:themeColor="text1"/>
        </w:rPr>
        <w:t>the Kirkwood S</w:t>
      </w:r>
      <w:r w:rsidRPr="002D482C">
        <w:rPr>
          <w:rFonts w:ascii="Arial" w:hAnsi="Arial" w:cs="Arial"/>
          <w:color w:val="000000" w:themeColor="text1"/>
        </w:rPr>
        <w:t xml:space="preserve">ocial Justice Coalition </w:t>
      </w:r>
      <w:r w:rsidR="00EB39A6" w:rsidRPr="002D482C">
        <w:rPr>
          <w:rFonts w:ascii="Arial" w:hAnsi="Arial" w:cs="Arial"/>
          <w:color w:val="000000" w:themeColor="text1"/>
        </w:rPr>
        <w:t xml:space="preserve">to attend the December meeting.  </w:t>
      </w:r>
    </w:p>
    <w:p w14:paraId="0D890FB6" w14:textId="606375F0" w:rsidR="00EB39A6" w:rsidRPr="002D482C" w:rsidRDefault="00EB39A6" w:rsidP="00EB39A6">
      <w:pPr>
        <w:pStyle w:val="NormalWeb"/>
        <w:numPr>
          <w:ilvl w:val="0"/>
          <w:numId w:val="5"/>
        </w:numPr>
        <w:contextualSpacing/>
        <w:rPr>
          <w:rFonts w:ascii="Arial" w:hAnsi="Arial" w:cs="Arial"/>
          <w:color w:val="000000" w:themeColor="text1"/>
        </w:rPr>
      </w:pPr>
      <w:r w:rsidRPr="002D482C">
        <w:rPr>
          <w:rFonts w:ascii="Arial" w:hAnsi="Arial" w:cs="Arial"/>
          <w:color w:val="000000" w:themeColor="text1"/>
        </w:rPr>
        <w:t>Geoff Morrison int</w:t>
      </w:r>
      <w:r w:rsidR="00627589" w:rsidRPr="002D482C">
        <w:rPr>
          <w:rFonts w:ascii="Arial" w:hAnsi="Arial" w:cs="Arial"/>
          <w:color w:val="000000" w:themeColor="text1"/>
        </w:rPr>
        <w:t>ends to invite members of Mom</w:t>
      </w:r>
      <w:r w:rsidRPr="002D482C">
        <w:rPr>
          <w:rFonts w:ascii="Arial" w:hAnsi="Arial" w:cs="Arial"/>
          <w:color w:val="000000" w:themeColor="text1"/>
        </w:rPr>
        <w:t>s Demand Action to attend the January meeting.</w:t>
      </w:r>
    </w:p>
    <w:p w14:paraId="6C8D8F83" w14:textId="3C50A52B" w:rsidR="00EB39A6" w:rsidRPr="002D482C" w:rsidRDefault="00EB39A6" w:rsidP="00EB39A6">
      <w:pPr>
        <w:pStyle w:val="NormalWeb"/>
        <w:numPr>
          <w:ilvl w:val="0"/>
          <w:numId w:val="5"/>
        </w:numPr>
        <w:contextualSpacing/>
        <w:rPr>
          <w:rFonts w:ascii="Arial" w:hAnsi="Arial" w:cs="Arial"/>
          <w:color w:val="000000" w:themeColor="text1"/>
        </w:rPr>
      </w:pPr>
      <w:r w:rsidRPr="002D482C">
        <w:rPr>
          <w:rFonts w:ascii="Arial" w:hAnsi="Arial" w:cs="Arial"/>
          <w:color w:val="000000" w:themeColor="text1"/>
        </w:rPr>
        <w:t>Bob Boyd plans to contact Public Information officer Beth von Behren to the December meeting to discuss publicity.</w:t>
      </w:r>
    </w:p>
    <w:p w14:paraId="099E4688"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b/>
          <w:color w:val="000000" w:themeColor="text1"/>
          <w:sz w:val="24"/>
          <w:szCs w:val="24"/>
        </w:rPr>
        <w:t>Adjourn</w:t>
      </w:r>
    </w:p>
    <w:p w14:paraId="18049850" w14:textId="77777777" w:rsidR="00C426E3" w:rsidRPr="002D482C" w:rsidRDefault="00C426E3" w:rsidP="00C426E3">
      <w:pPr>
        <w:contextualSpacing/>
        <w:rPr>
          <w:rFonts w:ascii="Arial" w:hAnsi="Arial" w:cs="Arial"/>
          <w:b/>
          <w:color w:val="000000" w:themeColor="text1"/>
          <w:sz w:val="24"/>
          <w:szCs w:val="24"/>
        </w:rPr>
      </w:pP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p>
    <w:p w14:paraId="035404CA" w14:textId="3B99257B"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M</w:t>
      </w:r>
      <w:r w:rsidR="00603D22" w:rsidRPr="002D482C">
        <w:rPr>
          <w:rFonts w:ascii="Arial" w:hAnsi="Arial" w:cs="Arial"/>
          <w:color w:val="000000" w:themeColor="text1"/>
          <w:sz w:val="24"/>
          <w:szCs w:val="24"/>
        </w:rPr>
        <w:t xml:space="preserve">otion was made by William Winter and seconded by Geoff Morrison </w:t>
      </w:r>
      <w:r w:rsidRPr="002D482C">
        <w:rPr>
          <w:rFonts w:ascii="Arial" w:hAnsi="Arial" w:cs="Arial"/>
          <w:color w:val="000000" w:themeColor="text1"/>
          <w:sz w:val="24"/>
          <w:szCs w:val="24"/>
        </w:rPr>
        <w:t>to adjourn.  All in favor, motion carried.</w:t>
      </w:r>
    </w:p>
    <w:p w14:paraId="5306B99B" w14:textId="77777777" w:rsidR="004F30BF" w:rsidRPr="002D482C" w:rsidRDefault="004F30BF" w:rsidP="00C426E3">
      <w:pPr>
        <w:contextualSpacing/>
        <w:rPr>
          <w:rFonts w:ascii="Arial" w:hAnsi="Arial" w:cs="Arial"/>
          <w:color w:val="000000" w:themeColor="text1"/>
          <w:sz w:val="24"/>
          <w:szCs w:val="24"/>
        </w:rPr>
      </w:pPr>
    </w:p>
    <w:p w14:paraId="719CC9BD" w14:textId="77777777" w:rsidR="00C426E3" w:rsidRPr="002D482C" w:rsidRDefault="00C426E3" w:rsidP="00C426E3">
      <w:pPr>
        <w:contextualSpacing/>
        <w:rPr>
          <w:rFonts w:ascii="Arial" w:hAnsi="Arial" w:cs="Arial"/>
          <w:color w:val="000000" w:themeColor="text1"/>
          <w:sz w:val="24"/>
          <w:szCs w:val="24"/>
        </w:rPr>
      </w:pP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r>
      <w:r w:rsidRPr="002D482C">
        <w:rPr>
          <w:rFonts w:ascii="Arial" w:hAnsi="Arial" w:cs="Arial"/>
          <w:color w:val="000000" w:themeColor="text1"/>
          <w:sz w:val="24"/>
          <w:szCs w:val="24"/>
        </w:rPr>
        <w:tab/>
        <w:t xml:space="preserve">_____________________________________ </w:t>
      </w:r>
    </w:p>
    <w:p w14:paraId="05A51901" w14:textId="7ECCB867" w:rsidR="003B5F55" w:rsidRPr="002D482C" w:rsidRDefault="00C426E3" w:rsidP="001246C4">
      <w:pPr>
        <w:ind w:left="3600" w:firstLine="720"/>
        <w:rPr>
          <w:rFonts w:ascii="Arial" w:hAnsi="Arial" w:cs="Arial"/>
          <w:color w:val="000000" w:themeColor="text1"/>
          <w:sz w:val="24"/>
          <w:szCs w:val="24"/>
        </w:rPr>
      </w:pPr>
      <w:r w:rsidRPr="002D482C">
        <w:rPr>
          <w:rFonts w:ascii="Arial" w:hAnsi="Arial" w:cs="Arial"/>
          <w:color w:val="000000" w:themeColor="text1"/>
          <w:sz w:val="24"/>
          <w:szCs w:val="24"/>
        </w:rPr>
        <w:t>Amanda Sher, Secretary</w:t>
      </w:r>
    </w:p>
    <w:sectPr w:rsidR="003B5F55" w:rsidRPr="002D4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622BB" w14:textId="77777777" w:rsidR="007F1059" w:rsidRDefault="007F1059" w:rsidP="007F1059">
      <w:pPr>
        <w:spacing w:after="0" w:line="240" w:lineRule="auto"/>
      </w:pPr>
      <w:r>
        <w:separator/>
      </w:r>
    </w:p>
  </w:endnote>
  <w:endnote w:type="continuationSeparator" w:id="0">
    <w:p w14:paraId="52E96267" w14:textId="77777777" w:rsidR="007F1059" w:rsidRDefault="007F1059" w:rsidP="007F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1CD8" w14:textId="77777777" w:rsidR="007F1059" w:rsidRDefault="007F1059" w:rsidP="007F1059">
      <w:pPr>
        <w:spacing w:after="0" w:line="240" w:lineRule="auto"/>
      </w:pPr>
      <w:r>
        <w:separator/>
      </w:r>
    </w:p>
  </w:footnote>
  <w:footnote w:type="continuationSeparator" w:id="0">
    <w:p w14:paraId="2D8C898D" w14:textId="77777777" w:rsidR="007F1059" w:rsidRDefault="007F1059" w:rsidP="007F1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3BF"/>
    <w:multiLevelType w:val="hybridMultilevel"/>
    <w:tmpl w:val="2AB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A4320"/>
    <w:multiLevelType w:val="hybridMultilevel"/>
    <w:tmpl w:val="ACF6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DD04D5"/>
    <w:multiLevelType w:val="hybridMultilevel"/>
    <w:tmpl w:val="FB40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8212C"/>
    <w:multiLevelType w:val="hybridMultilevel"/>
    <w:tmpl w:val="7E2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3C5A0C"/>
    <w:multiLevelType w:val="hybridMultilevel"/>
    <w:tmpl w:val="826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E3"/>
    <w:rsid w:val="00002501"/>
    <w:rsid w:val="00003C3A"/>
    <w:rsid w:val="00010140"/>
    <w:rsid w:val="00036CF0"/>
    <w:rsid w:val="000425A3"/>
    <w:rsid w:val="000425D0"/>
    <w:rsid w:val="0005151B"/>
    <w:rsid w:val="00056C92"/>
    <w:rsid w:val="00073869"/>
    <w:rsid w:val="00076076"/>
    <w:rsid w:val="00085F32"/>
    <w:rsid w:val="00092B17"/>
    <w:rsid w:val="000B1D0C"/>
    <w:rsid w:val="000D4204"/>
    <w:rsid w:val="000D50A5"/>
    <w:rsid w:val="000E264A"/>
    <w:rsid w:val="000E627F"/>
    <w:rsid w:val="000F0A20"/>
    <w:rsid w:val="000F0E26"/>
    <w:rsid w:val="0010206A"/>
    <w:rsid w:val="00114A62"/>
    <w:rsid w:val="001246C4"/>
    <w:rsid w:val="0012674A"/>
    <w:rsid w:val="00126B1A"/>
    <w:rsid w:val="00144CA5"/>
    <w:rsid w:val="00151A7C"/>
    <w:rsid w:val="00156428"/>
    <w:rsid w:val="00162CD8"/>
    <w:rsid w:val="00163F3C"/>
    <w:rsid w:val="001661FE"/>
    <w:rsid w:val="00186CE5"/>
    <w:rsid w:val="001941D2"/>
    <w:rsid w:val="001A19D5"/>
    <w:rsid w:val="001A2C40"/>
    <w:rsid w:val="001F59CE"/>
    <w:rsid w:val="00211559"/>
    <w:rsid w:val="00217719"/>
    <w:rsid w:val="0022374E"/>
    <w:rsid w:val="002256A9"/>
    <w:rsid w:val="00234D46"/>
    <w:rsid w:val="002520FA"/>
    <w:rsid w:val="002530A6"/>
    <w:rsid w:val="002530AA"/>
    <w:rsid w:val="002561BF"/>
    <w:rsid w:val="002604CD"/>
    <w:rsid w:val="002648CF"/>
    <w:rsid w:val="002758A2"/>
    <w:rsid w:val="0027691C"/>
    <w:rsid w:val="00281460"/>
    <w:rsid w:val="00286B9F"/>
    <w:rsid w:val="002976AB"/>
    <w:rsid w:val="002A5A53"/>
    <w:rsid w:val="002B2CE1"/>
    <w:rsid w:val="002C419F"/>
    <w:rsid w:val="002C6F8D"/>
    <w:rsid w:val="002C7D19"/>
    <w:rsid w:val="002D482C"/>
    <w:rsid w:val="002F0DA9"/>
    <w:rsid w:val="002F20B4"/>
    <w:rsid w:val="002F283F"/>
    <w:rsid w:val="002F4D71"/>
    <w:rsid w:val="003014C7"/>
    <w:rsid w:val="00303F36"/>
    <w:rsid w:val="00312A6A"/>
    <w:rsid w:val="00313BD5"/>
    <w:rsid w:val="00316D95"/>
    <w:rsid w:val="003227AC"/>
    <w:rsid w:val="003431FD"/>
    <w:rsid w:val="00366B9F"/>
    <w:rsid w:val="00372411"/>
    <w:rsid w:val="003834BA"/>
    <w:rsid w:val="0039396B"/>
    <w:rsid w:val="003B5F55"/>
    <w:rsid w:val="003C0141"/>
    <w:rsid w:val="003D0F64"/>
    <w:rsid w:val="003D6BFD"/>
    <w:rsid w:val="003E0CF5"/>
    <w:rsid w:val="003E356E"/>
    <w:rsid w:val="003F26C3"/>
    <w:rsid w:val="004054A1"/>
    <w:rsid w:val="004076B5"/>
    <w:rsid w:val="00420D0A"/>
    <w:rsid w:val="004227BD"/>
    <w:rsid w:val="00425906"/>
    <w:rsid w:val="0043637F"/>
    <w:rsid w:val="0043736D"/>
    <w:rsid w:val="00446A17"/>
    <w:rsid w:val="00456F0E"/>
    <w:rsid w:val="004637D2"/>
    <w:rsid w:val="00470082"/>
    <w:rsid w:val="0048289F"/>
    <w:rsid w:val="0049104F"/>
    <w:rsid w:val="00495574"/>
    <w:rsid w:val="004A037F"/>
    <w:rsid w:val="004A2819"/>
    <w:rsid w:val="004A6C1B"/>
    <w:rsid w:val="004A7AFB"/>
    <w:rsid w:val="004B369D"/>
    <w:rsid w:val="004B6FD2"/>
    <w:rsid w:val="004C5221"/>
    <w:rsid w:val="004D43DC"/>
    <w:rsid w:val="004D72F6"/>
    <w:rsid w:val="004E0B85"/>
    <w:rsid w:val="004F30BF"/>
    <w:rsid w:val="004F389D"/>
    <w:rsid w:val="005116DD"/>
    <w:rsid w:val="0052567A"/>
    <w:rsid w:val="00546F13"/>
    <w:rsid w:val="00561FCB"/>
    <w:rsid w:val="00581553"/>
    <w:rsid w:val="00581C81"/>
    <w:rsid w:val="00582EA7"/>
    <w:rsid w:val="00592955"/>
    <w:rsid w:val="00593FC5"/>
    <w:rsid w:val="00596833"/>
    <w:rsid w:val="005B1937"/>
    <w:rsid w:val="005D62E8"/>
    <w:rsid w:val="005D7734"/>
    <w:rsid w:val="00600A4B"/>
    <w:rsid w:val="00603D22"/>
    <w:rsid w:val="00603FF6"/>
    <w:rsid w:val="006134A9"/>
    <w:rsid w:val="00617418"/>
    <w:rsid w:val="00627589"/>
    <w:rsid w:val="006335BB"/>
    <w:rsid w:val="00676C23"/>
    <w:rsid w:val="00682280"/>
    <w:rsid w:val="00690830"/>
    <w:rsid w:val="0069545D"/>
    <w:rsid w:val="006A1BC0"/>
    <w:rsid w:val="006C42DA"/>
    <w:rsid w:val="006E1C39"/>
    <w:rsid w:val="006E6A0A"/>
    <w:rsid w:val="006F56C8"/>
    <w:rsid w:val="007117E0"/>
    <w:rsid w:val="00717D55"/>
    <w:rsid w:val="007246ED"/>
    <w:rsid w:val="007263E0"/>
    <w:rsid w:val="0073736C"/>
    <w:rsid w:val="007403EC"/>
    <w:rsid w:val="00744571"/>
    <w:rsid w:val="00747F84"/>
    <w:rsid w:val="00765485"/>
    <w:rsid w:val="007701E1"/>
    <w:rsid w:val="00777A8F"/>
    <w:rsid w:val="00790315"/>
    <w:rsid w:val="00795ABE"/>
    <w:rsid w:val="007B449D"/>
    <w:rsid w:val="007E0F96"/>
    <w:rsid w:val="007F001B"/>
    <w:rsid w:val="007F1059"/>
    <w:rsid w:val="007F2856"/>
    <w:rsid w:val="007F7A1A"/>
    <w:rsid w:val="00810CC5"/>
    <w:rsid w:val="00820426"/>
    <w:rsid w:val="0082046B"/>
    <w:rsid w:val="00824304"/>
    <w:rsid w:val="00826A93"/>
    <w:rsid w:val="008425FC"/>
    <w:rsid w:val="00854260"/>
    <w:rsid w:val="008560FB"/>
    <w:rsid w:val="0085761E"/>
    <w:rsid w:val="0086284E"/>
    <w:rsid w:val="00885BB6"/>
    <w:rsid w:val="0088720C"/>
    <w:rsid w:val="008945AF"/>
    <w:rsid w:val="008B0D3A"/>
    <w:rsid w:val="008D3708"/>
    <w:rsid w:val="008D5FE9"/>
    <w:rsid w:val="008E5C9E"/>
    <w:rsid w:val="008F381B"/>
    <w:rsid w:val="008F386A"/>
    <w:rsid w:val="008F5CDE"/>
    <w:rsid w:val="009002D8"/>
    <w:rsid w:val="00911002"/>
    <w:rsid w:val="009120E7"/>
    <w:rsid w:val="00913961"/>
    <w:rsid w:val="00921122"/>
    <w:rsid w:val="00932F24"/>
    <w:rsid w:val="0093331A"/>
    <w:rsid w:val="00934707"/>
    <w:rsid w:val="0094049F"/>
    <w:rsid w:val="00944A00"/>
    <w:rsid w:val="009655ED"/>
    <w:rsid w:val="00965785"/>
    <w:rsid w:val="00971F8D"/>
    <w:rsid w:val="009803BA"/>
    <w:rsid w:val="00980C3F"/>
    <w:rsid w:val="00982095"/>
    <w:rsid w:val="009839C6"/>
    <w:rsid w:val="009A3B86"/>
    <w:rsid w:val="009A5E57"/>
    <w:rsid w:val="009B43D6"/>
    <w:rsid w:val="009B4EC6"/>
    <w:rsid w:val="009B53E0"/>
    <w:rsid w:val="009D3CCF"/>
    <w:rsid w:val="009E7711"/>
    <w:rsid w:val="009F0D58"/>
    <w:rsid w:val="009F6959"/>
    <w:rsid w:val="00A23290"/>
    <w:rsid w:val="00A37034"/>
    <w:rsid w:val="00A40536"/>
    <w:rsid w:val="00A52A5C"/>
    <w:rsid w:val="00A53F9E"/>
    <w:rsid w:val="00A7026F"/>
    <w:rsid w:val="00A70F4C"/>
    <w:rsid w:val="00A81778"/>
    <w:rsid w:val="00A83F91"/>
    <w:rsid w:val="00A93E31"/>
    <w:rsid w:val="00A96023"/>
    <w:rsid w:val="00A9741E"/>
    <w:rsid w:val="00AA6C53"/>
    <w:rsid w:val="00AB36D7"/>
    <w:rsid w:val="00AB50A8"/>
    <w:rsid w:val="00AC0F63"/>
    <w:rsid w:val="00AC40B7"/>
    <w:rsid w:val="00B23177"/>
    <w:rsid w:val="00B26952"/>
    <w:rsid w:val="00B421B4"/>
    <w:rsid w:val="00B46CFF"/>
    <w:rsid w:val="00B51798"/>
    <w:rsid w:val="00B52500"/>
    <w:rsid w:val="00B61FDF"/>
    <w:rsid w:val="00B65EA1"/>
    <w:rsid w:val="00B701E0"/>
    <w:rsid w:val="00B7729F"/>
    <w:rsid w:val="00B81637"/>
    <w:rsid w:val="00B86427"/>
    <w:rsid w:val="00BA1E7D"/>
    <w:rsid w:val="00BA6214"/>
    <w:rsid w:val="00BA7D28"/>
    <w:rsid w:val="00BD130C"/>
    <w:rsid w:val="00BF03BA"/>
    <w:rsid w:val="00BF2306"/>
    <w:rsid w:val="00BF7803"/>
    <w:rsid w:val="00C015BC"/>
    <w:rsid w:val="00C057E1"/>
    <w:rsid w:val="00C11B4A"/>
    <w:rsid w:val="00C33026"/>
    <w:rsid w:val="00C426E3"/>
    <w:rsid w:val="00C50045"/>
    <w:rsid w:val="00C52786"/>
    <w:rsid w:val="00C7160F"/>
    <w:rsid w:val="00C716AA"/>
    <w:rsid w:val="00C71B80"/>
    <w:rsid w:val="00C915D6"/>
    <w:rsid w:val="00C9203B"/>
    <w:rsid w:val="00C929CC"/>
    <w:rsid w:val="00C92CFB"/>
    <w:rsid w:val="00CA0882"/>
    <w:rsid w:val="00CA3F1C"/>
    <w:rsid w:val="00CA4049"/>
    <w:rsid w:val="00CC6631"/>
    <w:rsid w:val="00CD5A52"/>
    <w:rsid w:val="00D04AC3"/>
    <w:rsid w:val="00D0611C"/>
    <w:rsid w:val="00D220CF"/>
    <w:rsid w:val="00D424BE"/>
    <w:rsid w:val="00D71334"/>
    <w:rsid w:val="00D7343A"/>
    <w:rsid w:val="00D748D1"/>
    <w:rsid w:val="00D87410"/>
    <w:rsid w:val="00D949A8"/>
    <w:rsid w:val="00DC2421"/>
    <w:rsid w:val="00DC67C5"/>
    <w:rsid w:val="00DC67CA"/>
    <w:rsid w:val="00DD531A"/>
    <w:rsid w:val="00DF0FCC"/>
    <w:rsid w:val="00DF2CA6"/>
    <w:rsid w:val="00E02E53"/>
    <w:rsid w:val="00E061C4"/>
    <w:rsid w:val="00E134B6"/>
    <w:rsid w:val="00E277FE"/>
    <w:rsid w:val="00E44F40"/>
    <w:rsid w:val="00E930CB"/>
    <w:rsid w:val="00E93814"/>
    <w:rsid w:val="00EA667D"/>
    <w:rsid w:val="00EB39A6"/>
    <w:rsid w:val="00EC3E5F"/>
    <w:rsid w:val="00EC799A"/>
    <w:rsid w:val="00ED647B"/>
    <w:rsid w:val="00EE71EB"/>
    <w:rsid w:val="00F03DA5"/>
    <w:rsid w:val="00F12C75"/>
    <w:rsid w:val="00F21743"/>
    <w:rsid w:val="00F36F98"/>
    <w:rsid w:val="00F72327"/>
    <w:rsid w:val="00F77A0E"/>
    <w:rsid w:val="00F8256B"/>
    <w:rsid w:val="00F90885"/>
    <w:rsid w:val="00FA360E"/>
    <w:rsid w:val="00FD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D3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E3"/>
    <w:pPr>
      <w:ind w:left="720"/>
      <w:contextualSpacing/>
    </w:pPr>
  </w:style>
  <w:style w:type="paragraph" w:styleId="NormalWeb">
    <w:name w:val="Normal (Web)"/>
    <w:basedOn w:val="Normal"/>
    <w:uiPriority w:val="99"/>
    <w:unhideWhenUsed/>
    <w:rsid w:val="00C426E3"/>
    <w:pPr>
      <w:spacing w:after="150" w:line="240" w:lineRule="auto"/>
    </w:pPr>
    <w:rPr>
      <w:rFonts w:ascii="Times New Roman" w:eastAsia="Times New Roman" w:hAnsi="Times New Roman" w:cs="Times New Roman"/>
      <w:sz w:val="24"/>
      <w:szCs w:val="24"/>
    </w:rPr>
  </w:style>
  <w:style w:type="character" w:customStyle="1" w:styleId="body1">
    <w:name w:val="body1"/>
    <w:basedOn w:val="DefaultParagraphFont"/>
    <w:rsid w:val="003F26C3"/>
    <w:rPr>
      <w:rFonts w:ascii="Arial" w:hAnsi="Arial" w:cs="Arial" w:hint="default"/>
      <w:b w:val="0"/>
      <w:bCs w:val="0"/>
      <w:i w:val="0"/>
      <w:iCs w:val="0"/>
      <w:caps w:val="0"/>
      <w:strike w:val="0"/>
      <w:dstrike w:val="0"/>
      <w:color w:val="000000"/>
      <w:sz w:val="21"/>
      <w:szCs w:val="21"/>
      <w:u w:val="none"/>
      <w:effect w:val="none"/>
    </w:rPr>
  </w:style>
  <w:style w:type="paragraph" w:styleId="Header">
    <w:name w:val="header"/>
    <w:basedOn w:val="Normal"/>
    <w:link w:val="HeaderChar"/>
    <w:uiPriority w:val="99"/>
    <w:unhideWhenUsed/>
    <w:rsid w:val="007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59"/>
    <w:rPr>
      <w:rFonts w:eastAsiaTheme="minorEastAsia"/>
    </w:rPr>
  </w:style>
  <w:style w:type="paragraph" w:styleId="Footer">
    <w:name w:val="footer"/>
    <w:basedOn w:val="Normal"/>
    <w:link w:val="FooterChar"/>
    <w:uiPriority w:val="99"/>
    <w:unhideWhenUsed/>
    <w:rsid w:val="007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5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6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6E3"/>
    <w:pPr>
      <w:ind w:left="720"/>
      <w:contextualSpacing/>
    </w:pPr>
  </w:style>
  <w:style w:type="paragraph" w:styleId="NormalWeb">
    <w:name w:val="Normal (Web)"/>
    <w:basedOn w:val="Normal"/>
    <w:uiPriority w:val="99"/>
    <w:unhideWhenUsed/>
    <w:rsid w:val="00C426E3"/>
    <w:pPr>
      <w:spacing w:after="150" w:line="240" w:lineRule="auto"/>
    </w:pPr>
    <w:rPr>
      <w:rFonts w:ascii="Times New Roman" w:eastAsia="Times New Roman" w:hAnsi="Times New Roman" w:cs="Times New Roman"/>
      <w:sz w:val="24"/>
      <w:szCs w:val="24"/>
    </w:rPr>
  </w:style>
  <w:style w:type="character" w:customStyle="1" w:styleId="body1">
    <w:name w:val="body1"/>
    <w:basedOn w:val="DefaultParagraphFont"/>
    <w:rsid w:val="003F26C3"/>
    <w:rPr>
      <w:rFonts w:ascii="Arial" w:hAnsi="Arial" w:cs="Arial" w:hint="default"/>
      <w:b w:val="0"/>
      <w:bCs w:val="0"/>
      <w:i w:val="0"/>
      <w:iCs w:val="0"/>
      <w:caps w:val="0"/>
      <w:strike w:val="0"/>
      <w:dstrike w:val="0"/>
      <w:color w:val="000000"/>
      <w:sz w:val="21"/>
      <w:szCs w:val="21"/>
      <w:u w:val="none"/>
      <w:effect w:val="none"/>
    </w:rPr>
  </w:style>
  <w:style w:type="paragraph" w:styleId="Header">
    <w:name w:val="header"/>
    <w:basedOn w:val="Normal"/>
    <w:link w:val="HeaderChar"/>
    <w:uiPriority w:val="99"/>
    <w:unhideWhenUsed/>
    <w:rsid w:val="007F1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059"/>
    <w:rPr>
      <w:rFonts w:eastAsiaTheme="minorEastAsia"/>
    </w:rPr>
  </w:style>
  <w:style w:type="paragraph" w:styleId="Footer">
    <w:name w:val="footer"/>
    <w:basedOn w:val="Normal"/>
    <w:link w:val="FooterChar"/>
    <w:uiPriority w:val="99"/>
    <w:unhideWhenUsed/>
    <w:rsid w:val="007F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272DE7D8</Template>
  <TotalTime>0</TotalTime>
  <Pages>5</Pages>
  <Words>1099</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2018-11-15T17:40:00Z</cp:lastPrinted>
  <dcterms:created xsi:type="dcterms:W3CDTF">2018-12-12T14:54:00Z</dcterms:created>
  <dcterms:modified xsi:type="dcterms:W3CDTF">2018-12-12T14:54:00Z</dcterms:modified>
</cp:coreProperties>
</file>