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39" w:rsidRDefault="004A07A7">
      <w:pPr>
        <w:rPr>
          <w:sz w:val="24"/>
        </w:rPr>
      </w:pPr>
      <w:bookmarkStart w:id="0" w:name="_GoBack"/>
      <w:bookmarkEnd w:id="0"/>
      <w:r w:rsidRPr="00904E39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7CA3371E" wp14:editId="1C867742">
            <wp:simplePos x="0" y="0"/>
            <wp:positionH relativeFrom="column">
              <wp:posOffset>5924550</wp:posOffset>
            </wp:positionH>
            <wp:positionV relativeFrom="paragraph">
              <wp:posOffset>236220</wp:posOffset>
            </wp:positionV>
            <wp:extent cx="667385" cy="667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Agendas - Minu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BCE" w:rsidRDefault="006B1BCE" w:rsidP="00904E39">
      <w:pPr>
        <w:jc w:val="center"/>
        <w:rPr>
          <w:b/>
          <w:sz w:val="24"/>
        </w:rPr>
      </w:pPr>
    </w:p>
    <w:p w:rsidR="00904E39" w:rsidRDefault="00125350" w:rsidP="004A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65E7">
        <w:rPr>
          <w:rFonts w:ascii="Arial" w:hAnsi="Arial" w:cs="Arial"/>
          <w:b/>
          <w:sz w:val="24"/>
          <w:szCs w:val="24"/>
        </w:rPr>
        <w:t>AGE</w:t>
      </w:r>
      <w:r w:rsidR="0038349F" w:rsidRPr="008165E7">
        <w:rPr>
          <w:rFonts w:ascii="Arial" w:hAnsi="Arial" w:cs="Arial"/>
          <w:b/>
          <w:sz w:val="24"/>
          <w:szCs w:val="24"/>
        </w:rPr>
        <w:t>N</w:t>
      </w:r>
      <w:r w:rsidRPr="008165E7">
        <w:rPr>
          <w:rFonts w:ascii="Arial" w:hAnsi="Arial" w:cs="Arial"/>
          <w:b/>
          <w:sz w:val="24"/>
          <w:szCs w:val="24"/>
        </w:rPr>
        <w:t>DA</w:t>
      </w:r>
      <w:r w:rsidR="0038349F" w:rsidRPr="008165E7">
        <w:rPr>
          <w:rFonts w:ascii="Arial" w:hAnsi="Arial" w:cs="Arial"/>
          <w:b/>
          <w:sz w:val="24"/>
          <w:szCs w:val="24"/>
        </w:rPr>
        <w:br/>
      </w:r>
      <w:r w:rsidR="002B357A" w:rsidRPr="008165E7">
        <w:rPr>
          <w:rFonts w:ascii="Arial" w:hAnsi="Arial" w:cs="Arial"/>
          <w:b/>
          <w:sz w:val="24"/>
          <w:szCs w:val="24"/>
        </w:rPr>
        <w:t>Kirkwood Arts Commission</w:t>
      </w:r>
    </w:p>
    <w:p w:rsidR="00904E39" w:rsidRPr="008165E7" w:rsidRDefault="00C652B6" w:rsidP="004A75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29</w:t>
      </w:r>
      <w:r w:rsidR="007E0F27" w:rsidRPr="008165E7">
        <w:rPr>
          <w:rFonts w:ascii="Arial" w:hAnsi="Arial" w:cs="Arial"/>
          <w:b/>
          <w:sz w:val="24"/>
          <w:szCs w:val="24"/>
        </w:rPr>
        <w:t>,</w:t>
      </w:r>
      <w:r w:rsidR="00240AC9" w:rsidRPr="008165E7">
        <w:rPr>
          <w:rFonts w:ascii="Arial" w:hAnsi="Arial" w:cs="Arial"/>
          <w:b/>
          <w:sz w:val="24"/>
          <w:szCs w:val="24"/>
        </w:rPr>
        <w:t xml:space="preserve"> 2018, 5:00 p.m.</w:t>
      </w:r>
    </w:p>
    <w:p w:rsidR="005A0098" w:rsidRPr="008165E7" w:rsidRDefault="00240AC9" w:rsidP="005A0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65E7">
        <w:rPr>
          <w:rFonts w:ascii="Arial" w:hAnsi="Arial" w:cs="Arial"/>
          <w:b/>
          <w:sz w:val="24"/>
          <w:szCs w:val="24"/>
        </w:rPr>
        <w:t xml:space="preserve">Kirkwood </w:t>
      </w:r>
      <w:r w:rsidR="00C652B6">
        <w:rPr>
          <w:rFonts w:ascii="Arial" w:hAnsi="Arial" w:cs="Arial"/>
          <w:b/>
          <w:sz w:val="24"/>
          <w:szCs w:val="24"/>
        </w:rPr>
        <w:t>Community Center, Room 202</w:t>
      </w:r>
    </w:p>
    <w:p w:rsidR="007406F5" w:rsidRPr="008165E7" w:rsidRDefault="007406F5" w:rsidP="005A0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7524D" w:rsidRPr="008165E7" w:rsidRDefault="0037524D" w:rsidP="005A00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7EC" w:rsidRPr="008165E7" w:rsidRDefault="00240AC9" w:rsidP="005F057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08165E7">
        <w:rPr>
          <w:rFonts w:ascii="Arial" w:hAnsi="Arial" w:cs="Arial"/>
          <w:sz w:val="24"/>
          <w:szCs w:val="24"/>
        </w:rPr>
        <w:t>Review and appr</w:t>
      </w:r>
      <w:r w:rsidR="00450C75" w:rsidRPr="008165E7">
        <w:rPr>
          <w:rFonts w:ascii="Arial" w:hAnsi="Arial" w:cs="Arial"/>
          <w:sz w:val="24"/>
          <w:szCs w:val="24"/>
        </w:rPr>
        <w:t xml:space="preserve">ove meeting minutes from </w:t>
      </w:r>
      <w:r w:rsidR="00601161">
        <w:rPr>
          <w:rFonts w:ascii="Arial" w:hAnsi="Arial" w:cs="Arial"/>
          <w:sz w:val="24"/>
          <w:szCs w:val="24"/>
        </w:rPr>
        <w:t xml:space="preserve">September 18 and </w:t>
      </w:r>
      <w:r w:rsidR="00C652B6">
        <w:rPr>
          <w:rFonts w:ascii="Arial" w:hAnsi="Arial" w:cs="Arial"/>
          <w:sz w:val="24"/>
          <w:szCs w:val="24"/>
        </w:rPr>
        <w:t>October 16</w:t>
      </w:r>
    </w:p>
    <w:p w:rsidR="00601161" w:rsidRDefault="00601161" w:rsidP="00BF507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 Logistics:</w:t>
      </w:r>
    </w:p>
    <w:p w:rsidR="00601161" w:rsidRDefault="00601161" w:rsidP="00601161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Selection of new secretary to take minutes</w:t>
      </w:r>
    </w:p>
    <w:p w:rsidR="00601161" w:rsidRDefault="00601161" w:rsidP="00601161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day and time</w:t>
      </w:r>
    </w:p>
    <w:p w:rsidR="00BF5073" w:rsidRPr="008165E7" w:rsidRDefault="00EC0123" w:rsidP="00BF5073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  <w:r w:rsidR="00BF5073" w:rsidRPr="008165E7">
        <w:rPr>
          <w:rFonts w:ascii="Arial" w:hAnsi="Arial" w:cs="Arial"/>
          <w:sz w:val="24"/>
          <w:szCs w:val="24"/>
        </w:rPr>
        <w:t>:</w:t>
      </w:r>
    </w:p>
    <w:p w:rsidR="00BA66F2" w:rsidRPr="00BA66F2" w:rsidRDefault="00BA66F2" w:rsidP="00BA66F2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0BA66F2">
        <w:rPr>
          <w:rFonts w:ascii="Arial" w:hAnsi="Arial" w:cs="Arial"/>
          <w:sz w:val="24"/>
          <w:szCs w:val="24"/>
        </w:rPr>
        <w:t>Names/Contact Info for all current Subcommittee Members</w:t>
      </w:r>
    </w:p>
    <w:p w:rsidR="00BA66F2" w:rsidRDefault="00BA66F2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for adding members to subcommittees</w:t>
      </w:r>
    </w:p>
    <w:p w:rsidR="00BA66F2" w:rsidRDefault="00BA66F2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for volunteers for subcommittees</w:t>
      </w:r>
    </w:p>
    <w:p w:rsidR="00BA66F2" w:rsidRDefault="00BA66F2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Branding – Graphic Arts needs</w:t>
      </w:r>
    </w:p>
    <w:p w:rsidR="00BA66F2" w:rsidRDefault="00BA66F2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Funding – priorities for short/long-term projects</w:t>
      </w:r>
      <w:r w:rsidR="0071696E">
        <w:rPr>
          <w:rFonts w:ascii="Arial" w:hAnsi="Arial" w:cs="Arial"/>
          <w:sz w:val="24"/>
          <w:szCs w:val="24"/>
        </w:rPr>
        <w:t xml:space="preserve"> in 2019</w:t>
      </w:r>
    </w:p>
    <w:p w:rsidR="00601161" w:rsidRDefault="00601161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Music: Band Selection Process (Gary)</w:t>
      </w:r>
    </w:p>
    <w:p w:rsidR="00601161" w:rsidRDefault="00601161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at the Station: Volunteer Scheduling for January and February</w:t>
      </w:r>
    </w:p>
    <w:p w:rsidR="008C222E" w:rsidRDefault="008C222E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Issues</w:t>
      </w:r>
    </w:p>
    <w:p w:rsidR="007E0F27" w:rsidRPr="008165E7" w:rsidRDefault="00601161" w:rsidP="007E0F27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 (5 minutes each)</w:t>
      </w:r>
    </w:p>
    <w:p w:rsidR="00EE673C" w:rsidRDefault="00EE673C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 Contest</w:t>
      </w:r>
      <w:r w:rsidR="00601161">
        <w:rPr>
          <w:rFonts w:ascii="Arial" w:hAnsi="Arial" w:cs="Arial"/>
          <w:sz w:val="24"/>
          <w:szCs w:val="24"/>
        </w:rPr>
        <w:t xml:space="preserve"> Wrap-Up</w:t>
      </w:r>
      <w:r w:rsidR="00536296">
        <w:rPr>
          <w:rFonts w:ascii="Arial" w:hAnsi="Arial" w:cs="Arial"/>
          <w:sz w:val="24"/>
          <w:szCs w:val="24"/>
        </w:rPr>
        <w:t xml:space="preserve"> (Agnes, Jim E.)</w:t>
      </w:r>
    </w:p>
    <w:p w:rsidR="00DD294A" w:rsidRDefault="00DD294A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Art</w:t>
      </w:r>
      <w:r w:rsidR="004F5F02">
        <w:rPr>
          <w:rFonts w:ascii="Arial" w:hAnsi="Arial" w:cs="Arial"/>
          <w:sz w:val="24"/>
          <w:szCs w:val="24"/>
        </w:rPr>
        <w:t>:  CCA/Sculpture on the Move, MACAA, Subcommittee Report</w:t>
      </w:r>
      <w:r w:rsidR="00536296">
        <w:rPr>
          <w:rFonts w:ascii="Arial" w:hAnsi="Arial" w:cs="Arial"/>
          <w:sz w:val="24"/>
          <w:szCs w:val="24"/>
        </w:rPr>
        <w:t xml:space="preserve"> (Agnes)</w:t>
      </w:r>
    </w:p>
    <w:p w:rsidR="007E0F27" w:rsidRPr="008165E7" w:rsidRDefault="007E0F27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08165E7">
        <w:rPr>
          <w:rFonts w:ascii="Arial" w:hAnsi="Arial" w:cs="Arial"/>
          <w:sz w:val="24"/>
          <w:szCs w:val="24"/>
        </w:rPr>
        <w:t>Art at the Station</w:t>
      </w:r>
      <w:r w:rsidR="00536296">
        <w:rPr>
          <w:rFonts w:ascii="Arial" w:hAnsi="Arial" w:cs="Arial"/>
          <w:sz w:val="24"/>
          <w:szCs w:val="24"/>
        </w:rPr>
        <w:t xml:space="preserve"> (Will)</w:t>
      </w:r>
    </w:p>
    <w:p w:rsidR="007E0F27" w:rsidRPr="008165E7" w:rsidRDefault="007E0F27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08165E7">
        <w:rPr>
          <w:rFonts w:ascii="Arial" w:hAnsi="Arial" w:cs="Arial"/>
          <w:sz w:val="24"/>
          <w:szCs w:val="24"/>
        </w:rPr>
        <w:t>Making Music</w:t>
      </w:r>
      <w:r w:rsidR="00536296">
        <w:rPr>
          <w:rFonts w:ascii="Arial" w:hAnsi="Arial" w:cs="Arial"/>
          <w:sz w:val="24"/>
          <w:szCs w:val="24"/>
        </w:rPr>
        <w:t xml:space="preserve"> (Gary)</w:t>
      </w:r>
    </w:p>
    <w:p w:rsidR="007D75BB" w:rsidRDefault="007D75BB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Arts </w:t>
      </w:r>
      <w:r w:rsidR="00601161">
        <w:rPr>
          <w:rFonts w:ascii="Arial" w:hAnsi="Arial" w:cs="Arial"/>
          <w:sz w:val="24"/>
          <w:szCs w:val="24"/>
        </w:rPr>
        <w:t>Foundation</w:t>
      </w:r>
      <w:r w:rsidR="00536296">
        <w:rPr>
          <w:rFonts w:ascii="Arial" w:hAnsi="Arial" w:cs="Arial"/>
          <w:sz w:val="24"/>
          <w:szCs w:val="24"/>
        </w:rPr>
        <w:t xml:space="preserve"> (Jim W.)</w:t>
      </w:r>
    </w:p>
    <w:p w:rsidR="00536296" w:rsidRPr="008165E7" w:rsidRDefault="00536296" w:rsidP="00BF5073">
      <w:pPr>
        <w:pStyle w:val="ListParagraph"/>
        <w:numPr>
          <w:ilvl w:val="1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Performing Arts Center (Murray)</w:t>
      </w:r>
    </w:p>
    <w:p w:rsidR="00C547AB" w:rsidRPr="008165E7" w:rsidRDefault="00C547AB" w:rsidP="005F057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08165E7">
        <w:rPr>
          <w:rFonts w:ascii="Arial" w:hAnsi="Arial" w:cs="Arial"/>
          <w:sz w:val="24"/>
          <w:szCs w:val="24"/>
        </w:rPr>
        <w:t>Other business?</w:t>
      </w:r>
      <w:r w:rsidR="00013220" w:rsidRPr="008165E7">
        <w:rPr>
          <w:rFonts w:ascii="Arial" w:hAnsi="Arial" w:cs="Arial"/>
          <w:sz w:val="24"/>
          <w:szCs w:val="24"/>
        </w:rPr>
        <w:t xml:space="preserve"> </w:t>
      </w:r>
    </w:p>
    <w:p w:rsidR="00B2018A" w:rsidRPr="008165E7" w:rsidRDefault="00601161" w:rsidP="005F057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meeting?</w:t>
      </w:r>
    </w:p>
    <w:p w:rsidR="00CC51F0" w:rsidRPr="008165E7" w:rsidRDefault="00CC51F0" w:rsidP="005F0578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24"/>
          <w:szCs w:val="24"/>
        </w:rPr>
      </w:pPr>
      <w:r w:rsidRPr="008165E7">
        <w:rPr>
          <w:rFonts w:ascii="Arial" w:hAnsi="Arial" w:cs="Arial"/>
          <w:sz w:val="24"/>
          <w:szCs w:val="24"/>
        </w:rPr>
        <w:t>Adjourn</w:t>
      </w:r>
    </w:p>
    <w:sectPr w:rsidR="00CC51F0" w:rsidRPr="00816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5E4"/>
    <w:multiLevelType w:val="hybridMultilevel"/>
    <w:tmpl w:val="D164A29C"/>
    <w:lvl w:ilvl="0" w:tplc="379CB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39"/>
    <w:rsid w:val="000010A1"/>
    <w:rsid w:val="00004426"/>
    <w:rsid w:val="00004DF0"/>
    <w:rsid w:val="00013220"/>
    <w:rsid w:val="000134D3"/>
    <w:rsid w:val="00020DFF"/>
    <w:rsid w:val="00026188"/>
    <w:rsid w:val="000348B9"/>
    <w:rsid w:val="0005064B"/>
    <w:rsid w:val="00055101"/>
    <w:rsid w:val="00055A38"/>
    <w:rsid w:val="0005683F"/>
    <w:rsid w:val="00064E22"/>
    <w:rsid w:val="00066517"/>
    <w:rsid w:val="00071892"/>
    <w:rsid w:val="0007718B"/>
    <w:rsid w:val="00086971"/>
    <w:rsid w:val="000A338A"/>
    <w:rsid w:val="000D08F2"/>
    <w:rsid w:val="000D49D6"/>
    <w:rsid w:val="00100F73"/>
    <w:rsid w:val="001035DA"/>
    <w:rsid w:val="001050B0"/>
    <w:rsid w:val="00114802"/>
    <w:rsid w:val="00116DBF"/>
    <w:rsid w:val="0011764E"/>
    <w:rsid w:val="00125350"/>
    <w:rsid w:val="001313F3"/>
    <w:rsid w:val="00131C92"/>
    <w:rsid w:val="00144895"/>
    <w:rsid w:val="0014703A"/>
    <w:rsid w:val="00164129"/>
    <w:rsid w:val="00166B70"/>
    <w:rsid w:val="00166BD7"/>
    <w:rsid w:val="0018193A"/>
    <w:rsid w:val="0018673A"/>
    <w:rsid w:val="00196396"/>
    <w:rsid w:val="00197E1D"/>
    <w:rsid w:val="001B6A0A"/>
    <w:rsid w:val="001C7E81"/>
    <w:rsid w:val="001E39B3"/>
    <w:rsid w:val="001E43F0"/>
    <w:rsid w:val="001F27E1"/>
    <w:rsid w:val="001F27FD"/>
    <w:rsid w:val="002074F7"/>
    <w:rsid w:val="0020755B"/>
    <w:rsid w:val="00214542"/>
    <w:rsid w:val="002256DE"/>
    <w:rsid w:val="00233197"/>
    <w:rsid w:val="00233281"/>
    <w:rsid w:val="00240AC9"/>
    <w:rsid w:val="002627EC"/>
    <w:rsid w:val="00263CA6"/>
    <w:rsid w:val="0026768E"/>
    <w:rsid w:val="00277C42"/>
    <w:rsid w:val="0029074A"/>
    <w:rsid w:val="002A6AFF"/>
    <w:rsid w:val="002B1C8F"/>
    <w:rsid w:val="002B357A"/>
    <w:rsid w:val="002C01AF"/>
    <w:rsid w:val="002D7F26"/>
    <w:rsid w:val="002E162B"/>
    <w:rsid w:val="002E4732"/>
    <w:rsid w:val="002F156F"/>
    <w:rsid w:val="002F412B"/>
    <w:rsid w:val="002F4207"/>
    <w:rsid w:val="002F7EA8"/>
    <w:rsid w:val="00310967"/>
    <w:rsid w:val="00313DCA"/>
    <w:rsid w:val="0032412D"/>
    <w:rsid w:val="003405E6"/>
    <w:rsid w:val="0035652A"/>
    <w:rsid w:val="0037524D"/>
    <w:rsid w:val="003774DD"/>
    <w:rsid w:val="00381B17"/>
    <w:rsid w:val="0038349F"/>
    <w:rsid w:val="00390178"/>
    <w:rsid w:val="00391240"/>
    <w:rsid w:val="00394B7A"/>
    <w:rsid w:val="003A0A10"/>
    <w:rsid w:val="003A3E07"/>
    <w:rsid w:val="003A75A9"/>
    <w:rsid w:val="003B3F22"/>
    <w:rsid w:val="003B63D1"/>
    <w:rsid w:val="003B6DBD"/>
    <w:rsid w:val="003C08D3"/>
    <w:rsid w:val="003E01E5"/>
    <w:rsid w:val="003F07C9"/>
    <w:rsid w:val="00417DD5"/>
    <w:rsid w:val="00440CAA"/>
    <w:rsid w:val="0044634E"/>
    <w:rsid w:val="00450C75"/>
    <w:rsid w:val="00464EA5"/>
    <w:rsid w:val="00477F67"/>
    <w:rsid w:val="004903D0"/>
    <w:rsid w:val="00490FC0"/>
    <w:rsid w:val="004A07A7"/>
    <w:rsid w:val="004A310B"/>
    <w:rsid w:val="004A751C"/>
    <w:rsid w:val="004B4B2E"/>
    <w:rsid w:val="004B6276"/>
    <w:rsid w:val="004C0057"/>
    <w:rsid w:val="004D3AEA"/>
    <w:rsid w:val="004D6D93"/>
    <w:rsid w:val="004E1CF7"/>
    <w:rsid w:val="004F4949"/>
    <w:rsid w:val="004F5F02"/>
    <w:rsid w:val="00512974"/>
    <w:rsid w:val="0052468F"/>
    <w:rsid w:val="00527BEF"/>
    <w:rsid w:val="00532D1A"/>
    <w:rsid w:val="00534022"/>
    <w:rsid w:val="00536296"/>
    <w:rsid w:val="00544007"/>
    <w:rsid w:val="005615D5"/>
    <w:rsid w:val="00562B89"/>
    <w:rsid w:val="00563D95"/>
    <w:rsid w:val="005651CF"/>
    <w:rsid w:val="0058145C"/>
    <w:rsid w:val="00593C83"/>
    <w:rsid w:val="005A0098"/>
    <w:rsid w:val="005A6D86"/>
    <w:rsid w:val="005A7D8B"/>
    <w:rsid w:val="005B72FE"/>
    <w:rsid w:val="005C1ED2"/>
    <w:rsid w:val="005C4B78"/>
    <w:rsid w:val="005D3518"/>
    <w:rsid w:val="005D57D2"/>
    <w:rsid w:val="005F0578"/>
    <w:rsid w:val="005F41F1"/>
    <w:rsid w:val="00601161"/>
    <w:rsid w:val="006267ED"/>
    <w:rsid w:val="00633F19"/>
    <w:rsid w:val="006509BB"/>
    <w:rsid w:val="006538E3"/>
    <w:rsid w:val="00670EBC"/>
    <w:rsid w:val="00685D07"/>
    <w:rsid w:val="006B1BCE"/>
    <w:rsid w:val="006C3353"/>
    <w:rsid w:val="006C585C"/>
    <w:rsid w:val="006D0073"/>
    <w:rsid w:val="006D4C09"/>
    <w:rsid w:val="006D5005"/>
    <w:rsid w:val="006D5D16"/>
    <w:rsid w:val="006D6865"/>
    <w:rsid w:val="006E0298"/>
    <w:rsid w:val="006E1430"/>
    <w:rsid w:val="006F3660"/>
    <w:rsid w:val="00701E6E"/>
    <w:rsid w:val="0071696E"/>
    <w:rsid w:val="00732CD1"/>
    <w:rsid w:val="00734878"/>
    <w:rsid w:val="007406F5"/>
    <w:rsid w:val="00741F38"/>
    <w:rsid w:val="00756CDB"/>
    <w:rsid w:val="007600CB"/>
    <w:rsid w:val="007968FA"/>
    <w:rsid w:val="007B18FA"/>
    <w:rsid w:val="007B2656"/>
    <w:rsid w:val="007C5845"/>
    <w:rsid w:val="007C5F5B"/>
    <w:rsid w:val="007D75BB"/>
    <w:rsid w:val="007E0F27"/>
    <w:rsid w:val="007E23D2"/>
    <w:rsid w:val="007E4578"/>
    <w:rsid w:val="00800FDC"/>
    <w:rsid w:val="008051F2"/>
    <w:rsid w:val="008165E7"/>
    <w:rsid w:val="008305B8"/>
    <w:rsid w:val="00832B8F"/>
    <w:rsid w:val="008375F0"/>
    <w:rsid w:val="0084789A"/>
    <w:rsid w:val="008552FC"/>
    <w:rsid w:val="00860790"/>
    <w:rsid w:val="00864515"/>
    <w:rsid w:val="0087575B"/>
    <w:rsid w:val="00876F9F"/>
    <w:rsid w:val="008805F9"/>
    <w:rsid w:val="008C222E"/>
    <w:rsid w:val="008F0394"/>
    <w:rsid w:val="008F07AD"/>
    <w:rsid w:val="008F2CF1"/>
    <w:rsid w:val="008F47DB"/>
    <w:rsid w:val="009004A1"/>
    <w:rsid w:val="009016CA"/>
    <w:rsid w:val="00904621"/>
    <w:rsid w:val="00904E39"/>
    <w:rsid w:val="009058AA"/>
    <w:rsid w:val="00906D91"/>
    <w:rsid w:val="00910DE4"/>
    <w:rsid w:val="00916525"/>
    <w:rsid w:val="009206A2"/>
    <w:rsid w:val="00935935"/>
    <w:rsid w:val="0096143F"/>
    <w:rsid w:val="0096221D"/>
    <w:rsid w:val="00964ED6"/>
    <w:rsid w:val="0097629A"/>
    <w:rsid w:val="009833F5"/>
    <w:rsid w:val="00987922"/>
    <w:rsid w:val="00991E58"/>
    <w:rsid w:val="009C2B53"/>
    <w:rsid w:val="009D23AF"/>
    <w:rsid w:val="009D6D7E"/>
    <w:rsid w:val="009E5167"/>
    <w:rsid w:val="00A0037A"/>
    <w:rsid w:val="00A0318B"/>
    <w:rsid w:val="00A13E50"/>
    <w:rsid w:val="00A17F94"/>
    <w:rsid w:val="00A24BA8"/>
    <w:rsid w:val="00A35D55"/>
    <w:rsid w:val="00A42293"/>
    <w:rsid w:val="00A43B22"/>
    <w:rsid w:val="00A674FD"/>
    <w:rsid w:val="00A87D79"/>
    <w:rsid w:val="00AA0FE1"/>
    <w:rsid w:val="00AA4C17"/>
    <w:rsid w:val="00AE3FEF"/>
    <w:rsid w:val="00AF4271"/>
    <w:rsid w:val="00AF7851"/>
    <w:rsid w:val="00B01736"/>
    <w:rsid w:val="00B15063"/>
    <w:rsid w:val="00B15733"/>
    <w:rsid w:val="00B2018A"/>
    <w:rsid w:val="00B37290"/>
    <w:rsid w:val="00B5636F"/>
    <w:rsid w:val="00B729A2"/>
    <w:rsid w:val="00B962A8"/>
    <w:rsid w:val="00BA3DB7"/>
    <w:rsid w:val="00BA66F2"/>
    <w:rsid w:val="00BB29D6"/>
    <w:rsid w:val="00BB2F21"/>
    <w:rsid w:val="00BB54CB"/>
    <w:rsid w:val="00BC2FEF"/>
    <w:rsid w:val="00BC3ADE"/>
    <w:rsid w:val="00BC62BB"/>
    <w:rsid w:val="00BE2B01"/>
    <w:rsid w:val="00BE521B"/>
    <w:rsid w:val="00BF1DB4"/>
    <w:rsid w:val="00BF5073"/>
    <w:rsid w:val="00C25A43"/>
    <w:rsid w:val="00C30647"/>
    <w:rsid w:val="00C34C30"/>
    <w:rsid w:val="00C355F6"/>
    <w:rsid w:val="00C547AB"/>
    <w:rsid w:val="00C57367"/>
    <w:rsid w:val="00C652B6"/>
    <w:rsid w:val="00CA0BCE"/>
    <w:rsid w:val="00CB3B3B"/>
    <w:rsid w:val="00CC51F0"/>
    <w:rsid w:val="00CD2959"/>
    <w:rsid w:val="00CD303E"/>
    <w:rsid w:val="00CE018A"/>
    <w:rsid w:val="00CE754B"/>
    <w:rsid w:val="00CF54EC"/>
    <w:rsid w:val="00CF7581"/>
    <w:rsid w:val="00D14393"/>
    <w:rsid w:val="00D3188F"/>
    <w:rsid w:val="00D35952"/>
    <w:rsid w:val="00D536CD"/>
    <w:rsid w:val="00D552BE"/>
    <w:rsid w:val="00D62FC1"/>
    <w:rsid w:val="00D70E18"/>
    <w:rsid w:val="00D75DF4"/>
    <w:rsid w:val="00D80FAB"/>
    <w:rsid w:val="00DA031C"/>
    <w:rsid w:val="00DB2FB7"/>
    <w:rsid w:val="00DC522E"/>
    <w:rsid w:val="00DC7DD1"/>
    <w:rsid w:val="00DD1D1C"/>
    <w:rsid w:val="00DD294A"/>
    <w:rsid w:val="00DE2865"/>
    <w:rsid w:val="00DE77D4"/>
    <w:rsid w:val="00DF1A68"/>
    <w:rsid w:val="00E16D97"/>
    <w:rsid w:val="00E2288E"/>
    <w:rsid w:val="00E328C4"/>
    <w:rsid w:val="00E46F06"/>
    <w:rsid w:val="00E5287F"/>
    <w:rsid w:val="00E56DDE"/>
    <w:rsid w:val="00E662C6"/>
    <w:rsid w:val="00E86707"/>
    <w:rsid w:val="00E932DC"/>
    <w:rsid w:val="00E949B3"/>
    <w:rsid w:val="00EA7355"/>
    <w:rsid w:val="00EA7BFB"/>
    <w:rsid w:val="00EB269F"/>
    <w:rsid w:val="00EC0123"/>
    <w:rsid w:val="00EC14F9"/>
    <w:rsid w:val="00ED4BFF"/>
    <w:rsid w:val="00EE673C"/>
    <w:rsid w:val="00EF16E4"/>
    <w:rsid w:val="00F13E06"/>
    <w:rsid w:val="00F21381"/>
    <w:rsid w:val="00F21DEE"/>
    <w:rsid w:val="00F24F30"/>
    <w:rsid w:val="00F256A1"/>
    <w:rsid w:val="00F31C04"/>
    <w:rsid w:val="00F33807"/>
    <w:rsid w:val="00F41944"/>
    <w:rsid w:val="00F46473"/>
    <w:rsid w:val="00F47B31"/>
    <w:rsid w:val="00F52CE0"/>
    <w:rsid w:val="00F72F10"/>
    <w:rsid w:val="00F73A10"/>
    <w:rsid w:val="00F91B04"/>
    <w:rsid w:val="00F9290D"/>
    <w:rsid w:val="00FD1194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CBD3-509A-4656-9667-69C90DB3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8C9386EB.dotm</Template>
  <TotalTime>0</TotalTime>
  <Pages>1</Pages>
  <Words>135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Von Behren</dc:creator>
  <cp:lastModifiedBy>coktemp</cp:lastModifiedBy>
  <cp:revision>2</cp:revision>
  <cp:lastPrinted>2018-07-13T16:27:00Z</cp:lastPrinted>
  <dcterms:created xsi:type="dcterms:W3CDTF">2018-11-26T14:42:00Z</dcterms:created>
  <dcterms:modified xsi:type="dcterms:W3CDTF">2018-11-26T14:42:00Z</dcterms:modified>
</cp:coreProperties>
</file>