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EF" w:rsidRPr="001F1AE8" w:rsidRDefault="00CA5EEF" w:rsidP="00CA5EEF">
      <w:pPr>
        <w:rPr>
          <w:rFonts w:ascii="Arial" w:hAnsi="Arial" w:cs="Arial"/>
          <w:b/>
          <w:sz w:val="32"/>
        </w:rPr>
      </w:pPr>
      <w:r w:rsidRPr="001F1AE8">
        <w:rPr>
          <w:rFonts w:ascii="Arial" w:hAnsi="Arial" w:cs="Arial"/>
          <w:b/>
          <w:sz w:val="32"/>
        </w:rPr>
        <w:t>Contacting City Staff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Note: All phone listings below unless otherwise noted are in area code 314.</w:t>
      </w:r>
    </w:p>
    <w:p w:rsidR="00072F26" w:rsidRPr="001F1AE8" w:rsidRDefault="00072F26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POLICE DEPARTMENT, 131 West Madison: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For questions about records, code enforcement, or any other non-emergency questions:</w:t>
      </w:r>
    </w:p>
    <w:p w:rsidR="00072F26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Emergencies:  911</w:t>
      </w:r>
    </w:p>
    <w:p w:rsidR="00072F26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Non-Emergencies: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="005A757A" w:rsidRPr="001F1AE8">
        <w:rPr>
          <w:rFonts w:ascii="Arial" w:hAnsi="Arial" w:cs="Arial"/>
          <w:sz w:val="24"/>
          <w:szCs w:val="24"/>
        </w:rPr>
        <w:t>822-5858</w:t>
      </w:r>
    </w:p>
    <w:p w:rsidR="00072F26" w:rsidRPr="001F1AE8" w:rsidRDefault="005A757A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Police Chief:</w:t>
      </w:r>
      <w:bookmarkStart w:id="0" w:name="_GoBack"/>
      <w:bookmarkEnd w:id="0"/>
      <w:r w:rsidRPr="001F1AE8">
        <w:rPr>
          <w:rFonts w:ascii="Arial" w:hAnsi="Arial" w:cs="Arial"/>
          <w:sz w:val="24"/>
          <w:szCs w:val="24"/>
        </w:rPr>
        <w:t xml:space="preserve">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822-5867</w:t>
      </w:r>
    </w:p>
    <w:p w:rsidR="00072F26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Shift Supervisor: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822-5881</w:t>
      </w:r>
    </w:p>
    <w:p w:rsidR="00072F26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Code Enforcement: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822-5805</w:t>
      </w:r>
    </w:p>
    <w:p w:rsidR="00072F26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Community Relations: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822-5868</w:t>
      </w:r>
    </w:p>
    <w:p w:rsidR="00CA5EEF" w:rsidRPr="001F1AE8" w:rsidRDefault="00CA5EEF" w:rsidP="00072F2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Records/Reports: </w:t>
      </w:r>
      <w:r w:rsidR="00072F26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984-6915</w:t>
      </w:r>
    </w:p>
    <w:p w:rsidR="00072F26" w:rsidRPr="001F1AE8" w:rsidRDefault="00072F26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FIRE DEPARTMENT: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To report a fire or medical emergency ALWAYS dial 9-1-1. For questions about non-emergencies:</w:t>
      </w:r>
    </w:p>
    <w:p w:rsidR="00726FBE" w:rsidRPr="001F1AE8" w:rsidRDefault="00CA5EEF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Administration/Fire Chief: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984-5980</w:t>
      </w:r>
    </w:p>
    <w:p w:rsidR="00726FBE" w:rsidRPr="001F1AE8" w:rsidRDefault="00726FBE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Fire Marshal/Assistant Chief:  822-5884</w:t>
      </w:r>
    </w:p>
    <w:p w:rsidR="00726FBE" w:rsidRPr="001F1AE8" w:rsidRDefault="00726FBE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Deputy Chief/EMS Director:  984-6970</w:t>
      </w:r>
    </w:p>
    <w:p w:rsidR="00726FBE" w:rsidRPr="001F1AE8" w:rsidRDefault="00CA5EEF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House #1</w:t>
      </w:r>
      <w:r w:rsidR="00726FBE" w:rsidRPr="001F1AE8">
        <w:rPr>
          <w:rFonts w:ascii="Arial" w:hAnsi="Arial" w:cs="Arial"/>
          <w:sz w:val="24"/>
          <w:szCs w:val="24"/>
        </w:rPr>
        <w:t>:</w:t>
      </w:r>
      <w:r w:rsidRPr="001F1AE8">
        <w:rPr>
          <w:rFonts w:ascii="Arial" w:hAnsi="Arial" w:cs="Arial"/>
          <w:sz w:val="24"/>
          <w:szCs w:val="24"/>
        </w:rPr>
        <w:t xml:space="preserve">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137 W. Argonne</w:t>
      </w:r>
    </w:p>
    <w:p w:rsidR="00726FBE" w:rsidRPr="001F1AE8" w:rsidRDefault="00CA5EEF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House #2: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11804 Big Bend</w:t>
      </w:r>
    </w:p>
    <w:p w:rsidR="00CA5EEF" w:rsidRPr="001F1AE8" w:rsidRDefault="00CA5EEF" w:rsidP="00726F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House #3: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1321 W. Essex</w:t>
      </w:r>
    </w:p>
    <w:p w:rsidR="00726FBE" w:rsidRPr="001F1AE8" w:rsidRDefault="00726FBE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CITY COUNCIL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Tim Griffin (Mayor):  822-5804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Nancy Luetzow:  965-1470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Maggie Duwe:  287-0023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Ellen Edman: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749-1705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Mark Zimmer: </w:t>
      </w:r>
      <w:r w:rsidR="00726FBE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560-3992</w:t>
      </w:r>
    </w:p>
    <w:p w:rsidR="00726FBE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Wallace Ward: 640-9043</w:t>
      </w:r>
    </w:p>
    <w:p w:rsidR="00CA5EEF" w:rsidRPr="001F1AE8" w:rsidRDefault="00CA5EEF" w:rsidP="00726FB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Kara Wurtz:  799-0030</w:t>
      </w:r>
    </w:p>
    <w:p w:rsidR="008925A2" w:rsidRPr="001F1AE8" w:rsidRDefault="008925A2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MEETINGS: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Architectural Review Board: </w:t>
      </w:r>
      <w:r w:rsidR="008925A2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822-5816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Arts Commission:  822-5894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Board of Adjustment: </w:t>
      </w:r>
      <w:r w:rsidR="008925A2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984-6943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City Council: </w:t>
      </w:r>
      <w:r w:rsidR="008925A2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822-5802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Human Rights Commission:</w:t>
      </w:r>
      <w:r w:rsidR="008925A2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 xml:space="preserve"> 822-5806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Landmarks:</w:t>
      </w:r>
      <w:r w:rsidR="008925A2" w:rsidRPr="001F1AE8">
        <w:rPr>
          <w:rFonts w:ascii="Arial" w:hAnsi="Arial" w:cs="Arial"/>
          <w:sz w:val="24"/>
          <w:szCs w:val="24"/>
        </w:rPr>
        <w:t xml:space="preserve">  822-5815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Park Board: </w:t>
      </w:r>
      <w:r w:rsidR="008925A2" w:rsidRP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822-5855</w:t>
      </w:r>
    </w:p>
    <w:p w:rsidR="008925A2" w:rsidRPr="001F1AE8" w:rsidRDefault="00CA5EEF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Planning &amp; Zoning: 822-5815</w:t>
      </w:r>
    </w:p>
    <w:p w:rsidR="00CA5EEF" w:rsidRPr="001F1AE8" w:rsidRDefault="00B05D18" w:rsidP="008925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Urban Forestry Commission:  822</w:t>
      </w:r>
      <w:r w:rsidR="00CA5EEF" w:rsidRPr="001F1AE8">
        <w:rPr>
          <w:rFonts w:ascii="Arial" w:hAnsi="Arial" w:cs="Arial"/>
          <w:sz w:val="24"/>
          <w:szCs w:val="24"/>
        </w:rPr>
        <w:t>-5801</w:t>
      </w:r>
    </w:p>
    <w:p w:rsidR="008925A2" w:rsidRDefault="008925A2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F1AE8" w:rsidRPr="001F1AE8" w:rsidRDefault="001F1AE8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lastRenderedPageBreak/>
        <w:t>ADMINISTRATION, 139 South Kirkwood Road:</w:t>
      </w:r>
    </w:p>
    <w:p w:rsidR="001F1AE8" w:rsidRDefault="00CA5EEF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Chief Administrative Officer: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 xml:space="preserve"> 822-5806</w:t>
      </w:r>
    </w:p>
    <w:p w:rsidR="001F1AE8" w:rsidRDefault="00CA5EEF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Asst. Chief Admin. Officer: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822-5801</w:t>
      </w:r>
    </w:p>
    <w:p w:rsidR="001F1AE8" w:rsidRDefault="00CA5EEF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City Clerk: 822-5802</w:t>
      </w:r>
    </w:p>
    <w:p w:rsidR="001F1AE8" w:rsidRDefault="00CA5EEF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Human Resources: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822-5809</w:t>
      </w:r>
    </w:p>
    <w:p w:rsidR="001F1AE8" w:rsidRDefault="00CA5EEF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Public Information Officer: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822-5894</w:t>
      </w:r>
    </w:p>
    <w:p w:rsidR="005A757A" w:rsidRPr="001F1AE8" w:rsidRDefault="005A757A" w:rsidP="001F1AE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Municipal Court/Traffic Violations: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 xml:space="preserve"> 822-5840</w:t>
      </w:r>
    </w:p>
    <w:p w:rsidR="001F1AE8" w:rsidRDefault="001F1AE8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BUILDING COMMISSIONER:</w:t>
      </w:r>
    </w:p>
    <w:p w:rsidR="001F1AE8" w:rsidRDefault="00CA5EEF" w:rsidP="001F1A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Building Commissioner: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822-5814</w:t>
      </w:r>
    </w:p>
    <w:p w:rsidR="001F1AE8" w:rsidRDefault="00CA5EEF" w:rsidP="001F1A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Building Permit Review: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822-5817</w:t>
      </w:r>
    </w:p>
    <w:p w:rsidR="001F1AE8" w:rsidRDefault="00CA5EEF" w:rsidP="001F1A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Inspections &amp; Permits: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822-5823</w:t>
      </w:r>
    </w:p>
    <w:p w:rsidR="00CA5EEF" w:rsidRPr="001F1AE8" w:rsidRDefault="00CA5EEF" w:rsidP="001F1AE8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Landmarks/Historic Preservation: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822-5815</w:t>
      </w:r>
    </w:p>
    <w:p w:rsidR="001F1AE8" w:rsidRDefault="001F1AE8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FINANCE: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For questions related to business licenses or utilities (billing, payments, </w:t>
      </w:r>
      <w:proofErr w:type="gramStart"/>
      <w:r w:rsidRPr="001F1AE8">
        <w:rPr>
          <w:rFonts w:ascii="Arial" w:hAnsi="Arial" w:cs="Arial"/>
          <w:sz w:val="24"/>
          <w:szCs w:val="24"/>
        </w:rPr>
        <w:t>credit</w:t>
      </w:r>
      <w:proofErr w:type="gramEnd"/>
      <w:r w:rsidRPr="001F1AE8">
        <w:rPr>
          <w:rFonts w:ascii="Arial" w:hAnsi="Arial" w:cs="Arial"/>
          <w:sz w:val="24"/>
          <w:szCs w:val="24"/>
        </w:rPr>
        <w:t>, moving in or out, customer service, meter reading).</w:t>
      </w:r>
    </w:p>
    <w:p w:rsidR="001F1AE8" w:rsidRDefault="001F1AE8" w:rsidP="001F1AE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Utilities Billing:  822-5843</w:t>
      </w:r>
    </w:p>
    <w:p w:rsidR="00CA5EEF" w:rsidRDefault="00CA5EEF" w:rsidP="001F1AE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Business Licenses: </w:t>
      </w:r>
      <w:r w:rsidR="001F1AE8"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984-6944</w:t>
      </w:r>
    </w:p>
    <w:p w:rsidR="001F1AE8" w:rsidRDefault="001F1AE8" w:rsidP="001F1AE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 xml:space="preserve">Finance Director: </w:t>
      </w:r>
      <w:r>
        <w:rPr>
          <w:rFonts w:ascii="Arial" w:hAnsi="Arial" w:cs="Arial"/>
          <w:sz w:val="24"/>
          <w:szCs w:val="24"/>
        </w:rPr>
        <w:t xml:space="preserve"> </w:t>
      </w:r>
      <w:r w:rsidRPr="001F1AE8">
        <w:rPr>
          <w:rFonts w:ascii="Arial" w:hAnsi="Arial" w:cs="Arial"/>
          <w:sz w:val="24"/>
          <w:szCs w:val="24"/>
        </w:rPr>
        <w:t>822-5833</w:t>
      </w:r>
    </w:p>
    <w:p w:rsidR="001F1AE8" w:rsidRDefault="001F1AE8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PARKS &amp; RECREATION, 111 South Geyer Road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To send an email inquiry to the Parks &amp; Recreation staff:  </w:t>
      </w:r>
      <w:hyperlink r:id="rId6" w:history="1">
        <w:r w:rsidRPr="001F1AE8">
          <w:rPr>
            <w:rStyle w:val="Hyperlink"/>
            <w:rFonts w:ascii="Arial" w:hAnsi="Arial" w:cs="Arial"/>
            <w:sz w:val="24"/>
            <w:szCs w:val="24"/>
          </w:rPr>
          <w:t>webtrac@kirkwoodmo.org</w:t>
        </w:r>
      </w:hyperlink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Community Center</w:t>
      </w:r>
      <w:r w:rsidR="00072F26" w:rsidRPr="00B62D15">
        <w:rPr>
          <w:rFonts w:ascii="Arial" w:hAnsi="Arial" w:cs="Arial"/>
          <w:sz w:val="24"/>
          <w:szCs w:val="24"/>
        </w:rPr>
        <w:t>:</w:t>
      </w:r>
    </w:p>
    <w:p w:rsidR="00B62D15" w:rsidRPr="001F1AE8" w:rsidRDefault="00B62D15" w:rsidP="00B62D15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Front Desk/Park Reservations: 822-5855</w:t>
      </w:r>
    </w:p>
    <w:p w:rsidR="00B62D15" w:rsidRDefault="00B62D15" w:rsidP="00B62D15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Room Reservations: 822-5859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Parks &amp; Recreation Director: 822-5857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 xml:space="preserve">Park </w:t>
      </w:r>
      <w:r w:rsidR="00634444" w:rsidRPr="00B62D15">
        <w:rPr>
          <w:rFonts w:ascii="Arial" w:hAnsi="Arial" w:cs="Arial"/>
          <w:sz w:val="24"/>
          <w:szCs w:val="24"/>
        </w:rPr>
        <w:t>Operations</w:t>
      </w:r>
      <w:r w:rsidRPr="00B62D15">
        <w:rPr>
          <w:rFonts w:ascii="Arial" w:hAnsi="Arial" w:cs="Arial"/>
          <w:sz w:val="24"/>
          <w:szCs w:val="24"/>
        </w:rPr>
        <w:t>: 822-5897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Park Ranger: 822-5826</w:t>
      </w:r>
      <w:r w:rsidR="00634444" w:rsidRPr="00B62D15">
        <w:rPr>
          <w:rFonts w:ascii="Arial" w:hAnsi="Arial" w:cs="Arial"/>
          <w:sz w:val="24"/>
          <w:szCs w:val="24"/>
        </w:rPr>
        <w:t xml:space="preserve">    On-duty cell:  210-1299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Ice Rink: 822-5825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Aquatic Center: 984-6971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Aquatic Center Manager: 984-6972</w:t>
      </w:r>
    </w:p>
    <w:p w:rsidR="00B62D15" w:rsidRDefault="00CA5EEF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Tennis Courts: 822-5864</w:t>
      </w:r>
    </w:p>
    <w:p w:rsidR="00B62D15" w:rsidRDefault="00DF5925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Ball Fields/Rainout</w:t>
      </w:r>
      <w:r w:rsidR="00CA5EEF" w:rsidRPr="00B62D15">
        <w:rPr>
          <w:rFonts w:ascii="Arial" w:hAnsi="Arial" w:cs="Arial"/>
          <w:sz w:val="24"/>
          <w:szCs w:val="24"/>
        </w:rPr>
        <w:t xml:space="preserve"> Hotline: 433-4313</w:t>
      </w:r>
    </w:p>
    <w:p w:rsidR="00634444" w:rsidRPr="00B62D15" w:rsidRDefault="00634444" w:rsidP="00B62D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62D15">
        <w:rPr>
          <w:rFonts w:ascii="Arial" w:hAnsi="Arial" w:cs="Arial"/>
          <w:sz w:val="24"/>
          <w:szCs w:val="24"/>
        </w:rPr>
        <w:t>Volunteer Coordinator:  984-5993</w:t>
      </w:r>
    </w:p>
    <w:p w:rsidR="00B62D15" w:rsidRDefault="00B62D15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PUBLIC SERVICES: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For questions about sewer-lateral issues, the Planning and Zoning Commission, trash pick-up, or streets:</w:t>
      </w:r>
    </w:p>
    <w:p w:rsid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>Public Services Director: 822-5846</w:t>
      </w:r>
    </w:p>
    <w:p w:rsid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 xml:space="preserve">Engineering: </w:t>
      </w:r>
      <w:r w:rsidR="00243216">
        <w:rPr>
          <w:rFonts w:ascii="Arial" w:hAnsi="Arial" w:cs="Arial"/>
          <w:sz w:val="24"/>
          <w:szCs w:val="24"/>
        </w:rPr>
        <w:t xml:space="preserve"> </w:t>
      </w:r>
      <w:r w:rsidRPr="00243216">
        <w:rPr>
          <w:rFonts w:ascii="Arial" w:hAnsi="Arial" w:cs="Arial"/>
          <w:sz w:val="24"/>
          <w:szCs w:val="24"/>
        </w:rPr>
        <w:t>822-5822</w:t>
      </w:r>
    </w:p>
    <w:p w:rsid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>City Forester: 984-5907</w:t>
      </w:r>
    </w:p>
    <w:p w:rsid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 xml:space="preserve">Streets: </w:t>
      </w:r>
      <w:r w:rsidR="00243216">
        <w:rPr>
          <w:rFonts w:ascii="Arial" w:hAnsi="Arial" w:cs="Arial"/>
          <w:sz w:val="24"/>
          <w:szCs w:val="24"/>
        </w:rPr>
        <w:t xml:space="preserve"> </w:t>
      </w:r>
      <w:r w:rsidRPr="00243216">
        <w:rPr>
          <w:rFonts w:ascii="Arial" w:hAnsi="Arial" w:cs="Arial"/>
          <w:sz w:val="24"/>
          <w:szCs w:val="24"/>
        </w:rPr>
        <w:t>984-6948</w:t>
      </w:r>
    </w:p>
    <w:p w:rsid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 xml:space="preserve">Sanitation: </w:t>
      </w:r>
      <w:r w:rsidR="00243216">
        <w:rPr>
          <w:rFonts w:ascii="Arial" w:hAnsi="Arial" w:cs="Arial"/>
          <w:sz w:val="24"/>
          <w:szCs w:val="24"/>
        </w:rPr>
        <w:t xml:space="preserve"> </w:t>
      </w:r>
      <w:r w:rsidRPr="00243216">
        <w:rPr>
          <w:rFonts w:ascii="Arial" w:hAnsi="Arial" w:cs="Arial"/>
          <w:sz w:val="24"/>
          <w:szCs w:val="24"/>
        </w:rPr>
        <w:t>822-5828</w:t>
      </w:r>
    </w:p>
    <w:p w:rsidR="00CA5EEF" w:rsidRPr="00243216" w:rsidRDefault="00CA5EEF" w:rsidP="00B66E2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>Recycling Depository ~ 350 South Taylor: 822-5828</w:t>
      </w:r>
    </w:p>
    <w:p w:rsidR="00243216" w:rsidRDefault="00243216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P</w:t>
      </w:r>
      <w:r w:rsidR="00B06DD1" w:rsidRPr="001F1AE8">
        <w:rPr>
          <w:rFonts w:ascii="Arial" w:hAnsi="Arial" w:cs="Arial"/>
          <w:b/>
          <w:sz w:val="24"/>
          <w:szCs w:val="24"/>
        </w:rPr>
        <w:t>ROCUREMENT</w:t>
      </w:r>
      <w:r w:rsidRPr="001F1AE8">
        <w:rPr>
          <w:rFonts w:ascii="Arial" w:hAnsi="Arial" w:cs="Arial"/>
          <w:b/>
          <w:sz w:val="24"/>
          <w:szCs w:val="24"/>
        </w:rPr>
        <w:t>, 212 South Taylor:</w:t>
      </w:r>
    </w:p>
    <w:p w:rsidR="00CA5EEF" w:rsidRPr="00243216" w:rsidRDefault="00B06DD1" w:rsidP="00243216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43216">
        <w:rPr>
          <w:rFonts w:ascii="Arial" w:hAnsi="Arial" w:cs="Arial"/>
          <w:sz w:val="24"/>
          <w:szCs w:val="24"/>
        </w:rPr>
        <w:t>Procurement</w:t>
      </w:r>
      <w:r w:rsidR="00CA5EEF" w:rsidRPr="00243216">
        <w:rPr>
          <w:rFonts w:ascii="Arial" w:hAnsi="Arial" w:cs="Arial"/>
          <w:sz w:val="24"/>
          <w:szCs w:val="24"/>
        </w:rPr>
        <w:t xml:space="preserve"> Director: 822-5850</w:t>
      </w:r>
    </w:p>
    <w:p w:rsidR="00243216" w:rsidRDefault="00243216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UTILITIES - KIRKWOOD ELECTRIC &amp; WATER:</w:t>
      </w: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For questions about water or electric service, moving in or out, payments, credit, billing, meter reading, or to report an outage during regular business hours:</w:t>
      </w:r>
    </w:p>
    <w:p w:rsidR="0069150D" w:rsidRDefault="00AB226C" w:rsidP="00B66E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or Existing </w:t>
      </w:r>
      <w:r w:rsidR="00CA5EEF" w:rsidRPr="0069150D">
        <w:rPr>
          <w:rFonts w:ascii="Arial" w:hAnsi="Arial" w:cs="Arial"/>
          <w:sz w:val="24"/>
          <w:szCs w:val="24"/>
        </w:rPr>
        <w:t>Billing</w:t>
      </w:r>
      <w:r>
        <w:rPr>
          <w:rFonts w:ascii="Arial" w:hAnsi="Arial" w:cs="Arial"/>
          <w:sz w:val="24"/>
          <w:szCs w:val="24"/>
        </w:rPr>
        <w:t xml:space="preserve"> Customer Service</w:t>
      </w:r>
      <w:r w:rsidR="00CA5EEF" w:rsidRPr="0069150D">
        <w:rPr>
          <w:rFonts w:ascii="Arial" w:hAnsi="Arial" w:cs="Arial"/>
          <w:sz w:val="24"/>
          <w:szCs w:val="24"/>
        </w:rPr>
        <w:t>: 822-5843</w:t>
      </w:r>
    </w:p>
    <w:p w:rsidR="0069150D" w:rsidRDefault="00AB226C" w:rsidP="00B66E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 </w:t>
      </w:r>
      <w:r w:rsidR="00CA5EEF" w:rsidRPr="0069150D">
        <w:rPr>
          <w:rFonts w:ascii="Arial" w:hAnsi="Arial" w:cs="Arial"/>
          <w:sz w:val="24"/>
          <w:szCs w:val="24"/>
        </w:rPr>
        <w:t>Customer Service / Power Outage (during business hours): 822-5842</w:t>
      </w:r>
    </w:p>
    <w:p w:rsidR="00AB226C" w:rsidRDefault="00AB226C" w:rsidP="00B66E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Customer Service / No Water (during business hours):  984-5936</w:t>
      </w:r>
    </w:p>
    <w:p w:rsidR="00B66E24" w:rsidRDefault="00CA5EEF" w:rsidP="00B66E2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9150D">
        <w:rPr>
          <w:rFonts w:ascii="Arial" w:hAnsi="Arial" w:cs="Arial"/>
          <w:sz w:val="24"/>
          <w:szCs w:val="24"/>
        </w:rPr>
        <w:t>After-Hours Power Outage or Water Main Break: 822-5858</w:t>
      </w:r>
    </w:p>
    <w:p w:rsidR="00B66E24" w:rsidRDefault="00B66E24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A5EEF" w:rsidRPr="001F1AE8" w:rsidRDefault="00CA5EEF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1AE8">
        <w:rPr>
          <w:rFonts w:ascii="Arial" w:hAnsi="Arial" w:cs="Arial"/>
          <w:b/>
          <w:sz w:val="24"/>
          <w:szCs w:val="24"/>
        </w:rPr>
        <w:t>OTHER HELPFUL NUMBERS</w:t>
      </w:r>
    </w:p>
    <w:p w:rsidR="00330667" w:rsidRDefault="00CA5EEF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Kirkwood Farmers' Market</w:t>
      </w:r>
      <w:r w:rsidR="00CC2993" w:rsidRPr="00330667">
        <w:rPr>
          <w:rFonts w:ascii="Arial" w:hAnsi="Arial" w:cs="Arial"/>
          <w:sz w:val="24"/>
          <w:szCs w:val="24"/>
        </w:rPr>
        <w:t xml:space="preserve"> Administration</w:t>
      </w:r>
      <w:r w:rsidRPr="00330667">
        <w:rPr>
          <w:rFonts w:ascii="Arial" w:hAnsi="Arial" w:cs="Arial"/>
          <w:sz w:val="24"/>
          <w:szCs w:val="24"/>
        </w:rPr>
        <w:t>: 822-0084</w:t>
      </w:r>
    </w:p>
    <w:p w:rsidR="00330667" w:rsidRDefault="00CA5EEF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Downtown Kirkwood Special Business District: 822-0084</w:t>
      </w:r>
    </w:p>
    <w:p w:rsidR="00330667" w:rsidRDefault="00CA5EEF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Kirkwood Public Library: 821-5770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Kirkwood Historical Society:  965-5151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Kirkwood Train Station: 984-8617</w:t>
      </w:r>
    </w:p>
    <w:p w:rsidR="00330667" w:rsidRDefault="00CA5EEF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Rese</w:t>
      </w:r>
      <w:r w:rsidR="00B05D18" w:rsidRPr="00330667">
        <w:rPr>
          <w:rFonts w:ascii="Arial" w:hAnsi="Arial" w:cs="Arial"/>
          <w:sz w:val="24"/>
          <w:szCs w:val="24"/>
        </w:rPr>
        <w:t>rve the Train Station:  578-2247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Post Office:</w:t>
      </w:r>
      <w:r w:rsidR="00C71A24" w:rsidRPr="00330667">
        <w:rPr>
          <w:rFonts w:ascii="Arial" w:hAnsi="Arial" w:cs="Arial"/>
          <w:sz w:val="24"/>
          <w:szCs w:val="24"/>
        </w:rPr>
        <w:t xml:space="preserve">  314-966-0638  OR  800-275-8777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Board of Elections:  615-1800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St. Louis County Vector:  615-0680</w:t>
      </w:r>
    </w:p>
    <w:p w:rsid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St. Louis County Animal Control:  615-0650</w:t>
      </w:r>
    </w:p>
    <w:p w:rsidR="00CA5EEF" w:rsidRPr="00330667" w:rsidRDefault="00B05D18" w:rsidP="00330667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0667">
        <w:rPr>
          <w:rFonts w:ascii="Arial" w:hAnsi="Arial" w:cs="Arial"/>
          <w:sz w:val="24"/>
          <w:szCs w:val="24"/>
        </w:rPr>
        <w:t>St. Louis County Library:  994-3300</w:t>
      </w:r>
      <w:r w:rsidRPr="00330667">
        <w:rPr>
          <w:rFonts w:ascii="Arial" w:hAnsi="Arial" w:cs="Arial"/>
          <w:sz w:val="24"/>
          <w:szCs w:val="24"/>
        </w:rPr>
        <w:br/>
      </w:r>
    </w:p>
    <w:p w:rsidR="00CA5EEF" w:rsidRPr="001F1AE8" w:rsidRDefault="00330667" w:rsidP="00072F2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CA5EEF" w:rsidRPr="00330667">
        <w:rPr>
          <w:rFonts w:ascii="Arial" w:hAnsi="Arial" w:cs="Arial"/>
          <w:b/>
          <w:sz w:val="24"/>
          <w:szCs w:val="24"/>
          <w:u w:val="single"/>
        </w:rPr>
        <w:t xml:space="preserve">CITY </w:t>
      </w:r>
      <w:r w:rsidRPr="00330667">
        <w:rPr>
          <w:rFonts w:ascii="Arial" w:hAnsi="Arial" w:cs="Arial"/>
          <w:b/>
          <w:sz w:val="24"/>
          <w:szCs w:val="24"/>
          <w:u w:val="single"/>
        </w:rPr>
        <w:t xml:space="preserve">DEPARTMENT HEAD </w:t>
      </w:r>
      <w:r w:rsidR="00CA5EEF" w:rsidRPr="00330667">
        <w:rPr>
          <w:rFonts w:ascii="Arial" w:hAnsi="Arial" w:cs="Arial"/>
          <w:b/>
          <w:sz w:val="24"/>
          <w:szCs w:val="24"/>
          <w:u w:val="single"/>
        </w:rPr>
        <w:t>E-MAIL LIST</w:t>
      </w:r>
      <w:r w:rsidR="00CA5EEF" w:rsidRPr="001F1AE8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br/>
      </w:r>
    </w:p>
    <w:p w:rsidR="00CC2993" w:rsidRPr="001F1AE8" w:rsidRDefault="00CA5EEF" w:rsidP="00330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Chief Administrative Officer Russell B. Hawes:  </w:t>
      </w:r>
      <w:hyperlink r:id="rId7" w:history="1">
        <w:r w:rsidRPr="001F1AE8">
          <w:rPr>
            <w:rStyle w:val="Hyperlink"/>
            <w:rFonts w:ascii="Arial" w:hAnsi="Arial" w:cs="Arial"/>
            <w:sz w:val="24"/>
            <w:szCs w:val="24"/>
          </w:rPr>
          <w:t>hawesrb@kirkwoodmo.org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Assistant CAO Georgia Ragland: </w:t>
      </w:r>
      <w:hyperlink r:id="rId8" w:history="1">
        <w:r w:rsidRPr="001F1AE8">
          <w:rPr>
            <w:rStyle w:val="Hyperlink"/>
            <w:rFonts w:ascii="Arial" w:hAnsi="Arial" w:cs="Arial"/>
            <w:sz w:val="24"/>
            <w:szCs w:val="24"/>
          </w:rPr>
          <w:t>raglangl@kirkwoodmo.org</w:t>
        </w:r>
      </w:hyperlink>
      <w:r w:rsidRPr="001F1AE8">
        <w:rPr>
          <w:rFonts w:ascii="Arial" w:hAnsi="Arial" w:cs="Arial"/>
          <w:sz w:val="24"/>
          <w:szCs w:val="24"/>
        </w:rPr>
        <w:br/>
        <w:t xml:space="preserve">City Clerk </w:t>
      </w:r>
      <w:r w:rsidR="00CC2993" w:rsidRPr="001F1AE8">
        <w:rPr>
          <w:rFonts w:ascii="Arial" w:hAnsi="Arial" w:cs="Arial"/>
          <w:sz w:val="24"/>
          <w:szCs w:val="24"/>
        </w:rPr>
        <w:t xml:space="preserve">Laurie Asche:  </w:t>
      </w:r>
      <w:hyperlink r:id="rId9" w:history="1">
        <w:r w:rsidR="00CC2993" w:rsidRPr="001F1AE8">
          <w:rPr>
            <w:rStyle w:val="Hyperlink"/>
            <w:rFonts w:ascii="Arial" w:hAnsi="Arial" w:cs="Arial"/>
            <w:sz w:val="24"/>
            <w:szCs w:val="24"/>
          </w:rPr>
          <w:t>ascheLb@kirkwoodmo.org</w:t>
        </w:r>
      </w:hyperlink>
    </w:p>
    <w:p w:rsidR="00CA5EEF" w:rsidRPr="001F1AE8" w:rsidRDefault="00CA5EEF" w:rsidP="003306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1AE8">
        <w:rPr>
          <w:rFonts w:ascii="Arial" w:hAnsi="Arial" w:cs="Arial"/>
          <w:sz w:val="24"/>
          <w:szCs w:val="24"/>
        </w:rPr>
        <w:t>Building Commissioner Jack Schenck:  </w:t>
      </w:r>
      <w:hyperlink r:id="rId10" w:history="1">
        <w:r w:rsidRPr="001F1AE8">
          <w:rPr>
            <w:rStyle w:val="Hyperlink"/>
            <w:rFonts w:ascii="Arial" w:hAnsi="Arial" w:cs="Arial"/>
            <w:sz w:val="24"/>
            <w:szCs w:val="24"/>
          </w:rPr>
          <w:t>schencjw@kirkwoodmo.org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City Engineer Ted Dunkmann:  </w:t>
      </w:r>
      <w:hyperlink r:id="rId11" w:history="1">
        <w:r w:rsidRPr="001F1AE8">
          <w:rPr>
            <w:rStyle w:val="Hyperlink"/>
            <w:rFonts w:ascii="Arial" w:hAnsi="Arial" w:cs="Arial"/>
            <w:sz w:val="24"/>
            <w:szCs w:val="24"/>
          </w:rPr>
          <w:t>DunkmaTJ@kirkwoodmo.org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Electric Director Mark Petty: </w:t>
      </w:r>
      <w:hyperlink r:id="rId12" w:history="1">
        <w:r w:rsidRPr="001F1AE8">
          <w:rPr>
            <w:rStyle w:val="Hyperlink"/>
            <w:rFonts w:ascii="Arial" w:hAnsi="Arial" w:cs="Arial"/>
            <w:sz w:val="24"/>
            <w:szCs w:val="24"/>
          </w:rPr>
          <w:t>pettyma@kirkwoodmo.org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Finance Director John Adams: </w:t>
      </w:r>
      <w:hyperlink r:id="rId13" w:history="1">
        <w:r w:rsidRPr="001F1AE8">
          <w:rPr>
            <w:rStyle w:val="Hyperlink"/>
            <w:rFonts w:ascii="Arial" w:hAnsi="Arial" w:cs="Arial"/>
            <w:sz w:val="24"/>
            <w:szCs w:val="24"/>
          </w:rPr>
          <w:t>adamsjr@kirkwoodmo.org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Fire Chief Jim Silvernail: </w:t>
      </w:r>
      <w:hyperlink r:id="rId14" w:history="1">
        <w:r w:rsidRPr="001F1AE8">
          <w:rPr>
            <w:rStyle w:val="Hyperlink"/>
            <w:rFonts w:ascii="Arial" w:hAnsi="Arial" w:cs="Arial"/>
            <w:sz w:val="24"/>
            <w:szCs w:val="24"/>
          </w:rPr>
          <w:t>silverJL@kirkwoodmo.org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Human Resources Manager Mollie LeBlanc: </w:t>
      </w:r>
      <w:hyperlink r:id="rId15" w:history="1">
        <w:r w:rsidRPr="001F1AE8">
          <w:rPr>
            <w:rStyle w:val="Hyperlink"/>
            <w:rFonts w:ascii="Arial" w:hAnsi="Arial" w:cs="Arial"/>
            <w:sz w:val="24"/>
            <w:szCs w:val="24"/>
          </w:rPr>
          <w:t>leblanmd@kirkwoodmo.org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Parks &amp; Recreation Director Murray Pounds: </w:t>
      </w:r>
      <w:hyperlink r:id="rId16" w:history="1">
        <w:r w:rsidRPr="001F1AE8">
          <w:rPr>
            <w:rStyle w:val="Hyperlink"/>
            <w:rFonts w:ascii="Arial" w:hAnsi="Arial" w:cs="Arial"/>
            <w:sz w:val="24"/>
            <w:szCs w:val="24"/>
          </w:rPr>
          <w:t>poundsm@kirkwoodmo.org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Police Chief Brian Murphy: </w:t>
      </w:r>
      <w:hyperlink r:id="rId17" w:history="1">
        <w:r w:rsidRPr="001F1AE8">
          <w:rPr>
            <w:rStyle w:val="Hyperlink"/>
            <w:rFonts w:ascii="Arial" w:hAnsi="Arial" w:cs="Arial"/>
            <w:sz w:val="24"/>
            <w:szCs w:val="24"/>
          </w:rPr>
          <w:t>murphybk@kirkwoodmo.org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Public Information Officer Beth von Behren: </w:t>
      </w:r>
      <w:hyperlink r:id="rId18" w:history="1">
        <w:r w:rsidRPr="001F1AE8">
          <w:rPr>
            <w:rStyle w:val="Hyperlink"/>
            <w:rFonts w:ascii="Arial" w:hAnsi="Arial" w:cs="Arial"/>
            <w:sz w:val="24"/>
            <w:szCs w:val="24"/>
          </w:rPr>
          <w:t>vonbehen@kirkwoodmo.org</w:t>
        </w:r>
      </w:hyperlink>
      <w:r w:rsidRPr="001F1AE8">
        <w:rPr>
          <w:rFonts w:ascii="Arial" w:hAnsi="Arial" w:cs="Arial"/>
          <w:sz w:val="24"/>
          <w:szCs w:val="24"/>
        </w:rPr>
        <w:br/>
        <w:t>Public Services Director/Water Director Bill Bensing:  </w:t>
      </w:r>
      <w:hyperlink r:id="rId19" w:history="1">
        <w:r w:rsidRPr="001F1AE8">
          <w:rPr>
            <w:rStyle w:val="Hyperlink"/>
            <w:rFonts w:ascii="Arial" w:hAnsi="Arial" w:cs="Arial"/>
            <w:sz w:val="24"/>
            <w:szCs w:val="24"/>
          </w:rPr>
          <w:t>bensinwe@kirkwoodmo.org</w:t>
        </w:r>
      </w:hyperlink>
      <w:r w:rsidR="00330667">
        <w:rPr>
          <w:rFonts w:ascii="Arial" w:hAnsi="Arial" w:cs="Arial"/>
          <w:sz w:val="24"/>
          <w:szCs w:val="24"/>
        </w:rPr>
        <w:br/>
        <w:t>Procurement</w:t>
      </w:r>
      <w:r w:rsidRPr="001F1AE8">
        <w:rPr>
          <w:rFonts w:ascii="Arial" w:hAnsi="Arial" w:cs="Arial"/>
          <w:sz w:val="24"/>
          <w:szCs w:val="24"/>
        </w:rPr>
        <w:t xml:space="preserve"> Director David Weidler:  </w:t>
      </w:r>
      <w:hyperlink r:id="rId20" w:history="1">
        <w:r w:rsidRPr="001F1AE8">
          <w:rPr>
            <w:rStyle w:val="Hyperlink"/>
            <w:rFonts w:ascii="Arial" w:hAnsi="Arial" w:cs="Arial"/>
            <w:sz w:val="24"/>
            <w:szCs w:val="24"/>
          </w:rPr>
          <w:t>weidledc@kirkwoodmo.org</w:t>
        </w:r>
      </w:hyperlink>
      <w:r w:rsidRPr="001F1AE8">
        <w:rPr>
          <w:rFonts w:ascii="Arial" w:hAnsi="Arial" w:cs="Arial"/>
          <w:sz w:val="24"/>
          <w:szCs w:val="24"/>
        </w:rPr>
        <w:br/>
      </w:r>
    </w:p>
    <w:p w:rsidR="0019038A" w:rsidRPr="001F1AE8" w:rsidRDefault="0019038A" w:rsidP="00072F2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9038A" w:rsidRPr="001F1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152"/>
    <w:multiLevelType w:val="hybridMultilevel"/>
    <w:tmpl w:val="A75AA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C2219"/>
    <w:multiLevelType w:val="hybridMultilevel"/>
    <w:tmpl w:val="9BB0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369A7"/>
    <w:multiLevelType w:val="hybridMultilevel"/>
    <w:tmpl w:val="03C61F64"/>
    <w:lvl w:ilvl="0" w:tplc="BA7CA10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90282"/>
    <w:multiLevelType w:val="hybridMultilevel"/>
    <w:tmpl w:val="509E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1A62"/>
    <w:multiLevelType w:val="hybridMultilevel"/>
    <w:tmpl w:val="A3AC8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195612"/>
    <w:multiLevelType w:val="hybridMultilevel"/>
    <w:tmpl w:val="4EBA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C03B1"/>
    <w:multiLevelType w:val="hybridMultilevel"/>
    <w:tmpl w:val="90102A1C"/>
    <w:lvl w:ilvl="0" w:tplc="BA7CA1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17A93"/>
    <w:multiLevelType w:val="hybridMultilevel"/>
    <w:tmpl w:val="4E32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C1611"/>
    <w:multiLevelType w:val="hybridMultilevel"/>
    <w:tmpl w:val="A456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22811"/>
    <w:multiLevelType w:val="hybridMultilevel"/>
    <w:tmpl w:val="B40EF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B06D8"/>
    <w:multiLevelType w:val="hybridMultilevel"/>
    <w:tmpl w:val="5D32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72313"/>
    <w:multiLevelType w:val="hybridMultilevel"/>
    <w:tmpl w:val="76D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70F3D"/>
    <w:multiLevelType w:val="hybridMultilevel"/>
    <w:tmpl w:val="80EA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603C"/>
    <w:multiLevelType w:val="hybridMultilevel"/>
    <w:tmpl w:val="491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E02A7"/>
    <w:multiLevelType w:val="hybridMultilevel"/>
    <w:tmpl w:val="E4205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F"/>
    <w:rsid w:val="00072F26"/>
    <w:rsid w:val="0019038A"/>
    <w:rsid w:val="001F1AE8"/>
    <w:rsid w:val="00243216"/>
    <w:rsid w:val="00330667"/>
    <w:rsid w:val="005A757A"/>
    <w:rsid w:val="00634444"/>
    <w:rsid w:val="0069150D"/>
    <w:rsid w:val="00726FBE"/>
    <w:rsid w:val="008925A2"/>
    <w:rsid w:val="00A346F3"/>
    <w:rsid w:val="00AB226C"/>
    <w:rsid w:val="00B05D18"/>
    <w:rsid w:val="00B06DD1"/>
    <w:rsid w:val="00B164FB"/>
    <w:rsid w:val="00B62D15"/>
    <w:rsid w:val="00B66E24"/>
    <w:rsid w:val="00C71A24"/>
    <w:rsid w:val="00CA5EEF"/>
    <w:rsid w:val="00CC2993"/>
    <w:rsid w:val="00DF5925"/>
    <w:rsid w:val="00E5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E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5EEF"/>
    <w:rPr>
      <w:i/>
      <w:iCs/>
    </w:rPr>
  </w:style>
  <w:style w:type="character" w:styleId="Strong">
    <w:name w:val="Strong"/>
    <w:basedOn w:val="DefaultParagraphFont"/>
    <w:uiPriority w:val="22"/>
    <w:qFormat/>
    <w:rsid w:val="00CA5EE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E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A5EEF"/>
    <w:rPr>
      <w:i/>
      <w:iCs/>
    </w:rPr>
  </w:style>
  <w:style w:type="character" w:styleId="Strong">
    <w:name w:val="Strong"/>
    <w:basedOn w:val="DefaultParagraphFont"/>
    <w:uiPriority w:val="22"/>
    <w:qFormat/>
    <w:rsid w:val="00CA5EEF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E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langl@kirkwoodmo.org" TargetMode="External"/><Relationship Id="rId13" Type="http://schemas.openxmlformats.org/officeDocument/2006/relationships/hyperlink" Target="mailto:adamsjr@kirkwoodmo.org" TargetMode="External"/><Relationship Id="rId18" Type="http://schemas.openxmlformats.org/officeDocument/2006/relationships/hyperlink" Target="mailto:vonbehen@kirkwoodmo.org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hawesrb@kirkwoodmo.org" TargetMode="External"/><Relationship Id="rId12" Type="http://schemas.openxmlformats.org/officeDocument/2006/relationships/hyperlink" Target="mailto:pettyma@kirkwoodmo.org" TargetMode="External"/><Relationship Id="rId17" Type="http://schemas.openxmlformats.org/officeDocument/2006/relationships/hyperlink" Target="mailto:murphybk@kirkwoodmo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poundsm@kirkwoodmo.org" TargetMode="External"/><Relationship Id="rId20" Type="http://schemas.openxmlformats.org/officeDocument/2006/relationships/hyperlink" Target="mailto:weidledc@kirkwoodmo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ebtrac@kirkwoodmo.org" TargetMode="External"/><Relationship Id="rId11" Type="http://schemas.openxmlformats.org/officeDocument/2006/relationships/hyperlink" Target="mailto:DunkmaTJ@kirkwoodm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blanmd@kirkwoodmo.org" TargetMode="External"/><Relationship Id="rId10" Type="http://schemas.openxmlformats.org/officeDocument/2006/relationships/hyperlink" Target="mailto:schencjw@kirkwoodmo.org" TargetMode="External"/><Relationship Id="rId19" Type="http://schemas.openxmlformats.org/officeDocument/2006/relationships/hyperlink" Target="mailto:bensinwe@kirkwoodm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cheLb@kirkwoodmo.org" TargetMode="External"/><Relationship Id="rId14" Type="http://schemas.openxmlformats.org/officeDocument/2006/relationships/hyperlink" Target="mailto:silverJL@kirkwoodm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8DF71B2B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Von Behren</dc:creator>
  <cp:lastModifiedBy>Beth Von Behren</cp:lastModifiedBy>
  <cp:revision>2</cp:revision>
  <dcterms:created xsi:type="dcterms:W3CDTF">2018-11-26T18:47:00Z</dcterms:created>
  <dcterms:modified xsi:type="dcterms:W3CDTF">2018-11-26T18:47:00Z</dcterms:modified>
</cp:coreProperties>
</file>