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-994410</wp:posOffset>
                </wp:positionV>
                <wp:extent cx="57054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6D1" w:rsidRPr="00F022BA" w:rsidRDefault="006A46D1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Park Board</w:t>
                            </w:r>
                          </w:p>
                          <w:p w:rsidR="006A46D1" w:rsidRPr="00F022BA" w:rsidRDefault="006A46D1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:rsidR="006A46D1" w:rsidRPr="00F022BA" w:rsidRDefault="006A46D1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Monday, May 20, 2024 7:00 p.m.</w:t>
                            </w:r>
                          </w:p>
                          <w:p w:rsidR="006A46D1" w:rsidRPr="00F022BA" w:rsidRDefault="006A46D1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 Community Center Room 202</w:t>
                            </w:r>
                          </w:p>
                          <w:p w:rsidR="006A46D1" w:rsidRDefault="006A46D1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55pt;margin-top:-78.3pt;width:449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4bsw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" filled="f" stroked="f">
                <v:textbox>
                  <w:txbxContent>
                    <w:p w:rsidR="006A46D1" w:rsidRPr="00F022BA" w:rsidRDefault="006A46D1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Park Board</w:t>
                      </w:r>
                    </w:p>
                    <w:p w:rsidR="006A46D1" w:rsidRPr="00F022BA" w:rsidRDefault="006A46D1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:rsidR="006A46D1" w:rsidRPr="00F022BA" w:rsidRDefault="006A46D1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Monday, May 20, 2024 7:00 p.m.</w:t>
                      </w:r>
                    </w:p>
                    <w:p w:rsidR="006A46D1" w:rsidRPr="00F022BA" w:rsidRDefault="006A46D1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 Community Center Room 202</w:t>
                      </w:r>
                    </w:p>
                    <w:p w:rsidR="006A46D1" w:rsidRDefault="006A46D1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4CEB" w:rsidRDefault="008C369E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>he meeting was</w:t>
      </w:r>
      <w:r w:rsidR="005F0E46">
        <w:rPr>
          <w:rFonts w:ascii="Arial" w:hAnsi="Arial" w:cs="Arial"/>
        </w:rPr>
        <w:t xml:space="preserve"> called order</w:t>
      </w:r>
      <w:r w:rsidR="006322C0">
        <w:rPr>
          <w:rFonts w:ascii="Arial" w:hAnsi="Arial" w:cs="Arial"/>
        </w:rPr>
        <w:t xml:space="preserve"> at 7:0</w:t>
      </w:r>
      <w:r w:rsidR="006A46D1">
        <w:rPr>
          <w:rFonts w:ascii="Arial" w:hAnsi="Arial" w:cs="Arial"/>
        </w:rPr>
        <w:t>3</w:t>
      </w:r>
      <w:r w:rsidR="00FC6B7A">
        <w:rPr>
          <w:rFonts w:ascii="Arial" w:hAnsi="Arial" w:cs="Arial"/>
        </w:rPr>
        <w:t xml:space="preserve"> p.m. with </w:t>
      </w:r>
      <w:r w:rsidR="000C01B9">
        <w:rPr>
          <w:rFonts w:ascii="Arial" w:hAnsi="Arial" w:cs="Arial"/>
        </w:rPr>
        <w:t>President</w:t>
      </w:r>
      <w:r w:rsidR="005F0E46">
        <w:rPr>
          <w:rFonts w:ascii="Arial" w:hAnsi="Arial" w:cs="Arial"/>
        </w:rPr>
        <w:t xml:space="preserve"> </w:t>
      </w:r>
      <w:r w:rsidR="00B25730">
        <w:rPr>
          <w:rFonts w:ascii="Arial" w:hAnsi="Arial" w:cs="Arial"/>
          <w:sz w:val="22"/>
          <w:szCs w:val="22"/>
        </w:rPr>
        <w:t>Ellen Edman</w:t>
      </w:r>
      <w:r w:rsidR="00FB51B4">
        <w:rPr>
          <w:rFonts w:ascii="Arial" w:hAnsi="Arial" w:cs="Arial"/>
          <w:sz w:val="22"/>
          <w:szCs w:val="22"/>
        </w:rPr>
        <w:t>,</w:t>
      </w:r>
      <w:r w:rsidR="00B25730">
        <w:rPr>
          <w:rFonts w:ascii="Arial" w:hAnsi="Arial" w:cs="Arial"/>
          <w:sz w:val="22"/>
          <w:szCs w:val="22"/>
        </w:rPr>
        <w:t xml:space="preserve"> </w:t>
      </w:r>
      <w:r w:rsidR="004D7A27">
        <w:rPr>
          <w:rFonts w:ascii="Arial" w:hAnsi="Arial" w:cs="Arial"/>
          <w:sz w:val="22"/>
          <w:szCs w:val="22"/>
        </w:rPr>
        <w:t>Steve Ostrowski</w:t>
      </w:r>
      <w:r w:rsidR="007D6020">
        <w:rPr>
          <w:rFonts w:ascii="Arial" w:hAnsi="Arial" w:cs="Arial"/>
          <w:sz w:val="22"/>
          <w:szCs w:val="22"/>
        </w:rPr>
        <w:t>, Nate</w:t>
      </w:r>
      <w:r w:rsidR="00E60D53">
        <w:rPr>
          <w:rFonts w:ascii="Arial" w:hAnsi="Arial" w:cs="Arial"/>
          <w:sz w:val="22"/>
          <w:szCs w:val="22"/>
        </w:rPr>
        <w:t xml:space="preserve"> Wurtz,</w:t>
      </w:r>
      <w:r w:rsidR="00533F51">
        <w:rPr>
          <w:rFonts w:ascii="Arial" w:hAnsi="Arial" w:cs="Arial"/>
          <w:sz w:val="22"/>
          <w:szCs w:val="22"/>
        </w:rPr>
        <w:t xml:space="preserve"> Jordan Wienke</w:t>
      </w:r>
      <w:r w:rsidR="006A46D1">
        <w:rPr>
          <w:rFonts w:ascii="Arial" w:hAnsi="Arial" w:cs="Arial"/>
          <w:sz w:val="22"/>
          <w:szCs w:val="22"/>
        </w:rPr>
        <w:t xml:space="preserve"> (absent)</w:t>
      </w:r>
      <w:r w:rsidR="0021045F">
        <w:rPr>
          <w:rFonts w:ascii="Arial" w:hAnsi="Arial" w:cs="Arial"/>
          <w:sz w:val="22"/>
          <w:szCs w:val="22"/>
        </w:rPr>
        <w:t xml:space="preserve">, </w:t>
      </w:r>
      <w:r w:rsidR="00E60D53">
        <w:rPr>
          <w:rFonts w:ascii="Arial" w:hAnsi="Arial" w:cs="Arial"/>
          <w:sz w:val="22"/>
          <w:szCs w:val="22"/>
        </w:rPr>
        <w:t>Kathy Paulsen</w:t>
      </w:r>
      <w:r w:rsidR="00626CE1">
        <w:rPr>
          <w:rFonts w:ascii="Arial" w:hAnsi="Arial" w:cs="Arial"/>
          <w:sz w:val="22"/>
          <w:szCs w:val="22"/>
        </w:rPr>
        <w:t>,</w:t>
      </w:r>
      <w:r w:rsidR="006974CF">
        <w:rPr>
          <w:rFonts w:ascii="Arial" w:hAnsi="Arial" w:cs="Arial"/>
          <w:sz w:val="22"/>
          <w:szCs w:val="22"/>
        </w:rPr>
        <w:t xml:space="preserve"> Christopher Molitor</w:t>
      </w:r>
      <w:r w:rsidR="00EB6BDE">
        <w:rPr>
          <w:rFonts w:ascii="Arial" w:hAnsi="Arial" w:cs="Arial"/>
          <w:sz w:val="22"/>
          <w:szCs w:val="22"/>
        </w:rPr>
        <w:t>, Kevin Miller</w:t>
      </w:r>
      <w:r w:rsidR="006A46D1">
        <w:rPr>
          <w:rFonts w:ascii="Arial" w:hAnsi="Arial" w:cs="Arial"/>
          <w:sz w:val="22"/>
          <w:szCs w:val="22"/>
        </w:rPr>
        <w:t xml:space="preserve"> (absent)</w:t>
      </w:r>
      <w:r w:rsidR="00626CE1">
        <w:rPr>
          <w:rFonts w:ascii="Arial" w:hAnsi="Arial" w:cs="Arial"/>
          <w:sz w:val="22"/>
          <w:szCs w:val="22"/>
        </w:rPr>
        <w:t xml:space="preserve">, Lauren Nieman, Becky Jones </w:t>
      </w:r>
      <w:r w:rsidR="00CB1D15">
        <w:rPr>
          <w:rFonts w:ascii="Arial" w:hAnsi="Arial" w:cs="Arial"/>
          <w:sz w:val="22"/>
          <w:szCs w:val="22"/>
        </w:rPr>
        <w:t>and Staff Liaison</w:t>
      </w:r>
      <w:r w:rsidR="003C0BAC">
        <w:rPr>
          <w:rFonts w:ascii="Arial" w:hAnsi="Arial" w:cs="Arial"/>
          <w:sz w:val="22"/>
          <w:szCs w:val="22"/>
        </w:rPr>
        <w:t xml:space="preserve"> </w:t>
      </w:r>
      <w:r w:rsidR="00873A9A">
        <w:rPr>
          <w:rFonts w:ascii="Arial" w:hAnsi="Arial" w:cs="Arial"/>
          <w:sz w:val="22"/>
          <w:szCs w:val="22"/>
        </w:rPr>
        <w:t xml:space="preserve">Kyle Henke and </w:t>
      </w:r>
      <w:r w:rsidR="00626CE1">
        <w:rPr>
          <w:rFonts w:ascii="Arial" w:hAnsi="Arial" w:cs="Arial"/>
          <w:sz w:val="22"/>
          <w:szCs w:val="22"/>
        </w:rPr>
        <w:t xml:space="preserve">Pete </w:t>
      </w:r>
      <w:r w:rsidR="006322C0">
        <w:rPr>
          <w:rFonts w:ascii="Arial" w:hAnsi="Arial" w:cs="Arial"/>
          <w:sz w:val="22"/>
          <w:szCs w:val="22"/>
        </w:rPr>
        <w:t>Laufersweiler</w:t>
      </w:r>
      <w:r w:rsidR="00DA3736">
        <w:rPr>
          <w:rFonts w:ascii="Arial" w:hAnsi="Arial" w:cs="Arial"/>
          <w:sz w:val="22"/>
          <w:szCs w:val="22"/>
        </w:rPr>
        <w:t xml:space="preserve"> </w:t>
      </w:r>
      <w:r w:rsidR="00194791" w:rsidRPr="00E40870">
        <w:rPr>
          <w:rFonts w:ascii="Arial" w:hAnsi="Arial" w:cs="Arial"/>
          <w:sz w:val="22"/>
          <w:szCs w:val="22"/>
        </w:rPr>
        <w:t>in attendance.</w:t>
      </w:r>
    </w:p>
    <w:p w:rsidR="006974CF" w:rsidRDefault="006974CF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</w:p>
    <w:p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58784D" w:rsidRPr="00193E8C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9810F6">
        <w:rPr>
          <w:rFonts w:ascii="Arial" w:hAnsi="Arial" w:cs="Arial"/>
          <w:b/>
        </w:rPr>
        <w:t>CITIZEN COMMENTS</w:t>
      </w:r>
      <w:r w:rsidRPr="009810F6">
        <w:rPr>
          <w:rFonts w:ascii="Arial" w:hAnsi="Arial" w:cs="Arial"/>
        </w:rPr>
        <w:t xml:space="preserve"> </w:t>
      </w:r>
    </w:p>
    <w:p w:rsidR="00F37CC9" w:rsidRDefault="006A46D1" w:rsidP="00626CE1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Dave Klaus, 409 Peeke, spoke about his desire for a dog park in Kirkwood. Dave gave the Park Board a packet with information about local dog parks and his thoughts on possible locations in Kirkwood Park.</w:t>
      </w:r>
    </w:p>
    <w:p w:rsidR="005B6C81" w:rsidRPr="00F37CC9" w:rsidRDefault="005B6C81" w:rsidP="00873A9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58784D" w:rsidRDefault="00B80B3E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</w:t>
      </w:r>
      <w:r w:rsidR="006A46D1">
        <w:rPr>
          <w:rFonts w:ascii="Arial" w:hAnsi="Arial" w:cs="Arial"/>
          <w:b/>
        </w:rPr>
        <w:t>APRIL 15</w:t>
      </w:r>
      <w:r w:rsidR="00873A9A">
        <w:rPr>
          <w:rFonts w:ascii="Arial" w:hAnsi="Arial" w:cs="Arial"/>
          <w:b/>
        </w:rPr>
        <w:t>, 2024</w:t>
      </w:r>
      <w:r w:rsidR="0058784D" w:rsidRPr="009810F6">
        <w:rPr>
          <w:rFonts w:ascii="Arial" w:hAnsi="Arial" w:cs="Arial"/>
          <w:b/>
        </w:rPr>
        <w:t xml:space="preserve"> MEETING MINUTES</w:t>
      </w:r>
    </w:p>
    <w:p w:rsidR="006C4CEB" w:rsidRDefault="0067117F" w:rsidP="00201432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</w:t>
      </w:r>
      <w:r w:rsidR="006974CF">
        <w:rPr>
          <w:rFonts w:ascii="Arial" w:hAnsi="Arial" w:cs="Arial"/>
        </w:rPr>
        <w:t xml:space="preserve">by </w:t>
      </w:r>
      <w:r w:rsidR="006A46D1">
        <w:rPr>
          <w:rFonts w:ascii="Arial" w:hAnsi="Arial" w:cs="Arial"/>
        </w:rPr>
        <w:t>Becky Jones</w:t>
      </w:r>
      <w:r w:rsidR="00813BC5">
        <w:rPr>
          <w:rFonts w:ascii="Arial" w:hAnsi="Arial" w:cs="Arial"/>
        </w:rPr>
        <w:t xml:space="preserve"> </w:t>
      </w:r>
      <w:r w:rsidR="00C041CF">
        <w:rPr>
          <w:rFonts w:ascii="Arial" w:hAnsi="Arial" w:cs="Arial"/>
        </w:rPr>
        <w:t xml:space="preserve">to approve </w:t>
      </w:r>
      <w:r w:rsidR="00EB6BDE">
        <w:rPr>
          <w:rFonts w:ascii="Arial" w:hAnsi="Arial" w:cs="Arial"/>
        </w:rPr>
        <w:t xml:space="preserve">the </w:t>
      </w:r>
      <w:r w:rsidR="006A46D1">
        <w:rPr>
          <w:rFonts w:ascii="Arial" w:hAnsi="Arial" w:cs="Arial"/>
        </w:rPr>
        <w:t>April 15</w:t>
      </w:r>
      <w:r w:rsidR="00224625">
        <w:rPr>
          <w:rFonts w:ascii="Arial" w:hAnsi="Arial" w:cs="Arial"/>
        </w:rPr>
        <w:t>, 2024</w:t>
      </w:r>
      <w:r w:rsidR="00216412">
        <w:rPr>
          <w:rFonts w:ascii="Arial" w:hAnsi="Arial" w:cs="Arial"/>
        </w:rPr>
        <w:t xml:space="preserve"> meeting minutes</w:t>
      </w:r>
      <w:r w:rsidR="003C0ED5">
        <w:rPr>
          <w:rFonts w:ascii="Arial" w:hAnsi="Arial" w:cs="Arial"/>
        </w:rPr>
        <w:t xml:space="preserve">, </w:t>
      </w:r>
      <w:r w:rsidR="00CA01F9">
        <w:rPr>
          <w:rFonts w:ascii="Arial" w:hAnsi="Arial" w:cs="Arial"/>
        </w:rPr>
        <w:t xml:space="preserve">seconded by </w:t>
      </w:r>
      <w:r w:rsidR="006A46D1">
        <w:rPr>
          <w:rFonts w:ascii="Arial" w:hAnsi="Arial" w:cs="Arial"/>
        </w:rPr>
        <w:t>Nate Wurtz</w:t>
      </w:r>
      <w:r w:rsidR="00B25730">
        <w:rPr>
          <w:rFonts w:ascii="Arial" w:hAnsi="Arial" w:cs="Arial"/>
        </w:rPr>
        <w:t>.</w:t>
      </w:r>
      <w:r w:rsidR="00216412">
        <w:rPr>
          <w:rFonts w:ascii="Arial" w:hAnsi="Arial" w:cs="Arial"/>
        </w:rPr>
        <w:t xml:space="preserve"> Motion approved unanimously.</w:t>
      </w:r>
    </w:p>
    <w:p w:rsidR="00216412" w:rsidRPr="008C369E" w:rsidRDefault="00216412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791F61" w:rsidRDefault="00791F61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COMMITTEE REPORTS</w:t>
      </w:r>
    </w:p>
    <w:p w:rsidR="001319CC" w:rsidRDefault="00FB51B4" w:rsidP="00C82C9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873A9A" w:rsidRDefault="00873A9A" w:rsidP="001319CC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</w:p>
    <w:p w:rsidR="001E25D9" w:rsidRDefault="005C16A8" w:rsidP="00A87194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UNFINISHED</w:t>
      </w:r>
      <w:r w:rsidRPr="009810F6">
        <w:rPr>
          <w:rFonts w:ascii="Arial" w:hAnsi="Arial" w:cs="Arial"/>
          <w:b/>
        </w:rPr>
        <w:t xml:space="preserve"> BUSINESS</w:t>
      </w:r>
    </w:p>
    <w:p w:rsidR="00873A9A" w:rsidRDefault="00FB51B4" w:rsidP="00C82C9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Strategic Plan – </w:t>
      </w:r>
      <w:r w:rsidR="006A46D1">
        <w:rPr>
          <w:rFonts w:ascii="Arial" w:hAnsi="Arial" w:cs="Arial"/>
        </w:rPr>
        <w:t>The master plan steering committee has met.</w:t>
      </w:r>
    </w:p>
    <w:p w:rsidR="00EA6668" w:rsidRDefault="00EA6668" w:rsidP="00313E57">
      <w:pPr>
        <w:pStyle w:val="ListNumber"/>
        <w:numPr>
          <w:ilvl w:val="0"/>
          <w:numId w:val="0"/>
        </w:numPr>
        <w:spacing w:before="0"/>
        <w:ind w:left="180" w:hanging="180"/>
        <w:rPr>
          <w:rFonts w:ascii="Arial" w:hAnsi="Arial" w:cs="Arial"/>
        </w:rPr>
      </w:pPr>
    </w:p>
    <w:p w:rsidR="00080671" w:rsidRPr="00B646E4" w:rsidRDefault="005C16A8" w:rsidP="005A4707">
      <w:pPr>
        <w:pStyle w:val="ListNumber"/>
        <w:numPr>
          <w:ilvl w:val="0"/>
          <w:numId w:val="1"/>
        </w:numPr>
        <w:spacing w:before="0"/>
        <w:rPr>
          <w:rFonts w:ascii="Arial" w:hAnsi="Arial" w:cs="Arial"/>
        </w:rPr>
      </w:pPr>
      <w:r w:rsidRPr="009810F6">
        <w:rPr>
          <w:rFonts w:ascii="Arial" w:hAnsi="Arial" w:cs="Arial"/>
          <w:b/>
        </w:rPr>
        <w:t xml:space="preserve">NEW </w:t>
      </w:r>
      <w:r w:rsidRPr="005C296A">
        <w:rPr>
          <w:rFonts w:ascii="Arial" w:hAnsi="Arial" w:cs="Arial"/>
          <w:b/>
        </w:rPr>
        <w:t>BUSINESS</w:t>
      </w:r>
    </w:p>
    <w:p w:rsidR="00B646E4" w:rsidRPr="00B646E4" w:rsidRDefault="006A46D1" w:rsidP="00B646E4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McEntee Park</w:t>
      </w:r>
    </w:p>
    <w:p w:rsidR="00B646E4" w:rsidRDefault="006A46D1" w:rsidP="00B646E4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Kyle discussed a replacement plan for recently broken equipment. The Board discussed options available for recreation in Downtown Kirkwood.</w:t>
      </w:r>
    </w:p>
    <w:p w:rsidR="001244C2" w:rsidRDefault="006A46D1" w:rsidP="001244C2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Other Matters – </w:t>
      </w:r>
    </w:p>
    <w:p w:rsidR="006A46D1" w:rsidRDefault="006A46D1" w:rsidP="006A46D1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The Board discussed past dog park efforts in Kirkwood and dog parks located near Kirkwood that have opened since the last time the Board discussed a dog park. Kyle discussed the Park Boards previous research and decisions in 2007, when a dog park was </w:t>
      </w:r>
      <w:r w:rsidR="00DD59C8">
        <w:rPr>
          <w:rFonts w:ascii="Arial" w:hAnsi="Arial" w:cs="Arial"/>
        </w:rPr>
        <w:t>previously</w:t>
      </w:r>
      <w:r>
        <w:rPr>
          <w:rFonts w:ascii="Arial" w:hAnsi="Arial" w:cs="Arial"/>
        </w:rPr>
        <w:t xml:space="preserve"> considered.</w:t>
      </w:r>
      <w:r w:rsidR="00DD59C8">
        <w:rPr>
          <w:rFonts w:ascii="Arial" w:hAnsi="Arial" w:cs="Arial"/>
        </w:rPr>
        <w:t xml:space="preserve"> </w:t>
      </w:r>
    </w:p>
    <w:p w:rsidR="006A46D1" w:rsidRDefault="006A46D1" w:rsidP="006A46D1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</w:p>
    <w:p w:rsidR="006A46D1" w:rsidRDefault="006A46D1" w:rsidP="006A46D1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Former Kirkwood Athletic Association Fields – Pete gave an update on the status of the property.</w:t>
      </w:r>
    </w:p>
    <w:p w:rsidR="00AF27CB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SUPERINTENDENT OF PARKS REPORT</w:t>
      </w:r>
    </w:p>
    <w:p w:rsidR="00AF27CB" w:rsidRPr="008B735E" w:rsidRDefault="00B2573A" w:rsidP="00DA3736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Pete Laufersweiler</w:t>
      </w:r>
      <w:r w:rsidR="00CB1D1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discussed the</w:t>
      </w:r>
      <w:r w:rsidR="00BD2EC8">
        <w:rPr>
          <w:rFonts w:ascii="Arial" w:hAnsi="Arial" w:cs="Arial"/>
          <w:szCs w:val="22"/>
        </w:rPr>
        <w:t xml:space="preserve"> Superintendent of Parks report</w:t>
      </w:r>
    </w:p>
    <w:p w:rsidR="00AF27CB" w:rsidRPr="008B735E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 xml:space="preserve"> DIRECTORS REPORT</w:t>
      </w:r>
    </w:p>
    <w:p w:rsidR="005B152B" w:rsidRDefault="001244C2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Master Plan – </w:t>
      </w:r>
      <w:r w:rsidR="00DA37C0">
        <w:rPr>
          <w:rFonts w:ascii="Arial" w:hAnsi="Arial" w:cs="Arial"/>
          <w:szCs w:val="22"/>
        </w:rPr>
        <w:t>Survey is getting close to going out.</w:t>
      </w:r>
    </w:p>
    <w:p w:rsidR="001244C2" w:rsidRDefault="001244C2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Community Center Renovations – </w:t>
      </w:r>
      <w:r w:rsidR="008B4EF1">
        <w:rPr>
          <w:rFonts w:ascii="Arial" w:hAnsi="Arial" w:cs="Arial"/>
          <w:szCs w:val="22"/>
        </w:rPr>
        <w:t xml:space="preserve"> Renovations are in progress.</w:t>
      </w:r>
    </w:p>
    <w:p w:rsidR="001244C2" w:rsidRDefault="001244C2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Aquatic Center – </w:t>
      </w:r>
      <w:r w:rsidR="00DA37C0">
        <w:rPr>
          <w:rFonts w:ascii="Arial" w:hAnsi="Arial" w:cs="Arial"/>
          <w:szCs w:val="22"/>
        </w:rPr>
        <w:t>Opens on Saturday.</w:t>
      </w:r>
    </w:p>
    <w:p w:rsidR="00C663ED" w:rsidRDefault="00AF27CB" w:rsidP="00C663ED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lastRenderedPageBreak/>
        <w:t>BOARD COMMENTS</w:t>
      </w:r>
    </w:p>
    <w:p w:rsidR="005B152B" w:rsidRPr="005B152B" w:rsidRDefault="00DA37C0" w:rsidP="005B152B">
      <w:pPr>
        <w:pStyle w:val="ListNumber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Kathy Paulsen discussed a recent clean up at Quinette Cemetery.</w:t>
      </w:r>
    </w:p>
    <w:p w:rsidR="00E7265F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CB18C7">
        <w:rPr>
          <w:rFonts w:ascii="Arial" w:hAnsi="Arial" w:cs="Arial"/>
        </w:rPr>
        <w:t>he meeting w</w:t>
      </w:r>
      <w:r w:rsidR="005E60DC">
        <w:rPr>
          <w:rFonts w:ascii="Arial" w:hAnsi="Arial" w:cs="Arial"/>
        </w:rPr>
        <w:t xml:space="preserve">as adjourned at </w:t>
      </w:r>
      <w:r w:rsidR="00DA37C0">
        <w:rPr>
          <w:rFonts w:ascii="Arial" w:hAnsi="Arial" w:cs="Arial"/>
        </w:rPr>
        <w:t>7:55</w:t>
      </w:r>
      <w:r w:rsidR="00D47358">
        <w:rPr>
          <w:rFonts w:ascii="Arial" w:hAnsi="Arial" w:cs="Arial"/>
        </w:rPr>
        <w:t xml:space="preserve"> p</w:t>
      </w:r>
      <w:r w:rsidR="000C0395">
        <w:rPr>
          <w:rFonts w:ascii="Arial" w:hAnsi="Arial" w:cs="Arial"/>
        </w:rPr>
        <w:t>.m.</w:t>
      </w:r>
    </w:p>
    <w:sectPr w:rsidR="00E7265F" w:rsidSect="0046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D1" w:rsidRDefault="006A46D1">
      <w:r>
        <w:separator/>
      </w:r>
    </w:p>
  </w:endnote>
  <w:endnote w:type="continuationSeparator" w:id="0">
    <w:p w:rsidR="006A46D1" w:rsidRDefault="006A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D1" w:rsidRDefault="006A4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D1" w:rsidRDefault="006A46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D1" w:rsidRDefault="006A4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D1" w:rsidRDefault="006A46D1">
      <w:r>
        <w:separator/>
      </w:r>
    </w:p>
  </w:footnote>
  <w:footnote w:type="continuationSeparator" w:id="0">
    <w:p w:rsidR="006A46D1" w:rsidRDefault="006A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D1" w:rsidRDefault="006A4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D1" w:rsidRDefault="006A46D1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A29338" wp14:editId="67F6A45B">
          <wp:simplePos x="0" y="0"/>
          <wp:positionH relativeFrom="column">
            <wp:posOffset>5316220</wp:posOffset>
          </wp:positionH>
          <wp:positionV relativeFrom="paragraph">
            <wp:posOffset>47625</wp:posOffset>
          </wp:positionV>
          <wp:extent cx="146685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mmission Logo Hi-Res Aug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C0C2F2A" wp14:editId="7A7A64F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6" name="Picture 6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ty-logo-clr-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6D1" w:rsidRDefault="006A46D1">
    <w:pPr>
      <w:pStyle w:val="Header"/>
    </w:pPr>
  </w:p>
  <w:p w:rsidR="006A46D1" w:rsidRDefault="006A46D1">
    <w:pPr>
      <w:pStyle w:val="Header"/>
    </w:pPr>
  </w:p>
  <w:p w:rsidR="006A46D1" w:rsidRDefault="006A46D1">
    <w:pPr>
      <w:pStyle w:val="Header"/>
    </w:pPr>
  </w:p>
  <w:p w:rsidR="006A46D1" w:rsidRDefault="006A46D1">
    <w:pPr>
      <w:pStyle w:val="Header"/>
    </w:pPr>
  </w:p>
  <w:p w:rsidR="006A46D1" w:rsidRDefault="006A4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6D1" w:rsidRDefault="006A4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ECBC866A"/>
    <w:lvl w:ilvl="0" w:tplc="043A6B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3F8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55D"/>
    <w:rsid w:val="00065795"/>
    <w:rsid w:val="00065CAF"/>
    <w:rsid w:val="00065D74"/>
    <w:rsid w:val="00065F25"/>
    <w:rsid w:val="00066AF7"/>
    <w:rsid w:val="00070AC4"/>
    <w:rsid w:val="00071B70"/>
    <w:rsid w:val="00071BB7"/>
    <w:rsid w:val="00071FDC"/>
    <w:rsid w:val="00072267"/>
    <w:rsid w:val="0007270A"/>
    <w:rsid w:val="0007370F"/>
    <w:rsid w:val="00073E9E"/>
    <w:rsid w:val="00075168"/>
    <w:rsid w:val="000753A2"/>
    <w:rsid w:val="0007649F"/>
    <w:rsid w:val="00076CA2"/>
    <w:rsid w:val="00076E49"/>
    <w:rsid w:val="0007726D"/>
    <w:rsid w:val="00080671"/>
    <w:rsid w:val="00080CF9"/>
    <w:rsid w:val="00081962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4B6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DA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08C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28F"/>
    <w:rsid w:val="00122916"/>
    <w:rsid w:val="0012378D"/>
    <w:rsid w:val="001244C2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9CC"/>
    <w:rsid w:val="00131C7C"/>
    <w:rsid w:val="00131D0B"/>
    <w:rsid w:val="00131EB5"/>
    <w:rsid w:val="00132206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0F4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95A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68D2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22F"/>
    <w:rsid w:val="001C7BF8"/>
    <w:rsid w:val="001D0DB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432"/>
    <w:rsid w:val="00201D7A"/>
    <w:rsid w:val="00202AB6"/>
    <w:rsid w:val="00203B51"/>
    <w:rsid w:val="00204BEC"/>
    <w:rsid w:val="00204DEB"/>
    <w:rsid w:val="002059F0"/>
    <w:rsid w:val="00205DB0"/>
    <w:rsid w:val="00206586"/>
    <w:rsid w:val="00206BB8"/>
    <w:rsid w:val="00207FC9"/>
    <w:rsid w:val="0021045F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625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6BF7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4A98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6AFC"/>
    <w:rsid w:val="002C754E"/>
    <w:rsid w:val="002D0092"/>
    <w:rsid w:val="002D11D2"/>
    <w:rsid w:val="002D134E"/>
    <w:rsid w:val="002D18C1"/>
    <w:rsid w:val="002D23F9"/>
    <w:rsid w:val="002D3470"/>
    <w:rsid w:val="002D43DB"/>
    <w:rsid w:val="002D465C"/>
    <w:rsid w:val="002D49C2"/>
    <w:rsid w:val="002D55C4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11B7"/>
    <w:rsid w:val="002E186A"/>
    <w:rsid w:val="002E2300"/>
    <w:rsid w:val="002E2516"/>
    <w:rsid w:val="002E26C2"/>
    <w:rsid w:val="002E48FA"/>
    <w:rsid w:val="002E4A51"/>
    <w:rsid w:val="002E4DC6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ADD"/>
    <w:rsid w:val="00311BD5"/>
    <w:rsid w:val="0031305A"/>
    <w:rsid w:val="00313DEE"/>
    <w:rsid w:val="00313E57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1D0B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5F71"/>
    <w:rsid w:val="003573F6"/>
    <w:rsid w:val="003575A7"/>
    <w:rsid w:val="00357D85"/>
    <w:rsid w:val="00357F1E"/>
    <w:rsid w:val="0036022D"/>
    <w:rsid w:val="00360459"/>
    <w:rsid w:val="0036196F"/>
    <w:rsid w:val="003636B5"/>
    <w:rsid w:val="00363E98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0B9B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446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6D1"/>
    <w:rsid w:val="00385CB2"/>
    <w:rsid w:val="003866DF"/>
    <w:rsid w:val="003879CE"/>
    <w:rsid w:val="003900C2"/>
    <w:rsid w:val="00390443"/>
    <w:rsid w:val="003907DA"/>
    <w:rsid w:val="00390B9F"/>
    <w:rsid w:val="003910A8"/>
    <w:rsid w:val="0039118A"/>
    <w:rsid w:val="0039145D"/>
    <w:rsid w:val="00391F1F"/>
    <w:rsid w:val="00392A3A"/>
    <w:rsid w:val="00393764"/>
    <w:rsid w:val="00393DAF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2F0"/>
    <w:rsid w:val="003A799B"/>
    <w:rsid w:val="003B1F54"/>
    <w:rsid w:val="003B1F9C"/>
    <w:rsid w:val="003B2C00"/>
    <w:rsid w:val="003B2F68"/>
    <w:rsid w:val="003B344D"/>
    <w:rsid w:val="003B3545"/>
    <w:rsid w:val="003B42AE"/>
    <w:rsid w:val="003B430F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BAC"/>
    <w:rsid w:val="003C0CD6"/>
    <w:rsid w:val="003C0ED5"/>
    <w:rsid w:val="003C1204"/>
    <w:rsid w:val="003C1252"/>
    <w:rsid w:val="003C1D3C"/>
    <w:rsid w:val="003C22B4"/>
    <w:rsid w:val="003C2789"/>
    <w:rsid w:val="003C2BB3"/>
    <w:rsid w:val="003C3656"/>
    <w:rsid w:val="003C4260"/>
    <w:rsid w:val="003C4821"/>
    <w:rsid w:val="003C5397"/>
    <w:rsid w:val="003D0524"/>
    <w:rsid w:val="003D0B50"/>
    <w:rsid w:val="003D1598"/>
    <w:rsid w:val="003D2FA3"/>
    <w:rsid w:val="003D3AE5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C4C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3664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3217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42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9F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48A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A9B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02A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5CFE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B12"/>
    <w:rsid w:val="00533F50"/>
    <w:rsid w:val="00533F51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0B07"/>
    <w:rsid w:val="005718CA"/>
    <w:rsid w:val="00572322"/>
    <w:rsid w:val="00572944"/>
    <w:rsid w:val="0057368D"/>
    <w:rsid w:val="005760E3"/>
    <w:rsid w:val="00576315"/>
    <w:rsid w:val="00576DBA"/>
    <w:rsid w:val="005775C2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101"/>
    <w:rsid w:val="00590262"/>
    <w:rsid w:val="00590AD8"/>
    <w:rsid w:val="00591033"/>
    <w:rsid w:val="00591B25"/>
    <w:rsid w:val="00591CC0"/>
    <w:rsid w:val="00592188"/>
    <w:rsid w:val="00593AA2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52B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81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D7C7D"/>
    <w:rsid w:val="005E01E5"/>
    <w:rsid w:val="005E1329"/>
    <w:rsid w:val="005E1442"/>
    <w:rsid w:val="005E2D03"/>
    <w:rsid w:val="005E32EF"/>
    <w:rsid w:val="005E3873"/>
    <w:rsid w:val="005E3AA2"/>
    <w:rsid w:val="005E3AC9"/>
    <w:rsid w:val="005E43DE"/>
    <w:rsid w:val="005E5D4C"/>
    <w:rsid w:val="005E60CD"/>
    <w:rsid w:val="005E60DC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2B33"/>
    <w:rsid w:val="00624711"/>
    <w:rsid w:val="006258FD"/>
    <w:rsid w:val="00626949"/>
    <w:rsid w:val="00626A65"/>
    <w:rsid w:val="00626B55"/>
    <w:rsid w:val="00626CE1"/>
    <w:rsid w:val="00627E0F"/>
    <w:rsid w:val="00630A42"/>
    <w:rsid w:val="00631481"/>
    <w:rsid w:val="00631CB3"/>
    <w:rsid w:val="006322C0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40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037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17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CF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6D1"/>
    <w:rsid w:val="006A49E9"/>
    <w:rsid w:val="006A5654"/>
    <w:rsid w:val="006A586E"/>
    <w:rsid w:val="006A59B8"/>
    <w:rsid w:val="006A64DD"/>
    <w:rsid w:val="006A70D4"/>
    <w:rsid w:val="006A7F87"/>
    <w:rsid w:val="006B091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C50"/>
    <w:rsid w:val="006B6E69"/>
    <w:rsid w:val="006B7A7B"/>
    <w:rsid w:val="006B7EC2"/>
    <w:rsid w:val="006C06A2"/>
    <w:rsid w:val="006C0C22"/>
    <w:rsid w:val="006C0DB2"/>
    <w:rsid w:val="006C102E"/>
    <w:rsid w:val="006C153D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6E6C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126E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567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9ED"/>
    <w:rsid w:val="00735E8C"/>
    <w:rsid w:val="0073643F"/>
    <w:rsid w:val="00737F61"/>
    <w:rsid w:val="00740375"/>
    <w:rsid w:val="007409CE"/>
    <w:rsid w:val="00741286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541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556E"/>
    <w:rsid w:val="007762A4"/>
    <w:rsid w:val="007765F1"/>
    <w:rsid w:val="00776AF0"/>
    <w:rsid w:val="00776B77"/>
    <w:rsid w:val="00776BA2"/>
    <w:rsid w:val="00777A45"/>
    <w:rsid w:val="0078030C"/>
    <w:rsid w:val="00780C58"/>
    <w:rsid w:val="00780CAE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942"/>
    <w:rsid w:val="007A6CB4"/>
    <w:rsid w:val="007A7914"/>
    <w:rsid w:val="007B00FB"/>
    <w:rsid w:val="007B07E4"/>
    <w:rsid w:val="007B0DFE"/>
    <w:rsid w:val="007B0F8F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6BA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0750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02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51B0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85E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270F"/>
    <w:rsid w:val="00853524"/>
    <w:rsid w:val="008537E0"/>
    <w:rsid w:val="00854358"/>
    <w:rsid w:val="00856BF8"/>
    <w:rsid w:val="00857140"/>
    <w:rsid w:val="00857303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2C5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1A9"/>
    <w:rsid w:val="00873629"/>
    <w:rsid w:val="00873659"/>
    <w:rsid w:val="008739F5"/>
    <w:rsid w:val="00873A9A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41BB"/>
    <w:rsid w:val="0089493F"/>
    <w:rsid w:val="00894C64"/>
    <w:rsid w:val="00894FD8"/>
    <w:rsid w:val="008954D5"/>
    <w:rsid w:val="00896327"/>
    <w:rsid w:val="00897318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2D5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4EF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2FA5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08F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42B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7CC"/>
    <w:rsid w:val="009118B5"/>
    <w:rsid w:val="00911DEC"/>
    <w:rsid w:val="00912829"/>
    <w:rsid w:val="009136F5"/>
    <w:rsid w:val="00913930"/>
    <w:rsid w:val="00913A47"/>
    <w:rsid w:val="0091471C"/>
    <w:rsid w:val="00914821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0B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19EE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93E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5A4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DE4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5820"/>
    <w:rsid w:val="009D6202"/>
    <w:rsid w:val="009D6406"/>
    <w:rsid w:val="009D6976"/>
    <w:rsid w:val="009E03C4"/>
    <w:rsid w:val="009E0516"/>
    <w:rsid w:val="009E0B7B"/>
    <w:rsid w:val="009E14F8"/>
    <w:rsid w:val="009E16D5"/>
    <w:rsid w:val="009E25CA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439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BA1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07B89"/>
    <w:rsid w:val="00A10422"/>
    <w:rsid w:val="00A10DFF"/>
    <w:rsid w:val="00A11155"/>
    <w:rsid w:val="00A11157"/>
    <w:rsid w:val="00A1176E"/>
    <w:rsid w:val="00A11A64"/>
    <w:rsid w:val="00A12269"/>
    <w:rsid w:val="00A132AB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4B9"/>
    <w:rsid w:val="00A26805"/>
    <w:rsid w:val="00A26B8B"/>
    <w:rsid w:val="00A26DF3"/>
    <w:rsid w:val="00A26EB5"/>
    <w:rsid w:val="00A27401"/>
    <w:rsid w:val="00A2791F"/>
    <w:rsid w:val="00A30428"/>
    <w:rsid w:val="00A30729"/>
    <w:rsid w:val="00A30731"/>
    <w:rsid w:val="00A309AD"/>
    <w:rsid w:val="00A31A41"/>
    <w:rsid w:val="00A3307B"/>
    <w:rsid w:val="00A33299"/>
    <w:rsid w:val="00A339DD"/>
    <w:rsid w:val="00A34D45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3B11"/>
    <w:rsid w:val="00A74712"/>
    <w:rsid w:val="00A748DC"/>
    <w:rsid w:val="00A74C6E"/>
    <w:rsid w:val="00A758C7"/>
    <w:rsid w:val="00A759B2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3395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D8E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5A2A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845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1ECD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5730"/>
    <w:rsid w:val="00B2573A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06B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46E4"/>
    <w:rsid w:val="00B65494"/>
    <w:rsid w:val="00B65C49"/>
    <w:rsid w:val="00B6604C"/>
    <w:rsid w:val="00B6640D"/>
    <w:rsid w:val="00B6710E"/>
    <w:rsid w:val="00B672DD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2D7B"/>
    <w:rsid w:val="00B731C5"/>
    <w:rsid w:val="00B73FF2"/>
    <w:rsid w:val="00B74715"/>
    <w:rsid w:val="00B74D6D"/>
    <w:rsid w:val="00B750C2"/>
    <w:rsid w:val="00B75585"/>
    <w:rsid w:val="00B75ED9"/>
    <w:rsid w:val="00B7698C"/>
    <w:rsid w:val="00B769A4"/>
    <w:rsid w:val="00B76C64"/>
    <w:rsid w:val="00B774EF"/>
    <w:rsid w:val="00B77A5D"/>
    <w:rsid w:val="00B80138"/>
    <w:rsid w:val="00B8089A"/>
    <w:rsid w:val="00B80B3E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B7BBA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9B0"/>
    <w:rsid w:val="00BD2DBD"/>
    <w:rsid w:val="00BD2EC8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0F12"/>
    <w:rsid w:val="00C015F6"/>
    <w:rsid w:val="00C02CCC"/>
    <w:rsid w:val="00C041CF"/>
    <w:rsid w:val="00C0474E"/>
    <w:rsid w:val="00C04755"/>
    <w:rsid w:val="00C05C38"/>
    <w:rsid w:val="00C0623D"/>
    <w:rsid w:val="00C06EC9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1F95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3EEE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2C9F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2DCF"/>
    <w:rsid w:val="00C9458E"/>
    <w:rsid w:val="00C94B99"/>
    <w:rsid w:val="00C94C6D"/>
    <w:rsid w:val="00C94E23"/>
    <w:rsid w:val="00C950B0"/>
    <w:rsid w:val="00C95ACA"/>
    <w:rsid w:val="00C96BB3"/>
    <w:rsid w:val="00C97D69"/>
    <w:rsid w:val="00CA00E3"/>
    <w:rsid w:val="00CA01F9"/>
    <w:rsid w:val="00CA1267"/>
    <w:rsid w:val="00CA1DDA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18C7"/>
    <w:rsid w:val="00CB1D15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14A"/>
    <w:rsid w:val="00CB52B8"/>
    <w:rsid w:val="00CB5748"/>
    <w:rsid w:val="00CB58FE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BD5"/>
    <w:rsid w:val="00CC0D29"/>
    <w:rsid w:val="00CC1142"/>
    <w:rsid w:val="00CC1298"/>
    <w:rsid w:val="00CC223D"/>
    <w:rsid w:val="00CC27A6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8B2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CB4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3592"/>
    <w:rsid w:val="00D345AE"/>
    <w:rsid w:val="00D34E82"/>
    <w:rsid w:val="00D353A5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358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C66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3736"/>
    <w:rsid w:val="00DA37C0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3C5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9C8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02"/>
    <w:rsid w:val="00E05A32"/>
    <w:rsid w:val="00E0676B"/>
    <w:rsid w:val="00E06931"/>
    <w:rsid w:val="00E070C4"/>
    <w:rsid w:val="00E074C3"/>
    <w:rsid w:val="00E104D7"/>
    <w:rsid w:val="00E1057A"/>
    <w:rsid w:val="00E10660"/>
    <w:rsid w:val="00E10B34"/>
    <w:rsid w:val="00E10D18"/>
    <w:rsid w:val="00E10EC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5A8"/>
    <w:rsid w:val="00E53A99"/>
    <w:rsid w:val="00E53B73"/>
    <w:rsid w:val="00E53C6A"/>
    <w:rsid w:val="00E54FA7"/>
    <w:rsid w:val="00E550A1"/>
    <w:rsid w:val="00E60779"/>
    <w:rsid w:val="00E60D53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C04"/>
    <w:rsid w:val="00E71FF9"/>
    <w:rsid w:val="00E7265F"/>
    <w:rsid w:val="00E7291B"/>
    <w:rsid w:val="00E72B2D"/>
    <w:rsid w:val="00E73D5B"/>
    <w:rsid w:val="00E742F5"/>
    <w:rsid w:val="00E76A2E"/>
    <w:rsid w:val="00E77096"/>
    <w:rsid w:val="00E7710B"/>
    <w:rsid w:val="00E772A5"/>
    <w:rsid w:val="00E775B5"/>
    <w:rsid w:val="00E77A94"/>
    <w:rsid w:val="00E80640"/>
    <w:rsid w:val="00E807B4"/>
    <w:rsid w:val="00E80B25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6630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6668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6BDE"/>
    <w:rsid w:val="00EB782C"/>
    <w:rsid w:val="00EC0130"/>
    <w:rsid w:val="00EC018E"/>
    <w:rsid w:val="00EC07A9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5A27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31C"/>
    <w:rsid w:val="00F34D65"/>
    <w:rsid w:val="00F3517F"/>
    <w:rsid w:val="00F356BD"/>
    <w:rsid w:val="00F358A1"/>
    <w:rsid w:val="00F365B6"/>
    <w:rsid w:val="00F37516"/>
    <w:rsid w:val="00F37545"/>
    <w:rsid w:val="00F37CC9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97EB9"/>
    <w:rsid w:val="00FA005F"/>
    <w:rsid w:val="00FA06A1"/>
    <w:rsid w:val="00FA0B03"/>
    <w:rsid w:val="00FA0FFE"/>
    <w:rsid w:val="00FA126B"/>
    <w:rsid w:val="00FA18DD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C8"/>
    <w:rsid w:val="00FB4AE2"/>
    <w:rsid w:val="00FB4F7A"/>
    <w:rsid w:val="00FB51B4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4E48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D62E-EE6A-48A4-ADD0-5529BB37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324C5376.dotm</Template>
  <TotalTime>14</TotalTime>
  <Pages>2</Pages>
  <Words>280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Sherry S. St. Onge</cp:lastModifiedBy>
  <cp:revision>5</cp:revision>
  <cp:lastPrinted>2022-12-08T14:51:00Z</cp:lastPrinted>
  <dcterms:created xsi:type="dcterms:W3CDTF">2024-06-12T12:49:00Z</dcterms:created>
  <dcterms:modified xsi:type="dcterms:W3CDTF">2024-06-18T19:45:00Z</dcterms:modified>
</cp:coreProperties>
</file>