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022BA" w:rsidRDefault="006C4CEB" w:rsidP="00651DD4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-994410</wp:posOffset>
                </wp:positionV>
                <wp:extent cx="5705475" cy="10191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C04" w:rsidRPr="00F022BA" w:rsidRDefault="00E71C04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Park Board</w:t>
                            </w:r>
                          </w:p>
                          <w:p w:rsidR="00E71C04" w:rsidRPr="00F022BA" w:rsidRDefault="00E71C04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Meeting Minutes</w:t>
                            </w:r>
                          </w:p>
                          <w:p w:rsidR="00E71C04" w:rsidRPr="00F022BA" w:rsidRDefault="00E71C04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Monday, March 25, 2024 7:00 p.m.</w:t>
                            </w:r>
                          </w:p>
                          <w:p w:rsidR="00E71C04" w:rsidRPr="00F022BA" w:rsidRDefault="00E71C04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Kirkwood Community Center Room 202</w:t>
                            </w:r>
                          </w:p>
                          <w:p w:rsidR="00E71C04" w:rsidRDefault="00E71C04" w:rsidP="00CF79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0.55pt;margin-top:-78.3pt;width:449.2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" filled="f" stroked="f">
                <v:textbox>
                  <w:txbxContent>
                    <w:p w:rsidR="00E71C04" w:rsidRPr="00F022BA" w:rsidRDefault="00E71C04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Park Board</w:t>
                      </w:r>
                    </w:p>
                    <w:p w:rsidR="00E71C04" w:rsidRPr="00F022BA" w:rsidRDefault="00E71C04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Meeting Minutes</w:t>
                      </w:r>
                    </w:p>
                    <w:p w:rsidR="00E71C04" w:rsidRPr="00F022BA" w:rsidRDefault="00E71C04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Monday, March 25, 2024 7:00 p.m.</w:t>
                      </w:r>
                    </w:p>
                    <w:p w:rsidR="00E71C04" w:rsidRPr="00F022BA" w:rsidRDefault="00E71C04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Kirkwood Community Center Room 202</w:t>
                      </w:r>
                    </w:p>
                    <w:p w:rsidR="00E71C04" w:rsidRDefault="00E71C04" w:rsidP="00CF79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C4CEB" w:rsidRDefault="008C369E" w:rsidP="00194791">
      <w:pPr>
        <w:pStyle w:val="ListNumber"/>
        <w:numPr>
          <w:ilvl w:val="0"/>
          <w:numId w:val="0"/>
        </w:numPr>
        <w:spacing w:before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 ATTENDANCE</w:t>
      </w:r>
      <w:r w:rsidR="006C4CEB">
        <w:rPr>
          <w:rFonts w:ascii="Arial" w:hAnsi="Arial" w:cs="Arial"/>
          <w:b/>
          <w:sz w:val="22"/>
          <w:szCs w:val="22"/>
        </w:rPr>
        <w:t xml:space="preserve">: </w:t>
      </w:r>
      <w:r w:rsidR="00FC6B7A">
        <w:rPr>
          <w:rFonts w:ascii="Arial" w:hAnsi="Arial" w:cs="Arial"/>
        </w:rPr>
        <w:t>T</w:t>
      </w:r>
      <w:r w:rsidR="00C041CF">
        <w:rPr>
          <w:rFonts w:ascii="Arial" w:hAnsi="Arial" w:cs="Arial"/>
        </w:rPr>
        <w:t xml:space="preserve">he meeting </w:t>
      </w:r>
      <w:proofErr w:type="gramStart"/>
      <w:r w:rsidR="00C041CF">
        <w:rPr>
          <w:rFonts w:ascii="Arial" w:hAnsi="Arial" w:cs="Arial"/>
        </w:rPr>
        <w:t>was</w:t>
      </w:r>
      <w:r w:rsidR="005F0E46">
        <w:rPr>
          <w:rFonts w:ascii="Arial" w:hAnsi="Arial" w:cs="Arial"/>
        </w:rPr>
        <w:t xml:space="preserve"> called</w:t>
      </w:r>
      <w:proofErr w:type="gramEnd"/>
      <w:r w:rsidR="005F0E46">
        <w:rPr>
          <w:rFonts w:ascii="Arial" w:hAnsi="Arial" w:cs="Arial"/>
        </w:rPr>
        <w:t xml:space="preserve"> order</w:t>
      </w:r>
      <w:r w:rsidR="006322C0">
        <w:rPr>
          <w:rFonts w:ascii="Arial" w:hAnsi="Arial" w:cs="Arial"/>
        </w:rPr>
        <w:t xml:space="preserve"> at 7:0</w:t>
      </w:r>
      <w:r w:rsidR="00224625">
        <w:rPr>
          <w:rFonts w:ascii="Arial" w:hAnsi="Arial" w:cs="Arial"/>
        </w:rPr>
        <w:t>0</w:t>
      </w:r>
      <w:r w:rsidR="00FC6B7A">
        <w:rPr>
          <w:rFonts w:ascii="Arial" w:hAnsi="Arial" w:cs="Arial"/>
        </w:rPr>
        <w:t xml:space="preserve"> p.m. with </w:t>
      </w:r>
      <w:r w:rsidR="000C01B9">
        <w:rPr>
          <w:rFonts w:ascii="Arial" w:hAnsi="Arial" w:cs="Arial"/>
        </w:rPr>
        <w:t>President</w:t>
      </w:r>
      <w:r w:rsidR="005F0E46">
        <w:rPr>
          <w:rFonts w:ascii="Arial" w:hAnsi="Arial" w:cs="Arial"/>
        </w:rPr>
        <w:t xml:space="preserve"> </w:t>
      </w:r>
      <w:r w:rsidR="00B25730">
        <w:rPr>
          <w:rFonts w:ascii="Arial" w:hAnsi="Arial" w:cs="Arial"/>
          <w:sz w:val="22"/>
          <w:szCs w:val="22"/>
        </w:rPr>
        <w:t>Ellen Edman</w:t>
      </w:r>
      <w:r w:rsidR="00224625">
        <w:rPr>
          <w:rFonts w:ascii="Arial" w:hAnsi="Arial" w:cs="Arial"/>
          <w:sz w:val="22"/>
          <w:szCs w:val="22"/>
        </w:rPr>
        <w:t xml:space="preserve"> (absent)</w:t>
      </w:r>
      <w:r w:rsidR="00B25730">
        <w:rPr>
          <w:rFonts w:ascii="Arial" w:hAnsi="Arial" w:cs="Arial"/>
          <w:sz w:val="22"/>
          <w:szCs w:val="22"/>
        </w:rPr>
        <w:t xml:space="preserve">, </w:t>
      </w:r>
      <w:r w:rsidR="004D7A27">
        <w:rPr>
          <w:rFonts w:ascii="Arial" w:hAnsi="Arial" w:cs="Arial"/>
          <w:sz w:val="22"/>
          <w:szCs w:val="22"/>
        </w:rPr>
        <w:t>Steve Ostrowski</w:t>
      </w:r>
      <w:r w:rsidR="007D6020">
        <w:rPr>
          <w:rFonts w:ascii="Arial" w:hAnsi="Arial" w:cs="Arial"/>
          <w:sz w:val="22"/>
          <w:szCs w:val="22"/>
        </w:rPr>
        <w:t>, Nate</w:t>
      </w:r>
      <w:r w:rsidR="00E60D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0D53">
        <w:rPr>
          <w:rFonts w:ascii="Arial" w:hAnsi="Arial" w:cs="Arial"/>
          <w:sz w:val="22"/>
          <w:szCs w:val="22"/>
        </w:rPr>
        <w:t>Wurtz</w:t>
      </w:r>
      <w:proofErr w:type="spellEnd"/>
      <w:r w:rsidR="00E60D53">
        <w:rPr>
          <w:rFonts w:ascii="Arial" w:hAnsi="Arial" w:cs="Arial"/>
          <w:sz w:val="22"/>
          <w:szCs w:val="22"/>
        </w:rPr>
        <w:t>,</w:t>
      </w:r>
      <w:r w:rsidR="00533F51">
        <w:rPr>
          <w:rFonts w:ascii="Arial" w:hAnsi="Arial" w:cs="Arial"/>
          <w:sz w:val="22"/>
          <w:szCs w:val="22"/>
        </w:rPr>
        <w:t xml:space="preserve"> Jordan Wienke</w:t>
      </w:r>
      <w:r w:rsidR="0021045F">
        <w:rPr>
          <w:rFonts w:ascii="Arial" w:hAnsi="Arial" w:cs="Arial"/>
          <w:sz w:val="22"/>
          <w:szCs w:val="22"/>
        </w:rPr>
        <w:t xml:space="preserve">, </w:t>
      </w:r>
      <w:r w:rsidR="00E60D53">
        <w:rPr>
          <w:rFonts w:ascii="Arial" w:hAnsi="Arial" w:cs="Arial"/>
          <w:sz w:val="22"/>
          <w:szCs w:val="22"/>
        </w:rPr>
        <w:t>Kathy Paulsen</w:t>
      </w:r>
      <w:r w:rsidR="00626CE1">
        <w:rPr>
          <w:rFonts w:ascii="Arial" w:hAnsi="Arial" w:cs="Arial"/>
          <w:sz w:val="22"/>
          <w:szCs w:val="22"/>
        </w:rPr>
        <w:t>,</w:t>
      </w:r>
      <w:r w:rsidR="006974CF">
        <w:rPr>
          <w:rFonts w:ascii="Arial" w:hAnsi="Arial" w:cs="Arial"/>
          <w:sz w:val="22"/>
          <w:szCs w:val="22"/>
        </w:rPr>
        <w:t xml:space="preserve"> Christopher Molitor</w:t>
      </w:r>
      <w:r w:rsidR="00EB6BDE">
        <w:rPr>
          <w:rFonts w:ascii="Arial" w:hAnsi="Arial" w:cs="Arial"/>
          <w:sz w:val="22"/>
          <w:szCs w:val="22"/>
        </w:rPr>
        <w:t>, Kevin Miller</w:t>
      </w:r>
      <w:r w:rsidR="00626CE1">
        <w:rPr>
          <w:rFonts w:ascii="Arial" w:hAnsi="Arial" w:cs="Arial"/>
          <w:sz w:val="22"/>
          <w:szCs w:val="22"/>
        </w:rPr>
        <w:t xml:space="preserve">, Lauren Nieman, Becky Jones </w:t>
      </w:r>
      <w:r w:rsidR="00CB1D15">
        <w:rPr>
          <w:rFonts w:ascii="Arial" w:hAnsi="Arial" w:cs="Arial"/>
          <w:sz w:val="22"/>
          <w:szCs w:val="22"/>
        </w:rPr>
        <w:t>and Staff Liaison</w:t>
      </w:r>
      <w:r w:rsidR="003C0BAC">
        <w:rPr>
          <w:rFonts w:ascii="Arial" w:hAnsi="Arial" w:cs="Arial"/>
          <w:sz w:val="22"/>
          <w:szCs w:val="22"/>
        </w:rPr>
        <w:t xml:space="preserve"> </w:t>
      </w:r>
      <w:r w:rsidR="00873A9A">
        <w:rPr>
          <w:rFonts w:ascii="Arial" w:hAnsi="Arial" w:cs="Arial"/>
          <w:sz w:val="22"/>
          <w:szCs w:val="22"/>
        </w:rPr>
        <w:t xml:space="preserve">Kyle Henke and </w:t>
      </w:r>
      <w:r w:rsidR="00626CE1">
        <w:rPr>
          <w:rFonts w:ascii="Arial" w:hAnsi="Arial" w:cs="Arial"/>
          <w:sz w:val="22"/>
          <w:szCs w:val="22"/>
        </w:rPr>
        <w:t xml:space="preserve">Pete </w:t>
      </w:r>
      <w:r w:rsidR="006322C0">
        <w:rPr>
          <w:rFonts w:ascii="Arial" w:hAnsi="Arial" w:cs="Arial"/>
          <w:sz w:val="22"/>
          <w:szCs w:val="22"/>
        </w:rPr>
        <w:t>Laufersweiler</w:t>
      </w:r>
      <w:r w:rsidR="00DA3736">
        <w:rPr>
          <w:rFonts w:ascii="Arial" w:hAnsi="Arial" w:cs="Arial"/>
          <w:sz w:val="22"/>
          <w:szCs w:val="22"/>
        </w:rPr>
        <w:t xml:space="preserve"> </w:t>
      </w:r>
      <w:r w:rsidR="00194791" w:rsidRPr="00E40870">
        <w:rPr>
          <w:rFonts w:ascii="Arial" w:hAnsi="Arial" w:cs="Arial"/>
          <w:sz w:val="22"/>
          <w:szCs w:val="22"/>
        </w:rPr>
        <w:t>in attendance.</w:t>
      </w:r>
    </w:p>
    <w:p w:rsidR="006974CF" w:rsidRDefault="006974CF" w:rsidP="00194791">
      <w:pPr>
        <w:pStyle w:val="ListNumber"/>
        <w:numPr>
          <w:ilvl w:val="0"/>
          <w:numId w:val="0"/>
        </w:numPr>
        <w:spacing w:before="0"/>
        <w:ind w:left="360"/>
        <w:rPr>
          <w:rFonts w:ascii="Arial" w:hAnsi="Arial" w:cs="Arial"/>
          <w:sz w:val="22"/>
          <w:szCs w:val="22"/>
        </w:rPr>
      </w:pPr>
    </w:p>
    <w:p w:rsidR="00194791" w:rsidRPr="008C369E" w:rsidRDefault="00194791" w:rsidP="00194791">
      <w:pPr>
        <w:pStyle w:val="ListNumber"/>
        <w:numPr>
          <w:ilvl w:val="0"/>
          <w:numId w:val="0"/>
        </w:numPr>
        <w:spacing w:before="0"/>
        <w:ind w:left="360"/>
        <w:rPr>
          <w:rFonts w:ascii="Arial" w:hAnsi="Arial" w:cs="Arial"/>
        </w:rPr>
      </w:pPr>
    </w:p>
    <w:p w:rsidR="0058784D" w:rsidRPr="00193E8C" w:rsidRDefault="0058784D" w:rsidP="005C16A8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  <w:sz w:val="22"/>
          <w:szCs w:val="22"/>
        </w:rPr>
      </w:pPr>
      <w:r w:rsidRPr="009810F6">
        <w:rPr>
          <w:rFonts w:ascii="Arial" w:hAnsi="Arial" w:cs="Arial"/>
          <w:b/>
        </w:rPr>
        <w:t>CITIZEN COMMENTS</w:t>
      </w:r>
      <w:r w:rsidRPr="009810F6">
        <w:rPr>
          <w:rFonts w:ascii="Arial" w:hAnsi="Arial" w:cs="Arial"/>
        </w:rPr>
        <w:t xml:space="preserve"> </w:t>
      </w:r>
    </w:p>
    <w:p w:rsidR="00F37CC9" w:rsidRDefault="00224625" w:rsidP="00626CE1">
      <w:pPr>
        <w:pStyle w:val="ListNumber"/>
        <w:numPr>
          <w:ilvl w:val="0"/>
          <w:numId w:val="0"/>
        </w:numPr>
        <w:spacing w:before="0"/>
        <w:ind w:left="7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5B6C81" w:rsidRPr="00F37CC9" w:rsidRDefault="005B6C81" w:rsidP="00873A9A">
      <w:pPr>
        <w:pStyle w:val="ListNumber"/>
        <w:numPr>
          <w:ilvl w:val="0"/>
          <w:numId w:val="0"/>
        </w:numPr>
        <w:spacing w:before="0"/>
        <w:rPr>
          <w:rFonts w:ascii="Arial" w:hAnsi="Arial" w:cs="Arial"/>
        </w:rPr>
      </w:pPr>
    </w:p>
    <w:p w:rsidR="0058784D" w:rsidRDefault="00B80B3E" w:rsidP="005C16A8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APPROVAL OF </w:t>
      </w:r>
      <w:r w:rsidR="00224625">
        <w:rPr>
          <w:rFonts w:ascii="Arial" w:hAnsi="Arial" w:cs="Arial"/>
          <w:b/>
        </w:rPr>
        <w:t>FEBRUARY 26</w:t>
      </w:r>
      <w:r w:rsidR="00873A9A">
        <w:rPr>
          <w:rFonts w:ascii="Arial" w:hAnsi="Arial" w:cs="Arial"/>
          <w:b/>
        </w:rPr>
        <w:t>, 2024</w:t>
      </w:r>
      <w:r w:rsidR="0058784D" w:rsidRPr="009810F6">
        <w:rPr>
          <w:rFonts w:ascii="Arial" w:hAnsi="Arial" w:cs="Arial"/>
          <w:b/>
        </w:rPr>
        <w:t xml:space="preserve"> MEETING MINUTES</w:t>
      </w:r>
    </w:p>
    <w:p w:rsidR="006C4CEB" w:rsidRDefault="0067117F" w:rsidP="00201432">
      <w:pPr>
        <w:pStyle w:val="ListNumber"/>
        <w:numPr>
          <w:ilvl w:val="0"/>
          <w:numId w:val="0"/>
        </w:numPr>
        <w:spacing w:before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 motion made </w:t>
      </w:r>
      <w:r w:rsidR="006974CF">
        <w:rPr>
          <w:rFonts w:ascii="Arial" w:hAnsi="Arial" w:cs="Arial"/>
        </w:rPr>
        <w:t xml:space="preserve">by </w:t>
      </w:r>
      <w:r w:rsidR="00224625">
        <w:rPr>
          <w:rFonts w:ascii="Arial" w:hAnsi="Arial" w:cs="Arial"/>
        </w:rPr>
        <w:t>Jordan Wienke</w:t>
      </w:r>
      <w:r w:rsidR="00813BC5">
        <w:rPr>
          <w:rFonts w:ascii="Arial" w:hAnsi="Arial" w:cs="Arial"/>
        </w:rPr>
        <w:t xml:space="preserve"> </w:t>
      </w:r>
      <w:r w:rsidR="00C041CF">
        <w:rPr>
          <w:rFonts w:ascii="Arial" w:hAnsi="Arial" w:cs="Arial"/>
        </w:rPr>
        <w:t xml:space="preserve">to approve </w:t>
      </w:r>
      <w:r w:rsidR="00EB6BDE">
        <w:rPr>
          <w:rFonts w:ascii="Arial" w:hAnsi="Arial" w:cs="Arial"/>
        </w:rPr>
        <w:t xml:space="preserve">the </w:t>
      </w:r>
      <w:r w:rsidR="00224625">
        <w:rPr>
          <w:rFonts w:ascii="Arial" w:hAnsi="Arial" w:cs="Arial"/>
        </w:rPr>
        <w:t>February 26, 2024</w:t>
      </w:r>
      <w:r w:rsidR="00216412">
        <w:rPr>
          <w:rFonts w:ascii="Arial" w:hAnsi="Arial" w:cs="Arial"/>
        </w:rPr>
        <w:t xml:space="preserve"> meeting minutes</w:t>
      </w:r>
      <w:r w:rsidR="003C0ED5">
        <w:rPr>
          <w:rFonts w:ascii="Arial" w:hAnsi="Arial" w:cs="Arial"/>
        </w:rPr>
        <w:t xml:space="preserve">, </w:t>
      </w:r>
      <w:r w:rsidR="00CA01F9">
        <w:rPr>
          <w:rFonts w:ascii="Arial" w:hAnsi="Arial" w:cs="Arial"/>
        </w:rPr>
        <w:t xml:space="preserve">seconded by </w:t>
      </w:r>
      <w:r w:rsidR="00224625">
        <w:rPr>
          <w:rFonts w:ascii="Arial" w:hAnsi="Arial" w:cs="Arial"/>
        </w:rPr>
        <w:t>Becky Jones</w:t>
      </w:r>
      <w:r w:rsidR="00B25730">
        <w:rPr>
          <w:rFonts w:ascii="Arial" w:hAnsi="Arial" w:cs="Arial"/>
        </w:rPr>
        <w:t>.</w:t>
      </w:r>
      <w:r w:rsidR="00216412">
        <w:rPr>
          <w:rFonts w:ascii="Arial" w:hAnsi="Arial" w:cs="Arial"/>
        </w:rPr>
        <w:t xml:space="preserve"> Motion approved unanimously.</w:t>
      </w:r>
    </w:p>
    <w:p w:rsidR="00216412" w:rsidRPr="008C369E" w:rsidRDefault="00216412" w:rsidP="007355D7">
      <w:pPr>
        <w:pStyle w:val="ListNumber"/>
        <w:numPr>
          <w:ilvl w:val="0"/>
          <w:numId w:val="0"/>
        </w:numPr>
        <w:spacing w:before="0"/>
        <w:rPr>
          <w:rFonts w:ascii="Arial" w:hAnsi="Arial" w:cs="Arial"/>
        </w:rPr>
      </w:pPr>
    </w:p>
    <w:p w:rsidR="00791F61" w:rsidRDefault="00791F61" w:rsidP="00791F61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</w:rPr>
      </w:pPr>
      <w:r w:rsidRPr="009810F6">
        <w:rPr>
          <w:rFonts w:ascii="Arial" w:hAnsi="Arial" w:cs="Arial"/>
          <w:b/>
        </w:rPr>
        <w:t>COMMITTEE REPORTS</w:t>
      </w:r>
    </w:p>
    <w:p w:rsidR="001319CC" w:rsidRDefault="00C82C9F" w:rsidP="00C82C9F">
      <w:pPr>
        <w:pStyle w:val="ListNumber"/>
        <w:numPr>
          <w:ilvl w:val="1"/>
          <w:numId w:val="1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Partnership Committee – The committee met March </w:t>
      </w:r>
      <w:proofErr w:type="gramStart"/>
      <w:r>
        <w:rPr>
          <w:rFonts w:ascii="Arial" w:hAnsi="Arial" w:cs="Arial"/>
        </w:rPr>
        <w:t>13</w:t>
      </w:r>
      <w:r w:rsidRPr="00C82C9F">
        <w:rPr>
          <w:rFonts w:ascii="Arial" w:hAnsi="Arial" w:cs="Arial"/>
          <w:vertAlign w:val="superscript"/>
        </w:rPr>
        <w:t>th</w:t>
      </w:r>
      <w:proofErr w:type="gramEnd"/>
      <w:r>
        <w:rPr>
          <w:rFonts w:ascii="Arial" w:hAnsi="Arial" w:cs="Arial"/>
        </w:rPr>
        <w:t xml:space="preserve">. The sign for Webster Groves Nature Study Society </w:t>
      </w:r>
      <w:proofErr w:type="gramStart"/>
      <w:r>
        <w:rPr>
          <w:rFonts w:ascii="Arial" w:hAnsi="Arial" w:cs="Arial"/>
        </w:rPr>
        <w:t>was edited and sent to them for final approval</w:t>
      </w:r>
      <w:proofErr w:type="gramEnd"/>
      <w:r>
        <w:rPr>
          <w:rFonts w:ascii="Arial" w:hAnsi="Arial" w:cs="Arial"/>
        </w:rPr>
        <w:t xml:space="preserve">. The process for park renaming </w:t>
      </w:r>
      <w:proofErr w:type="gramStart"/>
      <w:r>
        <w:rPr>
          <w:rFonts w:ascii="Arial" w:hAnsi="Arial" w:cs="Arial"/>
        </w:rPr>
        <w:t>was discussed</w:t>
      </w:r>
      <w:proofErr w:type="gramEnd"/>
      <w:r>
        <w:rPr>
          <w:rFonts w:ascii="Arial" w:hAnsi="Arial" w:cs="Arial"/>
        </w:rPr>
        <w:t>. Kyle gave an update from a conversation with the city attorney; his opinion was that since the park names are in the city ordinances, park renaming would be a city council decision.</w:t>
      </w:r>
    </w:p>
    <w:p w:rsidR="00873A9A" w:rsidRDefault="00873A9A" w:rsidP="001319CC">
      <w:pPr>
        <w:pStyle w:val="ListNumber"/>
        <w:numPr>
          <w:ilvl w:val="0"/>
          <w:numId w:val="0"/>
        </w:numPr>
        <w:spacing w:before="0"/>
        <w:ind w:left="1440"/>
        <w:rPr>
          <w:rFonts w:ascii="Arial" w:hAnsi="Arial" w:cs="Arial"/>
        </w:rPr>
      </w:pPr>
    </w:p>
    <w:p w:rsidR="001E25D9" w:rsidRDefault="005C16A8" w:rsidP="00A87194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UNFINISHED</w:t>
      </w:r>
      <w:r w:rsidRPr="009810F6">
        <w:rPr>
          <w:rFonts w:ascii="Arial" w:hAnsi="Arial" w:cs="Arial"/>
          <w:b/>
        </w:rPr>
        <w:t xml:space="preserve"> BUSINESS</w:t>
      </w:r>
    </w:p>
    <w:p w:rsidR="00873A9A" w:rsidRDefault="00C82C9F" w:rsidP="00C82C9F">
      <w:pPr>
        <w:pStyle w:val="ListNumber"/>
        <w:numPr>
          <w:ilvl w:val="1"/>
          <w:numId w:val="1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Officer nominations – Kathy gave an update on volunteers for Park Board officers. The following members have volunteered. President – Ellen Edman, Vice President – Nate </w:t>
      </w:r>
      <w:proofErr w:type="spellStart"/>
      <w:r>
        <w:rPr>
          <w:rFonts w:ascii="Arial" w:hAnsi="Arial" w:cs="Arial"/>
        </w:rPr>
        <w:t>Wurtz</w:t>
      </w:r>
      <w:proofErr w:type="spellEnd"/>
      <w:r>
        <w:rPr>
          <w:rFonts w:ascii="Arial" w:hAnsi="Arial" w:cs="Arial"/>
        </w:rPr>
        <w:t>, Treasurer – Steve Ostrowski. Vote will take place at the May meeting.</w:t>
      </w:r>
    </w:p>
    <w:p w:rsidR="00C82C9F" w:rsidRDefault="00C82C9F" w:rsidP="00C82C9F">
      <w:pPr>
        <w:pStyle w:val="ListNumber"/>
        <w:numPr>
          <w:ilvl w:val="0"/>
          <w:numId w:val="0"/>
        </w:numPr>
        <w:spacing w:before="0"/>
        <w:ind w:left="180" w:hanging="180"/>
        <w:rPr>
          <w:rFonts w:ascii="Arial" w:hAnsi="Arial" w:cs="Arial"/>
        </w:rPr>
      </w:pPr>
    </w:p>
    <w:p w:rsidR="00EA6668" w:rsidRDefault="00EA6668" w:rsidP="00313E57">
      <w:pPr>
        <w:pStyle w:val="ListNumber"/>
        <w:numPr>
          <w:ilvl w:val="0"/>
          <w:numId w:val="0"/>
        </w:numPr>
        <w:spacing w:before="0"/>
        <w:ind w:left="180" w:hanging="180"/>
        <w:rPr>
          <w:rFonts w:ascii="Arial" w:hAnsi="Arial" w:cs="Arial"/>
        </w:rPr>
      </w:pPr>
    </w:p>
    <w:p w:rsidR="00080671" w:rsidRPr="00B646E4" w:rsidRDefault="005C16A8" w:rsidP="005A4707">
      <w:pPr>
        <w:pStyle w:val="ListNumber"/>
        <w:numPr>
          <w:ilvl w:val="0"/>
          <w:numId w:val="1"/>
        </w:numPr>
        <w:spacing w:before="0"/>
        <w:rPr>
          <w:rFonts w:ascii="Arial" w:hAnsi="Arial" w:cs="Arial"/>
        </w:rPr>
      </w:pPr>
      <w:r w:rsidRPr="009810F6">
        <w:rPr>
          <w:rFonts w:ascii="Arial" w:hAnsi="Arial" w:cs="Arial"/>
          <w:b/>
        </w:rPr>
        <w:t xml:space="preserve">NEW </w:t>
      </w:r>
      <w:r w:rsidRPr="005C296A">
        <w:rPr>
          <w:rFonts w:ascii="Arial" w:hAnsi="Arial" w:cs="Arial"/>
          <w:b/>
        </w:rPr>
        <w:t>BUSINESS</w:t>
      </w:r>
    </w:p>
    <w:p w:rsidR="00B646E4" w:rsidRPr="00B646E4" w:rsidRDefault="00B646E4" w:rsidP="00B646E4">
      <w:pPr>
        <w:pStyle w:val="ListNumber"/>
        <w:numPr>
          <w:ilvl w:val="1"/>
          <w:numId w:val="1"/>
        </w:numPr>
        <w:spacing w:before="0"/>
        <w:rPr>
          <w:rFonts w:ascii="Arial" w:hAnsi="Arial" w:cs="Arial"/>
        </w:rPr>
      </w:pPr>
      <w:r w:rsidRPr="00B646E4">
        <w:rPr>
          <w:rFonts w:ascii="Arial" w:hAnsi="Arial" w:cs="Arial"/>
        </w:rPr>
        <w:t>Approval of FY 2024-25 Park Fund Budge</w:t>
      </w:r>
    </w:p>
    <w:p w:rsidR="00B646E4" w:rsidRDefault="00B646E4" w:rsidP="00B646E4">
      <w:pPr>
        <w:pStyle w:val="ListNumber"/>
        <w:numPr>
          <w:ilvl w:val="0"/>
          <w:numId w:val="0"/>
        </w:numPr>
        <w:spacing w:before="0"/>
        <w:ind w:left="1440"/>
        <w:rPr>
          <w:rFonts w:ascii="Arial" w:hAnsi="Arial" w:cs="Arial"/>
        </w:rPr>
      </w:pPr>
      <w:r w:rsidRPr="00B646E4">
        <w:rPr>
          <w:rFonts w:ascii="Arial" w:hAnsi="Arial" w:cs="Arial"/>
        </w:rPr>
        <w:t>A motion</w:t>
      </w:r>
      <w:r>
        <w:rPr>
          <w:rFonts w:ascii="Arial" w:hAnsi="Arial" w:cs="Arial"/>
        </w:rPr>
        <w:t xml:space="preserve"> made by Nate </w:t>
      </w:r>
      <w:proofErr w:type="spellStart"/>
      <w:r>
        <w:rPr>
          <w:rFonts w:ascii="Arial" w:hAnsi="Arial" w:cs="Arial"/>
        </w:rPr>
        <w:t>Wurtz</w:t>
      </w:r>
      <w:proofErr w:type="spellEnd"/>
      <w:r>
        <w:rPr>
          <w:rFonts w:ascii="Arial" w:hAnsi="Arial" w:cs="Arial"/>
        </w:rPr>
        <w:t xml:space="preserve"> to approve the Park Fund FY 24-25 budget with an adjustment of $45,984 for personnel costs, expenditures totaling $2,361,562 and revenue totaling $2,212,500. Seconded by Jordan Wienke. Motion approved unanimously.</w:t>
      </w:r>
    </w:p>
    <w:p w:rsidR="00B646E4" w:rsidRDefault="00B646E4" w:rsidP="00B646E4">
      <w:pPr>
        <w:pStyle w:val="ListNumber"/>
        <w:numPr>
          <w:ilvl w:val="1"/>
          <w:numId w:val="1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Approval of Goose Control contract renewal FY 24-25 </w:t>
      </w:r>
    </w:p>
    <w:p w:rsidR="00B646E4" w:rsidRDefault="00B646E4" w:rsidP="00B646E4">
      <w:pPr>
        <w:pStyle w:val="ListNumber"/>
        <w:numPr>
          <w:ilvl w:val="0"/>
          <w:numId w:val="0"/>
        </w:numPr>
        <w:spacing w:before="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A motion made by </w:t>
      </w:r>
      <w:r w:rsidR="00CA1DDA">
        <w:rPr>
          <w:rFonts w:ascii="Arial" w:hAnsi="Arial" w:cs="Arial"/>
        </w:rPr>
        <w:t xml:space="preserve">Jordan Wienke to approve the contract with Gateway Goose Control </w:t>
      </w:r>
      <w:proofErr w:type="gramStart"/>
      <w:r w:rsidR="00CA1DDA">
        <w:rPr>
          <w:rFonts w:ascii="Arial" w:hAnsi="Arial" w:cs="Arial"/>
        </w:rPr>
        <w:t>in the amount of</w:t>
      </w:r>
      <w:proofErr w:type="gramEnd"/>
      <w:r w:rsidR="00CA1DDA">
        <w:rPr>
          <w:rFonts w:ascii="Arial" w:hAnsi="Arial" w:cs="Arial"/>
        </w:rPr>
        <w:t xml:space="preserve"> $4400.00. Seconded by Lauren Nieman. Motion approved unanimously.</w:t>
      </w:r>
    </w:p>
    <w:p w:rsidR="00CA1DDA" w:rsidRDefault="00CA1DDA" w:rsidP="00CA1DDA">
      <w:pPr>
        <w:pStyle w:val="ListNumber"/>
        <w:numPr>
          <w:ilvl w:val="1"/>
          <w:numId w:val="1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>Approval of Parks Mowing Contact FY 24-25</w:t>
      </w:r>
    </w:p>
    <w:p w:rsidR="00CA1DDA" w:rsidRDefault="00CA1DDA" w:rsidP="00CA1DDA">
      <w:pPr>
        <w:pStyle w:val="ListNumber"/>
        <w:numPr>
          <w:ilvl w:val="0"/>
          <w:numId w:val="0"/>
        </w:numPr>
        <w:spacing w:before="0"/>
        <w:ind w:left="1440"/>
        <w:rPr>
          <w:rFonts w:ascii="Arial" w:hAnsi="Arial" w:cs="Arial"/>
        </w:rPr>
      </w:pPr>
      <w:r>
        <w:rPr>
          <w:rFonts w:ascii="Arial" w:hAnsi="Arial" w:cs="Arial"/>
        </w:rPr>
        <w:t>A motion by Becky Jones to approve the contract with B’s  Lawn Service in the amount of $63,910, of which $4060 of the total will be funded by the City’s General fund for moving at KPAC. Seconded by Lauren Nieman. Motion approved unanimously.</w:t>
      </w:r>
    </w:p>
    <w:p w:rsidR="00CA1DDA" w:rsidRDefault="00CA1DDA" w:rsidP="00CA1DDA">
      <w:pPr>
        <w:pStyle w:val="ListNumber"/>
        <w:numPr>
          <w:ilvl w:val="1"/>
          <w:numId w:val="1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>Approval of Trash Truck Purchase</w:t>
      </w:r>
    </w:p>
    <w:p w:rsidR="00CA1DDA" w:rsidRDefault="00CA1DDA" w:rsidP="00CA1DDA">
      <w:pPr>
        <w:pStyle w:val="ListNumber"/>
        <w:numPr>
          <w:ilvl w:val="0"/>
          <w:numId w:val="0"/>
        </w:numPr>
        <w:spacing w:before="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A motion by Chris Molitor to purchase a 2024 Isuzu NRR Refuse Truck with an 8 cubic yard New Way Diamondback rear loading hopper for the price of $147,000 </w:t>
      </w:r>
      <w:r>
        <w:rPr>
          <w:rFonts w:ascii="Arial" w:hAnsi="Arial" w:cs="Arial"/>
        </w:rPr>
        <w:lastRenderedPageBreak/>
        <w:t xml:space="preserve">from Elliott Equipment Company on the </w:t>
      </w:r>
      <w:proofErr w:type="spellStart"/>
      <w:r>
        <w:rPr>
          <w:rFonts w:ascii="Arial" w:hAnsi="Arial" w:cs="Arial"/>
        </w:rPr>
        <w:t>Sourcewell</w:t>
      </w:r>
      <w:proofErr w:type="spellEnd"/>
      <w:r>
        <w:rPr>
          <w:rFonts w:ascii="Arial" w:hAnsi="Arial" w:cs="Arial"/>
        </w:rPr>
        <w:t xml:space="preserve"> Contract #091219-NWY to be paid from the Rolling Stock Capital account 201-09-100-101-000-620050 after April 1, 2</w:t>
      </w:r>
      <w:r w:rsidR="00E71C04">
        <w:rPr>
          <w:rFonts w:ascii="Arial" w:hAnsi="Arial" w:cs="Arial"/>
        </w:rPr>
        <w:t xml:space="preserve">024. Seconded by Nate </w:t>
      </w:r>
      <w:proofErr w:type="spellStart"/>
      <w:r w:rsidR="00E71C04">
        <w:rPr>
          <w:rFonts w:ascii="Arial" w:hAnsi="Arial" w:cs="Arial"/>
        </w:rPr>
        <w:t>Wurtz</w:t>
      </w:r>
      <w:proofErr w:type="spellEnd"/>
      <w:r w:rsidR="00E71C04">
        <w:rPr>
          <w:rFonts w:ascii="Arial" w:hAnsi="Arial" w:cs="Arial"/>
        </w:rPr>
        <w:t>. Motion approved unanimously.</w:t>
      </w:r>
    </w:p>
    <w:p w:rsidR="00E71C04" w:rsidRDefault="00E71C04" w:rsidP="00E71C04">
      <w:pPr>
        <w:pStyle w:val="ListNumber"/>
        <w:numPr>
          <w:ilvl w:val="1"/>
          <w:numId w:val="1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>Approval of F-150 Purchase</w:t>
      </w:r>
    </w:p>
    <w:p w:rsidR="00E71C04" w:rsidRDefault="00E71C04" w:rsidP="00E71C04">
      <w:pPr>
        <w:pStyle w:val="ListNumber"/>
        <w:numPr>
          <w:ilvl w:val="0"/>
          <w:numId w:val="0"/>
        </w:numPr>
        <w:spacing w:before="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A motion by Lauren Nieman to purchase a 2024 Ford F150 for $44,414 from Joe </w:t>
      </w:r>
      <w:proofErr w:type="spellStart"/>
      <w:r>
        <w:rPr>
          <w:rFonts w:ascii="Arial" w:hAnsi="Arial" w:cs="Arial"/>
        </w:rPr>
        <w:t>Machens</w:t>
      </w:r>
      <w:proofErr w:type="spellEnd"/>
      <w:r>
        <w:rPr>
          <w:rFonts w:ascii="Arial" w:hAnsi="Arial" w:cs="Arial"/>
        </w:rPr>
        <w:t xml:space="preserve"> Ford Lincoln on State Contract #CC240138008  to be paid from the Rolling Stock Capital account 201-09-100-101-000-620050 after April 1,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2024.Seconded by Jordan Wienke. Motion approved unanimously.</w:t>
      </w:r>
    </w:p>
    <w:p w:rsidR="001244C2" w:rsidRDefault="001244C2" w:rsidP="001244C2">
      <w:pPr>
        <w:pStyle w:val="ListNumber"/>
        <w:numPr>
          <w:ilvl w:val="1"/>
          <w:numId w:val="1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>Approval of Brush Chipper purchase</w:t>
      </w:r>
    </w:p>
    <w:p w:rsidR="001244C2" w:rsidRPr="00B646E4" w:rsidRDefault="001244C2" w:rsidP="001244C2">
      <w:pPr>
        <w:pStyle w:val="ListNumber"/>
        <w:numPr>
          <w:ilvl w:val="0"/>
          <w:numId w:val="0"/>
        </w:numPr>
        <w:spacing w:before="0"/>
        <w:ind w:left="1440"/>
        <w:rPr>
          <w:rFonts w:ascii="Arial" w:hAnsi="Arial" w:cs="Arial"/>
        </w:rPr>
      </w:pPr>
      <w:r>
        <w:rPr>
          <w:rFonts w:ascii="Arial" w:hAnsi="Arial" w:cs="Arial"/>
        </w:rPr>
        <w:t>A motion made by Becky Jones to purchase a new Vermeer BC 1000XL Brush Chipper for $30,659.57 from Vermeer Midwest on Source-well Contract 031721-VRM to be paid from the Machinery &amp; Equipment capital account 201-09-100-101-000-620040 after April 1, 2024. Seconded by Kevin Miller. Motion approved unanimously.</w:t>
      </w:r>
    </w:p>
    <w:p w:rsidR="00AF27CB" w:rsidRDefault="00AF27CB" w:rsidP="008941BB">
      <w:pPr>
        <w:pStyle w:val="ListNumber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SUPERINTENDENT OF PARKS REPORT</w:t>
      </w:r>
    </w:p>
    <w:p w:rsidR="00AF27CB" w:rsidRPr="008B735E" w:rsidRDefault="00B2573A" w:rsidP="00DA3736">
      <w:pPr>
        <w:pStyle w:val="ListNumber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Pete Laufersweiler</w:t>
      </w:r>
      <w:r w:rsidR="00CB1D1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discussed the</w:t>
      </w:r>
      <w:r w:rsidR="00BD2EC8">
        <w:rPr>
          <w:rFonts w:ascii="Arial" w:hAnsi="Arial" w:cs="Arial"/>
          <w:szCs w:val="22"/>
        </w:rPr>
        <w:t xml:space="preserve"> Superintendent of Parks report</w:t>
      </w:r>
    </w:p>
    <w:p w:rsidR="00AF27CB" w:rsidRPr="008B735E" w:rsidRDefault="00AF27CB" w:rsidP="008941BB">
      <w:pPr>
        <w:pStyle w:val="ListNumber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8B735E">
        <w:rPr>
          <w:rFonts w:ascii="Arial" w:hAnsi="Arial" w:cs="Arial"/>
          <w:b/>
          <w:szCs w:val="22"/>
        </w:rPr>
        <w:t xml:space="preserve"> DIRECTORS REPORT</w:t>
      </w:r>
    </w:p>
    <w:p w:rsidR="005B152B" w:rsidRDefault="001244C2" w:rsidP="000463F8">
      <w:pPr>
        <w:pStyle w:val="ListNumber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Master Plan – Kyle currently has </w:t>
      </w:r>
      <w:proofErr w:type="gramStart"/>
      <w:r>
        <w:rPr>
          <w:rFonts w:ascii="Arial" w:hAnsi="Arial" w:cs="Arial"/>
          <w:szCs w:val="22"/>
        </w:rPr>
        <w:t>9</w:t>
      </w:r>
      <w:proofErr w:type="gramEnd"/>
      <w:r>
        <w:rPr>
          <w:rFonts w:ascii="Arial" w:hAnsi="Arial" w:cs="Arial"/>
          <w:szCs w:val="22"/>
        </w:rPr>
        <w:t xml:space="preserve"> people on the working committee and they are set to start meeting next month.</w:t>
      </w:r>
    </w:p>
    <w:p w:rsidR="001244C2" w:rsidRDefault="001244C2" w:rsidP="000463F8">
      <w:pPr>
        <w:pStyle w:val="ListNumber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Community Center Renovations – They have begun, the main entrance will close and the temporary entrance will open on April </w:t>
      </w:r>
      <w:proofErr w:type="gramStart"/>
      <w:r>
        <w:rPr>
          <w:rFonts w:ascii="Arial" w:hAnsi="Arial" w:cs="Arial"/>
          <w:szCs w:val="22"/>
        </w:rPr>
        <w:t>3</w:t>
      </w:r>
      <w:r w:rsidRPr="001244C2">
        <w:rPr>
          <w:rFonts w:ascii="Arial" w:hAnsi="Arial" w:cs="Arial"/>
          <w:szCs w:val="22"/>
          <w:vertAlign w:val="superscript"/>
        </w:rPr>
        <w:t>rd</w:t>
      </w:r>
      <w:proofErr w:type="gramEnd"/>
      <w:r>
        <w:rPr>
          <w:rFonts w:ascii="Arial" w:hAnsi="Arial" w:cs="Arial"/>
          <w:szCs w:val="22"/>
        </w:rPr>
        <w:t>.</w:t>
      </w:r>
    </w:p>
    <w:p w:rsidR="001244C2" w:rsidRDefault="001244C2" w:rsidP="000463F8">
      <w:pPr>
        <w:pStyle w:val="ListNumber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Aquatic Center – Repairs to get ready for the 2024 season are ongoing.</w:t>
      </w:r>
    </w:p>
    <w:p w:rsidR="001244C2" w:rsidRDefault="001244C2" w:rsidP="000463F8">
      <w:pPr>
        <w:pStyle w:val="ListNumber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Mitchell Park – RFQ will be going out soon.</w:t>
      </w:r>
    </w:p>
    <w:p w:rsidR="00C663ED" w:rsidRDefault="00AF27CB" w:rsidP="00C663ED">
      <w:pPr>
        <w:pStyle w:val="ListNumber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8B735E">
        <w:rPr>
          <w:rFonts w:ascii="Arial" w:hAnsi="Arial" w:cs="Arial"/>
          <w:b/>
          <w:szCs w:val="22"/>
        </w:rPr>
        <w:t>BOARD COMMENTS</w:t>
      </w:r>
    </w:p>
    <w:p w:rsidR="005B152B" w:rsidRPr="005B152B" w:rsidRDefault="001244C2" w:rsidP="005B152B">
      <w:pPr>
        <w:pStyle w:val="ListNumber"/>
        <w:numPr>
          <w:ilvl w:val="0"/>
          <w:numId w:val="0"/>
        </w:numPr>
        <w:ind w:left="14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none</w:t>
      </w:r>
    </w:p>
    <w:p w:rsidR="00E7265F" w:rsidRDefault="008941BB" w:rsidP="000C0395">
      <w:pPr>
        <w:pStyle w:val="ListNumber"/>
        <w:numPr>
          <w:ilvl w:val="0"/>
          <w:numId w:val="1"/>
        </w:numPr>
        <w:rPr>
          <w:rFonts w:ascii="Arial" w:hAnsi="Arial" w:cs="Arial"/>
          <w:bCs/>
        </w:rPr>
      </w:pPr>
      <w:r w:rsidRPr="009810F6">
        <w:rPr>
          <w:rFonts w:ascii="Arial" w:hAnsi="Arial" w:cs="Arial"/>
          <w:b/>
        </w:rPr>
        <w:t>ADJOURNMENT</w:t>
      </w:r>
      <w:r w:rsidR="00FC6B7A">
        <w:rPr>
          <w:rFonts w:ascii="Arial" w:hAnsi="Arial" w:cs="Arial"/>
        </w:rPr>
        <w:t xml:space="preserve"> –</w:t>
      </w:r>
      <w:r w:rsidR="000C0395">
        <w:rPr>
          <w:rFonts w:ascii="Arial" w:hAnsi="Arial" w:cs="Arial"/>
        </w:rPr>
        <w:t xml:space="preserve"> T</w:t>
      </w:r>
      <w:r w:rsidR="00CB18C7">
        <w:rPr>
          <w:rFonts w:ascii="Arial" w:hAnsi="Arial" w:cs="Arial"/>
        </w:rPr>
        <w:t>he meeting w</w:t>
      </w:r>
      <w:r w:rsidR="005E60DC">
        <w:rPr>
          <w:rFonts w:ascii="Arial" w:hAnsi="Arial" w:cs="Arial"/>
        </w:rPr>
        <w:t xml:space="preserve">as adjourned at </w:t>
      </w:r>
      <w:r w:rsidR="001244C2">
        <w:rPr>
          <w:rFonts w:ascii="Arial" w:hAnsi="Arial" w:cs="Arial"/>
        </w:rPr>
        <w:t>7:34</w:t>
      </w:r>
      <w:r w:rsidR="00D47358">
        <w:rPr>
          <w:rFonts w:ascii="Arial" w:hAnsi="Arial" w:cs="Arial"/>
        </w:rPr>
        <w:t xml:space="preserve"> p</w:t>
      </w:r>
      <w:r w:rsidR="000C0395">
        <w:rPr>
          <w:rFonts w:ascii="Arial" w:hAnsi="Arial" w:cs="Arial"/>
        </w:rPr>
        <w:t>.m.</w:t>
      </w:r>
    </w:p>
    <w:sectPr w:rsidR="00E7265F" w:rsidSect="004608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864" w:bottom="63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C04" w:rsidRDefault="00E71C04">
      <w:r>
        <w:separator/>
      </w:r>
    </w:p>
  </w:endnote>
  <w:endnote w:type="continuationSeparator" w:id="0">
    <w:p w:rsidR="00E71C04" w:rsidRDefault="00E7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C04" w:rsidRDefault="00E71C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C04" w:rsidRDefault="00E71C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C04" w:rsidRDefault="00E71C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C04" w:rsidRDefault="00E71C04">
      <w:r>
        <w:separator/>
      </w:r>
    </w:p>
  </w:footnote>
  <w:footnote w:type="continuationSeparator" w:id="0">
    <w:p w:rsidR="00E71C04" w:rsidRDefault="00E71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C04" w:rsidRDefault="00E71C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C04" w:rsidRDefault="00E71C04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0A29338" wp14:editId="67F6A45B">
          <wp:simplePos x="0" y="0"/>
          <wp:positionH relativeFrom="column">
            <wp:posOffset>5316220</wp:posOffset>
          </wp:positionH>
          <wp:positionV relativeFrom="paragraph">
            <wp:posOffset>47625</wp:posOffset>
          </wp:positionV>
          <wp:extent cx="1466850" cy="7239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rts Commission Logo Hi-Res Aug 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7C0C2F2A" wp14:editId="7A7A64FA">
          <wp:simplePos x="0" y="0"/>
          <wp:positionH relativeFrom="column">
            <wp:posOffset>0</wp:posOffset>
          </wp:positionH>
          <wp:positionV relativeFrom="paragraph">
            <wp:posOffset>82550</wp:posOffset>
          </wp:positionV>
          <wp:extent cx="594360" cy="594360"/>
          <wp:effectExtent l="0" t="0" r="0" b="0"/>
          <wp:wrapSquare wrapText="bothSides"/>
          <wp:docPr id="6" name="Picture 6" descr="city-logo-clr-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ty-logo-clr-20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1C04" w:rsidRDefault="00E71C04">
    <w:pPr>
      <w:pStyle w:val="Header"/>
    </w:pPr>
  </w:p>
  <w:p w:rsidR="00E71C04" w:rsidRDefault="00E71C04">
    <w:pPr>
      <w:pStyle w:val="Header"/>
    </w:pPr>
  </w:p>
  <w:p w:rsidR="00E71C04" w:rsidRDefault="00E71C04">
    <w:pPr>
      <w:pStyle w:val="Header"/>
    </w:pPr>
  </w:p>
  <w:p w:rsidR="00E71C04" w:rsidRDefault="00E71C04">
    <w:pPr>
      <w:pStyle w:val="Header"/>
    </w:pPr>
  </w:p>
  <w:p w:rsidR="00E71C04" w:rsidRDefault="00E71C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C04" w:rsidRDefault="00E71C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87CC8F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0EA440F"/>
    <w:multiLevelType w:val="hybridMultilevel"/>
    <w:tmpl w:val="FC8C0BBE"/>
    <w:lvl w:ilvl="0" w:tplc="3F9A657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1F7A49"/>
    <w:multiLevelType w:val="hybridMultilevel"/>
    <w:tmpl w:val="FC9EEAD4"/>
    <w:lvl w:ilvl="0" w:tplc="716A81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8C07A9"/>
    <w:multiLevelType w:val="hybridMultilevel"/>
    <w:tmpl w:val="ECBC866A"/>
    <w:lvl w:ilvl="0" w:tplc="043A6BE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42DBC"/>
    <w:multiLevelType w:val="hybridMultilevel"/>
    <w:tmpl w:val="D09C8C2A"/>
    <w:lvl w:ilvl="0" w:tplc="9588FB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A3F2E99"/>
    <w:multiLevelType w:val="hybridMultilevel"/>
    <w:tmpl w:val="BB22AEAE"/>
    <w:lvl w:ilvl="0" w:tplc="2FBE1C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4B"/>
    <w:rsid w:val="00000644"/>
    <w:rsid w:val="00001430"/>
    <w:rsid w:val="00002026"/>
    <w:rsid w:val="00002343"/>
    <w:rsid w:val="00002DBA"/>
    <w:rsid w:val="00002F77"/>
    <w:rsid w:val="00003A66"/>
    <w:rsid w:val="00003C01"/>
    <w:rsid w:val="00005C04"/>
    <w:rsid w:val="0000680D"/>
    <w:rsid w:val="00006B88"/>
    <w:rsid w:val="00006F80"/>
    <w:rsid w:val="00010510"/>
    <w:rsid w:val="00010ACA"/>
    <w:rsid w:val="00010E5E"/>
    <w:rsid w:val="00011F51"/>
    <w:rsid w:val="00012477"/>
    <w:rsid w:val="00012538"/>
    <w:rsid w:val="000131D4"/>
    <w:rsid w:val="000136A1"/>
    <w:rsid w:val="0001385A"/>
    <w:rsid w:val="000139DB"/>
    <w:rsid w:val="000146CC"/>
    <w:rsid w:val="00014A0F"/>
    <w:rsid w:val="00014F06"/>
    <w:rsid w:val="00015513"/>
    <w:rsid w:val="0001585C"/>
    <w:rsid w:val="00015F9B"/>
    <w:rsid w:val="000161EE"/>
    <w:rsid w:val="0001720D"/>
    <w:rsid w:val="00017668"/>
    <w:rsid w:val="0002004B"/>
    <w:rsid w:val="00020354"/>
    <w:rsid w:val="00020915"/>
    <w:rsid w:val="000209EE"/>
    <w:rsid w:val="00020CD9"/>
    <w:rsid w:val="000211B2"/>
    <w:rsid w:val="0002289D"/>
    <w:rsid w:val="00023BDE"/>
    <w:rsid w:val="00023DC5"/>
    <w:rsid w:val="000244BB"/>
    <w:rsid w:val="00024C22"/>
    <w:rsid w:val="00025945"/>
    <w:rsid w:val="00025BD3"/>
    <w:rsid w:val="00025C7E"/>
    <w:rsid w:val="00025EC0"/>
    <w:rsid w:val="0003037C"/>
    <w:rsid w:val="00030732"/>
    <w:rsid w:val="00030857"/>
    <w:rsid w:val="00032085"/>
    <w:rsid w:val="000328EB"/>
    <w:rsid w:val="0003394E"/>
    <w:rsid w:val="00033AE8"/>
    <w:rsid w:val="00034A10"/>
    <w:rsid w:val="00034EC2"/>
    <w:rsid w:val="00034F29"/>
    <w:rsid w:val="0003519C"/>
    <w:rsid w:val="000351E0"/>
    <w:rsid w:val="000360CB"/>
    <w:rsid w:val="0003666D"/>
    <w:rsid w:val="000367CB"/>
    <w:rsid w:val="00036D72"/>
    <w:rsid w:val="00037688"/>
    <w:rsid w:val="000406A8"/>
    <w:rsid w:val="00040D2D"/>
    <w:rsid w:val="00040FAA"/>
    <w:rsid w:val="000410BC"/>
    <w:rsid w:val="000415CA"/>
    <w:rsid w:val="00041B1C"/>
    <w:rsid w:val="00041D13"/>
    <w:rsid w:val="00041D4D"/>
    <w:rsid w:val="00041FBD"/>
    <w:rsid w:val="000422FF"/>
    <w:rsid w:val="00042A90"/>
    <w:rsid w:val="00042E55"/>
    <w:rsid w:val="000440DD"/>
    <w:rsid w:val="00044504"/>
    <w:rsid w:val="000447A3"/>
    <w:rsid w:val="00044A7E"/>
    <w:rsid w:val="00045710"/>
    <w:rsid w:val="00045ADD"/>
    <w:rsid w:val="00045D3A"/>
    <w:rsid w:val="000463F8"/>
    <w:rsid w:val="00046447"/>
    <w:rsid w:val="000465F5"/>
    <w:rsid w:val="0004664A"/>
    <w:rsid w:val="00047A86"/>
    <w:rsid w:val="00047A87"/>
    <w:rsid w:val="00050648"/>
    <w:rsid w:val="000508C2"/>
    <w:rsid w:val="00051312"/>
    <w:rsid w:val="00051F71"/>
    <w:rsid w:val="00052C6E"/>
    <w:rsid w:val="00053AE6"/>
    <w:rsid w:val="00055305"/>
    <w:rsid w:val="000567E3"/>
    <w:rsid w:val="00056E65"/>
    <w:rsid w:val="0005703D"/>
    <w:rsid w:val="000579B9"/>
    <w:rsid w:val="000604FA"/>
    <w:rsid w:val="000622C2"/>
    <w:rsid w:val="000630BD"/>
    <w:rsid w:val="00063D41"/>
    <w:rsid w:val="00064294"/>
    <w:rsid w:val="000647A5"/>
    <w:rsid w:val="00064C2F"/>
    <w:rsid w:val="0006555D"/>
    <w:rsid w:val="00065795"/>
    <w:rsid w:val="00065CAF"/>
    <w:rsid w:val="00065D74"/>
    <w:rsid w:val="00065F25"/>
    <w:rsid w:val="00066AF7"/>
    <w:rsid w:val="00070AC4"/>
    <w:rsid w:val="00071B70"/>
    <w:rsid w:val="00071BB7"/>
    <w:rsid w:val="00071FDC"/>
    <w:rsid w:val="00072267"/>
    <w:rsid w:val="0007270A"/>
    <w:rsid w:val="0007370F"/>
    <w:rsid w:val="00073E9E"/>
    <w:rsid w:val="00075168"/>
    <w:rsid w:val="000753A2"/>
    <w:rsid w:val="0007649F"/>
    <w:rsid w:val="00076CA2"/>
    <w:rsid w:val="00076E49"/>
    <w:rsid w:val="0007726D"/>
    <w:rsid w:val="00080671"/>
    <w:rsid w:val="00080CF9"/>
    <w:rsid w:val="00081962"/>
    <w:rsid w:val="00082F70"/>
    <w:rsid w:val="0008375B"/>
    <w:rsid w:val="00083843"/>
    <w:rsid w:val="0008420B"/>
    <w:rsid w:val="0008523E"/>
    <w:rsid w:val="00085D0C"/>
    <w:rsid w:val="00085E28"/>
    <w:rsid w:val="00085EC8"/>
    <w:rsid w:val="00086360"/>
    <w:rsid w:val="000864D6"/>
    <w:rsid w:val="0008681D"/>
    <w:rsid w:val="00086A41"/>
    <w:rsid w:val="00086C78"/>
    <w:rsid w:val="00087CB7"/>
    <w:rsid w:val="00090196"/>
    <w:rsid w:val="0009030B"/>
    <w:rsid w:val="00090C78"/>
    <w:rsid w:val="00090D12"/>
    <w:rsid w:val="00091CBD"/>
    <w:rsid w:val="00091CDF"/>
    <w:rsid w:val="0009225E"/>
    <w:rsid w:val="000930B2"/>
    <w:rsid w:val="000930D8"/>
    <w:rsid w:val="000936D8"/>
    <w:rsid w:val="00093AB3"/>
    <w:rsid w:val="000944EE"/>
    <w:rsid w:val="00094505"/>
    <w:rsid w:val="00094946"/>
    <w:rsid w:val="0009547D"/>
    <w:rsid w:val="00095666"/>
    <w:rsid w:val="00095BDE"/>
    <w:rsid w:val="00095DAC"/>
    <w:rsid w:val="000966A3"/>
    <w:rsid w:val="00097D1E"/>
    <w:rsid w:val="000A0DD5"/>
    <w:rsid w:val="000A1BFB"/>
    <w:rsid w:val="000A1D41"/>
    <w:rsid w:val="000A263E"/>
    <w:rsid w:val="000A2DB9"/>
    <w:rsid w:val="000A3598"/>
    <w:rsid w:val="000A3E1D"/>
    <w:rsid w:val="000A4487"/>
    <w:rsid w:val="000A44F6"/>
    <w:rsid w:val="000A5105"/>
    <w:rsid w:val="000A520A"/>
    <w:rsid w:val="000A64B6"/>
    <w:rsid w:val="000A6B7B"/>
    <w:rsid w:val="000A752E"/>
    <w:rsid w:val="000B11D5"/>
    <w:rsid w:val="000B1971"/>
    <w:rsid w:val="000B1AAE"/>
    <w:rsid w:val="000B2B34"/>
    <w:rsid w:val="000B2CDC"/>
    <w:rsid w:val="000B3091"/>
    <w:rsid w:val="000B3149"/>
    <w:rsid w:val="000B32C6"/>
    <w:rsid w:val="000B36D7"/>
    <w:rsid w:val="000B387E"/>
    <w:rsid w:val="000B39A4"/>
    <w:rsid w:val="000B4AB9"/>
    <w:rsid w:val="000B5009"/>
    <w:rsid w:val="000B5A35"/>
    <w:rsid w:val="000B6487"/>
    <w:rsid w:val="000B770A"/>
    <w:rsid w:val="000B7F57"/>
    <w:rsid w:val="000C01B9"/>
    <w:rsid w:val="000C0365"/>
    <w:rsid w:val="000C0395"/>
    <w:rsid w:val="000C06B4"/>
    <w:rsid w:val="000C0804"/>
    <w:rsid w:val="000C0C5A"/>
    <w:rsid w:val="000C1661"/>
    <w:rsid w:val="000C1C0E"/>
    <w:rsid w:val="000C2578"/>
    <w:rsid w:val="000C303B"/>
    <w:rsid w:val="000C322C"/>
    <w:rsid w:val="000C32C5"/>
    <w:rsid w:val="000C4681"/>
    <w:rsid w:val="000C472A"/>
    <w:rsid w:val="000C5A8A"/>
    <w:rsid w:val="000C6E10"/>
    <w:rsid w:val="000C6F18"/>
    <w:rsid w:val="000C71DA"/>
    <w:rsid w:val="000C71EF"/>
    <w:rsid w:val="000D0149"/>
    <w:rsid w:val="000D061B"/>
    <w:rsid w:val="000D0C93"/>
    <w:rsid w:val="000D1090"/>
    <w:rsid w:val="000D1C51"/>
    <w:rsid w:val="000D1C7D"/>
    <w:rsid w:val="000D235D"/>
    <w:rsid w:val="000D23FC"/>
    <w:rsid w:val="000D27B6"/>
    <w:rsid w:val="000D32F9"/>
    <w:rsid w:val="000D3528"/>
    <w:rsid w:val="000D408C"/>
    <w:rsid w:val="000D45E2"/>
    <w:rsid w:val="000D47A4"/>
    <w:rsid w:val="000D5501"/>
    <w:rsid w:val="000D5618"/>
    <w:rsid w:val="000D5E79"/>
    <w:rsid w:val="000D7220"/>
    <w:rsid w:val="000D726C"/>
    <w:rsid w:val="000D76D3"/>
    <w:rsid w:val="000D7A2F"/>
    <w:rsid w:val="000E0BF9"/>
    <w:rsid w:val="000E17ED"/>
    <w:rsid w:val="000E2D17"/>
    <w:rsid w:val="000E3002"/>
    <w:rsid w:val="000E34A9"/>
    <w:rsid w:val="000E3865"/>
    <w:rsid w:val="000E39D1"/>
    <w:rsid w:val="000E59AF"/>
    <w:rsid w:val="000E6CE8"/>
    <w:rsid w:val="000E781D"/>
    <w:rsid w:val="000F0197"/>
    <w:rsid w:val="000F050E"/>
    <w:rsid w:val="000F0867"/>
    <w:rsid w:val="000F08C7"/>
    <w:rsid w:val="000F1025"/>
    <w:rsid w:val="000F2026"/>
    <w:rsid w:val="000F2DA2"/>
    <w:rsid w:val="000F3885"/>
    <w:rsid w:val="000F3C94"/>
    <w:rsid w:val="000F4F6C"/>
    <w:rsid w:val="000F6627"/>
    <w:rsid w:val="000F66BA"/>
    <w:rsid w:val="000F7CF3"/>
    <w:rsid w:val="00100432"/>
    <w:rsid w:val="00100956"/>
    <w:rsid w:val="001010C0"/>
    <w:rsid w:val="0010247D"/>
    <w:rsid w:val="0010295C"/>
    <w:rsid w:val="001038DE"/>
    <w:rsid w:val="001041A7"/>
    <w:rsid w:val="00104741"/>
    <w:rsid w:val="00104BCB"/>
    <w:rsid w:val="001055B1"/>
    <w:rsid w:val="00105B5C"/>
    <w:rsid w:val="001062F5"/>
    <w:rsid w:val="00106745"/>
    <w:rsid w:val="00106E24"/>
    <w:rsid w:val="001072DB"/>
    <w:rsid w:val="00110982"/>
    <w:rsid w:val="00110F04"/>
    <w:rsid w:val="001112A6"/>
    <w:rsid w:val="00112336"/>
    <w:rsid w:val="001124A3"/>
    <w:rsid w:val="001127E7"/>
    <w:rsid w:val="00114C9B"/>
    <w:rsid w:val="00114F05"/>
    <w:rsid w:val="00115217"/>
    <w:rsid w:val="0011526A"/>
    <w:rsid w:val="0011547D"/>
    <w:rsid w:val="00115550"/>
    <w:rsid w:val="0012029C"/>
    <w:rsid w:val="0012090D"/>
    <w:rsid w:val="0012228F"/>
    <w:rsid w:val="00122916"/>
    <w:rsid w:val="0012378D"/>
    <w:rsid w:val="001244C2"/>
    <w:rsid w:val="00124754"/>
    <w:rsid w:val="001253DA"/>
    <w:rsid w:val="00125450"/>
    <w:rsid w:val="00125CD8"/>
    <w:rsid w:val="00126815"/>
    <w:rsid w:val="00126819"/>
    <w:rsid w:val="00126CE6"/>
    <w:rsid w:val="00126F84"/>
    <w:rsid w:val="001279E0"/>
    <w:rsid w:val="00130074"/>
    <w:rsid w:val="00130264"/>
    <w:rsid w:val="00130454"/>
    <w:rsid w:val="00130549"/>
    <w:rsid w:val="00130599"/>
    <w:rsid w:val="00130E2D"/>
    <w:rsid w:val="0013122A"/>
    <w:rsid w:val="001319CC"/>
    <w:rsid w:val="00131C7C"/>
    <w:rsid w:val="00131D0B"/>
    <w:rsid w:val="00131EB5"/>
    <w:rsid w:val="00132206"/>
    <w:rsid w:val="00132D0A"/>
    <w:rsid w:val="00133035"/>
    <w:rsid w:val="0013328C"/>
    <w:rsid w:val="001333CF"/>
    <w:rsid w:val="00133482"/>
    <w:rsid w:val="00133C9D"/>
    <w:rsid w:val="00134FE9"/>
    <w:rsid w:val="001354D6"/>
    <w:rsid w:val="00135A2A"/>
    <w:rsid w:val="001363CD"/>
    <w:rsid w:val="00136430"/>
    <w:rsid w:val="00136451"/>
    <w:rsid w:val="00136B46"/>
    <w:rsid w:val="00136BCC"/>
    <w:rsid w:val="00137519"/>
    <w:rsid w:val="0013767E"/>
    <w:rsid w:val="00137AEA"/>
    <w:rsid w:val="00137F1B"/>
    <w:rsid w:val="00137F5D"/>
    <w:rsid w:val="00141C12"/>
    <w:rsid w:val="00141ED7"/>
    <w:rsid w:val="0014206F"/>
    <w:rsid w:val="001436B6"/>
    <w:rsid w:val="001439CC"/>
    <w:rsid w:val="00143BB9"/>
    <w:rsid w:val="00143C12"/>
    <w:rsid w:val="00144C2F"/>
    <w:rsid w:val="0014521B"/>
    <w:rsid w:val="00146394"/>
    <w:rsid w:val="00146535"/>
    <w:rsid w:val="0014678D"/>
    <w:rsid w:val="00146AF5"/>
    <w:rsid w:val="00146E52"/>
    <w:rsid w:val="00150866"/>
    <w:rsid w:val="001508C9"/>
    <w:rsid w:val="00152BC4"/>
    <w:rsid w:val="00152D4A"/>
    <w:rsid w:val="0015300E"/>
    <w:rsid w:val="00153458"/>
    <w:rsid w:val="001534AE"/>
    <w:rsid w:val="0015351F"/>
    <w:rsid w:val="00153625"/>
    <w:rsid w:val="00153DED"/>
    <w:rsid w:val="00153F69"/>
    <w:rsid w:val="0015462A"/>
    <w:rsid w:val="00154D94"/>
    <w:rsid w:val="00155101"/>
    <w:rsid w:val="00155DF4"/>
    <w:rsid w:val="00155F72"/>
    <w:rsid w:val="001566EC"/>
    <w:rsid w:val="00156B4D"/>
    <w:rsid w:val="00157C41"/>
    <w:rsid w:val="00161064"/>
    <w:rsid w:val="001613BD"/>
    <w:rsid w:val="00161CEF"/>
    <w:rsid w:val="001620F4"/>
    <w:rsid w:val="00162291"/>
    <w:rsid w:val="0016251A"/>
    <w:rsid w:val="001636FF"/>
    <w:rsid w:val="001642E8"/>
    <w:rsid w:val="00166405"/>
    <w:rsid w:val="00167054"/>
    <w:rsid w:val="001672F2"/>
    <w:rsid w:val="00167603"/>
    <w:rsid w:val="0016793F"/>
    <w:rsid w:val="001707BC"/>
    <w:rsid w:val="00170A52"/>
    <w:rsid w:val="00171710"/>
    <w:rsid w:val="00171D74"/>
    <w:rsid w:val="001735FA"/>
    <w:rsid w:val="0017498B"/>
    <w:rsid w:val="00175960"/>
    <w:rsid w:val="00175DF4"/>
    <w:rsid w:val="001763DB"/>
    <w:rsid w:val="0017785C"/>
    <w:rsid w:val="00177C5F"/>
    <w:rsid w:val="00177C76"/>
    <w:rsid w:val="00177F59"/>
    <w:rsid w:val="001811D3"/>
    <w:rsid w:val="00182416"/>
    <w:rsid w:val="00182E66"/>
    <w:rsid w:val="00184527"/>
    <w:rsid w:val="00184598"/>
    <w:rsid w:val="00184D71"/>
    <w:rsid w:val="00184EC3"/>
    <w:rsid w:val="0018527C"/>
    <w:rsid w:val="001857CF"/>
    <w:rsid w:val="00185A97"/>
    <w:rsid w:val="0018610D"/>
    <w:rsid w:val="001862C3"/>
    <w:rsid w:val="00186B7C"/>
    <w:rsid w:val="0018795A"/>
    <w:rsid w:val="00187CC4"/>
    <w:rsid w:val="00187F4D"/>
    <w:rsid w:val="001901D0"/>
    <w:rsid w:val="0019082B"/>
    <w:rsid w:val="00191368"/>
    <w:rsid w:val="0019143B"/>
    <w:rsid w:val="00191A84"/>
    <w:rsid w:val="00191D7B"/>
    <w:rsid w:val="001922CA"/>
    <w:rsid w:val="00193B17"/>
    <w:rsid w:val="00193B8A"/>
    <w:rsid w:val="00193E8C"/>
    <w:rsid w:val="00193FA3"/>
    <w:rsid w:val="00194791"/>
    <w:rsid w:val="001952E8"/>
    <w:rsid w:val="00195CBD"/>
    <w:rsid w:val="001964D1"/>
    <w:rsid w:val="001967A5"/>
    <w:rsid w:val="00196FD6"/>
    <w:rsid w:val="00197281"/>
    <w:rsid w:val="0019776F"/>
    <w:rsid w:val="00197DE1"/>
    <w:rsid w:val="001A04CF"/>
    <w:rsid w:val="001A05F8"/>
    <w:rsid w:val="001A0D97"/>
    <w:rsid w:val="001A12E5"/>
    <w:rsid w:val="001A135F"/>
    <w:rsid w:val="001A1826"/>
    <w:rsid w:val="001A1C32"/>
    <w:rsid w:val="001A1DFD"/>
    <w:rsid w:val="001A20BB"/>
    <w:rsid w:val="001A22F7"/>
    <w:rsid w:val="001A26D9"/>
    <w:rsid w:val="001A3BB7"/>
    <w:rsid w:val="001A3DC4"/>
    <w:rsid w:val="001A3E3B"/>
    <w:rsid w:val="001A510B"/>
    <w:rsid w:val="001A5DC6"/>
    <w:rsid w:val="001A68D2"/>
    <w:rsid w:val="001A70E2"/>
    <w:rsid w:val="001A74D1"/>
    <w:rsid w:val="001B0441"/>
    <w:rsid w:val="001B0D48"/>
    <w:rsid w:val="001B111B"/>
    <w:rsid w:val="001B1285"/>
    <w:rsid w:val="001B261A"/>
    <w:rsid w:val="001B4B0B"/>
    <w:rsid w:val="001B523C"/>
    <w:rsid w:val="001B63AB"/>
    <w:rsid w:val="001B6AC7"/>
    <w:rsid w:val="001B7231"/>
    <w:rsid w:val="001B7EE5"/>
    <w:rsid w:val="001C0658"/>
    <w:rsid w:val="001C0BFD"/>
    <w:rsid w:val="001C0EFA"/>
    <w:rsid w:val="001C158C"/>
    <w:rsid w:val="001C179D"/>
    <w:rsid w:val="001C1EDE"/>
    <w:rsid w:val="001C20F5"/>
    <w:rsid w:val="001C22B0"/>
    <w:rsid w:val="001C269F"/>
    <w:rsid w:val="001C2C6E"/>
    <w:rsid w:val="001C2C7E"/>
    <w:rsid w:val="001C3AF2"/>
    <w:rsid w:val="001C4CA7"/>
    <w:rsid w:val="001C4EDE"/>
    <w:rsid w:val="001C5429"/>
    <w:rsid w:val="001C5592"/>
    <w:rsid w:val="001C59FD"/>
    <w:rsid w:val="001C654A"/>
    <w:rsid w:val="001C7167"/>
    <w:rsid w:val="001C722F"/>
    <w:rsid w:val="001C7BF8"/>
    <w:rsid w:val="001D0DB8"/>
    <w:rsid w:val="001D1172"/>
    <w:rsid w:val="001D1942"/>
    <w:rsid w:val="001D1A33"/>
    <w:rsid w:val="001D1D1E"/>
    <w:rsid w:val="001D2265"/>
    <w:rsid w:val="001D2B0A"/>
    <w:rsid w:val="001D308D"/>
    <w:rsid w:val="001D3285"/>
    <w:rsid w:val="001D3E69"/>
    <w:rsid w:val="001D426E"/>
    <w:rsid w:val="001D6408"/>
    <w:rsid w:val="001D6536"/>
    <w:rsid w:val="001D668C"/>
    <w:rsid w:val="001D683B"/>
    <w:rsid w:val="001D6D4C"/>
    <w:rsid w:val="001D76FF"/>
    <w:rsid w:val="001D78AC"/>
    <w:rsid w:val="001D7F3A"/>
    <w:rsid w:val="001E0559"/>
    <w:rsid w:val="001E118B"/>
    <w:rsid w:val="001E1637"/>
    <w:rsid w:val="001E256A"/>
    <w:rsid w:val="001E25D9"/>
    <w:rsid w:val="001E290D"/>
    <w:rsid w:val="001E33D7"/>
    <w:rsid w:val="001E3520"/>
    <w:rsid w:val="001E3E1B"/>
    <w:rsid w:val="001E46DC"/>
    <w:rsid w:val="001E5359"/>
    <w:rsid w:val="001E5685"/>
    <w:rsid w:val="001E5933"/>
    <w:rsid w:val="001E600A"/>
    <w:rsid w:val="001E6D6C"/>
    <w:rsid w:val="001E7E39"/>
    <w:rsid w:val="001F0173"/>
    <w:rsid w:val="001F0565"/>
    <w:rsid w:val="001F07F7"/>
    <w:rsid w:val="001F0927"/>
    <w:rsid w:val="001F147B"/>
    <w:rsid w:val="001F1C7E"/>
    <w:rsid w:val="001F239A"/>
    <w:rsid w:val="001F2551"/>
    <w:rsid w:val="001F2646"/>
    <w:rsid w:val="001F2A0C"/>
    <w:rsid w:val="001F2D3D"/>
    <w:rsid w:val="001F3E34"/>
    <w:rsid w:val="001F4024"/>
    <w:rsid w:val="001F49CB"/>
    <w:rsid w:val="001F4B83"/>
    <w:rsid w:val="001F4DBB"/>
    <w:rsid w:val="001F4E7E"/>
    <w:rsid w:val="001F5336"/>
    <w:rsid w:val="001F54E1"/>
    <w:rsid w:val="001F5542"/>
    <w:rsid w:val="001F738F"/>
    <w:rsid w:val="001F7AF4"/>
    <w:rsid w:val="001F7DA2"/>
    <w:rsid w:val="002005FA"/>
    <w:rsid w:val="00200A6F"/>
    <w:rsid w:val="00201432"/>
    <w:rsid w:val="00201D7A"/>
    <w:rsid w:val="00202AB6"/>
    <w:rsid w:val="00203B51"/>
    <w:rsid w:val="00204BEC"/>
    <w:rsid w:val="00204DEB"/>
    <w:rsid w:val="002059F0"/>
    <w:rsid w:val="00205DB0"/>
    <w:rsid w:val="00206586"/>
    <w:rsid w:val="00206BB8"/>
    <w:rsid w:val="00207FC9"/>
    <w:rsid w:val="0021045F"/>
    <w:rsid w:val="00210739"/>
    <w:rsid w:val="00211327"/>
    <w:rsid w:val="0021162F"/>
    <w:rsid w:val="00211B8D"/>
    <w:rsid w:val="00211E67"/>
    <w:rsid w:val="00212702"/>
    <w:rsid w:val="002127BA"/>
    <w:rsid w:val="00212838"/>
    <w:rsid w:val="00213056"/>
    <w:rsid w:val="00213B66"/>
    <w:rsid w:val="0021408E"/>
    <w:rsid w:val="002143F7"/>
    <w:rsid w:val="0021485F"/>
    <w:rsid w:val="00215117"/>
    <w:rsid w:val="002151A7"/>
    <w:rsid w:val="00215268"/>
    <w:rsid w:val="0021584D"/>
    <w:rsid w:val="00215A27"/>
    <w:rsid w:val="00215ADE"/>
    <w:rsid w:val="0021630F"/>
    <w:rsid w:val="00216412"/>
    <w:rsid w:val="00217C78"/>
    <w:rsid w:val="00220FB5"/>
    <w:rsid w:val="0022253A"/>
    <w:rsid w:val="002228F2"/>
    <w:rsid w:val="00222DF1"/>
    <w:rsid w:val="002239D2"/>
    <w:rsid w:val="002239E5"/>
    <w:rsid w:val="00223BD6"/>
    <w:rsid w:val="00223CEA"/>
    <w:rsid w:val="00224625"/>
    <w:rsid w:val="00224AA9"/>
    <w:rsid w:val="002250FB"/>
    <w:rsid w:val="002262FF"/>
    <w:rsid w:val="0022651D"/>
    <w:rsid w:val="00226AF8"/>
    <w:rsid w:val="00227AE6"/>
    <w:rsid w:val="00227F19"/>
    <w:rsid w:val="00230643"/>
    <w:rsid w:val="0023162B"/>
    <w:rsid w:val="002329F7"/>
    <w:rsid w:val="002334D9"/>
    <w:rsid w:val="00233700"/>
    <w:rsid w:val="0023461F"/>
    <w:rsid w:val="00234F1E"/>
    <w:rsid w:val="002351A1"/>
    <w:rsid w:val="00235A47"/>
    <w:rsid w:val="00235EF1"/>
    <w:rsid w:val="00236A6A"/>
    <w:rsid w:val="00236ACD"/>
    <w:rsid w:val="002377D9"/>
    <w:rsid w:val="002378BD"/>
    <w:rsid w:val="00242FA8"/>
    <w:rsid w:val="00243439"/>
    <w:rsid w:val="002436D0"/>
    <w:rsid w:val="00243D5F"/>
    <w:rsid w:val="002448BD"/>
    <w:rsid w:val="002452E6"/>
    <w:rsid w:val="00245416"/>
    <w:rsid w:val="0024544B"/>
    <w:rsid w:val="00245755"/>
    <w:rsid w:val="00246132"/>
    <w:rsid w:val="00246480"/>
    <w:rsid w:val="00247A69"/>
    <w:rsid w:val="00247DCD"/>
    <w:rsid w:val="00250507"/>
    <w:rsid w:val="00250781"/>
    <w:rsid w:val="00250CF5"/>
    <w:rsid w:val="002510BA"/>
    <w:rsid w:val="0025210F"/>
    <w:rsid w:val="00252312"/>
    <w:rsid w:val="002528E3"/>
    <w:rsid w:val="00252B5E"/>
    <w:rsid w:val="002543C9"/>
    <w:rsid w:val="00254CC1"/>
    <w:rsid w:val="0025503B"/>
    <w:rsid w:val="00255ABA"/>
    <w:rsid w:val="002571E7"/>
    <w:rsid w:val="00260055"/>
    <w:rsid w:val="0026006B"/>
    <w:rsid w:val="0026020B"/>
    <w:rsid w:val="00261316"/>
    <w:rsid w:val="00261682"/>
    <w:rsid w:val="0026223A"/>
    <w:rsid w:val="00262C57"/>
    <w:rsid w:val="00262EA3"/>
    <w:rsid w:val="002630D6"/>
    <w:rsid w:val="00263794"/>
    <w:rsid w:val="00264989"/>
    <w:rsid w:val="00265595"/>
    <w:rsid w:val="0026580E"/>
    <w:rsid w:val="00265D42"/>
    <w:rsid w:val="002661FF"/>
    <w:rsid w:val="0026685D"/>
    <w:rsid w:val="00266D72"/>
    <w:rsid w:val="00266DFF"/>
    <w:rsid w:val="00270A2E"/>
    <w:rsid w:val="00272AD0"/>
    <w:rsid w:val="00272D55"/>
    <w:rsid w:val="00272EBE"/>
    <w:rsid w:val="002732FE"/>
    <w:rsid w:val="00273BA5"/>
    <w:rsid w:val="00274062"/>
    <w:rsid w:val="00274581"/>
    <w:rsid w:val="002745C4"/>
    <w:rsid w:val="002755F8"/>
    <w:rsid w:val="00275E99"/>
    <w:rsid w:val="002768BA"/>
    <w:rsid w:val="00276BF7"/>
    <w:rsid w:val="00277AEF"/>
    <w:rsid w:val="00277B27"/>
    <w:rsid w:val="002800C8"/>
    <w:rsid w:val="00280444"/>
    <w:rsid w:val="0028288F"/>
    <w:rsid w:val="00282945"/>
    <w:rsid w:val="00282BB4"/>
    <w:rsid w:val="002837C2"/>
    <w:rsid w:val="00283949"/>
    <w:rsid w:val="00283F9C"/>
    <w:rsid w:val="0028483A"/>
    <w:rsid w:val="00286141"/>
    <w:rsid w:val="00286E15"/>
    <w:rsid w:val="00287150"/>
    <w:rsid w:val="00290EB8"/>
    <w:rsid w:val="002912C8"/>
    <w:rsid w:val="00291B2C"/>
    <w:rsid w:val="002922E0"/>
    <w:rsid w:val="00292621"/>
    <w:rsid w:val="00292953"/>
    <w:rsid w:val="00293315"/>
    <w:rsid w:val="0029427D"/>
    <w:rsid w:val="00294315"/>
    <w:rsid w:val="00294787"/>
    <w:rsid w:val="0029497C"/>
    <w:rsid w:val="002949C2"/>
    <w:rsid w:val="00294C22"/>
    <w:rsid w:val="00294C2A"/>
    <w:rsid w:val="00294F96"/>
    <w:rsid w:val="00295EA3"/>
    <w:rsid w:val="00295EFA"/>
    <w:rsid w:val="002968E0"/>
    <w:rsid w:val="00297000"/>
    <w:rsid w:val="00297097"/>
    <w:rsid w:val="00297251"/>
    <w:rsid w:val="00297861"/>
    <w:rsid w:val="00297C7E"/>
    <w:rsid w:val="002A04BA"/>
    <w:rsid w:val="002A119C"/>
    <w:rsid w:val="002A16CA"/>
    <w:rsid w:val="002A2149"/>
    <w:rsid w:val="002A2E64"/>
    <w:rsid w:val="002A3A2A"/>
    <w:rsid w:val="002A4291"/>
    <w:rsid w:val="002A45CD"/>
    <w:rsid w:val="002A46B7"/>
    <w:rsid w:val="002A5235"/>
    <w:rsid w:val="002A53AF"/>
    <w:rsid w:val="002A58C1"/>
    <w:rsid w:val="002A5BF4"/>
    <w:rsid w:val="002A5C6B"/>
    <w:rsid w:val="002A64AC"/>
    <w:rsid w:val="002A659A"/>
    <w:rsid w:val="002A6649"/>
    <w:rsid w:val="002A6D82"/>
    <w:rsid w:val="002A71D2"/>
    <w:rsid w:val="002A72F9"/>
    <w:rsid w:val="002A745E"/>
    <w:rsid w:val="002B007F"/>
    <w:rsid w:val="002B04C9"/>
    <w:rsid w:val="002B084C"/>
    <w:rsid w:val="002B0B1D"/>
    <w:rsid w:val="002B0EF3"/>
    <w:rsid w:val="002B15E3"/>
    <w:rsid w:val="002B1C09"/>
    <w:rsid w:val="002B2638"/>
    <w:rsid w:val="002B44CA"/>
    <w:rsid w:val="002B4686"/>
    <w:rsid w:val="002B4A98"/>
    <w:rsid w:val="002B5CB8"/>
    <w:rsid w:val="002B5CEA"/>
    <w:rsid w:val="002B670F"/>
    <w:rsid w:val="002B7622"/>
    <w:rsid w:val="002B7AB1"/>
    <w:rsid w:val="002B7D51"/>
    <w:rsid w:val="002C09BA"/>
    <w:rsid w:val="002C10E1"/>
    <w:rsid w:val="002C235B"/>
    <w:rsid w:val="002C2509"/>
    <w:rsid w:val="002C2610"/>
    <w:rsid w:val="002C26A1"/>
    <w:rsid w:val="002C2FBD"/>
    <w:rsid w:val="002C3312"/>
    <w:rsid w:val="002C39F2"/>
    <w:rsid w:val="002C42F3"/>
    <w:rsid w:val="002C47B4"/>
    <w:rsid w:val="002C47C0"/>
    <w:rsid w:val="002C4DF4"/>
    <w:rsid w:val="002C5841"/>
    <w:rsid w:val="002C63F1"/>
    <w:rsid w:val="002C6AFC"/>
    <w:rsid w:val="002C754E"/>
    <w:rsid w:val="002D0092"/>
    <w:rsid w:val="002D11D2"/>
    <w:rsid w:val="002D134E"/>
    <w:rsid w:val="002D18C1"/>
    <w:rsid w:val="002D23F9"/>
    <w:rsid w:val="002D3470"/>
    <w:rsid w:val="002D43DB"/>
    <w:rsid w:val="002D465C"/>
    <w:rsid w:val="002D49C2"/>
    <w:rsid w:val="002D55C4"/>
    <w:rsid w:val="002D56AC"/>
    <w:rsid w:val="002D5750"/>
    <w:rsid w:val="002D6306"/>
    <w:rsid w:val="002D6BE0"/>
    <w:rsid w:val="002D6EF3"/>
    <w:rsid w:val="002D71F9"/>
    <w:rsid w:val="002D7475"/>
    <w:rsid w:val="002E064F"/>
    <w:rsid w:val="002E1185"/>
    <w:rsid w:val="002E119E"/>
    <w:rsid w:val="002E11B7"/>
    <w:rsid w:val="002E186A"/>
    <w:rsid w:val="002E2300"/>
    <w:rsid w:val="002E2516"/>
    <w:rsid w:val="002E26C2"/>
    <w:rsid w:val="002E48FA"/>
    <w:rsid w:val="002E4A51"/>
    <w:rsid w:val="002E4DC6"/>
    <w:rsid w:val="002E4FD9"/>
    <w:rsid w:val="002E6DDA"/>
    <w:rsid w:val="002E7B17"/>
    <w:rsid w:val="002F0564"/>
    <w:rsid w:val="002F06AE"/>
    <w:rsid w:val="002F0773"/>
    <w:rsid w:val="002F1E34"/>
    <w:rsid w:val="002F1E7A"/>
    <w:rsid w:val="002F4BB1"/>
    <w:rsid w:val="002F7038"/>
    <w:rsid w:val="002F725B"/>
    <w:rsid w:val="003002C7"/>
    <w:rsid w:val="00300C0A"/>
    <w:rsid w:val="003010E0"/>
    <w:rsid w:val="003013E6"/>
    <w:rsid w:val="0030191D"/>
    <w:rsid w:val="003020EF"/>
    <w:rsid w:val="00303FD2"/>
    <w:rsid w:val="003040A4"/>
    <w:rsid w:val="0030624B"/>
    <w:rsid w:val="0030626C"/>
    <w:rsid w:val="00306525"/>
    <w:rsid w:val="0030679B"/>
    <w:rsid w:val="003072B3"/>
    <w:rsid w:val="003073AA"/>
    <w:rsid w:val="0030750B"/>
    <w:rsid w:val="00310E06"/>
    <w:rsid w:val="00310E74"/>
    <w:rsid w:val="00311134"/>
    <w:rsid w:val="003111C9"/>
    <w:rsid w:val="003112BB"/>
    <w:rsid w:val="00311455"/>
    <w:rsid w:val="00311ADD"/>
    <w:rsid w:val="00311BD5"/>
    <w:rsid w:val="0031305A"/>
    <w:rsid w:val="00313DEE"/>
    <w:rsid w:val="00313E57"/>
    <w:rsid w:val="00314603"/>
    <w:rsid w:val="003158D2"/>
    <w:rsid w:val="0031653B"/>
    <w:rsid w:val="00316EFE"/>
    <w:rsid w:val="00317006"/>
    <w:rsid w:val="00317F3A"/>
    <w:rsid w:val="003202C2"/>
    <w:rsid w:val="0032066B"/>
    <w:rsid w:val="00321E05"/>
    <w:rsid w:val="00323261"/>
    <w:rsid w:val="003234E3"/>
    <w:rsid w:val="00323689"/>
    <w:rsid w:val="00323846"/>
    <w:rsid w:val="00323F08"/>
    <w:rsid w:val="0032480E"/>
    <w:rsid w:val="00324D36"/>
    <w:rsid w:val="00326019"/>
    <w:rsid w:val="00326D9F"/>
    <w:rsid w:val="00326F1F"/>
    <w:rsid w:val="0032782E"/>
    <w:rsid w:val="00327941"/>
    <w:rsid w:val="0032799A"/>
    <w:rsid w:val="00330076"/>
    <w:rsid w:val="003322D2"/>
    <w:rsid w:val="00332DD6"/>
    <w:rsid w:val="00332ED4"/>
    <w:rsid w:val="00334263"/>
    <w:rsid w:val="00334790"/>
    <w:rsid w:val="00334C54"/>
    <w:rsid w:val="003351FC"/>
    <w:rsid w:val="00336628"/>
    <w:rsid w:val="00336C98"/>
    <w:rsid w:val="003373F2"/>
    <w:rsid w:val="003374A1"/>
    <w:rsid w:val="00337C18"/>
    <w:rsid w:val="003400D8"/>
    <w:rsid w:val="00340387"/>
    <w:rsid w:val="00340450"/>
    <w:rsid w:val="00341438"/>
    <w:rsid w:val="00341D0B"/>
    <w:rsid w:val="003423B3"/>
    <w:rsid w:val="003427B6"/>
    <w:rsid w:val="003428C1"/>
    <w:rsid w:val="00343383"/>
    <w:rsid w:val="00344078"/>
    <w:rsid w:val="00344936"/>
    <w:rsid w:val="00344981"/>
    <w:rsid w:val="00345052"/>
    <w:rsid w:val="00345C79"/>
    <w:rsid w:val="00345E41"/>
    <w:rsid w:val="00346452"/>
    <w:rsid w:val="00346E1E"/>
    <w:rsid w:val="0034736A"/>
    <w:rsid w:val="003506EB"/>
    <w:rsid w:val="00350804"/>
    <w:rsid w:val="00350DCF"/>
    <w:rsid w:val="0035121C"/>
    <w:rsid w:val="00351E98"/>
    <w:rsid w:val="00351ECF"/>
    <w:rsid w:val="00352069"/>
    <w:rsid w:val="003521C0"/>
    <w:rsid w:val="00352BA7"/>
    <w:rsid w:val="00352D4E"/>
    <w:rsid w:val="00352EC6"/>
    <w:rsid w:val="00354777"/>
    <w:rsid w:val="00354EBB"/>
    <w:rsid w:val="0035537F"/>
    <w:rsid w:val="00355DBE"/>
    <w:rsid w:val="00355F71"/>
    <w:rsid w:val="003573F6"/>
    <w:rsid w:val="003575A7"/>
    <w:rsid w:val="00357D85"/>
    <w:rsid w:val="00357F1E"/>
    <w:rsid w:val="0036022D"/>
    <w:rsid w:val="00360459"/>
    <w:rsid w:val="0036196F"/>
    <w:rsid w:val="003636B5"/>
    <w:rsid w:val="00363E98"/>
    <w:rsid w:val="0036400C"/>
    <w:rsid w:val="003642B4"/>
    <w:rsid w:val="003642D8"/>
    <w:rsid w:val="0036435C"/>
    <w:rsid w:val="0036492D"/>
    <w:rsid w:val="00364E3C"/>
    <w:rsid w:val="0036509C"/>
    <w:rsid w:val="0036510C"/>
    <w:rsid w:val="00365A5D"/>
    <w:rsid w:val="00365B45"/>
    <w:rsid w:val="00365F0C"/>
    <w:rsid w:val="003660DF"/>
    <w:rsid w:val="00366874"/>
    <w:rsid w:val="00366A7E"/>
    <w:rsid w:val="00367273"/>
    <w:rsid w:val="00367F3A"/>
    <w:rsid w:val="00370316"/>
    <w:rsid w:val="00370B9B"/>
    <w:rsid w:val="00371016"/>
    <w:rsid w:val="00371525"/>
    <w:rsid w:val="00371F67"/>
    <w:rsid w:val="003721C6"/>
    <w:rsid w:val="003722C5"/>
    <w:rsid w:val="00373BEE"/>
    <w:rsid w:val="0037416E"/>
    <w:rsid w:val="0037562D"/>
    <w:rsid w:val="00375741"/>
    <w:rsid w:val="0037592E"/>
    <w:rsid w:val="00375F14"/>
    <w:rsid w:val="00375F32"/>
    <w:rsid w:val="0037738E"/>
    <w:rsid w:val="003773A1"/>
    <w:rsid w:val="00377BB5"/>
    <w:rsid w:val="00377EE1"/>
    <w:rsid w:val="003811EB"/>
    <w:rsid w:val="00382138"/>
    <w:rsid w:val="0038266C"/>
    <w:rsid w:val="003827FD"/>
    <w:rsid w:val="00382CC5"/>
    <w:rsid w:val="00383805"/>
    <w:rsid w:val="003848A1"/>
    <w:rsid w:val="003856D1"/>
    <w:rsid w:val="00385CB2"/>
    <w:rsid w:val="003866DF"/>
    <w:rsid w:val="003879CE"/>
    <w:rsid w:val="003900C2"/>
    <w:rsid w:val="00390443"/>
    <w:rsid w:val="003907DA"/>
    <w:rsid w:val="00390B9F"/>
    <w:rsid w:val="003910A8"/>
    <w:rsid w:val="0039118A"/>
    <w:rsid w:val="0039145D"/>
    <w:rsid w:val="00391F1F"/>
    <w:rsid w:val="00392A3A"/>
    <w:rsid w:val="00393764"/>
    <w:rsid w:val="00393DAF"/>
    <w:rsid w:val="00393E2D"/>
    <w:rsid w:val="00394AB1"/>
    <w:rsid w:val="0039526A"/>
    <w:rsid w:val="00395330"/>
    <w:rsid w:val="003957FA"/>
    <w:rsid w:val="00395F64"/>
    <w:rsid w:val="0039659B"/>
    <w:rsid w:val="00397386"/>
    <w:rsid w:val="0039747F"/>
    <w:rsid w:val="0039768B"/>
    <w:rsid w:val="00397714"/>
    <w:rsid w:val="003A07E1"/>
    <w:rsid w:val="003A0AE1"/>
    <w:rsid w:val="003A0C9C"/>
    <w:rsid w:val="003A2995"/>
    <w:rsid w:val="003A3060"/>
    <w:rsid w:val="003A34B0"/>
    <w:rsid w:val="003A3991"/>
    <w:rsid w:val="003A3D74"/>
    <w:rsid w:val="003A407A"/>
    <w:rsid w:val="003A4773"/>
    <w:rsid w:val="003A4F95"/>
    <w:rsid w:val="003A57B0"/>
    <w:rsid w:val="003A59C1"/>
    <w:rsid w:val="003A6835"/>
    <w:rsid w:val="003A6B11"/>
    <w:rsid w:val="003A6BF6"/>
    <w:rsid w:val="003A6D46"/>
    <w:rsid w:val="003A799B"/>
    <w:rsid w:val="003B1F54"/>
    <w:rsid w:val="003B1F9C"/>
    <w:rsid w:val="003B2C00"/>
    <w:rsid w:val="003B2F68"/>
    <w:rsid w:val="003B344D"/>
    <w:rsid w:val="003B3545"/>
    <w:rsid w:val="003B42AE"/>
    <w:rsid w:val="003B430F"/>
    <w:rsid w:val="003B43DC"/>
    <w:rsid w:val="003B4EC0"/>
    <w:rsid w:val="003B50A4"/>
    <w:rsid w:val="003B5263"/>
    <w:rsid w:val="003B67A8"/>
    <w:rsid w:val="003B7ECA"/>
    <w:rsid w:val="003B7F05"/>
    <w:rsid w:val="003B7FF1"/>
    <w:rsid w:val="003C07F9"/>
    <w:rsid w:val="003C0BAC"/>
    <w:rsid w:val="003C0CD6"/>
    <w:rsid w:val="003C0ED5"/>
    <w:rsid w:val="003C1204"/>
    <w:rsid w:val="003C1252"/>
    <w:rsid w:val="003C1D3C"/>
    <w:rsid w:val="003C22B4"/>
    <w:rsid w:val="003C2789"/>
    <w:rsid w:val="003C2BB3"/>
    <w:rsid w:val="003C3656"/>
    <w:rsid w:val="003C4260"/>
    <w:rsid w:val="003C4821"/>
    <w:rsid w:val="003C5397"/>
    <w:rsid w:val="003D0524"/>
    <w:rsid w:val="003D0B50"/>
    <w:rsid w:val="003D1598"/>
    <w:rsid w:val="003D2FA3"/>
    <w:rsid w:val="003D3AE5"/>
    <w:rsid w:val="003D4451"/>
    <w:rsid w:val="003D52A8"/>
    <w:rsid w:val="003D6706"/>
    <w:rsid w:val="003D6CB9"/>
    <w:rsid w:val="003E03AB"/>
    <w:rsid w:val="003E1C4B"/>
    <w:rsid w:val="003E1D82"/>
    <w:rsid w:val="003E2CA3"/>
    <w:rsid w:val="003E2F7B"/>
    <w:rsid w:val="003E3087"/>
    <w:rsid w:val="003E3131"/>
    <w:rsid w:val="003E41EF"/>
    <w:rsid w:val="003E44FC"/>
    <w:rsid w:val="003E46A6"/>
    <w:rsid w:val="003E48FB"/>
    <w:rsid w:val="003E5119"/>
    <w:rsid w:val="003E5AF5"/>
    <w:rsid w:val="003E5D3C"/>
    <w:rsid w:val="003E6457"/>
    <w:rsid w:val="003E681B"/>
    <w:rsid w:val="003E68D6"/>
    <w:rsid w:val="003E70D8"/>
    <w:rsid w:val="003E712C"/>
    <w:rsid w:val="003E7419"/>
    <w:rsid w:val="003E75F5"/>
    <w:rsid w:val="003E77CA"/>
    <w:rsid w:val="003F072A"/>
    <w:rsid w:val="003F0B07"/>
    <w:rsid w:val="003F0C65"/>
    <w:rsid w:val="003F15D8"/>
    <w:rsid w:val="003F202F"/>
    <w:rsid w:val="003F22F3"/>
    <w:rsid w:val="003F2AD7"/>
    <w:rsid w:val="003F2C4C"/>
    <w:rsid w:val="003F2D08"/>
    <w:rsid w:val="003F5AE6"/>
    <w:rsid w:val="003F5E82"/>
    <w:rsid w:val="003F6E3B"/>
    <w:rsid w:val="003F709D"/>
    <w:rsid w:val="004010E4"/>
    <w:rsid w:val="0040225B"/>
    <w:rsid w:val="0040282B"/>
    <w:rsid w:val="00402837"/>
    <w:rsid w:val="004029D1"/>
    <w:rsid w:val="00402A8B"/>
    <w:rsid w:val="00402FC6"/>
    <w:rsid w:val="00403362"/>
    <w:rsid w:val="00403C65"/>
    <w:rsid w:val="00404DB1"/>
    <w:rsid w:val="00405507"/>
    <w:rsid w:val="0040569A"/>
    <w:rsid w:val="00405700"/>
    <w:rsid w:val="00406A60"/>
    <w:rsid w:val="00406D78"/>
    <w:rsid w:val="00406DA0"/>
    <w:rsid w:val="004101BA"/>
    <w:rsid w:val="004104A2"/>
    <w:rsid w:val="004108CD"/>
    <w:rsid w:val="00410ECA"/>
    <w:rsid w:val="00411DAA"/>
    <w:rsid w:val="004127B3"/>
    <w:rsid w:val="00412977"/>
    <w:rsid w:val="0041412A"/>
    <w:rsid w:val="00414137"/>
    <w:rsid w:val="00414302"/>
    <w:rsid w:val="004145D6"/>
    <w:rsid w:val="004147FC"/>
    <w:rsid w:val="004148FE"/>
    <w:rsid w:val="00414B36"/>
    <w:rsid w:val="004152A4"/>
    <w:rsid w:val="004155F6"/>
    <w:rsid w:val="00415861"/>
    <w:rsid w:val="00415DB3"/>
    <w:rsid w:val="0041632D"/>
    <w:rsid w:val="00416529"/>
    <w:rsid w:val="0041706A"/>
    <w:rsid w:val="0042062E"/>
    <w:rsid w:val="00420744"/>
    <w:rsid w:val="00420A1C"/>
    <w:rsid w:val="00420B95"/>
    <w:rsid w:val="00421112"/>
    <w:rsid w:val="00421616"/>
    <w:rsid w:val="00422054"/>
    <w:rsid w:val="004226AD"/>
    <w:rsid w:val="0042311B"/>
    <w:rsid w:val="0042360F"/>
    <w:rsid w:val="004237C8"/>
    <w:rsid w:val="0042398C"/>
    <w:rsid w:val="00424E41"/>
    <w:rsid w:val="0042518B"/>
    <w:rsid w:val="004257D4"/>
    <w:rsid w:val="0042580C"/>
    <w:rsid w:val="0042581F"/>
    <w:rsid w:val="004258EF"/>
    <w:rsid w:val="00425A09"/>
    <w:rsid w:val="00425F07"/>
    <w:rsid w:val="00426E7F"/>
    <w:rsid w:val="00427025"/>
    <w:rsid w:val="00427136"/>
    <w:rsid w:val="004305F4"/>
    <w:rsid w:val="00430C3D"/>
    <w:rsid w:val="00431677"/>
    <w:rsid w:val="00431AA6"/>
    <w:rsid w:val="00432044"/>
    <w:rsid w:val="00432276"/>
    <w:rsid w:val="00432699"/>
    <w:rsid w:val="00432900"/>
    <w:rsid w:val="00432AA8"/>
    <w:rsid w:val="00432ABF"/>
    <w:rsid w:val="00432DE1"/>
    <w:rsid w:val="00432E27"/>
    <w:rsid w:val="00433D80"/>
    <w:rsid w:val="0043567D"/>
    <w:rsid w:val="00436029"/>
    <w:rsid w:val="004365BE"/>
    <w:rsid w:val="00436AAF"/>
    <w:rsid w:val="00436D31"/>
    <w:rsid w:val="00436E93"/>
    <w:rsid w:val="00437CD0"/>
    <w:rsid w:val="004401AA"/>
    <w:rsid w:val="004416F3"/>
    <w:rsid w:val="00441D89"/>
    <w:rsid w:val="0044327C"/>
    <w:rsid w:val="0044360E"/>
    <w:rsid w:val="00443C9B"/>
    <w:rsid w:val="00444EE7"/>
    <w:rsid w:val="004450BF"/>
    <w:rsid w:val="0044536B"/>
    <w:rsid w:val="004453EC"/>
    <w:rsid w:val="00445948"/>
    <w:rsid w:val="00445B25"/>
    <w:rsid w:val="004460D3"/>
    <w:rsid w:val="004462B1"/>
    <w:rsid w:val="00446547"/>
    <w:rsid w:val="004474C8"/>
    <w:rsid w:val="00447A1F"/>
    <w:rsid w:val="00447B69"/>
    <w:rsid w:val="0045014F"/>
    <w:rsid w:val="004513E7"/>
    <w:rsid w:val="0045359A"/>
    <w:rsid w:val="00453664"/>
    <w:rsid w:val="004556B4"/>
    <w:rsid w:val="0045593A"/>
    <w:rsid w:val="00455B43"/>
    <w:rsid w:val="00457292"/>
    <w:rsid w:val="004602D3"/>
    <w:rsid w:val="00460890"/>
    <w:rsid w:val="00461436"/>
    <w:rsid w:val="0046168C"/>
    <w:rsid w:val="00461CDF"/>
    <w:rsid w:val="0046288C"/>
    <w:rsid w:val="00463217"/>
    <w:rsid w:val="00464805"/>
    <w:rsid w:val="00464EA4"/>
    <w:rsid w:val="00464EF1"/>
    <w:rsid w:val="00464F0D"/>
    <w:rsid w:val="00465983"/>
    <w:rsid w:val="004660EB"/>
    <w:rsid w:val="004672EB"/>
    <w:rsid w:val="00470103"/>
    <w:rsid w:val="00470551"/>
    <w:rsid w:val="00470F1B"/>
    <w:rsid w:val="00472160"/>
    <w:rsid w:val="00472439"/>
    <w:rsid w:val="00472D7D"/>
    <w:rsid w:val="0047303A"/>
    <w:rsid w:val="00473C12"/>
    <w:rsid w:val="00474387"/>
    <w:rsid w:val="00474857"/>
    <w:rsid w:val="00475209"/>
    <w:rsid w:val="00475429"/>
    <w:rsid w:val="00475C3B"/>
    <w:rsid w:val="00476650"/>
    <w:rsid w:val="0047681A"/>
    <w:rsid w:val="0047751C"/>
    <w:rsid w:val="00477E22"/>
    <w:rsid w:val="00480224"/>
    <w:rsid w:val="00480EC3"/>
    <w:rsid w:val="004814D2"/>
    <w:rsid w:val="00481BBF"/>
    <w:rsid w:val="00481C8F"/>
    <w:rsid w:val="00482665"/>
    <w:rsid w:val="00482EEC"/>
    <w:rsid w:val="0048590B"/>
    <w:rsid w:val="00485ED3"/>
    <w:rsid w:val="00486505"/>
    <w:rsid w:val="004875BA"/>
    <w:rsid w:val="00487A5C"/>
    <w:rsid w:val="00487A8C"/>
    <w:rsid w:val="00487EDE"/>
    <w:rsid w:val="00490353"/>
    <w:rsid w:val="00490E74"/>
    <w:rsid w:val="004919B8"/>
    <w:rsid w:val="00491BFD"/>
    <w:rsid w:val="004922DC"/>
    <w:rsid w:val="00492886"/>
    <w:rsid w:val="004928B9"/>
    <w:rsid w:val="004929DF"/>
    <w:rsid w:val="00492DCF"/>
    <w:rsid w:val="00493329"/>
    <w:rsid w:val="004943FC"/>
    <w:rsid w:val="00494AE3"/>
    <w:rsid w:val="0049500D"/>
    <w:rsid w:val="004964E8"/>
    <w:rsid w:val="0049672D"/>
    <w:rsid w:val="00496CE6"/>
    <w:rsid w:val="00497023"/>
    <w:rsid w:val="004A055D"/>
    <w:rsid w:val="004A0A75"/>
    <w:rsid w:val="004A0CFB"/>
    <w:rsid w:val="004A0D02"/>
    <w:rsid w:val="004A12F3"/>
    <w:rsid w:val="004A1346"/>
    <w:rsid w:val="004A1A71"/>
    <w:rsid w:val="004A1A72"/>
    <w:rsid w:val="004A245E"/>
    <w:rsid w:val="004A2BB1"/>
    <w:rsid w:val="004A3EBE"/>
    <w:rsid w:val="004A4A32"/>
    <w:rsid w:val="004A520E"/>
    <w:rsid w:val="004A5674"/>
    <w:rsid w:val="004A672F"/>
    <w:rsid w:val="004A7098"/>
    <w:rsid w:val="004A7BB6"/>
    <w:rsid w:val="004B06D6"/>
    <w:rsid w:val="004B10B3"/>
    <w:rsid w:val="004B12AE"/>
    <w:rsid w:val="004B3682"/>
    <w:rsid w:val="004B3E57"/>
    <w:rsid w:val="004B4305"/>
    <w:rsid w:val="004B4718"/>
    <w:rsid w:val="004B5763"/>
    <w:rsid w:val="004B64F9"/>
    <w:rsid w:val="004B6682"/>
    <w:rsid w:val="004B7130"/>
    <w:rsid w:val="004B7627"/>
    <w:rsid w:val="004B7F75"/>
    <w:rsid w:val="004C0379"/>
    <w:rsid w:val="004C0A9F"/>
    <w:rsid w:val="004C206E"/>
    <w:rsid w:val="004C269F"/>
    <w:rsid w:val="004C26C1"/>
    <w:rsid w:val="004C35A2"/>
    <w:rsid w:val="004C37AB"/>
    <w:rsid w:val="004C3D9A"/>
    <w:rsid w:val="004C45EF"/>
    <w:rsid w:val="004C57F4"/>
    <w:rsid w:val="004C628D"/>
    <w:rsid w:val="004C64ED"/>
    <w:rsid w:val="004C6601"/>
    <w:rsid w:val="004C6925"/>
    <w:rsid w:val="004C6ADA"/>
    <w:rsid w:val="004C6BFD"/>
    <w:rsid w:val="004C6EA7"/>
    <w:rsid w:val="004C7134"/>
    <w:rsid w:val="004D048A"/>
    <w:rsid w:val="004D065C"/>
    <w:rsid w:val="004D0696"/>
    <w:rsid w:val="004D0774"/>
    <w:rsid w:val="004D0B78"/>
    <w:rsid w:val="004D0BAD"/>
    <w:rsid w:val="004D1879"/>
    <w:rsid w:val="004D27ED"/>
    <w:rsid w:val="004D29C1"/>
    <w:rsid w:val="004D304F"/>
    <w:rsid w:val="004D3FCD"/>
    <w:rsid w:val="004D52AF"/>
    <w:rsid w:val="004D56E2"/>
    <w:rsid w:val="004D59BE"/>
    <w:rsid w:val="004D59CF"/>
    <w:rsid w:val="004D61A9"/>
    <w:rsid w:val="004D7A27"/>
    <w:rsid w:val="004D7A9B"/>
    <w:rsid w:val="004D7E6E"/>
    <w:rsid w:val="004E0398"/>
    <w:rsid w:val="004E1416"/>
    <w:rsid w:val="004E14A0"/>
    <w:rsid w:val="004E28F6"/>
    <w:rsid w:val="004E2B89"/>
    <w:rsid w:val="004E3229"/>
    <w:rsid w:val="004E37D7"/>
    <w:rsid w:val="004E3E44"/>
    <w:rsid w:val="004E49B2"/>
    <w:rsid w:val="004E6010"/>
    <w:rsid w:val="004E6C58"/>
    <w:rsid w:val="004E75C9"/>
    <w:rsid w:val="004F01A4"/>
    <w:rsid w:val="004F0381"/>
    <w:rsid w:val="004F1B2E"/>
    <w:rsid w:val="004F2124"/>
    <w:rsid w:val="004F249F"/>
    <w:rsid w:val="004F2EC8"/>
    <w:rsid w:val="004F360B"/>
    <w:rsid w:val="004F3AE0"/>
    <w:rsid w:val="004F4662"/>
    <w:rsid w:val="004F4A6D"/>
    <w:rsid w:val="004F5753"/>
    <w:rsid w:val="004F5F34"/>
    <w:rsid w:val="004F601B"/>
    <w:rsid w:val="004F6555"/>
    <w:rsid w:val="004F6789"/>
    <w:rsid w:val="004F6A1C"/>
    <w:rsid w:val="004F7BA1"/>
    <w:rsid w:val="005008CE"/>
    <w:rsid w:val="00501451"/>
    <w:rsid w:val="00501577"/>
    <w:rsid w:val="00501DDE"/>
    <w:rsid w:val="005022E8"/>
    <w:rsid w:val="0050276E"/>
    <w:rsid w:val="00502777"/>
    <w:rsid w:val="00502B93"/>
    <w:rsid w:val="00503860"/>
    <w:rsid w:val="005038AD"/>
    <w:rsid w:val="00504061"/>
    <w:rsid w:val="0050471E"/>
    <w:rsid w:val="00504756"/>
    <w:rsid w:val="00504E24"/>
    <w:rsid w:val="00505060"/>
    <w:rsid w:val="005050C2"/>
    <w:rsid w:val="00505117"/>
    <w:rsid w:val="005066CD"/>
    <w:rsid w:val="00507BFE"/>
    <w:rsid w:val="0051002A"/>
    <w:rsid w:val="00510241"/>
    <w:rsid w:val="00510AF7"/>
    <w:rsid w:val="00511215"/>
    <w:rsid w:val="00511CBD"/>
    <w:rsid w:val="00513825"/>
    <w:rsid w:val="00513A1D"/>
    <w:rsid w:val="0051584B"/>
    <w:rsid w:val="0051654C"/>
    <w:rsid w:val="00520106"/>
    <w:rsid w:val="00520650"/>
    <w:rsid w:val="00520C40"/>
    <w:rsid w:val="00523226"/>
    <w:rsid w:val="00523401"/>
    <w:rsid w:val="005235E0"/>
    <w:rsid w:val="005247A0"/>
    <w:rsid w:val="00524A71"/>
    <w:rsid w:val="00525050"/>
    <w:rsid w:val="005250F9"/>
    <w:rsid w:val="00525CFE"/>
    <w:rsid w:val="005266FB"/>
    <w:rsid w:val="0052715D"/>
    <w:rsid w:val="005272AB"/>
    <w:rsid w:val="00527B0F"/>
    <w:rsid w:val="00530405"/>
    <w:rsid w:val="005305B5"/>
    <w:rsid w:val="0053093F"/>
    <w:rsid w:val="00530A2F"/>
    <w:rsid w:val="00531279"/>
    <w:rsid w:val="0053136F"/>
    <w:rsid w:val="0053185A"/>
    <w:rsid w:val="00531A8C"/>
    <w:rsid w:val="00531DB4"/>
    <w:rsid w:val="00531F5C"/>
    <w:rsid w:val="005321FD"/>
    <w:rsid w:val="00532B36"/>
    <w:rsid w:val="00533014"/>
    <w:rsid w:val="005332B0"/>
    <w:rsid w:val="005332B1"/>
    <w:rsid w:val="00533A14"/>
    <w:rsid w:val="00533B12"/>
    <w:rsid w:val="00533F50"/>
    <w:rsid w:val="00533F51"/>
    <w:rsid w:val="00534421"/>
    <w:rsid w:val="00534571"/>
    <w:rsid w:val="00534608"/>
    <w:rsid w:val="00535657"/>
    <w:rsid w:val="0053611C"/>
    <w:rsid w:val="00536146"/>
    <w:rsid w:val="0053689B"/>
    <w:rsid w:val="00536A7C"/>
    <w:rsid w:val="00536A7F"/>
    <w:rsid w:val="005372F5"/>
    <w:rsid w:val="0053751B"/>
    <w:rsid w:val="00537C02"/>
    <w:rsid w:val="00537CE1"/>
    <w:rsid w:val="00537FC8"/>
    <w:rsid w:val="0054091D"/>
    <w:rsid w:val="00540E7D"/>
    <w:rsid w:val="00540EC6"/>
    <w:rsid w:val="0054196A"/>
    <w:rsid w:val="00541B6C"/>
    <w:rsid w:val="00542719"/>
    <w:rsid w:val="00542DB7"/>
    <w:rsid w:val="00543575"/>
    <w:rsid w:val="0054504D"/>
    <w:rsid w:val="00545B46"/>
    <w:rsid w:val="00545B47"/>
    <w:rsid w:val="0054626F"/>
    <w:rsid w:val="005471F9"/>
    <w:rsid w:val="00547C50"/>
    <w:rsid w:val="00550159"/>
    <w:rsid w:val="00550856"/>
    <w:rsid w:val="00550C67"/>
    <w:rsid w:val="00551178"/>
    <w:rsid w:val="00552854"/>
    <w:rsid w:val="00553926"/>
    <w:rsid w:val="00554A36"/>
    <w:rsid w:val="0055508F"/>
    <w:rsid w:val="00555570"/>
    <w:rsid w:val="00555D6E"/>
    <w:rsid w:val="00555E25"/>
    <w:rsid w:val="00556030"/>
    <w:rsid w:val="005562A0"/>
    <w:rsid w:val="00556402"/>
    <w:rsid w:val="005564B8"/>
    <w:rsid w:val="00560987"/>
    <w:rsid w:val="0056228F"/>
    <w:rsid w:val="00562D15"/>
    <w:rsid w:val="00563850"/>
    <w:rsid w:val="00563851"/>
    <w:rsid w:val="00563D33"/>
    <w:rsid w:val="0056439A"/>
    <w:rsid w:val="00566180"/>
    <w:rsid w:val="00566541"/>
    <w:rsid w:val="00566949"/>
    <w:rsid w:val="00567AE4"/>
    <w:rsid w:val="005704B4"/>
    <w:rsid w:val="00570B07"/>
    <w:rsid w:val="005718CA"/>
    <w:rsid w:val="00572322"/>
    <w:rsid w:val="00572944"/>
    <w:rsid w:val="0057368D"/>
    <w:rsid w:val="005760E3"/>
    <w:rsid w:val="00576315"/>
    <w:rsid w:val="00576DBA"/>
    <w:rsid w:val="005775C2"/>
    <w:rsid w:val="005779B6"/>
    <w:rsid w:val="00577B27"/>
    <w:rsid w:val="00577E5F"/>
    <w:rsid w:val="00577ED3"/>
    <w:rsid w:val="005802E7"/>
    <w:rsid w:val="005804E4"/>
    <w:rsid w:val="00580BCE"/>
    <w:rsid w:val="00580C4E"/>
    <w:rsid w:val="0058165D"/>
    <w:rsid w:val="00581A1D"/>
    <w:rsid w:val="00581C2B"/>
    <w:rsid w:val="00581C45"/>
    <w:rsid w:val="00582800"/>
    <w:rsid w:val="00582836"/>
    <w:rsid w:val="00582F10"/>
    <w:rsid w:val="005832C7"/>
    <w:rsid w:val="00583B7B"/>
    <w:rsid w:val="00584789"/>
    <w:rsid w:val="005850FB"/>
    <w:rsid w:val="005857DC"/>
    <w:rsid w:val="005861DF"/>
    <w:rsid w:val="005865BA"/>
    <w:rsid w:val="00586A45"/>
    <w:rsid w:val="00586BB2"/>
    <w:rsid w:val="00586E56"/>
    <w:rsid w:val="0058757F"/>
    <w:rsid w:val="0058784D"/>
    <w:rsid w:val="00590101"/>
    <w:rsid w:val="00590262"/>
    <w:rsid w:val="00590AD8"/>
    <w:rsid w:val="00591033"/>
    <w:rsid w:val="00591B25"/>
    <w:rsid w:val="00591CC0"/>
    <w:rsid w:val="00592188"/>
    <w:rsid w:val="00593AA2"/>
    <w:rsid w:val="00593AB5"/>
    <w:rsid w:val="00593E35"/>
    <w:rsid w:val="005946B5"/>
    <w:rsid w:val="00596C1D"/>
    <w:rsid w:val="00597913"/>
    <w:rsid w:val="00597978"/>
    <w:rsid w:val="00597AE8"/>
    <w:rsid w:val="005A0276"/>
    <w:rsid w:val="005A112E"/>
    <w:rsid w:val="005A1C67"/>
    <w:rsid w:val="005A1FDB"/>
    <w:rsid w:val="005A268E"/>
    <w:rsid w:val="005A2F96"/>
    <w:rsid w:val="005A40D7"/>
    <w:rsid w:val="005A4707"/>
    <w:rsid w:val="005A51CF"/>
    <w:rsid w:val="005A54F4"/>
    <w:rsid w:val="005A63D9"/>
    <w:rsid w:val="005A786D"/>
    <w:rsid w:val="005A7CC3"/>
    <w:rsid w:val="005B0053"/>
    <w:rsid w:val="005B0174"/>
    <w:rsid w:val="005B0244"/>
    <w:rsid w:val="005B13CA"/>
    <w:rsid w:val="005B152B"/>
    <w:rsid w:val="005B1AD7"/>
    <w:rsid w:val="005B2E04"/>
    <w:rsid w:val="005B31F3"/>
    <w:rsid w:val="005B3268"/>
    <w:rsid w:val="005B339D"/>
    <w:rsid w:val="005B3435"/>
    <w:rsid w:val="005B453C"/>
    <w:rsid w:val="005B507F"/>
    <w:rsid w:val="005B5116"/>
    <w:rsid w:val="005B52C6"/>
    <w:rsid w:val="005B53A2"/>
    <w:rsid w:val="005B6037"/>
    <w:rsid w:val="005B6C81"/>
    <w:rsid w:val="005B6CB3"/>
    <w:rsid w:val="005B6F40"/>
    <w:rsid w:val="005B71B8"/>
    <w:rsid w:val="005B7220"/>
    <w:rsid w:val="005B7279"/>
    <w:rsid w:val="005B76A2"/>
    <w:rsid w:val="005C0219"/>
    <w:rsid w:val="005C03EE"/>
    <w:rsid w:val="005C06A2"/>
    <w:rsid w:val="005C0729"/>
    <w:rsid w:val="005C0DB7"/>
    <w:rsid w:val="005C128D"/>
    <w:rsid w:val="005C1406"/>
    <w:rsid w:val="005C16A8"/>
    <w:rsid w:val="005C1D6A"/>
    <w:rsid w:val="005C1D77"/>
    <w:rsid w:val="005C296A"/>
    <w:rsid w:val="005C2A77"/>
    <w:rsid w:val="005C2D3F"/>
    <w:rsid w:val="005C2E73"/>
    <w:rsid w:val="005C2F4A"/>
    <w:rsid w:val="005C3E6D"/>
    <w:rsid w:val="005C4699"/>
    <w:rsid w:val="005C4E36"/>
    <w:rsid w:val="005C569E"/>
    <w:rsid w:val="005C5799"/>
    <w:rsid w:val="005C596D"/>
    <w:rsid w:val="005D0198"/>
    <w:rsid w:val="005D03C2"/>
    <w:rsid w:val="005D0692"/>
    <w:rsid w:val="005D0C44"/>
    <w:rsid w:val="005D1251"/>
    <w:rsid w:val="005D1366"/>
    <w:rsid w:val="005D25FB"/>
    <w:rsid w:val="005D28ED"/>
    <w:rsid w:val="005D2F66"/>
    <w:rsid w:val="005D31DD"/>
    <w:rsid w:val="005D39E1"/>
    <w:rsid w:val="005D3ACE"/>
    <w:rsid w:val="005D3DA5"/>
    <w:rsid w:val="005D566F"/>
    <w:rsid w:val="005D5F09"/>
    <w:rsid w:val="005D68B9"/>
    <w:rsid w:val="005D7BD8"/>
    <w:rsid w:val="005D7C7D"/>
    <w:rsid w:val="005E01E5"/>
    <w:rsid w:val="005E1329"/>
    <w:rsid w:val="005E1442"/>
    <w:rsid w:val="005E2D03"/>
    <w:rsid w:val="005E32EF"/>
    <w:rsid w:val="005E3873"/>
    <w:rsid w:val="005E3AA2"/>
    <w:rsid w:val="005E3AC9"/>
    <w:rsid w:val="005E43DE"/>
    <w:rsid w:val="005E5D4C"/>
    <w:rsid w:val="005E60CD"/>
    <w:rsid w:val="005E60DC"/>
    <w:rsid w:val="005E6CF9"/>
    <w:rsid w:val="005E7B54"/>
    <w:rsid w:val="005F074B"/>
    <w:rsid w:val="005F0E46"/>
    <w:rsid w:val="005F19B6"/>
    <w:rsid w:val="005F2C81"/>
    <w:rsid w:val="005F3141"/>
    <w:rsid w:val="005F392C"/>
    <w:rsid w:val="005F3F23"/>
    <w:rsid w:val="005F4EBD"/>
    <w:rsid w:val="005F54B1"/>
    <w:rsid w:val="005F5665"/>
    <w:rsid w:val="005F5E74"/>
    <w:rsid w:val="005F60F5"/>
    <w:rsid w:val="005F63BD"/>
    <w:rsid w:val="005F6839"/>
    <w:rsid w:val="005F6A22"/>
    <w:rsid w:val="005F7705"/>
    <w:rsid w:val="005F7DDE"/>
    <w:rsid w:val="006010C1"/>
    <w:rsid w:val="006014CC"/>
    <w:rsid w:val="0060150F"/>
    <w:rsid w:val="006016B8"/>
    <w:rsid w:val="0060192E"/>
    <w:rsid w:val="00601A76"/>
    <w:rsid w:val="006020AA"/>
    <w:rsid w:val="00602EE0"/>
    <w:rsid w:val="0060376B"/>
    <w:rsid w:val="00604BF5"/>
    <w:rsid w:val="00604CF8"/>
    <w:rsid w:val="00604FAB"/>
    <w:rsid w:val="00605242"/>
    <w:rsid w:val="00605A53"/>
    <w:rsid w:val="00605FA4"/>
    <w:rsid w:val="00606164"/>
    <w:rsid w:val="006063FA"/>
    <w:rsid w:val="00606471"/>
    <w:rsid w:val="006111C3"/>
    <w:rsid w:val="00612415"/>
    <w:rsid w:val="006126E7"/>
    <w:rsid w:val="006139FA"/>
    <w:rsid w:val="0061508C"/>
    <w:rsid w:val="00615218"/>
    <w:rsid w:val="00616289"/>
    <w:rsid w:val="006163D3"/>
    <w:rsid w:val="0061698E"/>
    <w:rsid w:val="00616994"/>
    <w:rsid w:val="00617D49"/>
    <w:rsid w:val="006202A3"/>
    <w:rsid w:val="00620F97"/>
    <w:rsid w:val="00621711"/>
    <w:rsid w:val="0062282C"/>
    <w:rsid w:val="00622B33"/>
    <w:rsid w:val="00624711"/>
    <w:rsid w:val="006258FD"/>
    <w:rsid w:val="00626949"/>
    <w:rsid w:val="00626A65"/>
    <w:rsid w:val="00626B55"/>
    <w:rsid w:val="00626CE1"/>
    <w:rsid w:val="00627E0F"/>
    <w:rsid w:val="00630A42"/>
    <w:rsid w:val="00631481"/>
    <w:rsid w:val="00631CB3"/>
    <w:rsid w:val="006322C0"/>
    <w:rsid w:val="00632BA1"/>
    <w:rsid w:val="00632BAE"/>
    <w:rsid w:val="00633C7E"/>
    <w:rsid w:val="0063408D"/>
    <w:rsid w:val="006345F1"/>
    <w:rsid w:val="0063501C"/>
    <w:rsid w:val="006353C1"/>
    <w:rsid w:val="006359E0"/>
    <w:rsid w:val="00635B77"/>
    <w:rsid w:val="0063630D"/>
    <w:rsid w:val="00636933"/>
    <w:rsid w:val="006377A5"/>
    <w:rsid w:val="00640076"/>
    <w:rsid w:val="00640406"/>
    <w:rsid w:val="00640C1A"/>
    <w:rsid w:val="00640EB3"/>
    <w:rsid w:val="00641764"/>
    <w:rsid w:val="0064221D"/>
    <w:rsid w:val="00642CFE"/>
    <w:rsid w:val="006434FE"/>
    <w:rsid w:val="00644C34"/>
    <w:rsid w:val="0064719D"/>
    <w:rsid w:val="00647830"/>
    <w:rsid w:val="00650235"/>
    <w:rsid w:val="00650A16"/>
    <w:rsid w:val="006510CD"/>
    <w:rsid w:val="00651780"/>
    <w:rsid w:val="00651AF0"/>
    <w:rsid w:val="00651D3D"/>
    <w:rsid w:val="00651DD4"/>
    <w:rsid w:val="00652A3D"/>
    <w:rsid w:val="00652ED8"/>
    <w:rsid w:val="00653037"/>
    <w:rsid w:val="00653295"/>
    <w:rsid w:val="006535A3"/>
    <w:rsid w:val="0065397D"/>
    <w:rsid w:val="006539D6"/>
    <w:rsid w:val="00654093"/>
    <w:rsid w:val="00655096"/>
    <w:rsid w:val="006555C2"/>
    <w:rsid w:val="00655AA2"/>
    <w:rsid w:val="0065630B"/>
    <w:rsid w:val="00656939"/>
    <w:rsid w:val="006577E9"/>
    <w:rsid w:val="00657B7C"/>
    <w:rsid w:val="00660A2E"/>
    <w:rsid w:val="00660C25"/>
    <w:rsid w:val="0066119E"/>
    <w:rsid w:val="00661284"/>
    <w:rsid w:val="00661A2E"/>
    <w:rsid w:val="00661B13"/>
    <w:rsid w:val="00661ED9"/>
    <w:rsid w:val="00662917"/>
    <w:rsid w:val="00662971"/>
    <w:rsid w:val="006633C6"/>
    <w:rsid w:val="00663AFB"/>
    <w:rsid w:val="00664231"/>
    <w:rsid w:val="00664A43"/>
    <w:rsid w:val="00665C20"/>
    <w:rsid w:val="00665D63"/>
    <w:rsid w:val="006663B6"/>
    <w:rsid w:val="00666424"/>
    <w:rsid w:val="00666C39"/>
    <w:rsid w:val="00666C43"/>
    <w:rsid w:val="006674E8"/>
    <w:rsid w:val="00667713"/>
    <w:rsid w:val="00667900"/>
    <w:rsid w:val="00667BA2"/>
    <w:rsid w:val="006704E4"/>
    <w:rsid w:val="006708A5"/>
    <w:rsid w:val="00670E8F"/>
    <w:rsid w:val="0067117F"/>
    <w:rsid w:val="00671375"/>
    <w:rsid w:val="00672376"/>
    <w:rsid w:val="00672EEA"/>
    <w:rsid w:val="00672F01"/>
    <w:rsid w:val="00673155"/>
    <w:rsid w:val="00673B61"/>
    <w:rsid w:val="006750D9"/>
    <w:rsid w:val="006758B3"/>
    <w:rsid w:val="00675D61"/>
    <w:rsid w:val="00676837"/>
    <w:rsid w:val="00677949"/>
    <w:rsid w:val="00677AE5"/>
    <w:rsid w:val="00681166"/>
    <w:rsid w:val="00681245"/>
    <w:rsid w:val="00681B68"/>
    <w:rsid w:val="00681C07"/>
    <w:rsid w:val="00682687"/>
    <w:rsid w:val="00682DA8"/>
    <w:rsid w:val="00682F57"/>
    <w:rsid w:val="00683AE8"/>
    <w:rsid w:val="0068461F"/>
    <w:rsid w:val="00684639"/>
    <w:rsid w:val="006855CB"/>
    <w:rsid w:val="006864C2"/>
    <w:rsid w:val="006871B1"/>
    <w:rsid w:val="00690C4D"/>
    <w:rsid w:val="00690E16"/>
    <w:rsid w:val="00691751"/>
    <w:rsid w:val="00691A1A"/>
    <w:rsid w:val="00691BCA"/>
    <w:rsid w:val="0069215C"/>
    <w:rsid w:val="0069291F"/>
    <w:rsid w:val="00692AAA"/>
    <w:rsid w:val="00695604"/>
    <w:rsid w:val="00695791"/>
    <w:rsid w:val="00696113"/>
    <w:rsid w:val="00696323"/>
    <w:rsid w:val="00696375"/>
    <w:rsid w:val="00696707"/>
    <w:rsid w:val="00697004"/>
    <w:rsid w:val="006970E6"/>
    <w:rsid w:val="006972B8"/>
    <w:rsid w:val="006973C8"/>
    <w:rsid w:val="006974CF"/>
    <w:rsid w:val="006974DE"/>
    <w:rsid w:val="00697D19"/>
    <w:rsid w:val="006A04D1"/>
    <w:rsid w:val="006A09CA"/>
    <w:rsid w:val="006A09E6"/>
    <w:rsid w:val="006A183E"/>
    <w:rsid w:val="006A2505"/>
    <w:rsid w:val="006A2F0C"/>
    <w:rsid w:val="006A3AB5"/>
    <w:rsid w:val="006A3F15"/>
    <w:rsid w:val="006A4289"/>
    <w:rsid w:val="006A4482"/>
    <w:rsid w:val="006A4569"/>
    <w:rsid w:val="006A49E9"/>
    <w:rsid w:val="006A5654"/>
    <w:rsid w:val="006A586E"/>
    <w:rsid w:val="006A59B8"/>
    <w:rsid w:val="006A64DD"/>
    <w:rsid w:val="006A70D4"/>
    <w:rsid w:val="006A7F87"/>
    <w:rsid w:val="006B0917"/>
    <w:rsid w:val="006B0FC8"/>
    <w:rsid w:val="006B1C49"/>
    <w:rsid w:val="006B1D37"/>
    <w:rsid w:val="006B278C"/>
    <w:rsid w:val="006B2A04"/>
    <w:rsid w:val="006B3682"/>
    <w:rsid w:val="006B378A"/>
    <w:rsid w:val="006B436B"/>
    <w:rsid w:val="006B4BAD"/>
    <w:rsid w:val="006B5154"/>
    <w:rsid w:val="006B527C"/>
    <w:rsid w:val="006B5BB0"/>
    <w:rsid w:val="006B6C2F"/>
    <w:rsid w:val="006B6C50"/>
    <w:rsid w:val="006B6E69"/>
    <w:rsid w:val="006B7A7B"/>
    <w:rsid w:val="006B7EC2"/>
    <w:rsid w:val="006C06A2"/>
    <w:rsid w:val="006C0C22"/>
    <w:rsid w:val="006C0DB2"/>
    <w:rsid w:val="006C102E"/>
    <w:rsid w:val="006C153D"/>
    <w:rsid w:val="006C19A6"/>
    <w:rsid w:val="006C2181"/>
    <w:rsid w:val="006C3027"/>
    <w:rsid w:val="006C3448"/>
    <w:rsid w:val="006C39FE"/>
    <w:rsid w:val="006C4CEB"/>
    <w:rsid w:val="006C5035"/>
    <w:rsid w:val="006C5475"/>
    <w:rsid w:val="006C5903"/>
    <w:rsid w:val="006C5EAA"/>
    <w:rsid w:val="006C619B"/>
    <w:rsid w:val="006C6261"/>
    <w:rsid w:val="006C6AB6"/>
    <w:rsid w:val="006C6BC0"/>
    <w:rsid w:val="006C71CF"/>
    <w:rsid w:val="006D00FA"/>
    <w:rsid w:val="006D036C"/>
    <w:rsid w:val="006D0DE4"/>
    <w:rsid w:val="006D0E83"/>
    <w:rsid w:val="006D161C"/>
    <w:rsid w:val="006D1C8F"/>
    <w:rsid w:val="006D306E"/>
    <w:rsid w:val="006D31B8"/>
    <w:rsid w:val="006D351D"/>
    <w:rsid w:val="006D401B"/>
    <w:rsid w:val="006D4277"/>
    <w:rsid w:val="006D433C"/>
    <w:rsid w:val="006D43F5"/>
    <w:rsid w:val="006D6EB2"/>
    <w:rsid w:val="006E09DC"/>
    <w:rsid w:val="006E20F2"/>
    <w:rsid w:val="006E2F2D"/>
    <w:rsid w:val="006E300F"/>
    <w:rsid w:val="006E3142"/>
    <w:rsid w:val="006E3346"/>
    <w:rsid w:val="006E41A3"/>
    <w:rsid w:val="006E43B8"/>
    <w:rsid w:val="006E4824"/>
    <w:rsid w:val="006E5CC7"/>
    <w:rsid w:val="006E6250"/>
    <w:rsid w:val="006E67E2"/>
    <w:rsid w:val="006E6C93"/>
    <w:rsid w:val="006E6ECC"/>
    <w:rsid w:val="006E7216"/>
    <w:rsid w:val="006E738A"/>
    <w:rsid w:val="006F0BF9"/>
    <w:rsid w:val="006F2A27"/>
    <w:rsid w:val="006F2A62"/>
    <w:rsid w:val="006F3E45"/>
    <w:rsid w:val="006F4786"/>
    <w:rsid w:val="006F4858"/>
    <w:rsid w:val="006F4AF9"/>
    <w:rsid w:val="006F6568"/>
    <w:rsid w:val="006F6B7B"/>
    <w:rsid w:val="006F6E6C"/>
    <w:rsid w:val="006F79C6"/>
    <w:rsid w:val="006F7BF6"/>
    <w:rsid w:val="007004F8"/>
    <w:rsid w:val="00700B6F"/>
    <w:rsid w:val="007010F6"/>
    <w:rsid w:val="007016D3"/>
    <w:rsid w:val="00701AB6"/>
    <w:rsid w:val="00701CD5"/>
    <w:rsid w:val="00701DCF"/>
    <w:rsid w:val="00701E21"/>
    <w:rsid w:val="007025FF"/>
    <w:rsid w:val="007031CA"/>
    <w:rsid w:val="007039E7"/>
    <w:rsid w:val="007040F8"/>
    <w:rsid w:val="0070456A"/>
    <w:rsid w:val="00705083"/>
    <w:rsid w:val="00706528"/>
    <w:rsid w:val="007065F1"/>
    <w:rsid w:val="00706C4E"/>
    <w:rsid w:val="00706D7F"/>
    <w:rsid w:val="00707F0E"/>
    <w:rsid w:val="007105A4"/>
    <w:rsid w:val="007122B4"/>
    <w:rsid w:val="00712B3C"/>
    <w:rsid w:val="00713186"/>
    <w:rsid w:val="007136D2"/>
    <w:rsid w:val="00713A5B"/>
    <w:rsid w:val="007140A9"/>
    <w:rsid w:val="007146C1"/>
    <w:rsid w:val="00714A2F"/>
    <w:rsid w:val="00716DDF"/>
    <w:rsid w:val="00717791"/>
    <w:rsid w:val="00717B47"/>
    <w:rsid w:val="00721465"/>
    <w:rsid w:val="0072149E"/>
    <w:rsid w:val="00721567"/>
    <w:rsid w:val="007217F3"/>
    <w:rsid w:val="00721B5C"/>
    <w:rsid w:val="00721F43"/>
    <w:rsid w:val="007222AF"/>
    <w:rsid w:val="007224F3"/>
    <w:rsid w:val="007226C3"/>
    <w:rsid w:val="00722B15"/>
    <w:rsid w:val="0072349D"/>
    <w:rsid w:val="007245BD"/>
    <w:rsid w:val="00724907"/>
    <w:rsid w:val="00724E72"/>
    <w:rsid w:val="00724F39"/>
    <w:rsid w:val="007256A8"/>
    <w:rsid w:val="00725DC9"/>
    <w:rsid w:val="00726092"/>
    <w:rsid w:val="0072633E"/>
    <w:rsid w:val="00726B04"/>
    <w:rsid w:val="00727194"/>
    <w:rsid w:val="00727815"/>
    <w:rsid w:val="00731B57"/>
    <w:rsid w:val="00731C87"/>
    <w:rsid w:val="007325DC"/>
    <w:rsid w:val="00732CD6"/>
    <w:rsid w:val="00732D31"/>
    <w:rsid w:val="007333C3"/>
    <w:rsid w:val="007336B3"/>
    <w:rsid w:val="00733BF5"/>
    <w:rsid w:val="00733D9E"/>
    <w:rsid w:val="00734551"/>
    <w:rsid w:val="00735593"/>
    <w:rsid w:val="007355D7"/>
    <w:rsid w:val="00735642"/>
    <w:rsid w:val="007359ED"/>
    <w:rsid w:val="00735E8C"/>
    <w:rsid w:val="0073643F"/>
    <w:rsid w:val="00737F61"/>
    <w:rsid w:val="00740375"/>
    <w:rsid w:val="007409CE"/>
    <w:rsid w:val="00741286"/>
    <w:rsid w:val="00741A1B"/>
    <w:rsid w:val="0074255C"/>
    <w:rsid w:val="00742BCF"/>
    <w:rsid w:val="00743C2F"/>
    <w:rsid w:val="00744086"/>
    <w:rsid w:val="007444AB"/>
    <w:rsid w:val="0074550F"/>
    <w:rsid w:val="00745CDE"/>
    <w:rsid w:val="00746963"/>
    <w:rsid w:val="00747FB3"/>
    <w:rsid w:val="00750AA9"/>
    <w:rsid w:val="007511FD"/>
    <w:rsid w:val="007515D3"/>
    <w:rsid w:val="00751811"/>
    <w:rsid w:val="007520A4"/>
    <w:rsid w:val="0075216E"/>
    <w:rsid w:val="00752E5B"/>
    <w:rsid w:val="00753218"/>
    <w:rsid w:val="007537D8"/>
    <w:rsid w:val="007538FD"/>
    <w:rsid w:val="00753CFC"/>
    <w:rsid w:val="00753E86"/>
    <w:rsid w:val="00754098"/>
    <w:rsid w:val="00755166"/>
    <w:rsid w:val="00755368"/>
    <w:rsid w:val="007554C8"/>
    <w:rsid w:val="007559C3"/>
    <w:rsid w:val="00756047"/>
    <w:rsid w:val="0075622D"/>
    <w:rsid w:val="00756F48"/>
    <w:rsid w:val="00756FB0"/>
    <w:rsid w:val="00757712"/>
    <w:rsid w:val="00757A44"/>
    <w:rsid w:val="00757C7C"/>
    <w:rsid w:val="00757E51"/>
    <w:rsid w:val="00760556"/>
    <w:rsid w:val="00760810"/>
    <w:rsid w:val="007622DD"/>
    <w:rsid w:val="00762B26"/>
    <w:rsid w:val="00763164"/>
    <w:rsid w:val="0076355E"/>
    <w:rsid w:val="00763CC5"/>
    <w:rsid w:val="00763F1B"/>
    <w:rsid w:val="00764424"/>
    <w:rsid w:val="00765541"/>
    <w:rsid w:val="00765A39"/>
    <w:rsid w:val="00767CBE"/>
    <w:rsid w:val="00771AC9"/>
    <w:rsid w:val="00771B66"/>
    <w:rsid w:val="00771BC2"/>
    <w:rsid w:val="00772042"/>
    <w:rsid w:val="00772B5C"/>
    <w:rsid w:val="00774CB3"/>
    <w:rsid w:val="00774E55"/>
    <w:rsid w:val="0077556E"/>
    <w:rsid w:val="007762A4"/>
    <w:rsid w:val="007765F1"/>
    <w:rsid w:val="00776AF0"/>
    <w:rsid w:val="00776B77"/>
    <w:rsid w:val="00776BA2"/>
    <w:rsid w:val="00777A45"/>
    <w:rsid w:val="0078030C"/>
    <w:rsid w:val="00780C58"/>
    <w:rsid w:val="00780CAE"/>
    <w:rsid w:val="00780F60"/>
    <w:rsid w:val="00781D0B"/>
    <w:rsid w:val="007820C0"/>
    <w:rsid w:val="007824E6"/>
    <w:rsid w:val="00782817"/>
    <w:rsid w:val="0078337D"/>
    <w:rsid w:val="00784244"/>
    <w:rsid w:val="00785E67"/>
    <w:rsid w:val="0078622E"/>
    <w:rsid w:val="0078626B"/>
    <w:rsid w:val="00786A50"/>
    <w:rsid w:val="00787896"/>
    <w:rsid w:val="00787F61"/>
    <w:rsid w:val="00791F61"/>
    <w:rsid w:val="00792214"/>
    <w:rsid w:val="00792379"/>
    <w:rsid w:val="00793CCB"/>
    <w:rsid w:val="00795485"/>
    <w:rsid w:val="0079556B"/>
    <w:rsid w:val="007956FF"/>
    <w:rsid w:val="00796377"/>
    <w:rsid w:val="00796873"/>
    <w:rsid w:val="00796E24"/>
    <w:rsid w:val="00796E77"/>
    <w:rsid w:val="00796FE4"/>
    <w:rsid w:val="00797858"/>
    <w:rsid w:val="007A01E1"/>
    <w:rsid w:val="007A03BC"/>
    <w:rsid w:val="007A0C8F"/>
    <w:rsid w:val="007A1685"/>
    <w:rsid w:val="007A16BD"/>
    <w:rsid w:val="007A1BE3"/>
    <w:rsid w:val="007A2299"/>
    <w:rsid w:val="007A362D"/>
    <w:rsid w:val="007A3A7A"/>
    <w:rsid w:val="007A3C44"/>
    <w:rsid w:val="007A46A5"/>
    <w:rsid w:val="007A4BEC"/>
    <w:rsid w:val="007A4E61"/>
    <w:rsid w:val="007A5305"/>
    <w:rsid w:val="007A532B"/>
    <w:rsid w:val="007A61BA"/>
    <w:rsid w:val="007A6291"/>
    <w:rsid w:val="007A6942"/>
    <w:rsid w:val="007A6CB4"/>
    <w:rsid w:val="007A7914"/>
    <w:rsid w:val="007B00FB"/>
    <w:rsid w:val="007B07E4"/>
    <w:rsid w:val="007B0DFE"/>
    <w:rsid w:val="007B0F8F"/>
    <w:rsid w:val="007B10F3"/>
    <w:rsid w:val="007B2069"/>
    <w:rsid w:val="007B22DC"/>
    <w:rsid w:val="007B262C"/>
    <w:rsid w:val="007B2A65"/>
    <w:rsid w:val="007B33A7"/>
    <w:rsid w:val="007B3661"/>
    <w:rsid w:val="007B404E"/>
    <w:rsid w:val="007B46CD"/>
    <w:rsid w:val="007B495B"/>
    <w:rsid w:val="007B49FA"/>
    <w:rsid w:val="007B53E8"/>
    <w:rsid w:val="007B56DC"/>
    <w:rsid w:val="007B5D1E"/>
    <w:rsid w:val="007B5E5D"/>
    <w:rsid w:val="007B604B"/>
    <w:rsid w:val="007B726A"/>
    <w:rsid w:val="007C00AB"/>
    <w:rsid w:val="007C2E63"/>
    <w:rsid w:val="007C3818"/>
    <w:rsid w:val="007C3E46"/>
    <w:rsid w:val="007C4CF4"/>
    <w:rsid w:val="007C53B6"/>
    <w:rsid w:val="007C56BA"/>
    <w:rsid w:val="007C5A27"/>
    <w:rsid w:val="007C5C61"/>
    <w:rsid w:val="007C6A31"/>
    <w:rsid w:val="007C6AE2"/>
    <w:rsid w:val="007C6E63"/>
    <w:rsid w:val="007C70ED"/>
    <w:rsid w:val="007C713A"/>
    <w:rsid w:val="007C7C08"/>
    <w:rsid w:val="007C7CE5"/>
    <w:rsid w:val="007C7E6D"/>
    <w:rsid w:val="007D0448"/>
    <w:rsid w:val="007D0750"/>
    <w:rsid w:val="007D1029"/>
    <w:rsid w:val="007D1491"/>
    <w:rsid w:val="007D1524"/>
    <w:rsid w:val="007D15DC"/>
    <w:rsid w:val="007D1F85"/>
    <w:rsid w:val="007D2323"/>
    <w:rsid w:val="007D2655"/>
    <w:rsid w:val="007D293C"/>
    <w:rsid w:val="007D2E97"/>
    <w:rsid w:val="007D37D4"/>
    <w:rsid w:val="007D3C9A"/>
    <w:rsid w:val="007D4D9D"/>
    <w:rsid w:val="007D57D7"/>
    <w:rsid w:val="007D58E0"/>
    <w:rsid w:val="007D6020"/>
    <w:rsid w:val="007D6109"/>
    <w:rsid w:val="007D6D82"/>
    <w:rsid w:val="007D7559"/>
    <w:rsid w:val="007D7664"/>
    <w:rsid w:val="007E01EA"/>
    <w:rsid w:val="007E051D"/>
    <w:rsid w:val="007E1135"/>
    <w:rsid w:val="007E15E1"/>
    <w:rsid w:val="007E28C2"/>
    <w:rsid w:val="007E43DF"/>
    <w:rsid w:val="007E44B5"/>
    <w:rsid w:val="007E5B77"/>
    <w:rsid w:val="007E5BE9"/>
    <w:rsid w:val="007E602A"/>
    <w:rsid w:val="007E64FD"/>
    <w:rsid w:val="007E69CA"/>
    <w:rsid w:val="007F02FC"/>
    <w:rsid w:val="007F03D5"/>
    <w:rsid w:val="007F126F"/>
    <w:rsid w:val="007F26D1"/>
    <w:rsid w:val="007F280D"/>
    <w:rsid w:val="007F2CBC"/>
    <w:rsid w:val="007F39D7"/>
    <w:rsid w:val="007F3F5C"/>
    <w:rsid w:val="007F3F5E"/>
    <w:rsid w:val="007F4CB2"/>
    <w:rsid w:val="007F56CE"/>
    <w:rsid w:val="007F57BC"/>
    <w:rsid w:val="007F5EC8"/>
    <w:rsid w:val="007F6734"/>
    <w:rsid w:val="007F6BB9"/>
    <w:rsid w:val="007F7401"/>
    <w:rsid w:val="007F76AE"/>
    <w:rsid w:val="008004D4"/>
    <w:rsid w:val="00800E01"/>
    <w:rsid w:val="00800FE3"/>
    <w:rsid w:val="008013C6"/>
    <w:rsid w:val="0080157A"/>
    <w:rsid w:val="00801C1E"/>
    <w:rsid w:val="00801C57"/>
    <w:rsid w:val="00801CD5"/>
    <w:rsid w:val="00801DF7"/>
    <w:rsid w:val="00802721"/>
    <w:rsid w:val="00802AF6"/>
    <w:rsid w:val="00803C0C"/>
    <w:rsid w:val="00804471"/>
    <w:rsid w:val="00804C50"/>
    <w:rsid w:val="00805B80"/>
    <w:rsid w:val="008073E2"/>
    <w:rsid w:val="008108D0"/>
    <w:rsid w:val="00811398"/>
    <w:rsid w:val="00811470"/>
    <w:rsid w:val="008118B7"/>
    <w:rsid w:val="00811C06"/>
    <w:rsid w:val="00811C5B"/>
    <w:rsid w:val="00811F78"/>
    <w:rsid w:val="00813060"/>
    <w:rsid w:val="008132F5"/>
    <w:rsid w:val="00813BC5"/>
    <w:rsid w:val="00813C2A"/>
    <w:rsid w:val="00813F4A"/>
    <w:rsid w:val="008148CE"/>
    <w:rsid w:val="008151B0"/>
    <w:rsid w:val="00815359"/>
    <w:rsid w:val="008157A2"/>
    <w:rsid w:val="00815BF0"/>
    <w:rsid w:val="0081607C"/>
    <w:rsid w:val="008163D1"/>
    <w:rsid w:val="00816F41"/>
    <w:rsid w:val="00817547"/>
    <w:rsid w:val="00817799"/>
    <w:rsid w:val="00820A18"/>
    <w:rsid w:val="00820C39"/>
    <w:rsid w:val="00820D01"/>
    <w:rsid w:val="00821312"/>
    <w:rsid w:val="00821350"/>
    <w:rsid w:val="0082165C"/>
    <w:rsid w:val="00821729"/>
    <w:rsid w:val="00821BE7"/>
    <w:rsid w:val="0082231E"/>
    <w:rsid w:val="00822E1B"/>
    <w:rsid w:val="00822E9F"/>
    <w:rsid w:val="00823683"/>
    <w:rsid w:val="00823BCD"/>
    <w:rsid w:val="0082470A"/>
    <w:rsid w:val="00825510"/>
    <w:rsid w:val="00826382"/>
    <w:rsid w:val="0082685E"/>
    <w:rsid w:val="00826965"/>
    <w:rsid w:val="00827577"/>
    <w:rsid w:val="00827A49"/>
    <w:rsid w:val="0083018A"/>
    <w:rsid w:val="00830784"/>
    <w:rsid w:val="00830A06"/>
    <w:rsid w:val="00830BD1"/>
    <w:rsid w:val="008316D8"/>
    <w:rsid w:val="008317D3"/>
    <w:rsid w:val="00831EC5"/>
    <w:rsid w:val="008327F3"/>
    <w:rsid w:val="0083331D"/>
    <w:rsid w:val="00833535"/>
    <w:rsid w:val="00833B0E"/>
    <w:rsid w:val="008343C0"/>
    <w:rsid w:val="00835420"/>
    <w:rsid w:val="0083552F"/>
    <w:rsid w:val="008355D2"/>
    <w:rsid w:val="008357B3"/>
    <w:rsid w:val="00836316"/>
    <w:rsid w:val="00837FF4"/>
    <w:rsid w:val="0084076B"/>
    <w:rsid w:val="0084191F"/>
    <w:rsid w:val="00841B29"/>
    <w:rsid w:val="008420EE"/>
    <w:rsid w:val="00842575"/>
    <w:rsid w:val="00843861"/>
    <w:rsid w:val="008438D7"/>
    <w:rsid w:val="00843BF0"/>
    <w:rsid w:val="0084419A"/>
    <w:rsid w:val="008444AC"/>
    <w:rsid w:val="008447B9"/>
    <w:rsid w:val="008447F9"/>
    <w:rsid w:val="00844906"/>
    <w:rsid w:val="00845055"/>
    <w:rsid w:val="0084578D"/>
    <w:rsid w:val="00845792"/>
    <w:rsid w:val="00845BE5"/>
    <w:rsid w:val="00845C17"/>
    <w:rsid w:val="008468B9"/>
    <w:rsid w:val="00847834"/>
    <w:rsid w:val="00847ADC"/>
    <w:rsid w:val="00847F70"/>
    <w:rsid w:val="00850056"/>
    <w:rsid w:val="00850445"/>
    <w:rsid w:val="0085054E"/>
    <w:rsid w:val="0085077A"/>
    <w:rsid w:val="00850B3A"/>
    <w:rsid w:val="008512FF"/>
    <w:rsid w:val="00851E01"/>
    <w:rsid w:val="0085270F"/>
    <w:rsid w:val="00853524"/>
    <w:rsid w:val="008537E0"/>
    <w:rsid w:val="00854358"/>
    <w:rsid w:val="00856BF8"/>
    <w:rsid w:val="00857140"/>
    <w:rsid w:val="00857303"/>
    <w:rsid w:val="00857AB6"/>
    <w:rsid w:val="00857E58"/>
    <w:rsid w:val="00860511"/>
    <w:rsid w:val="00860774"/>
    <w:rsid w:val="008607FD"/>
    <w:rsid w:val="00860AAA"/>
    <w:rsid w:val="00860CBD"/>
    <w:rsid w:val="00861452"/>
    <w:rsid w:val="0086263F"/>
    <w:rsid w:val="00862C6C"/>
    <w:rsid w:val="00862D80"/>
    <w:rsid w:val="008642C5"/>
    <w:rsid w:val="008643F4"/>
    <w:rsid w:val="00864B2C"/>
    <w:rsid w:val="0086534C"/>
    <w:rsid w:val="00866BBA"/>
    <w:rsid w:val="00866CB6"/>
    <w:rsid w:val="00866D88"/>
    <w:rsid w:val="00867960"/>
    <w:rsid w:val="00867ED9"/>
    <w:rsid w:val="008701E8"/>
    <w:rsid w:val="008702D9"/>
    <w:rsid w:val="0087097A"/>
    <w:rsid w:val="00871091"/>
    <w:rsid w:val="00871571"/>
    <w:rsid w:val="00871E5D"/>
    <w:rsid w:val="00872680"/>
    <w:rsid w:val="00872E2C"/>
    <w:rsid w:val="008731A9"/>
    <w:rsid w:val="00873629"/>
    <w:rsid w:val="00873659"/>
    <w:rsid w:val="008739F5"/>
    <w:rsid w:val="00873A9A"/>
    <w:rsid w:val="00874475"/>
    <w:rsid w:val="00874BC9"/>
    <w:rsid w:val="00875224"/>
    <w:rsid w:val="00876896"/>
    <w:rsid w:val="00880A92"/>
    <w:rsid w:val="00880E78"/>
    <w:rsid w:val="00881630"/>
    <w:rsid w:val="00882CE9"/>
    <w:rsid w:val="008832D3"/>
    <w:rsid w:val="00883CB5"/>
    <w:rsid w:val="0088412C"/>
    <w:rsid w:val="00884408"/>
    <w:rsid w:val="00885494"/>
    <w:rsid w:val="0088583F"/>
    <w:rsid w:val="00885AC3"/>
    <w:rsid w:val="00885AEF"/>
    <w:rsid w:val="00886400"/>
    <w:rsid w:val="00886634"/>
    <w:rsid w:val="00886BAD"/>
    <w:rsid w:val="00887498"/>
    <w:rsid w:val="008900CF"/>
    <w:rsid w:val="00890A8F"/>
    <w:rsid w:val="008917C2"/>
    <w:rsid w:val="0089201B"/>
    <w:rsid w:val="008926D2"/>
    <w:rsid w:val="00893164"/>
    <w:rsid w:val="00893631"/>
    <w:rsid w:val="008941BB"/>
    <w:rsid w:val="0089493F"/>
    <w:rsid w:val="00894C64"/>
    <w:rsid w:val="00894FD8"/>
    <w:rsid w:val="008954D5"/>
    <w:rsid w:val="00896327"/>
    <w:rsid w:val="00897318"/>
    <w:rsid w:val="0089756D"/>
    <w:rsid w:val="00897DBB"/>
    <w:rsid w:val="00897DCF"/>
    <w:rsid w:val="008A125C"/>
    <w:rsid w:val="008A1DEA"/>
    <w:rsid w:val="008A1DF2"/>
    <w:rsid w:val="008A2336"/>
    <w:rsid w:val="008A23DF"/>
    <w:rsid w:val="008A2D7F"/>
    <w:rsid w:val="008A2F89"/>
    <w:rsid w:val="008A3214"/>
    <w:rsid w:val="008A3550"/>
    <w:rsid w:val="008A41A8"/>
    <w:rsid w:val="008A4459"/>
    <w:rsid w:val="008A4EBF"/>
    <w:rsid w:val="008A561C"/>
    <w:rsid w:val="008A5C9F"/>
    <w:rsid w:val="008A6659"/>
    <w:rsid w:val="008A6CD9"/>
    <w:rsid w:val="008B02D5"/>
    <w:rsid w:val="008B0463"/>
    <w:rsid w:val="008B046D"/>
    <w:rsid w:val="008B0B3A"/>
    <w:rsid w:val="008B0EAF"/>
    <w:rsid w:val="008B0FD0"/>
    <w:rsid w:val="008B13C2"/>
    <w:rsid w:val="008B13E7"/>
    <w:rsid w:val="008B14B3"/>
    <w:rsid w:val="008B19D9"/>
    <w:rsid w:val="008B1FAC"/>
    <w:rsid w:val="008B245E"/>
    <w:rsid w:val="008B309D"/>
    <w:rsid w:val="008B381A"/>
    <w:rsid w:val="008B4135"/>
    <w:rsid w:val="008B4341"/>
    <w:rsid w:val="008B5434"/>
    <w:rsid w:val="008B55A8"/>
    <w:rsid w:val="008B655F"/>
    <w:rsid w:val="008B660D"/>
    <w:rsid w:val="008B735E"/>
    <w:rsid w:val="008B748E"/>
    <w:rsid w:val="008B7FB2"/>
    <w:rsid w:val="008C01CE"/>
    <w:rsid w:val="008C0866"/>
    <w:rsid w:val="008C0B03"/>
    <w:rsid w:val="008C103A"/>
    <w:rsid w:val="008C2426"/>
    <w:rsid w:val="008C2495"/>
    <w:rsid w:val="008C2B41"/>
    <w:rsid w:val="008C2FA5"/>
    <w:rsid w:val="008C369E"/>
    <w:rsid w:val="008C372F"/>
    <w:rsid w:val="008C4334"/>
    <w:rsid w:val="008C4686"/>
    <w:rsid w:val="008C4CBD"/>
    <w:rsid w:val="008C561E"/>
    <w:rsid w:val="008C594D"/>
    <w:rsid w:val="008C5F9E"/>
    <w:rsid w:val="008C6653"/>
    <w:rsid w:val="008C7822"/>
    <w:rsid w:val="008D033E"/>
    <w:rsid w:val="008D0822"/>
    <w:rsid w:val="008D0894"/>
    <w:rsid w:val="008D10AD"/>
    <w:rsid w:val="008D1235"/>
    <w:rsid w:val="008D1ABE"/>
    <w:rsid w:val="008D1AF9"/>
    <w:rsid w:val="008D1CC7"/>
    <w:rsid w:val="008D2836"/>
    <w:rsid w:val="008D28C5"/>
    <w:rsid w:val="008D2A12"/>
    <w:rsid w:val="008D34E3"/>
    <w:rsid w:val="008D44F1"/>
    <w:rsid w:val="008D4986"/>
    <w:rsid w:val="008D532C"/>
    <w:rsid w:val="008D5E81"/>
    <w:rsid w:val="008D637C"/>
    <w:rsid w:val="008D668A"/>
    <w:rsid w:val="008E052D"/>
    <w:rsid w:val="008E090D"/>
    <w:rsid w:val="008E19B7"/>
    <w:rsid w:val="008E2F68"/>
    <w:rsid w:val="008E33B3"/>
    <w:rsid w:val="008E35C2"/>
    <w:rsid w:val="008E38EA"/>
    <w:rsid w:val="008E3A9D"/>
    <w:rsid w:val="008E3CFE"/>
    <w:rsid w:val="008E3F6F"/>
    <w:rsid w:val="008E4DDC"/>
    <w:rsid w:val="008E5674"/>
    <w:rsid w:val="008E608F"/>
    <w:rsid w:val="008E666D"/>
    <w:rsid w:val="008E770A"/>
    <w:rsid w:val="008F0B3E"/>
    <w:rsid w:val="008F15E6"/>
    <w:rsid w:val="008F18EC"/>
    <w:rsid w:val="008F2676"/>
    <w:rsid w:val="008F3139"/>
    <w:rsid w:val="008F346D"/>
    <w:rsid w:val="008F419C"/>
    <w:rsid w:val="008F44F8"/>
    <w:rsid w:val="008F5787"/>
    <w:rsid w:val="008F5854"/>
    <w:rsid w:val="008F5D48"/>
    <w:rsid w:val="008F5D5A"/>
    <w:rsid w:val="008F642B"/>
    <w:rsid w:val="008F691F"/>
    <w:rsid w:val="008F6E8D"/>
    <w:rsid w:val="008F7C17"/>
    <w:rsid w:val="00900D1A"/>
    <w:rsid w:val="00900DF5"/>
    <w:rsid w:val="00901133"/>
    <w:rsid w:val="009017DE"/>
    <w:rsid w:val="00901843"/>
    <w:rsid w:val="00901E14"/>
    <w:rsid w:val="009022FB"/>
    <w:rsid w:val="009039B0"/>
    <w:rsid w:val="00903B69"/>
    <w:rsid w:val="00904EFB"/>
    <w:rsid w:val="0090544D"/>
    <w:rsid w:val="009055F6"/>
    <w:rsid w:val="00905E7D"/>
    <w:rsid w:val="00906054"/>
    <w:rsid w:val="009064AC"/>
    <w:rsid w:val="00906C4D"/>
    <w:rsid w:val="00907076"/>
    <w:rsid w:val="00910947"/>
    <w:rsid w:val="009109AD"/>
    <w:rsid w:val="0091121C"/>
    <w:rsid w:val="009118B5"/>
    <w:rsid w:val="00911DEC"/>
    <w:rsid w:val="00912829"/>
    <w:rsid w:val="009136F5"/>
    <w:rsid w:val="00913930"/>
    <w:rsid w:val="00913A47"/>
    <w:rsid w:val="0091471C"/>
    <w:rsid w:val="00914821"/>
    <w:rsid w:val="00914F3E"/>
    <w:rsid w:val="00915178"/>
    <w:rsid w:val="00915EC0"/>
    <w:rsid w:val="00916ECC"/>
    <w:rsid w:val="00917527"/>
    <w:rsid w:val="009175CE"/>
    <w:rsid w:val="00917BD9"/>
    <w:rsid w:val="00920875"/>
    <w:rsid w:val="00921043"/>
    <w:rsid w:val="0092129A"/>
    <w:rsid w:val="0092236E"/>
    <w:rsid w:val="009233C5"/>
    <w:rsid w:val="00924901"/>
    <w:rsid w:val="00924EA9"/>
    <w:rsid w:val="00926536"/>
    <w:rsid w:val="00926B39"/>
    <w:rsid w:val="0092706B"/>
    <w:rsid w:val="009271E4"/>
    <w:rsid w:val="00927355"/>
    <w:rsid w:val="009276C5"/>
    <w:rsid w:val="00927917"/>
    <w:rsid w:val="00927E0B"/>
    <w:rsid w:val="00927E30"/>
    <w:rsid w:val="0093042C"/>
    <w:rsid w:val="00930B60"/>
    <w:rsid w:val="00931106"/>
    <w:rsid w:val="00931C51"/>
    <w:rsid w:val="00932041"/>
    <w:rsid w:val="00933836"/>
    <w:rsid w:val="00933E85"/>
    <w:rsid w:val="0093468F"/>
    <w:rsid w:val="00934B08"/>
    <w:rsid w:val="00934E0B"/>
    <w:rsid w:val="00935D78"/>
    <w:rsid w:val="00936EE6"/>
    <w:rsid w:val="00937C03"/>
    <w:rsid w:val="00937C46"/>
    <w:rsid w:val="00937E01"/>
    <w:rsid w:val="009406E4"/>
    <w:rsid w:val="00940A17"/>
    <w:rsid w:val="009412FE"/>
    <w:rsid w:val="00941833"/>
    <w:rsid w:val="009419EE"/>
    <w:rsid w:val="009435DD"/>
    <w:rsid w:val="009440AB"/>
    <w:rsid w:val="009442E7"/>
    <w:rsid w:val="009443D5"/>
    <w:rsid w:val="0094456A"/>
    <w:rsid w:val="009445D0"/>
    <w:rsid w:val="00945521"/>
    <w:rsid w:val="00945689"/>
    <w:rsid w:val="00945791"/>
    <w:rsid w:val="00945A69"/>
    <w:rsid w:val="0094617E"/>
    <w:rsid w:val="0094639E"/>
    <w:rsid w:val="00946E1B"/>
    <w:rsid w:val="00946EF9"/>
    <w:rsid w:val="00950164"/>
    <w:rsid w:val="00950441"/>
    <w:rsid w:val="0095054C"/>
    <w:rsid w:val="0095081C"/>
    <w:rsid w:val="00950966"/>
    <w:rsid w:val="009514D8"/>
    <w:rsid w:val="00951531"/>
    <w:rsid w:val="00951F61"/>
    <w:rsid w:val="00952DB4"/>
    <w:rsid w:val="0095383B"/>
    <w:rsid w:val="00954585"/>
    <w:rsid w:val="009559F4"/>
    <w:rsid w:val="00956E76"/>
    <w:rsid w:val="0095742D"/>
    <w:rsid w:val="009574BC"/>
    <w:rsid w:val="00957C01"/>
    <w:rsid w:val="0096063F"/>
    <w:rsid w:val="00960986"/>
    <w:rsid w:val="0096132C"/>
    <w:rsid w:val="0096243A"/>
    <w:rsid w:val="00962B80"/>
    <w:rsid w:val="009631CC"/>
    <w:rsid w:val="00963776"/>
    <w:rsid w:val="009657A8"/>
    <w:rsid w:val="0096610C"/>
    <w:rsid w:val="00966D08"/>
    <w:rsid w:val="00967FC2"/>
    <w:rsid w:val="0097004C"/>
    <w:rsid w:val="009700AA"/>
    <w:rsid w:val="009701DE"/>
    <w:rsid w:val="0097122F"/>
    <w:rsid w:val="00971249"/>
    <w:rsid w:val="00971A98"/>
    <w:rsid w:val="0097235E"/>
    <w:rsid w:val="009726E0"/>
    <w:rsid w:val="009726EF"/>
    <w:rsid w:val="00972822"/>
    <w:rsid w:val="00973F06"/>
    <w:rsid w:val="00974174"/>
    <w:rsid w:val="00974C33"/>
    <w:rsid w:val="00975160"/>
    <w:rsid w:val="009764BA"/>
    <w:rsid w:val="0098001E"/>
    <w:rsid w:val="00980501"/>
    <w:rsid w:val="0098081C"/>
    <w:rsid w:val="00980A0B"/>
    <w:rsid w:val="00980F40"/>
    <w:rsid w:val="00981000"/>
    <w:rsid w:val="0098101B"/>
    <w:rsid w:val="009810A0"/>
    <w:rsid w:val="0098157F"/>
    <w:rsid w:val="00981DD9"/>
    <w:rsid w:val="00982CBC"/>
    <w:rsid w:val="0098316A"/>
    <w:rsid w:val="009836FB"/>
    <w:rsid w:val="00985E3D"/>
    <w:rsid w:val="009861F2"/>
    <w:rsid w:val="009906F6"/>
    <w:rsid w:val="00992F9F"/>
    <w:rsid w:val="00994680"/>
    <w:rsid w:val="00994CFD"/>
    <w:rsid w:val="00995006"/>
    <w:rsid w:val="00996340"/>
    <w:rsid w:val="00996394"/>
    <w:rsid w:val="00996BB7"/>
    <w:rsid w:val="009973B6"/>
    <w:rsid w:val="009973EC"/>
    <w:rsid w:val="009979DA"/>
    <w:rsid w:val="009A0387"/>
    <w:rsid w:val="009A0B20"/>
    <w:rsid w:val="009A1C31"/>
    <w:rsid w:val="009A1D48"/>
    <w:rsid w:val="009A2933"/>
    <w:rsid w:val="009A426F"/>
    <w:rsid w:val="009A42F3"/>
    <w:rsid w:val="009A4355"/>
    <w:rsid w:val="009A4825"/>
    <w:rsid w:val="009A495F"/>
    <w:rsid w:val="009A6152"/>
    <w:rsid w:val="009A7819"/>
    <w:rsid w:val="009B0368"/>
    <w:rsid w:val="009B06F5"/>
    <w:rsid w:val="009B17D4"/>
    <w:rsid w:val="009B1991"/>
    <w:rsid w:val="009B1D8E"/>
    <w:rsid w:val="009B216F"/>
    <w:rsid w:val="009B2992"/>
    <w:rsid w:val="009B2FA7"/>
    <w:rsid w:val="009B3583"/>
    <w:rsid w:val="009B393E"/>
    <w:rsid w:val="009B3A43"/>
    <w:rsid w:val="009B3CF6"/>
    <w:rsid w:val="009B3DE2"/>
    <w:rsid w:val="009B3DEB"/>
    <w:rsid w:val="009B3E59"/>
    <w:rsid w:val="009B3E64"/>
    <w:rsid w:val="009B3E80"/>
    <w:rsid w:val="009B447E"/>
    <w:rsid w:val="009B4639"/>
    <w:rsid w:val="009B46C6"/>
    <w:rsid w:val="009B4B29"/>
    <w:rsid w:val="009B5A4C"/>
    <w:rsid w:val="009B7C4A"/>
    <w:rsid w:val="009C0C1B"/>
    <w:rsid w:val="009C105A"/>
    <w:rsid w:val="009C18E0"/>
    <w:rsid w:val="009C290D"/>
    <w:rsid w:val="009C292D"/>
    <w:rsid w:val="009C2F2D"/>
    <w:rsid w:val="009C31BC"/>
    <w:rsid w:val="009C343B"/>
    <w:rsid w:val="009C35A4"/>
    <w:rsid w:val="009C3BB0"/>
    <w:rsid w:val="009C3E05"/>
    <w:rsid w:val="009C46C9"/>
    <w:rsid w:val="009C4CA1"/>
    <w:rsid w:val="009C4CE9"/>
    <w:rsid w:val="009C5B8F"/>
    <w:rsid w:val="009C6559"/>
    <w:rsid w:val="009C6933"/>
    <w:rsid w:val="009C7406"/>
    <w:rsid w:val="009C78FE"/>
    <w:rsid w:val="009C7D87"/>
    <w:rsid w:val="009C7E7E"/>
    <w:rsid w:val="009D01AC"/>
    <w:rsid w:val="009D04C0"/>
    <w:rsid w:val="009D09B1"/>
    <w:rsid w:val="009D0D7C"/>
    <w:rsid w:val="009D1A2A"/>
    <w:rsid w:val="009D1B4C"/>
    <w:rsid w:val="009D1B87"/>
    <w:rsid w:val="009D1D5B"/>
    <w:rsid w:val="009D1DE4"/>
    <w:rsid w:val="009D1F9C"/>
    <w:rsid w:val="009D2398"/>
    <w:rsid w:val="009D267D"/>
    <w:rsid w:val="009D2CA8"/>
    <w:rsid w:val="009D2D8A"/>
    <w:rsid w:val="009D32D8"/>
    <w:rsid w:val="009D3687"/>
    <w:rsid w:val="009D3A3A"/>
    <w:rsid w:val="009D3B40"/>
    <w:rsid w:val="009D3D38"/>
    <w:rsid w:val="009D3EB0"/>
    <w:rsid w:val="009D4807"/>
    <w:rsid w:val="009D4B44"/>
    <w:rsid w:val="009D4E08"/>
    <w:rsid w:val="009D4E24"/>
    <w:rsid w:val="009D5820"/>
    <w:rsid w:val="009D6202"/>
    <w:rsid w:val="009D6406"/>
    <w:rsid w:val="009D6976"/>
    <w:rsid w:val="009E03C4"/>
    <w:rsid w:val="009E0516"/>
    <w:rsid w:val="009E0B7B"/>
    <w:rsid w:val="009E14F8"/>
    <w:rsid w:val="009E16D5"/>
    <w:rsid w:val="009E25CA"/>
    <w:rsid w:val="009E27E4"/>
    <w:rsid w:val="009E2C7E"/>
    <w:rsid w:val="009E2DBE"/>
    <w:rsid w:val="009E316F"/>
    <w:rsid w:val="009E3A0C"/>
    <w:rsid w:val="009E403D"/>
    <w:rsid w:val="009E4C24"/>
    <w:rsid w:val="009E512D"/>
    <w:rsid w:val="009E5C7C"/>
    <w:rsid w:val="009E6AD2"/>
    <w:rsid w:val="009E6F7A"/>
    <w:rsid w:val="009E7BC0"/>
    <w:rsid w:val="009F0B7D"/>
    <w:rsid w:val="009F13D3"/>
    <w:rsid w:val="009F1439"/>
    <w:rsid w:val="009F196B"/>
    <w:rsid w:val="009F22D2"/>
    <w:rsid w:val="009F25FD"/>
    <w:rsid w:val="009F2883"/>
    <w:rsid w:val="009F49DE"/>
    <w:rsid w:val="009F4D51"/>
    <w:rsid w:val="009F4F20"/>
    <w:rsid w:val="009F4F25"/>
    <w:rsid w:val="009F5BBB"/>
    <w:rsid w:val="009F7008"/>
    <w:rsid w:val="009F7826"/>
    <w:rsid w:val="009F7983"/>
    <w:rsid w:val="009F7A43"/>
    <w:rsid w:val="009F7BE1"/>
    <w:rsid w:val="00A006D7"/>
    <w:rsid w:val="00A00A28"/>
    <w:rsid w:val="00A01E10"/>
    <w:rsid w:val="00A02BA1"/>
    <w:rsid w:val="00A02EBC"/>
    <w:rsid w:val="00A04311"/>
    <w:rsid w:val="00A044B2"/>
    <w:rsid w:val="00A047DA"/>
    <w:rsid w:val="00A04B3F"/>
    <w:rsid w:val="00A05152"/>
    <w:rsid w:val="00A05486"/>
    <w:rsid w:val="00A05CF5"/>
    <w:rsid w:val="00A063CA"/>
    <w:rsid w:val="00A06784"/>
    <w:rsid w:val="00A07050"/>
    <w:rsid w:val="00A0761D"/>
    <w:rsid w:val="00A07B24"/>
    <w:rsid w:val="00A07B89"/>
    <w:rsid w:val="00A10422"/>
    <w:rsid w:val="00A10DFF"/>
    <w:rsid w:val="00A11155"/>
    <w:rsid w:val="00A11157"/>
    <w:rsid w:val="00A1176E"/>
    <w:rsid w:val="00A11A64"/>
    <w:rsid w:val="00A12269"/>
    <w:rsid w:val="00A132AB"/>
    <w:rsid w:val="00A1404A"/>
    <w:rsid w:val="00A144BD"/>
    <w:rsid w:val="00A14502"/>
    <w:rsid w:val="00A14A2D"/>
    <w:rsid w:val="00A14B24"/>
    <w:rsid w:val="00A14FEB"/>
    <w:rsid w:val="00A15128"/>
    <w:rsid w:val="00A1512B"/>
    <w:rsid w:val="00A15634"/>
    <w:rsid w:val="00A15B3F"/>
    <w:rsid w:val="00A161E8"/>
    <w:rsid w:val="00A16461"/>
    <w:rsid w:val="00A16594"/>
    <w:rsid w:val="00A16939"/>
    <w:rsid w:val="00A20E98"/>
    <w:rsid w:val="00A2140B"/>
    <w:rsid w:val="00A21D93"/>
    <w:rsid w:val="00A21FB1"/>
    <w:rsid w:val="00A225CB"/>
    <w:rsid w:val="00A22FD6"/>
    <w:rsid w:val="00A239AC"/>
    <w:rsid w:val="00A23BB4"/>
    <w:rsid w:val="00A244B9"/>
    <w:rsid w:val="00A26805"/>
    <w:rsid w:val="00A26B8B"/>
    <w:rsid w:val="00A26DF3"/>
    <w:rsid w:val="00A26EB5"/>
    <w:rsid w:val="00A27401"/>
    <w:rsid w:val="00A2791F"/>
    <w:rsid w:val="00A30428"/>
    <w:rsid w:val="00A30729"/>
    <w:rsid w:val="00A30731"/>
    <w:rsid w:val="00A309AD"/>
    <w:rsid w:val="00A31A41"/>
    <w:rsid w:val="00A3307B"/>
    <w:rsid w:val="00A33299"/>
    <w:rsid w:val="00A339DD"/>
    <w:rsid w:val="00A34D45"/>
    <w:rsid w:val="00A3553B"/>
    <w:rsid w:val="00A3613E"/>
    <w:rsid w:val="00A363E4"/>
    <w:rsid w:val="00A36C56"/>
    <w:rsid w:val="00A36CF0"/>
    <w:rsid w:val="00A37280"/>
    <w:rsid w:val="00A404B7"/>
    <w:rsid w:val="00A40BC4"/>
    <w:rsid w:val="00A41543"/>
    <w:rsid w:val="00A438D1"/>
    <w:rsid w:val="00A43B33"/>
    <w:rsid w:val="00A4491C"/>
    <w:rsid w:val="00A44BF2"/>
    <w:rsid w:val="00A4558E"/>
    <w:rsid w:val="00A4559C"/>
    <w:rsid w:val="00A455CB"/>
    <w:rsid w:val="00A458E1"/>
    <w:rsid w:val="00A471B2"/>
    <w:rsid w:val="00A47E36"/>
    <w:rsid w:val="00A50B1B"/>
    <w:rsid w:val="00A51007"/>
    <w:rsid w:val="00A51076"/>
    <w:rsid w:val="00A51453"/>
    <w:rsid w:val="00A52831"/>
    <w:rsid w:val="00A53915"/>
    <w:rsid w:val="00A548D4"/>
    <w:rsid w:val="00A551DF"/>
    <w:rsid w:val="00A55C4A"/>
    <w:rsid w:val="00A55F4E"/>
    <w:rsid w:val="00A56689"/>
    <w:rsid w:val="00A56811"/>
    <w:rsid w:val="00A5696F"/>
    <w:rsid w:val="00A56A28"/>
    <w:rsid w:val="00A56EF3"/>
    <w:rsid w:val="00A57503"/>
    <w:rsid w:val="00A57725"/>
    <w:rsid w:val="00A60B55"/>
    <w:rsid w:val="00A61891"/>
    <w:rsid w:val="00A61B41"/>
    <w:rsid w:val="00A621EE"/>
    <w:rsid w:val="00A63CF1"/>
    <w:rsid w:val="00A63E70"/>
    <w:rsid w:val="00A64DF1"/>
    <w:rsid w:val="00A657B0"/>
    <w:rsid w:val="00A658BA"/>
    <w:rsid w:val="00A65C34"/>
    <w:rsid w:val="00A65F1A"/>
    <w:rsid w:val="00A6602B"/>
    <w:rsid w:val="00A661EE"/>
    <w:rsid w:val="00A6652A"/>
    <w:rsid w:val="00A66C29"/>
    <w:rsid w:val="00A66FF3"/>
    <w:rsid w:val="00A67476"/>
    <w:rsid w:val="00A70147"/>
    <w:rsid w:val="00A704FA"/>
    <w:rsid w:val="00A71624"/>
    <w:rsid w:val="00A73AFE"/>
    <w:rsid w:val="00A73B11"/>
    <w:rsid w:val="00A74712"/>
    <w:rsid w:val="00A748DC"/>
    <w:rsid w:val="00A74C6E"/>
    <w:rsid w:val="00A758C7"/>
    <w:rsid w:val="00A759B2"/>
    <w:rsid w:val="00A7760C"/>
    <w:rsid w:val="00A7763A"/>
    <w:rsid w:val="00A77921"/>
    <w:rsid w:val="00A77C20"/>
    <w:rsid w:val="00A77C86"/>
    <w:rsid w:val="00A77E69"/>
    <w:rsid w:val="00A80B1F"/>
    <w:rsid w:val="00A81C60"/>
    <w:rsid w:val="00A833BB"/>
    <w:rsid w:val="00A83D55"/>
    <w:rsid w:val="00A84363"/>
    <w:rsid w:val="00A84413"/>
    <w:rsid w:val="00A85091"/>
    <w:rsid w:val="00A8528E"/>
    <w:rsid w:val="00A86F39"/>
    <w:rsid w:val="00A87194"/>
    <w:rsid w:val="00A871BF"/>
    <w:rsid w:val="00A901C4"/>
    <w:rsid w:val="00A9053F"/>
    <w:rsid w:val="00A90C0A"/>
    <w:rsid w:val="00A90EC4"/>
    <w:rsid w:val="00A91D22"/>
    <w:rsid w:val="00A9276C"/>
    <w:rsid w:val="00A92B70"/>
    <w:rsid w:val="00A93395"/>
    <w:rsid w:val="00A94B88"/>
    <w:rsid w:val="00A94CE5"/>
    <w:rsid w:val="00A972DC"/>
    <w:rsid w:val="00A97E01"/>
    <w:rsid w:val="00AA022D"/>
    <w:rsid w:val="00AA2035"/>
    <w:rsid w:val="00AA26D8"/>
    <w:rsid w:val="00AA26D9"/>
    <w:rsid w:val="00AA3EF1"/>
    <w:rsid w:val="00AA41F4"/>
    <w:rsid w:val="00AA4546"/>
    <w:rsid w:val="00AA507E"/>
    <w:rsid w:val="00AA57B6"/>
    <w:rsid w:val="00AA5D8E"/>
    <w:rsid w:val="00AA5FAC"/>
    <w:rsid w:val="00AA6277"/>
    <w:rsid w:val="00AA6315"/>
    <w:rsid w:val="00AA65A7"/>
    <w:rsid w:val="00AA7266"/>
    <w:rsid w:val="00AA74DF"/>
    <w:rsid w:val="00AA755F"/>
    <w:rsid w:val="00AA78FB"/>
    <w:rsid w:val="00AA7955"/>
    <w:rsid w:val="00AA7A23"/>
    <w:rsid w:val="00AA7DE9"/>
    <w:rsid w:val="00AB0407"/>
    <w:rsid w:val="00AB0BA0"/>
    <w:rsid w:val="00AB284C"/>
    <w:rsid w:val="00AB3FA0"/>
    <w:rsid w:val="00AB4997"/>
    <w:rsid w:val="00AB531C"/>
    <w:rsid w:val="00AB5A2A"/>
    <w:rsid w:val="00AB68A1"/>
    <w:rsid w:val="00AB762B"/>
    <w:rsid w:val="00AC0042"/>
    <w:rsid w:val="00AC03E2"/>
    <w:rsid w:val="00AC081B"/>
    <w:rsid w:val="00AC2220"/>
    <w:rsid w:val="00AC27FD"/>
    <w:rsid w:val="00AC3152"/>
    <w:rsid w:val="00AC33F1"/>
    <w:rsid w:val="00AC4436"/>
    <w:rsid w:val="00AC492F"/>
    <w:rsid w:val="00AC5945"/>
    <w:rsid w:val="00AC5F6E"/>
    <w:rsid w:val="00AC5FB8"/>
    <w:rsid w:val="00AC6D90"/>
    <w:rsid w:val="00AD19C4"/>
    <w:rsid w:val="00AD2BA6"/>
    <w:rsid w:val="00AD4AB8"/>
    <w:rsid w:val="00AD4D04"/>
    <w:rsid w:val="00AD527A"/>
    <w:rsid w:val="00AD56B7"/>
    <w:rsid w:val="00AD69E9"/>
    <w:rsid w:val="00AD6EE6"/>
    <w:rsid w:val="00AD72A2"/>
    <w:rsid w:val="00AE04B4"/>
    <w:rsid w:val="00AE0645"/>
    <w:rsid w:val="00AE1685"/>
    <w:rsid w:val="00AE1A40"/>
    <w:rsid w:val="00AE1EA1"/>
    <w:rsid w:val="00AE4476"/>
    <w:rsid w:val="00AE46CA"/>
    <w:rsid w:val="00AE4ED7"/>
    <w:rsid w:val="00AE51BB"/>
    <w:rsid w:val="00AE596F"/>
    <w:rsid w:val="00AE5D78"/>
    <w:rsid w:val="00AF0453"/>
    <w:rsid w:val="00AF16B0"/>
    <w:rsid w:val="00AF2221"/>
    <w:rsid w:val="00AF27CB"/>
    <w:rsid w:val="00AF3330"/>
    <w:rsid w:val="00AF334E"/>
    <w:rsid w:val="00AF3508"/>
    <w:rsid w:val="00AF3CEA"/>
    <w:rsid w:val="00AF4A57"/>
    <w:rsid w:val="00AF77C6"/>
    <w:rsid w:val="00AF786D"/>
    <w:rsid w:val="00AF7909"/>
    <w:rsid w:val="00AF79F3"/>
    <w:rsid w:val="00AF7D60"/>
    <w:rsid w:val="00B008D7"/>
    <w:rsid w:val="00B01076"/>
    <w:rsid w:val="00B01BC1"/>
    <w:rsid w:val="00B01F91"/>
    <w:rsid w:val="00B02006"/>
    <w:rsid w:val="00B025B3"/>
    <w:rsid w:val="00B02898"/>
    <w:rsid w:val="00B0296A"/>
    <w:rsid w:val="00B02E4F"/>
    <w:rsid w:val="00B032EF"/>
    <w:rsid w:val="00B0369D"/>
    <w:rsid w:val="00B036E7"/>
    <w:rsid w:val="00B04845"/>
    <w:rsid w:val="00B04DB1"/>
    <w:rsid w:val="00B06A13"/>
    <w:rsid w:val="00B07566"/>
    <w:rsid w:val="00B07735"/>
    <w:rsid w:val="00B07A5D"/>
    <w:rsid w:val="00B07DB7"/>
    <w:rsid w:val="00B1016F"/>
    <w:rsid w:val="00B1031F"/>
    <w:rsid w:val="00B10895"/>
    <w:rsid w:val="00B10ADB"/>
    <w:rsid w:val="00B11844"/>
    <w:rsid w:val="00B11ECD"/>
    <w:rsid w:val="00B12A44"/>
    <w:rsid w:val="00B15062"/>
    <w:rsid w:val="00B1564A"/>
    <w:rsid w:val="00B16348"/>
    <w:rsid w:val="00B17435"/>
    <w:rsid w:val="00B1763B"/>
    <w:rsid w:val="00B20B82"/>
    <w:rsid w:val="00B21272"/>
    <w:rsid w:val="00B21280"/>
    <w:rsid w:val="00B22583"/>
    <w:rsid w:val="00B22839"/>
    <w:rsid w:val="00B229D9"/>
    <w:rsid w:val="00B2361B"/>
    <w:rsid w:val="00B236A7"/>
    <w:rsid w:val="00B236E3"/>
    <w:rsid w:val="00B25730"/>
    <w:rsid w:val="00B2573A"/>
    <w:rsid w:val="00B26053"/>
    <w:rsid w:val="00B26F05"/>
    <w:rsid w:val="00B26FFB"/>
    <w:rsid w:val="00B27A49"/>
    <w:rsid w:val="00B30199"/>
    <w:rsid w:val="00B30348"/>
    <w:rsid w:val="00B30AE4"/>
    <w:rsid w:val="00B30AEC"/>
    <w:rsid w:val="00B30B32"/>
    <w:rsid w:val="00B30B5E"/>
    <w:rsid w:val="00B30BF5"/>
    <w:rsid w:val="00B31469"/>
    <w:rsid w:val="00B3182C"/>
    <w:rsid w:val="00B320B5"/>
    <w:rsid w:val="00B324BB"/>
    <w:rsid w:val="00B32BBD"/>
    <w:rsid w:val="00B33856"/>
    <w:rsid w:val="00B354C8"/>
    <w:rsid w:val="00B36D60"/>
    <w:rsid w:val="00B37052"/>
    <w:rsid w:val="00B37870"/>
    <w:rsid w:val="00B37BA7"/>
    <w:rsid w:val="00B403D3"/>
    <w:rsid w:val="00B4060C"/>
    <w:rsid w:val="00B421AE"/>
    <w:rsid w:val="00B431A4"/>
    <w:rsid w:val="00B431A7"/>
    <w:rsid w:val="00B441A9"/>
    <w:rsid w:val="00B44DBE"/>
    <w:rsid w:val="00B45D34"/>
    <w:rsid w:val="00B4610A"/>
    <w:rsid w:val="00B46A85"/>
    <w:rsid w:val="00B4723C"/>
    <w:rsid w:val="00B47C48"/>
    <w:rsid w:val="00B5006B"/>
    <w:rsid w:val="00B504DA"/>
    <w:rsid w:val="00B504E3"/>
    <w:rsid w:val="00B5056C"/>
    <w:rsid w:val="00B50A08"/>
    <w:rsid w:val="00B50D77"/>
    <w:rsid w:val="00B50EA8"/>
    <w:rsid w:val="00B5143C"/>
    <w:rsid w:val="00B51D91"/>
    <w:rsid w:val="00B51E2D"/>
    <w:rsid w:val="00B51F0D"/>
    <w:rsid w:val="00B52E16"/>
    <w:rsid w:val="00B5309B"/>
    <w:rsid w:val="00B53130"/>
    <w:rsid w:val="00B54637"/>
    <w:rsid w:val="00B56345"/>
    <w:rsid w:val="00B56CFB"/>
    <w:rsid w:val="00B576A1"/>
    <w:rsid w:val="00B607F6"/>
    <w:rsid w:val="00B60DC2"/>
    <w:rsid w:val="00B61368"/>
    <w:rsid w:val="00B6151C"/>
    <w:rsid w:val="00B6186C"/>
    <w:rsid w:val="00B6218F"/>
    <w:rsid w:val="00B625AD"/>
    <w:rsid w:val="00B62B83"/>
    <w:rsid w:val="00B62D0D"/>
    <w:rsid w:val="00B63ADC"/>
    <w:rsid w:val="00B6441F"/>
    <w:rsid w:val="00B645C5"/>
    <w:rsid w:val="00B646E4"/>
    <w:rsid w:val="00B65494"/>
    <w:rsid w:val="00B65C49"/>
    <w:rsid w:val="00B6604C"/>
    <w:rsid w:val="00B6640D"/>
    <w:rsid w:val="00B6710E"/>
    <w:rsid w:val="00B672DD"/>
    <w:rsid w:val="00B675B4"/>
    <w:rsid w:val="00B67B4D"/>
    <w:rsid w:val="00B70488"/>
    <w:rsid w:val="00B708DD"/>
    <w:rsid w:val="00B70CEE"/>
    <w:rsid w:val="00B70D81"/>
    <w:rsid w:val="00B7190A"/>
    <w:rsid w:val="00B7196A"/>
    <w:rsid w:val="00B720C2"/>
    <w:rsid w:val="00B72D7B"/>
    <w:rsid w:val="00B731C5"/>
    <w:rsid w:val="00B73FF2"/>
    <w:rsid w:val="00B74715"/>
    <w:rsid w:val="00B74D6D"/>
    <w:rsid w:val="00B750C2"/>
    <w:rsid w:val="00B75585"/>
    <w:rsid w:val="00B75ED9"/>
    <w:rsid w:val="00B7698C"/>
    <w:rsid w:val="00B769A4"/>
    <w:rsid w:val="00B76C64"/>
    <w:rsid w:val="00B774EF"/>
    <w:rsid w:val="00B77A5D"/>
    <w:rsid w:val="00B80138"/>
    <w:rsid w:val="00B8089A"/>
    <w:rsid w:val="00B80B3E"/>
    <w:rsid w:val="00B81742"/>
    <w:rsid w:val="00B81F5F"/>
    <w:rsid w:val="00B82111"/>
    <w:rsid w:val="00B8226A"/>
    <w:rsid w:val="00B832C4"/>
    <w:rsid w:val="00B84727"/>
    <w:rsid w:val="00B84A6B"/>
    <w:rsid w:val="00B851F3"/>
    <w:rsid w:val="00B85DBC"/>
    <w:rsid w:val="00B86069"/>
    <w:rsid w:val="00B86495"/>
    <w:rsid w:val="00B907AA"/>
    <w:rsid w:val="00B907E1"/>
    <w:rsid w:val="00B92780"/>
    <w:rsid w:val="00B92869"/>
    <w:rsid w:val="00B9288A"/>
    <w:rsid w:val="00B92D1F"/>
    <w:rsid w:val="00B92E28"/>
    <w:rsid w:val="00B9363F"/>
    <w:rsid w:val="00B9454B"/>
    <w:rsid w:val="00B94609"/>
    <w:rsid w:val="00B9487C"/>
    <w:rsid w:val="00B9559C"/>
    <w:rsid w:val="00B95B8E"/>
    <w:rsid w:val="00B95BB3"/>
    <w:rsid w:val="00B96A70"/>
    <w:rsid w:val="00B96C87"/>
    <w:rsid w:val="00B979CD"/>
    <w:rsid w:val="00B97A35"/>
    <w:rsid w:val="00BA0965"/>
    <w:rsid w:val="00BA0AE7"/>
    <w:rsid w:val="00BA1121"/>
    <w:rsid w:val="00BA142F"/>
    <w:rsid w:val="00BA1BC6"/>
    <w:rsid w:val="00BA26D0"/>
    <w:rsid w:val="00BA3571"/>
    <w:rsid w:val="00BA39DF"/>
    <w:rsid w:val="00BA4195"/>
    <w:rsid w:val="00BA465D"/>
    <w:rsid w:val="00BA4B5C"/>
    <w:rsid w:val="00BA5105"/>
    <w:rsid w:val="00BA57E6"/>
    <w:rsid w:val="00BA5ECD"/>
    <w:rsid w:val="00BA6194"/>
    <w:rsid w:val="00BA630E"/>
    <w:rsid w:val="00BA6568"/>
    <w:rsid w:val="00BA6A2D"/>
    <w:rsid w:val="00BA7FDD"/>
    <w:rsid w:val="00BB0174"/>
    <w:rsid w:val="00BB0447"/>
    <w:rsid w:val="00BB0EF4"/>
    <w:rsid w:val="00BB1371"/>
    <w:rsid w:val="00BB1C54"/>
    <w:rsid w:val="00BB24FA"/>
    <w:rsid w:val="00BB2E6C"/>
    <w:rsid w:val="00BB3069"/>
    <w:rsid w:val="00BB3F07"/>
    <w:rsid w:val="00BB4F28"/>
    <w:rsid w:val="00BB5C92"/>
    <w:rsid w:val="00BB64DB"/>
    <w:rsid w:val="00BB65DF"/>
    <w:rsid w:val="00BB6964"/>
    <w:rsid w:val="00BB6A97"/>
    <w:rsid w:val="00BB6CB2"/>
    <w:rsid w:val="00BB7063"/>
    <w:rsid w:val="00BB7BBA"/>
    <w:rsid w:val="00BC086F"/>
    <w:rsid w:val="00BC192F"/>
    <w:rsid w:val="00BC205C"/>
    <w:rsid w:val="00BC21B1"/>
    <w:rsid w:val="00BC2AD7"/>
    <w:rsid w:val="00BC3133"/>
    <w:rsid w:val="00BC3E56"/>
    <w:rsid w:val="00BC477E"/>
    <w:rsid w:val="00BC4AE6"/>
    <w:rsid w:val="00BC62AB"/>
    <w:rsid w:val="00BC6FC1"/>
    <w:rsid w:val="00BC7641"/>
    <w:rsid w:val="00BD0C21"/>
    <w:rsid w:val="00BD0F24"/>
    <w:rsid w:val="00BD0F7F"/>
    <w:rsid w:val="00BD172F"/>
    <w:rsid w:val="00BD20AC"/>
    <w:rsid w:val="00BD2192"/>
    <w:rsid w:val="00BD29B0"/>
    <w:rsid w:val="00BD2DBD"/>
    <w:rsid w:val="00BD2EC8"/>
    <w:rsid w:val="00BD3658"/>
    <w:rsid w:val="00BD46FE"/>
    <w:rsid w:val="00BD4722"/>
    <w:rsid w:val="00BD4DCC"/>
    <w:rsid w:val="00BD59ED"/>
    <w:rsid w:val="00BD6941"/>
    <w:rsid w:val="00BD6CA5"/>
    <w:rsid w:val="00BD7271"/>
    <w:rsid w:val="00BD7894"/>
    <w:rsid w:val="00BD7FD2"/>
    <w:rsid w:val="00BE165A"/>
    <w:rsid w:val="00BE44B3"/>
    <w:rsid w:val="00BE4D57"/>
    <w:rsid w:val="00BE682B"/>
    <w:rsid w:val="00BE6D6D"/>
    <w:rsid w:val="00BE772C"/>
    <w:rsid w:val="00BE78ED"/>
    <w:rsid w:val="00BE7D64"/>
    <w:rsid w:val="00BE7F41"/>
    <w:rsid w:val="00BF0C1A"/>
    <w:rsid w:val="00BF132C"/>
    <w:rsid w:val="00BF13BB"/>
    <w:rsid w:val="00BF161B"/>
    <w:rsid w:val="00BF1971"/>
    <w:rsid w:val="00BF2787"/>
    <w:rsid w:val="00BF2A22"/>
    <w:rsid w:val="00BF3327"/>
    <w:rsid w:val="00BF3880"/>
    <w:rsid w:val="00BF3910"/>
    <w:rsid w:val="00BF48D0"/>
    <w:rsid w:val="00BF5045"/>
    <w:rsid w:val="00BF5175"/>
    <w:rsid w:val="00BF540C"/>
    <w:rsid w:val="00BF57B9"/>
    <w:rsid w:val="00BF5D42"/>
    <w:rsid w:val="00BF6062"/>
    <w:rsid w:val="00BF6679"/>
    <w:rsid w:val="00BF6FFC"/>
    <w:rsid w:val="00BF7A61"/>
    <w:rsid w:val="00C006D3"/>
    <w:rsid w:val="00C00726"/>
    <w:rsid w:val="00C00F12"/>
    <w:rsid w:val="00C015F6"/>
    <w:rsid w:val="00C02CCC"/>
    <w:rsid w:val="00C041CF"/>
    <w:rsid w:val="00C0474E"/>
    <w:rsid w:val="00C04755"/>
    <w:rsid w:val="00C05C38"/>
    <w:rsid w:val="00C0623D"/>
    <w:rsid w:val="00C06EC9"/>
    <w:rsid w:val="00C072D5"/>
    <w:rsid w:val="00C07405"/>
    <w:rsid w:val="00C076B6"/>
    <w:rsid w:val="00C10278"/>
    <w:rsid w:val="00C11C02"/>
    <w:rsid w:val="00C12113"/>
    <w:rsid w:val="00C12E34"/>
    <w:rsid w:val="00C13481"/>
    <w:rsid w:val="00C135FE"/>
    <w:rsid w:val="00C1398C"/>
    <w:rsid w:val="00C149C0"/>
    <w:rsid w:val="00C14A10"/>
    <w:rsid w:val="00C14F7E"/>
    <w:rsid w:val="00C14FBB"/>
    <w:rsid w:val="00C15178"/>
    <w:rsid w:val="00C16271"/>
    <w:rsid w:val="00C163AA"/>
    <w:rsid w:val="00C16A15"/>
    <w:rsid w:val="00C16CA2"/>
    <w:rsid w:val="00C1705F"/>
    <w:rsid w:val="00C17078"/>
    <w:rsid w:val="00C20A3A"/>
    <w:rsid w:val="00C20EFB"/>
    <w:rsid w:val="00C21274"/>
    <w:rsid w:val="00C21482"/>
    <w:rsid w:val="00C21F95"/>
    <w:rsid w:val="00C22116"/>
    <w:rsid w:val="00C2234C"/>
    <w:rsid w:val="00C223A3"/>
    <w:rsid w:val="00C236ED"/>
    <w:rsid w:val="00C23954"/>
    <w:rsid w:val="00C24270"/>
    <w:rsid w:val="00C243B9"/>
    <w:rsid w:val="00C243E0"/>
    <w:rsid w:val="00C25B49"/>
    <w:rsid w:val="00C25DE7"/>
    <w:rsid w:val="00C2634D"/>
    <w:rsid w:val="00C26424"/>
    <w:rsid w:val="00C26B52"/>
    <w:rsid w:val="00C26DB1"/>
    <w:rsid w:val="00C27231"/>
    <w:rsid w:val="00C2743E"/>
    <w:rsid w:val="00C275B1"/>
    <w:rsid w:val="00C2790E"/>
    <w:rsid w:val="00C303EF"/>
    <w:rsid w:val="00C3058C"/>
    <w:rsid w:val="00C311A1"/>
    <w:rsid w:val="00C3127C"/>
    <w:rsid w:val="00C321EB"/>
    <w:rsid w:val="00C330AE"/>
    <w:rsid w:val="00C33515"/>
    <w:rsid w:val="00C34C9C"/>
    <w:rsid w:val="00C36088"/>
    <w:rsid w:val="00C37885"/>
    <w:rsid w:val="00C37F84"/>
    <w:rsid w:val="00C40B3F"/>
    <w:rsid w:val="00C411C9"/>
    <w:rsid w:val="00C41C4B"/>
    <w:rsid w:val="00C429C7"/>
    <w:rsid w:val="00C42C1C"/>
    <w:rsid w:val="00C42F1B"/>
    <w:rsid w:val="00C42F63"/>
    <w:rsid w:val="00C43261"/>
    <w:rsid w:val="00C44338"/>
    <w:rsid w:val="00C44D1E"/>
    <w:rsid w:val="00C44F08"/>
    <w:rsid w:val="00C4599B"/>
    <w:rsid w:val="00C47D45"/>
    <w:rsid w:val="00C50689"/>
    <w:rsid w:val="00C50F3C"/>
    <w:rsid w:val="00C51760"/>
    <w:rsid w:val="00C51D08"/>
    <w:rsid w:val="00C52085"/>
    <w:rsid w:val="00C53065"/>
    <w:rsid w:val="00C533A8"/>
    <w:rsid w:val="00C53B0C"/>
    <w:rsid w:val="00C53C0C"/>
    <w:rsid w:val="00C54729"/>
    <w:rsid w:val="00C54CED"/>
    <w:rsid w:val="00C551A8"/>
    <w:rsid w:val="00C551E1"/>
    <w:rsid w:val="00C5584C"/>
    <w:rsid w:val="00C56038"/>
    <w:rsid w:val="00C561CD"/>
    <w:rsid w:val="00C564B2"/>
    <w:rsid w:val="00C56520"/>
    <w:rsid w:val="00C57AD4"/>
    <w:rsid w:val="00C57BDC"/>
    <w:rsid w:val="00C6149B"/>
    <w:rsid w:val="00C62981"/>
    <w:rsid w:val="00C6365E"/>
    <w:rsid w:val="00C63730"/>
    <w:rsid w:val="00C63D90"/>
    <w:rsid w:val="00C63EEE"/>
    <w:rsid w:val="00C64168"/>
    <w:rsid w:val="00C64253"/>
    <w:rsid w:val="00C644CE"/>
    <w:rsid w:val="00C656EB"/>
    <w:rsid w:val="00C656F0"/>
    <w:rsid w:val="00C663ED"/>
    <w:rsid w:val="00C66833"/>
    <w:rsid w:val="00C66FA6"/>
    <w:rsid w:val="00C67506"/>
    <w:rsid w:val="00C701AF"/>
    <w:rsid w:val="00C7035D"/>
    <w:rsid w:val="00C70D71"/>
    <w:rsid w:val="00C713BD"/>
    <w:rsid w:val="00C7282D"/>
    <w:rsid w:val="00C72854"/>
    <w:rsid w:val="00C72883"/>
    <w:rsid w:val="00C7353F"/>
    <w:rsid w:val="00C73729"/>
    <w:rsid w:val="00C73855"/>
    <w:rsid w:val="00C75330"/>
    <w:rsid w:val="00C75F35"/>
    <w:rsid w:val="00C75FA0"/>
    <w:rsid w:val="00C76258"/>
    <w:rsid w:val="00C76363"/>
    <w:rsid w:val="00C76697"/>
    <w:rsid w:val="00C769F0"/>
    <w:rsid w:val="00C76E53"/>
    <w:rsid w:val="00C77865"/>
    <w:rsid w:val="00C80C26"/>
    <w:rsid w:val="00C82156"/>
    <w:rsid w:val="00C8275F"/>
    <w:rsid w:val="00C82899"/>
    <w:rsid w:val="00C82C9F"/>
    <w:rsid w:val="00C8325F"/>
    <w:rsid w:val="00C8429A"/>
    <w:rsid w:val="00C8469F"/>
    <w:rsid w:val="00C86DDF"/>
    <w:rsid w:val="00C905B9"/>
    <w:rsid w:val="00C906F5"/>
    <w:rsid w:val="00C908DE"/>
    <w:rsid w:val="00C90AD8"/>
    <w:rsid w:val="00C90E72"/>
    <w:rsid w:val="00C91053"/>
    <w:rsid w:val="00C915EE"/>
    <w:rsid w:val="00C91ABB"/>
    <w:rsid w:val="00C92171"/>
    <w:rsid w:val="00C923BD"/>
    <w:rsid w:val="00C92DCF"/>
    <w:rsid w:val="00C9458E"/>
    <w:rsid w:val="00C94B99"/>
    <w:rsid w:val="00C94C6D"/>
    <w:rsid w:val="00C94E23"/>
    <w:rsid w:val="00C950B0"/>
    <w:rsid w:val="00C95ACA"/>
    <w:rsid w:val="00C96BB3"/>
    <w:rsid w:val="00C97D69"/>
    <w:rsid w:val="00CA00E3"/>
    <w:rsid w:val="00CA01F9"/>
    <w:rsid w:val="00CA1267"/>
    <w:rsid w:val="00CA1DDA"/>
    <w:rsid w:val="00CA1F05"/>
    <w:rsid w:val="00CA21AF"/>
    <w:rsid w:val="00CA230D"/>
    <w:rsid w:val="00CA28F6"/>
    <w:rsid w:val="00CA2F89"/>
    <w:rsid w:val="00CA43C4"/>
    <w:rsid w:val="00CA453B"/>
    <w:rsid w:val="00CA5059"/>
    <w:rsid w:val="00CA62CC"/>
    <w:rsid w:val="00CA62E1"/>
    <w:rsid w:val="00CA677D"/>
    <w:rsid w:val="00CA6DDD"/>
    <w:rsid w:val="00CA6E95"/>
    <w:rsid w:val="00CA7627"/>
    <w:rsid w:val="00CA767B"/>
    <w:rsid w:val="00CA7F19"/>
    <w:rsid w:val="00CB030B"/>
    <w:rsid w:val="00CB0ADC"/>
    <w:rsid w:val="00CB18C7"/>
    <w:rsid w:val="00CB1D15"/>
    <w:rsid w:val="00CB33FD"/>
    <w:rsid w:val="00CB3506"/>
    <w:rsid w:val="00CB38C7"/>
    <w:rsid w:val="00CB3F8F"/>
    <w:rsid w:val="00CB4457"/>
    <w:rsid w:val="00CB4BA7"/>
    <w:rsid w:val="00CB4E4F"/>
    <w:rsid w:val="00CB4F54"/>
    <w:rsid w:val="00CB5111"/>
    <w:rsid w:val="00CB514A"/>
    <w:rsid w:val="00CB52B8"/>
    <w:rsid w:val="00CB5748"/>
    <w:rsid w:val="00CB58FE"/>
    <w:rsid w:val="00CB599A"/>
    <w:rsid w:val="00CB6126"/>
    <w:rsid w:val="00CB61AE"/>
    <w:rsid w:val="00CB6F8B"/>
    <w:rsid w:val="00CB7494"/>
    <w:rsid w:val="00CB7DB9"/>
    <w:rsid w:val="00CC01A7"/>
    <w:rsid w:val="00CC0533"/>
    <w:rsid w:val="00CC0618"/>
    <w:rsid w:val="00CC06E5"/>
    <w:rsid w:val="00CC0BD5"/>
    <w:rsid w:val="00CC0D29"/>
    <w:rsid w:val="00CC1142"/>
    <w:rsid w:val="00CC1298"/>
    <w:rsid w:val="00CC223D"/>
    <w:rsid w:val="00CC27A6"/>
    <w:rsid w:val="00CC2C8D"/>
    <w:rsid w:val="00CC30E6"/>
    <w:rsid w:val="00CC32B4"/>
    <w:rsid w:val="00CC36C5"/>
    <w:rsid w:val="00CC39E2"/>
    <w:rsid w:val="00CC4043"/>
    <w:rsid w:val="00CC44C5"/>
    <w:rsid w:val="00CC4D08"/>
    <w:rsid w:val="00CC5457"/>
    <w:rsid w:val="00CC58B2"/>
    <w:rsid w:val="00CC5D93"/>
    <w:rsid w:val="00CC688F"/>
    <w:rsid w:val="00CC70A0"/>
    <w:rsid w:val="00CC7892"/>
    <w:rsid w:val="00CD1423"/>
    <w:rsid w:val="00CD17CE"/>
    <w:rsid w:val="00CD200C"/>
    <w:rsid w:val="00CD2796"/>
    <w:rsid w:val="00CD27C0"/>
    <w:rsid w:val="00CD341A"/>
    <w:rsid w:val="00CD40C3"/>
    <w:rsid w:val="00CD44A1"/>
    <w:rsid w:val="00CD46D5"/>
    <w:rsid w:val="00CD482F"/>
    <w:rsid w:val="00CD4884"/>
    <w:rsid w:val="00CD56CE"/>
    <w:rsid w:val="00CD5A0B"/>
    <w:rsid w:val="00CD5A81"/>
    <w:rsid w:val="00CD61CF"/>
    <w:rsid w:val="00CD643F"/>
    <w:rsid w:val="00CD6556"/>
    <w:rsid w:val="00CD7550"/>
    <w:rsid w:val="00CD7F94"/>
    <w:rsid w:val="00CE00B3"/>
    <w:rsid w:val="00CE0C82"/>
    <w:rsid w:val="00CE0FF6"/>
    <w:rsid w:val="00CE10CA"/>
    <w:rsid w:val="00CE14B6"/>
    <w:rsid w:val="00CE19B5"/>
    <w:rsid w:val="00CE1A3D"/>
    <w:rsid w:val="00CE26BB"/>
    <w:rsid w:val="00CE5A89"/>
    <w:rsid w:val="00CE5B5E"/>
    <w:rsid w:val="00CE7109"/>
    <w:rsid w:val="00CF0BFF"/>
    <w:rsid w:val="00CF147A"/>
    <w:rsid w:val="00CF171A"/>
    <w:rsid w:val="00CF1C7C"/>
    <w:rsid w:val="00CF210C"/>
    <w:rsid w:val="00CF259C"/>
    <w:rsid w:val="00CF3CB4"/>
    <w:rsid w:val="00CF3E98"/>
    <w:rsid w:val="00CF41AF"/>
    <w:rsid w:val="00CF474B"/>
    <w:rsid w:val="00CF5224"/>
    <w:rsid w:val="00CF6EA9"/>
    <w:rsid w:val="00CF766D"/>
    <w:rsid w:val="00CF79BE"/>
    <w:rsid w:val="00CF7E72"/>
    <w:rsid w:val="00D003FA"/>
    <w:rsid w:val="00D00558"/>
    <w:rsid w:val="00D00854"/>
    <w:rsid w:val="00D01676"/>
    <w:rsid w:val="00D01887"/>
    <w:rsid w:val="00D01CCB"/>
    <w:rsid w:val="00D03AF1"/>
    <w:rsid w:val="00D047C1"/>
    <w:rsid w:val="00D04E6F"/>
    <w:rsid w:val="00D053CE"/>
    <w:rsid w:val="00D054FB"/>
    <w:rsid w:val="00D05D74"/>
    <w:rsid w:val="00D05FF0"/>
    <w:rsid w:val="00D0729D"/>
    <w:rsid w:val="00D073DB"/>
    <w:rsid w:val="00D1021F"/>
    <w:rsid w:val="00D10482"/>
    <w:rsid w:val="00D10D70"/>
    <w:rsid w:val="00D118DD"/>
    <w:rsid w:val="00D13AA3"/>
    <w:rsid w:val="00D13AAE"/>
    <w:rsid w:val="00D14141"/>
    <w:rsid w:val="00D14576"/>
    <w:rsid w:val="00D14622"/>
    <w:rsid w:val="00D14F4F"/>
    <w:rsid w:val="00D16B91"/>
    <w:rsid w:val="00D17C37"/>
    <w:rsid w:val="00D214E7"/>
    <w:rsid w:val="00D21C4E"/>
    <w:rsid w:val="00D2218F"/>
    <w:rsid w:val="00D228DB"/>
    <w:rsid w:val="00D234FE"/>
    <w:rsid w:val="00D23572"/>
    <w:rsid w:val="00D23932"/>
    <w:rsid w:val="00D2434D"/>
    <w:rsid w:val="00D24FC1"/>
    <w:rsid w:val="00D25165"/>
    <w:rsid w:val="00D265A2"/>
    <w:rsid w:val="00D271AF"/>
    <w:rsid w:val="00D3047F"/>
    <w:rsid w:val="00D3086D"/>
    <w:rsid w:val="00D30D22"/>
    <w:rsid w:val="00D30F3B"/>
    <w:rsid w:val="00D31666"/>
    <w:rsid w:val="00D3175F"/>
    <w:rsid w:val="00D32121"/>
    <w:rsid w:val="00D33592"/>
    <w:rsid w:val="00D345AE"/>
    <w:rsid w:val="00D34E82"/>
    <w:rsid w:val="00D353A5"/>
    <w:rsid w:val="00D35D5A"/>
    <w:rsid w:val="00D3670B"/>
    <w:rsid w:val="00D37BE8"/>
    <w:rsid w:val="00D403FF"/>
    <w:rsid w:val="00D43E54"/>
    <w:rsid w:val="00D44BC9"/>
    <w:rsid w:val="00D44CED"/>
    <w:rsid w:val="00D45322"/>
    <w:rsid w:val="00D46477"/>
    <w:rsid w:val="00D46770"/>
    <w:rsid w:val="00D469CA"/>
    <w:rsid w:val="00D46AC1"/>
    <w:rsid w:val="00D47358"/>
    <w:rsid w:val="00D479A6"/>
    <w:rsid w:val="00D479FF"/>
    <w:rsid w:val="00D50605"/>
    <w:rsid w:val="00D50A6E"/>
    <w:rsid w:val="00D512B0"/>
    <w:rsid w:val="00D526D4"/>
    <w:rsid w:val="00D53250"/>
    <w:rsid w:val="00D53D3D"/>
    <w:rsid w:val="00D54358"/>
    <w:rsid w:val="00D54E17"/>
    <w:rsid w:val="00D57187"/>
    <w:rsid w:val="00D6012D"/>
    <w:rsid w:val="00D60C7F"/>
    <w:rsid w:val="00D60E90"/>
    <w:rsid w:val="00D60FCF"/>
    <w:rsid w:val="00D615CD"/>
    <w:rsid w:val="00D61905"/>
    <w:rsid w:val="00D61B53"/>
    <w:rsid w:val="00D61DD2"/>
    <w:rsid w:val="00D61F1F"/>
    <w:rsid w:val="00D629AE"/>
    <w:rsid w:val="00D636FF"/>
    <w:rsid w:val="00D63DFA"/>
    <w:rsid w:val="00D63E35"/>
    <w:rsid w:val="00D640B4"/>
    <w:rsid w:val="00D64419"/>
    <w:rsid w:val="00D644FD"/>
    <w:rsid w:val="00D6544F"/>
    <w:rsid w:val="00D66693"/>
    <w:rsid w:val="00D669A7"/>
    <w:rsid w:val="00D6708E"/>
    <w:rsid w:val="00D6723D"/>
    <w:rsid w:val="00D6781A"/>
    <w:rsid w:val="00D700E8"/>
    <w:rsid w:val="00D7032E"/>
    <w:rsid w:val="00D704FA"/>
    <w:rsid w:val="00D70B59"/>
    <w:rsid w:val="00D70BA4"/>
    <w:rsid w:val="00D70F54"/>
    <w:rsid w:val="00D712AD"/>
    <w:rsid w:val="00D7138E"/>
    <w:rsid w:val="00D71E16"/>
    <w:rsid w:val="00D73137"/>
    <w:rsid w:val="00D731AE"/>
    <w:rsid w:val="00D73D95"/>
    <w:rsid w:val="00D7444C"/>
    <w:rsid w:val="00D75777"/>
    <w:rsid w:val="00D7624D"/>
    <w:rsid w:val="00D7677F"/>
    <w:rsid w:val="00D76A3D"/>
    <w:rsid w:val="00D8061E"/>
    <w:rsid w:val="00D807F4"/>
    <w:rsid w:val="00D80C61"/>
    <w:rsid w:val="00D80DEB"/>
    <w:rsid w:val="00D80E9D"/>
    <w:rsid w:val="00D8107A"/>
    <w:rsid w:val="00D81497"/>
    <w:rsid w:val="00D81BD8"/>
    <w:rsid w:val="00D820B5"/>
    <w:rsid w:val="00D83D1F"/>
    <w:rsid w:val="00D85D24"/>
    <w:rsid w:val="00D8617C"/>
    <w:rsid w:val="00D863E8"/>
    <w:rsid w:val="00D86453"/>
    <w:rsid w:val="00D86507"/>
    <w:rsid w:val="00D869D7"/>
    <w:rsid w:val="00D86D57"/>
    <w:rsid w:val="00D86D94"/>
    <w:rsid w:val="00D878A7"/>
    <w:rsid w:val="00D87CE5"/>
    <w:rsid w:val="00D87EB2"/>
    <w:rsid w:val="00D905FC"/>
    <w:rsid w:val="00D9130F"/>
    <w:rsid w:val="00D916F3"/>
    <w:rsid w:val="00D91C66"/>
    <w:rsid w:val="00D91DEA"/>
    <w:rsid w:val="00D91E37"/>
    <w:rsid w:val="00D9207D"/>
    <w:rsid w:val="00D926E7"/>
    <w:rsid w:val="00D9311C"/>
    <w:rsid w:val="00D938C4"/>
    <w:rsid w:val="00D944A3"/>
    <w:rsid w:val="00D952DF"/>
    <w:rsid w:val="00D956E0"/>
    <w:rsid w:val="00D95A8B"/>
    <w:rsid w:val="00D962D6"/>
    <w:rsid w:val="00D96460"/>
    <w:rsid w:val="00D96635"/>
    <w:rsid w:val="00D9713C"/>
    <w:rsid w:val="00DA1575"/>
    <w:rsid w:val="00DA1A6A"/>
    <w:rsid w:val="00DA2490"/>
    <w:rsid w:val="00DA2E6F"/>
    <w:rsid w:val="00DA2FB7"/>
    <w:rsid w:val="00DA3736"/>
    <w:rsid w:val="00DA4B66"/>
    <w:rsid w:val="00DA509D"/>
    <w:rsid w:val="00DA5DDD"/>
    <w:rsid w:val="00DA6C51"/>
    <w:rsid w:val="00DB01A7"/>
    <w:rsid w:val="00DB0AE4"/>
    <w:rsid w:val="00DB0ED8"/>
    <w:rsid w:val="00DB12B6"/>
    <w:rsid w:val="00DB1845"/>
    <w:rsid w:val="00DB1877"/>
    <w:rsid w:val="00DB239D"/>
    <w:rsid w:val="00DB299E"/>
    <w:rsid w:val="00DB2AF5"/>
    <w:rsid w:val="00DB2BE8"/>
    <w:rsid w:val="00DB3BBC"/>
    <w:rsid w:val="00DB4A84"/>
    <w:rsid w:val="00DB52AC"/>
    <w:rsid w:val="00DB5514"/>
    <w:rsid w:val="00DB5B3E"/>
    <w:rsid w:val="00DB63C5"/>
    <w:rsid w:val="00DB64F1"/>
    <w:rsid w:val="00DB7C86"/>
    <w:rsid w:val="00DC0501"/>
    <w:rsid w:val="00DC05F8"/>
    <w:rsid w:val="00DC0BB9"/>
    <w:rsid w:val="00DC13C0"/>
    <w:rsid w:val="00DC1417"/>
    <w:rsid w:val="00DC2C39"/>
    <w:rsid w:val="00DC32F8"/>
    <w:rsid w:val="00DC3413"/>
    <w:rsid w:val="00DC370D"/>
    <w:rsid w:val="00DC3895"/>
    <w:rsid w:val="00DC3DD3"/>
    <w:rsid w:val="00DC3FAD"/>
    <w:rsid w:val="00DC4DC8"/>
    <w:rsid w:val="00DC5DEB"/>
    <w:rsid w:val="00DC683F"/>
    <w:rsid w:val="00DC7164"/>
    <w:rsid w:val="00DC7C89"/>
    <w:rsid w:val="00DD024F"/>
    <w:rsid w:val="00DD3995"/>
    <w:rsid w:val="00DD3C3F"/>
    <w:rsid w:val="00DD40F3"/>
    <w:rsid w:val="00DD4276"/>
    <w:rsid w:val="00DD4544"/>
    <w:rsid w:val="00DD4881"/>
    <w:rsid w:val="00DD5348"/>
    <w:rsid w:val="00DD54B7"/>
    <w:rsid w:val="00DD5C2F"/>
    <w:rsid w:val="00DD6140"/>
    <w:rsid w:val="00DD65F0"/>
    <w:rsid w:val="00DE04E8"/>
    <w:rsid w:val="00DE07A8"/>
    <w:rsid w:val="00DE1D00"/>
    <w:rsid w:val="00DE1D6A"/>
    <w:rsid w:val="00DE1E15"/>
    <w:rsid w:val="00DE259F"/>
    <w:rsid w:val="00DE3AB8"/>
    <w:rsid w:val="00DE3C3E"/>
    <w:rsid w:val="00DE41AA"/>
    <w:rsid w:val="00DE5A6C"/>
    <w:rsid w:val="00DE606C"/>
    <w:rsid w:val="00DE661A"/>
    <w:rsid w:val="00DE7010"/>
    <w:rsid w:val="00DE70BC"/>
    <w:rsid w:val="00DE7A42"/>
    <w:rsid w:val="00DF0EE4"/>
    <w:rsid w:val="00DF159A"/>
    <w:rsid w:val="00DF17D3"/>
    <w:rsid w:val="00DF1826"/>
    <w:rsid w:val="00DF25D8"/>
    <w:rsid w:val="00DF3B87"/>
    <w:rsid w:val="00DF3BF7"/>
    <w:rsid w:val="00DF42E5"/>
    <w:rsid w:val="00DF44D7"/>
    <w:rsid w:val="00DF48C0"/>
    <w:rsid w:val="00DF49D2"/>
    <w:rsid w:val="00DF560A"/>
    <w:rsid w:val="00DF60F3"/>
    <w:rsid w:val="00DF66CB"/>
    <w:rsid w:val="00DF7E45"/>
    <w:rsid w:val="00E00063"/>
    <w:rsid w:val="00E00514"/>
    <w:rsid w:val="00E01647"/>
    <w:rsid w:val="00E01CC8"/>
    <w:rsid w:val="00E02838"/>
    <w:rsid w:val="00E033AD"/>
    <w:rsid w:val="00E03531"/>
    <w:rsid w:val="00E03831"/>
    <w:rsid w:val="00E04463"/>
    <w:rsid w:val="00E04889"/>
    <w:rsid w:val="00E04BA5"/>
    <w:rsid w:val="00E05664"/>
    <w:rsid w:val="00E05A02"/>
    <w:rsid w:val="00E05A32"/>
    <w:rsid w:val="00E0676B"/>
    <w:rsid w:val="00E06931"/>
    <w:rsid w:val="00E070C4"/>
    <w:rsid w:val="00E074C3"/>
    <w:rsid w:val="00E104D7"/>
    <w:rsid w:val="00E1057A"/>
    <w:rsid w:val="00E10660"/>
    <w:rsid w:val="00E10B34"/>
    <w:rsid w:val="00E10D18"/>
    <w:rsid w:val="00E10EC8"/>
    <w:rsid w:val="00E11CCF"/>
    <w:rsid w:val="00E1201C"/>
    <w:rsid w:val="00E125D7"/>
    <w:rsid w:val="00E1268D"/>
    <w:rsid w:val="00E126A7"/>
    <w:rsid w:val="00E12CD5"/>
    <w:rsid w:val="00E1318D"/>
    <w:rsid w:val="00E13581"/>
    <w:rsid w:val="00E1488A"/>
    <w:rsid w:val="00E14AAC"/>
    <w:rsid w:val="00E14D50"/>
    <w:rsid w:val="00E15332"/>
    <w:rsid w:val="00E15626"/>
    <w:rsid w:val="00E15837"/>
    <w:rsid w:val="00E158E6"/>
    <w:rsid w:val="00E1651A"/>
    <w:rsid w:val="00E16CAD"/>
    <w:rsid w:val="00E16E67"/>
    <w:rsid w:val="00E16E98"/>
    <w:rsid w:val="00E16FE8"/>
    <w:rsid w:val="00E17335"/>
    <w:rsid w:val="00E17381"/>
    <w:rsid w:val="00E177B8"/>
    <w:rsid w:val="00E20957"/>
    <w:rsid w:val="00E20EA3"/>
    <w:rsid w:val="00E21289"/>
    <w:rsid w:val="00E21BF1"/>
    <w:rsid w:val="00E222A1"/>
    <w:rsid w:val="00E22734"/>
    <w:rsid w:val="00E22B1C"/>
    <w:rsid w:val="00E2456A"/>
    <w:rsid w:val="00E24BF8"/>
    <w:rsid w:val="00E24D2D"/>
    <w:rsid w:val="00E24EA3"/>
    <w:rsid w:val="00E26819"/>
    <w:rsid w:val="00E26AFC"/>
    <w:rsid w:val="00E27039"/>
    <w:rsid w:val="00E30062"/>
    <w:rsid w:val="00E31027"/>
    <w:rsid w:val="00E3123C"/>
    <w:rsid w:val="00E31386"/>
    <w:rsid w:val="00E31770"/>
    <w:rsid w:val="00E317A4"/>
    <w:rsid w:val="00E32734"/>
    <w:rsid w:val="00E32DAC"/>
    <w:rsid w:val="00E33C0E"/>
    <w:rsid w:val="00E34F9B"/>
    <w:rsid w:val="00E34FC9"/>
    <w:rsid w:val="00E35039"/>
    <w:rsid w:val="00E359F8"/>
    <w:rsid w:val="00E35CCC"/>
    <w:rsid w:val="00E35D20"/>
    <w:rsid w:val="00E36506"/>
    <w:rsid w:val="00E368E0"/>
    <w:rsid w:val="00E36A06"/>
    <w:rsid w:val="00E36A0A"/>
    <w:rsid w:val="00E36E35"/>
    <w:rsid w:val="00E36FDC"/>
    <w:rsid w:val="00E3740B"/>
    <w:rsid w:val="00E40C7F"/>
    <w:rsid w:val="00E4140E"/>
    <w:rsid w:val="00E415EF"/>
    <w:rsid w:val="00E4213D"/>
    <w:rsid w:val="00E42F32"/>
    <w:rsid w:val="00E44273"/>
    <w:rsid w:val="00E44480"/>
    <w:rsid w:val="00E446F2"/>
    <w:rsid w:val="00E44BCA"/>
    <w:rsid w:val="00E45444"/>
    <w:rsid w:val="00E45653"/>
    <w:rsid w:val="00E45830"/>
    <w:rsid w:val="00E464DE"/>
    <w:rsid w:val="00E4662C"/>
    <w:rsid w:val="00E46DD5"/>
    <w:rsid w:val="00E4706A"/>
    <w:rsid w:val="00E473A3"/>
    <w:rsid w:val="00E47B09"/>
    <w:rsid w:val="00E50C90"/>
    <w:rsid w:val="00E521A1"/>
    <w:rsid w:val="00E52291"/>
    <w:rsid w:val="00E52C39"/>
    <w:rsid w:val="00E52C96"/>
    <w:rsid w:val="00E5326D"/>
    <w:rsid w:val="00E535A8"/>
    <w:rsid w:val="00E53A99"/>
    <w:rsid w:val="00E53B73"/>
    <w:rsid w:val="00E53C6A"/>
    <w:rsid w:val="00E54FA7"/>
    <w:rsid w:val="00E550A1"/>
    <w:rsid w:val="00E60779"/>
    <w:rsid w:val="00E60D53"/>
    <w:rsid w:val="00E613C9"/>
    <w:rsid w:val="00E61AE3"/>
    <w:rsid w:val="00E62AFF"/>
    <w:rsid w:val="00E63992"/>
    <w:rsid w:val="00E65C5F"/>
    <w:rsid w:val="00E65F66"/>
    <w:rsid w:val="00E65F75"/>
    <w:rsid w:val="00E66069"/>
    <w:rsid w:val="00E70598"/>
    <w:rsid w:val="00E7065D"/>
    <w:rsid w:val="00E709A7"/>
    <w:rsid w:val="00E710ED"/>
    <w:rsid w:val="00E71371"/>
    <w:rsid w:val="00E71A3F"/>
    <w:rsid w:val="00E71C04"/>
    <w:rsid w:val="00E71FF9"/>
    <w:rsid w:val="00E7265F"/>
    <w:rsid w:val="00E7291B"/>
    <w:rsid w:val="00E72B2D"/>
    <w:rsid w:val="00E73D5B"/>
    <w:rsid w:val="00E742F5"/>
    <w:rsid w:val="00E76A2E"/>
    <w:rsid w:val="00E77096"/>
    <w:rsid w:val="00E7710B"/>
    <w:rsid w:val="00E772A5"/>
    <w:rsid w:val="00E775B5"/>
    <w:rsid w:val="00E77A94"/>
    <w:rsid w:val="00E80640"/>
    <w:rsid w:val="00E807B4"/>
    <w:rsid w:val="00E80B25"/>
    <w:rsid w:val="00E81287"/>
    <w:rsid w:val="00E81B06"/>
    <w:rsid w:val="00E832BD"/>
    <w:rsid w:val="00E83A0D"/>
    <w:rsid w:val="00E84546"/>
    <w:rsid w:val="00E84F66"/>
    <w:rsid w:val="00E859F7"/>
    <w:rsid w:val="00E85C3A"/>
    <w:rsid w:val="00E86ED5"/>
    <w:rsid w:val="00E87A61"/>
    <w:rsid w:val="00E906A2"/>
    <w:rsid w:val="00E90EDD"/>
    <w:rsid w:val="00E9120C"/>
    <w:rsid w:val="00E91551"/>
    <w:rsid w:val="00E9242F"/>
    <w:rsid w:val="00E924F3"/>
    <w:rsid w:val="00E9288B"/>
    <w:rsid w:val="00E934C1"/>
    <w:rsid w:val="00E93D02"/>
    <w:rsid w:val="00E93D71"/>
    <w:rsid w:val="00E94475"/>
    <w:rsid w:val="00E9472A"/>
    <w:rsid w:val="00E94CE6"/>
    <w:rsid w:val="00E9529A"/>
    <w:rsid w:val="00E952AE"/>
    <w:rsid w:val="00E9549E"/>
    <w:rsid w:val="00E958DF"/>
    <w:rsid w:val="00E95E52"/>
    <w:rsid w:val="00E96630"/>
    <w:rsid w:val="00E97195"/>
    <w:rsid w:val="00E977EE"/>
    <w:rsid w:val="00EA0417"/>
    <w:rsid w:val="00EA092F"/>
    <w:rsid w:val="00EA0CBC"/>
    <w:rsid w:val="00EA0DB5"/>
    <w:rsid w:val="00EA10DC"/>
    <w:rsid w:val="00EA1453"/>
    <w:rsid w:val="00EA1645"/>
    <w:rsid w:val="00EA18CA"/>
    <w:rsid w:val="00EA23A3"/>
    <w:rsid w:val="00EA281B"/>
    <w:rsid w:val="00EA3F2A"/>
    <w:rsid w:val="00EA4924"/>
    <w:rsid w:val="00EA4C2D"/>
    <w:rsid w:val="00EA5293"/>
    <w:rsid w:val="00EA61E2"/>
    <w:rsid w:val="00EA626C"/>
    <w:rsid w:val="00EA63BE"/>
    <w:rsid w:val="00EA6668"/>
    <w:rsid w:val="00EA727E"/>
    <w:rsid w:val="00EA7AD6"/>
    <w:rsid w:val="00EB095C"/>
    <w:rsid w:val="00EB09EF"/>
    <w:rsid w:val="00EB0CE6"/>
    <w:rsid w:val="00EB0D84"/>
    <w:rsid w:val="00EB190A"/>
    <w:rsid w:val="00EB1A3D"/>
    <w:rsid w:val="00EB1B2F"/>
    <w:rsid w:val="00EB2C7B"/>
    <w:rsid w:val="00EB3310"/>
    <w:rsid w:val="00EB3EA0"/>
    <w:rsid w:val="00EB4130"/>
    <w:rsid w:val="00EB44C0"/>
    <w:rsid w:val="00EB4702"/>
    <w:rsid w:val="00EB4DE7"/>
    <w:rsid w:val="00EB4E7D"/>
    <w:rsid w:val="00EB5693"/>
    <w:rsid w:val="00EB5A48"/>
    <w:rsid w:val="00EB5AB1"/>
    <w:rsid w:val="00EB5E36"/>
    <w:rsid w:val="00EB67B6"/>
    <w:rsid w:val="00EB6B9D"/>
    <w:rsid w:val="00EB6BDE"/>
    <w:rsid w:val="00EB782C"/>
    <w:rsid w:val="00EC0130"/>
    <w:rsid w:val="00EC018E"/>
    <w:rsid w:val="00EC07A9"/>
    <w:rsid w:val="00EC140B"/>
    <w:rsid w:val="00EC2D8B"/>
    <w:rsid w:val="00EC304F"/>
    <w:rsid w:val="00EC3B45"/>
    <w:rsid w:val="00EC5B58"/>
    <w:rsid w:val="00EC6EA2"/>
    <w:rsid w:val="00EC7851"/>
    <w:rsid w:val="00EC7AAD"/>
    <w:rsid w:val="00ED12F4"/>
    <w:rsid w:val="00ED1BF4"/>
    <w:rsid w:val="00ED2052"/>
    <w:rsid w:val="00ED239A"/>
    <w:rsid w:val="00ED30C7"/>
    <w:rsid w:val="00ED37D5"/>
    <w:rsid w:val="00ED39B6"/>
    <w:rsid w:val="00ED3C65"/>
    <w:rsid w:val="00ED5268"/>
    <w:rsid w:val="00ED53ED"/>
    <w:rsid w:val="00ED5A27"/>
    <w:rsid w:val="00ED62C2"/>
    <w:rsid w:val="00EE013E"/>
    <w:rsid w:val="00EE0692"/>
    <w:rsid w:val="00EE077B"/>
    <w:rsid w:val="00EE08B0"/>
    <w:rsid w:val="00EE0F72"/>
    <w:rsid w:val="00EE0FBA"/>
    <w:rsid w:val="00EE140E"/>
    <w:rsid w:val="00EE1503"/>
    <w:rsid w:val="00EE15DD"/>
    <w:rsid w:val="00EE1749"/>
    <w:rsid w:val="00EE1934"/>
    <w:rsid w:val="00EE23E8"/>
    <w:rsid w:val="00EE281A"/>
    <w:rsid w:val="00EE3780"/>
    <w:rsid w:val="00EE4303"/>
    <w:rsid w:val="00EE48CC"/>
    <w:rsid w:val="00EE614C"/>
    <w:rsid w:val="00EE6471"/>
    <w:rsid w:val="00EE6CE6"/>
    <w:rsid w:val="00EE7EDA"/>
    <w:rsid w:val="00EF07E4"/>
    <w:rsid w:val="00EF12AB"/>
    <w:rsid w:val="00EF1331"/>
    <w:rsid w:val="00EF1EC1"/>
    <w:rsid w:val="00EF2901"/>
    <w:rsid w:val="00EF29FF"/>
    <w:rsid w:val="00EF2A07"/>
    <w:rsid w:val="00EF30EF"/>
    <w:rsid w:val="00EF52F3"/>
    <w:rsid w:val="00EF53E7"/>
    <w:rsid w:val="00EF7737"/>
    <w:rsid w:val="00EF7B65"/>
    <w:rsid w:val="00F013C7"/>
    <w:rsid w:val="00F01514"/>
    <w:rsid w:val="00F022BA"/>
    <w:rsid w:val="00F0259F"/>
    <w:rsid w:val="00F03472"/>
    <w:rsid w:val="00F03A9A"/>
    <w:rsid w:val="00F04420"/>
    <w:rsid w:val="00F05205"/>
    <w:rsid w:val="00F0550B"/>
    <w:rsid w:val="00F059E2"/>
    <w:rsid w:val="00F05B4F"/>
    <w:rsid w:val="00F05D13"/>
    <w:rsid w:val="00F06033"/>
    <w:rsid w:val="00F06184"/>
    <w:rsid w:val="00F073BE"/>
    <w:rsid w:val="00F075D3"/>
    <w:rsid w:val="00F07DCE"/>
    <w:rsid w:val="00F07FBC"/>
    <w:rsid w:val="00F10539"/>
    <w:rsid w:val="00F1111C"/>
    <w:rsid w:val="00F113BD"/>
    <w:rsid w:val="00F12608"/>
    <w:rsid w:val="00F12712"/>
    <w:rsid w:val="00F1311A"/>
    <w:rsid w:val="00F13387"/>
    <w:rsid w:val="00F144EF"/>
    <w:rsid w:val="00F150F0"/>
    <w:rsid w:val="00F1545F"/>
    <w:rsid w:val="00F15970"/>
    <w:rsid w:val="00F15A4A"/>
    <w:rsid w:val="00F15A81"/>
    <w:rsid w:val="00F16AA0"/>
    <w:rsid w:val="00F16BE5"/>
    <w:rsid w:val="00F1706B"/>
    <w:rsid w:val="00F175B0"/>
    <w:rsid w:val="00F20047"/>
    <w:rsid w:val="00F203B1"/>
    <w:rsid w:val="00F20EAB"/>
    <w:rsid w:val="00F217B8"/>
    <w:rsid w:val="00F21E8B"/>
    <w:rsid w:val="00F2270D"/>
    <w:rsid w:val="00F2271C"/>
    <w:rsid w:val="00F22813"/>
    <w:rsid w:val="00F239AB"/>
    <w:rsid w:val="00F23E6C"/>
    <w:rsid w:val="00F23F06"/>
    <w:rsid w:val="00F240D1"/>
    <w:rsid w:val="00F24746"/>
    <w:rsid w:val="00F247C1"/>
    <w:rsid w:val="00F24BB8"/>
    <w:rsid w:val="00F24D67"/>
    <w:rsid w:val="00F24E8E"/>
    <w:rsid w:val="00F2531F"/>
    <w:rsid w:val="00F25833"/>
    <w:rsid w:val="00F25BFC"/>
    <w:rsid w:val="00F25F0B"/>
    <w:rsid w:val="00F261C3"/>
    <w:rsid w:val="00F26825"/>
    <w:rsid w:val="00F26A94"/>
    <w:rsid w:val="00F26F7D"/>
    <w:rsid w:val="00F27149"/>
    <w:rsid w:val="00F30EAD"/>
    <w:rsid w:val="00F315E7"/>
    <w:rsid w:val="00F31789"/>
    <w:rsid w:val="00F318A6"/>
    <w:rsid w:val="00F31B41"/>
    <w:rsid w:val="00F322E7"/>
    <w:rsid w:val="00F3253F"/>
    <w:rsid w:val="00F32CF3"/>
    <w:rsid w:val="00F32D5A"/>
    <w:rsid w:val="00F32E29"/>
    <w:rsid w:val="00F32EA6"/>
    <w:rsid w:val="00F3316A"/>
    <w:rsid w:val="00F333D3"/>
    <w:rsid w:val="00F334A2"/>
    <w:rsid w:val="00F33BC3"/>
    <w:rsid w:val="00F33E59"/>
    <w:rsid w:val="00F3431C"/>
    <w:rsid w:val="00F34D65"/>
    <w:rsid w:val="00F3517F"/>
    <w:rsid w:val="00F356BD"/>
    <w:rsid w:val="00F358A1"/>
    <w:rsid w:val="00F365B6"/>
    <w:rsid w:val="00F37516"/>
    <w:rsid w:val="00F37545"/>
    <w:rsid w:val="00F37CC9"/>
    <w:rsid w:val="00F404AB"/>
    <w:rsid w:val="00F40765"/>
    <w:rsid w:val="00F40FA3"/>
    <w:rsid w:val="00F4149C"/>
    <w:rsid w:val="00F415BD"/>
    <w:rsid w:val="00F4221D"/>
    <w:rsid w:val="00F43D1F"/>
    <w:rsid w:val="00F44925"/>
    <w:rsid w:val="00F44B32"/>
    <w:rsid w:val="00F45AF1"/>
    <w:rsid w:val="00F4603C"/>
    <w:rsid w:val="00F467DA"/>
    <w:rsid w:val="00F46AE1"/>
    <w:rsid w:val="00F46B81"/>
    <w:rsid w:val="00F46FF9"/>
    <w:rsid w:val="00F50777"/>
    <w:rsid w:val="00F51445"/>
    <w:rsid w:val="00F517F0"/>
    <w:rsid w:val="00F51D4E"/>
    <w:rsid w:val="00F52C0E"/>
    <w:rsid w:val="00F5312B"/>
    <w:rsid w:val="00F5331D"/>
    <w:rsid w:val="00F548FC"/>
    <w:rsid w:val="00F54C9C"/>
    <w:rsid w:val="00F54F67"/>
    <w:rsid w:val="00F550AC"/>
    <w:rsid w:val="00F5624E"/>
    <w:rsid w:val="00F56B53"/>
    <w:rsid w:val="00F56C07"/>
    <w:rsid w:val="00F60064"/>
    <w:rsid w:val="00F601F7"/>
    <w:rsid w:val="00F61283"/>
    <w:rsid w:val="00F61DF6"/>
    <w:rsid w:val="00F63409"/>
    <w:rsid w:val="00F6390E"/>
    <w:rsid w:val="00F63B46"/>
    <w:rsid w:val="00F63CA3"/>
    <w:rsid w:val="00F64029"/>
    <w:rsid w:val="00F64DD3"/>
    <w:rsid w:val="00F65373"/>
    <w:rsid w:val="00F65F7D"/>
    <w:rsid w:val="00F66BDD"/>
    <w:rsid w:val="00F67325"/>
    <w:rsid w:val="00F67798"/>
    <w:rsid w:val="00F67ACD"/>
    <w:rsid w:val="00F704BF"/>
    <w:rsid w:val="00F70542"/>
    <w:rsid w:val="00F70597"/>
    <w:rsid w:val="00F70F45"/>
    <w:rsid w:val="00F71DA7"/>
    <w:rsid w:val="00F729A0"/>
    <w:rsid w:val="00F72BCE"/>
    <w:rsid w:val="00F73344"/>
    <w:rsid w:val="00F73C1F"/>
    <w:rsid w:val="00F742C0"/>
    <w:rsid w:val="00F74393"/>
    <w:rsid w:val="00F747B0"/>
    <w:rsid w:val="00F74D6D"/>
    <w:rsid w:val="00F760A5"/>
    <w:rsid w:val="00F76479"/>
    <w:rsid w:val="00F7654C"/>
    <w:rsid w:val="00F767A7"/>
    <w:rsid w:val="00F76B66"/>
    <w:rsid w:val="00F76EF6"/>
    <w:rsid w:val="00F8089F"/>
    <w:rsid w:val="00F82E30"/>
    <w:rsid w:val="00F83BD2"/>
    <w:rsid w:val="00F83CBA"/>
    <w:rsid w:val="00F852DD"/>
    <w:rsid w:val="00F85383"/>
    <w:rsid w:val="00F86555"/>
    <w:rsid w:val="00F86613"/>
    <w:rsid w:val="00F87A30"/>
    <w:rsid w:val="00F932C7"/>
    <w:rsid w:val="00F932F7"/>
    <w:rsid w:val="00F93D62"/>
    <w:rsid w:val="00F942F2"/>
    <w:rsid w:val="00F956AB"/>
    <w:rsid w:val="00F95721"/>
    <w:rsid w:val="00F95BCF"/>
    <w:rsid w:val="00F95D52"/>
    <w:rsid w:val="00F95E3D"/>
    <w:rsid w:val="00F96086"/>
    <w:rsid w:val="00F96540"/>
    <w:rsid w:val="00F97B64"/>
    <w:rsid w:val="00F97C24"/>
    <w:rsid w:val="00F97EB9"/>
    <w:rsid w:val="00FA005F"/>
    <w:rsid w:val="00FA06A1"/>
    <w:rsid w:val="00FA0B03"/>
    <w:rsid w:val="00FA0FFE"/>
    <w:rsid w:val="00FA126B"/>
    <w:rsid w:val="00FA18DD"/>
    <w:rsid w:val="00FA31C3"/>
    <w:rsid w:val="00FA3617"/>
    <w:rsid w:val="00FA4FBF"/>
    <w:rsid w:val="00FA524C"/>
    <w:rsid w:val="00FA5816"/>
    <w:rsid w:val="00FA5F99"/>
    <w:rsid w:val="00FA7F9D"/>
    <w:rsid w:val="00FB0000"/>
    <w:rsid w:val="00FB0ADF"/>
    <w:rsid w:val="00FB0CE8"/>
    <w:rsid w:val="00FB1BAC"/>
    <w:rsid w:val="00FB1EEE"/>
    <w:rsid w:val="00FB28B0"/>
    <w:rsid w:val="00FB2CC2"/>
    <w:rsid w:val="00FB3EB4"/>
    <w:rsid w:val="00FB4220"/>
    <w:rsid w:val="00FB4AC8"/>
    <w:rsid w:val="00FB4AE2"/>
    <w:rsid w:val="00FB4F7A"/>
    <w:rsid w:val="00FB56F2"/>
    <w:rsid w:val="00FB6FD0"/>
    <w:rsid w:val="00FB7639"/>
    <w:rsid w:val="00FB78EF"/>
    <w:rsid w:val="00FB7A22"/>
    <w:rsid w:val="00FC0B11"/>
    <w:rsid w:val="00FC0BCE"/>
    <w:rsid w:val="00FC0F6D"/>
    <w:rsid w:val="00FC0F8B"/>
    <w:rsid w:val="00FC0FD3"/>
    <w:rsid w:val="00FC110D"/>
    <w:rsid w:val="00FC1E79"/>
    <w:rsid w:val="00FC1F58"/>
    <w:rsid w:val="00FC2180"/>
    <w:rsid w:val="00FC25E2"/>
    <w:rsid w:val="00FC287C"/>
    <w:rsid w:val="00FC28B1"/>
    <w:rsid w:val="00FC2915"/>
    <w:rsid w:val="00FC31D5"/>
    <w:rsid w:val="00FC3A3C"/>
    <w:rsid w:val="00FC4149"/>
    <w:rsid w:val="00FC436E"/>
    <w:rsid w:val="00FC43A3"/>
    <w:rsid w:val="00FC44CD"/>
    <w:rsid w:val="00FC473F"/>
    <w:rsid w:val="00FC4F41"/>
    <w:rsid w:val="00FC5D67"/>
    <w:rsid w:val="00FC624A"/>
    <w:rsid w:val="00FC6B7A"/>
    <w:rsid w:val="00FC6F43"/>
    <w:rsid w:val="00FC7220"/>
    <w:rsid w:val="00FC761C"/>
    <w:rsid w:val="00FC7897"/>
    <w:rsid w:val="00FC7EF4"/>
    <w:rsid w:val="00FD0082"/>
    <w:rsid w:val="00FD0C2F"/>
    <w:rsid w:val="00FD0E92"/>
    <w:rsid w:val="00FD129D"/>
    <w:rsid w:val="00FD153C"/>
    <w:rsid w:val="00FD187F"/>
    <w:rsid w:val="00FD1A40"/>
    <w:rsid w:val="00FD2740"/>
    <w:rsid w:val="00FD2F03"/>
    <w:rsid w:val="00FD42B6"/>
    <w:rsid w:val="00FD46F9"/>
    <w:rsid w:val="00FD4BB5"/>
    <w:rsid w:val="00FD6577"/>
    <w:rsid w:val="00FD700C"/>
    <w:rsid w:val="00FD702C"/>
    <w:rsid w:val="00FD77BD"/>
    <w:rsid w:val="00FD78FA"/>
    <w:rsid w:val="00FE024D"/>
    <w:rsid w:val="00FE03C6"/>
    <w:rsid w:val="00FE119D"/>
    <w:rsid w:val="00FE14EC"/>
    <w:rsid w:val="00FE2740"/>
    <w:rsid w:val="00FE2B35"/>
    <w:rsid w:val="00FE2E19"/>
    <w:rsid w:val="00FE376B"/>
    <w:rsid w:val="00FE43A4"/>
    <w:rsid w:val="00FE4861"/>
    <w:rsid w:val="00FE4ACF"/>
    <w:rsid w:val="00FE4E48"/>
    <w:rsid w:val="00FE5058"/>
    <w:rsid w:val="00FE5401"/>
    <w:rsid w:val="00FE6462"/>
    <w:rsid w:val="00FE64E5"/>
    <w:rsid w:val="00FE6593"/>
    <w:rsid w:val="00FE65D6"/>
    <w:rsid w:val="00FE7EEF"/>
    <w:rsid w:val="00FF0734"/>
    <w:rsid w:val="00FF0AE4"/>
    <w:rsid w:val="00FF0F0D"/>
    <w:rsid w:val="00FF1211"/>
    <w:rsid w:val="00FF1269"/>
    <w:rsid w:val="00FF2198"/>
    <w:rsid w:val="00FF3741"/>
    <w:rsid w:val="00FF3B2F"/>
    <w:rsid w:val="00FF43D2"/>
    <w:rsid w:val="00FF4F0E"/>
    <w:rsid w:val="00FF63F8"/>
    <w:rsid w:val="00FF6B81"/>
    <w:rsid w:val="00FF715F"/>
    <w:rsid w:val="00FF733B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  <w15:docId w15:val="{2DE1E912-7D0C-4366-BF40-D2AEE3C0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C0C"/>
    <w:rPr>
      <w:sz w:val="24"/>
    </w:rPr>
  </w:style>
  <w:style w:type="paragraph" w:styleId="Heading1">
    <w:name w:val="heading 1"/>
    <w:basedOn w:val="Normal"/>
    <w:next w:val="Normal"/>
    <w:qFormat/>
    <w:rsid w:val="008148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line="234" w:lineRule="auto"/>
      <w:ind w:firstLine="1440"/>
      <w:jc w:val="both"/>
      <w:outlineLvl w:val="2"/>
    </w:pPr>
    <w:rPr>
      <w:i/>
      <w:sz w:val="20"/>
    </w:rPr>
  </w:style>
  <w:style w:type="paragraph" w:styleId="Heading9">
    <w:name w:val="heading 9"/>
    <w:basedOn w:val="Normal"/>
    <w:next w:val="Normal"/>
    <w:qFormat/>
    <w:rsid w:val="008148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622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4206F"/>
    <w:pPr>
      <w:spacing w:line="234" w:lineRule="auto"/>
    </w:pPr>
    <w:rPr>
      <w:bCs/>
    </w:rPr>
  </w:style>
  <w:style w:type="paragraph" w:styleId="Header">
    <w:name w:val="header"/>
    <w:basedOn w:val="Normal"/>
    <w:rsid w:val="00FB1E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1EE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02EBC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94579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945791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982CBC"/>
    <w:pPr>
      <w:spacing w:before="100" w:beforeAutospacing="1" w:after="100" w:afterAutospacing="1"/>
    </w:pPr>
    <w:rPr>
      <w:szCs w:val="24"/>
    </w:rPr>
  </w:style>
  <w:style w:type="paragraph" w:styleId="BodyText3">
    <w:name w:val="Body Text 3"/>
    <w:basedOn w:val="Normal"/>
    <w:link w:val="BodyText3Char"/>
    <w:rsid w:val="0065178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51780"/>
    <w:rPr>
      <w:sz w:val="16"/>
      <w:szCs w:val="16"/>
    </w:rPr>
  </w:style>
  <w:style w:type="character" w:styleId="Hyperlink">
    <w:name w:val="Hyperlink"/>
    <w:rsid w:val="00F022BA"/>
    <w:rPr>
      <w:color w:val="0000FF"/>
      <w:u w:val="single"/>
    </w:rPr>
  </w:style>
  <w:style w:type="paragraph" w:styleId="ListNumber">
    <w:name w:val="List Number"/>
    <w:basedOn w:val="Normal"/>
    <w:rsid w:val="0058784D"/>
    <w:pPr>
      <w:numPr>
        <w:numId w:val="2"/>
      </w:numPr>
      <w:spacing w:before="2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7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6482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9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682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7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0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71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3CF09-6FFD-478D-B950-6ABB8741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118FC53F.dotm</Template>
  <TotalTime>53</TotalTime>
  <Pages>2</Pages>
  <Words>571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KIRKWOOD CITY COUNCIL</vt:lpstr>
    </vt:vector>
  </TitlesOfParts>
  <Company>City of Kirkwood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KIRKWOOD CITY COUNCIL</dc:title>
  <dc:creator>A. User</dc:creator>
  <cp:lastModifiedBy>Sherry S. St. Onge</cp:lastModifiedBy>
  <cp:revision>5</cp:revision>
  <cp:lastPrinted>2022-12-08T14:51:00Z</cp:lastPrinted>
  <dcterms:created xsi:type="dcterms:W3CDTF">2024-03-27T15:53:00Z</dcterms:created>
  <dcterms:modified xsi:type="dcterms:W3CDTF">2024-06-18T19:44:00Z</dcterms:modified>
</cp:coreProperties>
</file>