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15" w:rsidRPr="00F022BA" w:rsidRDefault="00CB1D1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CB1D15" w:rsidRPr="00F022BA" w:rsidRDefault="00CB1D1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CB1D15" w:rsidRPr="00F022BA" w:rsidRDefault="00CB1D1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December 18, 2023, 7:00 p.m.</w:t>
                            </w:r>
                          </w:p>
                          <w:p w:rsidR="00CB1D15" w:rsidRPr="00F022BA" w:rsidRDefault="00CB1D15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CB1D15" w:rsidRDefault="00CB1D15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CB1D15" w:rsidRPr="00F022BA" w:rsidRDefault="00CB1D1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CB1D15" w:rsidRPr="00F022BA" w:rsidRDefault="00CB1D1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CB1D15" w:rsidRPr="00F022BA" w:rsidRDefault="00CB1D1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December 18, 2023, 7:00 p.m.</w:t>
                      </w:r>
                    </w:p>
                    <w:p w:rsidR="00CB1D15" w:rsidRPr="00F022BA" w:rsidRDefault="00CB1D15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CB1D15" w:rsidRDefault="00CB1D15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</w:t>
      </w:r>
      <w:r w:rsidR="003C0BAC">
        <w:rPr>
          <w:rFonts w:ascii="Arial" w:hAnsi="Arial" w:cs="Arial"/>
        </w:rPr>
        <w:t>4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Wurtz,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3C0BAC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>, Lauren Nieman, Becky Jones</w:t>
      </w:r>
      <w:r w:rsidR="003C0BAC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 xml:space="preserve"> </w:t>
      </w:r>
      <w:r w:rsidR="00CB1D15">
        <w:rPr>
          <w:rFonts w:ascii="Arial" w:hAnsi="Arial" w:cs="Arial"/>
          <w:sz w:val="22"/>
          <w:szCs w:val="22"/>
        </w:rPr>
        <w:t>and Staff Liaison</w:t>
      </w:r>
      <w:r w:rsidR="003C0BAC">
        <w:rPr>
          <w:rFonts w:ascii="Arial" w:hAnsi="Arial" w:cs="Arial"/>
          <w:sz w:val="22"/>
          <w:szCs w:val="22"/>
        </w:rPr>
        <w:t xml:space="preserve"> Curt Carron</w:t>
      </w:r>
      <w:r w:rsidR="003F2C4C">
        <w:rPr>
          <w:rFonts w:ascii="Arial" w:hAnsi="Arial" w:cs="Arial"/>
          <w:sz w:val="22"/>
          <w:szCs w:val="22"/>
        </w:rPr>
        <w:t xml:space="preserve"> and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0D408C" w:rsidRDefault="003F2C4C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974CF" w:rsidRDefault="006974CF" w:rsidP="00EA6668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3C0BAC">
        <w:rPr>
          <w:rFonts w:ascii="Arial" w:hAnsi="Arial" w:cs="Arial"/>
          <w:b/>
        </w:rPr>
        <w:t>NOVEMBER 20</w:t>
      </w:r>
      <w:r w:rsidR="006974CF">
        <w:rPr>
          <w:rFonts w:ascii="Arial" w:hAnsi="Arial" w:cs="Arial"/>
          <w:b/>
        </w:rPr>
        <w:t>, 2023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A07B89">
        <w:rPr>
          <w:rFonts w:ascii="Arial" w:hAnsi="Arial" w:cs="Arial"/>
        </w:rPr>
        <w:t>Kathy Paulsen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A07B89">
        <w:rPr>
          <w:rFonts w:ascii="Arial" w:hAnsi="Arial" w:cs="Arial"/>
        </w:rPr>
        <w:t>November 20</w:t>
      </w:r>
      <w:r w:rsidR="005D7C7D">
        <w:rPr>
          <w:rFonts w:ascii="Arial" w:hAnsi="Arial" w:cs="Arial"/>
        </w:rPr>
        <w:t>,</w:t>
      </w:r>
      <w:r w:rsidR="006974CF">
        <w:rPr>
          <w:rFonts w:ascii="Arial" w:hAnsi="Arial" w:cs="Arial"/>
        </w:rPr>
        <w:t xml:space="preserve">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363E98">
        <w:rPr>
          <w:rFonts w:ascii="Arial" w:hAnsi="Arial" w:cs="Arial"/>
        </w:rPr>
        <w:t>Lauren Nieman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3F2C4C" w:rsidRPr="001319CC" w:rsidRDefault="00363E98" w:rsidP="003F2C4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>None</w:t>
      </w:r>
    </w:p>
    <w:p w:rsidR="001319CC" w:rsidRDefault="001319CC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–</w:t>
      </w:r>
      <w:r w:rsidR="00525CFE">
        <w:rPr>
          <w:rFonts w:ascii="Arial" w:hAnsi="Arial" w:cs="Arial"/>
        </w:rPr>
        <w:t xml:space="preserve"> </w:t>
      </w:r>
      <w:r w:rsidR="00363E98">
        <w:rPr>
          <w:rFonts w:ascii="Arial" w:hAnsi="Arial" w:cs="Arial"/>
        </w:rPr>
        <w:t>Master plan RFQ currently being reviewed.</w:t>
      </w: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897318" w:rsidRDefault="009419EE" w:rsidP="009419EE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Capital Purchase – Dump Truck</w:t>
      </w:r>
    </w:p>
    <w:p w:rsidR="009419EE" w:rsidRDefault="009419EE" w:rsidP="009419EE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made by Jordan Wienke to transfer $40,339 from the Park Fund balance to the Rolling Stock account 201-09-100-000-620050. Seconded by Nate Wurtz. Motion approved unanimously.</w:t>
      </w:r>
    </w:p>
    <w:p w:rsidR="00CB1D15" w:rsidRDefault="00CB1D15" w:rsidP="009419EE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9419EE" w:rsidRDefault="009419EE" w:rsidP="009419EE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made by Nate Wurt</w:t>
      </w:r>
      <w:r w:rsidR="00CB1D15">
        <w:rPr>
          <w:rFonts w:ascii="Arial" w:hAnsi="Arial" w:cs="Arial"/>
        </w:rPr>
        <w:t xml:space="preserve">z to approve the purchase of an </w:t>
      </w:r>
      <w:r w:rsidR="00CB1D15" w:rsidRPr="00CB1D15">
        <w:rPr>
          <w:rFonts w:ascii="Arial" w:hAnsi="Arial" w:cs="Arial"/>
        </w:rPr>
        <w:t>appropriately outfitted 2024 F450 Dump Truck through Viking-Cives utilizing Sourcewell Contract #062222-VCM, in a not to exceed amount of $90,150 to be paid from the Rolling Stock account 201-09-100-101-000-620050.</w:t>
      </w:r>
      <w:r w:rsidR="00CB1D15">
        <w:rPr>
          <w:rFonts w:ascii="Arial" w:hAnsi="Arial" w:cs="Arial"/>
        </w:rPr>
        <w:t xml:space="preserve"> Seconded by Jordan Wienke. Motion approved unanimously.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CB1D15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Curt Carron discussed his last Superintendent of Parks report.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E60DC" w:rsidRDefault="00CB1D15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Kyle was not present at this meeting, Pete gave an update on the master plan RFQ process, and Sherry gave an update on the Community Center renovation project.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CB1D15" w:rsidRDefault="00CB1D15" w:rsidP="00CB1D15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motion my Kathy Paulsen to move the volunteer recognition to the January meeting. Seconded by Nate Wurtz. Motion approved unanimously.</w:t>
      </w:r>
    </w:p>
    <w:p w:rsidR="00CB1D15" w:rsidRPr="00CB1D15" w:rsidRDefault="00CB1D15" w:rsidP="00CB1D15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Lauren Neiman asked what will happen with th</w:t>
      </w:r>
      <w:r w:rsidR="00E80B25">
        <w:rPr>
          <w:rFonts w:ascii="Arial" w:hAnsi="Arial" w:cs="Arial"/>
          <w:szCs w:val="22"/>
        </w:rPr>
        <w:t>e old dump truck. Curt discussed how city property is sold on govdeals.com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CF3CB4">
        <w:rPr>
          <w:rFonts w:ascii="Arial" w:hAnsi="Arial" w:cs="Arial"/>
        </w:rPr>
        <w:t>7</w:t>
      </w:r>
      <w:r w:rsidR="00E80B25">
        <w:rPr>
          <w:rFonts w:ascii="Arial" w:hAnsi="Arial" w:cs="Arial"/>
        </w:rPr>
        <w:t>:2</w:t>
      </w:r>
      <w:r w:rsidR="003F2C4C">
        <w:rPr>
          <w:rFonts w:ascii="Arial" w:hAnsi="Arial" w:cs="Arial"/>
        </w:rPr>
        <w:t>8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15" w:rsidRDefault="00CB1D15">
      <w:r>
        <w:separator/>
      </w:r>
    </w:p>
  </w:endnote>
  <w:endnote w:type="continuationSeparator" w:id="0">
    <w:p w:rsidR="00CB1D15" w:rsidRDefault="00C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15" w:rsidRDefault="00CB1D15">
      <w:r>
        <w:separator/>
      </w:r>
    </w:p>
  </w:footnote>
  <w:footnote w:type="continuationSeparator" w:id="0">
    <w:p w:rsidR="00CB1D15" w:rsidRDefault="00CB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1D15" w:rsidRDefault="00CB1D15">
    <w:pPr>
      <w:pStyle w:val="Header"/>
    </w:pPr>
  </w:p>
  <w:p w:rsidR="00CB1D15" w:rsidRDefault="00CB1D15">
    <w:pPr>
      <w:pStyle w:val="Header"/>
    </w:pPr>
  </w:p>
  <w:p w:rsidR="00CB1D15" w:rsidRDefault="00CB1D15">
    <w:pPr>
      <w:pStyle w:val="Header"/>
    </w:pPr>
  </w:p>
  <w:p w:rsidR="00CB1D15" w:rsidRDefault="00CB1D15">
    <w:pPr>
      <w:pStyle w:val="Header"/>
    </w:pPr>
  </w:p>
  <w:p w:rsidR="00CB1D15" w:rsidRDefault="00CB1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Default="00CB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3E98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BAC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0B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19EE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07B89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6D0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1D15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0B25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0423-F6FC-4AB9-B10A-BD048DB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311C8ECD.dotm</Template>
  <TotalTime>253</TotalTime>
  <Pages>2</Pages>
  <Words>277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2022-12-08T14:51:00Z</cp:lastPrinted>
  <dcterms:created xsi:type="dcterms:W3CDTF">2023-12-19T15:39:00Z</dcterms:created>
  <dcterms:modified xsi:type="dcterms:W3CDTF">2024-06-18T19:39:00Z</dcterms:modified>
</cp:coreProperties>
</file>