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56E" w:rsidRPr="00F022BA" w:rsidRDefault="0077556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77556E" w:rsidRPr="00F022BA" w:rsidRDefault="0077556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77556E" w:rsidRPr="00F022BA" w:rsidRDefault="0077556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March 13, 2023, 7:00 p.m.</w:t>
                            </w:r>
                          </w:p>
                          <w:p w:rsidR="0077556E" w:rsidRPr="00F022BA" w:rsidRDefault="0077556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77556E" w:rsidRDefault="0077556E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77556E" w:rsidRPr="00F022BA" w:rsidRDefault="0077556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77556E" w:rsidRPr="00F022BA" w:rsidRDefault="0077556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77556E" w:rsidRPr="00F022BA" w:rsidRDefault="0077556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March 13, 2023, 7:00 p.m.</w:t>
                      </w:r>
                    </w:p>
                    <w:p w:rsidR="0077556E" w:rsidRPr="00F022BA" w:rsidRDefault="0077556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77556E" w:rsidRDefault="0077556E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 xml:space="preserve">he meeting </w:t>
      </w:r>
      <w:proofErr w:type="gramStart"/>
      <w:r w:rsidR="00C041CF">
        <w:rPr>
          <w:rFonts w:ascii="Arial" w:hAnsi="Arial" w:cs="Arial"/>
        </w:rPr>
        <w:t>was</w:t>
      </w:r>
      <w:r w:rsidR="005F0E46">
        <w:rPr>
          <w:rFonts w:ascii="Arial" w:hAnsi="Arial" w:cs="Arial"/>
        </w:rPr>
        <w:t xml:space="preserve"> called</w:t>
      </w:r>
      <w:proofErr w:type="gramEnd"/>
      <w:r w:rsidR="005F0E46">
        <w:rPr>
          <w:rFonts w:ascii="Arial" w:hAnsi="Arial" w:cs="Arial"/>
        </w:rPr>
        <w:t xml:space="preserve"> order</w:t>
      </w:r>
      <w:r w:rsidR="00EA6668">
        <w:rPr>
          <w:rFonts w:ascii="Arial" w:hAnsi="Arial" w:cs="Arial"/>
        </w:rPr>
        <w:t xml:space="preserve"> at 7:01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 xml:space="preserve">Ellen Edman,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1D0DB8">
        <w:rPr>
          <w:rFonts w:ascii="Arial" w:hAnsi="Arial" w:cs="Arial"/>
          <w:sz w:val="22"/>
          <w:szCs w:val="22"/>
        </w:rPr>
        <w:t>, Alvin Reid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D53">
        <w:rPr>
          <w:rFonts w:ascii="Arial" w:hAnsi="Arial" w:cs="Arial"/>
          <w:sz w:val="22"/>
          <w:szCs w:val="22"/>
        </w:rPr>
        <w:t>Wurtz</w:t>
      </w:r>
      <w:proofErr w:type="spellEnd"/>
      <w:r w:rsidR="00EA6668">
        <w:rPr>
          <w:rFonts w:ascii="Arial" w:hAnsi="Arial" w:cs="Arial"/>
          <w:sz w:val="22"/>
          <w:szCs w:val="22"/>
        </w:rPr>
        <w:t xml:space="preserve"> (absent)</w:t>
      </w:r>
      <w:r w:rsidR="00E60D53">
        <w:rPr>
          <w:rFonts w:ascii="Arial" w:hAnsi="Arial" w:cs="Arial"/>
          <w:sz w:val="22"/>
          <w:szCs w:val="22"/>
        </w:rPr>
        <w:t>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974CF">
        <w:rPr>
          <w:rFonts w:ascii="Arial" w:hAnsi="Arial" w:cs="Arial"/>
          <w:sz w:val="22"/>
          <w:szCs w:val="22"/>
        </w:rPr>
        <w:t xml:space="preserve">, </w:t>
      </w:r>
      <w:r w:rsidR="00B25730">
        <w:rPr>
          <w:rFonts w:ascii="Arial" w:hAnsi="Arial" w:cs="Arial"/>
          <w:sz w:val="22"/>
          <w:szCs w:val="22"/>
        </w:rPr>
        <w:t>Barb</w:t>
      </w:r>
      <w:r w:rsidR="00640406">
        <w:rPr>
          <w:rFonts w:ascii="Arial" w:hAnsi="Arial" w:cs="Arial"/>
          <w:sz w:val="22"/>
          <w:szCs w:val="22"/>
        </w:rPr>
        <w:t>ara</w:t>
      </w:r>
      <w:r w:rsidR="00B25730">
        <w:rPr>
          <w:rFonts w:ascii="Arial" w:hAnsi="Arial" w:cs="Arial"/>
          <w:sz w:val="22"/>
          <w:szCs w:val="22"/>
        </w:rPr>
        <w:t xml:space="preserve"> Feiner</w:t>
      </w:r>
      <w:r w:rsidR="006974CF">
        <w:rPr>
          <w:rFonts w:ascii="Arial" w:hAnsi="Arial" w:cs="Arial"/>
          <w:sz w:val="22"/>
          <w:szCs w:val="22"/>
        </w:rPr>
        <w:t xml:space="preserve">, Christopher Molitor </w:t>
      </w:r>
      <w:r w:rsidR="00194791" w:rsidRPr="00E40870">
        <w:rPr>
          <w:rFonts w:ascii="Arial" w:hAnsi="Arial" w:cs="Arial"/>
          <w:sz w:val="22"/>
          <w:szCs w:val="22"/>
        </w:rPr>
        <w:t>and Staff Liaison Kyle Henke</w:t>
      </w:r>
      <w:r w:rsidR="00081962">
        <w:rPr>
          <w:rFonts w:ascii="Arial" w:hAnsi="Arial" w:cs="Arial"/>
          <w:sz w:val="22"/>
          <w:szCs w:val="22"/>
        </w:rPr>
        <w:t xml:space="preserve"> </w:t>
      </w:r>
      <w:r w:rsidR="00DA3736">
        <w:rPr>
          <w:rFonts w:ascii="Arial" w:hAnsi="Arial" w:cs="Arial"/>
          <w:sz w:val="22"/>
          <w:szCs w:val="22"/>
        </w:rPr>
        <w:t xml:space="preserve">and Curt Carron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7D6020" w:rsidRDefault="00EC07A9" w:rsidP="00721567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6974CF" w:rsidRDefault="006974CF" w:rsidP="00EA6668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b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EA6668">
        <w:rPr>
          <w:rFonts w:ascii="Arial" w:hAnsi="Arial" w:cs="Arial"/>
          <w:b/>
        </w:rPr>
        <w:t>FEBRUARY 27</w:t>
      </w:r>
      <w:r w:rsidR="006974CF">
        <w:rPr>
          <w:rFonts w:ascii="Arial" w:hAnsi="Arial" w:cs="Arial"/>
          <w:b/>
        </w:rPr>
        <w:t>, 2023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EA6668">
        <w:rPr>
          <w:rFonts w:ascii="Arial" w:hAnsi="Arial" w:cs="Arial"/>
        </w:rPr>
        <w:t>Jordan Wienke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>to approve the</w:t>
      </w:r>
      <w:r w:rsidR="001E25D9">
        <w:rPr>
          <w:rFonts w:ascii="Arial" w:hAnsi="Arial" w:cs="Arial"/>
        </w:rPr>
        <w:t xml:space="preserve"> </w:t>
      </w:r>
      <w:r w:rsidR="00EA6668">
        <w:rPr>
          <w:rFonts w:ascii="Arial" w:hAnsi="Arial" w:cs="Arial"/>
        </w:rPr>
        <w:t>February 27</w:t>
      </w:r>
      <w:r w:rsidR="006974CF">
        <w:rPr>
          <w:rFonts w:ascii="Arial" w:hAnsi="Arial" w:cs="Arial"/>
        </w:rPr>
        <w:t>, 2023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EA6668">
        <w:rPr>
          <w:rFonts w:ascii="Arial" w:hAnsi="Arial" w:cs="Arial"/>
        </w:rPr>
        <w:t>Kathy Paulsen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DB63C5" w:rsidRPr="00EA6668" w:rsidRDefault="006974CF" w:rsidP="0021045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Trail Committee – </w:t>
      </w:r>
      <w:r w:rsidR="00EA6668">
        <w:rPr>
          <w:rFonts w:ascii="Arial" w:hAnsi="Arial" w:cs="Arial"/>
        </w:rPr>
        <w:t xml:space="preserve">The recent site visit for the Trail committee </w:t>
      </w:r>
      <w:proofErr w:type="gramStart"/>
      <w:r w:rsidR="00EA6668">
        <w:rPr>
          <w:rFonts w:ascii="Arial" w:hAnsi="Arial" w:cs="Arial"/>
        </w:rPr>
        <w:t>was cancelled</w:t>
      </w:r>
      <w:proofErr w:type="gramEnd"/>
      <w:r w:rsidR="00EA6668">
        <w:rPr>
          <w:rFonts w:ascii="Arial" w:hAnsi="Arial" w:cs="Arial"/>
        </w:rPr>
        <w:t xml:space="preserve"> due to bad weather and the reschedule date did not have a quorum. It has been rescheduled to Monday April </w:t>
      </w:r>
      <w:proofErr w:type="gramStart"/>
      <w:r w:rsidR="00EA6668">
        <w:rPr>
          <w:rFonts w:ascii="Arial" w:hAnsi="Arial" w:cs="Arial"/>
        </w:rPr>
        <w:t>3</w:t>
      </w:r>
      <w:r w:rsidR="00EA6668" w:rsidRPr="00EA6668">
        <w:rPr>
          <w:rFonts w:ascii="Arial" w:hAnsi="Arial" w:cs="Arial"/>
          <w:vertAlign w:val="superscript"/>
        </w:rPr>
        <w:t>rd</w:t>
      </w:r>
      <w:proofErr w:type="gramEnd"/>
      <w:r w:rsidR="00EA6668">
        <w:rPr>
          <w:rFonts w:ascii="Arial" w:hAnsi="Arial" w:cs="Arial"/>
        </w:rPr>
        <w:t xml:space="preserve"> at 5pm. Dave </w:t>
      </w:r>
      <w:proofErr w:type="spellStart"/>
      <w:r w:rsidR="00EA6668">
        <w:rPr>
          <w:rFonts w:ascii="Arial" w:hAnsi="Arial" w:cs="Arial"/>
        </w:rPr>
        <w:t>Tylka</w:t>
      </w:r>
      <w:proofErr w:type="spellEnd"/>
      <w:r w:rsidR="00EA6668">
        <w:rPr>
          <w:rFonts w:ascii="Arial" w:hAnsi="Arial" w:cs="Arial"/>
        </w:rPr>
        <w:t xml:space="preserve"> has given some dates he is available to meet with staff to identify sensitive areas of the woods.</w:t>
      </w:r>
    </w:p>
    <w:p w:rsidR="00EA6668" w:rsidRPr="00DB63C5" w:rsidRDefault="00EA6668" w:rsidP="0021045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>Foundation Committee – Met last week. They are still working on recruiting the initial board members. The next meeting is March 28 at 4:30pm.</w:t>
      </w:r>
    </w:p>
    <w:p w:rsidR="00533B12" w:rsidRPr="005C16A8" w:rsidRDefault="00533B12" w:rsidP="00A2791F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525CFE" w:rsidRDefault="00E60D53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Strategic Goals Update</w:t>
      </w:r>
      <w:r w:rsidR="00525CFE">
        <w:rPr>
          <w:rFonts w:ascii="Arial" w:hAnsi="Arial" w:cs="Arial"/>
        </w:rPr>
        <w:t xml:space="preserve"> </w:t>
      </w:r>
      <w:r w:rsidR="00EA6668">
        <w:rPr>
          <w:rFonts w:ascii="Arial" w:hAnsi="Arial" w:cs="Arial"/>
        </w:rPr>
        <w:t>–</w:t>
      </w:r>
      <w:r w:rsidR="00525CFE">
        <w:rPr>
          <w:rFonts w:ascii="Arial" w:hAnsi="Arial" w:cs="Arial"/>
        </w:rPr>
        <w:t xml:space="preserve"> </w:t>
      </w:r>
      <w:r w:rsidR="00A2791F">
        <w:rPr>
          <w:rFonts w:ascii="Arial" w:hAnsi="Arial" w:cs="Arial"/>
        </w:rPr>
        <w:t>None</w:t>
      </w:r>
    </w:p>
    <w:p w:rsidR="00EA6668" w:rsidRDefault="00EA6668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Park Board Officer Nominations – The following people has stated that they are interested in holding these positions. President: Ellen Edman, Vice President: Kathy Paulsen, Treasurer: Steve Ostrowski. No other members stated that they were interested.</w:t>
      </w:r>
    </w:p>
    <w:p w:rsidR="00533B12" w:rsidRPr="001C722F" w:rsidRDefault="00533B12" w:rsidP="00533B12">
      <w:pPr>
        <w:pStyle w:val="ListNumber"/>
        <w:numPr>
          <w:ilvl w:val="0"/>
          <w:numId w:val="0"/>
        </w:numPr>
        <w:spacing w:before="0"/>
        <w:ind w:left="900" w:hanging="180"/>
        <w:rPr>
          <w:rFonts w:ascii="Arial" w:hAnsi="Arial" w:cs="Arial"/>
        </w:rPr>
      </w:pPr>
    </w:p>
    <w:p w:rsidR="00080671" w:rsidRPr="00A2791F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3856D1" w:rsidRDefault="00EA6668" w:rsidP="00EA6668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Fiscal Year 2023-24 Park Fund Budget –</w:t>
      </w:r>
    </w:p>
    <w:p w:rsidR="00EA6668" w:rsidRDefault="00EA6668" w:rsidP="00EA6668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made by Jordan Wienke to approv</w:t>
      </w:r>
      <w:r w:rsidR="002D55C4">
        <w:rPr>
          <w:rFonts w:ascii="Arial" w:hAnsi="Arial" w:cs="Arial"/>
        </w:rPr>
        <w:t>e the proposed Park Fund Budget, including</w:t>
      </w:r>
      <w:r>
        <w:rPr>
          <w:rFonts w:ascii="Arial" w:hAnsi="Arial" w:cs="Arial"/>
        </w:rPr>
        <w:t xml:space="preserve"> the adjustment of $15,000 in expenses including </w:t>
      </w:r>
      <w:r w:rsidR="002D55C4">
        <w:rPr>
          <w:rFonts w:ascii="Arial" w:hAnsi="Arial" w:cs="Arial"/>
        </w:rPr>
        <w:t xml:space="preserve">$8,000 for </w:t>
      </w:r>
      <w:r>
        <w:rPr>
          <w:rFonts w:ascii="Arial" w:hAnsi="Arial" w:cs="Arial"/>
        </w:rPr>
        <w:t>purchasing benches if bench d</w:t>
      </w:r>
      <w:r w:rsidR="002D55C4">
        <w:rPr>
          <w:rFonts w:ascii="Arial" w:hAnsi="Arial" w:cs="Arial"/>
        </w:rPr>
        <w:t xml:space="preserve">onations are made and $7,000 for Gazebo repair at </w:t>
      </w:r>
      <w:proofErr w:type="spellStart"/>
      <w:r w:rsidR="002D55C4">
        <w:rPr>
          <w:rFonts w:ascii="Arial" w:hAnsi="Arial" w:cs="Arial"/>
        </w:rPr>
        <w:t>McEntee</w:t>
      </w:r>
      <w:proofErr w:type="spellEnd"/>
      <w:r w:rsidR="002D55C4">
        <w:rPr>
          <w:rFonts w:ascii="Arial" w:hAnsi="Arial" w:cs="Arial"/>
        </w:rPr>
        <w:t xml:space="preserve"> Park, with total operating and capital costs totaling $2,283,743 and revenues of $2,149,440. Seconded by Barbara Feiner. Motion approved unanimously.</w:t>
      </w:r>
    </w:p>
    <w:p w:rsidR="003856D1" w:rsidRDefault="002D55C4" w:rsidP="003856D1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Goose Control Contract FY 23-24 –</w:t>
      </w:r>
    </w:p>
    <w:p w:rsidR="002D55C4" w:rsidRDefault="002D55C4" w:rsidP="002D55C4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by Alvin Reid to approve the contract with Gateway Goose Control </w:t>
      </w:r>
      <w:proofErr w:type="gramStart"/>
      <w:r>
        <w:rPr>
          <w:rFonts w:ascii="Arial" w:hAnsi="Arial" w:cs="Arial"/>
        </w:rPr>
        <w:t>in the amount of</w:t>
      </w:r>
      <w:proofErr w:type="gramEnd"/>
      <w:r>
        <w:rPr>
          <w:rFonts w:ascii="Arial" w:hAnsi="Arial" w:cs="Arial"/>
        </w:rPr>
        <w:t xml:space="preserve"> $4,400. Seconded by Kathy Paulsen. Motion approved unanimously.</w:t>
      </w:r>
    </w:p>
    <w:p w:rsidR="002D55C4" w:rsidRDefault="002D55C4" w:rsidP="002D55C4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Outer Parks Mowing Contract – </w:t>
      </w:r>
    </w:p>
    <w:p w:rsidR="002D55C4" w:rsidRDefault="002D55C4" w:rsidP="002D55C4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by </w:t>
      </w:r>
      <w:r w:rsidR="0077556E">
        <w:rPr>
          <w:rFonts w:ascii="Arial" w:hAnsi="Arial" w:cs="Arial"/>
        </w:rPr>
        <w:t xml:space="preserve">Barbara Feiner to approve the contract with B’s Lawn Service for $63,910, of which $4,060 of the </w:t>
      </w:r>
      <w:proofErr w:type="spellStart"/>
      <w:r w:rsidR="0077556E">
        <w:rPr>
          <w:rFonts w:ascii="Arial" w:hAnsi="Arial" w:cs="Arial"/>
        </w:rPr>
        <w:t>toal</w:t>
      </w:r>
      <w:proofErr w:type="spellEnd"/>
      <w:r w:rsidR="0077556E">
        <w:rPr>
          <w:rFonts w:ascii="Arial" w:hAnsi="Arial" w:cs="Arial"/>
        </w:rPr>
        <w:t xml:space="preserve"> with be funded by the City’s General fund for mowing at KPAC. Seconded by Chris Molitor. Motion approved unanimously.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E10B34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Curt</w:t>
      </w:r>
      <w:r w:rsidR="00DA3736">
        <w:rPr>
          <w:rFonts w:ascii="Arial" w:hAnsi="Arial" w:cs="Arial"/>
          <w:szCs w:val="22"/>
        </w:rPr>
        <w:t xml:space="preserve"> discussed the</w:t>
      </w:r>
      <w:r w:rsidR="00AF27CB" w:rsidRPr="008B735E">
        <w:rPr>
          <w:rFonts w:ascii="Arial" w:hAnsi="Arial" w:cs="Arial"/>
          <w:szCs w:val="22"/>
        </w:rPr>
        <w:t xml:space="preserve"> Superintendent of Parks’ report.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C92DCF" w:rsidRDefault="0077556E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Mitchell Park Master Plan public meeting is scheduled for March 30 6:30 – 8:00 pm at KECC.</w:t>
      </w:r>
    </w:p>
    <w:p w:rsidR="0077556E" w:rsidRDefault="0077556E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Recreation Staff </w:t>
      </w:r>
      <w:proofErr w:type="gramStart"/>
      <w:r>
        <w:rPr>
          <w:rFonts w:ascii="Arial" w:hAnsi="Arial" w:cs="Arial"/>
          <w:szCs w:val="22"/>
        </w:rPr>
        <w:t>Position  -</w:t>
      </w:r>
      <w:proofErr w:type="gramEnd"/>
      <w:r>
        <w:rPr>
          <w:rFonts w:ascii="Arial" w:hAnsi="Arial" w:cs="Arial"/>
          <w:szCs w:val="22"/>
        </w:rPr>
        <w:t xml:space="preserve"> New Recreation Program Manager Emily Riedinger has started her new position.</w:t>
      </w:r>
    </w:p>
    <w:p w:rsidR="0077556E" w:rsidRDefault="0077556E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Greentree Sponsor – Monaco cocktails has come on board as a new $10,000 sponsor.</w:t>
      </w:r>
    </w:p>
    <w:p w:rsidR="0077556E" w:rsidRPr="008B735E" w:rsidRDefault="0077556E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Quarterly Finance Report – Kyle presented the report form Finance Director, Sandy Stephens.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18795A" w:rsidRDefault="00CB18C7" w:rsidP="00081962">
      <w:pPr>
        <w:pStyle w:val="ListNumber"/>
        <w:numPr>
          <w:ilvl w:val="0"/>
          <w:numId w:val="0"/>
        </w:numPr>
        <w:ind w:left="90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Kathy Paulsen talked about the volunteer newsletter recently sent out by Kylie Christanell and encouraged the Park Board members to sign up for the newsletter.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was adjourned at 7:49</w:t>
      </w:r>
      <w:r w:rsidR="000C0395">
        <w:rPr>
          <w:rFonts w:ascii="Arial" w:hAnsi="Arial" w:cs="Arial"/>
        </w:rPr>
        <w:t xml:space="preserve"> p.m.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6E" w:rsidRDefault="0077556E">
      <w:r>
        <w:separator/>
      </w:r>
    </w:p>
  </w:endnote>
  <w:endnote w:type="continuationSeparator" w:id="0">
    <w:p w:rsidR="0077556E" w:rsidRDefault="0077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6E" w:rsidRDefault="00775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6E" w:rsidRDefault="00775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6E" w:rsidRDefault="0077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6E" w:rsidRDefault="0077556E">
      <w:r>
        <w:separator/>
      </w:r>
    </w:p>
  </w:footnote>
  <w:footnote w:type="continuationSeparator" w:id="0">
    <w:p w:rsidR="0077556E" w:rsidRDefault="0077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6E" w:rsidRDefault="00775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6E" w:rsidRDefault="0077556E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56E" w:rsidRDefault="0077556E">
    <w:pPr>
      <w:pStyle w:val="Header"/>
    </w:pPr>
  </w:p>
  <w:p w:rsidR="0077556E" w:rsidRDefault="0077556E">
    <w:pPr>
      <w:pStyle w:val="Header"/>
    </w:pPr>
  </w:p>
  <w:p w:rsidR="0077556E" w:rsidRDefault="0077556E">
    <w:pPr>
      <w:pStyle w:val="Header"/>
    </w:pPr>
  </w:p>
  <w:p w:rsidR="0077556E" w:rsidRDefault="0077556E">
    <w:pPr>
      <w:pStyle w:val="Header"/>
    </w:pPr>
  </w:p>
  <w:p w:rsidR="0077556E" w:rsidRDefault="00775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6E" w:rsidRDefault="0077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6C4F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D46D-7ABE-49E1-9F91-5BF037D7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36B492D4.dotm</Template>
  <TotalTime>32</TotalTime>
  <Pages>2</Pages>
  <Words>457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4</cp:revision>
  <cp:lastPrinted>2023-05-30T20:33:00Z</cp:lastPrinted>
  <dcterms:created xsi:type="dcterms:W3CDTF">2023-03-14T20:08:00Z</dcterms:created>
  <dcterms:modified xsi:type="dcterms:W3CDTF">2023-05-30T20:33:00Z</dcterms:modified>
</cp:coreProperties>
</file>