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FB" w:rsidRPr="00A202A4" w:rsidRDefault="003D77FB" w:rsidP="003D77FB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F1415FF" wp14:editId="309CB0F4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3D77FB" w:rsidRPr="00A202A4" w:rsidRDefault="003D77FB" w:rsidP="003D77FB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Work Session Meeting Minutes</w:t>
      </w:r>
    </w:p>
    <w:p w:rsidR="003D77FB" w:rsidRDefault="00020B70" w:rsidP="003D77FB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Monday</w:t>
      </w:r>
      <w:r w:rsidR="003D77FB" w:rsidRPr="00A202A4">
        <w:rPr>
          <w:rFonts w:eastAsia="Times New Roman" w:cs="Arial"/>
          <w:b/>
        </w:rPr>
        <w:t xml:space="preserve">, </w:t>
      </w:r>
      <w:r w:rsidR="003D77FB">
        <w:rPr>
          <w:rFonts w:eastAsia="Times New Roman" w:cs="Arial"/>
          <w:b/>
        </w:rPr>
        <w:t>July 3, 2023, 6:</w:t>
      </w:r>
      <w:r>
        <w:rPr>
          <w:rFonts w:eastAsia="Times New Roman" w:cs="Arial"/>
          <w:b/>
        </w:rPr>
        <w:t>30pm</w:t>
      </w:r>
    </w:p>
    <w:p w:rsidR="003D77FB" w:rsidRPr="00A202A4" w:rsidRDefault="003D77FB" w:rsidP="003D77FB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3D77FB" w:rsidRPr="00A202A4" w:rsidRDefault="003D77FB" w:rsidP="003D77FB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3D77FB" w:rsidRPr="00741573" w:rsidTr="008F63F2">
        <w:tc>
          <w:tcPr>
            <w:tcW w:w="3955" w:type="dxa"/>
          </w:tcPr>
          <w:p w:rsidR="003D77FB" w:rsidRPr="0051046A" w:rsidRDefault="003D77FB" w:rsidP="008F63F2">
            <w:pPr>
              <w:tabs>
                <w:tab w:val="right" w:pos="3739"/>
              </w:tabs>
              <w:rPr>
                <w:rFonts w:eastAsia="Arial" w:cs="Arial"/>
                <w:b/>
              </w:rPr>
            </w:pPr>
            <w:r w:rsidRPr="0051046A">
              <w:rPr>
                <w:rFonts w:eastAsia="Arial" w:cs="Arial"/>
                <w:b/>
              </w:rPr>
              <w:t>Members Present</w:t>
            </w:r>
          </w:p>
        </w:tc>
        <w:tc>
          <w:tcPr>
            <w:tcW w:w="1620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51046A">
              <w:rPr>
                <w:rFonts w:eastAsia="Arial" w:cs="Arial"/>
                <w:b/>
              </w:rPr>
              <w:t>Members Absent</w:t>
            </w:r>
          </w:p>
        </w:tc>
      </w:tr>
      <w:tr w:rsidR="003D77FB" w:rsidRPr="00741573" w:rsidTr="008F63F2">
        <w:tc>
          <w:tcPr>
            <w:tcW w:w="395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D77FB" w:rsidRPr="00A5713B" w:rsidRDefault="003D77FB" w:rsidP="008F63F2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</w:tr>
      <w:tr w:rsidR="003D77FB" w:rsidRPr="00741573" w:rsidTr="008F63F2">
        <w:tc>
          <w:tcPr>
            <w:tcW w:w="395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Chris Burton</w:t>
            </w:r>
          </w:p>
        </w:tc>
        <w:tc>
          <w:tcPr>
            <w:tcW w:w="1620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3D77FB" w:rsidRPr="00741573" w:rsidTr="008F63F2">
        <w:tc>
          <w:tcPr>
            <w:tcW w:w="395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Dick Gordon</w:t>
            </w:r>
          </w:p>
        </w:tc>
        <w:tc>
          <w:tcPr>
            <w:tcW w:w="1620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3D77FB" w:rsidRPr="00741573" w:rsidTr="008F63F2">
        <w:tc>
          <w:tcPr>
            <w:tcW w:w="395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3D77FB" w:rsidRPr="00741573" w:rsidTr="008F63F2">
        <w:tc>
          <w:tcPr>
            <w:tcW w:w="3955" w:type="dxa"/>
          </w:tcPr>
          <w:p w:rsidR="003D77FB" w:rsidRPr="00741573" w:rsidRDefault="003D77FB" w:rsidP="008F63F2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D77FB" w:rsidRPr="00741573" w:rsidRDefault="003D77FB" w:rsidP="008F63F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D77FB" w:rsidRDefault="003D77FB" w:rsidP="003D77FB">
      <w:pPr>
        <w:pStyle w:val="NoSpacing"/>
        <w:rPr>
          <w:sz w:val="24"/>
          <w:szCs w:val="24"/>
        </w:rPr>
      </w:pPr>
      <w:bookmarkStart w:id="0" w:name="_GoBack"/>
    </w:p>
    <w:bookmarkEnd w:id="0"/>
    <w:p w:rsidR="003D77FB" w:rsidRPr="00453DC5" w:rsidRDefault="003D77FB" w:rsidP="003D77FB">
      <w:pPr>
        <w:rPr>
          <w:rFonts w:cs="Arial"/>
        </w:rPr>
      </w:pPr>
    </w:p>
    <w:p w:rsidR="003D77FB" w:rsidRPr="00BD0E4A" w:rsidRDefault="003D77FB" w:rsidP="003D77FB">
      <w:p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Call Meeting to Order and Approval of Minutes</w:t>
      </w:r>
    </w:p>
    <w:p w:rsidR="003D77FB" w:rsidRPr="00BD0E4A" w:rsidRDefault="003D77FB" w:rsidP="003D77FB">
      <w:pPr>
        <w:pStyle w:val="ListParagraph"/>
        <w:rPr>
          <w:rFonts w:cs="Arial"/>
          <w:sz w:val="22"/>
          <w:szCs w:val="22"/>
        </w:rPr>
      </w:pPr>
    </w:p>
    <w:p w:rsidR="003D77FB" w:rsidRPr="00BD0E4A" w:rsidRDefault="003D77FB" w:rsidP="003D77F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Vice-Chairman</w:t>
      </w:r>
      <w:r w:rsidRPr="00BD0E4A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Michael Chiodini</w:t>
      </w:r>
      <w:r w:rsidRPr="00BD0E4A">
        <w:rPr>
          <w:rFonts w:cs="Arial"/>
          <w:sz w:val="22"/>
          <w:szCs w:val="22"/>
        </w:rPr>
        <w:t xml:space="preserve"> called the work session to order at 6:</w:t>
      </w:r>
      <w:r>
        <w:rPr>
          <w:rFonts w:cs="Arial"/>
          <w:sz w:val="22"/>
          <w:szCs w:val="22"/>
        </w:rPr>
        <w:t>31</w:t>
      </w:r>
      <w:r w:rsidRPr="00BD0E4A">
        <w:rPr>
          <w:rFonts w:cs="Arial"/>
          <w:sz w:val="22"/>
          <w:szCs w:val="22"/>
        </w:rPr>
        <w:t xml:space="preserve"> pm.</w:t>
      </w:r>
    </w:p>
    <w:p w:rsidR="003D77FB" w:rsidRPr="00BD0E4A" w:rsidRDefault="003D77FB" w:rsidP="003D77FB">
      <w:pPr>
        <w:pStyle w:val="ListParagraph"/>
        <w:rPr>
          <w:rFonts w:cs="Arial"/>
          <w:sz w:val="22"/>
          <w:szCs w:val="22"/>
        </w:rPr>
      </w:pPr>
    </w:p>
    <w:p w:rsidR="003D77FB" w:rsidRPr="00BD0E4A" w:rsidRDefault="003D77FB" w:rsidP="003D77FB">
      <w:pPr>
        <w:rPr>
          <w:rFonts w:cs="Arial"/>
          <w:sz w:val="22"/>
          <w:szCs w:val="22"/>
        </w:rPr>
      </w:pPr>
      <w:r w:rsidRPr="00BD0E4A">
        <w:rPr>
          <w:rFonts w:cs="Arial"/>
          <w:sz w:val="22"/>
          <w:szCs w:val="22"/>
        </w:rPr>
        <w:t xml:space="preserve">Mr. </w:t>
      </w:r>
      <w:r>
        <w:rPr>
          <w:rFonts w:cs="Arial"/>
          <w:sz w:val="22"/>
          <w:szCs w:val="22"/>
        </w:rPr>
        <w:t xml:space="preserve">Chiodini </w:t>
      </w:r>
      <w:r w:rsidRPr="00BD0E4A">
        <w:rPr>
          <w:rFonts w:cs="Arial"/>
          <w:sz w:val="22"/>
          <w:szCs w:val="22"/>
        </w:rPr>
        <w:t xml:space="preserve">asked if there were any comments for the </w:t>
      </w:r>
      <w:r>
        <w:rPr>
          <w:rFonts w:cs="Arial"/>
          <w:sz w:val="22"/>
          <w:szCs w:val="22"/>
        </w:rPr>
        <w:t>June 20</w:t>
      </w:r>
      <w:r w:rsidRPr="00BD0E4A">
        <w:rPr>
          <w:rFonts w:cs="Arial"/>
          <w:sz w:val="22"/>
          <w:szCs w:val="22"/>
        </w:rPr>
        <w:t xml:space="preserve">, 2023 </w:t>
      </w:r>
      <w:r>
        <w:rPr>
          <w:rFonts w:cs="Arial"/>
          <w:sz w:val="22"/>
          <w:szCs w:val="22"/>
        </w:rPr>
        <w:t>work session</w:t>
      </w:r>
      <w:r w:rsidRPr="00BD0E4A">
        <w:rPr>
          <w:rFonts w:cs="Arial"/>
          <w:sz w:val="22"/>
          <w:szCs w:val="22"/>
        </w:rPr>
        <w:t xml:space="preserve"> minutes</w:t>
      </w:r>
      <w:r w:rsidR="009A5EEA">
        <w:rPr>
          <w:rFonts w:cs="Arial"/>
          <w:sz w:val="22"/>
          <w:szCs w:val="22"/>
        </w:rPr>
        <w:t xml:space="preserve"> and there were none</w:t>
      </w:r>
      <w:r w:rsidRPr="00BD0E4A">
        <w:rPr>
          <w:rFonts w:cs="Arial"/>
          <w:sz w:val="22"/>
          <w:szCs w:val="22"/>
        </w:rPr>
        <w:t>.</w:t>
      </w:r>
    </w:p>
    <w:p w:rsidR="003D77FB" w:rsidRPr="00BD0E4A" w:rsidRDefault="003D77FB" w:rsidP="003D77FB">
      <w:pPr>
        <w:pStyle w:val="ListParagraph"/>
        <w:rPr>
          <w:rFonts w:cs="Arial"/>
          <w:sz w:val="22"/>
          <w:szCs w:val="22"/>
        </w:rPr>
      </w:pPr>
    </w:p>
    <w:p w:rsidR="003D77FB" w:rsidRDefault="003D77FB" w:rsidP="003D77FB">
      <w:p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 xml:space="preserve">Michael Marlo made a motion to approve the </w:t>
      </w:r>
      <w:r>
        <w:rPr>
          <w:rFonts w:cs="Arial"/>
          <w:b/>
          <w:sz w:val="22"/>
          <w:szCs w:val="22"/>
        </w:rPr>
        <w:t>June 20, 2023</w:t>
      </w:r>
      <w:r w:rsidRPr="00BD0E4A">
        <w:rPr>
          <w:rFonts w:cs="Arial"/>
          <w:sz w:val="22"/>
          <w:szCs w:val="22"/>
        </w:rPr>
        <w:t xml:space="preserve"> </w:t>
      </w:r>
      <w:r w:rsidRPr="00BD0E4A">
        <w:rPr>
          <w:rFonts w:cs="Arial"/>
          <w:b/>
          <w:sz w:val="22"/>
          <w:szCs w:val="22"/>
        </w:rPr>
        <w:t xml:space="preserve">minutes. Seconded by </w:t>
      </w:r>
      <w:r>
        <w:rPr>
          <w:rFonts w:cs="Arial"/>
          <w:b/>
          <w:sz w:val="22"/>
          <w:szCs w:val="22"/>
        </w:rPr>
        <w:t>Chris Burton</w:t>
      </w:r>
      <w:r w:rsidRPr="00BD0E4A">
        <w:rPr>
          <w:rFonts w:cs="Arial"/>
          <w:b/>
          <w:sz w:val="22"/>
          <w:szCs w:val="22"/>
        </w:rPr>
        <w:t>.  Motion approved unanimously.</w:t>
      </w:r>
    </w:p>
    <w:p w:rsidR="003D77FB" w:rsidRPr="00BD0E4A" w:rsidRDefault="003D77FB" w:rsidP="003D77FB">
      <w:pPr>
        <w:rPr>
          <w:rFonts w:cs="Arial"/>
          <w:sz w:val="22"/>
          <w:szCs w:val="22"/>
        </w:rPr>
      </w:pPr>
    </w:p>
    <w:p w:rsidR="003D77FB" w:rsidRPr="00BD0E4A" w:rsidRDefault="003D77FB" w:rsidP="003D77FB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Sign Review- Old Business - None</w:t>
      </w:r>
    </w:p>
    <w:p w:rsidR="003D77FB" w:rsidRPr="00BD0E4A" w:rsidRDefault="003D77FB" w:rsidP="003D77FB">
      <w:pPr>
        <w:pStyle w:val="ListParagraph"/>
        <w:rPr>
          <w:rFonts w:cs="Arial"/>
          <w:b/>
          <w:sz w:val="22"/>
          <w:szCs w:val="22"/>
        </w:rPr>
      </w:pPr>
    </w:p>
    <w:p w:rsidR="003D77FB" w:rsidRDefault="003D77FB" w:rsidP="003D77FB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 xml:space="preserve">Sign Review- New </w:t>
      </w:r>
      <w:r>
        <w:rPr>
          <w:rFonts w:cs="Arial"/>
          <w:b/>
          <w:sz w:val="22"/>
          <w:szCs w:val="22"/>
        </w:rPr>
        <w:t xml:space="preserve">Business </w:t>
      </w:r>
    </w:p>
    <w:p w:rsidR="003D77FB" w:rsidRPr="003D77FB" w:rsidRDefault="003D77FB" w:rsidP="003D77FB">
      <w:pPr>
        <w:pStyle w:val="ListParagraph"/>
        <w:rPr>
          <w:rFonts w:cs="Arial"/>
          <w:b/>
          <w:sz w:val="22"/>
          <w:szCs w:val="22"/>
        </w:rPr>
      </w:pPr>
    </w:p>
    <w:p w:rsidR="003D77FB" w:rsidRPr="00234B1D" w:rsidRDefault="003D77FB" w:rsidP="003D77FB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18-23S – 1229 S. Kirkwood Rd – B5</w:t>
      </w:r>
    </w:p>
    <w:p w:rsidR="003D77FB" w:rsidRDefault="003D77FB" w:rsidP="003D77FB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Michelle </w:t>
      </w:r>
      <w:proofErr w:type="spellStart"/>
      <w:r>
        <w:rPr>
          <w:rFonts w:cs="Arial"/>
        </w:rPr>
        <w:t>Sitton</w:t>
      </w:r>
      <w:proofErr w:type="spellEnd"/>
      <w:r>
        <w:rPr>
          <w:rFonts w:cs="Arial"/>
        </w:rPr>
        <w:t xml:space="preserve"> with Spirit Halloween, applicant – Wall sign for Spirit Halloween</w:t>
      </w:r>
    </w:p>
    <w:p w:rsidR="003D77FB" w:rsidRDefault="003D77FB" w:rsidP="003D77FB">
      <w:pPr>
        <w:pStyle w:val="ListParagraph"/>
        <w:ind w:left="1080"/>
        <w:rPr>
          <w:rFonts w:cs="Arial"/>
        </w:rPr>
      </w:pPr>
    </w:p>
    <w:p w:rsidR="003D77FB" w:rsidRDefault="003D77FB" w:rsidP="003D77FB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3D77FB" w:rsidRDefault="003D77FB" w:rsidP="003D77FB">
      <w:pPr>
        <w:pStyle w:val="ListParagraph"/>
        <w:ind w:left="1080"/>
        <w:rPr>
          <w:rFonts w:cs="Arial"/>
        </w:rPr>
      </w:pPr>
    </w:p>
    <w:p w:rsidR="003D77FB" w:rsidRDefault="009A5EEA" w:rsidP="003D77F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Removal of the sign when seasonal store closes</w:t>
      </w:r>
    </w:p>
    <w:p w:rsidR="003D77FB" w:rsidRDefault="003D77FB" w:rsidP="003D77F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Size</w:t>
      </w:r>
      <w:r w:rsidR="008F63F2">
        <w:rPr>
          <w:rFonts w:cs="Arial"/>
        </w:rPr>
        <w:t xml:space="preserve"> of the sign</w:t>
      </w:r>
    </w:p>
    <w:p w:rsidR="003D77FB" w:rsidRDefault="003D77FB" w:rsidP="003D77FB">
      <w:pPr>
        <w:pStyle w:val="ListParagraph"/>
        <w:ind w:left="1080"/>
        <w:rPr>
          <w:rFonts w:cs="Arial"/>
        </w:rPr>
      </w:pPr>
    </w:p>
    <w:p w:rsidR="003D77FB" w:rsidRPr="006308EB" w:rsidRDefault="003D77FB" w:rsidP="003D77FB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19-23S – 314 S Clay Ave – B2</w:t>
      </w:r>
    </w:p>
    <w:p w:rsidR="003D77FB" w:rsidRDefault="003D77FB" w:rsidP="003D77FB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Chris </w:t>
      </w:r>
      <w:proofErr w:type="spellStart"/>
      <w:r>
        <w:rPr>
          <w:rFonts w:cs="Arial"/>
        </w:rPr>
        <w:t>DeHeer</w:t>
      </w:r>
      <w:proofErr w:type="spellEnd"/>
      <w:r>
        <w:rPr>
          <w:rFonts w:cs="Arial"/>
        </w:rPr>
        <w:t xml:space="preserve"> with Horizon Sign Company; applicant – Re-facing building front sign and adding wall sign on rear of building for American Legion </w:t>
      </w:r>
    </w:p>
    <w:p w:rsidR="003D77FB" w:rsidRDefault="003D77FB" w:rsidP="003D77FB">
      <w:pPr>
        <w:pStyle w:val="ListParagraph"/>
        <w:ind w:left="1080"/>
        <w:rPr>
          <w:rFonts w:cs="Arial"/>
        </w:rPr>
      </w:pPr>
    </w:p>
    <w:p w:rsidR="003D77FB" w:rsidRDefault="003D77FB" w:rsidP="003D77FB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3D77FB" w:rsidRDefault="003D77FB" w:rsidP="003D77FB">
      <w:pPr>
        <w:pStyle w:val="ListParagraph"/>
        <w:ind w:left="1080"/>
        <w:rPr>
          <w:rFonts w:cs="Arial"/>
        </w:rPr>
      </w:pPr>
    </w:p>
    <w:p w:rsidR="003D77FB" w:rsidRDefault="003D77FB" w:rsidP="003D77FB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Border </w:t>
      </w:r>
      <w:r w:rsidR="009A5EEA">
        <w:rPr>
          <w:rFonts w:cs="Arial"/>
        </w:rPr>
        <w:t xml:space="preserve">needed </w:t>
      </w:r>
      <w:r>
        <w:rPr>
          <w:rFonts w:cs="Arial"/>
        </w:rPr>
        <w:t>on the wall sign on the rear of the building</w:t>
      </w:r>
    </w:p>
    <w:p w:rsidR="003D77FB" w:rsidRPr="00BD0E4A" w:rsidRDefault="003D77FB" w:rsidP="00163B38">
      <w:pPr>
        <w:pStyle w:val="ListParagraph"/>
        <w:rPr>
          <w:rFonts w:cs="Arial"/>
          <w:b/>
          <w:sz w:val="22"/>
          <w:szCs w:val="22"/>
        </w:rPr>
      </w:pPr>
    </w:p>
    <w:p w:rsidR="003D77FB" w:rsidRPr="00BD0E4A" w:rsidRDefault="003D77FB" w:rsidP="003D77FB">
      <w:pPr>
        <w:pStyle w:val="ListParagraph"/>
        <w:rPr>
          <w:rFonts w:cs="Arial"/>
          <w:b/>
          <w:sz w:val="22"/>
          <w:szCs w:val="22"/>
        </w:rPr>
      </w:pPr>
    </w:p>
    <w:p w:rsidR="003D77FB" w:rsidRDefault="003D77FB" w:rsidP="003D77FB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 xml:space="preserve">Residential Review- Old Business </w:t>
      </w:r>
    </w:p>
    <w:p w:rsidR="00163B38" w:rsidRDefault="00163B38" w:rsidP="00163B38">
      <w:pPr>
        <w:rPr>
          <w:rFonts w:cs="Arial"/>
          <w:b/>
          <w:sz w:val="22"/>
          <w:szCs w:val="22"/>
        </w:rPr>
      </w:pPr>
    </w:p>
    <w:p w:rsidR="00163B38" w:rsidRPr="00163B38" w:rsidRDefault="00163B38" w:rsidP="00163B38">
      <w:pPr>
        <w:numPr>
          <w:ilvl w:val="0"/>
          <w:numId w:val="7"/>
        </w:numPr>
        <w:spacing w:after="160" w:line="259" w:lineRule="auto"/>
        <w:contextualSpacing/>
        <w:rPr>
          <w:rFonts w:cs="Arial"/>
          <w:b/>
        </w:rPr>
      </w:pPr>
      <w:r w:rsidRPr="00163B38">
        <w:rPr>
          <w:rFonts w:cs="Arial"/>
          <w:u w:val="single"/>
        </w:rPr>
        <w:lastRenderedPageBreak/>
        <w:t>69-22R – 1200 Forest Ave – R1</w:t>
      </w:r>
    </w:p>
    <w:p w:rsidR="00163B38" w:rsidRDefault="00163B38" w:rsidP="00163B38">
      <w:pPr>
        <w:ind w:left="1080"/>
        <w:contextualSpacing/>
        <w:rPr>
          <w:rFonts w:cs="Arial"/>
        </w:rPr>
      </w:pPr>
      <w:r w:rsidRPr="00163B38">
        <w:rPr>
          <w:rFonts w:cs="Arial"/>
        </w:rPr>
        <w:t xml:space="preserve">Michael E. Blaes, applicant – New single family residence, changes: rear patio to be covered, open gable on front porch, new laundry room window </w:t>
      </w:r>
    </w:p>
    <w:p w:rsidR="00163B38" w:rsidRDefault="00163B38" w:rsidP="00163B38">
      <w:pPr>
        <w:ind w:left="1080"/>
        <w:contextualSpacing/>
        <w:rPr>
          <w:rFonts w:cs="Arial"/>
        </w:rPr>
      </w:pPr>
    </w:p>
    <w:p w:rsidR="00163B38" w:rsidRDefault="00163B38" w:rsidP="00163B38">
      <w:pPr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163B38" w:rsidRDefault="00163B38" w:rsidP="00163B38">
      <w:pPr>
        <w:ind w:left="1080"/>
        <w:contextualSpacing/>
        <w:rPr>
          <w:rFonts w:cs="Arial"/>
        </w:rPr>
      </w:pPr>
    </w:p>
    <w:p w:rsidR="00163B38" w:rsidRPr="00163B38" w:rsidRDefault="009A5EEA" w:rsidP="00163B3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Advisory about smoke shelf for pre-fab fireplace</w:t>
      </w:r>
    </w:p>
    <w:p w:rsidR="00163B38" w:rsidRPr="00163B38" w:rsidRDefault="00163B38" w:rsidP="00163B38">
      <w:pPr>
        <w:ind w:left="1080"/>
        <w:contextualSpacing/>
        <w:rPr>
          <w:rFonts w:cs="Arial"/>
        </w:rPr>
      </w:pPr>
    </w:p>
    <w:p w:rsidR="00163B38" w:rsidRPr="00163B38" w:rsidRDefault="00163B38" w:rsidP="00163B38">
      <w:pPr>
        <w:numPr>
          <w:ilvl w:val="0"/>
          <w:numId w:val="7"/>
        </w:numPr>
        <w:spacing w:after="160" w:line="259" w:lineRule="auto"/>
        <w:contextualSpacing/>
        <w:rPr>
          <w:rFonts w:cs="Arial"/>
          <w:u w:val="single"/>
        </w:rPr>
      </w:pPr>
      <w:r w:rsidRPr="00163B38">
        <w:rPr>
          <w:rFonts w:cs="Arial"/>
          <w:u w:val="single"/>
        </w:rPr>
        <w:t>107-22R – 303 West Rose Hill Ave – R4</w:t>
      </w:r>
    </w:p>
    <w:p w:rsidR="00163B38" w:rsidRDefault="00163B38" w:rsidP="00163B38">
      <w:pPr>
        <w:ind w:left="1080"/>
        <w:contextualSpacing/>
        <w:rPr>
          <w:rFonts w:cs="Arial"/>
        </w:rPr>
      </w:pPr>
      <w:r w:rsidRPr="00163B38">
        <w:rPr>
          <w:rFonts w:cs="Arial"/>
        </w:rPr>
        <w:t>Lewis Homes, LLC, applicant – New Residence, siding style change</w:t>
      </w:r>
    </w:p>
    <w:p w:rsidR="00163B38" w:rsidRDefault="00163B38" w:rsidP="00163B38">
      <w:pPr>
        <w:ind w:left="1080"/>
        <w:contextualSpacing/>
        <w:rPr>
          <w:rFonts w:cs="Arial"/>
        </w:rPr>
      </w:pPr>
    </w:p>
    <w:p w:rsidR="00163B38" w:rsidRDefault="00163B38" w:rsidP="00163B38">
      <w:pPr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163B38" w:rsidRDefault="00163B38" w:rsidP="00163B38">
      <w:pPr>
        <w:ind w:left="1080"/>
        <w:contextualSpacing/>
        <w:rPr>
          <w:rFonts w:cs="Arial"/>
        </w:rPr>
      </w:pPr>
    </w:p>
    <w:p w:rsidR="00163B38" w:rsidRPr="00163B38" w:rsidRDefault="009A5EEA" w:rsidP="00163B3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Retaining the band boards helps break up the continuous horizontal siding</w:t>
      </w:r>
    </w:p>
    <w:p w:rsidR="00163B38" w:rsidRDefault="00163B38" w:rsidP="00163B38">
      <w:pPr>
        <w:rPr>
          <w:rFonts w:cs="Arial"/>
          <w:b/>
          <w:sz w:val="22"/>
          <w:szCs w:val="22"/>
        </w:rPr>
      </w:pPr>
    </w:p>
    <w:p w:rsidR="00163B38" w:rsidRPr="00163B38" w:rsidRDefault="00163B38" w:rsidP="00163B38">
      <w:pPr>
        <w:rPr>
          <w:rFonts w:cs="Arial"/>
          <w:b/>
          <w:sz w:val="22"/>
          <w:szCs w:val="22"/>
        </w:rPr>
      </w:pPr>
    </w:p>
    <w:p w:rsidR="003D77FB" w:rsidRPr="00BD0E4A" w:rsidRDefault="003D77FB" w:rsidP="003D77FB">
      <w:pPr>
        <w:pStyle w:val="ListParagraph"/>
        <w:rPr>
          <w:rFonts w:cs="Arial"/>
          <w:b/>
          <w:sz w:val="22"/>
          <w:szCs w:val="22"/>
        </w:rPr>
      </w:pPr>
    </w:p>
    <w:p w:rsidR="003D77FB" w:rsidRPr="00BD0E4A" w:rsidRDefault="003D77FB" w:rsidP="003D77FB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Residential Review- New Business</w:t>
      </w:r>
    </w:p>
    <w:p w:rsidR="003D77FB" w:rsidRPr="0051046A" w:rsidRDefault="003D77FB" w:rsidP="003D77FB">
      <w:pPr>
        <w:rPr>
          <w:rFonts w:cs="Arial"/>
          <w:sz w:val="22"/>
          <w:szCs w:val="22"/>
        </w:rPr>
      </w:pPr>
    </w:p>
    <w:p w:rsidR="001D31D4" w:rsidRPr="001D31D4" w:rsidRDefault="001D31D4" w:rsidP="001D31D4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  <w:u w:val="single"/>
        </w:rPr>
      </w:pPr>
      <w:r w:rsidRPr="001D31D4">
        <w:rPr>
          <w:rFonts w:cs="Arial"/>
          <w:u w:val="single"/>
        </w:rPr>
        <w:t>83-23R – 1947 N Signal Hills Drive – R3</w:t>
      </w:r>
    </w:p>
    <w:p w:rsid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  <w:r w:rsidRPr="001D31D4">
        <w:rPr>
          <w:rFonts w:cs="Arial"/>
        </w:rPr>
        <w:t xml:space="preserve">Mark </w:t>
      </w:r>
      <w:proofErr w:type="spellStart"/>
      <w:r w:rsidRPr="001D31D4">
        <w:rPr>
          <w:rFonts w:cs="Arial"/>
        </w:rPr>
        <w:t>Mehrhoff</w:t>
      </w:r>
      <w:proofErr w:type="spellEnd"/>
      <w:r w:rsidRPr="001D31D4">
        <w:rPr>
          <w:rFonts w:cs="Arial"/>
        </w:rPr>
        <w:t>; applicant – Convert an existing wood shop to a bedroom with rest room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Pr="008F63F2" w:rsidRDefault="00ED4D17" w:rsidP="008F63F2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No comments</w:t>
      </w:r>
    </w:p>
    <w:p w:rsidR="001D31D4" w:rsidRP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</w:p>
    <w:p w:rsidR="001D31D4" w:rsidRPr="001D31D4" w:rsidRDefault="001D31D4" w:rsidP="001D31D4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1D31D4">
        <w:rPr>
          <w:rFonts w:cs="Arial"/>
          <w:u w:val="single"/>
        </w:rPr>
        <w:t>84-23R – 514 W Woodbine Ave – R4</w:t>
      </w:r>
    </w:p>
    <w:p w:rsid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  <w:r w:rsidRPr="001D31D4">
        <w:rPr>
          <w:rFonts w:cs="Arial"/>
        </w:rPr>
        <w:t>Dave Williams; applicant – Covered patio, sidewalk and retaining wall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Default="00FA2D4E" w:rsidP="008F63F2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Advisory note about s</w:t>
      </w:r>
      <w:r w:rsidR="008F63F2">
        <w:rPr>
          <w:rFonts w:cs="Arial"/>
        </w:rPr>
        <w:t>moke shel</w:t>
      </w:r>
      <w:r>
        <w:rPr>
          <w:rFonts w:cs="Arial"/>
        </w:rPr>
        <w:t>f for pre-fab fireplace</w:t>
      </w:r>
    </w:p>
    <w:p w:rsidR="008F63F2" w:rsidRPr="008F63F2" w:rsidRDefault="00FA2D4E" w:rsidP="008F63F2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Possible d</w:t>
      </w:r>
      <w:r w:rsidR="008F63F2">
        <w:rPr>
          <w:rFonts w:cs="Arial"/>
        </w:rPr>
        <w:t>etailing the top of the chimney &amp; capstone</w:t>
      </w:r>
    </w:p>
    <w:p w:rsidR="001D31D4" w:rsidRP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</w:p>
    <w:p w:rsidR="001D31D4" w:rsidRPr="001D31D4" w:rsidRDefault="001D31D4" w:rsidP="001D31D4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1D31D4">
        <w:rPr>
          <w:rFonts w:cs="Arial"/>
          <w:u w:val="single"/>
        </w:rPr>
        <w:t>85-23R – 2010 Woodland Knoll – R1</w:t>
      </w:r>
    </w:p>
    <w:p w:rsid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  <w:r w:rsidRPr="001D31D4">
        <w:rPr>
          <w:rFonts w:cs="Arial"/>
        </w:rPr>
        <w:t>NJL Custom Homes, LLC; applicant – New single family residence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Pr="008F63F2" w:rsidRDefault="008F63F2" w:rsidP="008F63F2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No comments</w:t>
      </w:r>
    </w:p>
    <w:p w:rsidR="001D31D4" w:rsidRP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</w:p>
    <w:p w:rsidR="001D31D4" w:rsidRPr="001D31D4" w:rsidRDefault="001D31D4" w:rsidP="001D31D4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1D31D4">
        <w:rPr>
          <w:rFonts w:cs="Arial"/>
          <w:u w:val="single"/>
        </w:rPr>
        <w:t>86-23R – 2002 Woodland Knoll – R1</w:t>
      </w:r>
    </w:p>
    <w:p w:rsid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  <w:r w:rsidRPr="001D31D4">
        <w:rPr>
          <w:rFonts w:cs="Arial"/>
        </w:rPr>
        <w:t>NJL Custom Homes, LLC; applicant – New single family residence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Pr="008F63F2" w:rsidRDefault="008F63F2" w:rsidP="008F63F2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No comments</w:t>
      </w:r>
    </w:p>
    <w:p w:rsidR="001D31D4" w:rsidRPr="001D31D4" w:rsidRDefault="001D31D4" w:rsidP="001D31D4">
      <w:pPr>
        <w:spacing w:after="160" w:line="259" w:lineRule="auto"/>
        <w:ind w:left="1080"/>
        <w:contextualSpacing/>
        <w:rPr>
          <w:rFonts w:cs="Arial"/>
          <w:b/>
        </w:rPr>
      </w:pPr>
    </w:p>
    <w:p w:rsidR="001D31D4" w:rsidRPr="001D31D4" w:rsidRDefault="001D31D4" w:rsidP="001D31D4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1D31D4">
        <w:rPr>
          <w:rFonts w:cs="Arial"/>
          <w:u w:val="single"/>
        </w:rPr>
        <w:t>87-23R – 2005 Woodland Knoll – R1</w:t>
      </w:r>
    </w:p>
    <w:p w:rsid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  <w:r w:rsidRPr="001D31D4">
        <w:rPr>
          <w:rFonts w:cs="Arial"/>
        </w:rPr>
        <w:t>NJL Custom Homes, LLC; applicant – New single family residence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8F63F2" w:rsidRDefault="008F63F2" w:rsidP="001D31D4">
      <w:pPr>
        <w:spacing w:after="160" w:line="259" w:lineRule="auto"/>
        <w:ind w:left="1080"/>
        <w:contextualSpacing/>
        <w:rPr>
          <w:rFonts w:cs="Arial"/>
        </w:rPr>
      </w:pPr>
    </w:p>
    <w:p w:rsidR="008F63F2" w:rsidRDefault="008F63F2" w:rsidP="008F63F2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Two chimney’s, different material</w:t>
      </w:r>
    </w:p>
    <w:p w:rsidR="008F63F2" w:rsidRPr="008F63F2" w:rsidRDefault="008F63F2" w:rsidP="008F63F2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Adding </w:t>
      </w:r>
      <w:r w:rsidR="00ED4D17">
        <w:rPr>
          <w:rFonts w:cs="Arial"/>
        </w:rPr>
        <w:t>one and one-</w:t>
      </w:r>
      <w:r>
        <w:rPr>
          <w:rFonts w:cs="Arial"/>
        </w:rPr>
        <w:t>half column, single column or double column on the deck</w:t>
      </w:r>
      <w:r w:rsidR="00947BCE">
        <w:rPr>
          <w:rFonts w:cs="Arial"/>
        </w:rPr>
        <w:t xml:space="preserve"> arch along the </w:t>
      </w:r>
      <w:r w:rsidR="00ED4D17">
        <w:rPr>
          <w:rFonts w:cs="Arial"/>
        </w:rPr>
        <w:t xml:space="preserve">entryway </w:t>
      </w:r>
      <w:r w:rsidR="00947BCE">
        <w:rPr>
          <w:rFonts w:cs="Arial"/>
        </w:rPr>
        <w:t>wall</w:t>
      </w:r>
    </w:p>
    <w:p w:rsidR="001D31D4" w:rsidRP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</w:p>
    <w:p w:rsidR="001D31D4" w:rsidRPr="001D31D4" w:rsidRDefault="001D31D4" w:rsidP="001D31D4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1D31D4">
        <w:rPr>
          <w:rFonts w:cs="Arial"/>
          <w:u w:val="single"/>
        </w:rPr>
        <w:t>91-23R – 240 E Jefferson Ave – R3</w:t>
      </w:r>
    </w:p>
    <w:p w:rsid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  <w:r w:rsidRPr="001D31D4">
        <w:rPr>
          <w:rFonts w:cs="Arial"/>
        </w:rPr>
        <w:t>Michael E Blaes, AIA; applicant – Rear one story frame addition with master suite, kitchen and laundry room</w:t>
      </w:r>
    </w:p>
    <w:p w:rsidR="00947BCE" w:rsidRDefault="00947BCE" w:rsidP="001D31D4">
      <w:pPr>
        <w:spacing w:after="160" w:line="259" w:lineRule="auto"/>
        <w:ind w:left="1080"/>
        <w:contextualSpacing/>
        <w:rPr>
          <w:rFonts w:cs="Arial"/>
        </w:rPr>
      </w:pPr>
    </w:p>
    <w:p w:rsidR="00947BCE" w:rsidRDefault="00947BCE" w:rsidP="001D31D4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947BCE" w:rsidRDefault="00947BCE" w:rsidP="001D31D4">
      <w:pPr>
        <w:spacing w:after="160" w:line="259" w:lineRule="auto"/>
        <w:ind w:left="1080"/>
        <w:contextualSpacing/>
        <w:rPr>
          <w:rFonts w:cs="Arial"/>
        </w:rPr>
      </w:pPr>
    </w:p>
    <w:p w:rsidR="00947BCE" w:rsidRDefault="00947BCE" w:rsidP="00947BCE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Foundation stucco </w:t>
      </w:r>
    </w:p>
    <w:p w:rsidR="00ED4D17" w:rsidRDefault="00ED4D17" w:rsidP="00947BCE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Roof pitch of the addition should be revised to match the existing house</w:t>
      </w:r>
    </w:p>
    <w:p w:rsidR="00947BCE" w:rsidRPr="00947BCE" w:rsidRDefault="00947BCE" w:rsidP="00947BCE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Adding 1 or 2 windows on the west side</w:t>
      </w:r>
    </w:p>
    <w:p w:rsidR="001D31D4" w:rsidRP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</w:p>
    <w:p w:rsidR="001D31D4" w:rsidRPr="001D31D4" w:rsidRDefault="001D31D4" w:rsidP="001D31D4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1D31D4">
        <w:rPr>
          <w:rFonts w:cs="Arial"/>
          <w:u w:val="single"/>
        </w:rPr>
        <w:t>92-23R – 300 Woodside Drive – R4</w:t>
      </w:r>
    </w:p>
    <w:p w:rsidR="001D31D4" w:rsidRDefault="001D31D4" w:rsidP="001D31D4">
      <w:pPr>
        <w:spacing w:after="160" w:line="259" w:lineRule="auto"/>
        <w:ind w:left="1080"/>
        <w:contextualSpacing/>
        <w:rPr>
          <w:rFonts w:cs="Arial"/>
        </w:rPr>
      </w:pPr>
      <w:r w:rsidRPr="001D31D4">
        <w:rPr>
          <w:rFonts w:cs="Arial"/>
        </w:rPr>
        <w:t xml:space="preserve">Joe Page – </w:t>
      </w:r>
      <w:proofErr w:type="spellStart"/>
      <w:r w:rsidRPr="001D31D4">
        <w:rPr>
          <w:rFonts w:cs="Arial"/>
        </w:rPr>
        <w:t>Srote</w:t>
      </w:r>
      <w:proofErr w:type="spellEnd"/>
      <w:r w:rsidRPr="001D31D4">
        <w:rPr>
          <w:rFonts w:cs="Arial"/>
        </w:rPr>
        <w:t xml:space="preserve"> &amp; Co Architects; applicant – New single family residence</w:t>
      </w:r>
    </w:p>
    <w:p w:rsidR="00947BCE" w:rsidRDefault="00947BCE" w:rsidP="001D31D4">
      <w:pPr>
        <w:spacing w:after="160" w:line="259" w:lineRule="auto"/>
        <w:ind w:left="1080"/>
        <w:contextualSpacing/>
        <w:rPr>
          <w:rFonts w:cs="Arial"/>
        </w:rPr>
      </w:pPr>
    </w:p>
    <w:p w:rsidR="00947BCE" w:rsidRDefault="00947BCE" w:rsidP="001D31D4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Board discussed:</w:t>
      </w:r>
    </w:p>
    <w:p w:rsidR="00ED4D17" w:rsidRDefault="00ED4D17" w:rsidP="00947BCE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Bring in the roof of the front porch to be in line with the side house walls</w:t>
      </w:r>
    </w:p>
    <w:p w:rsidR="00ED4D17" w:rsidRDefault="00ED4D17" w:rsidP="00947BCE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Change windows over bath to casement instead of picture</w:t>
      </w:r>
    </w:p>
    <w:p w:rsidR="00947BCE" w:rsidRDefault="00947BCE" w:rsidP="00947BCE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Adding a window on the </w:t>
      </w:r>
      <w:r w:rsidR="00ED4D17">
        <w:rPr>
          <w:rFonts w:cs="Arial"/>
        </w:rPr>
        <w:t>upper right elevation</w:t>
      </w:r>
    </w:p>
    <w:p w:rsidR="00ED4D17" w:rsidRDefault="00ED4D17" w:rsidP="00ED4D17">
      <w:pPr>
        <w:rPr>
          <w:rFonts w:cs="Arial"/>
        </w:rPr>
      </w:pPr>
      <w:r>
        <w:rPr>
          <w:rFonts w:cs="Arial"/>
        </w:rPr>
        <w:t>Mr. Chiodini asked if there was any other business that needed to be addressed and upon hearing there was not, adjourned the meeting at 6:50 pm.</w:t>
      </w:r>
    </w:p>
    <w:p w:rsidR="00ED4D17" w:rsidRDefault="00ED4D17" w:rsidP="00ED4D1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718"/>
      </w:tblGrid>
      <w:tr w:rsidR="00ED4D17" w:rsidTr="00720EB6">
        <w:trPr>
          <w:trHeight w:val="720"/>
        </w:trPr>
        <w:tc>
          <w:tcPr>
            <w:tcW w:w="5035" w:type="dxa"/>
          </w:tcPr>
          <w:p w:rsidR="00ED4D17" w:rsidRDefault="00ED4D17" w:rsidP="00720EB6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ED4D17" w:rsidRDefault="00ED4D17" w:rsidP="00720EB6">
            <w:pPr>
              <w:rPr>
                <w:rFonts w:cs="Arial"/>
              </w:rPr>
            </w:pPr>
          </w:p>
          <w:p w:rsidR="00ED4D17" w:rsidRDefault="00ED4D17" w:rsidP="00720EB6">
            <w:pPr>
              <w:rPr>
                <w:rFonts w:cs="Arial"/>
              </w:rPr>
            </w:pPr>
            <w:r>
              <w:rPr>
                <w:rFonts w:cs="Arial"/>
              </w:rPr>
              <w:t>Michael Chiodini, Vice Chairman</w:t>
            </w:r>
          </w:p>
        </w:tc>
      </w:tr>
    </w:tbl>
    <w:p w:rsidR="00ED4D17" w:rsidRDefault="00ED4D17" w:rsidP="00ED4D17">
      <w:pPr>
        <w:rPr>
          <w:rFonts w:cs="Arial"/>
        </w:rPr>
      </w:pPr>
    </w:p>
    <w:p w:rsidR="00ED4D17" w:rsidRPr="00453DC5" w:rsidRDefault="00ED4D17" w:rsidP="00ED4D17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6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p w:rsidR="008F63F2" w:rsidRDefault="008F63F2"/>
    <w:sectPr w:rsidR="008F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BC0"/>
    <w:multiLevelType w:val="hybridMultilevel"/>
    <w:tmpl w:val="06E27A58"/>
    <w:lvl w:ilvl="0" w:tplc="28408BF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55355"/>
    <w:multiLevelType w:val="hybridMultilevel"/>
    <w:tmpl w:val="23BE9F06"/>
    <w:lvl w:ilvl="0" w:tplc="B958E57A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161"/>
    <w:multiLevelType w:val="hybridMultilevel"/>
    <w:tmpl w:val="8DFA4B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333613"/>
    <w:multiLevelType w:val="hybridMultilevel"/>
    <w:tmpl w:val="9C7CB8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955B1"/>
    <w:multiLevelType w:val="hybridMultilevel"/>
    <w:tmpl w:val="4FF83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1F56A3"/>
    <w:multiLevelType w:val="hybridMultilevel"/>
    <w:tmpl w:val="9C7CB8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25A3D"/>
    <w:multiLevelType w:val="hybridMultilevel"/>
    <w:tmpl w:val="2534B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526568"/>
    <w:multiLevelType w:val="hybridMultilevel"/>
    <w:tmpl w:val="E5AA5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C4237A"/>
    <w:multiLevelType w:val="hybridMultilevel"/>
    <w:tmpl w:val="53E86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783841"/>
    <w:multiLevelType w:val="hybridMultilevel"/>
    <w:tmpl w:val="87B4AAEA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FB"/>
    <w:rsid w:val="00020B70"/>
    <w:rsid w:val="00163B38"/>
    <w:rsid w:val="001D31D4"/>
    <w:rsid w:val="002B4344"/>
    <w:rsid w:val="003D77FB"/>
    <w:rsid w:val="004A19FA"/>
    <w:rsid w:val="008F63F2"/>
    <w:rsid w:val="00947BCE"/>
    <w:rsid w:val="009A5EEA"/>
    <w:rsid w:val="00AA1E7D"/>
    <w:rsid w:val="00E24E7B"/>
    <w:rsid w:val="00ED4D17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3332-D33D-4E5D-8198-A26A57A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FB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B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3D77F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kwoodm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DAA3FF43.dotm</Template>
  <TotalTime>0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M. Davies</dc:creator>
  <cp:keywords/>
  <dc:description/>
  <cp:lastModifiedBy>Steven M. Davies</cp:lastModifiedBy>
  <cp:revision>2</cp:revision>
  <dcterms:created xsi:type="dcterms:W3CDTF">2023-07-07T12:54:00Z</dcterms:created>
  <dcterms:modified xsi:type="dcterms:W3CDTF">2023-07-07T12:54:00Z</dcterms:modified>
</cp:coreProperties>
</file>