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E7EA9E" w14:textId="77777777"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6C0D5" wp14:editId="0E80987A">
                <wp:simplePos x="0" y="0"/>
                <wp:positionH relativeFrom="column">
                  <wp:posOffset>641985</wp:posOffset>
                </wp:positionH>
                <wp:positionV relativeFrom="paragraph">
                  <wp:posOffset>-994410</wp:posOffset>
                </wp:positionV>
                <wp:extent cx="57054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CB71D" w14:textId="77777777" w:rsidR="00532B36" w:rsidRPr="00F022BA" w:rsidRDefault="00A81E80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 P</w:t>
                            </w:r>
                            <w:r w:rsidR="00AD797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ark Foundation Subc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ommittee</w:t>
                            </w:r>
                          </w:p>
                          <w:p w14:paraId="5169CA5F" w14:textId="77777777" w:rsidR="00532B36" w:rsidRPr="00F022BA" w:rsidRDefault="00532B36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14:paraId="62857BA5" w14:textId="4427BBA4" w:rsidR="00532B36" w:rsidRPr="00F022BA" w:rsidRDefault="00384928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Friday, December 9</w:t>
                            </w:r>
                            <w:r w:rsidR="00AD797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 202</w:t>
                            </w:r>
                            <w:r w:rsidR="007A216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</w:t>
                            </w:r>
                            <w:r w:rsidR="00AD797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8:00 a</w:t>
                            </w:r>
                            <w:r w:rsidR="00532B3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.m.</w:t>
                            </w:r>
                          </w:p>
                          <w:p w14:paraId="35E560AE" w14:textId="77777777" w:rsidR="00532B36" w:rsidRDefault="00AD7975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111 S. Geyer Road</w:t>
                            </w:r>
                          </w:p>
                          <w:p w14:paraId="3BBAB0BA" w14:textId="77777777" w:rsidR="00AD7975" w:rsidRPr="00F022BA" w:rsidRDefault="00AD7975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Kirkwood, MO 63122</w:t>
                            </w:r>
                          </w:p>
                          <w:p w14:paraId="041AAE49" w14:textId="77777777" w:rsidR="00532B36" w:rsidRDefault="00532B36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E6C0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55pt;margin-top:-78.3pt;width:449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" filled="f" stroked="f">
                <v:textbox>
                  <w:txbxContent>
                    <w:p w14:paraId="7FDCB71D" w14:textId="77777777" w:rsidR="00532B36" w:rsidRPr="00F022BA" w:rsidRDefault="00A81E80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 P</w:t>
                      </w:r>
                      <w:r w:rsidR="00AD7975">
                        <w:rPr>
                          <w:rFonts w:ascii="Arial" w:hAnsi="Arial" w:cs="Arial"/>
                          <w:b/>
                          <w:szCs w:val="24"/>
                        </w:rPr>
                        <w:t>ark Foundation Subc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ommittee</w:t>
                      </w:r>
                    </w:p>
                    <w:p w14:paraId="5169CA5F" w14:textId="77777777" w:rsidR="00532B36" w:rsidRPr="00F022BA" w:rsidRDefault="00532B36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14:paraId="62857BA5" w14:textId="4427BBA4" w:rsidR="00532B36" w:rsidRPr="00F022BA" w:rsidRDefault="00384928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Friday, December 9</w:t>
                      </w:r>
                      <w:r w:rsidR="00AD7975">
                        <w:rPr>
                          <w:rFonts w:ascii="Arial" w:hAnsi="Arial" w:cs="Arial"/>
                          <w:b/>
                          <w:szCs w:val="24"/>
                        </w:rPr>
                        <w:t>, 202</w:t>
                      </w:r>
                      <w:r w:rsidR="007A2169">
                        <w:rPr>
                          <w:rFonts w:ascii="Arial" w:hAnsi="Arial" w:cs="Arial"/>
                          <w:b/>
                          <w:szCs w:val="24"/>
                        </w:rPr>
                        <w:t>2</w:t>
                      </w:r>
                      <w:r w:rsidR="00AD7975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8:00 a</w:t>
                      </w:r>
                      <w:r w:rsidR="00532B36">
                        <w:rPr>
                          <w:rFonts w:ascii="Arial" w:hAnsi="Arial" w:cs="Arial"/>
                          <w:b/>
                          <w:szCs w:val="24"/>
                        </w:rPr>
                        <w:t>.m.</w:t>
                      </w:r>
                    </w:p>
                    <w:p w14:paraId="35E560AE" w14:textId="77777777" w:rsidR="00532B36" w:rsidRDefault="00AD7975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111 S. Geyer Road</w:t>
                      </w:r>
                    </w:p>
                    <w:p w14:paraId="3BBAB0BA" w14:textId="77777777" w:rsidR="00AD7975" w:rsidRPr="00F022BA" w:rsidRDefault="00AD7975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Kirkwood, MO 63122</w:t>
                      </w:r>
                    </w:p>
                    <w:p w14:paraId="041AAE49" w14:textId="77777777" w:rsidR="00532B36" w:rsidRDefault="00532B36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209CDE" w14:textId="731F3592" w:rsidR="007A2169" w:rsidRDefault="008C369E" w:rsidP="007A2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ATTENDANCE</w:t>
      </w:r>
      <w:proofErr w:type="gramStart"/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7A2169" w:rsidRPr="007A2169">
        <w:rPr>
          <w:rFonts w:ascii="Arial" w:hAnsi="Arial" w:cs="Arial"/>
          <w:sz w:val="22"/>
          <w:szCs w:val="22"/>
        </w:rPr>
        <w:t>:</w:t>
      </w:r>
      <w:proofErr w:type="gramEnd"/>
      <w:r w:rsidR="007A2169" w:rsidRPr="007A2169">
        <w:rPr>
          <w:rFonts w:ascii="Arial" w:hAnsi="Arial" w:cs="Arial"/>
          <w:sz w:val="22"/>
          <w:szCs w:val="22"/>
        </w:rPr>
        <w:t xml:space="preserve"> Alvin Reid (chair), Jordan Wienke, </w:t>
      </w:r>
      <w:r w:rsidR="00384928">
        <w:rPr>
          <w:rFonts w:ascii="Arial" w:hAnsi="Arial" w:cs="Arial"/>
          <w:sz w:val="22"/>
          <w:szCs w:val="22"/>
        </w:rPr>
        <w:t>Nate Wurt</w:t>
      </w:r>
      <w:r w:rsidR="00DE78C9">
        <w:rPr>
          <w:rFonts w:ascii="Arial" w:hAnsi="Arial" w:cs="Arial"/>
          <w:sz w:val="22"/>
          <w:szCs w:val="22"/>
        </w:rPr>
        <w:t xml:space="preserve">z and </w:t>
      </w:r>
      <w:r w:rsidR="00384928">
        <w:rPr>
          <w:rFonts w:ascii="Arial" w:hAnsi="Arial" w:cs="Arial"/>
          <w:sz w:val="22"/>
          <w:szCs w:val="22"/>
        </w:rPr>
        <w:t xml:space="preserve"> </w:t>
      </w:r>
      <w:r w:rsidR="00DE78C9">
        <w:rPr>
          <w:rFonts w:ascii="Arial" w:hAnsi="Arial" w:cs="Arial"/>
          <w:sz w:val="22"/>
          <w:szCs w:val="22"/>
        </w:rPr>
        <w:t xml:space="preserve">ex officio: Office Manager </w:t>
      </w:r>
      <w:r w:rsidR="00384928">
        <w:rPr>
          <w:rFonts w:ascii="Arial" w:hAnsi="Arial" w:cs="Arial"/>
          <w:sz w:val="22"/>
          <w:szCs w:val="22"/>
        </w:rPr>
        <w:t xml:space="preserve">Sherry St. Onge, </w:t>
      </w:r>
      <w:r w:rsidR="00DE78C9">
        <w:rPr>
          <w:rFonts w:ascii="Arial" w:hAnsi="Arial" w:cs="Arial"/>
          <w:sz w:val="22"/>
          <w:szCs w:val="22"/>
        </w:rPr>
        <w:t xml:space="preserve">Park Board President </w:t>
      </w:r>
      <w:r w:rsidR="00384928">
        <w:rPr>
          <w:rFonts w:ascii="Arial" w:hAnsi="Arial" w:cs="Arial"/>
          <w:sz w:val="22"/>
          <w:szCs w:val="22"/>
        </w:rPr>
        <w:t xml:space="preserve">Ellen Edman, and </w:t>
      </w:r>
      <w:r w:rsidR="007A2169" w:rsidRPr="007A2169">
        <w:rPr>
          <w:rFonts w:ascii="Arial" w:hAnsi="Arial" w:cs="Arial"/>
          <w:sz w:val="22"/>
          <w:szCs w:val="22"/>
        </w:rPr>
        <w:t>Parks and Recreation Director Kyle Henke</w:t>
      </w:r>
    </w:p>
    <w:p w14:paraId="6B2ED905" w14:textId="35657282" w:rsidR="0003398E" w:rsidRDefault="0003398E" w:rsidP="007A2169">
      <w:pPr>
        <w:rPr>
          <w:rFonts w:ascii="Arial" w:hAnsi="Arial" w:cs="Arial"/>
          <w:sz w:val="22"/>
          <w:szCs w:val="22"/>
        </w:rPr>
      </w:pPr>
    </w:p>
    <w:p w14:paraId="0FE6C729" w14:textId="571DE4E0" w:rsidR="00DE78C9" w:rsidRDefault="00DE78C9" w:rsidP="007A2169">
      <w:pPr>
        <w:rPr>
          <w:rFonts w:ascii="Arial" w:hAnsi="Arial" w:cs="Arial"/>
          <w:sz w:val="22"/>
          <w:szCs w:val="22"/>
        </w:rPr>
      </w:pPr>
      <w:r w:rsidRPr="00DE78C9">
        <w:rPr>
          <w:rFonts w:ascii="Arial" w:hAnsi="Arial" w:cs="Arial"/>
          <w:b/>
          <w:bCs/>
          <w:sz w:val="22"/>
          <w:szCs w:val="22"/>
        </w:rPr>
        <w:t>ABSENT:</w:t>
      </w:r>
      <w:r>
        <w:rPr>
          <w:rFonts w:ascii="Arial" w:hAnsi="Arial" w:cs="Arial"/>
          <w:sz w:val="22"/>
          <w:szCs w:val="22"/>
        </w:rPr>
        <w:t xml:space="preserve">  Joseph Yancey</w:t>
      </w:r>
    </w:p>
    <w:p w14:paraId="6AEE3CC8" w14:textId="77777777" w:rsidR="00DE78C9" w:rsidRDefault="00DE78C9" w:rsidP="007A2169">
      <w:pPr>
        <w:rPr>
          <w:rFonts w:ascii="Arial" w:hAnsi="Arial" w:cs="Arial"/>
          <w:sz w:val="22"/>
          <w:szCs w:val="22"/>
        </w:rPr>
      </w:pPr>
    </w:p>
    <w:p w14:paraId="7F4895FD" w14:textId="77777777" w:rsidR="0003398E" w:rsidRPr="0003398E" w:rsidRDefault="0003398E" w:rsidP="0003398E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b/>
          <w:bCs/>
        </w:rPr>
      </w:pPr>
      <w:r w:rsidRPr="0003398E">
        <w:rPr>
          <w:rFonts w:ascii="Arial" w:hAnsi="Arial" w:cs="Arial"/>
          <w:b/>
          <w:bCs/>
        </w:rPr>
        <w:t>Citizens Comments</w:t>
      </w:r>
    </w:p>
    <w:p w14:paraId="1EAF10CF" w14:textId="77777777" w:rsidR="0003398E" w:rsidRPr="0003398E" w:rsidRDefault="0003398E" w:rsidP="0003398E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Arial" w:hAnsi="Arial" w:cs="Arial"/>
        </w:rPr>
      </w:pPr>
      <w:r w:rsidRPr="0003398E">
        <w:rPr>
          <w:rFonts w:ascii="Arial" w:hAnsi="Arial" w:cs="Arial"/>
        </w:rPr>
        <w:t>None</w:t>
      </w:r>
    </w:p>
    <w:p w14:paraId="3D249F74" w14:textId="77777777" w:rsidR="0003398E" w:rsidRPr="0003398E" w:rsidRDefault="0003398E" w:rsidP="0003398E">
      <w:pPr>
        <w:pStyle w:val="ListParagraph"/>
        <w:ind w:left="1440"/>
        <w:rPr>
          <w:rFonts w:ascii="Arial" w:hAnsi="Arial" w:cs="Arial"/>
        </w:rPr>
      </w:pPr>
    </w:p>
    <w:p w14:paraId="4105FF34" w14:textId="77777777" w:rsidR="0003398E" w:rsidRPr="0003398E" w:rsidRDefault="0003398E" w:rsidP="0003398E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b/>
          <w:bCs/>
        </w:rPr>
      </w:pPr>
      <w:r w:rsidRPr="0003398E">
        <w:rPr>
          <w:rFonts w:ascii="Arial" w:hAnsi="Arial" w:cs="Arial"/>
          <w:b/>
          <w:bCs/>
        </w:rPr>
        <w:t xml:space="preserve">Unfinished Business </w:t>
      </w:r>
    </w:p>
    <w:p w14:paraId="1E1C5478" w14:textId="77777777" w:rsidR="0003398E" w:rsidRPr="0003398E" w:rsidRDefault="0003398E" w:rsidP="0003398E">
      <w:pPr>
        <w:pStyle w:val="ListParagraph"/>
        <w:ind w:left="1080"/>
        <w:rPr>
          <w:rFonts w:ascii="Arial" w:hAnsi="Arial" w:cs="Arial"/>
          <w:b/>
          <w:bCs/>
        </w:rPr>
      </w:pPr>
    </w:p>
    <w:p w14:paraId="1E22A88F" w14:textId="08E75C5D" w:rsidR="00384928" w:rsidRDefault="00384928" w:rsidP="00384928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Approval from March 8, 2022 minutes:  Jordan 1</w:t>
      </w:r>
      <w:r w:rsidRPr="0038492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, Nate 2</w:t>
      </w:r>
      <w:r w:rsidRPr="0038492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all approved</w:t>
      </w:r>
    </w:p>
    <w:p w14:paraId="2ECF199A" w14:textId="5A15FD2A" w:rsidR="00DE78C9" w:rsidRDefault="00DE78C9" w:rsidP="00DE78C9">
      <w:pPr>
        <w:pStyle w:val="ListParagraph"/>
        <w:spacing w:after="160" w:line="259" w:lineRule="auto"/>
        <w:ind w:left="1440"/>
        <w:contextualSpacing/>
        <w:rPr>
          <w:rFonts w:ascii="Arial" w:hAnsi="Arial" w:cs="Arial"/>
        </w:rPr>
      </w:pPr>
    </w:p>
    <w:p w14:paraId="189E1465" w14:textId="77777777" w:rsidR="00DE78C9" w:rsidRPr="00DE78C9" w:rsidRDefault="00DE78C9" w:rsidP="00DE78C9">
      <w:pPr>
        <w:pStyle w:val="ListParagraph"/>
        <w:spacing w:after="160" w:line="259" w:lineRule="auto"/>
        <w:ind w:left="1440"/>
        <w:contextualSpacing/>
        <w:rPr>
          <w:rFonts w:ascii="Arial" w:hAnsi="Arial" w:cs="Arial"/>
        </w:rPr>
      </w:pPr>
    </w:p>
    <w:p w14:paraId="6E55177E" w14:textId="77777777" w:rsidR="0003398E" w:rsidRPr="0003398E" w:rsidRDefault="0003398E" w:rsidP="0003398E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b/>
          <w:bCs/>
        </w:rPr>
      </w:pPr>
      <w:r w:rsidRPr="0003398E">
        <w:rPr>
          <w:rFonts w:ascii="Arial" w:hAnsi="Arial" w:cs="Arial"/>
          <w:b/>
          <w:bCs/>
        </w:rPr>
        <w:t xml:space="preserve">New Business </w:t>
      </w:r>
    </w:p>
    <w:p w14:paraId="10F03B6D" w14:textId="77777777" w:rsidR="00384928" w:rsidRDefault="00384928" w:rsidP="00384928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Brief onboarding of new committee member Nate Wurtz</w:t>
      </w:r>
    </w:p>
    <w:p w14:paraId="5E7AF565" w14:textId="53417225" w:rsidR="00384928" w:rsidRDefault="00384928" w:rsidP="00384928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Funds raised are currently at $1,050</w:t>
      </w:r>
    </w:p>
    <w:p w14:paraId="62EEF141" w14:textId="1E5E9845" w:rsidR="00384928" w:rsidRPr="00DE78C9" w:rsidRDefault="00384928" w:rsidP="00DE78C9">
      <w:pPr>
        <w:pStyle w:val="ListParagraph"/>
        <w:numPr>
          <w:ilvl w:val="2"/>
          <w:numId w:val="8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Thank you notes were sent out to all those who donated</w:t>
      </w:r>
    </w:p>
    <w:p w14:paraId="51733542" w14:textId="5089AE12" w:rsidR="0003398E" w:rsidRDefault="00384928" w:rsidP="00384928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384928">
        <w:rPr>
          <w:rFonts w:ascii="Arial" w:hAnsi="Arial" w:cs="Arial"/>
        </w:rPr>
        <w:t xml:space="preserve">Continuing </w:t>
      </w:r>
      <w:r>
        <w:rPr>
          <w:rFonts w:ascii="Arial" w:hAnsi="Arial" w:cs="Arial"/>
        </w:rPr>
        <w:t>with finding a minimum of 5 Park Foundation Members to work independently of the Park Board to finish setting up the Foundation</w:t>
      </w:r>
    </w:p>
    <w:p w14:paraId="24F7B53A" w14:textId="112B4C05" w:rsidR="00384928" w:rsidRDefault="00384928" w:rsidP="00384928">
      <w:pPr>
        <w:pStyle w:val="ListParagraph"/>
        <w:numPr>
          <w:ilvl w:val="2"/>
          <w:numId w:val="8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Jordan </w:t>
      </w:r>
      <w:r w:rsidR="00DE78C9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="00DE78C9">
        <w:rPr>
          <w:rFonts w:ascii="Arial" w:hAnsi="Arial" w:cs="Arial"/>
        </w:rPr>
        <w:t>re</w:t>
      </w:r>
      <w:r>
        <w:rPr>
          <w:rFonts w:ascii="Arial" w:hAnsi="Arial" w:cs="Arial"/>
        </w:rPr>
        <w:t>send out pervious list for review</w:t>
      </w:r>
      <w:r w:rsidR="00DE78C9">
        <w:rPr>
          <w:rFonts w:ascii="Arial" w:hAnsi="Arial" w:cs="Arial"/>
        </w:rPr>
        <w:t xml:space="preserve"> by new committee members</w:t>
      </w:r>
    </w:p>
    <w:p w14:paraId="725DD1CE" w14:textId="36E059FD" w:rsidR="00384928" w:rsidRDefault="00384928" w:rsidP="00384928">
      <w:pPr>
        <w:pStyle w:val="ListParagraph"/>
        <w:numPr>
          <w:ilvl w:val="2"/>
          <w:numId w:val="8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Possibly looking at the volunteer list the City Hall receives of interested citizens</w:t>
      </w:r>
    </w:p>
    <w:p w14:paraId="57E90CFC" w14:textId="7240B423" w:rsidR="00384928" w:rsidRDefault="00384928" w:rsidP="00384928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Ellen </w:t>
      </w:r>
      <w:r w:rsidR="00DE78C9">
        <w:rPr>
          <w:rFonts w:ascii="Arial" w:hAnsi="Arial" w:cs="Arial"/>
        </w:rPr>
        <w:t>asked questions about:  who will do fund raising, gave names of people she thought would be good for the foundation, expressed concerns about fund raising and how that would work</w:t>
      </w:r>
    </w:p>
    <w:p w14:paraId="374B8DF0" w14:textId="77777777" w:rsidR="00DE78C9" w:rsidRDefault="00DE78C9" w:rsidP="00DE78C9">
      <w:pPr>
        <w:pStyle w:val="ListParagraph"/>
        <w:spacing w:after="160" w:line="259" w:lineRule="auto"/>
        <w:ind w:left="1440"/>
        <w:contextualSpacing/>
        <w:rPr>
          <w:rFonts w:ascii="Arial" w:hAnsi="Arial" w:cs="Arial"/>
        </w:rPr>
      </w:pPr>
    </w:p>
    <w:p w14:paraId="6D07E675" w14:textId="0FBD7511" w:rsidR="00DE78C9" w:rsidRPr="00DE78C9" w:rsidRDefault="00DE78C9" w:rsidP="00DE78C9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DE78C9">
        <w:rPr>
          <w:rFonts w:ascii="Arial" w:hAnsi="Arial" w:cs="Arial"/>
          <w:b/>
          <w:bCs/>
        </w:rPr>
        <w:t>Next Meeting</w:t>
      </w:r>
      <w:r>
        <w:rPr>
          <w:rFonts w:ascii="Arial" w:hAnsi="Arial" w:cs="Arial"/>
        </w:rPr>
        <w:t xml:space="preserve"> – Tuesday, January 17, 2023 – 4:30 p.m., 111 South Geyer Rd.</w:t>
      </w:r>
    </w:p>
    <w:p w14:paraId="4BCF01D0" w14:textId="77777777" w:rsidR="0003398E" w:rsidRPr="0003398E" w:rsidRDefault="0003398E" w:rsidP="0003398E">
      <w:pPr>
        <w:pStyle w:val="ListParagraph"/>
        <w:ind w:left="1080"/>
        <w:rPr>
          <w:rFonts w:ascii="Arial" w:hAnsi="Arial" w:cs="Arial"/>
        </w:rPr>
      </w:pPr>
    </w:p>
    <w:p w14:paraId="5F85646C" w14:textId="77777777" w:rsidR="0003398E" w:rsidRPr="0003398E" w:rsidRDefault="0003398E" w:rsidP="0003398E">
      <w:pPr>
        <w:pStyle w:val="ListParagraph"/>
        <w:ind w:left="1080"/>
        <w:rPr>
          <w:rFonts w:ascii="Arial" w:hAnsi="Arial" w:cs="Arial"/>
        </w:rPr>
      </w:pPr>
    </w:p>
    <w:p w14:paraId="1B6A779A" w14:textId="46E6CA97" w:rsidR="0003398E" w:rsidRPr="0003398E" w:rsidRDefault="0003398E" w:rsidP="0003398E">
      <w:pPr>
        <w:pStyle w:val="ListParagraph"/>
        <w:ind w:left="1080"/>
        <w:rPr>
          <w:rFonts w:ascii="Arial" w:hAnsi="Arial" w:cs="Arial"/>
        </w:rPr>
      </w:pPr>
      <w:r w:rsidRPr="0003398E">
        <w:rPr>
          <w:rFonts w:ascii="Arial" w:hAnsi="Arial" w:cs="Arial"/>
        </w:rPr>
        <w:t xml:space="preserve">The meeting was adjourned at </w:t>
      </w:r>
      <w:r w:rsidR="00384928">
        <w:rPr>
          <w:rFonts w:ascii="Arial" w:hAnsi="Arial" w:cs="Arial"/>
        </w:rPr>
        <w:t>9:42 a.m.</w:t>
      </w:r>
    </w:p>
    <w:p w14:paraId="5E7B05CB" w14:textId="77777777" w:rsidR="0003398E" w:rsidRPr="0003398E" w:rsidRDefault="0003398E" w:rsidP="0003398E">
      <w:pPr>
        <w:pStyle w:val="ListParagraph"/>
        <w:ind w:left="1080"/>
        <w:rPr>
          <w:rFonts w:ascii="Arial" w:hAnsi="Arial" w:cs="Arial"/>
        </w:rPr>
      </w:pPr>
    </w:p>
    <w:p w14:paraId="309A1516" w14:textId="77777777" w:rsidR="0003398E" w:rsidRPr="0003398E" w:rsidRDefault="0003398E" w:rsidP="0003398E">
      <w:pPr>
        <w:pStyle w:val="ListParagraph"/>
        <w:ind w:left="1080"/>
        <w:rPr>
          <w:rFonts w:ascii="Arial" w:hAnsi="Arial" w:cs="Arial"/>
        </w:rPr>
      </w:pPr>
    </w:p>
    <w:p w14:paraId="2227CCC1" w14:textId="77777777" w:rsidR="0003398E" w:rsidRPr="0003398E" w:rsidRDefault="0003398E" w:rsidP="007A2169">
      <w:pPr>
        <w:rPr>
          <w:rFonts w:ascii="Arial" w:hAnsi="Arial" w:cs="Arial"/>
          <w:sz w:val="22"/>
          <w:szCs w:val="22"/>
        </w:rPr>
      </w:pPr>
    </w:p>
    <w:sectPr w:rsidR="0003398E" w:rsidRPr="0003398E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3E3E4" w14:textId="77777777" w:rsidR="00166174" w:rsidRDefault="00166174">
      <w:r>
        <w:separator/>
      </w:r>
    </w:p>
  </w:endnote>
  <w:endnote w:type="continuationSeparator" w:id="0">
    <w:p w14:paraId="56F0EAD3" w14:textId="77777777" w:rsidR="00166174" w:rsidRDefault="0016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EE35" w14:textId="77777777" w:rsidR="00532B36" w:rsidRDefault="00532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CB37" w14:textId="77777777" w:rsidR="00532B36" w:rsidRDefault="00532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E734B" w14:textId="77777777" w:rsidR="00532B36" w:rsidRDefault="00532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DA9A6" w14:textId="77777777" w:rsidR="00166174" w:rsidRDefault="00166174">
      <w:r>
        <w:separator/>
      </w:r>
    </w:p>
  </w:footnote>
  <w:footnote w:type="continuationSeparator" w:id="0">
    <w:p w14:paraId="4103E060" w14:textId="77777777" w:rsidR="00166174" w:rsidRDefault="0016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4762" w14:textId="77777777" w:rsidR="00532B36" w:rsidRDefault="00532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BAC7" w14:textId="77777777" w:rsidR="00532B36" w:rsidRDefault="00887772">
    <w:pPr>
      <w:pStyle w:val="Header"/>
    </w:pPr>
    <w:sdt>
      <w:sdtPr>
        <w:id w:val="-23771716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7A705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32B36">
      <w:rPr>
        <w:noProof/>
      </w:rPr>
      <w:drawing>
        <wp:anchor distT="0" distB="0" distL="114300" distR="114300" simplePos="0" relativeHeight="251656704" behindDoc="0" locked="0" layoutInCell="1" allowOverlap="1" wp14:anchorId="08A8F93B" wp14:editId="556DF57E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36">
      <w:rPr>
        <w:noProof/>
      </w:rPr>
      <w:drawing>
        <wp:anchor distT="0" distB="0" distL="114300" distR="114300" simplePos="0" relativeHeight="251657728" behindDoc="0" locked="0" layoutInCell="1" allowOverlap="1" wp14:anchorId="766FD14A" wp14:editId="3ABD0104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4604C" w14:textId="77777777" w:rsidR="00532B36" w:rsidRDefault="00532B36">
    <w:pPr>
      <w:pStyle w:val="Header"/>
    </w:pPr>
  </w:p>
  <w:p w14:paraId="20AF3521" w14:textId="77777777" w:rsidR="00532B36" w:rsidRDefault="00532B36">
    <w:pPr>
      <w:pStyle w:val="Header"/>
    </w:pPr>
  </w:p>
  <w:p w14:paraId="7C95EDA7" w14:textId="77777777" w:rsidR="00532B36" w:rsidRDefault="00532B36">
    <w:pPr>
      <w:pStyle w:val="Header"/>
    </w:pPr>
  </w:p>
  <w:p w14:paraId="1ECB287D" w14:textId="77777777" w:rsidR="00532B36" w:rsidRDefault="00532B36">
    <w:pPr>
      <w:pStyle w:val="Header"/>
    </w:pPr>
  </w:p>
  <w:p w14:paraId="72DD10F5" w14:textId="77777777" w:rsidR="00532B36" w:rsidRDefault="00532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578E6" w14:textId="77777777" w:rsidR="00532B36" w:rsidRDefault="00532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7000F"/>
    <w:multiLevelType w:val="hybridMultilevel"/>
    <w:tmpl w:val="C9124E2E"/>
    <w:lvl w:ilvl="0" w:tplc="BD46B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07A9"/>
    <w:multiLevelType w:val="hybridMultilevel"/>
    <w:tmpl w:val="BF1E5AE0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06CD"/>
    <w:multiLevelType w:val="hybridMultilevel"/>
    <w:tmpl w:val="1A5C8C08"/>
    <w:lvl w:ilvl="0" w:tplc="66566E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4BE2B79"/>
    <w:multiLevelType w:val="hybridMultilevel"/>
    <w:tmpl w:val="EF842CBE"/>
    <w:lvl w:ilvl="0" w:tplc="9530C1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FE54BB"/>
    <w:multiLevelType w:val="hybridMultilevel"/>
    <w:tmpl w:val="384E8DB8"/>
    <w:lvl w:ilvl="0" w:tplc="C2E09F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E6109"/>
    <w:multiLevelType w:val="hybridMultilevel"/>
    <w:tmpl w:val="FDAA171C"/>
    <w:lvl w:ilvl="0" w:tplc="8EB08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98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795"/>
    <w:rsid w:val="00065CAF"/>
    <w:rsid w:val="00065F25"/>
    <w:rsid w:val="00066AF7"/>
    <w:rsid w:val="00070AC4"/>
    <w:rsid w:val="00071B70"/>
    <w:rsid w:val="00071BB7"/>
    <w:rsid w:val="00071FDC"/>
    <w:rsid w:val="00072267"/>
    <w:rsid w:val="0007270A"/>
    <w:rsid w:val="00073E9E"/>
    <w:rsid w:val="000753A2"/>
    <w:rsid w:val="0007649F"/>
    <w:rsid w:val="00076CA2"/>
    <w:rsid w:val="00076E49"/>
    <w:rsid w:val="0007726D"/>
    <w:rsid w:val="00080671"/>
    <w:rsid w:val="00080CF9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EF"/>
    <w:rsid w:val="000D0149"/>
    <w:rsid w:val="000D061B"/>
    <w:rsid w:val="000D0C93"/>
    <w:rsid w:val="000D1090"/>
    <w:rsid w:val="000D1C51"/>
    <w:rsid w:val="000D1C7D"/>
    <w:rsid w:val="000D23FC"/>
    <w:rsid w:val="000D27B6"/>
    <w:rsid w:val="000D32F9"/>
    <w:rsid w:val="000D3528"/>
    <w:rsid w:val="000D45E2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C7C"/>
    <w:rsid w:val="00131D0B"/>
    <w:rsid w:val="00131EB5"/>
    <w:rsid w:val="00132206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291"/>
    <w:rsid w:val="0016251A"/>
    <w:rsid w:val="001636FF"/>
    <w:rsid w:val="001642E8"/>
    <w:rsid w:val="00166174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BF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DBB"/>
    <w:rsid w:val="001F4E7E"/>
    <w:rsid w:val="001F5336"/>
    <w:rsid w:val="001F54E1"/>
    <w:rsid w:val="001F5542"/>
    <w:rsid w:val="001F738F"/>
    <w:rsid w:val="001F7AF4"/>
    <w:rsid w:val="002005FA"/>
    <w:rsid w:val="00200A6F"/>
    <w:rsid w:val="00201D7A"/>
    <w:rsid w:val="00202AB6"/>
    <w:rsid w:val="00204BEC"/>
    <w:rsid w:val="00204DEB"/>
    <w:rsid w:val="002059F0"/>
    <w:rsid w:val="00205DB0"/>
    <w:rsid w:val="00206586"/>
    <w:rsid w:val="00206BB8"/>
    <w:rsid w:val="00207FC9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7AEF"/>
    <w:rsid w:val="00277B27"/>
    <w:rsid w:val="002800C8"/>
    <w:rsid w:val="00280444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D0092"/>
    <w:rsid w:val="002D11D2"/>
    <w:rsid w:val="002D18C1"/>
    <w:rsid w:val="002D23F9"/>
    <w:rsid w:val="002D3470"/>
    <w:rsid w:val="002D43DB"/>
    <w:rsid w:val="002D465C"/>
    <w:rsid w:val="002D49C2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2300"/>
    <w:rsid w:val="002E2516"/>
    <w:rsid w:val="002E26C2"/>
    <w:rsid w:val="002E48FA"/>
    <w:rsid w:val="002E4A51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1134"/>
    <w:rsid w:val="003111C9"/>
    <w:rsid w:val="003112BB"/>
    <w:rsid w:val="00311455"/>
    <w:rsid w:val="00311BD5"/>
    <w:rsid w:val="0031305A"/>
    <w:rsid w:val="00313DEE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73F6"/>
    <w:rsid w:val="003575A7"/>
    <w:rsid w:val="00357D85"/>
    <w:rsid w:val="00357F1E"/>
    <w:rsid w:val="0036022D"/>
    <w:rsid w:val="00360459"/>
    <w:rsid w:val="0036196F"/>
    <w:rsid w:val="003636B5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4928"/>
    <w:rsid w:val="00385CB2"/>
    <w:rsid w:val="003879CE"/>
    <w:rsid w:val="003900C2"/>
    <w:rsid w:val="00390443"/>
    <w:rsid w:val="003907DA"/>
    <w:rsid w:val="00390B9F"/>
    <w:rsid w:val="003910A8"/>
    <w:rsid w:val="0039118A"/>
    <w:rsid w:val="00391F1F"/>
    <w:rsid w:val="00392A3A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CD6"/>
    <w:rsid w:val="003C1204"/>
    <w:rsid w:val="003C1252"/>
    <w:rsid w:val="003C1D3C"/>
    <w:rsid w:val="003C2789"/>
    <w:rsid w:val="003C2BB3"/>
    <w:rsid w:val="003C3656"/>
    <w:rsid w:val="003C4821"/>
    <w:rsid w:val="003C5397"/>
    <w:rsid w:val="003D0524"/>
    <w:rsid w:val="003D0B50"/>
    <w:rsid w:val="003D1598"/>
    <w:rsid w:val="003D2FA3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595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E4E"/>
    <w:rsid w:val="004D3FCD"/>
    <w:rsid w:val="004D52AF"/>
    <w:rsid w:val="004D56E2"/>
    <w:rsid w:val="004D59BE"/>
    <w:rsid w:val="004D59CF"/>
    <w:rsid w:val="004D61A9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F50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18CA"/>
    <w:rsid w:val="00572322"/>
    <w:rsid w:val="00572944"/>
    <w:rsid w:val="0057368D"/>
    <w:rsid w:val="005760E3"/>
    <w:rsid w:val="00576315"/>
    <w:rsid w:val="00576DBA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AD8"/>
    <w:rsid w:val="00591033"/>
    <w:rsid w:val="00591B25"/>
    <w:rsid w:val="00591CC0"/>
    <w:rsid w:val="00592188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56F"/>
    <w:rsid w:val="005D68B9"/>
    <w:rsid w:val="005D7BD8"/>
    <w:rsid w:val="005E01E5"/>
    <w:rsid w:val="005E1329"/>
    <w:rsid w:val="005E1442"/>
    <w:rsid w:val="005E2D03"/>
    <w:rsid w:val="005E32EF"/>
    <w:rsid w:val="005E3AA2"/>
    <w:rsid w:val="005E3AC9"/>
    <w:rsid w:val="005E43DE"/>
    <w:rsid w:val="005E5D4C"/>
    <w:rsid w:val="005E60CD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4711"/>
    <w:rsid w:val="006258FD"/>
    <w:rsid w:val="00626949"/>
    <w:rsid w:val="00626B55"/>
    <w:rsid w:val="00627E0F"/>
    <w:rsid w:val="00630A42"/>
    <w:rsid w:val="00631481"/>
    <w:rsid w:val="00631CB3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E69"/>
    <w:rsid w:val="006B7A7B"/>
    <w:rsid w:val="006B7EC2"/>
    <w:rsid w:val="006C06A2"/>
    <w:rsid w:val="006C0C22"/>
    <w:rsid w:val="006C0DB2"/>
    <w:rsid w:val="006C102E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4551"/>
    <w:rsid w:val="00735593"/>
    <w:rsid w:val="007355D7"/>
    <w:rsid w:val="00735642"/>
    <w:rsid w:val="00735E8C"/>
    <w:rsid w:val="0073643F"/>
    <w:rsid w:val="00737F61"/>
    <w:rsid w:val="00740375"/>
    <w:rsid w:val="007409CE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62A4"/>
    <w:rsid w:val="007765F1"/>
    <w:rsid w:val="00776AF0"/>
    <w:rsid w:val="00776B77"/>
    <w:rsid w:val="00776BA2"/>
    <w:rsid w:val="00777A45"/>
    <w:rsid w:val="0078030C"/>
    <w:rsid w:val="00780C58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169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CB4"/>
    <w:rsid w:val="007A7914"/>
    <w:rsid w:val="007B00FB"/>
    <w:rsid w:val="007B07E4"/>
    <w:rsid w:val="007B0DFE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2F5"/>
    <w:rsid w:val="00813C2A"/>
    <w:rsid w:val="00813F4A"/>
    <w:rsid w:val="008148CE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3524"/>
    <w:rsid w:val="008537E0"/>
    <w:rsid w:val="00854358"/>
    <w:rsid w:val="00856BF8"/>
    <w:rsid w:val="00857140"/>
    <w:rsid w:val="00857AB6"/>
    <w:rsid w:val="00857E58"/>
    <w:rsid w:val="00860511"/>
    <w:rsid w:val="00860774"/>
    <w:rsid w:val="00860AAA"/>
    <w:rsid w:val="00860CBD"/>
    <w:rsid w:val="00861452"/>
    <w:rsid w:val="0086263F"/>
    <w:rsid w:val="00862C6C"/>
    <w:rsid w:val="00862D80"/>
    <w:rsid w:val="008643F4"/>
    <w:rsid w:val="00864B2C"/>
    <w:rsid w:val="0086534C"/>
    <w:rsid w:val="00866BBA"/>
    <w:rsid w:val="00866D88"/>
    <w:rsid w:val="00867960"/>
    <w:rsid w:val="00867ED9"/>
    <w:rsid w:val="008701E8"/>
    <w:rsid w:val="0087097A"/>
    <w:rsid w:val="00871091"/>
    <w:rsid w:val="00871571"/>
    <w:rsid w:val="00871E5D"/>
    <w:rsid w:val="00872680"/>
    <w:rsid w:val="00872E2C"/>
    <w:rsid w:val="00873629"/>
    <w:rsid w:val="00873659"/>
    <w:rsid w:val="008739F5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87772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E30"/>
    <w:rsid w:val="0093042C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6F4"/>
    <w:rsid w:val="009C18E0"/>
    <w:rsid w:val="009C290D"/>
    <w:rsid w:val="009C292D"/>
    <w:rsid w:val="009C2F2D"/>
    <w:rsid w:val="009C31BC"/>
    <w:rsid w:val="009C343B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6202"/>
    <w:rsid w:val="009D6406"/>
    <w:rsid w:val="009D6976"/>
    <w:rsid w:val="009E03C4"/>
    <w:rsid w:val="009E0516"/>
    <w:rsid w:val="009E0B7B"/>
    <w:rsid w:val="009E14F8"/>
    <w:rsid w:val="009E16D5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10DFF"/>
    <w:rsid w:val="00A11155"/>
    <w:rsid w:val="00A11157"/>
    <w:rsid w:val="00A1176E"/>
    <w:rsid w:val="00A11A64"/>
    <w:rsid w:val="00A12269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30428"/>
    <w:rsid w:val="00A30729"/>
    <w:rsid w:val="00A30731"/>
    <w:rsid w:val="00A309AD"/>
    <w:rsid w:val="00A3307B"/>
    <w:rsid w:val="00A33299"/>
    <w:rsid w:val="00A339DD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4712"/>
    <w:rsid w:val="00A748DC"/>
    <w:rsid w:val="00A74C6E"/>
    <w:rsid w:val="00A758C7"/>
    <w:rsid w:val="00A7760C"/>
    <w:rsid w:val="00A7763A"/>
    <w:rsid w:val="00A77921"/>
    <w:rsid w:val="00A77C20"/>
    <w:rsid w:val="00A77C86"/>
    <w:rsid w:val="00A77E69"/>
    <w:rsid w:val="00A80B1F"/>
    <w:rsid w:val="00A81C60"/>
    <w:rsid w:val="00A81E8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D7975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31C5"/>
    <w:rsid w:val="00B73FF2"/>
    <w:rsid w:val="00B74715"/>
    <w:rsid w:val="00B74D6D"/>
    <w:rsid w:val="00B750C2"/>
    <w:rsid w:val="00B75ED9"/>
    <w:rsid w:val="00B769A4"/>
    <w:rsid w:val="00B76C64"/>
    <w:rsid w:val="00B774EF"/>
    <w:rsid w:val="00B77A5D"/>
    <w:rsid w:val="00B80138"/>
    <w:rsid w:val="00B8089A"/>
    <w:rsid w:val="00B81742"/>
    <w:rsid w:val="00B81F5F"/>
    <w:rsid w:val="00B82111"/>
    <w:rsid w:val="00B8226A"/>
    <w:rsid w:val="00B82EB9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15F6"/>
    <w:rsid w:val="00C02CCC"/>
    <w:rsid w:val="00C041CF"/>
    <w:rsid w:val="00C0474E"/>
    <w:rsid w:val="00C04755"/>
    <w:rsid w:val="00C05C38"/>
    <w:rsid w:val="00C0623D"/>
    <w:rsid w:val="00C06977"/>
    <w:rsid w:val="00C072D5"/>
    <w:rsid w:val="00C07405"/>
    <w:rsid w:val="00C076B6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4168"/>
    <w:rsid w:val="00C64253"/>
    <w:rsid w:val="00C644CE"/>
    <w:rsid w:val="00C656EB"/>
    <w:rsid w:val="00C656F0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458E"/>
    <w:rsid w:val="00C94B99"/>
    <w:rsid w:val="00C94C6D"/>
    <w:rsid w:val="00C950B0"/>
    <w:rsid w:val="00C95ACA"/>
    <w:rsid w:val="00C96BB3"/>
    <w:rsid w:val="00C97D69"/>
    <w:rsid w:val="00CA00E3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2B8"/>
    <w:rsid w:val="00CB5748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D29"/>
    <w:rsid w:val="00CC1142"/>
    <w:rsid w:val="00CC1298"/>
    <w:rsid w:val="00CC223D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3047F"/>
    <w:rsid w:val="00D3086D"/>
    <w:rsid w:val="00D30D22"/>
    <w:rsid w:val="00D30F3B"/>
    <w:rsid w:val="00D31666"/>
    <w:rsid w:val="00D3175F"/>
    <w:rsid w:val="00D32121"/>
    <w:rsid w:val="00D345AE"/>
    <w:rsid w:val="00D34E82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8C9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32"/>
    <w:rsid w:val="00E0676B"/>
    <w:rsid w:val="00E06931"/>
    <w:rsid w:val="00E070C4"/>
    <w:rsid w:val="00E074C3"/>
    <w:rsid w:val="00E104D7"/>
    <w:rsid w:val="00E1057A"/>
    <w:rsid w:val="00E10660"/>
    <w:rsid w:val="00E10D18"/>
    <w:rsid w:val="00E11CCF"/>
    <w:rsid w:val="00E1201C"/>
    <w:rsid w:val="00E125D7"/>
    <w:rsid w:val="00E1268D"/>
    <w:rsid w:val="00E126A7"/>
    <w:rsid w:val="00E12CD5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B73"/>
    <w:rsid w:val="00E53C6A"/>
    <w:rsid w:val="00E54FA7"/>
    <w:rsid w:val="00E550A1"/>
    <w:rsid w:val="00E60779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2A5"/>
    <w:rsid w:val="00E775B5"/>
    <w:rsid w:val="00E77A94"/>
    <w:rsid w:val="00E80640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782C"/>
    <w:rsid w:val="00EC0130"/>
    <w:rsid w:val="00EC018E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D65"/>
    <w:rsid w:val="00F356BD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A005F"/>
    <w:rsid w:val="00FA06A1"/>
    <w:rsid w:val="00FA0B03"/>
    <w:rsid w:val="00FA0FFE"/>
    <w:rsid w:val="00FA126B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5058"/>
    <w:rsid w:val="00FE5401"/>
    <w:rsid w:val="00FE6462"/>
    <w:rsid w:val="00FE64E5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2622B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5725-4456-460E-ABB6-0E0D9D99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FB462712.dotm</Template>
  <TotalTime>1</TotalTime>
  <Pages>1</Pages>
  <Words>188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Ella R. Coulter</dc:creator>
  <cp:lastModifiedBy>Kyle K. Henke</cp:lastModifiedBy>
  <cp:revision>2</cp:revision>
  <cp:lastPrinted>2022-02-22T22:11:00Z</cp:lastPrinted>
  <dcterms:created xsi:type="dcterms:W3CDTF">2022-12-20T18:18:00Z</dcterms:created>
  <dcterms:modified xsi:type="dcterms:W3CDTF">2022-12-20T18:18:00Z</dcterms:modified>
</cp:coreProperties>
</file>