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31" w:rsidRDefault="00283B17" w:rsidP="004D2F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 digital copy of the packet for this meeting may be accessed by clicking on the event for this meeting on the</w:t>
      </w:r>
    </w:p>
    <w:p w:rsidR="00283B17" w:rsidRDefault="00283B17" w:rsidP="004D2F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City’s website calendar at the following link: </w:t>
      </w:r>
      <w:hyperlink r:id="rId6" w:history="1">
        <w:r>
          <w:rPr>
            <w:rStyle w:val="Hyperlink"/>
            <w:rFonts w:ascii="Times New Roman" w:hAnsi="Times New Roman"/>
          </w:rPr>
          <w:t>https://www.kirkwoodmo.org/services/events-calendar</w:t>
        </w:r>
      </w:hyperlink>
      <w:r w:rsidR="004D2F31">
        <w:rPr>
          <w:rFonts w:ascii="Times New Roman" w:hAnsi="Times New Roman"/>
        </w:rPr>
        <w:t>.</w:t>
      </w:r>
    </w:p>
    <w:p w:rsidR="00201560" w:rsidRDefault="00201560" w:rsidP="004D2F31">
      <w:pPr>
        <w:jc w:val="center"/>
        <w:rPr>
          <w:rFonts w:ascii="Times New Roman" w:hAnsi="Times New Roman"/>
          <w:snapToGrid/>
          <w:sz w:val="22"/>
        </w:rPr>
      </w:pPr>
    </w:p>
    <w:p w:rsidR="00591DF6" w:rsidRPr="00B34898" w:rsidRDefault="00590571" w:rsidP="00BD531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napToGrid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0</wp:posOffset>
            </wp:positionV>
            <wp:extent cx="594360" cy="594360"/>
            <wp:effectExtent l="0" t="0" r="0" b="0"/>
            <wp:wrapNone/>
            <wp:docPr id="1" name="Picture 1" descr="city-logo-clr-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-logo-clr-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DF6" w:rsidRPr="00B34898">
        <w:rPr>
          <w:rFonts w:ascii="Arial" w:hAnsi="Arial" w:cs="Arial"/>
          <w:b/>
          <w:sz w:val="28"/>
          <w:szCs w:val="24"/>
        </w:rPr>
        <w:t>Planning &amp; Zoning Commission</w:t>
      </w:r>
    </w:p>
    <w:p w:rsidR="00591DF6" w:rsidRPr="00B34898" w:rsidRDefault="00591DF6" w:rsidP="001158C8">
      <w:pPr>
        <w:jc w:val="center"/>
        <w:rPr>
          <w:rFonts w:ascii="Arial" w:hAnsi="Arial" w:cs="Arial"/>
          <w:b/>
          <w:sz w:val="28"/>
          <w:szCs w:val="24"/>
        </w:rPr>
      </w:pPr>
      <w:r w:rsidRPr="00B34898">
        <w:rPr>
          <w:rFonts w:ascii="Arial" w:hAnsi="Arial" w:cs="Arial"/>
          <w:b/>
          <w:sz w:val="28"/>
          <w:szCs w:val="24"/>
        </w:rPr>
        <w:t>Agenda</w:t>
      </w:r>
    </w:p>
    <w:p w:rsidR="00591DF6" w:rsidRDefault="00057C68" w:rsidP="001158C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4"/>
        </w:rPr>
        <w:t>Wednes</w:t>
      </w:r>
      <w:r w:rsidR="00591DF6" w:rsidRPr="00B34898">
        <w:rPr>
          <w:rFonts w:ascii="Arial" w:hAnsi="Arial" w:cs="Arial"/>
          <w:b/>
          <w:sz w:val="28"/>
          <w:szCs w:val="24"/>
        </w:rPr>
        <w:t xml:space="preserve">day, </w:t>
      </w:r>
      <w:r w:rsidR="00B82371">
        <w:rPr>
          <w:rFonts w:ascii="Arial" w:hAnsi="Arial" w:cs="Arial"/>
          <w:b/>
          <w:sz w:val="28"/>
          <w:szCs w:val="24"/>
        </w:rPr>
        <w:t>Octo</w:t>
      </w:r>
      <w:r w:rsidR="0027755C">
        <w:rPr>
          <w:rFonts w:ascii="Arial" w:hAnsi="Arial" w:cs="Arial"/>
          <w:b/>
          <w:sz w:val="28"/>
          <w:szCs w:val="24"/>
        </w:rPr>
        <w:t xml:space="preserve">ber </w:t>
      </w:r>
      <w:r w:rsidR="00DA5EFB">
        <w:rPr>
          <w:rFonts w:ascii="Arial" w:hAnsi="Arial" w:cs="Arial"/>
          <w:b/>
          <w:sz w:val="28"/>
          <w:szCs w:val="24"/>
        </w:rPr>
        <w:t>19</w:t>
      </w:r>
      <w:r w:rsidR="00591DF6" w:rsidRPr="00B34898">
        <w:rPr>
          <w:rFonts w:ascii="Arial" w:hAnsi="Arial" w:cs="Arial"/>
          <w:b/>
          <w:sz w:val="28"/>
          <w:szCs w:val="24"/>
        </w:rPr>
        <w:t>, 20</w:t>
      </w:r>
      <w:r w:rsidR="008F11B0">
        <w:rPr>
          <w:rFonts w:ascii="Arial" w:hAnsi="Arial" w:cs="Arial"/>
          <w:b/>
          <w:sz w:val="28"/>
          <w:szCs w:val="24"/>
        </w:rPr>
        <w:t>2</w:t>
      </w:r>
      <w:r w:rsidR="001A5AB5" w:rsidRPr="008103FD">
        <w:rPr>
          <w:rFonts w:ascii="Arial" w:hAnsi="Arial" w:cs="Arial"/>
          <w:b/>
          <w:sz w:val="28"/>
          <w:szCs w:val="28"/>
        </w:rPr>
        <w:t>2</w:t>
      </w:r>
      <w:r w:rsidR="00591DF6" w:rsidRPr="008103FD">
        <w:rPr>
          <w:rFonts w:ascii="Arial" w:hAnsi="Arial" w:cs="Arial"/>
          <w:b/>
          <w:sz w:val="28"/>
          <w:szCs w:val="28"/>
        </w:rPr>
        <w:t>, 7:00 p.m.</w:t>
      </w:r>
    </w:p>
    <w:p w:rsidR="00CC7B59" w:rsidRPr="00B34898" w:rsidRDefault="00CC7B59" w:rsidP="00CC7B59">
      <w:pPr>
        <w:jc w:val="center"/>
        <w:rPr>
          <w:rFonts w:ascii="Arial" w:hAnsi="Arial" w:cs="Arial"/>
          <w:b/>
          <w:sz w:val="28"/>
          <w:szCs w:val="24"/>
        </w:rPr>
      </w:pPr>
      <w:r w:rsidRPr="00B34898">
        <w:rPr>
          <w:rFonts w:ascii="Arial" w:hAnsi="Arial" w:cs="Arial"/>
          <w:b/>
          <w:sz w:val="28"/>
          <w:szCs w:val="24"/>
        </w:rPr>
        <w:t>Kirkwood City Hall</w:t>
      </w:r>
    </w:p>
    <w:p w:rsidR="00CC7B59" w:rsidRPr="00B34898" w:rsidRDefault="00CC7B59" w:rsidP="00CC7B59">
      <w:pPr>
        <w:jc w:val="center"/>
        <w:rPr>
          <w:rFonts w:ascii="Arial" w:hAnsi="Arial" w:cs="Arial"/>
          <w:b/>
          <w:sz w:val="28"/>
          <w:szCs w:val="24"/>
        </w:rPr>
      </w:pPr>
      <w:r w:rsidRPr="00B34898">
        <w:rPr>
          <w:rFonts w:ascii="Arial" w:hAnsi="Arial" w:cs="Arial"/>
          <w:b/>
          <w:sz w:val="28"/>
          <w:szCs w:val="24"/>
        </w:rPr>
        <w:t>139 S. Kirkwood Road</w:t>
      </w:r>
    </w:p>
    <w:p w:rsidR="00CC7B59" w:rsidRDefault="00CC7B59" w:rsidP="00CC7B59">
      <w:pPr>
        <w:jc w:val="center"/>
        <w:rPr>
          <w:rFonts w:ascii="Arial" w:hAnsi="Arial" w:cs="Arial"/>
          <w:b/>
          <w:sz w:val="28"/>
          <w:szCs w:val="28"/>
        </w:rPr>
      </w:pPr>
      <w:r w:rsidRPr="00B34898">
        <w:rPr>
          <w:rFonts w:ascii="Arial" w:hAnsi="Arial" w:cs="Arial"/>
          <w:b/>
          <w:sz w:val="28"/>
          <w:szCs w:val="24"/>
        </w:rPr>
        <w:t>Kirkwood, MO 63122</w:t>
      </w:r>
    </w:p>
    <w:p w:rsidR="00D37850" w:rsidRPr="006D67D9" w:rsidRDefault="00201560" w:rsidP="001158C8">
      <w:pPr>
        <w:jc w:val="center"/>
        <w:rPr>
          <w:rFonts w:ascii="Arial" w:hAnsi="Arial" w:cs="Arial"/>
          <w:b/>
          <w:szCs w:val="24"/>
        </w:rPr>
      </w:pPr>
      <w:r w:rsidRPr="006D67D9">
        <w:rPr>
          <w:rFonts w:ascii="Arial" w:hAnsi="Arial" w:cs="Arial"/>
          <w:b/>
          <w:szCs w:val="24"/>
        </w:rPr>
        <w:t>Posted</w:t>
      </w:r>
      <w:r w:rsidR="00E80DAC" w:rsidRPr="006D67D9">
        <w:rPr>
          <w:rFonts w:ascii="Arial" w:hAnsi="Arial" w:cs="Arial"/>
          <w:b/>
          <w:szCs w:val="24"/>
        </w:rPr>
        <w:t xml:space="preserve"> </w:t>
      </w:r>
      <w:r w:rsidR="00B76091">
        <w:rPr>
          <w:rFonts w:ascii="Arial" w:hAnsi="Arial" w:cs="Arial"/>
          <w:b/>
          <w:szCs w:val="24"/>
        </w:rPr>
        <w:t>October 14</w:t>
      </w:r>
      <w:r w:rsidRPr="006D67D9">
        <w:rPr>
          <w:rFonts w:ascii="Arial" w:hAnsi="Arial" w:cs="Arial"/>
          <w:b/>
          <w:szCs w:val="24"/>
        </w:rPr>
        <w:t>, 202</w:t>
      </w:r>
      <w:r w:rsidR="008103FD" w:rsidRPr="006D67D9">
        <w:rPr>
          <w:rFonts w:ascii="Arial" w:hAnsi="Arial" w:cs="Arial"/>
          <w:b/>
          <w:szCs w:val="24"/>
        </w:rPr>
        <w:t>2</w:t>
      </w:r>
    </w:p>
    <w:p w:rsidR="00201560" w:rsidRPr="006D67D9" w:rsidRDefault="00201560" w:rsidP="001158C8">
      <w:pPr>
        <w:jc w:val="center"/>
        <w:rPr>
          <w:rFonts w:ascii="Arial" w:hAnsi="Arial" w:cs="Arial"/>
          <w:b/>
          <w:szCs w:val="24"/>
        </w:rPr>
      </w:pPr>
    </w:p>
    <w:p w:rsidR="00D91D94" w:rsidRPr="006D67D9" w:rsidRDefault="00D91D94" w:rsidP="00D91D94">
      <w:pPr>
        <w:pStyle w:val="Heading1"/>
        <w:tabs>
          <w:tab w:val="clear" w:pos="5400"/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 w:rsidRPr="006D67D9">
        <w:rPr>
          <w:rFonts w:ascii="Arial" w:hAnsi="Arial" w:cs="Arial"/>
          <w:sz w:val="24"/>
          <w:szCs w:val="24"/>
        </w:rPr>
        <w:t>I.</w:t>
      </w:r>
      <w:r w:rsidRPr="006D67D9">
        <w:rPr>
          <w:rFonts w:ascii="Arial" w:hAnsi="Arial" w:cs="Arial"/>
          <w:sz w:val="24"/>
          <w:szCs w:val="24"/>
        </w:rPr>
        <w:tab/>
        <w:t>ROLL CALL</w:t>
      </w:r>
    </w:p>
    <w:p w:rsidR="00AD4BA2" w:rsidRPr="006D67D9" w:rsidRDefault="00AD4BA2" w:rsidP="005B5BBE">
      <w:pPr>
        <w:rPr>
          <w:rFonts w:ascii="Arial" w:hAnsi="Arial" w:cs="Arial"/>
          <w:b/>
          <w:szCs w:val="24"/>
        </w:rPr>
      </w:pPr>
    </w:p>
    <w:p w:rsidR="008D36F9" w:rsidRPr="005C61A9" w:rsidRDefault="008D36F9" w:rsidP="008D36F9">
      <w:pPr>
        <w:rPr>
          <w:rFonts w:ascii="Arial" w:hAnsi="Arial" w:cs="Arial"/>
          <w:b/>
          <w:szCs w:val="24"/>
        </w:rPr>
      </w:pPr>
      <w:r w:rsidRPr="005C61A9">
        <w:rPr>
          <w:rFonts w:ascii="Arial" w:hAnsi="Arial" w:cs="Arial"/>
          <w:b/>
          <w:szCs w:val="24"/>
        </w:rPr>
        <w:t>II.</w:t>
      </w:r>
      <w:r w:rsidRPr="005C61A9">
        <w:rPr>
          <w:rFonts w:ascii="Arial" w:hAnsi="Arial" w:cs="Arial"/>
          <w:b/>
          <w:szCs w:val="24"/>
        </w:rPr>
        <w:tab/>
        <w:t>PUBLIC HEARING</w:t>
      </w:r>
    </w:p>
    <w:p w:rsidR="008D36F9" w:rsidRPr="00DA5EFB" w:rsidRDefault="008D36F9" w:rsidP="008D36F9">
      <w:pPr>
        <w:pStyle w:val="ListParagraph"/>
        <w:numPr>
          <w:ilvl w:val="0"/>
          <w:numId w:val="27"/>
        </w:numPr>
        <w:tabs>
          <w:tab w:val="left" w:pos="720"/>
          <w:tab w:val="left" w:pos="1080"/>
        </w:tabs>
        <w:rPr>
          <w:rFonts w:ascii="Arial" w:hAnsi="Arial" w:cs="Arial"/>
          <w:b/>
          <w:szCs w:val="24"/>
        </w:rPr>
      </w:pPr>
      <w:r w:rsidRPr="00DA5EFB">
        <w:rPr>
          <w:rFonts w:ascii="Arial" w:hAnsi="Arial" w:cs="Arial"/>
          <w:b/>
          <w:szCs w:val="24"/>
        </w:rPr>
        <w:t>MINOR TEXT AMENDMENTS TO THE ENVISION KIRKWOOD 2035 COMPREHENSIVE PLAN: 5-YEAR REVIEW</w:t>
      </w:r>
    </w:p>
    <w:p w:rsidR="008D36F9" w:rsidRDefault="008D36F9" w:rsidP="008D36F9">
      <w:pPr>
        <w:tabs>
          <w:tab w:val="left" w:pos="720"/>
          <w:tab w:val="left" w:pos="1080"/>
        </w:tabs>
        <w:ind w:left="10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City Initiated</w:t>
      </w:r>
    </w:p>
    <w:p w:rsidR="008D36F9" w:rsidRDefault="008D36F9" w:rsidP="008D36F9">
      <w:pPr>
        <w:tabs>
          <w:tab w:val="left" w:pos="720"/>
          <w:tab w:val="left" w:pos="1080"/>
        </w:tabs>
        <w:ind w:left="1080"/>
        <w:rPr>
          <w:rFonts w:ascii="Arial" w:hAnsi="Arial" w:cs="Arial"/>
          <w:i/>
          <w:szCs w:val="24"/>
        </w:rPr>
      </w:pPr>
      <w:r w:rsidRPr="00DA5EFB">
        <w:rPr>
          <w:rFonts w:ascii="Arial" w:hAnsi="Arial" w:cs="Arial"/>
          <w:i/>
          <w:szCs w:val="24"/>
        </w:rPr>
        <w:t>Opportunity for Public Comment</w:t>
      </w:r>
    </w:p>
    <w:p w:rsidR="008D36F9" w:rsidRPr="00DA5EFB" w:rsidRDefault="008D36F9" w:rsidP="008D36F9">
      <w:pPr>
        <w:tabs>
          <w:tab w:val="left" w:pos="720"/>
          <w:tab w:val="left" w:pos="1080"/>
        </w:tabs>
        <w:ind w:left="1080"/>
        <w:rPr>
          <w:rFonts w:ascii="Arial" w:hAnsi="Arial" w:cs="Arial"/>
          <w:i/>
          <w:szCs w:val="24"/>
        </w:rPr>
      </w:pPr>
    </w:p>
    <w:p w:rsidR="007C25C7" w:rsidRPr="006D67D9" w:rsidRDefault="007C25C7" w:rsidP="005B5BBE">
      <w:pPr>
        <w:rPr>
          <w:rFonts w:ascii="Arial" w:hAnsi="Arial" w:cs="Arial"/>
          <w:b/>
          <w:szCs w:val="24"/>
        </w:rPr>
      </w:pPr>
      <w:r w:rsidRPr="006D67D9">
        <w:rPr>
          <w:rFonts w:ascii="Arial" w:hAnsi="Arial" w:cs="Arial"/>
          <w:b/>
          <w:szCs w:val="24"/>
        </w:rPr>
        <w:t>I</w:t>
      </w:r>
      <w:r w:rsidR="008D36F9">
        <w:rPr>
          <w:rFonts w:ascii="Arial" w:hAnsi="Arial" w:cs="Arial"/>
          <w:b/>
          <w:szCs w:val="24"/>
        </w:rPr>
        <w:t>I</w:t>
      </w:r>
      <w:r w:rsidRPr="006D67D9">
        <w:rPr>
          <w:rFonts w:ascii="Arial" w:hAnsi="Arial" w:cs="Arial"/>
          <w:b/>
          <w:szCs w:val="24"/>
        </w:rPr>
        <w:t>I.</w:t>
      </w:r>
      <w:r w:rsidRPr="006D67D9">
        <w:rPr>
          <w:rFonts w:ascii="Arial" w:hAnsi="Arial" w:cs="Arial"/>
          <w:b/>
          <w:szCs w:val="24"/>
        </w:rPr>
        <w:tab/>
        <w:t xml:space="preserve">APPROVAL OF THE </w:t>
      </w:r>
      <w:r w:rsidR="008D36F9">
        <w:rPr>
          <w:rFonts w:ascii="Arial" w:hAnsi="Arial" w:cs="Arial"/>
          <w:b/>
          <w:szCs w:val="24"/>
        </w:rPr>
        <w:t>OCTOBER 5</w:t>
      </w:r>
      <w:r w:rsidR="00515E9E" w:rsidRPr="006D67D9">
        <w:rPr>
          <w:rFonts w:ascii="Arial" w:hAnsi="Arial" w:cs="Arial"/>
          <w:b/>
          <w:szCs w:val="24"/>
        </w:rPr>
        <w:t xml:space="preserve">, 2022 </w:t>
      </w:r>
      <w:r w:rsidR="00594B9A" w:rsidRPr="006D67D9">
        <w:rPr>
          <w:rFonts w:ascii="Arial" w:hAnsi="Arial" w:cs="Arial"/>
          <w:b/>
          <w:szCs w:val="24"/>
        </w:rPr>
        <w:t>MEETING MINUTES</w:t>
      </w:r>
    </w:p>
    <w:p w:rsidR="00F812B8" w:rsidRPr="006D67D9" w:rsidRDefault="00F812B8" w:rsidP="005B5BBE">
      <w:pPr>
        <w:rPr>
          <w:rFonts w:ascii="Arial" w:hAnsi="Arial" w:cs="Arial"/>
          <w:szCs w:val="24"/>
        </w:rPr>
      </w:pPr>
    </w:p>
    <w:p w:rsidR="00BA5F56" w:rsidRPr="006D67D9" w:rsidRDefault="007C25C7" w:rsidP="00327AE2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b/>
          <w:szCs w:val="24"/>
        </w:rPr>
      </w:pPr>
      <w:r w:rsidRPr="006D67D9">
        <w:rPr>
          <w:rFonts w:ascii="Arial" w:hAnsi="Arial" w:cs="Arial"/>
          <w:b/>
          <w:szCs w:val="24"/>
        </w:rPr>
        <w:t>I</w:t>
      </w:r>
      <w:r w:rsidR="00DA5EFB">
        <w:rPr>
          <w:rFonts w:ascii="Arial" w:hAnsi="Arial" w:cs="Arial"/>
          <w:b/>
          <w:szCs w:val="24"/>
        </w:rPr>
        <w:t>V</w:t>
      </w:r>
      <w:r w:rsidR="00BA5F56" w:rsidRPr="006D67D9">
        <w:rPr>
          <w:rFonts w:ascii="Arial" w:hAnsi="Arial" w:cs="Arial"/>
          <w:b/>
          <w:szCs w:val="24"/>
        </w:rPr>
        <w:t>.</w:t>
      </w:r>
      <w:r w:rsidR="00BA5F56" w:rsidRPr="006D67D9">
        <w:rPr>
          <w:rFonts w:ascii="Arial" w:hAnsi="Arial" w:cs="Arial"/>
          <w:b/>
          <w:szCs w:val="24"/>
        </w:rPr>
        <w:tab/>
      </w:r>
      <w:r w:rsidR="00B663B7" w:rsidRPr="006D67D9">
        <w:rPr>
          <w:rFonts w:ascii="Arial" w:hAnsi="Arial" w:cs="Arial"/>
          <w:b/>
          <w:szCs w:val="24"/>
        </w:rPr>
        <w:t>UNFINISHED</w:t>
      </w:r>
      <w:r w:rsidR="00616BC8" w:rsidRPr="006D67D9">
        <w:rPr>
          <w:rFonts w:ascii="Arial" w:hAnsi="Arial" w:cs="Arial"/>
          <w:b/>
          <w:szCs w:val="24"/>
        </w:rPr>
        <w:t xml:space="preserve"> </w:t>
      </w:r>
      <w:r w:rsidR="00BA5F56" w:rsidRPr="006D67D9">
        <w:rPr>
          <w:rFonts w:ascii="Arial" w:hAnsi="Arial" w:cs="Arial"/>
          <w:b/>
          <w:szCs w:val="24"/>
        </w:rPr>
        <w:t>BUSINESS</w:t>
      </w:r>
    </w:p>
    <w:p w:rsidR="00DA5EFB" w:rsidRPr="00DA5EFB" w:rsidRDefault="00DA5EFB" w:rsidP="00DA5EFB">
      <w:pPr>
        <w:numPr>
          <w:ilvl w:val="0"/>
          <w:numId w:val="25"/>
        </w:numPr>
        <w:tabs>
          <w:tab w:val="left" w:pos="1080"/>
        </w:tabs>
        <w:ind w:left="1080"/>
        <w:rPr>
          <w:rFonts w:ascii="Arial" w:hAnsi="Arial" w:cs="Arial"/>
          <w:b/>
          <w:szCs w:val="24"/>
        </w:rPr>
      </w:pPr>
      <w:r w:rsidRPr="00DA5EFB">
        <w:rPr>
          <w:rFonts w:ascii="Arial" w:hAnsi="Arial" w:cs="Arial"/>
          <w:b/>
          <w:szCs w:val="24"/>
        </w:rPr>
        <w:t>PZ-06-23 ZONING MAP AMENDMENT (R-4 TO B-3), SPECIAL USE PERMIT FOR DAY CARE, AND MAJOR SITE PLAN – HIGHER GROUND EDUCATION, 10551 &amp; 10557 BIG BEND BLVD</w:t>
      </w:r>
    </w:p>
    <w:p w:rsidR="00DA5EFB" w:rsidRPr="00DA5EFB" w:rsidRDefault="00DA5EFB" w:rsidP="00DA5EFB">
      <w:pPr>
        <w:tabs>
          <w:tab w:val="left" w:pos="1080"/>
        </w:tabs>
        <w:ind w:left="1080"/>
        <w:rPr>
          <w:rFonts w:ascii="Arial" w:hAnsi="Arial" w:cs="Arial"/>
          <w:szCs w:val="24"/>
        </w:rPr>
      </w:pPr>
      <w:r w:rsidRPr="00DA5EFB">
        <w:rPr>
          <w:rFonts w:ascii="Arial" w:hAnsi="Arial" w:cs="Arial"/>
          <w:szCs w:val="24"/>
        </w:rPr>
        <w:t>Submitted:  9-16-</w:t>
      </w:r>
      <w:proofErr w:type="gramStart"/>
      <w:r w:rsidRPr="00DA5EFB">
        <w:rPr>
          <w:rFonts w:ascii="Arial" w:hAnsi="Arial" w:cs="Arial"/>
          <w:szCs w:val="24"/>
        </w:rPr>
        <w:t>22  Automatic</w:t>
      </w:r>
      <w:proofErr w:type="gramEnd"/>
      <w:r w:rsidRPr="00DA5EFB">
        <w:rPr>
          <w:rFonts w:ascii="Arial" w:hAnsi="Arial" w:cs="Arial"/>
          <w:szCs w:val="24"/>
        </w:rPr>
        <w:t xml:space="preserve"> Recommendation Date (1) for Zoning Map Amendment:  12-15-2022, (2) for SUP and Site Plan Review: 1-16-23</w:t>
      </w:r>
    </w:p>
    <w:p w:rsidR="00DA5EFB" w:rsidRDefault="00DA5EFB" w:rsidP="00DA5EFB">
      <w:pPr>
        <w:tabs>
          <w:tab w:val="left" w:pos="1080"/>
        </w:tabs>
        <w:ind w:left="1080"/>
        <w:rPr>
          <w:rFonts w:ascii="Arial" w:hAnsi="Arial" w:cs="Arial"/>
          <w:szCs w:val="24"/>
        </w:rPr>
      </w:pPr>
      <w:r w:rsidRPr="00DA5EFB">
        <w:rPr>
          <w:rFonts w:ascii="Arial" w:hAnsi="Arial" w:cs="Arial"/>
          <w:szCs w:val="24"/>
        </w:rPr>
        <w:t xml:space="preserve">Petitioner’s Agent Chris Horney, </w:t>
      </w:r>
      <w:r w:rsidR="00B76091">
        <w:rPr>
          <w:rFonts w:ascii="Arial" w:hAnsi="Arial" w:cs="Arial"/>
          <w:szCs w:val="24"/>
        </w:rPr>
        <w:t>Murphy Real Estate Services</w:t>
      </w:r>
    </w:p>
    <w:p w:rsidR="00DA5EFB" w:rsidRDefault="00DA5EFB" w:rsidP="00DA5EFB">
      <w:pPr>
        <w:tabs>
          <w:tab w:val="left" w:pos="1080"/>
        </w:tabs>
        <w:ind w:left="1080"/>
        <w:rPr>
          <w:rFonts w:ascii="Arial" w:hAnsi="Arial" w:cs="Arial"/>
          <w:szCs w:val="24"/>
        </w:rPr>
      </w:pPr>
      <w:r w:rsidRPr="00B76091">
        <w:rPr>
          <w:rFonts w:ascii="Arial" w:hAnsi="Arial" w:cs="Arial"/>
          <w:szCs w:val="24"/>
        </w:rPr>
        <w:t xml:space="preserve">(Subcommittee – Commissioners </w:t>
      </w:r>
      <w:r w:rsidR="00B76091" w:rsidRPr="00B76091">
        <w:rPr>
          <w:rFonts w:ascii="Arial" w:hAnsi="Arial" w:cs="Arial"/>
          <w:szCs w:val="24"/>
        </w:rPr>
        <w:t>Klippel and Scott</w:t>
      </w:r>
      <w:r w:rsidRPr="00B76091">
        <w:rPr>
          <w:rFonts w:ascii="Arial" w:hAnsi="Arial" w:cs="Arial"/>
          <w:szCs w:val="24"/>
        </w:rPr>
        <w:t>)</w:t>
      </w:r>
    </w:p>
    <w:p w:rsidR="00DA5EFB" w:rsidRPr="00DA5EFB" w:rsidRDefault="00DA5EFB" w:rsidP="00DA5EFB">
      <w:pPr>
        <w:tabs>
          <w:tab w:val="left" w:pos="1080"/>
        </w:tabs>
        <w:ind w:left="1080"/>
        <w:rPr>
          <w:rFonts w:ascii="Arial" w:hAnsi="Arial" w:cs="Arial"/>
          <w:szCs w:val="24"/>
        </w:rPr>
      </w:pPr>
      <w:r w:rsidRPr="00DA5EFB">
        <w:rPr>
          <w:rFonts w:ascii="Arial" w:hAnsi="Arial" w:cs="Arial"/>
          <w:i/>
          <w:szCs w:val="24"/>
        </w:rPr>
        <w:t>Opportunity for Public Comment</w:t>
      </w:r>
    </w:p>
    <w:p w:rsidR="0038307F" w:rsidRPr="006D67D9" w:rsidRDefault="0038307F" w:rsidP="00515E9E">
      <w:pPr>
        <w:tabs>
          <w:tab w:val="left" w:pos="720"/>
          <w:tab w:val="left" w:pos="1080"/>
        </w:tabs>
        <w:rPr>
          <w:rFonts w:ascii="Arial" w:hAnsi="Arial" w:cs="Arial"/>
          <w:b/>
          <w:szCs w:val="24"/>
        </w:rPr>
      </w:pPr>
    </w:p>
    <w:p w:rsidR="00014584" w:rsidRDefault="007C25C7" w:rsidP="00D70D5E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b/>
          <w:szCs w:val="24"/>
        </w:rPr>
      </w:pPr>
      <w:r w:rsidRPr="00B76091">
        <w:rPr>
          <w:rFonts w:ascii="Arial" w:hAnsi="Arial" w:cs="Arial"/>
          <w:b/>
          <w:szCs w:val="24"/>
        </w:rPr>
        <w:t>V.</w:t>
      </w:r>
      <w:r w:rsidR="00014584" w:rsidRPr="00B76091">
        <w:rPr>
          <w:rFonts w:ascii="Arial" w:hAnsi="Arial" w:cs="Arial"/>
          <w:b/>
          <w:szCs w:val="24"/>
        </w:rPr>
        <w:tab/>
        <w:t>NEW BUSINESS</w:t>
      </w:r>
    </w:p>
    <w:p w:rsidR="00B76091" w:rsidRPr="00DA5EFB" w:rsidRDefault="00B76091" w:rsidP="00B76091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  <w:t xml:space="preserve">1. </w:t>
      </w:r>
      <w:r>
        <w:rPr>
          <w:rFonts w:ascii="Arial" w:hAnsi="Arial" w:cs="Arial"/>
          <w:b/>
          <w:szCs w:val="24"/>
        </w:rPr>
        <w:tab/>
      </w:r>
      <w:r w:rsidRPr="00DA5EFB">
        <w:rPr>
          <w:rFonts w:ascii="Arial" w:hAnsi="Arial" w:cs="Arial"/>
          <w:b/>
          <w:szCs w:val="24"/>
        </w:rPr>
        <w:t>MINOR TEXT AMENDMENTS TO THE ENVISION KIRKWOOD 2035 COMPREHENSIVE PLAN: 5-YEAR REVIEW</w:t>
      </w:r>
    </w:p>
    <w:p w:rsidR="00B76091" w:rsidRDefault="00B76091" w:rsidP="00B76091">
      <w:pPr>
        <w:tabs>
          <w:tab w:val="left" w:pos="720"/>
          <w:tab w:val="left" w:pos="1080"/>
        </w:tabs>
        <w:ind w:left="10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City Initiated</w:t>
      </w:r>
    </w:p>
    <w:p w:rsidR="0038307F" w:rsidRPr="006D67D9" w:rsidRDefault="0038307F" w:rsidP="00B663B7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szCs w:val="24"/>
        </w:rPr>
      </w:pPr>
    </w:p>
    <w:p w:rsidR="00C20081" w:rsidRPr="006D67D9" w:rsidRDefault="00DD3935" w:rsidP="00B225CB">
      <w:pPr>
        <w:rPr>
          <w:rFonts w:ascii="Arial" w:hAnsi="Arial" w:cs="Arial"/>
          <w:b/>
          <w:szCs w:val="24"/>
        </w:rPr>
      </w:pPr>
      <w:r w:rsidRPr="006D67D9">
        <w:rPr>
          <w:rFonts w:ascii="Arial" w:hAnsi="Arial" w:cs="Arial"/>
          <w:b/>
          <w:bCs/>
          <w:szCs w:val="24"/>
        </w:rPr>
        <w:t>V</w:t>
      </w:r>
      <w:r w:rsidR="00DA5EFB">
        <w:rPr>
          <w:rFonts w:ascii="Arial" w:hAnsi="Arial" w:cs="Arial"/>
          <w:b/>
          <w:bCs/>
          <w:szCs w:val="24"/>
        </w:rPr>
        <w:t>I</w:t>
      </w:r>
      <w:r w:rsidR="00D91D94" w:rsidRPr="006D67D9">
        <w:rPr>
          <w:rFonts w:ascii="Arial" w:hAnsi="Arial" w:cs="Arial"/>
          <w:b/>
          <w:bCs/>
          <w:szCs w:val="24"/>
        </w:rPr>
        <w:t xml:space="preserve">.  </w:t>
      </w:r>
      <w:r w:rsidR="00D91D94" w:rsidRPr="006D67D9">
        <w:rPr>
          <w:rFonts w:ascii="Arial" w:hAnsi="Arial" w:cs="Arial"/>
          <w:b/>
          <w:bCs/>
          <w:szCs w:val="24"/>
        </w:rPr>
        <w:tab/>
      </w:r>
      <w:r w:rsidR="00D91D94" w:rsidRPr="006D67D9">
        <w:rPr>
          <w:rFonts w:ascii="Arial" w:hAnsi="Arial" w:cs="Arial"/>
          <w:b/>
          <w:szCs w:val="24"/>
        </w:rPr>
        <w:t>COMMISSION/STAFF (INTERNAL) ITEMS</w:t>
      </w:r>
    </w:p>
    <w:p w:rsidR="00762473" w:rsidRPr="006D67D9" w:rsidRDefault="00AC7B0A" w:rsidP="006D67D9">
      <w:pPr>
        <w:tabs>
          <w:tab w:val="left" w:pos="720"/>
          <w:tab w:val="left" w:pos="1080"/>
        </w:tabs>
        <w:spacing w:before="120"/>
        <w:ind w:left="720"/>
        <w:rPr>
          <w:rFonts w:ascii="Arial" w:hAnsi="Arial" w:cs="Arial"/>
          <w:bCs/>
          <w:szCs w:val="24"/>
        </w:rPr>
      </w:pPr>
      <w:r w:rsidRPr="006D67D9">
        <w:rPr>
          <w:rFonts w:ascii="Arial" w:hAnsi="Arial" w:cs="Arial"/>
          <w:szCs w:val="24"/>
        </w:rPr>
        <w:t>1.</w:t>
      </w:r>
      <w:r w:rsidRPr="006D67D9">
        <w:rPr>
          <w:rFonts w:ascii="Arial" w:hAnsi="Arial" w:cs="Arial"/>
          <w:szCs w:val="24"/>
        </w:rPr>
        <w:tab/>
      </w:r>
      <w:r w:rsidR="00AA18E6" w:rsidRPr="006D67D9">
        <w:rPr>
          <w:rFonts w:ascii="Arial" w:hAnsi="Arial" w:cs="Arial"/>
          <w:szCs w:val="24"/>
        </w:rPr>
        <w:t>D</w:t>
      </w:r>
      <w:r w:rsidR="00762473" w:rsidRPr="006D67D9">
        <w:rPr>
          <w:rFonts w:ascii="Arial" w:hAnsi="Arial" w:cs="Arial"/>
          <w:bCs/>
          <w:szCs w:val="24"/>
        </w:rPr>
        <w:t>EVELOPMENT PROJECT UPDATE</w:t>
      </w:r>
    </w:p>
    <w:p w:rsidR="00AD4BA2" w:rsidRPr="006D67D9" w:rsidRDefault="00AD4BA2" w:rsidP="00D91D9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Arial" w:hAnsi="Arial" w:cs="Arial"/>
          <w:b/>
          <w:bCs/>
          <w:szCs w:val="24"/>
        </w:rPr>
      </w:pPr>
    </w:p>
    <w:p w:rsidR="00D91D94" w:rsidRPr="006D67D9" w:rsidRDefault="00D91D94" w:rsidP="00D91D9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Arial" w:hAnsi="Arial" w:cs="Arial"/>
          <w:b/>
          <w:bCs/>
          <w:szCs w:val="24"/>
        </w:rPr>
      </w:pPr>
      <w:r w:rsidRPr="006D67D9">
        <w:rPr>
          <w:rFonts w:ascii="Arial" w:hAnsi="Arial" w:cs="Arial"/>
          <w:b/>
          <w:bCs/>
          <w:szCs w:val="24"/>
        </w:rPr>
        <w:t>V</w:t>
      </w:r>
      <w:r w:rsidR="00DA5EFB">
        <w:rPr>
          <w:rFonts w:ascii="Arial" w:hAnsi="Arial" w:cs="Arial"/>
          <w:b/>
          <w:bCs/>
          <w:szCs w:val="24"/>
        </w:rPr>
        <w:t>I</w:t>
      </w:r>
      <w:r w:rsidR="007C25C7" w:rsidRPr="006D67D9">
        <w:rPr>
          <w:rFonts w:ascii="Arial" w:hAnsi="Arial" w:cs="Arial"/>
          <w:b/>
          <w:bCs/>
          <w:szCs w:val="24"/>
        </w:rPr>
        <w:t>I</w:t>
      </w:r>
      <w:r w:rsidRPr="006D67D9">
        <w:rPr>
          <w:rFonts w:ascii="Arial" w:hAnsi="Arial" w:cs="Arial"/>
          <w:b/>
          <w:bCs/>
          <w:szCs w:val="24"/>
        </w:rPr>
        <w:t>.</w:t>
      </w:r>
      <w:r w:rsidRPr="006D67D9">
        <w:rPr>
          <w:rFonts w:ascii="Arial" w:hAnsi="Arial" w:cs="Arial"/>
          <w:b/>
          <w:bCs/>
          <w:szCs w:val="24"/>
        </w:rPr>
        <w:tab/>
        <w:t>PLANNING AND ZONING SCHEDULE:</w:t>
      </w:r>
    </w:p>
    <w:p w:rsidR="00FE0CC5" w:rsidRPr="006D67D9" w:rsidRDefault="00BE125C" w:rsidP="006D67D9">
      <w:pPr>
        <w:pStyle w:val="BodyText"/>
        <w:tabs>
          <w:tab w:val="clear" w:pos="2160"/>
          <w:tab w:val="left" w:pos="1080"/>
        </w:tabs>
        <w:spacing w:before="120" w:line="240" w:lineRule="auto"/>
        <w:ind w:left="720"/>
        <w:rPr>
          <w:rFonts w:ascii="Arial" w:hAnsi="Arial" w:cs="Arial"/>
          <w:sz w:val="24"/>
          <w:szCs w:val="24"/>
        </w:rPr>
      </w:pPr>
      <w:r w:rsidRPr="006D67D9">
        <w:rPr>
          <w:rFonts w:ascii="Arial" w:hAnsi="Arial" w:cs="Arial"/>
          <w:sz w:val="24"/>
          <w:szCs w:val="24"/>
        </w:rPr>
        <w:t>1</w:t>
      </w:r>
      <w:r w:rsidR="00FE0CC5" w:rsidRPr="006D67D9">
        <w:rPr>
          <w:rFonts w:ascii="Arial" w:hAnsi="Arial" w:cs="Arial"/>
          <w:sz w:val="24"/>
          <w:szCs w:val="24"/>
        </w:rPr>
        <w:t>.</w:t>
      </w:r>
      <w:r w:rsidR="00FE0CC5" w:rsidRPr="006D67D9">
        <w:rPr>
          <w:rFonts w:ascii="Arial" w:hAnsi="Arial" w:cs="Arial"/>
          <w:sz w:val="24"/>
          <w:szCs w:val="24"/>
        </w:rPr>
        <w:tab/>
      </w:r>
      <w:r w:rsidR="00CB3D01">
        <w:rPr>
          <w:rFonts w:ascii="Arial" w:hAnsi="Arial" w:cs="Arial"/>
          <w:sz w:val="24"/>
          <w:szCs w:val="24"/>
        </w:rPr>
        <w:t>NOVEMBER 2</w:t>
      </w:r>
      <w:r w:rsidR="00DA5EFB">
        <w:rPr>
          <w:rFonts w:ascii="Arial" w:hAnsi="Arial" w:cs="Arial"/>
          <w:sz w:val="24"/>
          <w:szCs w:val="24"/>
        </w:rPr>
        <w:t xml:space="preserve"> AND 16</w:t>
      </w:r>
      <w:r w:rsidR="0027755C" w:rsidRPr="006D67D9">
        <w:rPr>
          <w:rFonts w:ascii="Arial" w:hAnsi="Arial" w:cs="Arial"/>
          <w:sz w:val="24"/>
          <w:szCs w:val="24"/>
        </w:rPr>
        <w:t>,</w:t>
      </w:r>
      <w:r w:rsidR="00FE0CC5" w:rsidRPr="006D67D9">
        <w:rPr>
          <w:rFonts w:ascii="Arial" w:hAnsi="Arial" w:cs="Arial"/>
          <w:sz w:val="24"/>
          <w:szCs w:val="24"/>
        </w:rPr>
        <w:t xml:space="preserve"> 2022 – 7:00 P.M.</w:t>
      </w:r>
    </w:p>
    <w:p w:rsidR="0079699C" w:rsidRPr="006D67D9" w:rsidRDefault="0079699C" w:rsidP="005C61A9">
      <w:pPr>
        <w:pStyle w:val="BodyText"/>
        <w:tabs>
          <w:tab w:val="clear" w:pos="2160"/>
          <w:tab w:val="left" w:pos="10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590571" w:rsidRPr="006D67D9" w:rsidRDefault="00590571" w:rsidP="00327AE2">
      <w:pPr>
        <w:jc w:val="both"/>
        <w:rPr>
          <w:rFonts w:ascii="Arial" w:hAnsi="Arial" w:cs="Arial"/>
          <w:bCs/>
          <w:szCs w:val="24"/>
        </w:rPr>
      </w:pPr>
      <w:r w:rsidRPr="006D67D9">
        <w:rPr>
          <w:rFonts w:ascii="Arial" w:hAnsi="Arial" w:cs="Arial"/>
          <w:b/>
          <w:bCs/>
          <w:szCs w:val="24"/>
        </w:rPr>
        <w:t>Staff Liaison:</w:t>
      </w:r>
      <w:r w:rsidRPr="006D67D9">
        <w:rPr>
          <w:rFonts w:ascii="Arial" w:hAnsi="Arial" w:cs="Arial"/>
          <w:bCs/>
          <w:szCs w:val="24"/>
        </w:rPr>
        <w:t xml:space="preserve">   Jonathan Raiche; Phone: (314) 984-5926; Email: </w:t>
      </w:r>
      <w:hyperlink r:id="rId8" w:history="1">
        <w:r w:rsidR="007B05CE" w:rsidRPr="006D67D9">
          <w:rPr>
            <w:rStyle w:val="Hyperlink"/>
            <w:rFonts w:ascii="Arial" w:hAnsi="Arial" w:cs="Arial"/>
            <w:bCs/>
            <w:szCs w:val="24"/>
          </w:rPr>
          <w:t>RaicheJD@kirkwoodmo.org</w:t>
        </w:r>
      </w:hyperlink>
    </w:p>
    <w:p w:rsidR="00CD2D46" w:rsidRPr="006D67D9" w:rsidRDefault="00CD2D46" w:rsidP="00327AE2">
      <w:pPr>
        <w:tabs>
          <w:tab w:val="left" w:pos="360"/>
          <w:tab w:val="left" w:pos="1800"/>
        </w:tabs>
        <w:rPr>
          <w:rFonts w:ascii="Arial" w:eastAsia="+mn-ea" w:hAnsi="Arial" w:cs="Arial"/>
          <w:color w:val="000000"/>
          <w:kern w:val="24"/>
          <w:szCs w:val="24"/>
        </w:rPr>
      </w:pPr>
      <w:r w:rsidRPr="006D67D9">
        <w:rPr>
          <w:rFonts w:ascii="Arial" w:eastAsia="+mn-ea" w:hAnsi="Arial" w:cs="Arial"/>
          <w:b/>
          <w:color w:val="000000"/>
          <w:kern w:val="24"/>
          <w:szCs w:val="24"/>
        </w:rPr>
        <w:t xml:space="preserve">Kirkwood Planning and Zoning Commission:  </w:t>
      </w:r>
      <w:r w:rsidRPr="006D67D9">
        <w:rPr>
          <w:rFonts w:ascii="Arial" w:eastAsia="+mn-ea" w:hAnsi="Arial" w:cs="Arial"/>
          <w:color w:val="000000"/>
          <w:kern w:val="24"/>
          <w:szCs w:val="24"/>
        </w:rPr>
        <w:t>Chairman</w:t>
      </w:r>
      <w:r w:rsidR="007C25C7" w:rsidRPr="006D67D9">
        <w:rPr>
          <w:rFonts w:ascii="Arial" w:eastAsia="+mn-ea" w:hAnsi="Arial" w:cs="Arial"/>
          <w:color w:val="000000"/>
          <w:kern w:val="24"/>
          <w:szCs w:val="24"/>
        </w:rPr>
        <w:t xml:space="preserve"> Jim Adkins</w:t>
      </w:r>
      <w:r w:rsidRPr="006D67D9">
        <w:rPr>
          <w:rFonts w:ascii="Arial" w:eastAsia="+mn-ea" w:hAnsi="Arial" w:cs="Arial"/>
          <w:color w:val="000000"/>
          <w:kern w:val="24"/>
          <w:szCs w:val="24"/>
        </w:rPr>
        <w:t>, Commissio</w:t>
      </w:r>
      <w:r w:rsidR="00B37AB9" w:rsidRPr="006D67D9">
        <w:rPr>
          <w:rFonts w:ascii="Arial" w:eastAsia="+mn-ea" w:hAnsi="Arial" w:cs="Arial"/>
          <w:color w:val="000000"/>
          <w:kern w:val="24"/>
          <w:szCs w:val="24"/>
        </w:rPr>
        <w:t>n</w:t>
      </w:r>
      <w:r w:rsidRPr="006D67D9">
        <w:rPr>
          <w:rFonts w:ascii="Arial" w:eastAsia="+mn-ea" w:hAnsi="Arial" w:cs="Arial"/>
          <w:color w:val="000000"/>
          <w:kern w:val="24"/>
          <w:szCs w:val="24"/>
        </w:rPr>
        <w:t xml:space="preserve">ers James Diel, David Eagleton, Ron Evens, </w:t>
      </w:r>
      <w:r w:rsidR="00441910" w:rsidRPr="006D67D9">
        <w:rPr>
          <w:rFonts w:ascii="Arial" w:eastAsia="+mn-ea" w:hAnsi="Arial" w:cs="Arial"/>
          <w:color w:val="000000"/>
          <w:kern w:val="24"/>
          <w:szCs w:val="24"/>
        </w:rPr>
        <w:t>T</w:t>
      </w:r>
      <w:r w:rsidR="001B70CA" w:rsidRPr="006D67D9">
        <w:rPr>
          <w:rFonts w:ascii="Arial" w:eastAsia="+mn-ea" w:hAnsi="Arial" w:cs="Arial"/>
          <w:color w:val="000000"/>
          <w:kern w:val="24"/>
          <w:szCs w:val="24"/>
        </w:rPr>
        <w:t>om</w:t>
      </w:r>
      <w:r w:rsidR="004504D7" w:rsidRPr="006D67D9">
        <w:rPr>
          <w:rFonts w:ascii="Arial" w:eastAsia="+mn-ea" w:hAnsi="Arial" w:cs="Arial"/>
          <w:color w:val="000000"/>
          <w:kern w:val="24"/>
          <w:szCs w:val="24"/>
        </w:rPr>
        <w:t xml:space="preserve"> Feiner, Sandy Washington, Mary</w:t>
      </w:r>
      <w:r w:rsidR="00AC4FED" w:rsidRPr="006D67D9">
        <w:rPr>
          <w:rFonts w:ascii="Arial" w:eastAsia="+mn-ea" w:hAnsi="Arial" w:cs="Arial"/>
          <w:color w:val="000000"/>
          <w:kern w:val="24"/>
          <w:szCs w:val="24"/>
        </w:rPr>
        <w:t xml:space="preserve"> Lee</w:t>
      </w:r>
      <w:r w:rsidR="004504D7" w:rsidRPr="006D67D9">
        <w:rPr>
          <w:rFonts w:ascii="Arial" w:eastAsia="+mn-ea" w:hAnsi="Arial" w:cs="Arial"/>
          <w:color w:val="000000"/>
          <w:kern w:val="24"/>
          <w:szCs w:val="24"/>
        </w:rPr>
        <w:t xml:space="preserve"> Sal</w:t>
      </w:r>
      <w:r w:rsidR="00AC4FED" w:rsidRPr="006D67D9">
        <w:rPr>
          <w:rFonts w:ascii="Arial" w:eastAsia="+mn-ea" w:hAnsi="Arial" w:cs="Arial"/>
          <w:color w:val="000000"/>
          <w:kern w:val="24"/>
          <w:szCs w:val="24"/>
        </w:rPr>
        <w:t>zer</w:t>
      </w:r>
      <w:r w:rsidR="000F48D7" w:rsidRPr="006D67D9">
        <w:rPr>
          <w:rFonts w:ascii="Arial" w:eastAsia="+mn-ea" w:hAnsi="Arial" w:cs="Arial"/>
          <w:color w:val="000000"/>
          <w:kern w:val="24"/>
          <w:szCs w:val="24"/>
        </w:rPr>
        <w:t>-Lutz</w:t>
      </w:r>
      <w:r w:rsidR="0014457D" w:rsidRPr="006D67D9">
        <w:rPr>
          <w:rFonts w:ascii="Arial" w:eastAsia="+mn-ea" w:hAnsi="Arial" w:cs="Arial"/>
          <w:color w:val="000000"/>
          <w:kern w:val="24"/>
          <w:szCs w:val="24"/>
        </w:rPr>
        <w:t>,</w:t>
      </w:r>
      <w:r w:rsidR="000F48D7" w:rsidRPr="006D67D9">
        <w:rPr>
          <w:rFonts w:ascii="Arial" w:eastAsia="+mn-ea" w:hAnsi="Arial" w:cs="Arial"/>
          <w:color w:val="000000"/>
          <w:kern w:val="24"/>
          <w:szCs w:val="24"/>
        </w:rPr>
        <w:t xml:space="preserve"> Darrell </w:t>
      </w:r>
      <w:r w:rsidR="0014457D" w:rsidRPr="006D67D9">
        <w:rPr>
          <w:rFonts w:ascii="Arial" w:eastAsia="+mn-ea" w:hAnsi="Arial" w:cs="Arial"/>
          <w:color w:val="000000"/>
          <w:kern w:val="24"/>
          <w:szCs w:val="24"/>
        </w:rPr>
        <w:t>Scott, and Allen Klippel.</w:t>
      </w:r>
    </w:p>
    <w:p w:rsidR="00CD2D46" w:rsidRPr="00610635" w:rsidRDefault="00CD2D46" w:rsidP="00327AE2">
      <w:pPr>
        <w:rPr>
          <w:rFonts w:ascii="Arial" w:hAnsi="Arial" w:cs="Arial"/>
          <w:szCs w:val="22"/>
        </w:rPr>
      </w:pPr>
      <w:bookmarkStart w:id="0" w:name="_GoBack"/>
      <w:bookmarkEnd w:id="0"/>
      <w:r w:rsidRPr="006D67D9">
        <w:rPr>
          <w:rFonts w:ascii="Arial" w:hAnsi="Arial" w:cs="Arial"/>
          <w:b/>
          <w:bCs/>
          <w:szCs w:val="24"/>
        </w:rPr>
        <w:t>Accommodation:</w:t>
      </w:r>
      <w:r w:rsidRPr="006D67D9">
        <w:rPr>
          <w:rFonts w:ascii="Arial" w:hAnsi="Arial" w:cs="Arial"/>
          <w:bCs/>
          <w:szCs w:val="24"/>
        </w:rPr>
        <w:t xml:space="preserve">  The City of Kirkwood is interested in effective communication for all persons. Persons requiring an accommodation to attend and participate in the meeting should contact the City Clerk at 314-822-5802 at least 48 hours before the meeting. With advance notice of seven calendar days, the City of Kirkwood will provide interpreter services at public meetings for</w:t>
      </w:r>
      <w:r w:rsidRPr="00610635">
        <w:rPr>
          <w:rFonts w:ascii="Arial" w:hAnsi="Arial" w:cs="Arial"/>
          <w:bCs/>
          <w:szCs w:val="22"/>
        </w:rPr>
        <w:t xml:space="preserve"> languages other than English and for the hearing impaired. Upon request, the minutes from this meeting can be made available in an alternate format, such as CD by calling 314-822-5802.</w:t>
      </w:r>
    </w:p>
    <w:sectPr w:rsidR="00CD2D46" w:rsidRPr="00610635" w:rsidSect="00D620E5">
      <w:pgSz w:w="12240" w:h="15840"/>
      <w:pgMar w:top="576" w:right="864" w:bottom="36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ED9"/>
    <w:multiLevelType w:val="hybridMultilevel"/>
    <w:tmpl w:val="5C5CAD76"/>
    <w:lvl w:ilvl="0" w:tplc="D5C81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768F8"/>
    <w:multiLevelType w:val="hybridMultilevel"/>
    <w:tmpl w:val="1BDAF228"/>
    <w:lvl w:ilvl="0" w:tplc="49DA9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B4511"/>
    <w:multiLevelType w:val="hybridMultilevel"/>
    <w:tmpl w:val="E20C7FE6"/>
    <w:lvl w:ilvl="0" w:tplc="505AF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7375E"/>
    <w:multiLevelType w:val="hybridMultilevel"/>
    <w:tmpl w:val="F508D376"/>
    <w:lvl w:ilvl="0" w:tplc="1EBA0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F5DBE"/>
    <w:multiLevelType w:val="hybridMultilevel"/>
    <w:tmpl w:val="8E445D08"/>
    <w:lvl w:ilvl="0" w:tplc="3C0C0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A47787"/>
    <w:multiLevelType w:val="hybridMultilevel"/>
    <w:tmpl w:val="5F4A1DDA"/>
    <w:lvl w:ilvl="0" w:tplc="80F83EBE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91E4954"/>
    <w:multiLevelType w:val="hybridMultilevel"/>
    <w:tmpl w:val="7376F50A"/>
    <w:lvl w:ilvl="0" w:tplc="E34A3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C30CE7"/>
    <w:multiLevelType w:val="hybridMultilevel"/>
    <w:tmpl w:val="E2EAC8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96D0D"/>
    <w:multiLevelType w:val="hybridMultilevel"/>
    <w:tmpl w:val="9D08C28C"/>
    <w:lvl w:ilvl="0" w:tplc="E3FCC29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3F0E71"/>
    <w:multiLevelType w:val="hybridMultilevel"/>
    <w:tmpl w:val="B5589E02"/>
    <w:lvl w:ilvl="0" w:tplc="09F20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93659"/>
    <w:multiLevelType w:val="hybridMultilevel"/>
    <w:tmpl w:val="00BC7F04"/>
    <w:lvl w:ilvl="0" w:tplc="E8A22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7E0244"/>
    <w:multiLevelType w:val="hybridMultilevel"/>
    <w:tmpl w:val="2334CF02"/>
    <w:lvl w:ilvl="0" w:tplc="997CA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2B4ED0"/>
    <w:multiLevelType w:val="hybridMultilevel"/>
    <w:tmpl w:val="F112D5BC"/>
    <w:lvl w:ilvl="0" w:tplc="41A24C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2744F"/>
    <w:multiLevelType w:val="hybridMultilevel"/>
    <w:tmpl w:val="DFD8F92E"/>
    <w:lvl w:ilvl="0" w:tplc="AD121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E5ACF"/>
    <w:multiLevelType w:val="hybridMultilevel"/>
    <w:tmpl w:val="C81C6554"/>
    <w:lvl w:ilvl="0" w:tplc="3A344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CC7FF7"/>
    <w:multiLevelType w:val="hybridMultilevel"/>
    <w:tmpl w:val="F508D376"/>
    <w:lvl w:ilvl="0" w:tplc="1EBA0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FF1DDD"/>
    <w:multiLevelType w:val="hybridMultilevel"/>
    <w:tmpl w:val="58E6F0BA"/>
    <w:lvl w:ilvl="0" w:tplc="7FF67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421143"/>
    <w:multiLevelType w:val="hybridMultilevel"/>
    <w:tmpl w:val="D604DFE8"/>
    <w:lvl w:ilvl="0" w:tplc="3D4CF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97742"/>
    <w:multiLevelType w:val="hybridMultilevel"/>
    <w:tmpl w:val="62B2AA66"/>
    <w:lvl w:ilvl="0" w:tplc="901C0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6109A4"/>
    <w:multiLevelType w:val="hybridMultilevel"/>
    <w:tmpl w:val="2334CF02"/>
    <w:lvl w:ilvl="0" w:tplc="997CA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A36995"/>
    <w:multiLevelType w:val="hybridMultilevel"/>
    <w:tmpl w:val="7376F50A"/>
    <w:lvl w:ilvl="0" w:tplc="E34A3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5679E1"/>
    <w:multiLevelType w:val="hybridMultilevel"/>
    <w:tmpl w:val="5C5CAD76"/>
    <w:lvl w:ilvl="0" w:tplc="D5C81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FD3F69"/>
    <w:multiLevelType w:val="hybridMultilevel"/>
    <w:tmpl w:val="B5589E02"/>
    <w:lvl w:ilvl="0" w:tplc="09F20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72F92"/>
    <w:multiLevelType w:val="hybridMultilevel"/>
    <w:tmpl w:val="36AAA382"/>
    <w:lvl w:ilvl="0" w:tplc="838E5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3F0540"/>
    <w:multiLevelType w:val="hybridMultilevel"/>
    <w:tmpl w:val="E26839A4"/>
    <w:lvl w:ilvl="0" w:tplc="4162C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444FB2"/>
    <w:multiLevelType w:val="hybridMultilevel"/>
    <w:tmpl w:val="EDAA3A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AE6043"/>
    <w:multiLevelType w:val="hybridMultilevel"/>
    <w:tmpl w:val="4B209D98"/>
    <w:lvl w:ilvl="0" w:tplc="6616B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2F169E"/>
    <w:multiLevelType w:val="hybridMultilevel"/>
    <w:tmpl w:val="19A4FC86"/>
    <w:lvl w:ilvl="0" w:tplc="E4BCC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045E90"/>
    <w:multiLevelType w:val="hybridMultilevel"/>
    <w:tmpl w:val="5C5CAD76"/>
    <w:lvl w:ilvl="0" w:tplc="D5C81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8"/>
  </w:num>
  <w:num w:numId="3">
    <w:abstractNumId w:val="18"/>
  </w:num>
  <w:num w:numId="4">
    <w:abstractNumId w:val="25"/>
  </w:num>
  <w:num w:numId="5">
    <w:abstractNumId w:val="2"/>
  </w:num>
  <w:num w:numId="6">
    <w:abstractNumId w:val="26"/>
  </w:num>
  <w:num w:numId="7">
    <w:abstractNumId w:val="22"/>
  </w:num>
  <w:num w:numId="8">
    <w:abstractNumId w:val="17"/>
  </w:num>
  <w:num w:numId="9">
    <w:abstractNumId w:val="13"/>
  </w:num>
  <w:num w:numId="10">
    <w:abstractNumId w:val="24"/>
  </w:num>
  <w:num w:numId="11">
    <w:abstractNumId w:val="9"/>
  </w:num>
  <w:num w:numId="12">
    <w:abstractNumId w:val="10"/>
  </w:num>
  <w:num w:numId="13">
    <w:abstractNumId w:val="3"/>
  </w:num>
  <w:num w:numId="14">
    <w:abstractNumId w:val="5"/>
  </w:num>
  <w:num w:numId="15">
    <w:abstractNumId w:val="15"/>
  </w:num>
  <w:num w:numId="16">
    <w:abstractNumId w:val="6"/>
  </w:num>
  <w:num w:numId="17">
    <w:abstractNumId w:val="20"/>
  </w:num>
  <w:num w:numId="18">
    <w:abstractNumId w:val="1"/>
  </w:num>
  <w:num w:numId="19">
    <w:abstractNumId w:val="23"/>
  </w:num>
  <w:num w:numId="20">
    <w:abstractNumId w:val="12"/>
  </w:num>
  <w:num w:numId="21">
    <w:abstractNumId w:val="19"/>
  </w:num>
  <w:num w:numId="22">
    <w:abstractNumId w:val="11"/>
  </w:num>
  <w:num w:numId="23">
    <w:abstractNumId w:val="27"/>
  </w:num>
  <w:num w:numId="24">
    <w:abstractNumId w:val="4"/>
  </w:num>
  <w:num w:numId="25">
    <w:abstractNumId w:val="7"/>
  </w:num>
  <w:num w:numId="26">
    <w:abstractNumId w:val="16"/>
  </w:num>
  <w:num w:numId="27">
    <w:abstractNumId w:val="0"/>
  </w:num>
  <w:num w:numId="28">
    <w:abstractNumId w:val="21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70"/>
    <w:rsid w:val="00004476"/>
    <w:rsid w:val="00013C87"/>
    <w:rsid w:val="00014584"/>
    <w:rsid w:val="00015379"/>
    <w:rsid w:val="000268B9"/>
    <w:rsid w:val="00036280"/>
    <w:rsid w:val="0004394A"/>
    <w:rsid w:val="00057C68"/>
    <w:rsid w:val="0006745A"/>
    <w:rsid w:val="00071DBB"/>
    <w:rsid w:val="0007384A"/>
    <w:rsid w:val="0008191D"/>
    <w:rsid w:val="00083CB8"/>
    <w:rsid w:val="000B1023"/>
    <w:rsid w:val="000B611A"/>
    <w:rsid w:val="000C46A2"/>
    <w:rsid w:val="000C4B20"/>
    <w:rsid w:val="000D41E2"/>
    <w:rsid w:val="000E354E"/>
    <w:rsid w:val="000E6A66"/>
    <w:rsid w:val="000F0757"/>
    <w:rsid w:val="000F48D7"/>
    <w:rsid w:val="000F5E37"/>
    <w:rsid w:val="00102013"/>
    <w:rsid w:val="00104B94"/>
    <w:rsid w:val="001158C8"/>
    <w:rsid w:val="001205FC"/>
    <w:rsid w:val="00141F4E"/>
    <w:rsid w:val="001443E6"/>
    <w:rsid w:val="0014457D"/>
    <w:rsid w:val="00144F2B"/>
    <w:rsid w:val="0014636D"/>
    <w:rsid w:val="00146965"/>
    <w:rsid w:val="00170491"/>
    <w:rsid w:val="0018638C"/>
    <w:rsid w:val="001874E4"/>
    <w:rsid w:val="0019014C"/>
    <w:rsid w:val="001A2B1F"/>
    <w:rsid w:val="001A4850"/>
    <w:rsid w:val="001A5AB5"/>
    <w:rsid w:val="001B2C6B"/>
    <w:rsid w:val="001B4A5D"/>
    <w:rsid w:val="001B70CA"/>
    <w:rsid w:val="001C091E"/>
    <w:rsid w:val="001D3E55"/>
    <w:rsid w:val="001D4292"/>
    <w:rsid w:val="001D6912"/>
    <w:rsid w:val="001E0842"/>
    <w:rsid w:val="001E5B01"/>
    <w:rsid w:val="001F3929"/>
    <w:rsid w:val="00201560"/>
    <w:rsid w:val="002022AC"/>
    <w:rsid w:val="00203555"/>
    <w:rsid w:val="00213DB5"/>
    <w:rsid w:val="00223EBE"/>
    <w:rsid w:val="002254A3"/>
    <w:rsid w:val="0024020F"/>
    <w:rsid w:val="002402F0"/>
    <w:rsid w:val="00241124"/>
    <w:rsid w:val="00252425"/>
    <w:rsid w:val="00253CBD"/>
    <w:rsid w:val="002619C4"/>
    <w:rsid w:val="002632F3"/>
    <w:rsid w:val="0026718A"/>
    <w:rsid w:val="002721C8"/>
    <w:rsid w:val="0027755C"/>
    <w:rsid w:val="00281D71"/>
    <w:rsid w:val="00283B17"/>
    <w:rsid w:val="00290D71"/>
    <w:rsid w:val="002A3CDB"/>
    <w:rsid w:val="002B3F73"/>
    <w:rsid w:val="002B555E"/>
    <w:rsid w:val="002C17F3"/>
    <w:rsid w:val="002C63A6"/>
    <w:rsid w:val="002D0A67"/>
    <w:rsid w:val="002D483D"/>
    <w:rsid w:val="002D5917"/>
    <w:rsid w:val="002F3FC7"/>
    <w:rsid w:val="002F73A8"/>
    <w:rsid w:val="003168AE"/>
    <w:rsid w:val="00324B0B"/>
    <w:rsid w:val="0032553E"/>
    <w:rsid w:val="003276BE"/>
    <w:rsid w:val="00327AE2"/>
    <w:rsid w:val="00330843"/>
    <w:rsid w:val="00351FFF"/>
    <w:rsid w:val="00353E39"/>
    <w:rsid w:val="0036083F"/>
    <w:rsid w:val="00367AC5"/>
    <w:rsid w:val="003725E8"/>
    <w:rsid w:val="00380C1D"/>
    <w:rsid w:val="0038307F"/>
    <w:rsid w:val="003835B8"/>
    <w:rsid w:val="00397ED1"/>
    <w:rsid w:val="003A5A99"/>
    <w:rsid w:val="003A76ED"/>
    <w:rsid w:val="003B3959"/>
    <w:rsid w:val="003C0A7D"/>
    <w:rsid w:val="003C0D31"/>
    <w:rsid w:val="003F16EE"/>
    <w:rsid w:val="0040701C"/>
    <w:rsid w:val="004158B7"/>
    <w:rsid w:val="00417290"/>
    <w:rsid w:val="00421835"/>
    <w:rsid w:val="0042785C"/>
    <w:rsid w:val="00431352"/>
    <w:rsid w:val="0043474D"/>
    <w:rsid w:val="00441910"/>
    <w:rsid w:val="004504D7"/>
    <w:rsid w:val="00463ECE"/>
    <w:rsid w:val="004651D4"/>
    <w:rsid w:val="004A3447"/>
    <w:rsid w:val="004A6B9E"/>
    <w:rsid w:val="004B4360"/>
    <w:rsid w:val="004C4DEC"/>
    <w:rsid w:val="004D2F31"/>
    <w:rsid w:val="004E1109"/>
    <w:rsid w:val="004F088E"/>
    <w:rsid w:val="004F39F1"/>
    <w:rsid w:val="00505EDC"/>
    <w:rsid w:val="00513D07"/>
    <w:rsid w:val="00514F14"/>
    <w:rsid w:val="00515E9E"/>
    <w:rsid w:val="00517F7F"/>
    <w:rsid w:val="00533FEB"/>
    <w:rsid w:val="00540364"/>
    <w:rsid w:val="00547970"/>
    <w:rsid w:val="005504EA"/>
    <w:rsid w:val="0057035D"/>
    <w:rsid w:val="00582843"/>
    <w:rsid w:val="00585741"/>
    <w:rsid w:val="00586068"/>
    <w:rsid w:val="00586357"/>
    <w:rsid w:val="00590571"/>
    <w:rsid w:val="00591DF6"/>
    <w:rsid w:val="00594B9A"/>
    <w:rsid w:val="005A0656"/>
    <w:rsid w:val="005B3057"/>
    <w:rsid w:val="005B51C5"/>
    <w:rsid w:val="005B5BBE"/>
    <w:rsid w:val="005C1DB0"/>
    <w:rsid w:val="005C3092"/>
    <w:rsid w:val="005C61A9"/>
    <w:rsid w:val="006042F9"/>
    <w:rsid w:val="00610635"/>
    <w:rsid w:val="00616BC8"/>
    <w:rsid w:val="00626860"/>
    <w:rsid w:val="006332AA"/>
    <w:rsid w:val="00644903"/>
    <w:rsid w:val="006676F0"/>
    <w:rsid w:val="006679E8"/>
    <w:rsid w:val="006724B6"/>
    <w:rsid w:val="00672F96"/>
    <w:rsid w:val="006826A5"/>
    <w:rsid w:val="00687027"/>
    <w:rsid w:val="00694D8A"/>
    <w:rsid w:val="006A0F31"/>
    <w:rsid w:val="006B392D"/>
    <w:rsid w:val="006C25DF"/>
    <w:rsid w:val="006D0948"/>
    <w:rsid w:val="006D4C91"/>
    <w:rsid w:val="006D67D9"/>
    <w:rsid w:val="006E2576"/>
    <w:rsid w:val="006E35B2"/>
    <w:rsid w:val="006E7886"/>
    <w:rsid w:val="006F368D"/>
    <w:rsid w:val="007045E3"/>
    <w:rsid w:val="00705FCD"/>
    <w:rsid w:val="0071467A"/>
    <w:rsid w:val="0071492B"/>
    <w:rsid w:val="007151FE"/>
    <w:rsid w:val="00717D12"/>
    <w:rsid w:val="00725926"/>
    <w:rsid w:val="00733A67"/>
    <w:rsid w:val="00734989"/>
    <w:rsid w:val="00734D22"/>
    <w:rsid w:val="00735729"/>
    <w:rsid w:val="0073588B"/>
    <w:rsid w:val="007401BF"/>
    <w:rsid w:val="00743764"/>
    <w:rsid w:val="00743D67"/>
    <w:rsid w:val="007464B5"/>
    <w:rsid w:val="007556F7"/>
    <w:rsid w:val="00762473"/>
    <w:rsid w:val="00765276"/>
    <w:rsid w:val="00790AB8"/>
    <w:rsid w:val="00793440"/>
    <w:rsid w:val="0079699C"/>
    <w:rsid w:val="007A55B6"/>
    <w:rsid w:val="007A59DE"/>
    <w:rsid w:val="007B05CE"/>
    <w:rsid w:val="007C25C7"/>
    <w:rsid w:val="007D1577"/>
    <w:rsid w:val="007D7B2F"/>
    <w:rsid w:val="007F0465"/>
    <w:rsid w:val="007F1CAA"/>
    <w:rsid w:val="008103FD"/>
    <w:rsid w:val="00811F15"/>
    <w:rsid w:val="00812D5A"/>
    <w:rsid w:val="008135B2"/>
    <w:rsid w:val="00816530"/>
    <w:rsid w:val="00820DD4"/>
    <w:rsid w:val="00822569"/>
    <w:rsid w:val="00831DE4"/>
    <w:rsid w:val="008402C3"/>
    <w:rsid w:val="008764CF"/>
    <w:rsid w:val="008919D0"/>
    <w:rsid w:val="008975DE"/>
    <w:rsid w:val="008B1161"/>
    <w:rsid w:val="008B1CB4"/>
    <w:rsid w:val="008B7247"/>
    <w:rsid w:val="008C66FD"/>
    <w:rsid w:val="008D36F9"/>
    <w:rsid w:val="008D655F"/>
    <w:rsid w:val="008E35BB"/>
    <w:rsid w:val="008E61FB"/>
    <w:rsid w:val="008E762D"/>
    <w:rsid w:val="008F11B0"/>
    <w:rsid w:val="008F124B"/>
    <w:rsid w:val="008F2B34"/>
    <w:rsid w:val="008F6672"/>
    <w:rsid w:val="008F739F"/>
    <w:rsid w:val="00914DBD"/>
    <w:rsid w:val="00915741"/>
    <w:rsid w:val="00930C12"/>
    <w:rsid w:val="00946072"/>
    <w:rsid w:val="00946409"/>
    <w:rsid w:val="0095221D"/>
    <w:rsid w:val="00962C61"/>
    <w:rsid w:val="00971818"/>
    <w:rsid w:val="00975B50"/>
    <w:rsid w:val="00982953"/>
    <w:rsid w:val="00983EBC"/>
    <w:rsid w:val="00987BD6"/>
    <w:rsid w:val="00990F7C"/>
    <w:rsid w:val="00992AC3"/>
    <w:rsid w:val="00995E96"/>
    <w:rsid w:val="009965B1"/>
    <w:rsid w:val="009A1966"/>
    <w:rsid w:val="009C631A"/>
    <w:rsid w:val="009D397F"/>
    <w:rsid w:val="009D5823"/>
    <w:rsid w:val="009D6C50"/>
    <w:rsid w:val="009E6B6D"/>
    <w:rsid w:val="009F1364"/>
    <w:rsid w:val="009F16E4"/>
    <w:rsid w:val="009F6325"/>
    <w:rsid w:val="00A067DB"/>
    <w:rsid w:val="00A10CD4"/>
    <w:rsid w:val="00A137F4"/>
    <w:rsid w:val="00A242DD"/>
    <w:rsid w:val="00A268B3"/>
    <w:rsid w:val="00A30A96"/>
    <w:rsid w:val="00A30E5C"/>
    <w:rsid w:val="00A319EE"/>
    <w:rsid w:val="00A40480"/>
    <w:rsid w:val="00A466BD"/>
    <w:rsid w:val="00A47489"/>
    <w:rsid w:val="00A50FE3"/>
    <w:rsid w:val="00A5646D"/>
    <w:rsid w:val="00A81425"/>
    <w:rsid w:val="00A908E3"/>
    <w:rsid w:val="00AA18E6"/>
    <w:rsid w:val="00AA7ADF"/>
    <w:rsid w:val="00AB42F3"/>
    <w:rsid w:val="00AB7B31"/>
    <w:rsid w:val="00AC1FAB"/>
    <w:rsid w:val="00AC206E"/>
    <w:rsid w:val="00AC4FED"/>
    <w:rsid w:val="00AC7B0A"/>
    <w:rsid w:val="00AD4BA2"/>
    <w:rsid w:val="00AE6186"/>
    <w:rsid w:val="00B00B7A"/>
    <w:rsid w:val="00B01CBF"/>
    <w:rsid w:val="00B1153D"/>
    <w:rsid w:val="00B225CB"/>
    <w:rsid w:val="00B34898"/>
    <w:rsid w:val="00B36954"/>
    <w:rsid w:val="00B37AB9"/>
    <w:rsid w:val="00B44761"/>
    <w:rsid w:val="00B468E6"/>
    <w:rsid w:val="00B663B7"/>
    <w:rsid w:val="00B76091"/>
    <w:rsid w:val="00B815D2"/>
    <w:rsid w:val="00B82371"/>
    <w:rsid w:val="00B8333E"/>
    <w:rsid w:val="00BA0538"/>
    <w:rsid w:val="00BA4C1B"/>
    <w:rsid w:val="00BA5F56"/>
    <w:rsid w:val="00BB1BC9"/>
    <w:rsid w:val="00BB2266"/>
    <w:rsid w:val="00BB5C8E"/>
    <w:rsid w:val="00BB6F3E"/>
    <w:rsid w:val="00BC3A32"/>
    <w:rsid w:val="00BD0B78"/>
    <w:rsid w:val="00BD531D"/>
    <w:rsid w:val="00BE125C"/>
    <w:rsid w:val="00BE178B"/>
    <w:rsid w:val="00BE44D8"/>
    <w:rsid w:val="00BE772C"/>
    <w:rsid w:val="00C13554"/>
    <w:rsid w:val="00C20081"/>
    <w:rsid w:val="00C23049"/>
    <w:rsid w:val="00C30621"/>
    <w:rsid w:val="00C50077"/>
    <w:rsid w:val="00C72792"/>
    <w:rsid w:val="00C802F6"/>
    <w:rsid w:val="00C8068D"/>
    <w:rsid w:val="00C83A99"/>
    <w:rsid w:val="00C90797"/>
    <w:rsid w:val="00C94543"/>
    <w:rsid w:val="00C94D15"/>
    <w:rsid w:val="00CA06BB"/>
    <w:rsid w:val="00CB3310"/>
    <w:rsid w:val="00CB3D01"/>
    <w:rsid w:val="00CC019F"/>
    <w:rsid w:val="00CC0567"/>
    <w:rsid w:val="00CC1CDF"/>
    <w:rsid w:val="00CC7B59"/>
    <w:rsid w:val="00CD2D46"/>
    <w:rsid w:val="00CD3BD6"/>
    <w:rsid w:val="00CD5897"/>
    <w:rsid w:val="00CF0464"/>
    <w:rsid w:val="00D03E0B"/>
    <w:rsid w:val="00D1313A"/>
    <w:rsid w:val="00D14328"/>
    <w:rsid w:val="00D2574B"/>
    <w:rsid w:val="00D26678"/>
    <w:rsid w:val="00D3105C"/>
    <w:rsid w:val="00D37850"/>
    <w:rsid w:val="00D524E4"/>
    <w:rsid w:val="00D56D87"/>
    <w:rsid w:val="00D620E5"/>
    <w:rsid w:val="00D626F9"/>
    <w:rsid w:val="00D70D5E"/>
    <w:rsid w:val="00D71224"/>
    <w:rsid w:val="00D810F7"/>
    <w:rsid w:val="00D81E05"/>
    <w:rsid w:val="00D8566A"/>
    <w:rsid w:val="00D86E94"/>
    <w:rsid w:val="00D87DEF"/>
    <w:rsid w:val="00D91D94"/>
    <w:rsid w:val="00D93167"/>
    <w:rsid w:val="00D94CAA"/>
    <w:rsid w:val="00DA5EFB"/>
    <w:rsid w:val="00DA772C"/>
    <w:rsid w:val="00DB3D54"/>
    <w:rsid w:val="00DC0A7E"/>
    <w:rsid w:val="00DC172C"/>
    <w:rsid w:val="00DC69C5"/>
    <w:rsid w:val="00DD0FB5"/>
    <w:rsid w:val="00DD3935"/>
    <w:rsid w:val="00DE0118"/>
    <w:rsid w:val="00DF61D5"/>
    <w:rsid w:val="00E152EE"/>
    <w:rsid w:val="00E17FA8"/>
    <w:rsid w:val="00E27354"/>
    <w:rsid w:val="00E32D7C"/>
    <w:rsid w:val="00E475D4"/>
    <w:rsid w:val="00E52868"/>
    <w:rsid w:val="00E56E00"/>
    <w:rsid w:val="00E62736"/>
    <w:rsid w:val="00E73488"/>
    <w:rsid w:val="00E73697"/>
    <w:rsid w:val="00E73F8C"/>
    <w:rsid w:val="00E80DAC"/>
    <w:rsid w:val="00E86532"/>
    <w:rsid w:val="00E9262B"/>
    <w:rsid w:val="00EA19DB"/>
    <w:rsid w:val="00EB6726"/>
    <w:rsid w:val="00EC4E1C"/>
    <w:rsid w:val="00ED0D37"/>
    <w:rsid w:val="00ED213F"/>
    <w:rsid w:val="00ED6C0F"/>
    <w:rsid w:val="00EE3988"/>
    <w:rsid w:val="00EE515F"/>
    <w:rsid w:val="00EF3105"/>
    <w:rsid w:val="00EF3BD5"/>
    <w:rsid w:val="00F01BEB"/>
    <w:rsid w:val="00F07080"/>
    <w:rsid w:val="00F171E5"/>
    <w:rsid w:val="00F24C44"/>
    <w:rsid w:val="00F327DB"/>
    <w:rsid w:val="00F34D98"/>
    <w:rsid w:val="00F40546"/>
    <w:rsid w:val="00F41B47"/>
    <w:rsid w:val="00F47AED"/>
    <w:rsid w:val="00F6279A"/>
    <w:rsid w:val="00F73A1C"/>
    <w:rsid w:val="00F73C40"/>
    <w:rsid w:val="00F812B8"/>
    <w:rsid w:val="00F82FAC"/>
    <w:rsid w:val="00FB272B"/>
    <w:rsid w:val="00FB460C"/>
    <w:rsid w:val="00FB5EC1"/>
    <w:rsid w:val="00FC2A09"/>
    <w:rsid w:val="00FD1BE1"/>
    <w:rsid w:val="00FD3764"/>
    <w:rsid w:val="00FD4544"/>
    <w:rsid w:val="00FE0CC5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2BD52"/>
  <w15:docId w15:val="{F64C80F6-969F-4983-8E25-37C6E98A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091"/>
    <w:pPr>
      <w:widowControl w:val="0"/>
      <w:spacing w:after="0" w:line="240" w:lineRule="auto"/>
    </w:pPr>
    <w:rPr>
      <w:rFonts w:ascii="Courier" w:eastAsia="Times New Roman" w:hAnsi="Courier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91D94"/>
    <w:pPr>
      <w:keepNext/>
      <w:tabs>
        <w:tab w:val="center" w:pos="5400"/>
      </w:tabs>
      <w:jc w:val="both"/>
      <w:outlineLvl w:val="0"/>
    </w:pPr>
    <w:rPr>
      <w:rFonts w:ascii="Courier New" w:hAnsi="Courier New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D91D94"/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jc w:val="both"/>
      <w:outlineLvl w:val="5"/>
    </w:pPr>
    <w:rPr>
      <w:rFonts w:ascii="Courier New" w:hAnsi="Courier Ne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9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91D94"/>
    <w:rPr>
      <w:rFonts w:ascii="Courier New" w:eastAsia="Times New Roman" w:hAnsi="Courier New"/>
      <w:b/>
      <w:snapToGrid w:val="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D91D94"/>
    <w:rPr>
      <w:rFonts w:ascii="Courier New" w:eastAsia="Times New Roman" w:hAnsi="Courier New"/>
      <w:b/>
      <w:snapToGrid w:val="0"/>
      <w:sz w:val="22"/>
      <w:szCs w:val="20"/>
    </w:rPr>
  </w:style>
  <w:style w:type="paragraph" w:styleId="BodyText">
    <w:name w:val="Body Text"/>
    <w:basedOn w:val="Normal"/>
    <w:link w:val="BodyTextChar"/>
    <w:rsid w:val="00D91D94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line="180" w:lineRule="exact"/>
      <w:jc w:val="both"/>
    </w:pPr>
    <w:rPr>
      <w:rFonts w:ascii="Courier New" w:hAnsi="Courier New"/>
      <w:sz w:val="16"/>
    </w:rPr>
  </w:style>
  <w:style w:type="character" w:customStyle="1" w:styleId="BodyTextChar">
    <w:name w:val="Body Text Char"/>
    <w:basedOn w:val="DefaultParagraphFont"/>
    <w:link w:val="BodyText"/>
    <w:rsid w:val="00D91D94"/>
    <w:rPr>
      <w:rFonts w:ascii="Courier New" w:eastAsia="Times New Roman" w:hAnsi="Courier New"/>
      <w:snapToGrid w:val="0"/>
      <w:sz w:val="16"/>
      <w:szCs w:val="20"/>
    </w:rPr>
  </w:style>
  <w:style w:type="character" w:styleId="Hyperlink">
    <w:name w:val="Hyperlink"/>
    <w:rsid w:val="00D91D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7D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cheJD@kirkwoodmo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irkwoodmo.org/services/events-calenda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2F483-D2A9-4EA2-B39F-D4A096FE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88A0D878.dotm</Template>
  <TotalTime>33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Dodel</dc:creator>
  <cp:lastModifiedBy>Jonathan D. Raiche</cp:lastModifiedBy>
  <cp:revision>7</cp:revision>
  <cp:lastPrinted>2022-08-12T13:55:00Z</cp:lastPrinted>
  <dcterms:created xsi:type="dcterms:W3CDTF">2022-09-29T20:38:00Z</dcterms:created>
  <dcterms:modified xsi:type="dcterms:W3CDTF">2022-10-13T20:06:00Z</dcterms:modified>
</cp:coreProperties>
</file>