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8323D0" w:rsidP="00E429C9">
      <w:pPr>
        <w:jc w:val="center"/>
        <w:rPr>
          <w:b/>
        </w:rPr>
      </w:pPr>
      <w:r>
        <w:rPr>
          <w:b/>
        </w:rPr>
        <w:t>Police Officers’ and Firefighters’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D47A0F">
        <w:rPr>
          <w:b/>
        </w:rPr>
        <w:t>October 10</w:t>
      </w:r>
      <w:r w:rsidR="005308AE">
        <w:rPr>
          <w:b/>
        </w:rPr>
        <w:t>, 202</w:t>
      </w:r>
      <w:r w:rsidR="00C7121F">
        <w:rPr>
          <w:b/>
        </w:rPr>
        <w:t>2</w:t>
      </w:r>
      <w:r w:rsidR="005308AE">
        <w:rPr>
          <w:b/>
        </w:rPr>
        <w:t xml:space="preserve"> </w:t>
      </w:r>
      <w:r w:rsidR="00125A3B">
        <w:rPr>
          <w:b/>
        </w:rPr>
        <w:t xml:space="preserve">– </w:t>
      </w:r>
      <w:r w:rsidR="005251B8">
        <w:rPr>
          <w:b/>
        </w:rPr>
        <w:t>9</w:t>
      </w:r>
      <w:r>
        <w:rPr>
          <w:b/>
        </w:rPr>
        <w:t>:</w:t>
      </w:r>
      <w:r w:rsidR="005251B8">
        <w:rPr>
          <w:b/>
        </w:rPr>
        <w:t>3</w:t>
      </w:r>
      <w:r>
        <w:rPr>
          <w:b/>
        </w:rPr>
        <w:t>0 a.m.</w:t>
      </w:r>
      <w:r w:rsidR="00DB1D08">
        <w:rPr>
          <w:b/>
        </w:rPr>
        <w:t xml:space="preserve"> </w:t>
      </w:r>
    </w:p>
    <w:p w:rsidR="008323D0" w:rsidRDefault="008323D0" w:rsidP="009C3606">
      <w:pPr>
        <w:pStyle w:val="NoSpacing"/>
        <w:jc w:val="center"/>
        <w:rPr>
          <w:b/>
        </w:rPr>
      </w:pPr>
      <w:r>
        <w:rPr>
          <w:b/>
        </w:rPr>
        <w:t xml:space="preserve">City of Kirkwood </w:t>
      </w:r>
    </w:p>
    <w:p w:rsidR="009C3606" w:rsidRPr="00F022BA" w:rsidRDefault="009C3606" w:rsidP="009C3606">
      <w:pPr>
        <w:spacing w:after="0" w:line="240" w:lineRule="auto"/>
        <w:jc w:val="center"/>
        <w:rPr>
          <w:rFonts w:cs="Arial"/>
          <w:b/>
        </w:rPr>
      </w:pPr>
      <w:r w:rsidRPr="00F022BA">
        <w:rPr>
          <w:rFonts w:cs="Arial"/>
          <w:b/>
        </w:rPr>
        <w:t>Kirkwood City Hall</w:t>
      </w:r>
    </w:p>
    <w:p w:rsidR="009C3606" w:rsidRDefault="009C3606" w:rsidP="009C3606">
      <w:pPr>
        <w:spacing w:after="0" w:line="240" w:lineRule="auto"/>
        <w:jc w:val="center"/>
        <w:rPr>
          <w:rFonts w:cs="Arial"/>
          <w:b/>
        </w:rPr>
      </w:pPr>
      <w:r>
        <w:rPr>
          <w:rFonts w:cs="Arial"/>
          <w:b/>
        </w:rPr>
        <w:t xml:space="preserve">  Main Level Conference Room</w:t>
      </w:r>
    </w:p>
    <w:p w:rsidR="008323D0" w:rsidRDefault="008323D0" w:rsidP="009C3606">
      <w:pPr>
        <w:pStyle w:val="NoSpacing"/>
        <w:jc w:val="center"/>
        <w:rPr>
          <w:b/>
        </w:rPr>
      </w:pPr>
      <w:r>
        <w:rPr>
          <w:b/>
        </w:rPr>
        <w:t>139 S. Kirkwood Road</w:t>
      </w:r>
    </w:p>
    <w:p w:rsidR="00D47A6D" w:rsidRPr="00964F5D" w:rsidRDefault="008323D0" w:rsidP="009C3606">
      <w:pPr>
        <w:pStyle w:val="NoSpacing"/>
        <w:jc w:val="center"/>
        <w:rPr>
          <w:b/>
        </w:rPr>
      </w:pPr>
      <w:r>
        <w:rPr>
          <w:b/>
        </w:rPr>
        <w:t>Kirkwood, MO 63122</w:t>
      </w:r>
    </w:p>
    <w:p w:rsidR="004A779D" w:rsidRPr="004A779D" w:rsidRDefault="004A779D" w:rsidP="004A779D">
      <w:pPr>
        <w:pStyle w:val="PlainText"/>
        <w:rPr>
          <w:rFonts w:ascii="Arial" w:hAnsi="Arial" w:cs="Arial"/>
          <w:sz w:val="24"/>
          <w:szCs w:val="24"/>
        </w:rPr>
      </w:pPr>
    </w:p>
    <w:p w:rsidR="008323D0" w:rsidRDefault="00E23BC8" w:rsidP="008323D0">
      <w:pPr>
        <w:pStyle w:val="NoSpacing"/>
        <w:numPr>
          <w:ilvl w:val="0"/>
          <w:numId w:val="1"/>
        </w:numPr>
        <w:rPr>
          <w:b/>
        </w:rPr>
      </w:pPr>
      <w:r>
        <w:rPr>
          <w:b/>
        </w:rPr>
        <w:t xml:space="preserve">Call to Order – </w:t>
      </w:r>
      <w:r w:rsidR="00E33910">
        <w:rPr>
          <w:b/>
        </w:rPr>
        <w:t>Duane Orr, Chair</w:t>
      </w:r>
    </w:p>
    <w:p w:rsidR="008323D0" w:rsidRDefault="008323D0" w:rsidP="008323D0">
      <w:pPr>
        <w:pStyle w:val="NoSpacing"/>
        <w:numPr>
          <w:ilvl w:val="0"/>
          <w:numId w:val="1"/>
        </w:numPr>
        <w:rPr>
          <w:b/>
        </w:rPr>
      </w:pPr>
      <w:r>
        <w:rPr>
          <w:b/>
        </w:rPr>
        <w:t>Approval of Minutes (</w:t>
      </w:r>
      <w:r w:rsidR="00D47A0F">
        <w:rPr>
          <w:b/>
        </w:rPr>
        <w:t>August 8</w:t>
      </w:r>
      <w:r w:rsidR="00EA4350">
        <w:rPr>
          <w:b/>
        </w:rPr>
        <w:t>, 2022</w:t>
      </w:r>
      <w:r>
        <w:rPr>
          <w:b/>
        </w:rPr>
        <w:t>)</w:t>
      </w:r>
    </w:p>
    <w:p w:rsidR="008323D0" w:rsidRDefault="00E23BC8" w:rsidP="00E23BC8">
      <w:pPr>
        <w:pStyle w:val="NoSpacing"/>
        <w:numPr>
          <w:ilvl w:val="0"/>
          <w:numId w:val="1"/>
        </w:numPr>
        <w:rPr>
          <w:b/>
        </w:rPr>
      </w:pPr>
      <w:r>
        <w:rPr>
          <w:b/>
        </w:rPr>
        <w:t>Payment of Bills</w:t>
      </w:r>
    </w:p>
    <w:p w:rsidR="00F80B04" w:rsidRPr="005308AE" w:rsidRDefault="008323D0" w:rsidP="005308AE">
      <w:pPr>
        <w:pStyle w:val="NoSpacing"/>
        <w:numPr>
          <w:ilvl w:val="0"/>
          <w:numId w:val="1"/>
        </w:numPr>
        <w:rPr>
          <w:b/>
        </w:rPr>
      </w:pPr>
      <w:r>
        <w:rPr>
          <w:b/>
        </w:rPr>
        <w:t xml:space="preserve">Administrator’s Report – </w:t>
      </w:r>
      <w:r w:rsidR="0057204D">
        <w:rPr>
          <w:b/>
        </w:rPr>
        <w:t>David Weidler</w:t>
      </w:r>
    </w:p>
    <w:p w:rsidR="008323D0" w:rsidRDefault="008323D0" w:rsidP="008323D0">
      <w:pPr>
        <w:pStyle w:val="NoSpacing"/>
        <w:numPr>
          <w:ilvl w:val="0"/>
          <w:numId w:val="1"/>
        </w:numPr>
        <w:rPr>
          <w:b/>
        </w:rPr>
      </w:pPr>
      <w:r>
        <w:rPr>
          <w:b/>
        </w:rPr>
        <w:t xml:space="preserve">Attorney’s Report – Heather Mehta, </w:t>
      </w:r>
      <w:proofErr w:type="spellStart"/>
      <w:r>
        <w:rPr>
          <w:b/>
        </w:rPr>
        <w:t>Greensfelder</w:t>
      </w:r>
      <w:proofErr w:type="spellEnd"/>
      <w:r>
        <w:rPr>
          <w:b/>
        </w:rPr>
        <w:t xml:space="preserve">, </w:t>
      </w:r>
      <w:proofErr w:type="spellStart"/>
      <w:r>
        <w:rPr>
          <w:b/>
        </w:rPr>
        <w:t>Hemker</w:t>
      </w:r>
      <w:proofErr w:type="spellEnd"/>
      <w:r>
        <w:rPr>
          <w:b/>
        </w:rPr>
        <w:t xml:space="preserve"> &amp; Gale, PC</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Roll Call vote to close meeting if needed for the purpose of discussion with pension attorney (Section 610.021)</w:t>
      </w:r>
    </w:p>
    <w:p w:rsidR="008323D0" w:rsidRDefault="008323D0" w:rsidP="008323D0">
      <w:pPr>
        <w:pStyle w:val="NoSpacing"/>
        <w:numPr>
          <w:ilvl w:val="0"/>
          <w:numId w:val="1"/>
        </w:numPr>
        <w:rPr>
          <w:b/>
        </w:rPr>
      </w:pPr>
      <w:r>
        <w:rPr>
          <w:b/>
        </w:rPr>
        <w:t>Next Meeting</w:t>
      </w:r>
      <w:bookmarkStart w:id="0" w:name="_GoBack"/>
      <w:bookmarkEnd w:id="0"/>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0B35CA">
        <w:t>David Weidler</w:t>
      </w:r>
      <w:r w:rsidR="001D3195">
        <w:t xml:space="preserve">, Phone 314-822-5801 </w:t>
      </w:r>
    </w:p>
    <w:p w:rsidR="008323D0" w:rsidRDefault="000B35CA" w:rsidP="008323D0">
      <w:pPr>
        <w:pStyle w:val="NoSpacing"/>
      </w:pPr>
      <w:r>
        <w:t xml:space="preserve">E-mail – </w:t>
      </w:r>
      <w:hyperlink r:id="rId6" w:history="1">
        <w:r w:rsidRPr="00A75081">
          <w:rPr>
            <w:rStyle w:val="Hyperlink"/>
          </w:rPr>
          <w:t>weidledc@kirkwoodmo.org</w:t>
        </w:r>
      </w:hyperlink>
      <w:r>
        <w:t xml:space="preserve"> </w:t>
      </w:r>
    </w:p>
    <w:p w:rsidR="008323D0" w:rsidRDefault="008323D0" w:rsidP="008323D0">
      <w:pPr>
        <w:pStyle w:val="NoSpacing"/>
      </w:pPr>
    </w:p>
    <w:p w:rsid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p w:rsidR="00FB11B6" w:rsidRDefault="00FB11B6" w:rsidP="008323D0">
      <w:pPr>
        <w:pStyle w:val="NoSpacing"/>
      </w:pPr>
    </w:p>
    <w:sectPr w:rsidR="00FB1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B35CA"/>
    <w:rsid w:val="00125A3B"/>
    <w:rsid w:val="00170B45"/>
    <w:rsid w:val="001D3195"/>
    <w:rsid w:val="00447E95"/>
    <w:rsid w:val="004A779D"/>
    <w:rsid w:val="004B6953"/>
    <w:rsid w:val="0050408E"/>
    <w:rsid w:val="005251B8"/>
    <w:rsid w:val="0052722D"/>
    <w:rsid w:val="005308AE"/>
    <w:rsid w:val="0057204D"/>
    <w:rsid w:val="005D6AF6"/>
    <w:rsid w:val="005F3D56"/>
    <w:rsid w:val="008227F4"/>
    <w:rsid w:val="00831330"/>
    <w:rsid w:val="008323D0"/>
    <w:rsid w:val="00964F5D"/>
    <w:rsid w:val="009C3606"/>
    <w:rsid w:val="00AF3EEB"/>
    <w:rsid w:val="00B765E2"/>
    <w:rsid w:val="00C13A33"/>
    <w:rsid w:val="00C7121F"/>
    <w:rsid w:val="00D314F5"/>
    <w:rsid w:val="00D47A0F"/>
    <w:rsid w:val="00D47A6D"/>
    <w:rsid w:val="00D5261F"/>
    <w:rsid w:val="00DB1D08"/>
    <w:rsid w:val="00E23BC8"/>
    <w:rsid w:val="00E33910"/>
    <w:rsid w:val="00E429C9"/>
    <w:rsid w:val="00EA4350"/>
    <w:rsid w:val="00F44E63"/>
    <w:rsid w:val="00F80B04"/>
    <w:rsid w:val="00FB11B6"/>
    <w:rsid w:val="00FE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FE2C"/>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964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idledc@kirkwoodm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34564DFE.dotm</Template>
  <TotalTime>33</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6</cp:revision>
  <cp:lastPrinted>2021-08-06T14:35:00Z</cp:lastPrinted>
  <dcterms:created xsi:type="dcterms:W3CDTF">2022-05-31T13:19:00Z</dcterms:created>
  <dcterms:modified xsi:type="dcterms:W3CDTF">2022-10-06T20:31:00Z</dcterms:modified>
</cp:coreProperties>
</file>