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9C9" w:rsidRDefault="00E429C9" w:rsidP="00E429C9">
      <w:pPr>
        <w:rPr>
          <w:b/>
        </w:rPr>
      </w:pPr>
      <w:r>
        <w:rPr>
          <w:noProof/>
        </w:rPr>
        <w:drawing>
          <wp:inline distT="0" distB="0" distL="0" distR="0" wp14:anchorId="2B0AC61D" wp14:editId="6AF11B85">
            <wp:extent cx="819830" cy="765810"/>
            <wp:effectExtent l="0" t="0" r="0" b="0"/>
            <wp:docPr id="2" name="Picture 2" descr="http://intranet.kirkwoodmo.org/depts/PublicInformationOfficer/Images1/city-logo-clr-2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kirkwoodmo.org/depts/PublicInformationOfficer/Images1/city-logo-clr-200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6751" cy="800298"/>
                    </a:xfrm>
                    <a:prstGeom prst="rect">
                      <a:avLst/>
                    </a:prstGeom>
                    <a:noFill/>
                    <a:ln>
                      <a:noFill/>
                    </a:ln>
                  </pic:spPr>
                </pic:pic>
              </a:graphicData>
            </a:graphic>
          </wp:inline>
        </w:drawing>
      </w:r>
    </w:p>
    <w:p w:rsidR="00170B45" w:rsidRDefault="002E4B4B" w:rsidP="00E429C9">
      <w:pPr>
        <w:jc w:val="center"/>
        <w:rPr>
          <w:b/>
        </w:rPr>
      </w:pPr>
      <w:r>
        <w:rPr>
          <w:b/>
        </w:rPr>
        <w:t>Civilian Employee’s</w:t>
      </w:r>
      <w:r w:rsidR="008323D0">
        <w:rPr>
          <w:b/>
        </w:rPr>
        <w:t xml:space="preserve"> Pension Fund</w:t>
      </w:r>
    </w:p>
    <w:p w:rsidR="008323D0" w:rsidRDefault="008323D0" w:rsidP="008323D0">
      <w:pPr>
        <w:jc w:val="center"/>
        <w:rPr>
          <w:b/>
        </w:rPr>
      </w:pPr>
      <w:r>
        <w:rPr>
          <w:b/>
        </w:rPr>
        <w:t>Agenda</w:t>
      </w:r>
    </w:p>
    <w:p w:rsidR="008323D0" w:rsidRDefault="008323D0" w:rsidP="008323D0">
      <w:pPr>
        <w:jc w:val="center"/>
        <w:rPr>
          <w:b/>
        </w:rPr>
      </w:pPr>
      <w:bookmarkStart w:id="0" w:name="_GoBack"/>
      <w:r>
        <w:rPr>
          <w:b/>
        </w:rPr>
        <w:t xml:space="preserve">Monday, </w:t>
      </w:r>
      <w:r w:rsidR="0098339C">
        <w:rPr>
          <w:b/>
        </w:rPr>
        <w:t>August 22</w:t>
      </w:r>
      <w:r w:rsidR="005308AE">
        <w:rPr>
          <w:b/>
        </w:rPr>
        <w:t>, 202</w:t>
      </w:r>
      <w:r w:rsidR="00E679FA">
        <w:rPr>
          <w:b/>
        </w:rPr>
        <w:t>2</w:t>
      </w:r>
      <w:r w:rsidR="005308AE">
        <w:rPr>
          <w:b/>
        </w:rPr>
        <w:t xml:space="preserve"> </w:t>
      </w:r>
      <w:r>
        <w:rPr>
          <w:b/>
        </w:rPr>
        <w:t xml:space="preserve">– </w:t>
      </w:r>
      <w:r w:rsidR="002E4B4B">
        <w:rPr>
          <w:b/>
        </w:rPr>
        <w:t>3:30</w:t>
      </w:r>
      <w:r>
        <w:rPr>
          <w:b/>
        </w:rPr>
        <w:t xml:space="preserve"> </w:t>
      </w:r>
      <w:r w:rsidR="002E4B4B">
        <w:rPr>
          <w:b/>
        </w:rPr>
        <w:t>p</w:t>
      </w:r>
      <w:r>
        <w:rPr>
          <w:b/>
        </w:rPr>
        <w:t>.m.</w:t>
      </w:r>
    </w:p>
    <w:bookmarkEnd w:id="0"/>
    <w:p w:rsidR="0098339C" w:rsidRDefault="00A24DD6" w:rsidP="008323D0">
      <w:pPr>
        <w:jc w:val="center"/>
        <w:rPr>
          <w:b/>
        </w:rPr>
      </w:pPr>
      <w:r>
        <w:rPr>
          <w:b/>
        </w:rPr>
        <w:t xml:space="preserve">Kirkwood </w:t>
      </w:r>
      <w:r w:rsidR="0098339C">
        <w:rPr>
          <w:b/>
        </w:rPr>
        <w:t>City Hall – Main Level Conference Room</w:t>
      </w:r>
    </w:p>
    <w:p w:rsidR="008323D0" w:rsidRDefault="008323D0" w:rsidP="008323D0">
      <w:pPr>
        <w:pStyle w:val="NoSpacing"/>
        <w:jc w:val="center"/>
        <w:rPr>
          <w:b/>
        </w:rPr>
      </w:pPr>
      <w:r>
        <w:rPr>
          <w:b/>
        </w:rPr>
        <w:t xml:space="preserve">City of Kirkwood </w:t>
      </w:r>
    </w:p>
    <w:p w:rsidR="008323D0" w:rsidRDefault="008323D0" w:rsidP="008323D0">
      <w:pPr>
        <w:pStyle w:val="NoSpacing"/>
        <w:jc w:val="center"/>
        <w:rPr>
          <w:b/>
        </w:rPr>
      </w:pPr>
      <w:r>
        <w:rPr>
          <w:b/>
        </w:rPr>
        <w:t>139 S. Kirkwood Road</w:t>
      </w:r>
    </w:p>
    <w:p w:rsidR="008323D0" w:rsidRDefault="008323D0" w:rsidP="008323D0">
      <w:pPr>
        <w:pStyle w:val="NoSpacing"/>
        <w:jc w:val="center"/>
        <w:rPr>
          <w:b/>
        </w:rPr>
      </w:pPr>
      <w:r>
        <w:rPr>
          <w:b/>
        </w:rPr>
        <w:t>Kirkwood, MO 63122</w:t>
      </w:r>
    </w:p>
    <w:p w:rsidR="001D3195" w:rsidRDefault="001D3195" w:rsidP="008323D0">
      <w:pPr>
        <w:pStyle w:val="NoSpacing"/>
        <w:jc w:val="center"/>
        <w:rPr>
          <w:b/>
        </w:rPr>
      </w:pPr>
    </w:p>
    <w:p w:rsidR="008323D0" w:rsidRDefault="00E23BC8" w:rsidP="005C3BCC">
      <w:pPr>
        <w:pStyle w:val="NoSpacing"/>
        <w:numPr>
          <w:ilvl w:val="0"/>
          <w:numId w:val="1"/>
        </w:numPr>
        <w:rPr>
          <w:b/>
        </w:rPr>
      </w:pPr>
      <w:r>
        <w:rPr>
          <w:b/>
        </w:rPr>
        <w:t xml:space="preserve">Call to Order </w:t>
      </w:r>
    </w:p>
    <w:p w:rsidR="008323D0" w:rsidRDefault="008323D0" w:rsidP="008323D0">
      <w:pPr>
        <w:pStyle w:val="NoSpacing"/>
        <w:numPr>
          <w:ilvl w:val="0"/>
          <w:numId w:val="1"/>
        </w:numPr>
        <w:rPr>
          <w:b/>
        </w:rPr>
      </w:pPr>
      <w:r>
        <w:rPr>
          <w:b/>
        </w:rPr>
        <w:t>Approval of Minutes (</w:t>
      </w:r>
      <w:r w:rsidR="00912BA0">
        <w:rPr>
          <w:b/>
        </w:rPr>
        <w:t>May 23</w:t>
      </w:r>
      <w:r w:rsidR="008F2249">
        <w:rPr>
          <w:b/>
        </w:rPr>
        <w:t>, 2022</w:t>
      </w:r>
      <w:r>
        <w:rPr>
          <w:b/>
        </w:rPr>
        <w:t>)</w:t>
      </w:r>
    </w:p>
    <w:p w:rsidR="008323D0" w:rsidRPr="00E23BC8" w:rsidRDefault="00E23BC8" w:rsidP="00E23BC8">
      <w:pPr>
        <w:pStyle w:val="NoSpacing"/>
        <w:numPr>
          <w:ilvl w:val="0"/>
          <w:numId w:val="1"/>
        </w:numPr>
        <w:rPr>
          <w:b/>
        </w:rPr>
      </w:pPr>
      <w:r>
        <w:rPr>
          <w:b/>
        </w:rPr>
        <w:t>Payment of Bills</w:t>
      </w:r>
    </w:p>
    <w:p w:rsidR="0026732F" w:rsidRDefault="000A19C1" w:rsidP="005308AE">
      <w:pPr>
        <w:pStyle w:val="NoSpacing"/>
        <w:numPr>
          <w:ilvl w:val="0"/>
          <w:numId w:val="1"/>
        </w:numPr>
        <w:rPr>
          <w:b/>
        </w:rPr>
      </w:pPr>
      <w:r>
        <w:rPr>
          <w:b/>
        </w:rPr>
        <w:t>New Business</w:t>
      </w:r>
      <w:r w:rsidR="008F2249">
        <w:rPr>
          <w:b/>
        </w:rPr>
        <w:t xml:space="preserve"> (As Required)</w:t>
      </w:r>
    </w:p>
    <w:p w:rsidR="00F80B04" w:rsidRPr="005308AE" w:rsidRDefault="008323D0" w:rsidP="005308AE">
      <w:pPr>
        <w:pStyle w:val="NoSpacing"/>
        <w:numPr>
          <w:ilvl w:val="0"/>
          <w:numId w:val="1"/>
        </w:numPr>
        <w:rPr>
          <w:b/>
        </w:rPr>
      </w:pPr>
      <w:r>
        <w:rPr>
          <w:b/>
        </w:rPr>
        <w:t xml:space="preserve">Administrator’s Report </w:t>
      </w:r>
    </w:p>
    <w:p w:rsidR="008323D0" w:rsidRDefault="008323D0" w:rsidP="008323D0">
      <w:pPr>
        <w:pStyle w:val="NoSpacing"/>
        <w:numPr>
          <w:ilvl w:val="0"/>
          <w:numId w:val="1"/>
        </w:numPr>
        <w:rPr>
          <w:b/>
        </w:rPr>
      </w:pPr>
      <w:r>
        <w:rPr>
          <w:b/>
        </w:rPr>
        <w:t>Marquette Associates – Brian Goding</w:t>
      </w:r>
    </w:p>
    <w:p w:rsidR="008323D0" w:rsidRDefault="008323D0" w:rsidP="008323D0">
      <w:pPr>
        <w:pStyle w:val="NoSpacing"/>
        <w:numPr>
          <w:ilvl w:val="0"/>
          <w:numId w:val="1"/>
        </w:numPr>
        <w:rPr>
          <w:b/>
        </w:rPr>
      </w:pPr>
      <w:r>
        <w:rPr>
          <w:b/>
        </w:rPr>
        <w:t>Next Meeting</w:t>
      </w:r>
    </w:p>
    <w:p w:rsidR="008323D0" w:rsidRDefault="008323D0" w:rsidP="008323D0">
      <w:pPr>
        <w:pStyle w:val="NoSpacing"/>
        <w:numPr>
          <w:ilvl w:val="0"/>
          <w:numId w:val="1"/>
        </w:numPr>
        <w:rPr>
          <w:b/>
        </w:rPr>
      </w:pPr>
      <w:r>
        <w:rPr>
          <w:b/>
        </w:rPr>
        <w:t>Adjournment</w:t>
      </w:r>
    </w:p>
    <w:p w:rsidR="008323D0" w:rsidRDefault="008323D0" w:rsidP="008323D0">
      <w:pPr>
        <w:pStyle w:val="NoSpacing"/>
        <w:rPr>
          <w:b/>
        </w:rPr>
      </w:pPr>
    </w:p>
    <w:p w:rsidR="001D3195" w:rsidRDefault="008323D0" w:rsidP="008323D0">
      <w:pPr>
        <w:pStyle w:val="NoSpacing"/>
      </w:pPr>
      <w:r w:rsidRPr="008323D0">
        <w:t xml:space="preserve">Staff Liaison – </w:t>
      </w:r>
      <w:r w:rsidR="005C3BCC">
        <w:t>David Weidler</w:t>
      </w:r>
      <w:r w:rsidR="001D3195">
        <w:t xml:space="preserve">, Phone 314-822-5801 </w:t>
      </w:r>
    </w:p>
    <w:p w:rsidR="008323D0" w:rsidRDefault="001D3195" w:rsidP="008323D0">
      <w:pPr>
        <w:pStyle w:val="NoSpacing"/>
      </w:pPr>
      <w:r>
        <w:t xml:space="preserve">E-mail </w:t>
      </w:r>
      <w:hyperlink r:id="rId6" w:history="1">
        <w:r w:rsidR="005C3BCC" w:rsidRPr="006F69CF">
          <w:rPr>
            <w:rStyle w:val="Hyperlink"/>
          </w:rPr>
          <w:t>weidledc@kirkwoodmo.org</w:t>
        </w:r>
      </w:hyperlink>
      <w:r w:rsidR="005C3BCC">
        <w:t xml:space="preserve"> </w:t>
      </w:r>
    </w:p>
    <w:p w:rsidR="005C3BCC" w:rsidRDefault="005C3BCC" w:rsidP="008323D0">
      <w:pPr>
        <w:pStyle w:val="NoSpacing"/>
      </w:pPr>
    </w:p>
    <w:p w:rsidR="008323D0" w:rsidRDefault="008323D0" w:rsidP="008323D0">
      <w:pPr>
        <w:pStyle w:val="NoSpacing"/>
      </w:pPr>
      <w:r>
        <w:t>Accommodation: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CD, by calling 314-822-5802.</w:t>
      </w:r>
    </w:p>
    <w:p w:rsidR="0026732F" w:rsidRDefault="0026732F" w:rsidP="008323D0">
      <w:pPr>
        <w:pStyle w:val="NoSpacing"/>
      </w:pPr>
    </w:p>
    <w:p w:rsidR="0026732F" w:rsidRPr="008323D0" w:rsidRDefault="0026732F" w:rsidP="008323D0">
      <w:pPr>
        <w:pStyle w:val="NoSpacing"/>
      </w:pPr>
    </w:p>
    <w:sectPr w:rsidR="0026732F" w:rsidRPr="00832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33101"/>
    <w:multiLevelType w:val="hybridMultilevel"/>
    <w:tmpl w:val="1492693A"/>
    <w:lvl w:ilvl="0" w:tplc="3FD896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D0"/>
    <w:rsid w:val="000339AE"/>
    <w:rsid w:val="00081B9B"/>
    <w:rsid w:val="000A19C1"/>
    <w:rsid w:val="00170B45"/>
    <w:rsid w:val="001D3195"/>
    <w:rsid w:val="0026732F"/>
    <w:rsid w:val="002E4B4B"/>
    <w:rsid w:val="00352728"/>
    <w:rsid w:val="00355D3C"/>
    <w:rsid w:val="003A4A58"/>
    <w:rsid w:val="005308AE"/>
    <w:rsid w:val="005C3BCC"/>
    <w:rsid w:val="00651B1B"/>
    <w:rsid w:val="008323D0"/>
    <w:rsid w:val="008F2249"/>
    <w:rsid w:val="00912BA0"/>
    <w:rsid w:val="0098339C"/>
    <w:rsid w:val="00A24DD6"/>
    <w:rsid w:val="00A317D3"/>
    <w:rsid w:val="00AA5878"/>
    <w:rsid w:val="00B10FF4"/>
    <w:rsid w:val="00B952B9"/>
    <w:rsid w:val="00C207F1"/>
    <w:rsid w:val="00CB3F59"/>
    <w:rsid w:val="00DB1D08"/>
    <w:rsid w:val="00E23BC8"/>
    <w:rsid w:val="00E33910"/>
    <w:rsid w:val="00E429C9"/>
    <w:rsid w:val="00E679FA"/>
    <w:rsid w:val="00F80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0843A"/>
  <w15:chartTrackingRefBased/>
  <w15:docId w15:val="{ABFE8EDD-6C67-48A7-BC9C-DE35E725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23D0"/>
    <w:pPr>
      <w:spacing w:after="0" w:line="240" w:lineRule="auto"/>
    </w:pPr>
    <w:rPr>
      <w:rFonts w:eastAsiaTheme="minorEastAsia"/>
    </w:rPr>
  </w:style>
  <w:style w:type="character" w:styleId="Hyperlink">
    <w:name w:val="Hyperlink"/>
    <w:basedOn w:val="DefaultParagraphFont"/>
    <w:uiPriority w:val="99"/>
    <w:unhideWhenUsed/>
    <w:rsid w:val="008323D0"/>
    <w:rPr>
      <w:color w:val="0000FF" w:themeColor="hyperlink"/>
      <w:u w:val="single"/>
    </w:rPr>
  </w:style>
  <w:style w:type="paragraph" w:styleId="PlainText">
    <w:name w:val="Plain Text"/>
    <w:basedOn w:val="Normal"/>
    <w:link w:val="PlainTextChar"/>
    <w:uiPriority w:val="99"/>
    <w:unhideWhenUsed/>
    <w:rsid w:val="00E23BC8"/>
    <w:pPr>
      <w:spacing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23BC8"/>
    <w:rPr>
      <w:rFonts w:ascii="Calibri" w:hAnsi="Calibri" w:cstheme="minorBidi"/>
      <w:sz w:val="22"/>
      <w:szCs w:val="21"/>
    </w:rPr>
  </w:style>
  <w:style w:type="paragraph" w:styleId="BalloonText">
    <w:name w:val="Balloon Text"/>
    <w:basedOn w:val="Normal"/>
    <w:link w:val="BalloonTextChar"/>
    <w:uiPriority w:val="99"/>
    <w:semiHidden/>
    <w:unhideWhenUsed/>
    <w:rsid w:val="00651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B1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827135">
      <w:bodyDiv w:val="1"/>
      <w:marLeft w:val="0"/>
      <w:marRight w:val="0"/>
      <w:marTop w:val="0"/>
      <w:marBottom w:val="0"/>
      <w:divBdr>
        <w:top w:val="none" w:sz="0" w:space="0" w:color="auto"/>
        <w:left w:val="none" w:sz="0" w:space="0" w:color="auto"/>
        <w:bottom w:val="none" w:sz="0" w:space="0" w:color="auto"/>
        <w:right w:val="none" w:sz="0" w:space="0" w:color="auto"/>
      </w:divBdr>
    </w:div>
    <w:div w:id="2020698195">
      <w:bodyDiv w:val="1"/>
      <w:marLeft w:val="0"/>
      <w:marRight w:val="0"/>
      <w:marTop w:val="0"/>
      <w:marBottom w:val="0"/>
      <w:divBdr>
        <w:top w:val="none" w:sz="0" w:space="0" w:color="auto"/>
        <w:left w:val="none" w:sz="0" w:space="0" w:color="auto"/>
        <w:bottom w:val="none" w:sz="0" w:space="0" w:color="auto"/>
        <w:right w:val="none" w:sz="0" w:space="0" w:color="auto"/>
      </w:divBdr>
    </w:div>
    <w:div w:id="212194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idledc@kirkwoodmo.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6FAA2B9C.dotm</Template>
  <TotalTime>3</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Ragland</dc:creator>
  <cp:keywords/>
  <dc:description/>
  <cp:lastModifiedBy>David Weidler</cp:lastModifiedBy>
  <cp:revision>5</cp:revision>
  <cp:lastPrinted>2022-08-19T14:46:00Z</cp:lastPrinted>
  <dcterms:created xsi:type="dcterms:W3CDTF">2022-08-19T14:05:00Z</dcterms:created>
  <dcterms:modified xsi:type="dcterms:W3CDTF">2022-08-19T14:53:00Z</dcterms:modified>
</cp:coreProperties>
</file>