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349" w:rsidRDefault="002D26A5" w:rsidP="005023B3">
      <w:pPr>
        <w:tabs>
          <w:tab w:val="left" w:pos="12810"/>
        </w:tabs>
      </w:pPr>
      <w:r w:rsidRPr="009055F6">
        <w:rPr>
          <w:rFonts w:ascii="Arial" w:hAnsi="Arial" w:cs="Arial"/>
          <w:b/>
          <w:bCs/>
          <w:noProof/>
          <w:szCs w:val="24"/>
        </w:rPr>
        <mc:AlternateContent>
          <mc:Choice Requires="wps">
            <w:drawing>
              <wp:anchor distT="0" distB="0" distL="114300" distR="114300" simplePos="0" relativeHeight="251657728" behindDoc="0" locked="0" layoutInCell="1" allowOverlap="1">
                <wp:simplePos x="0" y="0"/>
                <wp:positionH relativeFrom="column">
                  <wp:posOffset>600075</wp:posOffset>
                </wp:positionH>
                <wp:positionV relativeFrom="paragraph">
                  <wp:posOffset>-918210</wp:posOffset>
                </wp:positionV>
                <wp:extent cx="5705475" cy="154305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54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385" w:rsidRPr="00F022BA" w:rsidRDefault="00FB6385" w:rsidP="00FB1EEE">
                            <w:pPr>
                              <w:jc w:val="center"/>
                              <w:rPr>
                                <w:rFonts w:ascii="Arial" w:hAnsi="Arial" w:cs="Arial"/>
                                <w:b/>
                                <w:szCs w:val="24"/>
                              </w:rPr>
                            </w:pPr>
                            <w:r>
                              <w:rPr>
                                <w:rFonts w:ascii="Arial" w:hAnsi="Arial" w:cs="Arial"/>
                                <w:b/>
                                <w:szCs w:val="24"/>
                              </w:rPr>
                              <w:t>Urban Forestry Commission</w:t>
                            </w:r>
                          </w:p>
                          <w:p w:rsidR="00FB6385" w:rsidRDefault="00FB6385" w:rsidP="00822B4E">
                            <w:pPr>
                              <w:jc w:val="center"/>
                              <w:rPr>
                                <w:rFonts w:ascii="Arial" w:hAnsi="Arial" w:cs="Arial"/>
                                <w:b/>
                                <w:szCs w:val="24"/>
                              </w:rPr>
                            </w:pPr>
                            <w:r w:rsidRPr="00F022BA">
                              <w:rPr>
                                <w:rFonts w:ascii="Arial" w:hAnsi="Arial" w:cs="Arial"/>
                                <w:b/>
                                <w:szCs w:val="24"/>
                              </w:rPr>
                              <w:t>Agenda</w:t>
                            </w:r>
                          </w:p>
                          <w:p w:rsidR="00FB6385" w:rsidRPr="00F022BA" w:rsidRDefault="00FB6385" w:rsidP="00FB6385">
                            <w:pPr>
                              <w:jc w:val="center"/>
                              <w:rPr>
                                <w:rFonts w:ascii="Arial" w:hAnsi="Arial" w:cs="Arial"/>
                                <w:b/>
                                <w:szCs w:val="24"/>
                              </w:rPr>
                            </w:pPr>
                            <w:r w:rsidRPr="00F022BA">
                              <w:rPr>
                                <w:rFonts w:ascii="Arial" w:hAnsi="Arial" w:cs="Arial"/>
                                <w:b/>
                                <w:szCs w:val="24"/>
                              </w:rPr>
                              <w:t>Kirkwood City Hall</w:t>
                            </w:r>
                          </w:p>
                          <w:p w:rsidR="00FB6385" w:rsidRDefault="00FB6385" w:rsidP="00FB6385">
                            <w:pPr>
                              <w:jc w:val="center"/>
                              <w:rPr>
                                <w:rFonts w:ascii="Arial" w:hAnsi="Arial" w:cs="Arial"/>
                                <w:b/>
                                <w:szCs w:val="24"/>
                              </w:rPr>
                            </w:pPr>
                            <w:r>
                              <w:rPr>
                                <w:rFonts w:ascii="Arial" w:hAnsi="Arial" w:cs="Arial"/>
                                <w:b/>
                                <w:szCs w:val="24"/>
                              </w:rPr>
                              <w:t xml:space="preserve">  Main Level Conference Room</w:t>
                            </w:r>
                          </w:p>
                          <w:p w:rsidR="00FB6385" w:rsidRDefault="00FB6385" w:rsidP="00FB6385">
                            <w:pPr>
                              <w:jc w:val="center"/>
                              <w:rPr>
                                <w:rFonts w:ascii="Arial" w:hAnsi="Arial" w:cs="Arial"/>
                                <w:b/>
                                <w:szCs w:val="24"/>
                              </w:rPr>
                            </w:pPr>
                            <w:r>
                              <w:rPr>
                                <w:rFonts w:ascii="Arial" w:hAnsi="Arial" w:cs="Arial"/>
                                <w:b/>
                                <w:szCs w:val="24"/>
                              </w:rPr>
                              <w:t>139 South Kirkwood Road</w:t>
                            </w:r>
                          </w:p>
                          <w:p w:rsidR="00FB6385" w:rsidRPr="00F022BA" w:rsidRDefault="00FB6385" w:rsidP="00FB6385">
                            <w:pPr>
                              <w:jc w:val="center"/>
                              <w:rPr>
                                <w:rFonts w:ascii="Arial" w:hAnsi="Arial" w:cs="Arial"/>
                                <w:b/>
                                <w:szCs w:val="24"/>
                              </w:rPr>
                            </w:pPr>
                            <w:r>
                              <w:rPr>
                                <w:rFonts w:ascii="Arial" w:hAnsi="Arial" w:cs="Arial"/>
                                <w:b/>
                                <w:szCs w:val="24"/>
                              </w:rPr>
                              <w:t>Kirkwood, MO 63122</w:t>
                            </w:r>
                          </w:p>
                          <w:p w:rsidR="00FB6385" w:rsidRDefault="00FB6385" w:rsidP="00FB6385">
                            <w:pPr>
                              <w:jc w:val="center"/>
                              <w:rPr>
                                <w:rFonts w:ascii="Arial" w:hAnsi="Arial" w:cs="Arial"/>
                                <w:b/>
                                <w:szCs w:val="24"/>
                              </w:rPr>
                            </w:pPr>
                            <w:r>
                              <w:rPr>
                                <w:rFonts w:ascii="Arial" w:hAnsi="Arial" w:cs="Arial"/>
                                <w:b/>
                                <w:szCs w:val="24"/>
                              </w:rPr>
                              <w:t xml:space="preserve">Tuesday, </w:t>
                            </w:r>
                            <w:r w:rsidR="002E7184">
                              <w:rPr>
                                <w:rFonts w:ascii="Arial" w:hAnsi="Arial" w:cs="Arial"/>
                                <w:b/>
                                <w:szCs w:val="24"/>
                              </w:rPr>
                              <w:t>June 28</w:t>
                            </w:r>
                            <w:r>
                              <w:rPr>
                                <w:rFonts w:ascii="Arial" w:hAnsi="Arial" w:cs="Arial"/>
                                <w:b/>
                                <w:szCs w:val="24"/>
                              </w:rPr>
                              <w:t>, 2022, 7:00 p.m.</w:t>
                            </w:r>
                          </w:p>
                          <w:p w:rsidR="00FB6385" w:rsidRPr="00380186" w:rsidRDefault="00FB6385" w:rsidP="00FB6385">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7.25pt;margin-top:-72.3pt;width:449.25pt;height:1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UsItgIAALo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" filled="f" stroked="f">
                <v:textbox>
                  <w:txbxContent>
                    <w:p w:rsidR="00FB6385" w:rsidRPr="00F022BA" w:rsidRDefault="00FB6385" w:rsidP="00FB1EEE">
                      <w:pPr>
                        <w:jc w:val="center"/>
                        <w:rPr>
                          <w:rFonts w:ascii="Arial" w:hAnsi="Arial" w:cs="Arial"/>
                          <w:b/>
                          <w:szCs w:val="24"/>
                        </w:rPr>
                      </w:pPr>
                      <w:r>
                        <w:rPr>
                          <w:rFonts w:ascii="Arial" w:hAnsi="Arial" w:cs="Arial"/>
                          <w:b/>
                          <w:szCs w:val="24"/>
                        </w:rPr>
                        <w:t>Urban Forestry Commission</w:t>
                      </w:r>
                    </w:p>
                    <w:p w:rsidR="00FB6385" w:rsidRDefault="00FB6385" w:rsidP="00822B4E">
                      <w:pPr>
                        <w:jc w:val="center"/>
                        <w:rPr>
                          <w:rFonts w:ascii="Arial" w:hAnsi="Arial" w:cs="Arial"/>
                          <w:b/>
                          <w:szCs w:val="24"/>
                        </w:rPr>
                      </w:pPr>
                      <w:r w:rsidRPr="00F022BA">
                        <w:rPr>
                          <w:rFonts w:ascii="Arial" w:hAnsi="Arial" w:cs="Arial"/>
                          <w:b/>
                          <w:szCs w:val="24"/>
                        </w:rPr>
                        <w:t>Agenda</w:t>
                      </w:r>
                    </w:p>
                    <w:p w:rsidR="00FB6385" w:rsidRPr="00F022BA" w:rsidRDefault="00FB6385" w:rsidP="00FB6385">
                      <w:pPr>
                        <w:jc w:val="center"/>
                        <w:rPr>
                          <w:rFonts w:ascii="Arial" w:hAnsi="Arial" w:cs="Arial"/>
                          <w:b/>
                          <w:szCs w:val="24"/>
                        </w:rPr>
                      </w:pPr>
                      <w:r w:rsidRPr="00F022BA">
                        <w:rPr>
                          <w:rFonts w:ascii="Arial" w:hAnsi="Arial" w:cs="Arial"/>
                          <w:b/>
                          <w:szCs w:val="24"/>
                        </w:rPr>
                        <w:t>Kirkwood City Hall</w:t>
                      </w:r>
                    </w:p>
                    <w:p w:rsidR="00FB6385" w:rsidRDefault="00FB6385" w:rsidP="00FB6385">
                      <w:pPr>
                        <w:jc w:val="center"/>
                        <w:rPr>
                          <w:rFonts w:ascii="Arial" w:hAnsi="Arial" w:cs="Arial"/>
                          <w:b/>
                          <w:szCs w:val="24"/>
                        </w:rPr>
                      </w:pPr>
                      <w:r>
                        <w:rPr>
                          <w:rFonts w:ascii="Arial" w:hAnsi="Arial" w:cs="Arial"/>
                          <w:b/>
                          <w:szCs w:val="24"/>
                        </w:rPr>
                        <w:t xml:space="preserve">  Main Level Conference Room</w:t>
                      </w:r>
                    </w:p>
                    <w:p w:rsidR="00FB6385" w:rsidRDefault="00FB6385" w:rsidP="00FB6385">
                      <w:pPr>
                        <w:jc w:val="center"/>
                        <w:rPr>
                          <w:rFonts w:ascii="Arial" w:hAnsi="Arial" w:cs="Arial"/>
                          <w:b/>
                          <w:szCs w:val="24"/>
                        </w:rPr>
                      </w:pPr>
                      <w:r>
                        <w:rPr>
                          <w:rFonts w:ascii="Arial" w:hAnsi="Arial" w:cs="Arial"/>
                          <w:b/>
                          <w:szCs w:val="24"/>
                        </w:rPr>
                        <w:t>139 South Kirkwood Road</w:t>
                      </w:r>
                    </w:p>
                    <w:p w:rsidR="00FB6385" w:rsidRPr="00F022BA" w:rsidRDefault="00FB6385" w:rsidP="00FB6385">
                      <w:pPr>
                        <w:jc w:val="center"/>
                        <w:rPr>
                          <w:rFonts w:ascii="Arial" w:hAnsi="Arial" w:cs="Arial"/>
                          <w:b/>
                          <w:szCs w:val="24"/>
                        </w:rPr>
                      </w:pPr>
                      <w:r>
                        <w:rPr>
                          <w:rFonts w:ascii="Arial" w:hAnsi="Arial" w:cs="Arial"/>
                          <w:b/>
                          <w:szCs w:val="24"/>
                        </w:rPr>
                        <w:t>Kirkwood, MO 63122</w:t>
                      </w:r>
                    </w:p>
                    <w:p w:rsidR="00FB6385" w:rsidRDefault="00FB6385" w:rsidP="00FB6385">
                      <w:pPr>
                        <w:jc w:val="center"/>
                        <w:rPr>
                          <w:rFonts w:ascii="Arial" w:hAnsi="Arial" w:cs="Arial"/>
                          <w:b/>
                          <w:szCs w:val="24"/>
                        </w:rPr>
                      </w:pPr>
                      <w:r>
                        <w:rPr>
                          <w:rFonts w:ascii="Arial" w:hAnsi="Arial" w:cs="Arial"/>
                          <w:b/>
                          <w:szCs w:val="24"/>
                        </w:rPr>
                        <w:t xml:space="preserve">Tuesday, </w:t>
                      </w:r>
                      <w:r w:rsidR="002E7184">
                        <w:rPr>
                          <w:rFonts w:ascii="Arial" w:hAnsi="Arial" w:cs="Arial"/>
                          <w:b/>
                          <w:szCs w:val="24"/>
                        </w:rPr>
                        <w:t>June 28</w:t>
                      </w:r>
                      <w:r>
                        <w:rPr>
                          <w:rFonts w:ascii="Arial" w:hAnsi="Arial" w:cs="Arial"/>
                          <w:b/>
                          <w:szCs w:val="24"/>
                        </w:rPr>
                        <w:t>, 2022, 7:00 p.m.</w:t>
                      </w:r>
                    </w:p>
                    <w:p w:rsidR="00FB6385" w:rsidRPr="00380186" w:rsidRDefault="00FB6385" w:rsidP="00FB6385">
                      <w:pPr>
                        <w:jc w:val="center"/>
                        <w:rPr>
                          <w:b/>
                        </w:rPr>
                      </w:pPr>
                    </w:p>
                  </w:txbxContent>
                </v:textbox>
              </v:shape>
            </w:pict>
          </mc:Fallback>
        </mc:AlternateContent>
      </w:r>
    </w:p>
    <w:p w:rsidR="00FB6385" w:rsidRDefault="00FB6385" w:rsidP="00FB6385">
      <w:pPr>
        <w:spacing w:after="120"/>
        <w:ind w:left="907"/>
        <w:rPr>
          <w:rFonts w:ascii="Arial" w:hAnsi="Arial" w:cs="Arial"/>
          <w:b/>
          <w:bCs/>
          <w:szCs w:val="24"/>
        </w:rPr>
      </w:pPr>
    </w:p>
    <w:p w:rsidR="00FB6385" w:rsidRDefault="00FB6385" w:rsidP="00FB6385">
      <w:pPr>
        <w:spacing w:after="120"/>
        <w:ind w:left="907"/>
        <w:rPr>
          <w:rFonts w:ascii="Arial" w:hAnsi="Arial" w:cs="Arial"/>
          <w:b/>
          <w:bCs/>
          <w:szCs w:val="24"/>
        </w:rPr>
      </w:pPr>
    </w:p>
    <w:p w:rsidR="00177F59" w:rsidRPr="0038424E" w:rsidRDefault="006D51E9" w:rsidP="00BB2898">
      <w:pPr>
        <w:numPr>
          <w:ilvl w:val="0"/>
          <w:numId w:val="1"/>
        </w:numPr>
        <w:spacing w:after="120"/>
        <w:ind w:left="907" w:hanging="547"/>
        <w:rPr>
          <w:rFonts w:ascii="Arial" w:hAnsi="Arial" w:cs="Arial"/>
          <w:b/>
          <w:bCs/>
          <w:szCs w:val="24"/>
        </w:rPr>
      </w:pPr>
      <w:r w:rsidRPr="0038424E">
        <w:rPr>
          <w:rFonts w:ascii="Arial" w:hAnsi="Arial" w:cs="Arial"/>
          <w:b/>
          <w:bCs/>
          <w:szCs w:val="24"/>
        </w:rPr>
        <w:t>Call to Order:</w:t>
      </w:r>
    </w:p>
    <w:p w:rsidR="006B3682" w:rsidRDefault="006D51E9" w:rsidP="00BB2898">
      <w:pPr>
        <w:numPr>
          <w:ilvl w:val="0"/>
          <w:numId w:val="1"/>
        </w:numPr>
        <w:spacing w:after="120"/>
        <w:ind w:left="907" w:hanging="547"/>
        <w:rPr>
          <w:rFonts w:ascii="Arial" w:hAnsi="Arial" w:cs="Arial"/>
          <w:bCs/>
          <w:szCs w:val="24"/>
        </w:rPr>
      </w:pPr>
      <w:r w:rsidRPr="0038424E">
        <w:rPr>
          <w:rFonts w:ascii="Arial" w:hAnsi="Arial" w:cs="Arial"/>
          <w:b/>
          <w:bCs/>
          <w:szCs w:val="24"/>
        </w:rPr>
        <w:t>Secretary Report:</w:t>
      </w:r>
      <w:r>
        <w:rPr>
          <w:rFonts w:ascii="Arial" w:hAnsi="Arial" w:cs="Arial"/>
          <w:bCs/>
          <w:szCs w:val="24"/>
        </w:rPr>
        <w:t xml:space="preserve"> Minutes Review &amp; Approval from previous meeting.</w:t>
      </w:r>
    </w:p>
    <w:p w:rsidR="00380186" w:rsidRDefault="006D51E9" w:rsidP="00FB6385">
      <w:pPr>
        <w:numPr>
          <w:ilvl w:val="0"/>
          <w:numId w:val="1"/>
        </w:numPr>
        <w:spacing w:after="120"/>
        <w:ind w:left="907" w:hanging="547"/>
        <w:rPr>
          <w:rFonts w:ascii="Arial" w:hAnsi="Arial" w:cs="Arial"/>
          <w:bCs/>
          <w:szCs w:val="24"/>
        </w:rPr>
      </w:pPr>
      <w:r w:rsidRPr="0038424E">
        <w:rPr>
          <w:rFonts w:ascii="Arial" w:hAnsi="Arial" w:cs="Arial"/>
          <w:b/>
          <w:bCs/>
          <w:szCs w:val="24"/>
        </w:rPr>
        <w:t>Tree Removal Request</w:t>
      </w:r>
      <w:r>
        <w:rPr>
          <w:rFonts w:ascii="Arial" w:hAnsi="Arial" w:cs="Arial"/>
          <w:bCs/>
          <w:szCs w:val="24"/>
        </w:rPr>
        <w:t>:</w:t>
      </w:r>
      <w:r w:rsidR="00380186">
        <w:rPr>
          <w:rFonts w:ascii="Arial" w:hAnsi="Arial" w:cs="Arial"/>
          <w:bCs/>
          <w:szCs w:val="24"/>
        </w:rPr>
        <w:t xml:space="preserve"> </w:t>
      </w:r>
      <w:r w:rsidR="00FB6385">
        <w:rPr>
          <w:rFonts w:ascii="Arial" w:hAnsi="Arial" w:cs="Arial"/>
          <w:bCs/>
          <w:szCs w:val="24"/>
        </w:rPr>
        <w:t xml:space="preserve"> </w:t>
      </w:r>
      <w:bookmarkStart w:id="0" w:name="_GoBack"/>
      <w:bookmarkEnd w:id="0"/>
    </w:p>
    <w:p w:rsidR="006B3682" w:rsidRDefault="006D51E9" w:rsidP="00BB2898">
      <w:pPr>
        <w:numPr>
          <w:ilvl w:val="0"/>
          <w:numId w:val="1"/>
        </w:numPr>
        <w:spacing w:after="120"/>
        <w:ind w:left="907" w:hanging="547"/>
        <w:rPr>
          <w:rFonts w:ascii="Arial" w:hAnsi="Arial" w:cs="Arial"/>
          <w:bCs/>
          <w:szCs w:val="24"/>
        </w:rPr>
      </w:pPr>
      <w:r w:rsidRPr="0038424E">
        <w:rPr>
          <w:rFonts w:ascii="Arial" w:hAnsi="Arial" w:cs="Arial"/>
          <w:b/>
          <w:bCs/>
          <w:szCs w:val="24"/>
        </w:rPr>
        <w:t>Urban Forester Report:</w:t>
      </w:r>
      <w:r>
        <w:rPr>
          <w:rFonts w:ascii="Arial" w:hAnsi="Arial" w:cs="Arial"/>
          <w:bCs/>
          <w:szCs w:val="24"/>
        </w:rPr>
        <w:t xml:space="preserve"> Cory Meyer.</w:t>
      </w:r>
    </w:p>
    <w:p w:rsidR="006B3682" w:rsidRPr="0038424E" w:rsidRDefault="006D51E9" w:rsidP="00BB2898">
      <w:pPr>
        <w:numPr>
          <w:ilvl w:val="0"/>
          <w:numId w:val="1"/>
        </w:numPr>
        <w:spacing w:after="120"/>
        <w:ind w:left="907" w:hanging="547"/>
        <w:rPr>
          <w:rFonts w:ascii="Arial" w:hAnsi="Arial" w:cs="Arial"/>
          <w:b/>
          <w:bCs/>
          <w:szCs w:val="24"/>
        </w:rPr>
      </w:pPr>
      <w:r w:rsidRPr="0038424E">
        <w:rPr>
          <w:rFonts w:ascii="Arial" w:hAnsi="Arial" w:cs="Arial"/>
          <w:b/>
          <w:bCs/>
          <w:szCs w:val="24"/>
        </w:rPr>
        <w:t>Activity Reports:</w:t>
      </w:r>
    </w:p>
    <w:p w:rsidR="00756FB0" w:rsidRDefault="00AE6EC3" w:rsidP="00BB2898">
      <w:pPr>
        <w:numPr>
          <w:ilvl w:val="1"/>
          <w:numId w:val="1"/>
        </w:numPr>
        <w:spacing w:after="120"/>
        <w:rPr>
          <w:rFonts w:ascii="Arial" w:hAnsi="Arial" w:cs="Arial"/>
          <w:bCs/>
          <w:szCs w:val="24"/>
        </w:rPr>
      </w:pPr>
      <w:r>
        <w:rPr>
          <w:rFonts w:ascii="Arial" w:hAnsi="Arial" w:cs="Arial"/>
          <w:bCs/>
          <w:szCs w:val="24"/>
        </w:rPr>
        <w:t xml:space="preserve">Junior </w:t>
      </w:r>
      <w:proofErr w:type="spellStart"/>
      <w:r>
        <w:rPr>
          <w:rFonts w:ascii="Arial" w:hAnsi="Arial" w:cs="Arial"/>
          <w:bCs/>
          <w:szCs w:val="24"/>
        </w:rPr>
        <w:t>Treekeepers</w:t>
      </w:r>
      <w:proofErr w:type="spellEnd"/>
      <w:r>
        <w:rPr>
          <w:rFonts w:ascii="Arial" w:hAnsi="Arial" w:cs="Arial"/>
          <w:bCs/>
          <w:szCs w:val="24"/>
        </w:rPr>
        <w:t xml:space="preserve"> Program </w:t>
      </w:r>
      <w:r w:rsidR="009E742F">
        <w:rPr>
          <w:rFonts w:ascii="Arial" w:hAnsi="Arial" w:cs="Arial"/>
          <w:bCs/>
          <w:szCs w:val="24"/>
        </w:rPr>
        <w:t xml:space="preserve">– Discussion of </w:t>
      </w:r>
      <w:r w:rsidR="00DE4AA3">
        <w:rPr>
          <w:rFonts w:ascii="Arial" w:hAnsi="Arial" w:cs="Arial"/>
          <w:bCs/>
          <w:szCs w:val="24"/>
        </w:rPr>
        <w:t>this</w:t>
      </w:r>
      <w:r w:rsidR="009E742F">
        <w:rPr>
          <w:rFonts w:ascii="Arial" w:hAnsi="Arial" w:cs="Arial"/>
          <w:bCs/>
          <w:szCs w:val="24"/>
        </w:rPr>
        <w:t xml:space="preserve"> year’s program</w:t>
      </w:r>
    </w:p>
    <w:p w:rsidR="00756FB0" w:rsidRDefault="007A302A" w:rsidP="00BB2898">
      <w:pPr>
        <w:numPr>
          <w:ilvl w:val="1"/>
          <w:numId w:val="1"/>
        </w:numPr>
        <w:spacing w:after="120"/>
        <w:rPr>
          <w:rFonts w:ascii="Arial" w:hAnsi="Arial" w:cs="Arial"/>
          <w:bCs/>
          <w:szCs w:val="24"/>
        </w:rPr>
      </w:pPr>
      <w:r>
        <w:rPr>
          <w:rFonts w:ascii="Arial" w:hAnsi="Arial" w:cs="Arial"/>
          <w:bCs/>
          <w:szCs w:val="24"/>
        </w:rPr>
        <w:t xml:space="preserve">Education and Outreach: </w:t>
      </w:r>
    </w:p>
    <w:p w:rsidR="00756FB0" w:rsidRDefault="003E4E8A" w:rsidP="00BB2898">
      <w:pPr>
        <w:numPr>
          <w:ilvl w:val="1"/>
          <w:numId w:val="1"/>
        </w:numPr>
        <w:spacing w:after="120"/>
        <w:rPr>
          <w:rFonts w:ascii="Arial" w:hAnsi="Arial" w:cs="Arial"/>
          <w:bCs/>
          <w:szCs w:val="24"/>
        </w:rPr>
      </w:pPr>
      <w:r>
        <w:rPr>
          <w:rFonts w:ascii="Arial" w:hAnsi="Arial" w:cs="Arial"/>
          <w:bCs/>
          <w:szCs w:val="24"/>
        </w:rPr>
        <w:t>Tree City USA/</w:t>
      </w:r>
      <w:r w:rsidR="006D51E9">
        <w:rPr>
          <w:rFonts w:ascii="Arial" w:hAnsi="Arial" w:cs="Arial"/>
          <w:bCs/>
          <w:szCs w:val="24"/>
        </w:rPr>
        <w:t>Growth Award/Other Award Submittals.</w:t>
      </w:r>
    </w:p>
    <w:p w:rsidR="006D51E9" w:rsidRDefault="006D51E9" w:rsidP="006D51E9">
      <w:pPr>
        <w:numPr>
          <w:ilvl w:val="2"/>
          <w:numId w:val="1"/>
        </w:numPr>
        <w:spacing w:after="120"/>
        <w:rPr>
          <w:rFonts w:ascii="Arial" w:hAnsi="Arial" w:cs="Arial"/>
          <w:bCs/>
          <w:szCs w:val="24"/>
        </w:rPr>
      </w:pPr>
      <w:r>
        <w:rPr>
          <w:rFonts w:ascii="Arial" w:hAnsi="Arial" w:cs="Arial"/>
          <w:bCs/>
          <w:szCs w:val="24"/>
        </w:rPr>
        <w:t>Tree City USA. Recertification (Growth Aw</w:t>
      </w:r>
      <w:r w:rsidR="00A3561A">
        <w:rPr>
          <w:rFonts w:ascii="Arial" w:hAnsi="Arial" w:cs="Arial"/>
          <w:bCs/>
          <w:szCs w:val="24"/>
        </w:rPr>
        <w:t>ard if applicable) DUE: 12/31/22</w:t>
      </w:r>
    </w:p>
    <w:p w:rsidR="006D51E9" w:rsidRDefault="006D51E9" w:rsidP="006D51E9">
      <w:pPr>
        <w:numPr>
          <w:ilvl w:val="2"/>
          <w:numId w:val="1"/>
        </w:numPr>
        <w:spacing w:after="120"/>
        <w:rPr>
          <w:rFonts w:ascii="Arial" w:hAnsi="Arial" w:cs="Arial"/>
          <w:bCs/>
          <w:szCs w:val="24"/>
        </w:rPr>
      </w:pPr>
      <w:r>
        <w:rPr>
          <w:rFonts w:ascii="Arial" w:hAnsi="Arial" w:cs="Arial"/>
          <w:bCs/>
          <w:szCs w:val="24"/>
        </w:rPr>
        <w:t>MDC Missouri Arbor A</w:t>
      </w:r>
      <w:r w:rsidR="000C4B6F">
        <w:rPr>
          <w:rFonts w:ascii="Arial" w:hAnsi="Arial" w:cs="Arial"/>
          <w:bCs/>
          <w:szCs w:val="24"/>
        </w:rPr>
        <w:t xml:space="preserve">ward of </w:t>
      </w:r>
      <w:r w:rsidR="00A3561A">
        <w:rPr>
          <w:rFonts w:ascii="Arial" w:hAnsi="Arial" w:cs="Arial"/>
          <w:bCs/>
          <w:szCs w:val="24"/>
        </w:rPr>
        <w:t>Excellence. Due 12/01/22</w:t>
      </w:r>
    </w:p>
    <w:p w:rsidR="006D51E9" w:rsidRDefault="006D51E9" w:rsidP="006D51E9">
      <w:pPr>
        <w:numPr>
          <w:ilvl w:val="2"/>
          <w:numId w:val="1"/>
        </w:numPr>
        <w:spacing w:after="120"/>
        <w:rPr>
          <w:rFonts w:ascii="Arial" w:hAnsi="Arial" w:cs="Arial"/>
          <w:bCs/>
          <w:szCs w:val="24"/>
        </w:rPr>
      </w:pPr>
      <w:r>
        <w:rPr>
          <w:rFonts w:ascii="Arial" w:hAnsi="Arial" w:cs="Arial"/>
          <w:bCs/>
          <w:szCs w:val="24"/>
        </w:rPr>
        <w:t>K</w:t>
      </w:r>
      <w:r w:rsidR="00E772CE">
        <w:rPr>
          <w:rFonts w:ascii="Arial" w:hAnsi="Arial" w:cs="Arial"/>
          <w:bCs/>
          <w:szCs w:val="24"/>
        </w:rPr>
        <w:t>UFC A</w:t>
      </w:r>
      <w:r w:rsidR="006956E1">
        <w:rPr>
          <w:rFonts w:ascii="Arial" w:hAnsi="Arial" w:cs="Arial"/>
          <w:bCs/>
          <w:szCs w:val="24"/>
        </w:rPr>
        <w:t>dvocate Award. Due 3/31/202</w:t>
      </w:r>
      <w:r w:rsidR="006303F6">
        <w:rPr>
          <w:rFonts w:ascii="Arial" w:hAnsi="Arial" w:cs="Arial"/>
          <w:bCs/>
          <w:szCs w:val="24"/>
        </w:rPr>
        <w:t>3</w:t>
      </w:r>
    </w:p>
    <w:p w:rsidR="0096270A" w:rsidRDefault="0096270A" w:rsidP="006D51E9">
      <w:pPr>
        <w:numPr>
          <w:ilvl w:val="2"/>
          <w:numId w:val="1"/>
        </w:numPr>
        <w:spacing w:after="120"/>
        <w:rPr>
          <w:rFonts w:ascii="Arial" w:hAnsi="Arial" w:cs="Arial"/>
          <w:bCs/>
          <w:szCs w:val="24"/>
        </w:rPr>
      </w:pPr>
      <w:r>
        <w:rPr>
          <w:rFonts w:ascii="Arial" w:hAnsi="Arial" w:cs="Arial"/>
          <w:bCs/>
          <w:szCs w:val="24"/>
        </w:rPr>
        <w:t>Utility Insert Information. Due July Meeting</w:t>
      </w:r>
    </w:p>
    <w:p w:rsidR="006D51E9" w:rsidRDefault="00C90CDF" w:rsidP="006D51E9">
      <w:pPr>
        <w:numPr>
          <w:ilvl w:val="1"/>
          <w:numId w:val="1"/>
        </w:numPr>
        <w:spacing w:after="120"/>
        <w:rPr>
          <w:rFonts w:ascii="Arial" w:hAnsi="Arial" w:cs="Arial"/>
          <w:bCs/>
          <w:szCs w:val="24"/>
        </w:rPr>
      </w:pPr>
      <w:r>
        <w:rPr>
          <w:rFonts w:ascii="Arial" w:hAnsi="Arial" w:cs="Arial"/>
          <w:bCs/>
          <w:szCs w:val="24"/>
        </w:rPr>
        <w:t xml:space="preserve">KUFC Annual Report. </w:t>
      </w:r>
      <w:r w:rsidR="00A3561A">
        <w:rPr>
          <w:rFonts w:ascii="Arial" w:hAnsi="Arial" w:cs="Arial"/>
          <w:bCs/>
          <w:szCs w:val="24"/>
        </w:rPr>
        <w:t>Due 1/31/2023</w:t>
      </w:r>
    </w:p>
    <w:p w:rsidR="00BB3E3C" w:rsidRDefault="006D51E9" w:rsidP="00BB3E3C">
      <w:pPr>
        <w:numPr>
          <w:ilvl w:val="1"/>
          <w:numId w:val="1"/>
        </w:numPr>
        <w:spacing w:after="120"/>
        <w:rPr>
          <w:rFonts w:ascii="Arial" w:hAnsi="Arial" w:cs="Arial"/>
          <w:bCs/>
          <w:szCs w:val="24"/>
        </w:rPr>
      </w:pPr>
      <w:r>
        <w:rPr>
          <w:rFonts w:ascii="Arial" w:hAnsi="Arial" w:cs="Arial"/>
          <w:bCs/>
          <w:szCs w:val="24"/>
        </w:rPr>
        <w:t xml:space="preserve">Event Participation: </w:t>
      </w:r>
    </w:p>
    <w:p w:rsidR="009D05A8" w:rsidRDefault="00BB3E3C" w:rsidP="009D05A8">
      <w:pPr>
        <w:pStyle w:val="ListParagraph"/>
        <w:numPr>
          <w:ilvl w:val="0"/>
          <w:numId w:val="1"/>
        </w:numPr>
        <w:spacing w:after="120"/>
        <w:rPr>
          <w:rFonts w:ascii="Arial" w:hAnsi="Arial" w:cs="Arial"/>
          <w:b/>
          <w:bCs/>
          <w:szCs w:val="24"/>
        </w:rPr>
      </w:pPr>
      <w:r w:rsidRPr="009D05A8">
        <w:rPr>
          <w:rFonts w:ascii="Arial" w:hAnsi="Arial" w:cs="Arial"/>
          <w:b/>
          <w:bCs/>
          <w:szCs w:val="24"/>
        </w:rPr>
        <w:t>Old Business:</w:t>
      </w:r>
      <w:r w:rsidR="008058F3" w:rsidRPr="009D05A8">
        <w:rPr>
          <w:rFonts w:ascii="Arial" w:hAnsi="Arial" w:cs="Arial"/>
          <w:b/>
          <w:bCs/>
          <w:szCs w:val="24"/>
        </w:rPr>
        <w:t xml:space="preserve"> </w:t>
      </w:r>
    </w:p>
    <w:p w:rsidR="00BB3E3C" w:rsidRDefault="00BB3E3C" w:rsidP="00BB3E3C">
      <w:pPr>
        <w:spacing w:after="120"/>
        <w:rPr>
          <w:rFonts w:ascii="Arial" w:hAnsi="Arial" w:cs="Arial"/>
          <w:bCs/>
          <w:szCs w:val="24"/>
        </w:rPr>
      </w:pPr>
      <w:r w:rsidRPr="00BB3E3C">
        <w:rPr>
          <w:rFonts w:ascii="Arial" w:hAnsi="Arial" w:cs="Arial"/>
          <w:bCs/>
          <w:szCs w:val="24"/>
        </w:rPr>
        <w:t xml:space="preserve">   </w:t>
      </w:r>
      <w:r w:rsidRPr="0038424E">
        <w:rPr>
          <w:rFonts w:ascii="Arial" w:hAnsi="Arial" w:cs="Arial"/>
          <w:b/>
          <w:bCs/>
          <w:szCs w:val="24"/>
        </w:rPr>
        <w:t>VIII. New Business</w:t>
      </w:r>
      <w:r>
        <w:rPr>
          <w:rFonts w:ascii="Arial" w:hAnsi="Arial" w:cs="Arial"/>
          <w:bCs/>
          <w:szCs w:val="24"/>
        </w:rPr>
        <w:t>:</w:t>
      </w:r>
    </w:p>
    <w:p w:rsidR="00BB3E3C" w:rsidRDefault="00BB3E3C" w:rsidP="00BB3E3C">
      <w:pPr>
        <w:spacing w:after="120"/>
        <w:rPr>
          <w:rFonts w:ascii="Arial" w:hAnsi="Arial" w:cs="Arial"/>
          <w:bCs/>
          <w:szCs w:val="24"/>
        </w:rPr>
      </w:pPr>
      <w:r w:rsidRPr="0038424E">
        <w:rPr>
          <w:rFonts w:ascii="Arial" w:hAnsi="Arial" w:cs="Arial"/>
          <w:b/>
          <w:bCs/>
          <w:szCs w:val="24"/>
        </w:rPr>
        <w:t xml:space="preserve">     IX. Next Meeting:</w:t>
      </w:r>
      <w:r>
        <w:rPr>
          <w:rFonts w:ascii="Arial" w:hAnsi="Arial" w:cs="Arial"/>
          <w:bCs/>
          <w:szCs w:val="24"/>
        </w:rPr>
        <w:t xml:space="preserve"> </w:t>
      </w:r>
      <w:r w:rsidR="003A5C2C">
        <w:rPr>
          <w:rFonts w:ascii="Arial" w:hAnsi="Arial" w:cs="Arial"/>
          <w:bCs/>
          <w:szCs w:val="24"/>
        </w:rPr>
        <w:t>TBD</w:t>
      </w:r>
    </w:p>
    <w:p w:rsidR="0038424E" w:rsidRDefault="00BB3E3C" w:rsidP="0006592F">
      <w:pPr>
        <w:spacing w:after="120"/>
        <w:rPr>
          <w:rFonts w:ascii="Arial" w:hAnsi="Arial" w:cs="Arial"/>
          <w:b/>
          <w:bCs/>
          <w:szCs w:val="24"/>
        </w:rPr>
      </w:pPr>
      <w:r>
        <w:rPr>
          <w:rFonts w:ascii="Arial" w:hAnsi="Arial" w:cs="Arial"/>
          <w:bCs/>
          <w:szCs w:val="24"/>
        </w:rPr>
        <w:t xml:space="preserve">    </w:t>
      </w:r>
      <w:r w:rsidRPr="0038424E">
        <w:rPr>
          <w:rFonts w:ascii="Arial" w:hAnsi="Arial" w:cs="Arial"/>
          <w:b/>
          <w:bCs/>
          <w:szCs w:val="24"/>
        </w:rPr>
        <w:t xml:space="preserve">  X. Adjourn: </w:t>
      </w:r>
    </w:p>
    <w:p w:rsidR="00BB3E3C" w:rsidRDefault="00BB3E3C" w:rsidP="00BB3E3C">
      <w:pPr>
        <w:jc w:val="center"/>
        <w:rPr>
          <w:rFonts w:ascii="Arial" w:hAnsi="Arial" w:cs="Arial"/>
          <w:bCs/>
          <w:i/>
          <w:szCs w:val="24"/>
        </w:rPr>
      </w:pPr>
      <w:r>
        <w:rPr>
          <w:rFonts w:ascii="Arial" w:hAnsi="Arial" w:cs="Arial"/>
          <w:bCs/>
          <w:i/>
          <w:szCs w:val="24"/>
        </w:rPr>
        <w:t xml:space="preserve">Serving to Support, Promote and Encourage the Preservation and Enhancement of </w:t>
      </w:r>
    </w:p>
    <w:p w:rsidR="00177F59" w:rsidRPr="00BB3E3C" w:rsidRDefault="00BB3E3C" w:rsidP="00BB3E3C">
      <w:pPr>
        <w:jc w:val="center"/>
        <w:rPr>
          <w:rFonts w:ascii="Arial" w:hAnsi="Arial" w:cs="Arial"/>
          <w:bCs/>
          <w:i/>
          <w:szCs w:val="24"/>
        </w:rPr>
      </w:pPr>
      <w:r>
        <w:rPr>
          <w:rFonts w:ascii="Arial" w:hAnsi="Arial" w:cs="Arial"/>
          <w:bCs/>
          <w:i/>
          <w:szCs w:val="24"/>
        </w:rPr>
        <w:t>Kirkwood’s Urban Forest</w:t>
      </w:r>
    </w:p>
    <w:p w:rsidR="00177F59" w:rsidRDefault="00177F59" w:rsidP="00C5584C">
      <w:pPr>
        <w:jc w:val="both"/>
        <w:rPr>
          <w:rFonts w:ascii="Arial" w:hAnsi="Arial" w:cs="Arial"/>
          <w:bCs/>
          <w:szCs w:val="24"/>
        </w:rPr>
      </w:pPr>
    </w:p>
    <w:p w:rsidR="009D5D2C" w:rsidRDefault="009D5D2C" w:rsidP="00D4386C">
      <w:pPr>
        <w:ind w:left="360"/>
        <w:jc w:val="both"/>
        <w:rPr>
          <w:rFonts w:ascii="Arial" w:hAnsi="Arial" w:cs="Arial"/>
          <w:bCs/>
          <w:szCs w:val="24"/>
        </w:rPr>
      </w:pPr>
      <w:r w:rsidRPr="009D5D2C">
        <w:rPr>
          <w:rFonts w:ascii="Arial" w:hAnsi="Arial" w:cs="Arial"/>
          <w:b/>
          <w:bCs/>
          <w:szCs w:val="24"/>
        </w:rPr>
        <w:t>Staff Liaison:</w:t>
      </w:r>
      <w:r>
        <w:rPr>
          <w:rFonts w:ascii="Arial" w:hAnsi="Arial" w:cs="Arial"/>
          <w:bCs/>
          <w:szCs w:val="24"/>
        </w:rPr>
        <w:t xml:space="preserve">   </w:t>
      </w:r>
      <w:r w:rsidR="00AC218D">
        <w:rPr>
          <w:rFonts w:ascii="Arial" w:hAnsi="Arial" w:cs="Arial"/>
          <w:bCs/>
          <w:szCs w:val="24"/>
        </w:rPr>
        <w:t>David C. Weidler</w:t>
      </w:r>
      <w:r>
        <w:rPr>
          <w:rFonts w:ascii="Arial" w:hAnsi="Arial" w:cs="Arial"/>
          <w:bCs/>
          <w:szCs w:val="24"/>
        </w:rPr>
        <w:t xml:space="preserve">. Phone:  </w:t>
      </w:r>
      <w:r w:rsidR="006D51E9">
        <w:rPr>
          <w:rFonts w:ascii="Arial" w:hAnsi="Arial" w:cs="Arial"/>
          <w:bCs/>
          <w:szCs w:val="24"/>
        </w:rPr>
        <w:t>314-822-5801</w:t>
      </w:r>
      <w:r>
        <w:rPr>
          <w:rFonts w:ascii="Arial" w:hAnsi="Arial" w:cs="Arial"/>
          <w:bCs/>
          <w:szCs w:val="24"/>
        </w:rPr>
        <w:t xml:space="preserve"> Email:  </w:t>
      </w:r>
      <w:r w:rsidR="00AC218D">
        <w:rPr>
          <w:rFonts w:ascii="Arial" w:hAnsi="Arial" w:cs="Arial"/>
          <w:bCs/>
          <w:szCs w:val="24"/>
        </w:rPr>
        <w:t>weidledc</w:t>
      </w:r>
      <w:r w:rsidR="006D51E9">
        <w:rPr>
          <w:rFonts w:ascii="Arial" w:hAnsi="Arial" w:cs="Arial"/>
          <w:bCs/>
          <w:szCs w:val="24"/>
        </w:rPr>
        <w:t>@kirkwoodmo.org</w:t>
      </w:r>
    </w:p>
    <w:p w:rsidR="008148CE" w:rsidRPr="0006592F" w:rsidRDefault="00F022BA" w:rsidP="00D4386C">
      <w:pPr>
        <w:ind w:left="360"/>
        <w:rPr>
          <w:rFonts w:ascii="Arial" w:hAnsi="Arial" w:cs="Arial"/>
          <w:bCs/>
          <w:sz w:val="22"/>
          <w:szCs w:val="22"/>
        </w:rPr>
      </w:pPr>
      <w:r w:rsidRPr="0006592F">
        <w:rPr>
          <w:rFonts w:ascii="Arial" w:hAnsi="Arial" w:cs="Arial"/>
          <w:b/>
          <w:bCs/>
          <w:sz w:val="22"/>
          <w:szCs w:val="22"/>
        </w:rPr>
        <w:t>Accommodation:</w:t>
      </w:r>
      <w:r w:rsidRPr="0006592F">
        <w:rPr>
          <w:rFonts w:ascii="Arial" w:hAnsi="Arial" w:cs="Arial"/>
          <w:bCs/>
          <w:sz w:val="22"/>
          <w:szCs w:val="22"/>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w:t>
      </w:r>
      <w:r w:rsidR="00C44F08" w:rsidRPr="0006592F">
        <w:rPr>
          <w:rFonts w:ascii="Arial" w:hAnsi="Arial" w:cs="Arial"/>
          <w:bCs/>
          <w:sz w:val="22"/>
          <w:szCs w:val="22"/>
        </w:rPr>
        <w:t xml:space="preserve"> an alternate format, such as </w:t>
      </w:r>
      <w:r w:rsidR="00D4386C" w:rsidRPr="0006592F">
        <w:rPr>
          <w:rFonts w:ascii="Arial" w:hAnsi="Arial" w:cs="Arial"/>
          <w:bCs/>
          <w:sz w:val="22"/>
          <w:szCs w:val="22"/>
        </w:rPr>
        <w:t xml:space="preserve">a </w:t>
      </w:r>
      <w:r w:rsidR="00C44F08" w:rsidRPr="0006592F">
        <w:rPr>
          <w:rFonts w:ascii="Arial" w:hAnsi="Arial" w:cs="Arial"/>
          <w:bCs/>
          <w:sz w:val="22"/>
          <w:szCs w:val="22"/>
        </w:rPr>
        <w:t>CD</w:t>
      </w:r>
      <w:r w:rsidR="00D4386C" w:rsidRPr="0006592F">
        <w:rPr>
          <w:rFonts w:ascii="Arial" w:hAnsi="Arial" w:cs="Arial"/>
          <w:bCs/>
          <w:sz w:val="22"/>
          <w:szCs w:val="22"/>
        </w:rPr>
        <w:t>,</w:t>
      </w:r>
      <w:r w:rsidRPr="0006592F">
        <w:rPr>
          <w:rFonts w:ascii="Arial" w:hAnsi="Arial" w:cs="Arial"/>
          <w:bCs/>
          <w:sz w:val="22"/>
          <w:szCs w:val="22"/>
        </w:rPr>
        <w:t xml:space="preserve"> by calling 314-822-5802.</w:t>
      </w:r>
    </w:p>
    <w:sectPr w:rsidR="008148CE" w:rsidRPr="0006592F" w:rsidSect="0010770C">
      <w:headerReference w:type="default" r:id="rId8"/>
      <w:pgSz w:w="12240" w:h="15840"/>
      <w:pgMar w:top="475" w:right="720" w:bottom="432"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385" w:rsidRDefault="00FB6385">
      <w:r>
        <w:separator/>
      </w:r>
    </w:p>
  </w:endnote>
  <w:endnote w:type="continuationSeparator" w:id="0">
    <w:p w:rsidR="00FB6385" w:rsidRDefault="00FB6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385" w:rsidRDefault="00FB6385">
      <w:r>
        <w:separator/>
      </w:r>
    </w:p>
  </w:footnote>
  <w:footnote w:type="continuationSeparator" w:id="0">
    <w:p w:rsidR="00FB6385" w:rsidRDefault="00FB63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385" w:rsidRDefault="00FB6385">
    <w:pPr>
      <w:pStyle w:val="Header"/>
    </w:pPr>
    <w:r>
      <w:rPr>
        <w:noProof/>
      </w:rPr>
      <w:drawing>
        <wp:anchor distT="0" distB="0" distL="114300" distR="114300" simplePos="0" relativeHeight="251657728" behindDoc="0" locked="0" layoutInCell="1" allowOverlap="1">
          <wp:simplePos x="0" y="0"/>
          <wp:positionH relativeFrom="column">
            <wp:posOffset>82550</wp:posOffset>
          </wp:positionH>
          <wp:positionV relativeFrom="paragraph">
            <wp:posOffset>82550</wp:posOffset>
          </wp:positionV>
          <wp:extent cx="594360" cy="594360"/>
          <wp:effectExtent l="0" t="0" r="0" b="0"/>
          <wp:wrapSquare wrapText="bothSides"/>
          <wp:docPr id="4" name="Picture 4"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6385" w:rsidRDefault="00FB6385">
    <w:pPr>
      <w:pStyle w:val="Header"/>
    </w:pPr>
  </w:p>
  <w:p w:rsidR="00FB6385" w:rsidRDefault="00FB6385">
    <w:pPr>
      <w:pStyle w:val="Header"/>
    </w:pPr>
  </w:p>
  <w:p w:rsidR="00FB6385" w:rsidRDefault="00FB6385">
    <w:pPr>
      <w:pStyle w:val="Header"/>
    </w:pPr>
  </w:p>
  <w:p w:rsidR="00FB6385" w:rsidRDefault="00FB6385">
    <w:pPr>
      <w:pStyle w:val="Header"/>
    </w:pPr>
  </w:p>
  <w:p w:rsidR="00FB6385" w:rsidRDefault="00FB638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C07A9"/>
    <w:multiLevelType w:val="hybridMultilevel"/>
    <w:tmpl w:val="A11E67A0"/>
    <w:lvl w:ilvl="0" w:tplc="DF30EF08">
      <w:start w:val="1"/>
      <w:numFmt w:val="upperRoman"/>
      <w:lvlText w:val="%1."/>
      <w:lvlJc w:val="left"/>
      <w:pPr>
        <w:ind w:left="720" w:hanging="360"/>
      </w:pPr>
      <w:rPr>
        <w:rFonts w:hint="default"/>
        <w:b/>
      </w:rPr>
    </w:lvl>
    <w:lvl w:ilvl="1" w:tplc="D5BE98C0">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D956D2"/>
    <w:multiLevelType w:val="hybridMultilevel"/>
    <w:tmpl w:val="DC728BE0"/>
    <w:lvl w:ilvl="0" w:tplc="D5BE98C0">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BC6AA0"/>
    <w:multiLevelType w:val="hybridMultilevel"/>
    <w:tmpl w:val="C0D2DD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4B"/>
    <w:rsid w:val="00020354"/>
    <w:rsid w:val="00020915"/>
    <w:rsid w:val="000209EE"/>
    <w:rsid w:val="00020CD9"/>
    <w:rsid w:val="000211B2"/>
    <w:rsid w:val="0002289D"/>
    <w:rsid w:val="00023BDE"/>
    <w:rsid w:val="00023DC5"/>
    <w:rsid w:val="000244BB"/>
    <w:rsid w:val="00024C22"/>
    <w:rsid w:val="00025945"/>
    <w:rsid w:val="00025BD3"/>
    <w:rsid w:val="00025C7E"/>
    <w:rsid w:val="00025EC0"/>
    <w:rsid w:val="00026D5E"/>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FF"/>
    <w:rsid w:val="00042A90"/>
    <w:rsid w:val="00042E55"/>
    <w:rsid w:val="000440DD"/>
    <w:rsid w:val="00044504"/>
    <w:rsid w:val="000447A3"/>
    <w:rsid w:val="00044A7E"/>
    <w:rsid w:val="00045710"/>
    <w:rsid w:val="00045ADD"/>
    <w:rsid w:val="00045D3A"/>
    <w:rsid w:val="00046447"/>
    <w:rsid w:val="000465F5"/>
    <w:rsid w:val="0004664A"/>
    <w:rsid w:val="00047A86"/>
    <w:rsid w:val="00047A87"/>
    <w:rsid w:val="00050648"/>
    <w:rsid w:val="000508C2"/>
    <w:rsid w:val="00050B55"/>
    <w:rsid w:val="00051312"/>
    <w:rsid w:val="00051F71"/>
    <w:rsid w:val="00052C6E"/>
    <w:rsid w:val="00053AE6"/>
    <w:rsid w:val="00055305"/>
    <w:rsid w:val="000567E3"/>
    <w:rsid w:val="00056E65"/>
    <w:rsid w:val="0005703D"/>
    <w:rsid w:val="000579B9"/>
    <w:rsid w:val="000604FA"/>
    <w:rsid w:val="000622C2"/>
    <w:rsid w:val="000630BD"/>
    <w:rsid w:val="00063D41"/>
    <w:rsid w:val="00064294"/>
    <w:rsid w:val="000647A5"/>
    <w:rsid w:val="00064C2F"/>
    <w:rsid w:val="00065795"/>
    <w:rsid w:val="0006592F"/>
    <w:rsid w:val="00065CAF"/>
    <w:rsid w:val="00065F25"/>
    <w:rsid w:val="00066AF7"/>
    <w:rsid w:val="00070AC4"/>
    <w:rsid w:val="00071B70"/>
    <w:rsid w:val="00071BB7"/>
    <w:rsid w:val="00071FDC"/>
    <w:rsid w:val="00072267"/>
    <w:rsid w:val="0007270A"/>
    <w:rsid w:val="00073E9E"/>
    <w:rsid w:val="000753A2"/>
    <w:rsid w:val="0007649F"/>
    <w:rsid w:val="00076E49"/>
    <w:rsid w:val="0007726D"/>
    <w:rsid w:val="00080CF9"/>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DD5"/>
    <w:rsid w:val="000A1BFB"/>
    <w:rsid w:val="000A1D41"/>
    <w:rsid w:val="000A263E"/>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4B6F"/>
    <w:rsid w:val="000C5A8A"/>
    <w:rsid w:val="000C6E10"/>
    <w:rsid w:val="000C71EF"/>
    <w:rsid w:val="000D0149"/>
    <w:rsid w:val="000D061B"/>
    <w:rsid w:val="000D0C93"/>
    <w:rsid w:val="000D1090"/>
    <w:rsid w:val="000D1C51"/>
    <w:rsid w:val="000D1C7D"/>
    <w:rsid w:val="000D23FC"/>
    <w:rsid w:val="000D27B6"/>
    <w:rsid w:val="000D32F9"/>
    <w:rsid w:val="000D3528"/>
    <w:rsid w:val="000D42FC"/>
    <w:rsid w:val="000D45E2"/>
    <w:rsid w:val="000D5618"/>
    <w:rsid w:val="000D5E79"/>
    <w:rsid w:val="000D7220"/>
    <w:rsid w:val="000D726C"/>
    <w:rsid w:val="000D76D3"/>
    <w:rsid w:val="000D7A2F"/>
    <w:rsid w:val="000E0BF9"/>
    <w:rsid w:val="000E17ED"/>
    <w:rsid w:val="000E2D17"/>
    <w:rsid w:val="000E3002"/>
    <w:rsid w:val="000E34A9"/>
    <w:rsid w:val="000E3865"/>
    <w:rsid w:val="000E39D1"/>
    <w:rsid w:val="000E59AF"/>
    <w:rsid w:val="000E6284"/>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2BDC"/>
    <w:rsid w:val="001038DE"/>
    <w:rsid w:val="001041A7"/>
    <w:rsid w:val="00104741"/>
    <w:rsid w:val="00104BCB"/>
    <w:rsid w:val="001055B1"/>
    <w:rsid w:val="00105B5C"/>
    <w:rsid w:val="001062F5"/>
    <w:rsid w:val="00106745"/>
    <w:rsid w:val="00106E24"/>
    <w:rsid w:val="001072DB"/>
    <w:rsid w:val="0010770C"/>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349"/>
    <w:rsid w:val="0012378D"/>
    <w:rsid w:val="00124754"/>
    <w:rsid w:val="001253DA"/>
    <w:rsid w:val="00125450"/>
    <w:rsid w:val="00125CD8"/>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5D"/>
    <w:rsid w:val="00141C12"/>
    <w:rsid w:val="00141ED7"/>
    <w:rsid w:val="0014206F"/>
    <w:rsid w:val="001436B6"/>
    <w:rsid w:val="001439CC"/>
    <w:rsid w:val="00143BB9"/>
    <w:rsid w:val="00143C12"/>
    <w:rsid w:val="0014521B"/>
    <w:rsid w:val="00146394"/>
    <w:rsid w:val="00146535"/>
    <w:rsid w:val="0014678D"/>
    <w:rsid w:val="00146AF5"/>
    <w:rsid w:val="00146E52"/>
    <w:rsid w:val="00150866"/>
    <w:rsid w:val="001508C9"/>
    <w:rsid w:val="00152BC4"/>
    <w:rsid w:val="00152D4A"/>
    <w:rsid w:val="0015300E"/>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7054"/>
    <w:rsid w:val="001672F2"/>
    <w:rsid w:val="00167603"/>
    <w:rsid w:val="0016793F"/>
    <w:rsid w:val="001707BC"/>
    <w:rsid w:val="00170A52"/>
    <w:rsid w:val="00171710"/>
    <w:rsid w:val="00171D74"/>
    <w:rsid w:val="001735FA"/>
    <w:rsid w:val="001744A9"/>
    <w:rsid w:val="0017498B"/>
    <w:rsid w:val="00175960"/>
    <w:rsid w:val="00175DF4"/>
    <w:rsid w:val="001763DB"/>
    <w:rsid w:val="0017785C"/>
    <w:rsid w:val="00177C5F"/>
    <w:rsid w:val="00177C76"/>
    <w:rsid w:val="00177F59"/>
    <w:rsid w:val="001811D3"/>
    <w:rsid w:val="00182416"/>
    <w:rsid w:val="00182E66"/>
    <w:rsid w:val="00184598"/>
    <w:rsid w:val="00184D71"/>
    <w:rsid w:val="00184EC3"/>
    <w:rsid w:val="0018527C"/>
    <w:rsid w:val="001857CF"/>
    <w:rsid w:val="00185A97"/>
    <w:rsid w:val="0018610D"/>
    <w:rsid w:val="001862C3"/>
    <w:rsid w:val="00186B7C"/>
    <w:rsid w:val="00187CC4"/>
    <w:rsid w:val="00187E5D"/>
    <w:rsid w:val="00187F4D"/>
    <w:rsid w:val="001901D0"/>
    <w:rsid w:val="0019082B"/>
    <w:rsid w:val="00191368"/>
    <w:rsid w:val="0019143B"/>
    <w:rsid w:val="00191A84"/>
    <w:rsid w:val="00191D7B"/>
    <w:rsid w:val="001922CA"/>
    <w:rsid w:val="00193B17"/>
    <w:rsid w:val="00193B8A"/>
    <w:rsid w:val="00193FA3"/>
    <w:rsid w:val="001945FC"/>
    <w:rsid w:val="001952E8"/>
    <w:rsid w:val="00195CBD"/>
    <w:rsid w:val="001964D1"/>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510B"/>
    <w:rsid w:val="001A5DC6"/>
    <w:rsid w:val="001A70E2"/>
    <w:rsid w:val="001A74D1"/>
    <w:rsid w:val="001B0441"/>
    <w:rsid w:val="001B0D48"/>
    <w:rsid w:val="001B111B"/>
    <w:rsid w:val="001B1285"/>
    <w:rsid w:val="001B261A"/>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CA7"/>
    <w:rsid w:val="001C4EDE"/>
    <w:rsid w:val="001C5429"/>
    <w:rsid w:val="001C5592"/>
    <w:rsid w:val="001C59FD"/>
    <w:rsid w:val="001C654A"/>
    <w:rsid w:val="001C7167"/>
    <w:rsid w:val="001C7BF8"/>
    <w:rsid w:val="001D1172"/>
    <w:rsid w:val="001D1942"/>
    <w:rsid w:val="001D1A33"/>
    <w:rsid w:val="001D1D1E"/>
    <w:rsid w:val="001D2265"/>
    <w:rsid w:val="001D308D"/>
    <w:rsid w:val="001D3285"/>
    <w:rsid w:val="001D3E69"/>
    <w:rsid w:val="001D426E"/>
    <w:rsid w:val="001D6408"/>
    <w:rsid w:val="001D6536"/>
    <w:rsid w:val="001D668C"/>
    <w:rsid w:val="001D683B"/>
    <w:rsid w:val="001D6D4C"/>
    <w:rsid w:val="001D76FF"/>
    <w:rsid w:val="001D78AC"/>
    <w:rsid w:val="001D7F3A"/>
    <w:rsid w:val="001E0559"/>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9CB"/>
    <w:rsid w:val="001F4DBB"/>
    <w:rsid w:val="001F4E7E"/>
    <w:rsid w:val="001F5336"/>
    <w:rsid w:val="001F54E1"/>
    <w:rsid w:val="001F5542"/>
    <w:rsid w:val="001F738F"/>
    <w:rsid w:val="001F7AF4"/>
    <w:rsid w:val="002005FA"/>
    <w:rsid w:val="00200A6F"/>
    <w:rsid w:val="00201D7A"/>
    <w:rsid w:val="00202AB6"/>
    <w:rsid w:val="00204BEC"/>
    <w:rsid w:val="00204DEB"/>
    <w:rsid w:val="002059F0"/>
    <w:rsid w:val="00205DB0"/>
    <w:rsid w:val="00206586"/>
    <w:rsid w:val="00206BB8"/>
    <w:rsid w:val="00207FC9"/>
    <w:rsid w:val="00210739"/>
    <w:rsid w:val="00211327"/>
    <w:rsid w:val="0021162F"/>
    <w:rsid w:val="00211B8D"/>
    <w:rsid w:val="00211E67"/>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34A"/>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1316"/>
    <w:rsid w:val="0026223A"/>
    <w:rsid w:val="00262C57"/>
    <w:rsid w:val="00262EA3"/>
    <w:rsid w:val="002630D6"/>
    <w:rsid w:val="00263794"/>
    <w:rsid w:val="00264989"/>
    <w:rsid w:val="00265595"/>
    <w:rsid w:val="0026580E"/>
    <w:rsid w:val="00265D42"/>
    <w:rsid w:val="0026685D"/>
    <w:rsid w:val="00266CE8"/>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520A"/>
    <w:rsid w:val="00286141"/>
    <w:rsid w:val="0028651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7B4"/>
    <w:rsid w:val="002C47C0"/>
    <w:rsid w:val="002C4DF4"/>
    <w:rsid w:val="002C5841"/>
    <w:rsid w:val="002C63F1"/>
    <w:rsid w:val="002D0092"/>
    <w:rsid w:val="002D11D2"/>
    <w:rsid w:val="002D18C1"/>
    <w:rsid w:val="002D23F9"/>
    <w:rsid w:val="002D26A5"/>
    <w:rsid w:val="002D3470"/>
    <w:rsid w:val="002D43DB"/>
    <w:rsid w:val="002D465C"/>
    <w:rsid w:val="002D49C2"/>
    <w:rsid w:val="002D56AC"/>
    <w:rsid w:val="002D5750"/>
    <w:rsid w:val="002D6306"/>
    <w:rsid w:val="002D6BE0"/>
    <w:rsid w:val="002D6EF3"/>
    <w:rsid w:val="002D71F9"/>
    <w:rsid w:val="002D7475"/>
    <w:rsid w:val="002E064F"/>
    <w:rsid w:val="002E1185"/>
    <w:rsid w:val="002E119E"/>
    <w:rsid w:val="002E2300"/>
    <w:rsid w:val="002E2516"/>
    <w:rsid w:val="002E26C2"/>
    <w:rsid w:val="002E48FA"/>
    <w:rsid w:val="002E4A51"/>
    <w:rsid w:val="002E4FD9"/>
    <w:rsid w:val="002E6DDA"/>
    <w:rsid w:val="002E7184"/>
    <w:rsid w:val="002E7B17"/>
    <w:rsid w:val="002F0564"/>
    <w:rsid w:val="002F06AE"/>
    <w:rsid w:val="002F0773"/>
    <w:rsid w:val="002F1E34"/>
    <w:rsid w:val="002F1E7A"/>
    <w:rsid w:val="002F4BB1"/>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3DF5"/>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EBB"/>
    <w:rsid w:val="0035537F"/>
    <w:rsid w:val="00355DBE"/>
    <w:rsid w:val="003573F6"/>
    <w:rsid w:val="003575A7"/>
    <w:rsid w:val="00357D85"/>
    <w:rsid w:val="0036022D"/>
    <w:rsid w:val="00360459"/>
    <w:rsid w:val="0036196F"/>
    <w:rsid w:val="00361FAA"/>
    <w:rsid w:val="0036400C"/>
    <w:rsid w:val="003642B4"/>
    <w:rsid w:val="003642D8"/>
    <w:rsid w:val="0036435C"/>
    <w:rsid w:val="0036492D"/>
    <w:rsid w:val="00364E3C"/>
    <w:rsid w:val="0036509C"/>
    <w:rsid w:val="0036510C"/>
    <w:rsid w:val="00365A5D"/>
    <w:rsid w:val="00365B45"/>
    <w:rsid w:val="00365F0C"/>
    <w:rsid w:val="003660DF"/>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0186"/>
    <w:rsid w:val="00381084"/>
    <w:rsid w:val="003811EB"/>
    <w:rsid w:val="00382138"/>
    <w:rsid w:val="0038266C"/>
    <w:rsid w:val="003827FD"/>
    <w:rsid w:val="00382CC5"/>
    <w:rsid w:val="00383805"/>
    <w:rsid w:val="0038424E"/>
    <w:rsid w:val="00385CB2"/>
    <w:rsid w:val="003862D3"/>
    <w:rsid w:val="003879CE"/>
    <w:rsid w:val="003900C2"/>
    <w:rsid w:val="00390443"/>
    <w:rsid w:val="003907DA"/>
    <w:rsid w:val="00390B9F"/>
    <w:rsid w:val="003910A8"/>
    <w:rsid w:val="0039118A"/>
    <w:rsid w:val="00391F1F"/>
    <w:rsid w:val="00392A3A"/>
    <w:rsid w:val="00393E2D"/>
    <w:rsid w:val="00394AB1"/>
    <w:rsid w:val="0039526A"/>
    <w:rsid w:val="003952C5"/>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5C2C"/>
    <w:rsid w:val="003A6835"/>
    <w:rsid w:val="003A6B11"/>
    <w:rsid w:val="003A6BF6"/>
    <w:rsid w:val="003A6D46"/>
    <w:rsid w:val="003A799B"/>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D0524"/>
    <w:rsid w:val="003D0B50"/>
    <w:rsid w:val="003D1598"/>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4E8A"/>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5D8"/>
    <w:rsid w:val="003F202F"/>
    <w:rsid w:val="003F22F3"/>
    <w:rsid w:val="003F2AD7"/>
    <w:rsid w:val="003F2D08"/>
    <w:rsid w:val="003F5AE6"/>
    <w:rsid w:val="003F5E82"/>
    <w:rsid w:val="003F6E3B"/>
    <w:rsid w:val="003F709D"/>
    <w:rsid w:val="004010E4"/>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3F5D"/>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2912"/>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5014F"/>
    <w:rsid w:val="004513E7"/>
    <w:rsid w:val="0045359A"/>
    <w:rsid w:val="004556B4"/>
    <w:rsid w:val="0045593A"/>
    <w:rsid w:val="00455B43"/>
    <w:rsid w:val="00457292"/>
    <w:rsid w:val="004602D3"/>
    <w:rsid w:val="00460890"/>
    <w:rsid w:val="00461436"/>
    <w:rsid w:val="0046168C"/>
    <w:rsid w:val="00461CDF"/>
    <w:rsid w:val="0046288C"/>
    <w:rsid w:val="00464805"/>
    <w:rsid w:val="00464EA4"/>
    <w:rsid w:val="00464EF1"/>
    <w:rsid w:val="00464F0D"/>
    <w:rsid w:val="00465983"/>
    <w:rsid w:val="004660EB"/>
    <w:rsid w:val="004672EB"/>
    <w:rsid w:val="00470103"/>
    <w:rsid w:val="00470551"/>
    <w:rsid w:val="00470F1B"/>
    <w:rsid w:val="00472160"/>
    <w:rsid w:val="00472439"/>
    <w:rsid w:val="00472D7D"/>
    <w:rsid w:val="0047303A"/>
    <w:rsid w:val="00473C12"/>
    <w:rsid w:val="00474387"/>
    <w:rsid w:val="00474857"/>
    <w:rsid w:val="00475209"/>
    <w:rsid w:val="00475C3B"/>
    <w:rsid w:val="00475EB6"/>
    <w:rsid w:val="00476650"/>
    <w:rsid w:val="0047681A"/>
    <w:rsid w:val="0047751C"/>
    <w:rsid w:val="00477E22"/>
    <w:rsid w:val="00480224"/>
    <w:rsid w:val="00480EC3"/>
    <w:rsid w:val="004814D2"/>
    <w:rsid w:val="00481BBF"/>
    <w:rsid w:val="00481C8F"/>
    <w:rsid w:val="00482665"/>
    <w:rsid w:val="0048590B"/>
    <w:rsid w:val="00485ED3"/>
    <w:rsid w:val="00486505"/>
    <w:rsid w:val="004875BA"/>
    <w:rsid w:val="00487A5C"/>
    <w:rsid w:val="00487A8C"/>
    <w:rsid w:val="00487EDE"/>
    <w:rsid w:val="00490E74"/>
    <w:rsid w:val="00491870"/>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6C1"/>
    <w:rsid w:val="004C35A2"/>
    <w:rsid w:val="004C37AB"/>
    <w:rsid w:val="004C3D9A"/>
    <w:rsid w:val="004C3F17"/>
    <w:rsid w:val="004C45EF"/>
    <w:rsid w:val="004C57F4"/>
    <w:rsid w:val="004C628D"/>
    <w:rsid w:val="004C64ED"/>
    <w:rsid w:val="004C6601"/>
    <w:rsid w:val="004C6925"/>
    <w:rsid w:val="004C6BFD"/>
    <w:rsid w:val="004C7134"/>
    <w:rsid w:val="004D065C"/>
    <w:rsid w:val="004D0696"/>
    <w:rsid w:val="004D0774"/>
    <w:rsid w:val="004D0B78"/>
    <w:rsid w:val="004D0BAD"/>
    <w:rsid w:val="004D27ED"/>
    <w:rsid w:val="004D29C1"/>
    <w:rsid w:val="004D304F"/>
    <w:rsid w:val="004D3FCD"/>
    <w:rsid w:val="004D52AF"/>
    <w:rsid w:val="004D56E2"/>
    <w:rsid w:val="004D59BE"/>
    <w:rsid w:val="004D59CF"/>
    <w:rsid w:val="004D61A9"/>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593"/>
    <w:rsid w:val="004F5753"/>
    <w:rsid w:val="004F5F34"/>
    <w:rsid w:val="004F601B"/>
    <w:rsid w:val="004F6555"/>
    <w:rsid w:val="004F6789"/>
    <w:rsid w:val="004F6A1C"/>
    <w:rsid w:val="004F7BA1"/>
    <w:rsid w:val="005008CE"/>
    <w:rsid w:val="00501451"/>
    <w:rsid w:val="00501577"/>
    <w:rsid w:val="00501DDE"/>
    <w:rsid w:val="005022E8"/>
    <w:rsid w:val="005023B3"/>
    <w:rsid w:val="0050276E"/>
    <w:rsid w:val="00502777"/>
    <w:rsid w:val="00502B93"/>
    <w:rsid w:val="00503860"/>
    <w:rsid w:val="005038AD"/>
    <w:rsid w:val="00504061"/>
    <w:rsid w:val="0050471E"/>
    <w:rsid w:val="00504756"/>
    <w:rsid w:val="00504E24"/>
    <w:rsid w:val="00505060"/>
    <w:rsid w:val="005050C2"/>
    <w:rsid w:val="00505117"/>
    <w:rsid w:val="005066CD"/>
    <w:rsid w:val="00506A5F"/>
    <w:rsid w:val="00507BFE"/>
    <w:rsid w:val="00510241"/>
    <w:rsid w:val="00510AF7"/>
    <w:rsid w:val="00511215"/>
    <w:rsid w:val="00511CBD"/>
    <w:rsid w:val="00513825"/>
    <w:rsid w:val="00513A1D"/>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3014"/>
    <w:rsid w:val="005332B0"/>
    <w:rsid w:val="005332B1"/>
    <w:rsid w:val="00533A14"/>
    <w:rsid w:val="00533F50"/>
    <w:rsid w:val="00534421"/>
    <w:rsid w:val="00534571"/>
    <w:rsid w:val="00534608"/>
    <w:rsid w:val="00534B9D"/>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49F4"/>
    <w:rsid w:val="0054504D"/>
    <w:rsid w:val="00545B46"/>
    <w:rsid w:val="00545B47"/>
    <w:rsid w:val="0054626F"/>
    <w:rsid w:val="005471A6"/>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56833"/>
    <w:rsid w:val="00560987"/>
    <w:rsid w:val="0056228F"/>
    <w:rsid w:val="00562D15"/>
    <w:rsid w:val="00563850"/>
    <w:rsid w:val="00563851"/>
    <w:rsid w:val="00563D33"/>
    <w:rsid w:val="0056439A"/>
    <w:rsid w:val="00566180"/>
    <w:rsid w:val="00566541"/>
    <w:rsid w:val="00566949"/>
    <w:rsid w:val="00567AE4"/>
    <w:rsid w:val="005704B4"/>
    <w:rsid w:val="005718CA"/>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79"/>
    <w:rsid w:val="005B76A2"/>
    <w:rsid w:val="005C0219"/>
    <w:rsid w:val="005C03EE"/>
    <w:rsid w:val="005C06A2"/>
    <w:rsid w:val="005C0729"/>
    <w:rsid w:val="005C0DB7"/>
    <w:rsid w:val="005C128D"/>
    <w:rsid w:val="005C1406"/>
    <w:rsid w:val="005C1D6A"/>
    <w:rsid w:val="005C1D77"/>
    <w:rsid w:val="005C2A77"/>
    <w:rsid w:val="005C2D3F"/>
    <w:rsid w:val="005C2E73"/>
    <w:rsid w:val="005C2F4A"/>
    <w:rsid w:val="005C3E6D"/>
    <w:rsid w:val="005C4699"/>
    <w:rsid w:val="005C4E36"/>
    <w:rsid w:val="005C569E"/>
    <w:rsid w:val="005C5799"/>
    <w:rsid w:val="005D0198"/>
    <w:rsid w:val="005D03C2"/>
    <w:rsid w:val="005D0692"/>
    <w:rsid w:val="005D0C44"/>
    <w:rsid w:val="005D1251"/>
    <w:rsid w:val="005D1366"/>
    <w:rsid w:val="005D25FB"/>
    <w:rsid w:val="005D28ED"/>
    <w:rsid w:val="005D2F66"/>
    <w:rsid w:val="005D2F9A"/>
    <w:rsid w:val="005D31DD"/>
    <w:rsid w:val="005D39E1"/>
    <w:rsid w:val="005D3ACE"/>
    <w:rsid w:val="005D3DA5"/>
    <w:rsid w:val="005D566F"/>
    <w:rsid w:val="005D5F09"/>
    <w:rsid w:val="005D68B9"/>
    <w:rsid w:val="005D7BD8"/>
    <w:rsid w:val="005E01E5"/>
    <w:rsid w:val="005E1329"/>
    <w:rsid w:val="005E1442"/>
    <w:rsid w:val="005E2D03"/>
    <w:rsid w:val="005E32EF"/>
    <w:rsid w:val="005E3AA2"/>
    <w:rsid w:val="005E3AC9"/>
    <w:rsid w:val="005E43DE"/>
    <w:rsid w:val="005E5D4C"/>
    <w:rsid w:val="005E60CD"/>
    <w:rsid w:val="005E6CF9"/>
    <w:rsid w:val="005E7B54"/>
    <w:rsid w:val="005F074B"/>
    <w:rsid w:val="005F19B6"/>
    <w:rsid w:val="005F2C81"/>
    <w:rsid w:val="005F3141"/>
    <w:rsid w:val="005F392C"/>
    <w:rsid w:val="005F3F23"/>
    <w:rsid w:val="005F4EBD"/>
    <w:rsid w:val="005F54B1"/>
    <w:rsid w:val="005F5665"/>
    <w:rsid w:val="005F5E74"/>
    <w:rsid w:val="005F60F5"/>
    <w:rsid w:val="005F63BD"/>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3FA"/>
    <w:rsid w:val="00606471"/>
    <w:rsid w:val="006111C3"/>
    <w:rsid w:val="00612415"/>
    <w:rsid w:val="006126E7"/>
    <w:rsid w:val="006130ED"/>
    <w:rsid w:val="006139FA"/>
    <w:rsid w:val="0061508C"/>
    <w:rsid w:val="00615218"/>
    <w:rsid w:val="00616289"/>
    <w:rsid w:val="006163D3"/>
    <w:rsid w:val="0061698E"/>
    <w:rsid w:val="00617D49"/>
    <w:rsid w:val="006202A3"/>
    <w:rsid w:val="00620F97"/>
    <w:rsid w:val="00621711"/>
    <w:rsid w:val="0062282C"/>
    <w:rsid w:val="00624711"/>
    <w:rsid w:val="006258FD"/>
    <w:rsid w:val="00626949"/>
    <w:rsid w:val="00626B55"/>
    <w:rsid w:val="00627E0F"/>
    <w:rsid w:val="006303F6"/>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37FFC"/>
    <w:rsid w:val="00640076"/>
    <w:rsid w:val="00640C1A"/>
    <w:rsid w:val="00640EB3"/>
    <w:rsid w:val="00641764"/>
    <w:rsid w:val="0064221D"/>
    <w:rsid w:val="00642CFE"/>
    <w:rsid w:val="006434FE"/>
    <w:rsid w:val="00644539"/>
    <w:rsid w:val="00644C34"/>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5096"/>
    <w:rsid w:val="006555C2"/>
    <w:rsid w:val="00655AA2"/>
    <w:rsid w:val="0065630B"/>
    <w:rsid w:val="00656939"/>
    <w:rsid w:val="006577E9"/>
    <w:rsid w:val="00657B7C"/>
    <w:rsid w:val="00660A2E"/>
    <w:rsid w:val="00660C25"/>
    <w:rsid w:val="0066119E"/>
    <w:rsid w:val="00661284"/>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256"/>
    <w:rsid w:val="00671375"/>
    <w:rsid w:val="00672376"/>
    <w:rsid w:val="00672EEA"/>
    <w:rsid w:val="00672F01"/>
    <w:rsid w:val="00673155"/>
    <w:rsid w:val="00673B61"/>
    <w:rsid w:val="006750D9"/>
    <w:rsid w:val="006758B3"/>
    <w:rsid w:val="00675D61"/>
    <w:rsid w:val="00676837"/>
    <w:rsid w:val="00677949"/>
    <w:rsid w:val="00677AE5"/>
    <w:rsid w:val="00681166"/>
    <w:rsid w:val="00681245"/>
    <w:rsid w:val="00681B68"/>
    <w:rsid w:val="00681C07"/>
    <w:rsid w:val="00682426"/>
    <w:rsid w:val="00682687"/>
    <w:rsid w:val="00682DA8"/>
    <w:rsid w:val="00682F57"/>
    <w:rsid w:val="00683AE8"/>
    <w:rsid w:val="0068461F"/>
    <w:rsid w:val="00684639"/>
    <w:rsid w:val="006855CB"/>
    <w:rsid w:val="006864C2"/>
    <w:rsid w:val="006871B1"/>
    <w:rsid w:val="00690C4D"/>
    <w:rsid w:val="00690E16"/>
    <w:rsid w:val="00691751"/>
    <w:rsid w:val="00691A1A"/>
    <w:rsid w:val="00691BCA"/>
    <w:rsid w:val="0069215C"/>
    <w:rsid w:val="0069291F"/>
    <w:rsid w:val="00692AAA"/>
    <w:rsid w:val="00695604"/>
    <w:rsid w:val="006956E1"/>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F0C"/>
    <w:rsid w:val="006A3AB5"/>
    <w:rsid w:val="006A3F15"/>
    <w:rsid w:val="006A408D"/>
    <w:rsid w:val="006A4289"/>
    <w:rsid w:val="006A4482"/>
    <w:rsid w:val="006A4569"/>
    <w:rsid w:val="006A49E9"/>
    <w:rsid w:val="006A5654"/>
    <w:rsid w:val="006A586E"/>
    <w:rsid w:val="006A59B8"/>
    <w:rsid w:val="006A64DD"/>
    <w:rsid w:val="006A70D4"/>
    <w:rsid w:val="006A7F87"/>
    <w:rsid w:val="006B0FC8"/>
    <w:rsid w:val="006B1C49"/>
    <w:rsid w:val="006B1D37"/>
    <w:rsid w:val="006B278C"/>
    <w:rsid w:val="006B2A04"/>
    <w:rsid w:val="006B2DB2"/>
    <w:rsid w:val="006B3682"/>
    <w:rsid w:val="006B378A"/>
    <w:rsid w:val="006B436B"/>
    <w:rsid w:val="006B4BAD"/>
    <w:rsid w:val="006B5154"/>
    <w:rsid w:val="006B527C"/>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51E9"/>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79C6"/>
    <w:rsid w:val="006F7BF6"/>
    <w:rsid w:val="007004F8"/>
    <w:rsid w:val="00700B6F"/>
    <w:rsid w:val="007010F6"/>
    <w:rsid w:val="007016D3"/>
    <w:rsid w:val="00701AB6"/>
    <w:rsid w:val="00701CD5"/>
    <w:rsid w:val="00701DCF"/>
    <w:rsid w:val="00701E21"/>
    <w:rsid w:val="007025FF"/>
    <w:rsid w:val="007031CA"/>
    <w:rsid w:val="007039E7"/>
    <w:rsid w:val="007040F8"/>
    <w:rsid w:val="0070456A"/>
    <w:rsid w:val="00705083"/>
    <w:rsid w:val="00706528"/>
    <w:rsid w:val="007065F1"/>
    <w:rsid w:val="00706838"/>
    <w:rsid w:val="00706C4E"/>
    <w:rsid w:val="00706D7F"/>
    <w:rsid w:val="00707F0E"/>
    <w:rsid w:val="007105A4"/>
    <w:rsid w:val="007122B4"/>
    <w:rsid w:val="00712B3C"/>
    <w:rsid w:val="00713186"/>
    <w:rsid w:val="007136D2"/>
    <w:rsid w:val="007140A9"/>
    <w:rsid w:val="007146C1"/>
    <w:rsid w:val="00714A2F"/>
    <w:rsid w:val="00716DDF"/>
    <w:rsid w:val="00717791"/>
    <w:rsid w:val="00717B47"/>
    <w:rsid w:val="00721465"/>
    <w:rsid w:val="0072149E"/>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BF5"/>
    <w:rsid w:val="00735593"/>
    <w:rsid w:val="00735642"/>
    <w:rsid w:val="00735E8C"/>
    <w:rsid w:val="0073643F"/>
    <w:rsid w:val="00737F61"/>
    <w:rsid w:val="00740375"/>
    <w:rsid w:val="007409CE"/>
    <w:rsid w:val="00741A1B"/>
    <w:rsid w:val="00741E05"/>
    <w:rsid w:val="0074255C"/>
    <w:rsid w:val="00742BCF"/>
    <w:rsid w:val="00743C2F"/>
    <w:rsid w:val="00744086"/>
    <w:rsid w:val="007444AB"/>
    <w:rsid w:val="0074550F"/>
    <w:rsid w:val="00745CDE"/>
    <w:rsid w:val="00746963"/>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F48"/>
    <w:rsid w:val="00756FB0"/>
    <w:rsid w:val="00757712"/>
    <w:rsid w:val="00757A44"/>
    <w:rsid w:val="00757C7C"/>
    <w:rsid w:val="00757E51"/>
    <w:rsid w:val="00760556"/>
    <w:rsid w:val="00760810"/>
    <w:rsid w:val="007622DD"/>
    <w:rsid w:val="00762B26"/>
    <w:rsid w:val="00763164"/>
    <w:rsid w:val="0076355E"/>
    <w:rsid w:val="00763CC5"/>
    <w:rsid w:val="00763F1B"/>
    <w:rsid w:val="00764424"/>
    <w:rsid w:val="00765A39"/>
    <w:rsid w:val="00767CBE"/>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24D"/>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5C25"/>
    <w:rsid w:val="00796377"/>
    <w:rsid w:val="00796873"/>
    <w:rsid w:val="00796E24"/>
    <w:rsid w:val="00796E77"/>
    <w:rsid w:val="00796FE4"/>
    <w:rsid w:val="00797858"/>
    <w:rsid w:val="007A01E1"/>
    <w:rsid w:val="007A03BC"/>
    <w:rsid w:val="007A0C8F"/>
    <w:rsid w:val="007A1685"/>
    <w:rsid w:val="007A16BD"/>
    <w:rsid w:val="007A1BE3"/>
    <w:rsid w:val="007A2299"/>
    <w:rsid w:val="007A2B99"/>
    <w:rsid w:val="007A302A"/>
    <w:rsid w:val="007A362D"/>
    <w:rsid w:val="007A3A7A"/>
    <w:rsid w:val="007A3C44"/>
    <w:rsid w:val="007A46A5"/>
    <w:rsid w:val="007A4BEC"/>
    <w:rsid w:val="007A4E61"/>
    <w:rsid w:val="007A5305"/>
    <w:rsid w:val="007A61BA"/>
    <w:rsid w:val="007A6291"/>
    <w:rsid w:val="007A6CB4"/>
    <w:rsid w:val="007A7914"/>
    <w:rsid w:val="007B00FB"/>
    <w:rsid w:val="007B07E4"/>
    <w:rsid w:val="007B086C"/>
    <w:rsid w:val="007B0DFE"/>
    <w:rsid w:val="007B10F3"/>
    <w:rsid w:val="007B2069"/>
    <w:rsid w:val="007B22DC"/>
    <w:rsid w:val="007B262C"/>
    <w:rsid w:val="007B2A65"/>
    <w:rsid w:val="007B33A7"/>
    <w:rsid w:val="007B3661"/>
    <w:rsid w:val="007B404E"/>
    <w:rsid w:val="007B46CD"/>
    <w:rsid w:val="007B49FA"/>
    <w:rsid w:val="007B53E8"/>
    <w:rsid w:val="007B56DC"/>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13A"/>
    <w:rsid w:val="007C7C08"/>
    <w:rsid w:val="007C7CE5"/>
    <w:rsid w:val="007C7E6D"/>
    <w:rsid w:val="007D0448"/>
    <w:rsid w:val="007D1029"/>
    <w:rsid w:val="007D1491"/>
    <w:rsid w:val="007D1524"/>
    <w:rsid w:val="007D15DC"/>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1135"/>
    <w:rsid w:val="007E15E1"/>
    <w:rsid w:val="007E28C2"/>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8E1"/>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C0C"/>
    <w:rsid w:val="00804471"/>
    <w:rsid w:val="00804C50"/>
    <w:rsid w:val="008058F3"/>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B4E"/>
    <w:rsid w:val="00822E1B"/>
    <w:rsid w:val="00822E9F"/>
    <w:rsid w:val="00823683"/>
    <w:rsid w:val="00823BCD"/>
    <w:rsid w:val="0082470A"/>
    <w:rsid w:val="00824E52"/>
    <w:rsid w:val="00825510"/>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5420"/>
    <w:rsid w:val="0083552F"/>
    <w:rsid w:val="008355D2"/>
    <w:rsid w:val="008357B3"/>
    <w:rsid w:val="00837FF4"/>
    <w:rsid w:val="008415E7"/>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7E0"/>
    <w:rsid w:val="00854358"/>
    <w:rsid w:val="00856BF8"/>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5ED4"/>
    <w:rsid w:val="00866BBA"/>
    <w:rsid w:val="00866D88"/>
    <w:rsid w:val="00867960"/>
    <w:rsid w:val="00867ED9"/>
    <w:rsid w:val="008701E8"/>
    <w:rsid w:val="00871571"/>
    <w:rsid w:val="00871E5D"/>
    <w:rsid w:val="00872680"/>
    <w:rsid w:val="00872E2C"/>
    <w:rsid w:val="00873629"/>
    <w:rsid w:val="00873659"/>
    <w:rsid w:val="008739F5"/>
    <w:rsid w:val="00874475"/>
    <w:rsid w:val="00874BC9"/>
    <w:rsid w:val="0087522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2B6"/>
    <w:rsid w:val="008917C2"/>
    <w:rsid w:val="0089201B"/>
    <w:rsid w:val="008926D2"/>
    <w:rsid w:val="00893164"/>
    <w:rsid w:val="00893631"/>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3E75"/>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72F"/>
    <w:rsid w:val="008C3F05"/>
    <w:rsid w:val="008C4334"/>
    <w:rsid w:val="008C4686"/>
    <w:rsid w:val="008C488A"/>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44F1"/>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666D"/>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1133"/>
    <w:rsid w:val="009017DE"/>
    <w:rsid w:val="00901E14"/>
    <w:rsid w:val="009022FB"/>
    <w:rsid w:val="009039B0"/>
    <w:rsid w:val="00903B69"/>
    <w:rsid w:val="00904EFB"/>
    <w:rsid w:val="0090544D"/>
    <w:rsid w:val="009055F6"/>
    <w:rsid w:val="00905E7D"/>
    <w:rsid w:val="00906054"/>
    <w:rsid w:val="009064AC"/>
    <w:rsid w:val="00906C4D"/>
    <w:rsid w:val="00907076"/>
    <w:rsid w:val="00907341"/>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2E58"/>
    <w:rsid w:val="00954585"/>
    <w:rsid w:val="009559F4"/>
    <w:rsid w:val="00956E76"/>
    <w:rsid w:val="0095742D"/>
    <w:rsid w:val="009574BC"/>
    <w:rsid w:val="00957C01"/>
    <w:rsid w:val="0096063F"/>
    <w:rsid w:val="00960986"/>
    <w:rsid w:val="0096132C"/>
    <w:rsid w:val="0096243A"/>
    <w:rsid w:val="0096270A"/>
    <w:rsid w:val="00962B80"/>
    <w:rsid w:val="009631CC"/>
    <w:rsid w:val="00963776"/>
    <w:rsid w:val="009657A8"/>
    <w:rsid w:val="0096610C"/>
    <w:rsid w:val="00966D08"/>
    <w:rsid w:val="00967FC2"/>
    <w:rsid w:val="0097004C"/>
    <w:rsid w:val="009700AA"/>
    <w:rsid w:val="009701DE"/>
    <w:rsid w:val="0097122F"/>
    <w:rsid w:val="00971249"/>
    <w:rsid w:val="00971A98"/>
    <w:rsid w:val="0097235E"/>
    <w:rsid w:val="009726EF"/>
    <w:rsid w:val="00972822"/>
    <w:rsid w:val="00973F06"/>
    <w:rsid w:val="00974174"/>
    <w:rsid w:val="00974C33"/>
    <w:rsid w:val="00975160"/>
    <w:rsid w:val="009764BA"/>
    <w:rsid w:val="0098001E"/>
    <w:rsid w:val="00980501"/>
    <w:rsid w:val="0098081C"/>
    <w:rsid w:val="00980A0B"/>
    <w:rsid w:val="00980F40"/>
    <w:rsid w:val="00981000"/>
    <w:rsid w:val="0098101B"/>
    <w:rsid w:val="009810A0"/>
    <w:rsid w:val="0098157F"/>
    <w:rsid w:val="00981DD9"/>
    <w:rsid w:val="00982CBC"/>
    <w:rsid w:val="0098316A"/>
    <w:rsid w:val="009836FB"/>
    <w:rsid w:val="00985E3D"/>
    <w:rsid w:val="009861F2"/>
    <w:rsid w:val="00992F9F"/>
    <w:rsid w:val="00994680"/>
    <w:rsid w:val="00994CFD"/>
    <w:rsid w:val="00995006"/>
    <w:rsid w:val="00996340"/>
    <w:rsid w:val="00996394"/>
    <w:rsid w:val="00996BB7"/>
    <w:rsid w:val="00996BE3"/>
    <w:rsid w:val="009973B6"/>
    <w:rsid w:val="009973EC"/>
    <w:rsid w:val="009979DA"/>
    <w:rsid w:val="009A0387"/>
    <w:rsid w:val="009A0B20"/>
    <w:rsid w:val="009A1C31"/>
    <w:rsid w:val="009A1D48"/>
    <w:rsid w:val="009A2933"/>
    <w:rsid w:val="009A426F"/>
    <w:rsid w:val="009A42F3"/>
    <w:rsid w:val="009A4355"/>
    <w:rsid w:val="009A4825"/>
    <w:rsid w:val="009A6152"/>
    <w:rsid w:val="009A7819"/>
    <w:rsid w:val="009B0368"/>
    <w:rsid w:val="009B06F5"/>
    <w:rsid w:val="009B17D4"/>
    <w:rsid w:val="009B1991"/>
    <w:rsid w:val="009B1D8E"/>
    <w:rsid w:val="009B216F"/>
    <w:rsid w:val="009B2992"/>
    <w:rsid w:val="009B2EE7"/>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B7E1B"/>
    <w:rsid w:val="009C0C1B"/>
    <w:rsid w:val="009C105A"/>
    <w:rsid w:val="009C18E0"/>
    <w:rsid w:val="009C290D"/>
    <w:rsid w:val="009C292D"/>
    <w:rsid w:val="009C2F2D"/>
    <w:rsid w:val="009C31BC"/>
    <w:rsid w:val="009C343B"/>
    <w:rsid w:val="009C3BB0"/>
    <w:rsid w:val="009C3E05"/>
    <w:rsid w:val="009C4CA1"/>
    <w:rsid w:val="009C4CE9"/>
    <w:rsid w:val="009C5B8F"/>
    <w:rsid w:val="009C6559"/>
    <w:rsid w:val="009C6933"/>
    <w:rsid w:val="009C78FE"/>
    <w:rsid w:val="009C7D87"/>
    <w:rsid w:val="009C7E7E"/>
    <w:rsid w:val="009D01AC"/>
    <w:rsid w:val="009D04C0"/>
    <w:rsid w:val="009D05A8"/>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5D2C"/>
    <w:rsid w:val="009D6202"/>
    <w:rsid w:val="009D6406"/>
    <w:rsid w:val="009D6976"/>
    <w:rsid w:val="009E03C4"/>
    <w:rsid w:val="009E0516"/>
    <w:rsid w:val="009E0B7B"/>
    <w:rsid w:val="009E14F8"/>
    <w:rsid w:val="009E16D5"/>
    <w:rsid w:val="009E27E4"/>
    <w:rsid w:val="009E2C7E"/>
    <w:rsid w:val="009E2DBE"/>
    <w:rsid w:val="009E316F"/>
    <w:rsid w:val="009E3A0C"/>
    <w:rsid w:val="009E403D"/>
    <w:rsid w:val="009E4C24"/>
    <w:rsid w:val="009E512D"/>
    <w:rsid w:val="009E5C7C"/>
    <w:rsid w:val="009E6AD2"/>
    <w:rsid w:val="009E6F7A"/>
    <w:rsid w:val="009E742F"/>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A006D7"/>
    <w:rsid w:val="00A00A28"/>
    <w:rsid w:val="00A01E10"/>
    <w:rsid w:val="00A0227D"/>
    <w:rsid w:val="00A02EBC"/>
    <w:rsid w:val="00A03FD3"/>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805"/>
    <w:rsid w:val="00A26B8B"/>
    <w:rsid w:val="00A26DF3"/>
    <w:rsid w:val="00A26EB5"/>
    <w:rsid w:val="00A27401"/>
    <w:rsid w:val="00A2787C"/>
    <w:rsid w:val="00A30428"/>
    <w:rsid w:val="00A30729"/>
    <w:rsid w:val="00A30731"/>
    <w:rsid w:val="00A309AD"/>
    <w:rsid w:val="00A3307B"/>
    <w:rsid w:val="00A33299"/>
    <w:rsid w:val="00A3553B"/>
    <w:rsid w:val="00A3561A"/>
    <w:rsid w:val="00A3613E"/>
    <w:rsid w:val="00A363E4"/>
    <w:rsid w:val="00A36C56"/>
    <w:rsid w:val="00A36CF0"/>
    <w:rsid w:val="00A371FB"/>
    <w:rsid w:val="00A404B7"/>
    <w:rsid w:val="00A40BC4"/>
    <w:rsid w:val="00A41543"/>
    <w:rsid w:val="00A438D1"/>
    <w:rsid w:val="00A43B33"/>
    <w:rsid w:val="00A44BF2"/>
    <w:rsid w:val="00A4558E"/>
    <w:rsid w:val="00A4559C"/>
    <w:rsid w:val="00A455CB"/>
    <w:rsid w:val="00A458E1"/>
    <w:rsid w:val="00A471B2"/>
    <w:rsid w:val="00A47E36"/>
    <w:rsid w:val="00A50B1B"/>
    <w:rsid w:val="00A51007"/>
    <w:rsid w:val="00A51453"/>
    <w:rsid w:val="00A5154D"/>
    <w:rsid w:val="00A52831"/>
    <w:rsid w:val="00A53915"/>
    <w:rsid w:val="00A548D4"/>
    <w:rsid w:val="00A551DF"/>
    <w:rsid w:val="00A55F4E"/>
    <w:rsid w:val="00A56689"/>
    <w:rsid w:val="00A56811"/>
    <w:rsid w:val="00A5696F"/>
    <w:rsid w:val="00A56A28"/>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1624"/>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BF"/>
    <w:rsid w:val="00A901C4"/>
    <w:rsid w:val="00A9053F"/>
    <w:rsid w:val="00A90C0A"/>
    <w:rsid w:val="00A90EC4"/>
    <w:rsid w:val="00A91D22"/>
    <w:rsid w:val="00A92202"/>
    <w:rsid w:val="00A9276C"/>
    <w:rsid w:val="00A92B70"/>
    <w:rsid w:val="00A94B88"/>
    <w:rsid w:val="00A94CE5"/>
    <w:rsid w:val="00A972DC"/>
    <w:rsid w:val="00A97E01"/>
    <w:rsid w:val="00AA022D"/>
    <w:rsid w:val="00AA2035"/>
    <w:rsid w:val="00AA26D8"/>
    <w:rsid w:val="00AA26D9"/>
    <w:rsid w:val="00AA3EF1"/>
    <w:rsid w:val="00AA41F4"/>
    <w:rsid w:val="00AA4546"/>
    <w:rsid w:val="00AA507E"/>
    <w:rsid w:val="00AA57B6"/>
    <w:rsid w:val="00AA5FAC"/>
    <w:rsid w:val="00AA6277"/>
    <w:rsid w:val="00AA6315"/>
    <w:rsid w:val="00AA65A7"/>
    <w:rsid w:val="00AA7266"/>
    <w:rsid w:val="00AA74DF"/>
    <w:rsid w:val="00AA755F"/>
    <w:rsid w:val="00AA78FB"/>
    <w:rsid w:val="00AA7955"/>
    <w:rsid w:val="00AA7A23"/>
    <w:rsid w:val="00AA7DE9"/>
    <w:rsid w:val="00AB0407"/>
    <w:rsid w:val="00AB0BA0"/>
    <w:rsid w:val="00AB284C"/>
    <w:rsid w:val="00AB3FA0"/>
    <w:rsid w:val="00AB4997"/>
    <w:rsid w:val="00AB531C"/>
    <w:rsid w:val="00AB68A1"/>
    <w:rsid w:val="00AB762B"/>
    <w:rsid w:val="00AC0042"/>
    <w:rsid w:val="00AC03E2"/>
    <w:rsid w:val="00AC081B"/>
    <w:rsid w:val="00AC1B13"/>
    <w:rsid w:val="00AC218D"/>
    <w:rsid w:val="00AC2220"/>
    <w:rsid w:val="00AC27FD"/>
    <w:rsid w:val="00AC3152"/>
    <w:rsid w:val="00AC33F1"/>
    <w:rsid w:val="00AC4436"/>
    <w:rsid w:val="00AC492F"/>
    <w:rsid w:val="00AC5945"/>
    <w:rsid w:val="00AC5F6E"/>
    <w:rsid w:val="00AC5FB8"/>
    <w:rsid w:val="00AC6D90"/>
    <w:rsid w:val="00AD0F29"/>
    <w:rsid w:val="00AD19C4"/>
    <w:rsid w:val="00AD2BA6"/>
    <w:rsid w:val="00AD4AB8"/>
    <w:rsid w:val="00AD4D04"/>
    <w:rsid w:val="00AD527A"/>
    <w:rsid w:val="00AD56B7"/>
    <w:rsid w:val="00AD69E9"/>
    <w:rsid w:val="00AD6EE6"/>
    <w:rsid w:val="00AD72A2"/>
    <w:rsid w:val="00AE04B4"/>
    <w:rsid w:val="00AE05A9"/>
    <w:rsid w:val="00AE0645"/>
    <w:rsid w:val="00AE1685"/>
    <w:rsid w:val="00AE1EA1"/>
    <w:rsid w:val="00AE4476"/>
    <w:rsid w:val="00AE46CA"/>
    <w:rsid w:val="00AE4ED7"/>
    <w:rsid w:val="00AE51BB"/>
    <w:rsid w:val="00AE596F"/>
    <w:rsid w:val="00AE5D78"/>
    <w:rsid w:val="00AE6EC3"/>
    <w:rsid w:val="00AF0453"/>
    <w:rsid w:val="00AF2221"/>
    <w:rsid w:val="00AF3330"/>
    <w:rsid w:val="00AF334E"/>
    <w:rsid w:val="00AF3508"/>
    <w:rsid w:val="00AF3CEA"/>
    <w:rsid w:val="00AF4A57"/>
    <w:rsid w:val="00AF77C6"/>
    <w:rsid w:val="00AF786D"/>
    <w:rsid w:val="00AF7909"/>
    <w:rsid w:val="00AF79F3"/>
    <w:rsid w:val="00AF7D60"/>
    <w:rsid w:val="00B008D7"/>
    <w:rsid w:val="00B00942"/>
    <w:rsid w:val="00B01076"/>
    <w:rsid w:val="00B01BC1"/>
    <w:rsid w:val="00B02006"/>
    <w:rsid w:val="00B025B3"/>
    <w:rsid w:val="00B02898"/>
    <w:rsid w:val="00B0296A"/>
    <w:rsid w:val="00B02E4F"/>
    <w:rsid w:val="00B032EF"/>
    <w:rsid w:val="00B0369D"/>
    <w:rsid w:val="00B036E7"/>
    <w:rsid w:val="00B04DB1"/>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6844"/>
    <w:rsid w:val="00B17435"/>
    <w:rsid w:val="00B1763B"/>
    <w:rsid w:val="00B20B82"/>
    <w:rsid w:val="00B21272"/>
    <w:rsid w:val="00B21280"/>
    <w:rsid w:val="00B22583"/>
    <w:rsid w:val="00B22839"/>
    <w:rsid w:val="00B229D9"/>
    <w:rsid w:val="00B2361B"/>
    <w:rsid w:val="00B236A7"/>
    <w:rsid w:val="00B236E3"/>
    <w:rsid w:val="00B26053"/>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D60"/>
    <w:rsid w:val="00B37052"/>
    <w:rsid w:val="00B37870"/>
    <w:rsid w:val="00B37BA7"/>
    <w:rsid w:val="00B403D3"/>
    <w:rsid w:val="00B4060C"/>
    <w:rsid w:val="00B421AE"/>
    <w:rsid w:val="00B431A4"/>
    <w:rsid w:val="00B431A7"/>
    <w:rsid w:val="00B441A9"/>
    <w:rsid w:val="00B44DBE"/>
    <w:rsid w:val="00B45D34"/>
    <w:rsid w:val="00B4610A"/>
    <w:rsid w:val="00B46A85"/>
    <w:rsid w:val="00B4723C"/>
    <w:rsid w:val="00B47C48"/>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59E"/>
    <w:rsid w:val="00B56CFB"/>
    <w:rsid w:val="00B576A1"/>
    <w:rsid w:val="00B60514"/>
    <w:rsid w:val="00B607F6"/>
    <w:rsid w:val="00B60DC2"/>
    <w:rsid w:val="00B61368"/>
    <w:rsid w:val="00B6151C"/>
    <w:rsid w:val="00B6186C"/>
    <w:rsid w:val="00B6218F"/>
    <w:rsid w:val="00B62B83"/>
    <w:rsid w:val="00B62D0D"/>
    <w:rsid w:val="00B63ADC"/>
    <w:rsid w:val="00B6441F"/>
    <w:rsid w:val="00B645C5"/>
    <w:rsid w:val="00B65465"/>
    <w:rsid w:val="00B65C49"/>
    <w:rsid w:val="00B6604C"/>
    <w:rsid w:val="00B6640D"/>
    <w:rsid w:val="00B6710E"/>
    <w:rsid w:val="00B675B4"/>
    <w:rsid w:val="00B67B4D"/>
    <w:rsid w:val="00B70488"/>
    <w:rsid w:val="00B708DD"/>
    <w:rsid w:val="00B70CEE"/>
    <w:rsid w:val="00B70D81"/>
    <w:rsid w:val="00B7140B"/>
    <w:rsid w:val="00B7190A"/>
    <w:rsid w:val="00B7196A"/>
    <w:rsid w:val="00B720C2"/>
    <w:rsid w:val="00B731C5"/>
    <w:rsid w:val="00B73FF2"/>
    <w:rsid w:val="00B74715"/>
    <w:rsid w:val="00B74D6D"/>
    <w:rsid w:val="00B750C2"/>
    <w:rsid w:val="00B759FD"/>
    <w:rsid w:val="00B75ED9"/>
    <w:rsid w:val="00B769A4"/>
    <w:rsid w:val="00B76C64"/>
    <w:rsid w:val="00B774EF"/>
    <w:rsid w:val="00B77A5D"/>
    <w:rsid w:val="00B80138"/>
    <w:rsid w:val="00B8089A"/>
    <w:rsid w:val="00B81742"/>
    <w:rsid w:val="00B81F5F"/>
    <w:rsid w:val="00B82111"/>
    <w:rsid w:val="00B8226A"/>
    <w:rsid w:val="00B832C4"/>
    <w:rsid w:val="00B84727"/>
    <w:rsid w:val="00B84A6B"/>
    <w:rsid w:val="00B851F3"/>
    <w:rsid w:val="00B85DBC"/>
    <w:rsid w:val="00B86069"/>
    <w:rsid w:val="00B86495"/>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405"/>
    <w:rsid w:val="00BA3571"/>
    <w:rsid w:val="00BA39DF"/>
    <w:rsid w:val="00BA4195"/>
    <w:rsid w:val="00BA465D"/>
    <w:rsid w:val="00BA466F"/>
    <w:rsid w:val="00BA4B5C"/>
    <w:rsid w:val="00BA5105"/>
    <w:rsid w:val="00BA57E6"/>
    <w:rsid w:val="00BA5ECD"/>
    <w:rsid w:val="00BA6194"/>
    <w:rsid w:val="00BA630E"/>
    <w:rsid w:val="00BA6568"/>
    <w:rsid w:val="00BA6A2D"/>
    <w:rsid w:val="00BA7FDD"/>
    <w:rsid w:val="00BB0174"/>
    <w:rsid w:val="00BB0447"/>
    <w:rsid w:val="00BB0EF4"/>
    <w:rsid w:val="00BB1371"/>
    <w:rsid w:val="00BB1C54"/>
    <w:rsid w:val="00BB24FA"/>
    <w:rsid w:val="00BB2898"/>
    <w:rsid w:val="00BB2E6C"/>
    <w:rsid w:val="00BB3069"/>
    <w:rsid w:val="00BB3E3C"/>
    <w:rsid w:val="00BB3F07"/>
    <w:rsid w:val="00BB4F28"/>
    <w:rsid w:val="00BB5C92"/>
    <w:rsid w:val="00BB65DF"/>
    <w:rsid w:val="00BB6964"/>
    <w:rsid w:val="00BB6A97"/>
    <w:rsid w:val="00BB6CB2"/>
    <w:rsid w:val="00BB7063"/>
    <w:rsid w:val="00BC03CD"/>
    <w:rsid w:val="00BC086F"/>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C1A"/>
    <w:rsid w:val="00BF132C"/>
    <w:rsid w:val="00BF13BB"/>
    <w:rsid w:val="00BF161B"/>
    <w:rsid w:val="00BF1971"/>
    <w:rsid w:val="00BF2A22"/>
    <w:rsid w:val="00BF3880"/>
    <w:rsid w:val="00BF3910"/>
    <w:rsid w:val="00BF48D0"/>
    <w:rsid w:val="00BF5045"/>
    <w:rsid w:val="00BF5175"/>
    <w:rsid w:val="00BF540C"/>
    <w:rsid w:val="00BF57B9"/>
    <w:rsid w:val="00BF6062"/>
    <w:rsid w:val="00BF6679"/>
    <w:rsid w:val="00BF6FFC"/>
    <w:rsid w:val="00BF7A61"/>
    <w:rsid w:val="00C006D3"/>
    <w:rsid w:val="00C00726"/>
    <w:rsid w:val="00C015F6"/>
    <w:rsid w:val="00C02CCC"/>
    <w:rsid w:val="00C0474E"/>
    <w:rsid w:val="00C04755"/>
    <w:rsid w:val="00C05C38"/>
    <w:rsid w:val="00C0623D"/>
    <w:rsid w:val="00C072D5"/>
    <w:rsid w:val="00C07405"/>
    <w:rsid w:val="00C076B6"/>
    <w:rsid w:val="00C11C02"/>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90E"/>
    <w:rsid w:val="00C303EF"/>
    <w:rsid w:val="00C3058C"/>
    <w:rsid w:val="00C311A1"/>
    <w:rsid w:val="00C3127C"/>
    <w:rsid w:val="00C321EB"/>
    <w:rsid w:val="00C330AE"/>
    <w:rsid w:val="00C33515"/>
    <w:rsid w:val="00C34C9C"/>
    <w:rsid w:val="00C36088"/>
    <w:rsid w:val="00C37885"/>
    <w:rsid w:val="00C37F84"/>
    <w:rsid w:val="00C40B3F"/>
    <w:rsid w:val="00C411C9"/>
    <w:rsid w:val="00C41C4B"/>
    <w:rsid w:val="00C429C7"/>
    <w:rsid w:val="00C42C1C"/>
    <w:rsid w:val="00C42F1B"/>
    <w:rsid w:val="00C42F63"/>
    <w:rsid w:val="00C43261"/>
    <w:rsid w:val="00C44338"/>
    <w:rsid w:val="00C44D1E"/>
    <w:rsid w:val="00C44F08"/>
    <w:rsid w:val="00C4599B"/>
    <w:rsid w:val="00C47D45"/>
    <w:rsid w:val="00C50689"/>
    <w:rsid w:val="00C50F3C"/>
    <w:rsid w:val="00C51760"/>
    <w:rsid w:val="00C51D08"/>
    <w:rsid w:val="00C52085"/>
    <w:rsid w:val="00C53065"/>
    <w:rsid w:val="00C5338C"/>
    <w:rsid w:val="00C533A8"/>
    <w:rsid w:val="00C53B0C"/>
    <w:rsid w:val="00C53C0C"/>
    <w:rsid w:val="00C54729"/>
    <w:rsid w:val="00C54CED"/>
    <w:rsid w:val="00C551A8"/>
    <w:rsid w:val="00C551E1"/>
    <w:rsid w:val="00C5584C"/>
    <w:rsid w:val="00C56038"/>
    <w:rsid w:val="00C561CD"/>
    <w:rsid w:val="00C564B2"/>
    <w:rsid w:val="00C56520"/>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701AF"/>
    <w:rsid w:val="00C7035D"/>
    <w:rsid w:val="00C70D71"/>
    <w:rsid w:val="00C713BD"/>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0CDF"/>
    <w:rsid w:val="00C91053"/>
    <w:rsid w:val="00C915EE"/>
    <w:rsid w:val="00C91ABB"/>
    <w:rsid w:val="00C92171"/>
    <w:rsid w:val="00C923BD"/>
    <w:rsid w:val="00C9458E"/>
    <w:rsid w:val="00C94B99"/>
    <w:rsid w:val="00C94C6D"/>
    <w:rsid w:val="00C950B0"/>
    <w:rsid w:val="00C95ACA"/>
    <w:rsid w:val="00C96BB3"/>
    <w:rsid w:val="00C97D69"/>
    <w:rsid w:val="00CA00E3"/>
    <w:rsid w:val="00CA1267"/>
    <w:rsid w:val="00CA1F05"/>
    <w:rsid w:val="00CA21AF"/>
    <w:rsid w:val="00CA28F6"/>
    <w:rsid w:val="00CA2E54"/>
    <w:rsid w:val="00CA2F89"/>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16C"/>
    <w:rsid w:val="00CB52B8"/>
    <w:rsid w:val="00CB5748"/>
    <w:rsid w:val="00CB599A"/>
    <w:rsid w:val="00CB6126"/>
    <w:rsid w:val="00CB61AE"/>
    <w:rsid w:val="00CB6F8B"/>
    <w:rsid w:val="00CB7494"/>
    <w:rsid w:val="00CB7DB9"/>
    <w:rsid w:val="00CC01A7"/>
    <w:rsid w:val="00CC0533"/>
    <w:rsid w:val="00CC0618"/>
    <w:rsid w:val="00CC06E5"/>
    <w:rsid w:val="00CC0D29"/>
    <w:rsid w:val="00CC1142"/>
    <w:rsid w:val="00CC1298"/>
    <w:rsid w:val="00CC223D"/>
    <w:rsid w:val="00CC2C8D"/>
    <w:rsid w:val="00CC32B4"/>
    <w:rsid w:val="00CC33FD"/>
    <w:rsid w:val="00CC36C5"/>
    <w:rsid w:val="00CC39E2"/>
    <w:rsid w:val="00CC4043"/>
    <w:rsid w:val="00CC44C5"/>
    <w:rsid w:val="00CC4D08"/>
    <w:rsid w:val="00CC5457"/>
    <w:rsid w:val="00CC5D93"/>
    <w:rsid w:val="00CC652E"/>
    <w:rsid w:val="00CC688F"/>
    <w:rsid w:val="00CC70A0"/>
    <w:rsid w:val="00CC7892"/>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A89"/>
    <w:rsid w:val="00CE5B5E"/>
    <w:rsid w:val="00CE7109"/>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26FD"/>
    <w:rsid w:val="00D13AA3"/>
    <w:rsid w:val="00D13AAE"/>
    <w:rsid w:val="00D14141"/>
    <w:rsid w:val="00D14576"/>
    <w:rsid w:val="00D14622"/>
    <w:rsid w:val="00D14F4F"/>
    <w:rsid w:val="00D152B7"/>
    <w:rsid w:val="00D16B91"/>
    <w:rsid w:val="00D17C37"/>
    <w:rsid w:val="00D214E7"/>
    <w:rsid w:val="00D21C4E"/>
    <w:rsid w:val="00D2218F"/>
    <w:rsid w:val="00D228DB"/>
    <w:rsid w:val="00D234FE"/>
    <w:rsid w:val="00D23572"/>
    <w:rsid w:val="00D23932"/>
    <w:rsid w:val="00D2434D"/>
    <w:rsid w:val="00D24FC1"/>
    <w:rsid w:val="00D25165"/>
    <w:rsid w:val="00D265A2"/>
    <w:rsid w:val="00D3047F"/>
    <w:rsid w:val="00D3086D"/>
    <w:rsid w:val="00D30D22"/>
    <w:rsid w:val="00D30F3B"/>
    <w:rsid w:val="00D31666"/>
    <w:rsid w:val="00D3175F"/>
    <w:rsid w:val="00D32121"/>
    <w:rsid w:val="00D345AE"/>
    <w:rsid w:val="00D34E82"/>
    <w:rsid w:val="00D35D5A"/>
    <w:rsid w:val="00D3670B"/>
    <w:rsid w:val="00D37BE8"/>
    <w:rsid w:val="00D403FF"/>
    <w:rsid w:val="00D4386C"/>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E17"/>
    <w:rsid w:val="00D57187"/>
    <w:rsid w:val="00D6012D"/>
    <w:rsid w:val="00D60C7F"/>
    <w:rsid w:val="00D60E90"/>
    <w:rsid w:val="00D60FCF"/>
    <w:rsid w:val="00D615CD"/>
    <w:rsid w:val="00D61905"/>
    <w:rsid w:val="00D61DD2"/>
    <w:rsid w:val="00D61F1F"/>
    <w:rsid w:val="00D629AE"/>
    <w:rsid w:val="00D636FF"/>
    <w:rsid w:val="00D63DFA"/>
    <w:rsid w:val="00D63E35"/>
    <w:rsid w:val="00D640B4"/>
    <w:rsid w:val="00D64419"/>
    <w:rsid w:val="00D644FD"/>
    <w:rsid w:val="00D6544F"/>
    <w:rsid w:val="00D66693"/>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44A3"/>
    <w:rsid w:val="00D952DF"/>
    <w:rsid w:val="00D956E0"/>
    <w:rsid w:val="00D95A8B"/>
    <w:rsid w:val="00D962D6"/>
    <w:rsid w:val="00D96460"/>
    <w:rsid w:val="00D96635"/>
    <w:rsid w:val="00D9713C"/>
    <w:rsid w:val="00DA1575"/>
    <w:rsid w:val="00DA1A6A"/>
    <w:rsid w:val="00DA2490"/>
    <w:rsid w:val="00DA2E6F"/>
    <w:rsid w:val="00DA2FB7"/>
    <w:rsid w:val="00DA4B66"/>
    <w:rsid w:val="00DA509D"/>
    <w:rsid w:val="00DA5DDD"/>
    <w:rsid w:val="00DA6C51"/>
    <w:rsid w:val="00DB01A7"/>
    <w:rsid w:val="00DB0AE4"/>
    <w:rsid w:val="00DB0ED8"/>
    <w:rsid w:val="00DB12B6"/>
    <w:rsid w:val="00DB1845"/>
    <w:rsid w:val="00DB1877"/>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C24"/>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3AB8"/>
    <w:rsid w:val="00DE3C3E"/>
    <w:rsid w:val="00DE41AA"/>
    <w:rsid w:val="00DE4AA3"/>
    <w:rsid w:val="00DE5A6C"/>
    <w:rsid w:val="00DE606C"/>
    <w:rsid w:val="00DE661A"/>
    <w:rsid w:val="00DE67C3"/>
    <w:rsid w:val="00DE7010"/>
    <w:rsid w:val="00DE70BC"/>
    <w:rsid w:val="00DE7A42"/>
    <w:rsid w:val="00DF0E8D"/>
    <w:rsid w:val="00DF0EE4"/>
    <w:rsid w:val="00DF159A"/>
    <w:rsid w:val="00DF17D3"/>
    <w:rsid w:val="00DF1826"/>
    <w:rsid w:val="00DF25D8"/>
    <w:rsid w:val="00DF3B87"/>
    <w:rsid w:val="00DF3BF7"/>
    <w:rsid w:val="00DF42E5"/>
    <w:rsid w:val="00DF44D7"/>
    <w:rsid w:val="00DF48C0"/>
    <w:rsid w:val="00DF49D2"/>
    <w:rsid w:val="00DF560A"/>
    <w:rsid w:val="00DF60F3"/>
    <w:rsid w:val="00DF6525"/>
    <w:rsid w:val="00DF66CB"/>
    <w:rsid w:val="00DF7E45"/>
    <w:rsid w:val="00E00514"/>
    <w:rsid w:val="00E01647"/>
    <w:rsid w:val="00E01CC8"/>
    <w:rsid w:val="00E02838"/>
    <w:rsid w:val="00E033AD"/>
    <w:rsid w:val="00E03831"/>
    <w:rsid w:val="00E04463"/>
    <w:rsid w:val="00E04889"/>
    <w:rsid w:val="00E04BA5"/>
    <w:rsid w:val="00E05664"/>
    <w:rsid w:val="00E05A32"/>
    <w:rsid w:val="00E0676B"/>
    <w:rsid w:val="00E06931"/>
    <w:rsid w:val="00E070C4"/>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289"/>
    <w:rsid w:val="00E21631"/>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9A8"/>
    <w:rsid w:val="00E46DD5"/>
    <w:rsid w:val="00E473A3"/>
    <w:rsid w:val="00E47B09"/>
    <w:rsid w:val="00E50C90"/>
    <w:rsid w:val="00E51E1F"/>
    <w:rsid w:val="00E521A1"/>
    <w:rsid w:val="00E52291"/>
    <w:rsid w:val="00E52C39"/>
    <w:rsid w:val="00E52C96"/>
    <w:rsid w:val="00E5326D"/>
    <w:rsid w:val="00E53B73"/>
    <w:rsid w:val="00E53C6A"/>
    <w:rsid w:val="00E54FA7"/>
    <w:rsid w:val="00E550A1"/>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91B"/>
    <w:rsid w:val="00E72B2D"/>
    <w:rsid w:val="00E73D5B"/>
    <w:rsid w:val="00E742F5"/>
    <w:rsid w:val="00E76A2E"/>
    <w:rsid w:val="00E77096"/>
    <w:rsid w:val="00E772A5"/>
    <w:rsid w:val="00E772CE"/>
    <w:rsid w:val="00E775B5"/>
    <w:rsid w:val="00E77A94"/>
    <w:rsid w:val="00E80640"/>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34C1"/>
    <w:rsid w:val="00E93D02"/>
    <w:rsid w:val="00E93D71"/>
    <w:rsid w:val="00E94475"/>
    <w:rsid w:val="00E9472A"/>
    <w:rsid w:val="00E94CE6"/>
    <w:rsid w:val="00E9529A"/>
    <w:rsid w:val="00E952AE"/>
    <w:rsid w:val="00E9549E"/>
    <w:rsid w:val="00E958DF"/>
    <w:rsid w:val="00E95A99"/>
    <w:rsid w:val="00E95E52"/>
    <w:rsid w:val="00E97195"/>
    <w:rsid w:val="00E977EE"/>
    <w:rsid w:val="00EA0417"/>
    <w:rsid w:val="00EA092F"/>
    <w:rsid w:val="00EA0CBC"/>
    <w:rsid w:val="00EA0DB5"/>
    <w:rsid w:val="00EA10DC"/>
    <w:rsid w:val="00EA1453"/>
    <w:rsid w:val="00EA1645"/>
    <w:rsid w:val="00EA18CA"/>
    <w:rsid w:val="00EA23A3"/>
    <w:rsid w:val="00EA281B"/>
    <w:rsid w:val="00EA3F2A"/>
    <w:rsid w:val="00EA4924"/>
    <w:rsid w:val="00EA5293"/>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47E"/>
    <w:rsid w:val="00EC3B45"/>
    <w:rsid w:val="00EC5B58"/>
    <w:rsid w:val="00EC6EA2"/>
    <w:rsid w:val="00EC7851"/>
    <w:rsid w:val="00EC7AAD"/>
    <w:rsid w:val="00ED12F4"/>
    <w:rsid w:val="00ED1BF4"/>
    <w:rsid w:val="00ED2052"/>
    <w:rsid w:val="00ED239A"/>
    <w:rsid w:val="00ED30C7"/>
    <w:rsid w:val="00ED37D5"/>
    <w:rsid w:val="00ED39B6"/>
    <w:rsid w:val="00ED5268"/>
    <w:rsid w:val="00ED53ED"/>
    <w:rsid w:val="00ED62C2"/>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2CF"/>
    <w:rsid w:val="00F0259F"/>
    <w:rsid w:val="00F03472"/>
    <w:rsid w:val="00F03A9A"/>
    <w:rsid w:val="00F04420"/>
    <w:rsid w:val="00F04FFF"/>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AA0"/>
    <w:rsid w:val="00F16BE5"/>
    <w:rsid w:val="00F175B0"/>
    <w:rsid w:val="00F20047"/>
    <w:rsid w:val="00F203B1"/>
    <w:rsid w:val="00F20EAB"/>
    <w:rsid w:val="00F217B8"/>
    <w:rsid w:val="00F21E8B"/>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5F"/>
    <w:rsid w:val="00F729A0"/>
    <w:rsid w:val="00F72BCE"/>
    <w:rsid w:val="00F73344"/>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6555"/>
    <w:rsid w:val="00F86613"/>
    <w:rsid w:val="00F87A30"/>
    <w:rsid w:val="00F932C7"/>
    <w:rsid w:val="00F932F7"/>
    <w:rsid w:val="00F93D62"/>
    <w:rsid w:val="00F942F2"/>
    <w:rsid w:val="00F956AB"/>
    <w:rsid w:val="00F95721"/>
    <w:rsid w:val="00F95BCF"/>
    <w:rsid w:val="00F95D52"/>
    <w:rsid w:val="00F95E3D"/>
    <w:rsid w:val="00F96086"/>
    <w:rsid w:val="00F96540"/>
    <w:rsid w:val="00F97702"/>
    <w:rsid w:val="00F97B64"/>
    <w:rsid w:val="00F97C24"/>
    <w:rsid w:val="00FA005F"/>
    <w:rsid w:val="00FA06A1"/>
    <w:rsid w:val="00FA0B03"/>
    <w:rsid w:val="00FA0FFE"/>
    <w:rsid w:val="00FA126B"/>
    <w:rsid w:val="00FA31C3"/>
    <w:rsid w:val="00FA3617"/>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385"/>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4EC"/>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F0E"/>
    <w:rsid w:val="00FF63F8"/>
    <w:rsid w:val="00FF6B81"/>
    <w:rsid w:val="00FF6EA9"/>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1CF6500D"/>
  <w15:chartTrackingRefBased/>
  <w15:docId w15:val="{8190D629-76D9-43CE-B4FE-1065DB29B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character" w:customStyle="1" w:styleId="UnresolvedMention">
    <w:name w:val="Unresolved Mention"/>
    <w:uiPriority w:val="99"/>
    <w:semiHidden/>
    <w:unhideWhenUsed/>
    <w:rsid w:val="00A92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328253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32784769">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32880620">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54477713">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2843554">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2457233">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4915482">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04713727">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71552108">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00499924">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0861079">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069372672">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BCA6D-1E2E-4C3E-AAF2-A119F77AF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9FB54AD2.dotm</Template>
  <TotalTime>0</TotalTime>
  <Pages>1</Pages>
  <Words>212</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1404</CharactersWithSpaces>
  <SharedDoc>false</SharedDoc>
  <HLinks>
    <vt:vector size="6" baseType="variant">
      <vt:variant>
        <vt:i4>5636190</vt:i4>
      </vt:variant>
      <vt:variant>
        <vt:i4>0</vt:i4>
      </vt:variant>
      <vt:variant>
        <vt:i4>0</vt:i4>
      </vt:variant>
      <vt:variant>
        <vt:i4>5</vt:i4>
      </vt:variant>
      <vt:variant>
        <vt:lpwstr>https://zoom.us/j/98114588843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subject/>
  <dc:creator>A. User</dc:creator>
  <cp:keywords/>
  <cp:lastModifiedBy>David Weidler</cp:lastModifiedBy>
  <cp:revision>2</cp:revision>
  <cp:lastPrinted>2019-06-21T16:58:00Z</cp:lastPrinted>
  <dcterms:created xsi:type="dcterms:W3CDTF">2022-06-21T14:03:00Z</dcterms:created>
  <dcterms:modified xsi:type="dcterms:W3CDTF">2022-06-21T14:03:00Z</dcterms:modified>
</cp:coreProperties>
</file>