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93B" w:rsidRDefault="00B11F76" w:rsidP="00AC793B">
      <w:pPr>
        <w:pStyle w:val="Title"/>
      </w:pPr>
      <w:r w:rsidRPr="007A04DE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23A2F664" wp14:editId="3DD321A9">
            <wp:simplePos x="0" y="0"/>
            <wp:positionH relativeFrom="column">
              <wp:posOffset>2456597</wp:posOffset>
            </wp:positionH>
            <wp:positionV relativeFrom="paragraph">
              <wp:posOffset>61633</wp:posOffset>
            </wp:positionV>
            <wp:extent cx="852805" cy="852805"/>
            <wp:effectExtent l="0" t="0" r="4445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-clr-060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93B" w:rsidRDefault="00AC793B" w:rsidP="00AC793B">
      <w:pPr>
        <w:pStyle w:val="Title"/>
      </w:pPr>
    </w:p>
    <w:p w:rsidR="00AC793B" w:rsidRDefault="00AC793B" w:rsidP="00AC793B">
      <w:pPr>
        <w:pStyle w:val="Title"/>
      </w:pPr>
    </w:p>
    <w:p w:rsidR="00AC793B" w:rsidRDefault="00AC793B" w:rsidP="00AC793B">
      <w:pPr>
        <w:pStyle w:val="Title"/>
      </w:pPr>
    </w:p>
    <w:p w:rsidR="00AC793B" w:rsidRDefault="00AC793B" w:rsidP="00AC793B">
      <w:pPr>
        <w:pStyle w:val="Title"/>
      </w:pPr>
    </w:p>
    <w:p w:rsidR="00AC793B" w:rsidRDefault="00AC793B" w:rsidP="00AC793B">
      <w:pPr>
        <w:pStyle w:val="Title"/>
      </w:pPr>
    </w:p>
    <w:p w:rsidR="00AC793B" w:rsidRPr="003C08B7" w:rsidRDefault="00AC793B" w:rsidP="00AC793B">
      <w:pPr>
        <w:pStyle w:val="Title"/>
        <w:rPr>
          <w:rFonts w:asciiTheme="minorHAnsi" w:hAnsiTheme="minorHAnsi"/>
          <w:sz w:val="28"/>
        </w:rPr>
      </w:pPr>
      <w:r w:rsidRPr="003C08B7">
        <w:rPr>
          <w:rFonts w:asciiTheme="minorHAnsi" w:hAnsiTheme="minorHAnsi"/>
          <w:sz w:val="28"/>
        </w:rPr>
        <w:t>PLANNING AND ZONING COMMISSION</w:t>
      </w:r>
    </w:p>
    <w:p w:rsidR="00AC793B" w:rsidRPr="003C08B7" w:rsidRDefault="00AC793B" w:rsidP="00AC793B">
      <w:pPr>
        <w:pStyle w:val="Title"/>
        <w:rPr>
          <w:rFonts w:asciiTheme="minorHAnsi" w:hAnsiTheme="minorHAnsi"/>
          <w:sz w:val="28"/>
        </w:rPr>
      </w:pPr>
      <w:r w:rsidRPr="003C08B7">
        <w:rPr>
          <w:rFonts w:asciiTheme="minorHAnsi" w:hAnsiTheme="minorHAnsi"/>
          <w:sz w:val="28"/>
        </w:rPr>
        <w:t>SUBCOMMITTEE MEETING</w:t>
      </w:r>
    </w:p>
    <w:p w:rsidR="00AC793B" w:rsidRPr="00FC470F" w:rsidRDefault="00AC793B" w:rsidP="00AC793B">
      <w:pPr>
        <w:rPr>
          <w:rFonts w:asciiTheme="minorHAnsi" w:hAnsiTheme="minorHAnsi"/>
          <w:b/>
        </w:rPr>
      </w:pPr>
    </w:p>
    <w:p w:rsidR="00AC793B" w:rsidRPr="00FC470F" w:rsidRDefault="00AC793B" w:rsidP="00880068">
      <w:pPr>
        <w:rPr>
          <w:rFonts w:asciiTheme="minorHAnsi" w:hAnsiTheme="minorHAnsi"/>
          <w:b/>
        </w:rPr>
      </w:pPr>
      <w:r w:rsidRPr="00FC470F">
        <w:rPr>
          <w:rFonts w:asciiTheme="minorHAnsi" w:hAnsiTheme="minorHAnsi"/>
          <w:b/>
        </w:rPr>
        <w:t>TIME:</w:t>
      </w:r>
      <w:r w:rsidRPr="00FC470F">
        <w:rPr>
          <w:rFonts w:asciiTheme="minorHAnsi" w:hAnsiTheme="minorHAnsi"/>
          <w:b/>
        </w:rPr>
        <w:tab/>
      </w:r>
      <w:r w:rsidR="00FC470F">
        <w:rPr>
          <w:rFonts w:asciiTheme="minorHAnsi" w:hAnsiTheme="minorHAnsi"/>
          <w:b/>
        </w:rPr>
        <w:tab/>
      </w:r>
      <w:r w:rsidR="005F2E17">
        <w:rPr>
          <w:rFonts w:asciiTheme="minorHAnsi" w:hAnsiTheme="minorHAnsi"/>
          <w:b/>
        </w:rPr>
        <w:t>2</w:t>
      </w:r>
      <w:r w:rsidR="003235E0">
        <w:rPr>
          <w:rFonts w:asciiTheme="minorHAnsi" w:hAnsiTheme="minorHAnsi"/>
          <w:b/>
        </w:rPr>
        <w:t>:0</w:t>
      </w:r>
      <w:r w:rsidR="00AA5533">
        <w:rPr>
          <w:rFonts w:asciiTheme="minorHAnsi" w:hAnsiTheme="minorHAnsi"/>
          <w:b/>
        </w:rPr>
        <w:t>0</w:t>
      </w:r>
      <w:r w:rsidR="00625B20">
        <w:rPr>
          <w:rFonts w:asciiTheme="minorHAnsi" w:hAnsiTheme="minorHAnsi"/>
          <w:b/>
        </w:rPr>
        <w:t xml:space="preserve"> </w:t>
      </w:r>
      <w:r w:rsidR="005F2E17">
        <w:rPr>
          <w:rFonts w:asciiTheme="minorHAnsi" w:hAnsiTheme="minorHAnsi"/>
          <w:b/>
        </w:rPr>
        <w:t>P</w:t>
      </w:r>
      <w:r w:rsidR="002068EB">
        <w:rPr>
          <w:rFonts w:asciiTheme="minorHAnsi" w:hAnsiTheme="minorHAnsi"/>
          <w:b/>
        </w:rPr>
        <w:t>.M.</w:t>
      </w:r>
    </w:p>
    <w:p w:rsidR="00AC793B" w:rsidRPr="00FC470F" w:rsidRDefault="00AC793B" w:rsidP="00AC793B">
      <w:pPr>
        <w:rPr>
          <w:rFonts w:asciiTheme="minorHAnsi" w:hAnsiTheme="minorHAnsi"/>
          <w:b/>
        </w:rPr>
      </w:pPr>
    </w:p>
    <w:p w:rsidR="00AC793B" w:rsidRPr="00FC470F" w:rsidRDefault="00AC793B" w:rsidP="00880068">
      <w:pPr>
        <w:rPr>
          <w:rFonts w:asciiTheme="minorHAnsi" w:hAnsiTheme="minorHAnsi"/>
          <w:b/>
        </w:rPr>
      </w:pPr>
      <w:r w:rsidRPr="00FC470F">
        <w:rPr>
          <w:rFonts w:asciiTheme="minorHAnsi" w:hAnsiTheme="minorHAnsi"/>
          <w:b/>
        </w:rPr>
        <w:t>DATE:</w:t>
      </w:r>
      <w:r w:rsidRPr="00FC470F">
        <w:rPr>
          <w:rFonts w:asciiTheme="minorHAnsi" w:hAnsiTheme="minorHAnsi"/>
          <w:b/>
        </w:rPr>
        <w:tab/>
      </w:r>
      <w:r w:rsidR="00FC470F">
        <w:rPr>
          <w:rFonts w:asciiTheme="minorHAnsi" w:hAnsiTheme="minorHAnsi"/>
          <w:b/>
        </w:rPr>
        <w:tab/>
      </w:r>
      <w:r w:rsidR="00FA05F5">
        <w:rPr>
          <w:rFonts w:asciiTheme="minorHAnsi" w:hAnsiTheme="minorHAnsi"/>
          <w:b/>
        </w:rPr>
        <w:t>FRI</w:t>
      </w:r>
      <w:r w:rsidR="00441319">
        <w:rPr>
          <w:rFonts w:asciiTheme="minorHAnsi" w:hAnsiTheme="minorHAnsi"/>
          <w:b/>
        </w:rPr>
        <w:t>DAY</w:t>
      </w:r>
      <w:r w:rsidR="007633FF">
        <w:rPr>
          <w:rFonts w:asciiTheme="minorHAnsi" w:hAnsiTheme="minorHAnsi"/>
          <w:b/>
        </w:rPr>
        <w:t xml:space="preserve">, </w:t>
      </w:r>
      <w:r w:rsidR="003235E0">
        <w:rPr>
          <w:rFonts w:asciiTheme="minorHAnsi" w:hAnsiTheme="minorHAnsi"/>
          <w:b/>
        </w:rPr>
        <w:t>J</w:t>
      </w:r>
      <w:r w:rsidR="005F2E17">
        <w:rPr>
          <w:rFonts w:asciiTheme="minorHAnsi" w:hAnsiTheme="minorHAnsi"/>
          <w:b/>
        </w:rPr>
        <w:t>UNE</w:t>
      </w:r>
      <w:r w:rsidR="003235E0">
        <w:rPr>
          <w:rFonts w:asciiTheme="minorHAnsi" w:hAnsiTheme="minorHAnsi"/>
          <w:b/>
        </w:rPr>
        <w:t xml:space="preserve"> </w:t>
      </w:r>
      <w:r w:rsidR="00FA05F5">
        <w:rPr>
          <w:rFonts w:asciiTheme="minorHAnsi" w:hAnsiTheme="minorHAnsi"/>
          <w:b/>
        </w:rPr>
        <w:t>17</w:t>
      </w:r>
      <w:r w:rsidR="003F3F89" w:rsidRPr="00FC470F">
        <w:rPr>
          <w:rFonts w:asciiTheme="minorHAnsi" w:hAnsiTheme="minorHAnsi"/>
          <w:b/>
        </w:rPr>
        <w:t>, 20</w:t>
      </w:r>
      <w:r w:rsidR="00625B20">
        <w:rPr>
          <w:rFonts w:asciiTheme="minorHAnsi" w:hAnsiTheme="minorHAnsi"/>
          <w:b/>
        </w:rPr>
        <w:t>2</w:t>
      </w:r>
      <w:r w:rsidR="003235E0">
        <w:rPr>
          <w:rFonts w:asciiTheme="minorHAnsi" w:hAnsiTheme="minorHAnsi"/>
          <w:b/>
        </w:rPr>
        <w:t>2</w:t>
      </w:r>
    </w:p>
    <w:p w:rsidR="00AC793B" w:rsidRPr="00FC470F" w:rsidRDefault="00AC793B" w:rsidP="00AC793B">
      <w:pPr>
        <w:rPr>
          <w:rFonts w:asciiTheme="minorHAnsi" w:hAnsiTheme="minorHAnsi"/>
          <w:b/>
        </w:rPr>
      </w:pPr>
    </w:p>
    <w:p w:rsidR="00400A5E" w:rsidRDefault="003235E0" w:rsidP="00FA05F5">
      <w:pPr>
        <w:ind w:left="1440" w:hanging="144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LOCATION</w:t>
      </w:r>
      <w:r w:rsidR="00AC793B" w:rsidRPr="00FC470F">
        <w:rPr>
          <w:rFonts w:asciiTheme="minorHAnsi" w:hAnsiTheme="minorHAnsi"/>
          <w:b/>
        </w:rPr>
        <w:t>:</w:t>
      </w:r>
      <w:r w:rsidR="00AC793B" w:rsidRPr="00FC470F">
        <w:rPr>
          <w:rFonts w:asciiTheme="minorHAnsi" w:hAnsiTheme="minorHAnsi"/>
          <w:b/>
        </w:rPr>
        <w:tab/>
      </w:r>
      <w:r w:rsidR="00FA05F5">
        <w:rPr>
          <w:rFonts w:asciiTheme="minorHAnsi" w:hAnsiTheme="minorHAnsi"/>
          <w:b/>
        </w:rPr>
        <w:t>MAIN LEVEL CONFERENCE ROOM, KIRKWOOD CITY HALL, 139 S. KIRKWOOD RD</w:t>
      </w:r>
    </w:p>
    <w:p w:rsidR="0008480F" w:rsidRPr="00FC470F" w:rsidRDefault="0008480F" w:rsidP="00DF6751">
      <w:pPr>
        <w:rPr>
          <w:rFonts w:asciiTheme="minorHAnsi" w:hAnsiTheme="minorHAnsi"/>
          <w:b/>
        </w:rPr>
      </w:pPr>
    </w:p>
    <w:p w:rsidR="0045304C" w:rsidRDefault="002F601B" w:rsidP="00BC479C">
      <w:pPr>
        <w:ind w:left="1440" w:hanging="1440"/>
        <w:rPr>
          <w:rFonts w:asciiTheme="minorHAnsi" w:hAnsiTheme="minorHAnsi"/>
          <w:b/>
        </w:rPr>
      </w:pPr>
      <w:r w:rsidRPr="00FC470F">
        <w:rPr>
          <w:rFonts w:asciiTheme="minorHAnsi" w:hAnsiTheme="minorHAnsi"/>
          <w:b/>
        </w:rPr>
        <w:t>AG</w:t>
      </w:r>
      <w:r w:rsidR="000762E2" w:rsidRPr="00FC470F">
        <w:rPr>
          <w:rFonts w:asciiTheme="minorHAnsi" w:hAnsiTheme="minorHAnsi"/>
          <w:b/>
        </w:rPr>
        <w:t>ENDA:</w:t>
      </w:r>
      <w:r w:rsidR="000762E2" w:rsidRPr="00FC470F">
        <w:rPr>
          <w:rFonts w:asciiTheme="minorHAnsi" w:hAnsiTheme="minorHAnsi"/>
          <w:b/>
        </w:rPr>
        <w:tab/>
      </w:r>
      <w:r w:rsidR="00180261">
        <w:rPr>
          <w:rFonts w:asciiTheme="minorHAnsi" w:hAnsiTheme="minorHAnsi"/>
          <w:b/>
        </w:rPr>
        <w:t xml:space="preserve">WOODLAND HILL </w:t>
      </w:r>
      <w:r w:rsidR="005F2E17">
        <w:rPr>
          <w:rFonts w:asciiTheme="minorHAnsi" w:hAnsiTheme="minorHAnsi"/>
          <w:b/>
        </w:rPr>
        <w:t>SUBDIVISION/COMMUNITY UNIT PLAN, 6 LOTS</w:t>
      </w:r>
      <w:r w:rsidR="004802D9">
        <w:rPr>
          <w:rFonts w:asciiTheme="minorHAnsi" w:hAnsiTheme="minorHAnsi"/>
          <w:b/>
        </w:rPr>
        <w:t xml:space="preserve"> </w:t>
      </w:r>
      <w:r w:rsidR="00441319">
        <w:rPr>
          <w:rFonts w:asciiTheme="minorHAnsi" w:hAnsiTheme="minorHAnsi"/>
          <w:b/>
        </w:rPr>
        <w:t>(PZ-</w:t>
      </w:r>
      <w:r w:rsidR="003235E0">
        <w:rPr>
          <w:rFonts w:asciiTheme="minorHAnsi" w:hAnsiTheme="minorHAnsi"/>
          <w:b/>
        </w:rPr>
        <w:t>1</w:t>
      </w:r>
      <w:r w:rsidR="00625B20">
        <w:rPr>
          <w:rFonts w:asciiTheme="minorHAnsi" w:hAnsiTheme="minorHAnsi"/>
          <w:b/>
        </w:rPr>
        <w:t>-2</w:t>
      </w:r>
      <w:r w:rsidR="005F2E17">
        <w:rPr>
          <w:rFonts w:asciiTheme="minorHAnsi" w:hAnsiTheme="minorHAnsi"/>
          <w:b/>
        </w:rPr>
        <w:t>3</w:t>
      </w:r>
      <w:r w:rsidR="00625B20">
        <w:rPr>
          <w:rFonts w:asciiTheme="minorHAnsi" w:hAnsiTheme="minorHAnsi"/>
          <w:b/>
        </w:rPr>
        <w:t>)</w:t>
      </w:r>
    </w:p>
    <w:p w:rsidR="005F2E17" w:rsidRDefault="005F2E17" w:rsidP="00A5245A">
      <w:pPr>
        <w:ind w:left="1440" w:hanging="144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  <w:t>600 NORTH BALLAS ROAD</w:t>
      </w:r>
    </w:p>
    <w:p w:rsidR="00AC793B" w:rsidRPr="00FC470F" w:rsidRDefault="00625B20" w:rsidP="00A5245A">
      <w:pPr>
        <w:ind w:left="1440" w:hanging="144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="00AC793B" w:rsidRPr="00FC470F">
        <w:rPr>
          <w:rFonts w:asciiTheme="minorHAnsi" w:hAnsiTheme="minorHAnsi"/>
          <w:b/>
        </w:rPr>
        <w:tab/>
      </w:r>
      <w:r w:rsidR="00AC793B" w:rsidRPr="00FC470F">
        <w:rPr>
          <w:rFonts w:asciiTheme="minorHAnsi" w:hAnsiTheme="minorHAnsi"/>
          <w:b/>
        </w:rPr>
        <w:tab/>
      </w:r>
      <w:r w:rsidR="00AC793B" w:rsidRPr="00FC470F">
        <w:rPr>
          <w:rFonts w:asciiTheme="minorHAnsi" w:hAnsiTheme="minorHAnsi"/>
          <w:b/>
        </w:rPr>
        <w:tab/>
      </w:r>
      <w:r w:rsidR="00AC793B" w:rsidRPr="00FC470F">
        <w:rPr>
          <w:rFonts w:asciiTheme="minorHAnsi" w:hAnsiTheme="minorHAnsi"/>
          <w:b/>
        </w:rPr>
        <w:tab/>
      </w:r>
    </w:p>
    <w:p w:rsidR="00AC793B" w:rsidRPr="00FC470F" w:rsidRDefault="00AC793B" w:rsidP="00FC470F">
      <w:pPr>
        <w:rPr>
          <w:rFonts w:asciiTheme="minorHAnsi" w:hAnsiTheme="minorHAnsi"/>
          <w:b/>
        </w:rPr>
      </w:pPr>
      <w:r w:rsidRPr="00FC470F">
        <w:rPr>
          <w:rFonts w:asciiTheme="minorHAnsi" w:hAnsiTheme="minorHAnsi"/>
          <w:b/>
        </w:rPr>
        <w:t xml:space="preserve">CONTACT: </w:t>
      </w:r>
      <w:r w:rsidRPr="00FC470F">
        <w:rPr>
          <w:rFonts w:asciiTheme="minorHAnsi" w:hAnsiTheme="minorHAnsi"/>
          <w:b/>
        </w:rPr>
        <w:tab/>
      </w:r>
      <w:r w:rsidR="00FA05F5">
        <w:rPr>
          <w:rFonts w:asciiTheme="minorHAnsi" w:hAnsiTheme="minorHAnsi"/>
          <w:b/>
        </w:rPr>
        <w:t>AMY LOWRY</w:t>
      </w:r>
      <w:r w:rsidR="00787D17">
        <w:rPr>
          <w:rFonts w:asciiTheme="minorHAnsi" w:hAnsiTheme="minorHAnsi"/>
          <w:b/>
        </w:rPr>
        <w:t xml:space="preserve"> </w:t>
      </w:r>
      <w:r w:rsidR="00DF33D8" w:rsidRPr="00FC470F">
        <w:rPr>
          <w:rFonts w:asciiTheme="minorHAnsi" w:hAnsiTheme="minorHAnsi"/>
          <w:b/>
        </w:rPr>
        <w:t xml:space="preserve">(314) </w:t>
      </w:r>
      <w:r w:rsidR="00FA05F5">
        <w:rPr>
          <w:rFonts w:asciiTheme="minorHAnsi" w:hAnsiTheme="minorHAnsi"/>
          <w:b/>
        </w:rPr>
        <w:t>822-58</w:t>
      </w:r>
      <w:bookmarkStart w:id="0" w:name="_GoBack"/>
      <w:bookmarkEnd w:id="0"/>
      <w:r w:rsidR="00FA05F5">
        <w:rPr>
          <w:rFonts w:asciiTheme="minorHAnsi" w:hAnsiTheme="minorHAnsi"/>
          <w:b/>
        </w:rPr>
        <w:t>15</w:t>
      </w:r>
    </w:p>
    <w:p w:rsidR="00F0578E" w:rsidRPr="00C63AE1" w:rsidRDefault="00F0578E" w:rsidP="00F0578E">
      <w:pPr>
        <w:rPr>
          <w:rFonts w:asciiTheme="minorHAnsi" w:hAnsiTheme="minorHAnsi" w:cstheme="minorHAnsi"/>
        </w:rPr>
      </w:pPr>
    </w:p>
    <w:p w:rsidR="00AF1937" w:rsidRPr="00FC470F" w:rsidRDefault="0090336E">
      <w:pPr>
        <w:jc w:val="both"/>
        <w:rPr>
          <w:rFonts w:asciiTheme="minorHAnsi" w:hAnsiTheme="minorHAnsi" w:cs="Courier New"/>
          <w:sz w:val="22"/>
          <w:szCs w:val="22"/>
        </w:rPr>
      </w:pPr>
      <w:r w:rsidRPr="00FC470F">
        <w:rPr>
          <w:rFonts w:asciiTheme="minorHAnsi" w:hAnsiTheme="minorHAnsi" w:cs="Courier New"/>
          <w:sz w:val="22"/>
          <w:szCs w:val="22"/>
        </w:rPr>
        <w:t xml:space="preserve">POSTED: </w:t>
      </w:r>
      <w:r w:rsidR="005F2E17">
        <w:rPr>
          <w:rFonts w:asciiTheme="minorHAnsi" w:hAnsiTheme="minorHAnsi" w:cs="Courier New"/>
          <w:sz w:val="22"/>
          <w:szCs w:val="22"/>
        </w:rPr>
        <w:t xml:space="preserve"> JUNE </w:t>
      </w:r>
      <w:r w:rsidR="00FA05F5">
        <w:rPr>
          <w:rFonts w:asciiTheme="minorHAnsi" w:hAnsiTheme="minorHAnsi" w:cs="Courier New"/>
          <w:sz w:val="22"/>
          <w:szCs w:val="22"/>
        </w:rPr>
        <w:t>10</w:t>
      </w:r>
      <w:r w:rsidR="003C08B7">
        <w:rPr>
          <w:rFonts w:asciiTheme="minorHAnsi" w:hAnsiTheme="minorHAnsi" w:cs="Courier New"/>
          <w:sz w:val="22"/>
          <w:szCs w:val="22"/>
        </w:rPr>
        <w:t>,</w:t>
      </w:r>
      <w:r w:rsidR="00441319">
        <w:rPr>
          <w:rFonts w:asciiTheme="minorHAnsi" w:hAnsiTheme="minorHAnsi" w:cs="Courier New"/>
          <w:sz w:val="22"/>
          <w:szCs w:val="22"/>
        </w:rPr>
        <w:t xml:space="preserve"> 202</w:t>
      </w:r>
      <w:r w:rsidR="003235E0">
        <w:rPr>
          <w:rFonts w:asciiTheme="minorHAnsi" w:hAnsiTheme="minorHAnsi" w:cs="Courier New"/>
          <w:sz w:val="22"/>
          <w:szCs w:val="22"/>
        </w:rPr>
        <w:t>2</w:t>
      </w:r>
    </w:p>
    <w:sectPr w:rsidR="00AF1937" w:rsidRPr="00FC470F" w:rsidSect="00705C47">
      <w:endnotePr>
        <w:numFmt w:val="decimal"/>
      </w:endnotePr>
      <w:pgSz w:w="12240" w:h="15840"/>
      <w:pgMar w:top="720" w:right="1440" w:bottom="72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20AC2"/>
    <w:multiLevelType w:val="hybridMultilevel"/>
    <w:tmpl w:val="EA9AD810"/>
    <w:lvl w:ilvl="0" w:tplc="CDBA06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9F35DD"/>
    <w:multiLevelType w:val="multilevel"/>
    <w:tmpl w:val="1DDC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75"/>
    <w:rsid w:val="000605EC"/>
    <w:rsid w:val="000762E2"/>
    <w:rsid w:val="000770ED"/>
    <w:rsid w:val="0008480F"/>
    <w:rsid w:val="00086A10"/>
    <w:rsid w:val="000B3EDF"/>
    <w:rsid w:val="000B5272"/>
    <w:rsid w:val="000B5F06"/>
    <w:rsid w:val="000F5D5C"/>
    <w:rsid w:val="00113F7C"/>
    <w:rsid w:val="00180261"/>
    <w:rsid w:val="00190A0B"/>
    <w:rsid w:val="001924E5"/>
    <w:rsid w:val="0019306A"/>
    <w:rsid w:val="001A63F1"/>
    <w:rsid w:val="002068EB"/>
    <w:rsid w:val="0024690F"/>
    <w:rsid w:val="002D0D5A"/>
    <w:rsid w:val="002F601B"/>
    <w:rsid w:val="00301055"/>
    <w:rsid w:val="003168D6"/>
    <w:rsid w:val="003235E0"/>
    <w:rsid w:val="00381642"/>
    <w:rsid w:val="003C08B7"/>
    <w:rsid w:val="003C3B7A"/>
    <w:rsid w:val="003D7349"/>
    <w:rsid w:val="003E37C7"/>
    <w:rsid w:val="003F3F89"/>
    <w:rsid w:val="003F6256"/>
    <w:rsid w:val="00400A5E"/>
    <w:rsid w:val="004030D4"/>
    <w:rsid w:val="00441319"/>
    <w:rsid w:val="0045304C"/>
    <w:rsid w:val="004802D9"/>
    <w:rsid w:val="00487140"/>
    <w:rsid w:val="00487D27"/>
    <w:rsid w:val="004D3616"/>
    <w:rsid w:val="00517F36"/>
    <w:rsid w:val="0055542D"/>
    <w:rsid w:val="005731B4"/>
    <w:rsid w:val="0057621D"/>
    <w:rsid w:val="0058033B"/>
    <w:rsid w:val="005A186A"/>
    <w:rsid w:val="005D4B98"/>
    <w:rsid w:val="005D714A"/>
    <w:rsid w:val="005F2E17"/>
    <w:rsid w:val="005F407C"/>
    <w:rsid w:val="00625B20"/>
    <w:rsid w:val="00625BC7"/>
    <w:rsid w:val="006418F2"/>
    <w:rsid w:val="00642043"/>
    <w:rsid w:val="006432C2"/>
    <w:rsid w:val="006475B1"/>
    <w:rsid w:val="006C526B"/>
    <w:rsid w:val="006E199B"/>
    <w:rsid w:val="00705C47"/>
    <w:rsid w:val="007070AB"/>
    <w:rsid w:val="00727230"/>
    <w:rsid w:val="007633FF"/>
    <w:rsid w:val="00785B4B"/>
    <w:rsid w:val="00787D17"/>
    <w:rsid w:val="007A4008"/>
    <w:rsid w:val="007F688B"/>
    <w:rsid w:val="00810B7B"/>
    <w:rsid w:val="008163E7"/>
    <w:rsid w:val="00833175"/>
    <w:rsid w:val="008560F3"/>
    <w:rsid w:val="00860165"/>
    <w:rsid w:val="00880068"/>
    <w:rsid w:val="008A0FC6"/>
    <w:rsid w:val="008A2581"/>
    <w:rsid w:val="008C5433"/>
    <w:rsid w:val="008D7E38"/>
    <w:rsid w:val="008E5350"/>
    <w:rsid w:val="008F290E"/>
    <w:rsid w:val="008F3E02"/>
    <w:rsid w:val="0090336E"/>
    <w:rsid w:val="009272B8"/>
    <w:rsid w:val="00963ADD"/>
    <w:rsid w:val="00964ABE"/>
    <w:rsid w:val="00973A2B"/>
    <w:rsid w:val="009928BA"/>
    <w:rsid w:val="009B099D"/>
    <w:rsid w:val="00A239CD"/>
    <w:rsid w:val="00A2437A"/>
    <w:rsid w:val="00A5245A"/>
    <w:rsid w:val="00A6797B"/>
    <w:rsid w:val="00A7391B"/>
    <w:rsid w:val="00A73AB1"/>
    <w:rsid w:val="00AA5533"/>
    <w:rsid w:val="00AC0958"/>
    <w:rsid w:val="00AC793B"/>
    <w:rsid w:val="00AE7418"/>
    <w:rsid w:val="00AF1937"/>
    <w:rsid w:val="00AF4261"/>
    <w:rsid w:val="00B11D36"/>
    <w:rsid w:val="00B11F76"/>
    <w:rsid w:val="00B50786"/>
    <w:rsid w:val="00B61468"/>
    <w:rsid w:val="00BA0DC1"/>
    <w:rsid w:val="00BA3DC2"/>
    <w:rsid w:val="00BC479C"/>
    <w:rsid w:val="00BE1D82"/>
    <w:rsid w:val="00BE5CA1"/>
    <w:rsid w:val="00C05400"/>
    <w:rsid w:val="00C41B80"/>
    <w:rsid w:val="00C5150F"/>
    <w:rsid w:val="00C63AE1"/>
    <w:rsid w:val="00CC3432"/>
    <w:rsid w:val="00CC7083"/>
    <w:rsid w:val="00CE1D9D"/>
    <w:rsid w:val="00D465D8"/>
    <w:rsid w:val="00D91462"/>
    <w:rsid w:val="00D91933"/>
    <w:rsid w:val="00D95527"/>
    <w:rsid w:val="00DA3BC2"/>
    <w:rsid w:val="00DE57CB"/>
    <w:rsid w:val="00DE7F4A"/>
    <w:rsid w:val="00DF2A52"/>
    <w:rsid w:val="00DF33D8"/>
    <w:rsid w:val="00DF6751"/>
    <w:rsid w:val="00E77CAB"/>
    <w:rsid w:val="00E81A52"/>
    <w:rsid w:val="00EB7C0A"/>
    <w:rsid w:val="00EE39A1"/>
    <w:rsid w:val="00F00046"/>
    <w:rsid w:val="00F0578E"/>
    <w:rsid w:val="00F3600C"/>
    <w:rsid w:val="00F5548E"/>
    <w:rsid w:val="00F6579E"/>
    <w:rsid w:val="00F74257"/>
    <w:rsid w:val="00F83C89"/>
    <w:rsid w:val="00FA05F5"/>
    <w:rsid w:val="00FB3F9E"/>
    <w:rsid w:val="00FB59DA"/>
    <w:rsid w:val="00FC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9189E4"/>
  <w15:docId w15:val="{75AF421B-C288-4C03-833B-A0FC9824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CC3432"/>
    <w:pPr>
      <w:keepNext/>
      <w:widowControl/>
      <w:tabs>
        <w:tab w:val="left" w:pos="450"/>
      </w:tabs>
      <w:ind w:left="720" w:hanging="720"/>
      <w:jc w:val="both"/>
      <w:outlineLvl w:val="0"/>
    </w:pPr>
    <w:rPr>
      <w:rFonts w:ascii="Arial" w:hAnsi="Arial"/>
      <w:b/>
      <w:snapToGrid/>
    </w:rPr>
  </w:style>
  <w:style w:type="paragraph" w:styleId="Heading2">
    <w:name w:val="heading 2"/>
    <w:basedOn w:val="Normal"/>
    <w:next w:val="Normal"/>
    <w:link w:val="Heading2Char"/>
    <w:qFormat/>
    <w:rsid w:val="00CC3432"/>
    <w:pPr>
      <w:keepNext/>
      <w:keepLines/>
      <w:widowControl/>
      <w:ind w:left="720" w:hanging="720"/>
      <w:outlineLvl w:val="1"/>
    </w:pPr>
    <w:rPr>
      <w:rFonts w:ascii="Arial" w:hAnsi="Arial" w:cs="Arial"/>
      <w:b/>
      <w:bCs/>
      <w:iCs/>
      <w:snapToGrid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A55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qFormat/>
    <w:rsid w:val="00CC3432"/>
    <w:pPr>
      <w:keepNext/>
      <w:widowControl/>
      <w:jc w:val="both"/>
      <w:outlineLvl w:val="3"/>
    </w:pPr>
    <w:rPr>
      <w:rFonts w:ascii="Times New Roman" w:hAnsi="Times New Roman"/>
      <w:b/>
      <w:bCs/>
      <w:snapToGrid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eading1Char">
    <w:name w:val="Heading 1 Char"/>
    <w:link w:val="Heading1"/>
    <w:rsid w:val="00CC3432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CC3432"/>
    <w:rPr>
      <w:rFonts w:ascii="Arial" w:hAnsi="Arial" w:cs="Arial"/>
      <w:b/>
      <w:bCs/>
      <w:iCs/>
      <w:sz w:val="24"/>
      <w:szCs w:val="24"/>
    </w:rPr>
  </w:style>
  <w:style w:type="character" w:customStyle="1" w:styleId="Heading4Char">
    <w:name w:val="Heading 4 Char"/>
    <w:link w:val="Heading4"/>
    <w:rsid w:val="00CC3432"/>
    <w:rPr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CC3432"/>
    <w:pPr>
      <w:jc w:val="both"/>
    </w:pPr>
    <w:rPr>
      <w:rFonts w:ascii="Courier New" w:hAnsi="Courier New"/>
    </w:rPr>
  </w:style>
  <w:style w:type="character" w:customStyle="1" w:styleId="BodyTextChar">
    <w:name w:val="Body Text Char"/>
    <w:link w:val="BodyText"/>
    <w:rsid w:val="00CC3432"/>
    <w:rPr>
      <w:rFonts w:ascii="Courier New" w:hAnsi="Courier New"/>
      <w:snapToGrid w:val="0"/>
      <w:sz w:val="24"/>
    </w:rPr>
  </w:style>
  <w:style w:type="paragraph" w:styleId="BodyText2">
    <w:name w:val="Body Text 2"/>
    <w:basedOn w:val="Normal"/>
    <w:link w:val="BodyText2Char"/>
    <w:rsid w:val="00CC3432"/>
    <w:pPr>
      <w:jc w:val="both"/>
    </w:pPr>
    <w:rPr>
      <w:rFonts w:ascii="Courier New" w:hAnsi="Courier New"/>
    </w:rPr>
  </w:style>
  <w:style w:type="character" w:customStyle="1" w:styleId="BodyText2Char">
    <w:name w:val="Body Text 2 Char"/>
    <w:link w:val="BodyText2"/>
    <w:rsid w:val="00CC3432"/>
    <w:rPr>
      <w:rFonts w:ascii="Courier New" w:hAnsi="Courier New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CC3432"/>
    <w:pPr>
      <w:widowControl/>
      <w:ind w:left="720"/>
    </w:pPr>
    <w:rPr>
      <w:rFonts w:ascii="Times New Roman" w:hAnsi="Times New Roman"/>
      <w:snapToGrid/>
      <w:szCs w:val="24"/>
    </w:rPr>
  </w:style>
  <w:style w:type="paragraph" w:styleId="Title">
    <w:name w:val="Title"/>
    <w:basedOn w:val="Normal"/>
    <w:link w:val="TitleChar"/>
    <w:qFormat/>
    <w:rsid w:val="00AC793B"/>
    <w:pPr>
      <w:widowControl/>
      <w:jc w:val="center"/>
    </w:pPr>
    <w:rPr>
      <w:rFonts w:ascii="Courier New" w:hAnsi="Courier New"/>
      <w:b/>
      <w:snapToGrid/>
    </w:rPr>
  </w:style>
  <w:style w:type="character" w:customStyle="1" w:styleId="TitleChar">
    <w:name w:val="Title Char"/>
    <w:link w:val="Title"/>
    <w:rsid w:val="00AC793B"/>
    <w:rPr>
      <w:rFonts w:ascii="Courier New" w:hAnsi="Courier New"/>
      <w:b/>
      <w:sz w:val="24"/>
    </w:rPr>
  </w:style>
  <w:style w:type="paragraph" w:styleId="BalloonText">
    <w:name w:val="Balloon Text"/>
    <w:basedOn w:val="Normal"/>
    <w:link w:val="BalloonTextChar"/>
    <w:rsid w:val="00F000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0046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rsid w:val="0055542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AA5533"/>
    <w:rPr>
      <w:rFonts w:asciiTheme="majorHAnsi" w:eastAsiaTheme="majorEastAsia" w:hAnsiTheme="majorHAnsi" w:cstheme="majorBidi"/>
      <w:snapToGrid w:val="0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A5533"/>
    <w:pPr>
      <w:widowControl/>
      <w:spacing w:after="240"/>
    </w:pPr>
    <w:rPr>
      <w:rFonts w:ascii="Times New Roman" w:hAnsi="Times New Roman"/>
      <w:snapToGrid/>
      <w:szCs w:val="24"/>
    </w:rPr>
  </w:style>
  <w:style w:type="character" w:customStyle="1" w:styleId="detail-list-label9">
    <w:name w:val="detail-list-label9"/>
    <w:basedOn w:val="DefaultParagraphFont"/>
    <w:rsid w:val="00AA5533"/>
    <w:rPr>
      <w:b/>
      <w:bCs/>
    </w:rPr>
  </w:style>
  <w:style w:type="character" w:customStyle="1" w:styleId="detail-list-value2">
    <w:name w:val="detail-list-value2"/>
    <w:basedOn w:val="DefaultParagraphFont"/>
    <w:rsid w:val="00AA5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0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31840">
                                  <w:marLeft w:val="0"/>
                                  <w:marRight w:val="0"/>
                                  <w:marTop w:val="22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9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666666"/>
                                        <w:left w:val="single" w:sz="6" w:space="0" w:color="666666"/>
                                        <w:bottom w:val="single" w:sz="6" w:space="0" w:color="666666"/>
                                        <w:right w:val="single" w:sz="6" w:space="0" w:color="666666"/>
                                      </w:divBdr>
                                    </w:div>
                                  </w:divsChild>
                                </w:div>
                                <w:div w:id="167340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BB577A36.dotm</Template>
  <TotalTime>2</TotalTime>
  <Pages>1</Pages>
  <Words>48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Kirkwood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Dodel</dc:creator>
  <cp:lastModifiedBy>Amy Gillis Lowry</cp:lastModifiedBy>
  <cp:revision>3</cp:revision>
  <cp:lastPrinted>2022-06-02T13:38:00Z</cp:lastPrinted>
  <dcterms:created xsi:type="dcterms:W3CDTF">2022-06-10T14:13:00Z</dcterms:created>
  <dcterms:modified xsi:type="dcterms:W3CDTF">2022-06-10T14:15:00Z</dcterms:modified>
</cp:coreProperties>
</file>