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49" w:rsidRDefault="002D26A5" w:rsidP="00123349">
      <w:pPr>
        <w:tabs>
          <w:tab w:val="left" w:pos="12810"/>
        </w:tabs>
      </w:pPr>
      <w:r w:rsidRPr="009055F6">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600075</wp:posOffset>
                </wp:positionH>
                <wp:positionV relativeFrom="paragraph">
                  <wp:posOffset>-918210</wp:posOffset>
                </wp:positionV>
                <wp:extent cx="5705475" cy="9334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27D" w:rsidRPr="00F022BA" w:rsidRDefault="00A0227D" w:rsidP="00FB1EEE">
                            <w:pPr>
                              <w:jc w:val="center"/>
                              <w:rPr>
                                <w:rFonts w:ascii="Arial" w:hAnsi="Arial" w:cs="Arial"/>
                                <w:b/>
                                <w:szCs w:val="24"/>
                              </w:rPr>
                            </w:pPr>
                            <w:r>
                              <w:rPr>
                                <w:rFonts w:ascii="Arial" w:hAnsi="Arial" w:cs="Arial"/>
                                <w:b/>
                                <w:szCs w:val="24"/>
                              </w:rPr>
                              <w:t>Urban Forestry Commission</w:t>
                            </w:r>
                          </w:p>
                          <w:p w:rsidR="00A0227D" w:rsidRDefault="00A0227D" w:rsidP="00822B4E">
                            <w:pPr>
                              <w:jc w:val="center"/>
                              <w:rPr>
                                <w:rFonts w:ascii="Arial" w:hAnsi="Arial" w:cs="Arial"/>
                                <w:b/>
                                <w:szCs w:val="24"/>
                              </w:rPr>
                            </w:pPr>
                            <w:r w:rsidRPr="00F022BA">
                              <w:rPr>
                                <w:rFonts w:ascii="Arial" w:hAnsi="Arial" w:cs="Arial"/>
                                <w:b/>
                                <w:szCs w:val="24"/>
                              </w:rPr>
                              <w:t>Agenda</w:t>
                            </w:r>
                          </w:p>
                          <w:p w:rsidR="00A0227D" w:rsidRPr="00F022BA" w:rsidRDefault="00A0227D" w:rsidP="00822B4E">
                            <w:pPr>
                              <w:jc w:val="center"/>
                              <w:rPr>
                                <w:rFonts w:ascii="Arial" w:hAnsi="Arial" w:cs="Arial"/>
                                <w:b/>
                                <w:szCs w:val="24"/>
                              </w:rPr>
                            </w:pPr>
                            <w:r>
                              <w:rPr>
                                <w:rFonts w:ascii="Arial" w:hAnsi="Arial" w:cs="Arial"/>
                                <w:b/>
                                <w:szCs w:val="24"/>
                              </w:rPr>
                              <w:t xml:space="preserve">Tuesday, </w:t>
                            </w:r>
                            <w:r w:rsidR="004F5593">
                              <w:rPr>
                                <w:rFonts w:ascii="Arial" w:hAnsi="Arial" w:cs="Arial"/>
                                <w:b/>
                                <w:szCs w:val="24"/>
                              </w:rPr>
                              <w:t>March</w:t>
                            </w:r>
                            <w:r w:rsidR="00A3561A">
                              <w:rPr>
                                <w:rFonts w:ascii="Arial" w:hAnsi="Arial" w:cs="Arial"/>
                                <w:b/>
                                <w:szCs w:val="24"/>
                              </w:rPr>
                              <w:t xml:space="preserve"> 22</w:t>
                            </w:r>
                            <w:r>
                              <w:rPr>
                                <w:rFonts w:ascii="Arial" w:hAnsi="Arial" w:cs="Arial"/>
                                <w:b/>
                                <w:szCs w:val="24"/>
                              </w:rPr>
                              <w:t>, 202</w:t>
                            </w:r>
                            <w:r w:rsidR="008415E7">
                              <w:rPr>
                                <w:rFonts w:ascii="Arial" w:hAnsi="Arial" w:cs="Arial"/>
                                <w:b/>
                                <w:szCs w:val="24"/>
                              </w:rPr>
                              <w:t>2</w:t>
                            </w:r>
                            <w:r>
                              <w:rPr>
                                <w:rFonts w:ascii="Arial" w:hAnsi="Arial" w:cs="Arial"/>
                                <w:b/>
                                <w:szCs w:val="24"/>
                              </w:rPr>
                              <w:t xml:space="preserve"> 7:00 p.m.</w:t>
                            </w:r>
                          </w:p>
                          <w:p w:rsidR="00A0227D" w:rsidRPr="00380186" w:rsidRDefault="00026D5E" w:rsidP="00380186">
                            <w:pPr>
                              <w:jc w:val="center"/>
                              <w:rPr>
                                <w:b/>
                              </w:rPr>
                            </w:pPr>
                            <w:r>
                              <w:rPr>
                                <w:rFonts w:ascii="Arial" w:hAnsi="Arial" w:cs="Arial"/>
                                <w:b/>
                                <w:szCs w:val="24"/>
                              </w:rPr>
                              <w:t>Zoom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25pt;margin-top:-72.3pt;width:449.2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3ntQ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" filled="f" stroked="f">
                <v:textbox>
                  <w:txbxContent>
                    <w:p w:rsidR="00A0227D" w:rsidRPr="00F022BA" w:rsidRDefault="00A0227D" w:rsidP="00FB1EEE">
                      <w:pPr>
                        <w:jc w:val="center"/>
                        <w:rPr>
                          <w:rFonts w:ascii="Arial" w:hAnsi="Arial" w:cs="Arial"/>
                          <w:b/>
                          <w:szCs w:val="24"/>
                        </w:rPr>
                      </w:pPr>
                      <w:r>
                        <w:rPr>
                          <w:rFonts w:ascii="Arial" w:hAnsi="Arial" w:cs="Arial"/>
                          <w:b/>
                          <w:szCs w:val="24"/>
                        </w:rPr>
                        <w:t>Urban Forestry Commission</w:t>
                      </w:r>
                    </w:p>
                    <w:p w:rsidR="00A0227D" w:rsidRDefault="00A0227D" w:rsidP="00822B4E">
                      <w:pPr>
                        <w:jc w:val="center"/>
                        <w:rPr>
                          <w:rFonts w:ascii="Arial" w:hAnsi="Arial" w:cs="Arial"/>
                          <w:b/>
                          <w:szCs w:val="24"/>
                        </w:rPr>
                      </w:pPr>
                      <w:r w:rsidRPr="00F022BA">
                        <w:rPr>
                          <w:rFonts w:ascii="Arial" w:hAnsi="Arial" w:cs="Arial"/>
                          <w:b/>
                          <w:szCs w:val="24"/>
                        </w:rPr>
                        <w:t>Agenda</w:t>
                      </w:r>
                    </w:p>
                    <w:p w:rsidR="00A0227D" w:rsidRPr="00F022BA" w:rsidRDefault="00A0227D" w:rsidP="00822B4E">
                      <w:pPr>
                        <w:jc w:val="center"/>
                        <w:rPr>
                          <w:rFonts w:ascii="Arial" w:hAnsi="Arial" w:cs="Arial"/>
                          <w:b/>
                          <w:szCs w:val="24"/>
                        </w:rPr>
                      </w:pPr>
                      <w:r>
                        <w:rPr>
                          <w:rFonts w:ascii="Arial" w:hAnsi="Arial" w:cs="Arial"/>
                          <w:b/>
                          <w:szCs w:val="24"/>
                        </w:rPr>
                        <w:t xml:space="preserve">Tuesday, </w:t>
                      </w:r>
                      <w:r w:rsidR="004F5593">
                        <w:rPr>
                          <w:rFonts w:ascii="Arial" w:hAnsi="Arial" w:cs="Arial"/>
                          <w:b/>
                          <w:szCs w:val="24"/>
                        </w:rPr>
                        <w:t>March</w:t>
                      </w:r>
                      <w:r w:rsidR="00A3561A">
                        <w:rPr>
                          <w:rFonts w:ascii="Arial" w:hAnsi="Arial" w:cs="Arial"/>
                          <w:b/>
                          <w:szCs w:val="24"/>
                        </w:rPr>
                        <w:t xml:space="preserve"> 22</w:t>
                      </w:r>
                      <w:r>
                        <w:rPr>
                          <w:rFonts w:ascii="Arial" w:hAnsi="Arial" w:cs="Arial"/>
                          <w:b/>
                          <w:szCs w:val="24"/>
                        </w:rPr>
                        <w:t>, 202</w:t>
                      </w:r>
                      <w:r w:rsidR="008415E7">
                        <w:rPr>
                          <w:rFonts w:ascii="Arial" w:hAnsi="Arial" w:cs="Arial"/>
                          <w:b/>
                          <w:szCs w:val="24"/>
                        </w:rPr>
                        <w:t>2</w:t>
                      </w:r>
                      <w:r>
                        <w:rPr>
                          <w:rFonts w:ascii="Arial" w:hAnsi="Arial" w:cs="Arial"/>
                          <w:b/>
                          <w:szCs w:val="24"/>
                        </w:rPr>
                        <w:t xml:space="preserve"> 7:00 p.m.</w:t>
                      </w:r>
                    </w:p>
                    <w:p w:rsidR="00A0227D" w:rsidRPr="00380186" w:rsidRDefault="00026D5E" w:rsidP="00380186">
                      <w:pPr>
                        <w:jc w:val="center"/>
                        <w:rPr>
                          <w:b/>
                        </w:rPr>
                      </w:pPr>
                      <w:r>
                        <w:rPr>
                          <w:rFonts w:ascii="Arial" w:hAnsi="Arial" w:cs="Arial"/>
                          <w:b/>
                          <w:szCs w:val="24"/>
                        </w:rPr>
                        <w:t>Zoom Meeting</w:t>
                      </w:r>
                    </w:p>
                  </w:txbxContent>
                </v:textbox>
              </v:shape>
            </w:pict>
          </mc:Fallback>
        </mc:AlternateContent>
      </w:r>
      <w:r w:rsidR="00123349">
        <w:t>Please click the link below to join the webinar:</w:t>
      </w:r>
    </w:p>
    <w:p w:rsidR="004F5593" w:rsidRPr="004F5593" w:rsidRDefault="004F5593" w:rsidP="004F5593">
      <w:pPr>
        <w:pStyle w:val="PlainText"/>
        <w:rPr>
          <w:rFonts w:ascii="Times New Roman" w:hAnsi="Times New Roman"/>
          <w:sz w:val="24"/>
          <w:szCs w:val="24"/>
        </w:rPr>
      </w:pPr>
      <w:hyperlink r:id="rId8" w:history="1">
        <w:r w:rsidRPr="00824E61">
          <w:rPr>
            <w:rStyle w:val="Hyperlink"/>
            <w:rFonts w:ascii="Times New Roman" w:hAnsi="Times New Roman"/>
            <w:sz w:val="24"/>
            <w:szCs w:val="24"/>
          </w:rPr>
          <w:t>https://us06web.zoom.us/j/86320394715</w:t>
        </w:r>
      </w:hyperlink>
      <w:r>
        <w:rPr>
          <w:rFonts w:ascii="Times New Roman" w:hAnsi="Times New Roman"/>
          <w:sz w:val="24"/>
          <w:szCs w:val="24"/>
        </w:rPr>
        <w:t xml:space="preserve"> </w:t>
      </w:r>
    </w:p>
    <w:p w:rsidR="004F5593" w:rsidRPr="004F5593" w:rsidRDefault="004F5593" w:rsidP="004F5593">
      <w:pPr>
        <w:pStyle w:val="PlainText"/>
        <w:rPr>
          <w:rFonts w:ascii="Times New Roman" w:hAnsi="Times New Roman"/>
          <w:sz w:val="24"/>
          <w:szCs w:val="24"/>
        </w:rPr>
      </w:pPr>
      <w:r w:rsidRPr="004F5593">
        <w:rPr>
          <w:rFonts w:ascii="Times New Roman" w:hAnsi="Times New Roman"/>
          <w:sz w:val="24"/>
          <w:szCs w:val="24"/>
        </w:rPr>
        <w:t xml:space="preserve">Or One tap mobile: </w:t>
      </w:r>
    </w:p>
    <w:p w:rsidR="004F5593" w:rsidRPr="004F5593" w:rsidRDefault="004F5593" w:rsidP="004F5593">
      <w:pPr>
        <w:pStyle w:val="PlainText"/>
        <w:rPr>
          <w:rFonts w:ascii="Times New Roman" w:hAnsi="Times New Roman"/>
          <w:sz w:val="24"/>
          <w:szCs w:val="24"/>
        </w:rPr>
      </w:pPr>
      <w:r w:rsidRPr="004F5593">
        <w:rPr>
          <w:rFonts w:ascii="Times New Roman" w:hAnsi="Times New Roman"/>
          <w:sz w:val="24"/>
          <w:szCs w:val="24"/>
        </w:rPr>
        <w:t xml:space="preserve">    US: +</w:t>
      </w:r>
      <w:proofErr w:type="gramStart"/>
      <w:r w:rsidRPr="004F5593">
        <w:rPr>
          <w:rFonts w:ascii="Times New Roman" w:hAnsi="Times New Roman"/>
          <w:sz w:val="24"/>
          <w:szCs w:val="24"/>
        </w:rPr>
        <w:t>13017158592,,</w:t>
      </w:r>
      <w:proofErr w:type="gramEnd"/>
      <w:r w:rsidRPr="004F5593">
        <w:rPr>
          <w:rFonts w:ascii="Times New Roman" w:hAnsi="Times New Roman"/>
          <w:sz w:val="24"/>
          <w:szCs w:val="24"/>
        </w:rPr>
        <w:t xml:space="preserve">86320394715#  or +13126266799,,86320394715# </w:t>
      </w:r>
    </w:p>
    <w:p w:rsidR="004F5593" w:rsidRPr="004F5593" w:rsidRDefault="004F5593" w:rsidP="004F5593">
      <w:pPr>
        <w:pStyle w:val="PlainText"/>
        <w:rPr>
          <w:rFonts w:ascii="Times New Roman" w:hAnsi="Times New Roman"/>
          <w:sz w:val="24"/>
          <w:szCs w:val="24"/>
        </w:rPr>
      </w:pPr>
      <w:r w:rsidRPr="004F5593">
        <w:rPr>
          <w:rFonts w:ascii="Times New Roman" w:hAnsi="Times New Roman"/>
          <w:sz w:val="24"/>
          <w:szCs w:val="24"/>
        </w:rPr>
        <w:t>Or Telephone:</w:t>
      </w:r>
    </w:p>
    <w:p w:rsidR="004F5593" w:rsidRPr="004F5593" w:rsidRDefault="004F5593" w:rsidP="004F5593">
      <w:pPr>
        <w:pStyle w:val="PlainText"/>
        <w:rPr>
          <w:rFonts w:ascii="Times New Roman" w:hAnsi="Times New Roman"/>
          <w:sz w:val="24"/>
          <w:szCs w:val="24"/>
        </w:rPr>
      </w:pPr>
      <w:r w:rsidRPr="004F5593">
        <w:rPr>
          <w:rFonts w:ascii="Times New Roman" w:hAnsi="Times New Roman"/>
          <w:sz w:val="24"/>
          <w:szCs w:val="24"/>
        </w:rPr>
        <w:t xml:space="preserve">    </w:t>
      </w:r>
      <w:proofErr w:type="gramStart"/>
      <w:r w:rsidRPr="004F5593">
        <w:rPr>
          <w:rFonts w:ascii="Times New Roman" w:hAnsi="Times New Roman"/>
          <w:sz w:val="24"/>
          <w:szCs w:val="24"/>
        </w:rPr>
        <w:t>Dial(</w:t>
      </w:r>
      <w:proofErr w:type="gramEnd"/>
      <w:r w:rsidRPr="004F5593">
        <w:rPr>
          <w:rFonts w:ascii="Times New Roman" w:hAnsi="Times New Roman"/>
          <w:sz w:val="24"/>
          <w:szCs w:val="24"/>
        </w:rPr>
        <w:t>for higher quality, dial a number based on your current location):</w:t>
      </w:r>
    </w:p>
    <w:p w:rsidR="004F5593" w:rsidRPr="004F5593" w:rsidRDefault="004F5593" w:rsidP="004F5593">
      <w:pPr>
        <w:pStyle w:val="PlainText"/>
        <w:rPr>
          <w:rFonts w:ascii="Times New Roman" w:hAnsi="Times New Roman"/>
          <w:sz w:val="24"/>
          <w:szCs w:val="24"/>
        </w:rPr>
      </w:pPr>
      <w:r w:rsidRPr="004F5593">
        <w:rPr>
          <w:rFonts w:ascii="Times New Roman" w:hAnsi="Times New Roman"/>
          <w:sz w:val="24"/>
          <w:szCs w:val="24"/>
        </w:rPr>
        <w:t xml:space="preserve">        US: +1 301 715 </w:t>
      </w:r>
      <w:proofErr w:type="gramStart"/>
      <w:r w:rsidRPr="004F5593">
        <w:rPr>
          <w:rFonts w:ascii="Times New Roman" w:hAnsi="Times New Roman"/>
          <w:sz w:val="24"/>
          <w:szCs w:val="24"/>
        </w:rPr>
        <w:t>8592  or</w:t>
      </w:r>
      <w:proofErr w:type="gramEnd"/>
      <w:r w:rsidRPr="004F5593">
        <w:rPr>
          <w:rFonts w:ascii="Times New Roman" w:hAnsi="Times New Roman"/>
          <w:sz w:val="24"/>
          <w:szCs w:val="24"/>
        </w:rPr>
        <w:t xml:space="preserve"> +1 312 626 6799  or +1 646 876 9923  or +1 346 248 7799  or +1 408 638 0968  or +1 669 900 6833  or +1 253 215 8782 </w:t>
      </w:r>
    </w:p>
    <w:p w:rsidR="004F5593" w:rsidRPr="004F5593" w:rsidRDefault="004F5593" w:rsidP="004F5593">
      <w:pPr>
        <w:pStyle w:val="PlainText"/>
        <w:rPr>
          <w:rFonts w:ascii="Times New Roman" w:hAnsi="Times New Roman"/>
          <w:sz w:val="24"/>
          <w:szCs w:val="24"/>
        </w:rPr>
      </w:pPr>
      <w:r w:rsidRPr="004F5593">
        <w:rPr>
          <w:rFonts w:ascii="Times New Roman" w:hAnsi="Times New Roman"/>
          <w:sz w:val="24"/>
          <w:szCs w:val="24"/>
        </w:rPr>
        <w:t>Webinar ID: 863 2039 4715</w:t>
      </w:r>
    </w:p>
    <w:p w:rsidR="004F5593" w:rsidRPr="004F5593" w:rsidRDefault="004F5593" w:rsidP="004F5593">
      <w:pPr>
        <w:pStyle w:val="PlainText"/>
        <w:rPr>
          <w:rFonts w:ascii="Times New Roman" w:hAnsi="Times New Roman"/>
          <w:sz w:val="24"/>
          <w:szCs w:val="24"/>
        </w:rPr>
      </w:pPr>
      <w:r w:rsidRPr="004F5593">
        <w:rPr>
          <w:rFonts w:ascii="Times New Roman" w:hAnsi="Times New Roman"/>
          <w:sz w:val="24"/>
          <w:szCs w:val="24"/>
        </w:rPr>
        <w:t xml:space="preserve">    International numbers available: </w:t>
      </w:r>
      <w:hyperlink r:id="rId9" w:history="1">
        <w:r w:rsidRPr="00824E61">
          <w:rPr>
            <w:rStyle w:val="Hyperlink"/>
            <w:rFonts w:ascii="Times New Roman" w:hAnsi="Times New Roman"/>
            <w:sz w:val="24"/>
            <w:szCs w:val="24"/>
          </w:rPr>
          <w:t>https://us06web.zoom.us/u/kB9HoNG1r</w:t>
        </w:r>
      </w:hyperlink>
      <w:r>
        <w:rPr>
          <w:rFonts w:ascii="Times New Roman" w:hAnsi="Times New Roman"/>
          <w:sz w:val="24"/>
          <w:szCs w:val="24"/>
        </w:rPr>
        <w:t xml:space="preserve"> </w:t>
      </w:r>
    </w:p>
    <w:p w:rsidR="004F5593" w:rsidRPr="003A5C2C" w:rsidRDefault="004F5593" w:rsidP="003A5C2C">
      <w:pPr>
        <w:pStyle w:val="PlainText"/>
        <w:rPr>
          <w:rFonts w:ascii="Times New Roman" w:hAnsi="Times New Roman"/>
          <w:sz w:val="24"/>
          <w:szCs w:val="24"/>
        </w:rPr>
      </w:pPr>
    </w:p>
    <w:p w:rsidR="00123349" w:rsidRDefault="00123349" w:rsidP="00123349">
      <w:pPr>
        <w:rPr>
          <w:rFonts w:cs="Arial"/>
        </w:rPr>
      </w:pPr>
      <w:r>
        <w:rPr>
          <w:rFonts w:cs="Arial"/>
        </w:rPr>
        <w:t>Under Section 610.015 of the Mo. Sunshine Law provides that members of the Urban Forestry Commission who are not physically at the meeting site can participate and vote on all matters when an emergency exists and the nature of the emergency is stated in the minutes.</w:t>
      </w:r>
    </w:p>
    <w:p w:rsidR="00123349" w:rsidRDefault="00123349" w:rsidP="00123349">
      <w:pPr>
        <w:rPr>
          <w:rFonts w:cs="Arial"/>
          <w:sz w:val="22"/>
        </w:rPr>
      </w:pPr>
      <w:bookmarkStart w:id="0" w:name="_GoBack"/>
      <w:bookmarkEnd w:id="0"/>
    </w:p>
    <w:p w:rsidR="00123349" w:rsidRPr="00E13F93" w:rsidRDefault="00123349" w:rsidP="00123349">
      <w:r>
        <w:rPr>
          <w:rFonts w:cs="Arial"/>
        </w:rPr>
        <w:t>The U.S., and the world, is in a state of emergency due to the Coronavirus—Covid-19. Therefore, members of the Urban Forestry Commission have elected to participate in this meeting electronically for the public health and safety of each other and the general public.</w:t>
      </w:r>
    </w:p>
    <w:p w:rsidR="00123349" w:rsidRDefault="00123349" w:rsidP="009D05A8">
      <w:pPr>
        <w:pStyle w:val="PlainText"/>
      </w:pPr>
    </w:p>
    <w:p w:rsidR="00177F59"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Call to Order:</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Secretary Report:</w:t>
      </w:r>
      <w:r>
        <w:rPr>
          <w:rFonts w:ascii="Arial" w:hAnsi="Arial" w:cs="Arial"/>
          <w:bCs/>
          <w:szCs w:val="24"/>
        </w:rPr>
        <w:t xml:space="preserve"> Minutes Review &amp; Approval from previous meeting.</w:t>
      </w:r>
    </w:p>
    <w:p w:rsidR="00380186" w:rsidRDefault="006D51E9" w:rsidP="00380186">
      <w:pPr>
        <w:numPr>
          <w:ilvl w:val="0"/>
          <w:numId w:val="1"/>
        </w:numPr>
        <w:spacing w:after="120"/>
        <w:ind w:left="907" w:hanging="547"/>
        <w:rPr>
          <w:rFonts w:ascii="Arial" w:hAnsi="Arial" w:cs="Arial"/>
          <w:bCs/>
          <w:szCs w:val="24"/>
        </w:rPr>
      </w:pPr>
      <w:r w:rsidRPr="0038424E">
        <w:rPr>
          <w:rFonts w:ascii="Arial" w:hAnsi="Arial" w:cs="Arial"/>
          <w:b/>
          <w:bCs/>
          <w:szCs w:val="24"/>
        </w:rPr>
        <w:t>Tree Removal Request</w:t>
      </w:r>
      <w:r>
        <w:rPr>
          <w:rFonts w:ascii="Arial" w:hAnsi="Arial" w:cs="Arial"/>
          <w:bCs/>
          <w:szCs w:val="24"/>
        </w:rPr>
        <w:t>:</w:t>
      </w:r>
      <w:r w:rsidR="00380186">
        <w:rPr>
          <w:rFonts w:ascii="Arial" w:hAnsi="Arial" w:cs="Arial"/>
          <w:bCs/>
          <w:szCs w:val="24"/>
        </w:rPr>
        <w:t xml:space="preserve"> </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Urban Forester Report:</w:t>
      </w:r>
      <w:r>
        <w:rPr>
          <w:rFonts w:ascii="Arial" w:hAnsi="Arial" w:cs="Arial"/>
          <w:bCs/>
          <w:szCs w:val="24"/>
        </w:rPr>
        <w:t xml:space="preserve"> Cory Meyer.</w:t>
      </w:r>
    </w:p>
    <w:p w:rsidR="006B3682"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Activity Reports:</w:t>
      </w:r>
    </w:p>
    <w:p w:rsidR="00756FB0" w:rsidRDefault="00AE6EC3" w:rsidP="00BB2898">
      <w:pPr>
        <w:numPr>
          <w:ilvl w:val="1"/>
          <w:numId w:val="1"/>
        </w:numPr>
        <w:spacing w:after="120"/>
        <w:rPr>
          <w:rFonts w:ascii="Arial" w:hAnsi="Arial" w:cs="Arial"/>
          <w:bCs/>
          <w:szCs w:val="24"/>
        </w:rPr>
      </w:pPr>
      <w:r>
        <w:rPr>
          <w:rFonts w:ascii="Arial" w:hAnsi="Arial" w:cs="Arial"/>
          <w:bCs/>
          <w:szCs w:val="24"/>
        </w:rPr>
        <w:t xml:space="preserve">Junior </w:t>
      </w:r>
      <w:proofErr w:type="spellStart"/>
      <w:r>
        <w:rPr>
          <w:rFonts w:ascii="Arial" w:hAnsi="Arial" w:cs="Arial"/>
          <w:bCs/>
          <w:szCs w:val="24"/>
        </w:rPr>
        <w:t>Treekeepers</w:t>
      </w:r>
      <w:proofErr w:type="spellEnd"/>
      <w:r>
        <w:rPr>
          <w:rFonts w:ascii="Arial" w:hAnsi="Arial" w:cs="Arial"/>
          <w:bCs/>
          <w:szCs w:val="24"/>
        </w:rPr>
        <w:t xml:space="preserve"> Program </w:t>
      </w:r>
      <w:r w:rsidR="009E742F">
        <w:rPr>
          <w:rFonts w:ascii="Arial" w:hAnsi="Arial" w:cs="Arial"/>
          <w:bCs/>
          <w:szCs w:val="24"/>
        </w:rPr>
        <w:t>– Discussion of next year’s program</w:t>
      </w:r>
    </w:p>
    <w:p w:rsidR="00756FB0" w:rsidRDefault="007A302A" w:rsidP="00BB2898">
      <w:pPr>
        <w:numPr>
          <w:ilvl w:val="1"/>
          <w:numId w:val="1"/>
        </w:numPr>
        <w:spacing w:after="120"/>
        <w:rPr>
          <w:rFonts w:ascii="Arial" w:hAnsi="Arial" w:cs="Arial"/>
          <w:bCs/>
          <w:szCs w:val="24"/>
        </w:rPr>
      </w:pPr>
      <w:r>
        <w:rPr>
          <w:rFonts w:ascii="Arial" w:hAnsi="Arial" w:cs="Arial"/>
          <w:bCs/>
          <w:szCs w:val="24"/>
        </w:rPr>
        <w:t xml:space="preserve">Education and Outreach: </w:t>
      </w:r>
    </w:p>
    <w:p w:rsidR="00756FB0" w:rsidRDefault="003E4E8A" w:rsidP="00BB2898">
      <w:pPr>
        <w:numPr>
          <w:ilvl w:val="1"/>
          <w:numId w:val="1"/>
        </w:numPr>
        <w:spacing w:after="120"/>
        <w:rPr>
          <w:rFonts w:ascii="Arial" w:hAnsi="Arial" w:cs="Arial"/>
          <w:bCs/>
          <w:szCs w:val="24"/>
        </w:rPr>
      </w:pPr>
      <w:r>
        <w:rPr>
          <w:rFonts w:ascii="Arial" w:hAnsi="Arial" w:cs="Arial"/>
          <w:bCs/>
          <w:szCs w:val="24"/>
        </w:rPr>
        <w:t>Tree City USA/</w:t>
      </w:r>
      <w:r w:rsidR="006D51E9">
        <w:rPr>
          <w:rFonts w:ascii="Arial" w:hAnsi="Arial" w:cs="Arial"/>
          <w:bCs/>
          <w:szCs w:val="24"/>
        </w:rPr>
        <w:t>Growth Award/Other Award Submittals.</w:t>
      </w:r>
    </w:p>
    <w:p w:rsidR="006D51E9" w:rsidRDefault="006D51E9" w:rsidP="006D51E9">
      <w:pPr>
        <w:numPr>
          <w:ilvl w:val="2"/>
          <w:numId w:val="1"/>
        </w:numPr>
        <w:spacing w:after="120"/>
        <w:rPr>
          <w:rFonts w:ascii="Arial" w:hAnsi="Arial" w:cs="Arial"/>
          <w:bCs/>
          <w:szCs w:val="24"/>
        </w:rPr>
      </w:pPr>
      <w:r>
        <w:rPr>
          <w:rFonts w:ascii="Arial" w:hAnsi="Arial" w:cs="Arial"/>
          <w:bCs/>
          <w:szCs w:val="24"/>
        </w:rPr>
        <w:t>Tree City USA. Recertification (Growth Aw</w:t>
      </w:r>
      <w:r w:rsidR="00A3561A">
        <w:rPr>
          <w:rFonts w:ascii="Arial" w:hAnsi="Arial" w:cs="Arial"/>
          <w:bCs/>
          <w:szCs w:val="24"/>
        </w:rPr>
        <w:t>ard if applicable) DUE: 12/31/22</w:t>
      </w:r>
    </w:p>
    <w:p w:rsidR="006D51E9" w:rsidRDefault="006D51E9" w:rsidP="006D51E9">
      <w:pPr>
        <w:numPr>
          <w:ilvl w:val="2"/>
          <w:numId w:val="1"/>
        </w:numPr>
        <w:spacing w:after="120"/>
        <w:rPr>
          <w:rFonts w:ascii="Arial" w:hAnsi="Arial" w:cs="Arial"/>
          <w:bCs/>
          <w:szCs w:val="24"/>
        </w:rPr>
      </w:pPr>
      <w:r>
        <w:rPr>
          <w:rFonts w:ascii="Arial" w:hAnsi="Arial" w:cs="Arial"/>
          <w:bCs/>
          <w:szCs w:val="24"/>
        </w:rPr>
        <w:t>MDC Missouri Arbor A</w:t>
      </w:r>
      <w:r w:rsidR="000C4B6F">
        <w:rPr>
          <w:rFonts w:ascii="Arial" w:hAnsi="Arial" w:cs="Arial"/>
          <w:bCs/>
          <w:szCs w:val="24"/>
        </w:rPr>
        <w:t xml:space="preserve">ward of </w:t>
      </w:r>
      <w:r w:rsidR="00A3561A">
        <w:rPr>
          <w:rFonts w:ascii="Arial" w:hAnsi="Arial" w:cs="Arial"/>
          <w:bCs/>
          <w:szCs w:val="24"/>
        </w:rPr>
        <w:t>Excellence. Due 12/01/22</w:t>
      </w:r>
    </w:p>
    <w:p w:rsidR="006D51E9" w:rsidRDefault="006D51E9" w:rsidP="006D51E9">
      <w:pPr>
        <w:numPr>
          <w:ilvl w:val="2"/>
          <w:numId w:val="1"/>
        </w:numPr>
        <w:spacing w:after="120"/>
        <w:rPr>
          <w:rFonts w:ascii="Arial" w:hAnsi="Arial" w:cs="Arial"/>
          <w:bCs/>
          <w:szCs w:val="24"/>
        </w:rPr>
      </w:pPr>
      <w:r>
        <w:rPr>
          <w:rFonts w:ascii="Arial" w:hAnsi="Arial" w:cs="Arial"/>
          <w:bCs/>
          <w:szCs w:val="24"/>
        </w:rPr>
        <w:t>K</w:t>
      </w:r>
      <w:r w:rsidR="00E772CE">
        <w:rPr>
          <w:rFonts w:ascii="Arial" w:hAnsi="Arial" w:cs="Arial"/>
          <w:bCs/>
          <w:szCs w:val="24"/>
        </w:rPr>
        <w:t>UFC A</w:t>
      </w:r>
      <w:r w:rsidR="006956E1">
        <w:rPr>
          <w:rFonts w:ascii="Arial" w:hAnsi="Arial" w:cs="Arial"/>
          <w:bCs/>
          <w:szCs w:val="24"/>
        </w:rPr>
        <w:t>dvocate Award. Due 3/31/2022</w:t>
      </w:r>
    </w:p>
    <w:p w:rsidR="0096270A" w:rsidRDefault="0096270A" w:rsidP="006D51E9">
      <w:pPr>
        <w:numPr>
          <w:ilvl w:val="2"/>
          <w:numId w:val="1"/>
        </w:numPr>
        <w:spacing w:after="120"/>
        <w:rPr>
          <w:rFonts w:ascii="Arial" w:hAnsi="Arial" w:cs="Arial"/>
          <w:bCs/>
          <w:szCs w:val="24"/>
        </w:rPr>
      </w:pPr>
      <w:r>
        <w:rPr>
          <w:rFonts w:ascii="Arial" w:hAnsi="Arial" w:cs="Arial"/>
          <w:bCs/>
          <w:szCs w:val="24"/>
        </w:rPr>
        <w:t>Utility Insert Information. Due July Meeting</w:t>
      </w:r>
    </w:p>
    <w:p w:rsidR="006D51E9" w:rsidRDefault="00C90CDF" w:rsidP="006D51E9">
      <w:pPr>
        <w:numPr>
          <w:ilvl w:val="1"/>
          <w:numId w:val="1"/>
        </w:numPr>
        <w:spacing w:after="120"/>
        <w:rPr>
          <w:rFonts w:ascii="Arial" w:hAnsi="Arial" w:cs="Arial"/>
          <w:bCs/>
          <w:szCs w:val="24"/>
        </w:rPr>
      </w:pPr>
      <w:r>
        <w:rPr>
          <w:rFonts w:ascii="Arial" w:hAnsi="Arial" w:cs="Arial"/>
          <w:bCs/>
          <w:szCs w:val="24"/>
        </w:rPr>
        <w:t xml:space="preserve">KUFC Annual Report. </w:t>
      </w:r>
      <w:r w:rsidR="00A3561A">
        <w:rPr>
          <w:rFonts w:ascii="Arial" w:hAnsi="Arial" w:cs="Arial"/>
          <w:bCs/>
          <w:szCs w:val="24"/>
        </w:rPr>
        <w:t>Due 1/31/2023</w:t>
      </w:r>
    </w:p>
    <w:p w:rsidR="00BB3E3C" w:rsidRDefault="006D51E9" w:rsidP="00BB3E3C">
      <w:pPr>
        <w:numPr>
          <w:ilvl w:val="1"/>
          <w:numId w:val="1"/>
        </w:numPr>
        <w:spacing w:after="120"/>
        <w:rPr>
          <w:rFonts w:ascii="Arial" w:hAnsi="Arial" w:cs="Arial"/>
          <w:bCs/>
          <w:szCs w:val="24"/>
        </w:rPr>
      </w:pPr>
      <w:r>
        <w:rPr>
          <w:rFonts w:ascii="Arial" w:hAnsi="Arial" w:cs="Arial"/>
          <w:bCs/>
          <w:szCs w:val="24"/>
        </w:rPr>
        <w:t xml:space="preserve">Event Participation: </w:t>
      </w:r>
    </w:p>
    <w:p w:rsidR="009D05A8" w:rsidRDefault="00BB3E3C" w:rsidP="009D05A8">
      <w:pPr>
        <w:pStyle w:val="ListParagraph"/>
        <w:numPr>
          <w:ilvl w:val="0"/>
          <w:numId w:val="1"/>
        </w:numPr>
        <w:spacing w:after="120"/>
        <w:rPr>
          <w:rFonts w:ascii="Arial" w:hAnsi="Arial" w:cs="Arial"/>
          <w:b/>
          <w:bCs/>
          <w:szCs w:val="24"/>
        </w:rPr>
      </w:pPr>
      <w:r w:rsidRPr="009D05A8">
        <w:rPr>
          <w:rFonts w:ascii="Arial" w:hAnsi="Arial" w:cs="Arial"/>
          <w:b/>
          <w:bCs/>
          <w:szCs w:val="24"/>
        </w:rPr>
        <w:t>Old Business:</w:t>
      </w:r>
      <w:r w:rsidR="008058F3" w:rsidRPr="009D05A8">
        <w:rPr>
          <w:rFonts w:ascii="Arial" w:hAnsi="Arial" w:cs="Arial"/>
          <w:b/>
          <w:bCs/>
          <w:szCs w:val="24"/>
        </w:rPr>
        <w:t xml:space="preserve"> </w:t>
      </w:r>
    </w:p>
    <w:p w:rsidR="00BB3E3C" w:rsidRDefault="00BB3E3C" w:rsidP="00BB3E3C">
      <w:pPr>
        <w:spacing w:after="120"/>
        <w:rPr>
          <w:rFonts w:ascii="Arial" w:hAnsi="Arial" w:cs="Arial"/>
          <w:bCs/>
          <w:szCs w:val="24"/>
        </w:rPr>
      </w:pPr>
      <w:r w:rsidRPr="00BB3E3C">
        <w:rPr>
          <w:rFonts w:ascii="Arial" w:hAnsi="Arial" w:cs="Arial"/>
          <w:bCs/>
          <w:szCs w:val="24"/>
        </w:rPr>
        <w:t xml:space="preserve">   </w:t>
      </w:r>
      <w:r w:rsidRPr="0038424E">
        <w:rPr>
          <w:rFonts w:ascii="Arial" w:hAnsi="Arial" w:cs="Arial"/>
          <w:b/>
          <w:bCs/>
          <w:szCs w:val="24"/>
        </w:rPr>
        <w:t>VIII. New Business</w:t>
      </w:r>
      <w:r>
        <w:rPr>
          <w:rFonts w:ascii="Arial" w:hAnsi="Arial" w:cs="Arial"/>
          <w:bCs/>
          <w:szCs w:val="24"/>
        </w:rPr>
        <w:t>:</w:t>
      </w:r>
    </w:p>
    <w:p w:rsidR="00BB3E3C" w:rsidRDefault="00BB3E3C" w:rsidP="00BB3E3C">
      <w:pPr>
        <w:spacing w:after="120"/>
        <w:rPr>
          <w:rFonts w:ascii="Arial" w:hAnsi="Arial" w:cs="Arial"/>
          <w:bCs/>
          <w:szCs w:val="24"/>
        </w:rPr>
      </w:pPr>
      <w:r w:rsidRPr="0038424E">
        <w:rPr>
          <w:rFonts w:ascii="Arial" w:hAnsi="Arial" w:cs="Arial"/>
          <w:b/>
          <w:bCs/>
          <w:szCs w:val="24"/>
        </w:rPr>
        <w:t xml:space="preserve">     IX. Next Meeting:</w:t>
      </w:r>
      <w:r>
        <w:rPr>
          <w:rFonts w:ascii="Arial" w:hAnsi="Arial" w:cs="Arial"/>
          <w:bCs/>
          <w:szCs w:val="24"/>
        </w:rPr>
        <w:t xml:space="preserve"> </w:t>
      </w:r>
      <w:r w:rsidR="003A5C2C">
        <w:rPr>
          <w:rFonts w:ascii="Arial" w:hAnsi="Arial" w:cs="Arial"/>
          <w:bCs/>
          <w:szCs w:val="24"/>
        </w:rPr>
        <w:t>TBD</w:t>
      </w:r>
    </w:p>
    <w:p w:rsidR="0038424E" w:rsidRDefault="00BB3E3C" w:rsidP="0006592F">
      <w:pPr>
        <w:spacing w:after="120"/>
        <w:rPr>
          <w:rFonts w:ascii="Arial" w:hAnsi="Arial" w:cs="Arial"/>
          <w:b/>
          <w:bCs/>
          <w:szCs w:val="24"/>
        </w:rPr>
      </w:pPr>
      <w:r>
        <w:rPr>
          <w:rFonts w:ascii="Arial" w:hAnsi="Arial" w:cs="Arial"/>
          <w:bCs/>
          <w:szCs w:val="24"/>
        </w:rPr>
        <w:t xml:space="preserve">    </w:t>
      </w:r>
      <w:r w:rsidRPr="0038424E">
        <w:rPr>
          <w:rFonts w:ascii="Arial" w:hAnsi="Arial" w:cs="Arial"/>
          <w:b/>
          <w:bCs/>
          <w:szCs w:val="24"/>
        </w:rPr>
        <w:t xml:space="preserve">  X. Adjourn: </w:t>
      </w:r>
    </w:p>
    <w:p w:rsidR="00BB3E3C" w:rsidRDefault="00BB3E3C" w:rsidP="00BB3E3C">
      <w:pPr>
        <w:jc w:val="center"/>
        <w:rPr>
          <w:rFonts w:ascii="Arial" w:hAnsi="Arial" w:cs="Arial"/>
          <w:bCs/>
          <w:i/>
          <w:szCs w:val="24"/>
        </w:rPr>
      </w:pPr>
      <w:r>
        <w:rPr>
          <w:rFonts w:ascii="Arial" w:hAnsi="Arial" w:cs="Arial"/>
          <w:bCs/>
          <w:i/>
          <w:szCs w:val="24"/>
        </w:rPr>
        <w:t xml:space="preserve">Serving to Support, Promote and Encourage the Preservation and Enhancement of </w:t>
      </w:r>
    </w:p>
    <w:p w:rsidR="00177F59" w:rsidRPr="00BB3E3C" w:rsidRDefault="00BB3E3C" w:rsidP="00BB3E3C">
      <w:pPr>
        <w:jc w:val="center"/>
        <w:rPr>
          <w:rFonts w:ascii="Arial" w:hAnsi="Arial" w:cs="Arial"/>
          <w:bCs/>
          <w:i/>
          <w:szCs w:val="24"/>
        </w:rPr>
      </w:pPr>
      <w:r>
        <w:rPr>
          <w:rFonts w:ascii="Arial" w:hAnsi="Arial" w:cs="Arial"/>
          <w:bCs/>
          <w:i/>
          <w:szCs w:val="24"/>
        </w:rPr>
        <w:t>Kirkwood’s Urban Forest</w:t>
      </w:r>
    </w:p>
    <w:p w:rsidR="00177F59" w:rsidRDefault="00177F59" w:rsidP="00C5584C">
      <w:pPr>
        <w:jc w:val="both"/>
        <w:rPr>
          <w:rFonts w:ascii="Arial" w:hAnsi="Arial" w:cs="Arial"/>
          <w:bCs/>
          <w:szCs w:val="24"/>
        </w:rPr>
      </w:pPr>
    </w:p>
    <w:p w:rsidR="009D5D2C" w:rsidRDefault="009D5D2C" w:rsidP="00D4386C">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AC218D">
        <w:rPr>
          <w:rFonts w:ascii="Arial" w:hAnsi="Arial" w:cs="Arial"/>
          <w:bCs/>
          <w:szCs w:val="24"/>
        </w:rPr>
        <w:t>David C. Weidler</w:t>
      </w:r>
      <w:r>
        <w:rPr>
          <w:rFonts w:ascii="Arial" w:hAnsi="Arial" w:cs="Arial"/>
          <w:bCs/>
          <w:szCs w:val="24"/>
        </w:rPr>
        <w:t xml:space="preserve">. Phone:  </w:t>
      </w:r>
      <w:r w:rsidR="006D51E9">
        <w:rPr>
          <w:rFonts w:ascii="Arial" w:hAnsi="Arial" w:cs="Arial"/>
          <w:bCs/>
          <w:szCs w:val="24"/>
        </w:rPr>
        <w:t>314-822-5801</w:t>
      </w:r>
      <w:r>
        <w:rPr>
          <w:rFonts w:ascii="Arial" w:hAnsi="Arial" w:cs="Arial"/>
          <w:bCs/>
          <w:szCs w:val="24"/>
        </w:rPr>
        <w:t xml:space="preserve"> Email:  </w:t>
      </w:r>
      <w:r w:rsidR="00AC218D">
        <w:rPr>
          <w:rFonts w:ascii="Arial" w:hAnsi="Arial" w:cs="Arial"/>
          <w:bCs/>
          <w:szCs w:val="24"/>
        </w:rPr>
        <w:t>weidledc</w:t>
      </w:r>
      <w:r w:rsidR="006D51E9">
        <w:rPr>
          <w:rFonts w:ascii="Arial" w:hAnsi="Arial" w:cs="Arial"/>
          <w:bCs/>
          <w:szCs w:val="24"/>
        </w:rPr>
        <w:t>@kirkwoodmo.org</w:t>
      </w:r>
    </w:p>
    <w:p w:rsidR="008148CE" w:rsidRPr="0006592F" w:rsidRDefault="00F022BA" w:rsidP="00D4386C">
      <w:pPr>
        <w:ind w:left="360"/>
        <w:rPr>
          <w:rFonts w:ascii="Arial" w:hAnsi="Arial" w:cs="Arial"/>
          <w:bCs/>
          <w:sz w:val="22"/>
          <w:szCs w:val="22"/>
        </w:rPr>
      </w:pPr>
      <w:r w:rsidRPr="0006592F">
        <w:rPr>
          <w:rFonts w:ascii="Arial" w:hAnsi="Arial" w:cs="Arial"/>
          <w:b/>
          <w:bCs/>
          <w:sz w:val="22"/>
          <w:szCs w:val="22"/>
        </w:rPr>
        <w:t>Accommodation:</w:t>
      </w:r>
      <w:r w:rsidRPr="0006592F">
        <w:rPr>
          <w:rFonts w:ascii="Arial" w:hAnsi="Arial" w:cs="Arial"/>
          <w:bCs/>
          <w:sz w:val="22"/>
          <w:szCs w:val="22"/>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06592F">
        <w:rPr>
          <w:rFonts w:ascii="Arial" w:hAnsi="Arial" w:cs="Arial"/>
          <w:bCs/>
          <w:sz w:val="22"/>
          <w:szCs w:val="22"/>
        </w:rPr>
        <w:t xml:space="preserve"> an alternate format, such as </w:t>
      </w:r>
      <w:r w:rsidR="00D4386C" w:rsidRPr="0006592F">
        <w:rPr>
          <w:rFonts w:ascii="Arial" w:hAnsi="Arial" w:cs="Arial"/>
          <w:bCs/>
          <w:sz w:val="22"/>
          <w:szCs w:val="22"/>
        </w:rPr>
        <w:t xml:space="preserve">a </w:t>
      </w:r>
      <w:r w:rsidR="00C44F08" w:rsidRPr="0006592F">
        <w:rPr>
          <w:rFonts w:ascii="Arial" w:hAnsi="Arial" w:cs="Arial"/>
          <w:bCs/>
          <w:sz w:val="22"/>
          <w:szCs w:val="22"/>
        </w:rPr>
        <w:t>CD</w:t>
      </w:r>
      <w:r w:rsidR="00D4386C" w:rsidRPr="0006592F">
        <w:rPr>
          <w:rFonts w:ascii="Arial" w:hAnsi="Arial" w:cs="Arial"/>
          <w:bCs/>
          <w:sz w:val="22"/>
          <w:szCs w:val="22"/>
        </w:rPr>
        <w:t>,</w:t>
      </w:r>
      <w:r w:rsidRPr="0006592F">
        <w:rPr>
          <w:rFonts w:ascii="Arial" w:hAnsi="Arial" w:cs="Arial"/>
          <w:bCs/>
          <w:sz w:val="22"/>
          <w:szCs w:val="22"/>
        </w:rPr>
        <w:t xml:space="preserve"> by calling 314-822-5802.</w:t>
      </w:r>
    </w:p>
    <w:sectPr w:rsidR="008148CE" w:rsidRPr="0006592F" w:rsidSect="0010770C">
      <w:headerReference w:type="default" r:id="rId10"/>
      <w:pgSz w:w="12240" w:h="15840"/>
      <w:pgMar w:top="475"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27D" w:rsidRDefault="00A0227D">
      <w:r>
        <w:separator/>
      </w:r>
    </w:p>
  </w:endnote>
  <w:endnote w:type="continuationSeparator" w:id="0">
    <w:p w:rsidR="00A0227D" w:rsidRDefault="00A0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27D" w:rsidRDefault="00A0227D">
      <w:r>
        <w:separator/>
      </w:r>
    </w:p>
  </w:footnote>
  <w:footnote w:type="continuationSeparator" w:id="0">
    <w:p w:rsidR="00A0227D" w:rsidRDefault="00A022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27D" w:rsidRDefault="00A0227D">
    <w:pPr>
      <w:pStyle w:val="Header"/>
    </w:pPr>
    <w:r>
      <w:rPr>
        <w:noProof/>
      </w:rPr>
      <w:drawing>
        <wp:anchor distT="0" distB="0" distL="114300" distR="114300" simplePos="0" relativeHeight="251657728" behindDoc="0" locked="0" layoutInCell="1" allowOverlap="1">
          <wp:simplePos x="0" y="0"/>
          <wp:positionH relativeFrom="column">
            <wp:posOffset>82550</wp:posOffset>
          </wp:positionH>
          <wp:positionV relativeFrom="paragraph">
            <wp:posOffset>82550</wp:posOffset>
          </wp:positionV>
          <wp:extent cx="594360" cy="594360"/>
          <wp:effectExtent l="0" t="0" r="0" b="0"/>
          <wp:wrapSquare wrapText="bothSides"/>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27D" w:rsidRDefault="00A0227D">
    <w:pPr>
      <w:pStyle w:val="Header"/>
    </w:pPr>
  </w:p>
  <w:p w:rsidR="00A0227D" w:rsidRDefault="00A0227D">
    <w:pPr>
      <w:pStyle w:val="Header"/>
    </w:pPr>
  </w:p>
  <w:p w:rsidR="00A0227D" w:rsidRDefault="00A0227D">
    <w:pPr>
      <w:pStyle w:val="Header"/>
    </w:pPr>
  </w:p>
  <w:p w:rsidR="00A0227D" w:rsidRDefault="00A0227D">
    <w:pPr>
      <w:pStyle w:val="Header"/>
    </w:pPr>
  </w:p>
  <w:p w:rsidR="00A0227D" w:rsidRDefault="00A022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A11E67A0"/>
    <w:lvl w:ilvl="0" w:tplc="DF30EF08">
      <w:start w:val="1"/>
      <w:numFmt w:val="upperRoman"/>
      <w:lvlText w:val="%1."/>
      <w:lvlJc w:val="left"/>
      <w:pPr>
        <w:ind w:left="720" w:hanging="360"/>
      </w:pPr>
      <w:rPr>
        <w:rFonts w:hint="default"/>
        <w:b/>
      </w:rPr>
    </w:lvl>
    <w:lvl w:ilvl="1" w:tplc="D5BE98C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956D2"/>
    <w:multiLevelType w:val="hybridMultilevel"/>
    <w:tmpl w:val="DC728BE0"/>
    <w:lvl w:ilvl="0" w:tplc="D5BE98C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BC6AA0"/>
    <w:multiLevelType w:val="hybridMultilevel"/>
    <w:tmpl w:val="C0D2D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26D5E"/>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0B55"/>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92F"/>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4B6F"/>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284"/>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2BDC"/>
    <w:rsid w:val="001038DE"/>
    <w:rsid w:val="001041A7"/>
    <w:rsid w:val="00104741"/>
    <w:rsid w:val="00104BCB"/>
    <w:rsid w:val="001055B1"/>
    <w:rsid w:val="00105B5C"/>
    <w:rsid w:val="001062F5"/>
    <w:rsid w:val="00106745"/>
    <w:rsid w:val="00106E24"/>
    <w:rsid w:val="001072DB"/>
    <w:rsid w:val="0010770C"/>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349"/>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4A9"/>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E5D"/>
    <w:rsid w:val="00187F4D"/>
    <w:rsid w:val="001901D0"/>
    <w:rsid w:val="0019082B"/>
    <w:rsid w:val="00191368"/>
    <w:rsid w:val="0019143B"/>
    <w:rsid w:val="00191A84"/>
    <w:rsid w:val="00191D7B"/>
    <w:rsid w:val="001922CA"/>
    <w:rsid w:val="00193B17"/>
    <w:rsid w:val="00193B8A"/>
    <w:rsid w:val="00193FA3"/>
    <w:rsid w:val="001945FC"/>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34A"/>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CE8"/>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141"/>
    <w:rsid w:val="0028651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11D2"/>
    <w:rsid w:val="002D18C1"/>
    <w:rsid w:val="002D23F9"/>
    <w:rsid w:val="002D26A5"/>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DF5"/>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FAA"/>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0186"/>
    <w:rsid w:val="00381084"/>
    <w:rsid w:val="003811EB"/>
    <w:rsid w:val="00382138"/>
    <w:rsid w:val="0038266C"/>
    <w:rsid w:val="003827FD"/>
    <w:rsid w:val="00382CC5"/>
    <w:rsid w:val="00383805"/>
    <w:rsid w:val="0038424E"/>
    <w:rsid w:val="00385CB2"/>
    <w:rsid w:val="003862D3"/>
    <w:rsid w:val="003879CE"/>
    <w:rsid w:val="003900C2"/>
    <w:rsid w:val="00390443"/>
    <w:rsid w:val="003907DA"/>
    <w:rsid w:val="00390B9F"/>
    <w:rsid w:val="003910A8"/>
    <w:rsid w:val="0039118A"/>
    <w:rsid w:val="00391F1F"/>
    <w:rsid w:val="00392A3A"/>
    <w:rsid w:val="00393E2D"/>
    <w:rsid w:val="00394AB1"/>
    <w:rsid w:val="0039526A"/>
    <w:rsid w:val="003952C5"/>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5C2C"/>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4E8A"/>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3F5D"/>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2912"/>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5EB6"/>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870"/>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3F17"/>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593"/>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6A5F"/>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4B9D"/>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49F4"/>
    <w:rsid w:val="0054504D"/>
    <w:rsid w:val="00545B46"/>
    <w:rsid w:val="00545B47"/>
    <w:rsid w:val="0054626F"/>
    <w:rsid w:val="005471A6"/>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56833"/>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2F9A"/>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37FFC"/>
    <w:rsid w:val="00640076"/>
    <w:rsid w:val="00640C1A"/>
    <w:rsid w:val="00640EB3"/>
    <w:rsid w:val="00641764"/>
    <w:rsid w:val="0064221D"/>
    <w:rsid w:val="00642CFE"/>
    <w:rsid w:val="006434FE"/>
    <w:rsid w:val="00644539"/>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6E1"/>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08D"/>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2DB2"/>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51E9"/>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838"/>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1E05"/>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24D"/>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5C25"/>
    <w:rsid w:val="00796377"/>
    <w:rsid w:val="00796873"/>
    <w:rsid w:val="00796E24"/>
    <w:rsid w:val="00796E77"/>
    <w:rsid w:val="00796FE4"/>
    <w:rsid w:val="00797858"/>
    <w:rsid w:val="007A01E1"/>
    <w:rsid w:val="007A03BC"/>
    <w:rsid w:val="007A0C8F"/>
    <w:rsid w:val="007A1685"/>
    <w:rsid w:val="007A16BD"/>
    <w:rsid w:val="007A1BE3"/>
    <w:rsid w:val="007A2299"/>
    <w:rsid w:val="007A2B99"/>
    <w:rsid w:val="007A302A"/>
    <w:rsid w:val="007A362D"/>
    <w:rsid w:val="007A3A7A"/>
    <w:rsid w:val="007A3C44"/>
    <w:rsid w:val="007A46A5"/>
    <w:rsid w:val="007A4BEC"/>
    <w:rsid w:val="007A4E61"/>
    <w:rsid w:val="007A5305"/>
    <w:rsid w:val="007A61BA"/>
    <w:rsid w:val="007A6291"/>
    <w:rsid w:val="007A6CB4"/>
    <w:rsid w:val="007A7914"/>
    <w:rsid w:val="007B00FB"/>
    <w:rsid w:val="007B07E4"/>
    <w:rsid w:val="007B086C"/>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8E1"/>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8F3"/>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4E52"/>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7FF4"/>
    <w:rsid w:val="008415E7"/>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5ED4"/>
    <w:rsid w:val="00866BBA"/>
    <w:rsid w:val="00866D88"/>
    <w:rsid w:val="00867960"/>
    <w:rsid w:val="00867ED9"/>
    <w:rsid w:val="008701E8"/>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2B6"/>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3E75"/>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3F05"/>
    <w:rsid w:val="008C4334"/>
    <w:rsid w:val="008C4686"/>
    <w:rsid w:val="008C488A"/>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07341"/>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70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6BE3"/>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B7E1B"/>
    <w:rsid w:val="009C0C1B"/>
    <w:rsid w:val="009C105A"/>
    <w:rsid w:val="009C18E0"/>
    <w:rsid w:val="009C290D"/>
    <w:rsid w:val="009C292D"/>
    <w:rsid w:val="009C2F2D"/>
    <w:rsid w:val="009C31BC"/>
    <w:rsid w:val="009C343B"/>
    <w:rsid w:val="009C3BB0"/>
    <w:rsid w:val="009C3E05"/>
    <w:rsid w:val="009C4CA1"/>
    <w:rsid w:val="009C4CE9"/>
    <w:rsid w:val="009C5B8F"/>
    <w:rsid w:val="009C6559"/>
    <w:rsid w:val="009C6933"/>
    <w:rsid w:val="009C78FE"/>
    <w:rsid w:val="009C7D87"/>
    <w:rsid w:val="009C7E7E"/>
    <w:rsid w:val="009D01AC"/>
    <w:rsid w:val="009D04C0"/>
    <w:rsid w:val="009D05A8"/>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42F"/>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27D"/>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561A"/>
    <w:rsid w:val="00A3613E"/>
    <w:rsid w:val="00A363E4"/>
    <w:rsid w:val="00A36C56"/>
    <w:rsid w:val="00A36CF0"/>
    <w:rsid w:val="00A371FB"/>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20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1B13"/>
    <w:rsid w:val="00AC218D"/>
    <w:rsid w:val="00AC2220"/>
    <w:rsid w:val="00AC27FD"/>
    <w:rsid w:val="00AC3152"/>
    <w:rsid w:val="00AC33F1"/>
    <w:rsid w:val="00AC4436"/>
    <w:rsid w:val="00AC492F"/>
    <w:rsid w:val="00AC5945"/>
    <w:rsid w:val="00AC5F6E"/>
    <w:rsid w:val="00AC5FB8"/>
    <w:rsid w:val="00AC6D90"/>
    <w:rsid w:val="00AD0F29"/>
    <w:rsid w:val="00AD19C4"/>
    <w:rsid w:val="00AD2BA6"/>
    <w:rsid w:val="00AD4AB8"/>
    <w:rsid w:val="00AD4D04"/>
    <w:rsid w:val="00AD527A"/>
    <w:rsid w:val="00AD56B7"/>
    <w:rsid w:val="00AD69E9"/>
    <w:rsid w:val="00AD6EE6"/>
    <w:rsid w:val="00AD72A2"/>
    <w:rsid w:val="00AE04B4"/>
    <w:rsid w:val="00AE05A9"/>
    <w:rsid w:val="00AE0645"/>
    <w:rsid w:val="00AE1685"/>
    <w:rsid w:val="00AE1EA1"/>
    <w:rsid w:val="00AE4476"/>
    <w:rsid w:val="00AE46CA"/>
    <w:rsid w:val="00AE4ED7"/>
    <w:rsid w:val="00AE51BB"/>
    <w:rsid w:val="00AE596F"/>
    <w:rsid w:val="00AE5D78"/>
    <w:rsid w:val="00AE6EC3"/>
    <w:rsid w:val="00AF0453"/>
    <w:rsid w:val="00AF2221"/>
    <w:rsid w:val="00AF3330"/>
    <w:rsid w:val="00AF334E"/>
    <w:rsid w:val="00AF3508"/>
    <w:rsid w:val="00AF3CEA"/>
    <w:rsid w:val="00AF4A57"/>
    <w:rsid w:val="00AF77C6"/>
    <w:rsid w:val="00AF786D"/>
    <w:rsid w:val="00AF7909"/>
    <w:rsid w:val="00AF79F3"/>
    <w:rsid w:val="00AF7D60"/>
    <w:rsid w:val="00B008D7"/>
    <w:rsid w:val="00B00942"/>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6844"/>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59E"/>
    <w:rsid w:val="00B56CFB"/>
    <w:rsid w:val="00B576A1"/>
    <w:rsid w:val="00B60514"/>
    <w:rsid w:val="00B607F6"/>
    <w:rsid w:val="00B60DC2"/>
    <w:rsid w:val="00B61368"/>
    <w:rsid w:val="00B6151C"/>
    <w:rsid w:val="00B6186C"/>
    <w:rsid w:val="00B6218F"/>
    <w:rsid w:val="00B62B83"/>
    <w:rsid w:val="00B62D0D"/>
    <w:rsid w:val="00B63ADC"/>
    <w:rsid w:val="00B6441F"/>
    <w:rsid w:val="00B645C5"/>
    <w:rsid w:val="00B65465"/>
    <w:rsid w:val="00B65C49"/>
    <w:rsid w:val="00B6604C"/>
    <w:rsid w:val="00B6640D"/>
    <w:rsid w:val="00B6710E"/>
    <w:rsid w:val="00B675B4"/>
    <w:rsid w:val="00B67B4D"/>
    <w:rsid w:val="00B70488"/>
    <w:rsid w:val="00B708DD"/>
    <w:rsid w:val="00B70CEE"/>
    <w:rsid w:val="00B70D81"/>
    <w:rsid w:val="00B7140B"/>
    <w:rsid w:val="00B7190A"/>
    <w:rsid w:val="00B7196A"/>
    <w:rsid w:val="00B720C2"/>
    <w:rsid w:val="00B731C5"/>
    <w:rsid w:val="00B73FF2"/>
    <w:rsid w:val="00B74715"/>
    <w:rsid w:val="00B74D6D"/>
    <w:rsid w:val="00B750C2"/>
    <w:rsid w:val="00B759FD"/>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405"/>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E3C"/>
    <w:rsid w:val="00BB3F07"/>
    <w:rsid w:val="00BB4F28"/>
    <w:rsid w:val="00BB5C92"/>
    <w:rsid w:val="00BB65DF"/>
    <w:rsid w:val="00BB6964"/>
    <w:rsid w:val="00BB6A97"/>
    <w:rsid w:val="00BB6CB2"/>
    <w:rsid w:val="00BB7063"/>
    <w:rsid w:val="00BC03CD"/>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CDF"/>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E54"/>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16C"/>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3FD"/>
    <w:rsid w:val="00CC36C5"/>
    <w:rsid w:val="00CC39E2"/>
    <w:rsid w:val="00CC4043"/>
    <w:rsid w:val="00CC44C5"/>
    <w:rsid w:val="00CC4D08"/>
    <w:rsid w:val="00CC5457"/>
    <w:rsid w:val="00CC5D93"/>
    <w:rsid w:val="00CC652E"/>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26FD"/>
    <w:rsid w:val="00D13AA3"/>
    <w:rsid w:val="00D13AAE"/>
    <w:rsid w:val="00D14141"/>
    <w:rsid w:val="00D14576"/>
    <w:rsid w:val="00D14622"/>
    <w:rsid w:val="00D14F4F"/>
    <w:rsid w:val="00D152B7"/>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86C"/>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C24"/>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67C3"/>
    <w:rsid w:val="00DE7010"/>
    <w:rsid w:val="00DE70BC"/>
    <w:rsid w:val="00DE7A42"/>
    <w:rsid w:val="00DF0E8D"/>
    <w:rsid w:val="00DF0EE4"/>
    <w:rsid w:val="00DF159A"/>
    <w:rsid w:val="00DF17D3"/>
    <w:rsid w:val="00DF1826"/>
    <w:rsid w:val="00DF25D8"/>
    <w:rsid w:val="00DF3B87"/>
    <w:rsid w:val="00DF3BF7"/>
    <w:rsid w:val="00DF42E5"/>
    <w:rsid w:val="00DF44D7"/>
    <w:rsid w:val="00DF48C0"/>
    <w:rsid w:val="00DF49D2"/>
    <w:rsid w:val="00DF560A"/>
    <w:rsid w:val="00DF60F3"/>
    <w:rsid w:val="00DF6525"/>
    <w:rsid w:val="00DF66CB"/>
    <w:rsid w:val="00DF7E45"/>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631"/>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1E1F"/>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2F5"/>
    <w:rsid w:val="00E76A2E"/>
    <w:rsid w:val="00E77096"/>
    <w:rsid w:val="00E772A5"/>
    <w:rsid w:val="00E772CE"/>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A99"/>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47E"/>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2CF"/>
    <w:rsid w:val="00F0259F"/>
    <w:rsid w:val="00F03472"/>
    <w:rsid w:val="00F03A9A"/>
    <w:rsid w:val="00F04420"/>
    <w:rsid w:val="00F04FFF"/>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6EA9"/>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39310154"/>
  <w15:chartTrackingRefBased/>
  <w15:docId w15:val="{8190D629-76D9-43CE-B4FE-1065DB29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character" w:customStyle="1" w:styleId="UnresolvedMention">
    <w:name w:val="Unresolved Mention"/>
    <w:uiPriority w:val="99"/>
    <w:semiHidden/>
    <w:unhideWhenUsed/>
    <w:rsid w:val="00A9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328253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32784769">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32880620">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54477713">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2843554">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2457233">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4915482">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04713727">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71552108">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00499924">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0861079">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069372672">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63203947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u/kB9HoNG1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B6E8E-3421-4F1B-B0FE-27DB7BB2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7D67E949.dotm</Template>
  <TotalTime>2</TotalTime>
  <Pages>2</Pages>
  <Words>377</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2554</CharactersWithSpaces>
  <SharedDoc>false</SharedDoc>
  <HLinks>
    <vt:vector size="6" baseType="variant">
      <vt:variant>
        <vt:i4>5636190</vt:i4>
      </vt:variant>
      <vt:variant>
        <vt:i4>0</vt:i4>
      </vt:variant>
      <vt:variant>
        <vt:i4>0</vt:i4>
      </vt:variant>
      <vt:variant>
        <vt:i4>5</vt:i4>
      </vt:variant>
      <vt:variant>
        <vt:lpwstr>https://zoom.us/j/98114588843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David Weidler</cp:lastModifiedBy>
  <cp:revision>4</cp:revision>
  <cp:lastPrinted>2019-06-21T16:58:00Z</cp:lastPrinted>
  <dcterms:created xsi:type="dcterms:W3CDTF">2022-03-18T20:57:00Z</dcterms:created>
  <dcterms:modified xsi:type="dcterms:W3CDTF">2022-03-18T20:59:00Z</dcterms:modified>
</cp:coreProperties>
</file>