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E91CAE" w:rsidRPr="00D036FE" w:rsidRDefault="00E91CAE" w:rsidP="0020701B">
                            <w:pPr>
                              <w:spacing w:line="192" w:lineRule="auto"/>
                              <w:jc w:val="center"/>
                              <w:rPr>
                                <w:rFonts w:cs="Arial"/>
                                <w:b/>
                                <w:szCs w:val="28"/>
                              </w:rPr>
                            </w:pPr>
                            <w:r w:rsidRPr="00D036FE">
                              <w:rPr>
                                <w:rFonts w:cs="Arial"/>
                                <w:b/>
                                <w:szCs w:val="28"/>
                              </w:rPr>
                              <w:t>KIRKWOOD URBAN FORESTRY COMMISSION</w:t>
                            </w:r>
                          </w:p>
                          <w:p w:rsidR="00E91CAE" w:rsidRPr="00D036FE" w:rsidRDefault="00E91CAE" w:rsidP="0020701B">
                            <w:pPr>
                              <w:spacing w:line="192" w:lineRule="auto"/>
                              <w:jc w:val="center"/>
                              <w:rPr>
                                <w:rFonts w:cs="Arial"/>
                                <w:b/>
                                <w:szCs w:val="28"/>
                              </w:rPr>
                            </w:pPr>
                            <w:r w:rsidRPr="00D036FE">
                              <w:rPr>
                                <w:rFonts w:cs="Arial"/>
                                <w:b/>
                                <w:szCs w:val="28"/>
                              </w:rPr>
                              <w:t>MEETING MINUTES</w:t>
                            </w:r>
                          </w:p>
                          <w:p w:rsidR="00E91CAE" w:rsidRPr="00D036FE" w:rsidRDefault="00E91CAE" w:rsidP="0020701B">
                            <w:pPr>
                              <w:spacing w:line="192" w:lineRule="auto"/>
                              <w:jc w:val="center"/>
                              <w:rPr>
                                <w:rFonts w:cs="Arial"/>
                                <w:b/>
                              </w:rPr>
                            </w:pPr>
                            <w:r w:rsidRPr="00D036FE">
                              <w:rPr>
                                <w:rFonts w:cs="Arial"/>
                                <w:b/>
                              </w:rPr>
                              <w:t>City of Kirkwood</w:t>
                            </w:r>
                          </w:p>
                          <w:p w:rsidR="00E91CAE" w:rsidRPr="00D036FE" w:rsidRDefault="00E91CAE" w:rsidP="0020701B">
                            <w:pPr>
                              <w:spacing w:line="192" w:lineRule="auto"/>
                              <w:jc w:val="center"/>
                              <w:rPr>
                                <w:rFonts w:cs="Arial"/>
                                <w:b/>
                              </w:rPr>
                            </w:pPr>
                            <w:r w:rsidRPr="00D036FE">
                              <w:rPr>
                                <w:rFonts w:cs="Arial"/>
                                <w:b/>
                              </w:rPr>
                              <w:t>139 S. Kirkwood Road</w:t>
                            </w:r>
                          </w:p>
                          <w:p w:rsidR="00E91CAE" w:rsidRPr="00D036FE" w:rsidRDefault="00E91CAE" w:rsidP="0020701B">
                            <w:pPr>
                              <w:spacing w:line="192" w:lineRule="auto"/>
                              <w:jc w:val="center"/>
                              <w:rPr>
                                <w:rFonts w:cs="Arial"/>
                                <w:b/>
                              </w:rPr>
                            </w:pPr>
                            <w:r w:rsidRPr="00D036FE">
                              <w:rPr>
                                <w:rFonts w:cs="Arial"/>
                                <w:b/>
                              </w:rPr>
                              <w:t>Kirkwood, MO  63122</w:t>
                            </w:r>
                          </w:p>
                          <w:p w:rsidR="00E91CAE" w:rsidRPr="00D036FE" w:rsidRDefault="00E91CAE" w:rsidP="0020701B">
                            <w:pPr>
                              <w:spacing w:line="192" w:lineRule="auto"/>
                              <w:jc w:val="center"/>
                              <w:rPr>
                                <w:rFonts w:cs="Arial"/>
                                <w:b/>
                              </w:rPr>
                            </w:pPr>
                            <w:r>
                              <w:rPr>
                                <w:rFonts w:cs="Arial"/>
                                <w:b/>
                              </w:rPr>
                              <w:t>January 25,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E91CAE" w:rsidRPr="00D036FE" w:rsidRDefault="00E91CAE" w:rsidP="0020701B">
                      <w:pPr>
                        <w:spacing w:line="192" w:lineRule="auto"/>
                        <w:jc w:val="center"/>
                        <w:rPr>
                          <w:rFonts w:cs="Arial"/>
                          <w:b/>
                          <w:szCs w:val="28"/>
                        </w:rPr>
                      </w:pPr>
                      <w:r w:rsidRPr="00D036FE">
                        <w:rPr>
                          <w:rFonts w:cs="Arial"/>
                          <w:b/>
                          <w:szCs w:val="28"/>
                        </w:rPr>
                        <w:t>KIRKWOOD URBAN FORESTRY COMMISSION</w:t>
                      </w:r>
                    </w:p>
                    <w:p w:rsidR="00E91CAE" w:rsidRPr="00D036FE" w:rsidRDefault="00E91CAE" w:rsidP="0020701B">
                      <w:pPr>
                        <w:spacing w:line="192" w:lineRule="auto"/>
                        <w:jc w:val="center"/>
                        <w:rPr>
                          <w:rFonts w:cs="Arial"/>
                          <w:b/>
                          <w:szCs w:val="28"/>
                        </w:rPr>
                      </w:pPr>
                      <w:r w:rsidRPr="00D036FE">
                        <w:rPr>
                          <w:rFonts w:cs="Arial"/>
                          <w:b/>
                          <w:szCs w:val="28"/>
                        </w:rPr>
                        <w:t>MEETING MINUTES</w:t>
                      </w:r>
                    </w:p>
                    <w:p w:rsidR="00E91CAE" w:rsidRPr="00D036FE" w:rsidRDefault="00E91CAE" w:rsidP="0020701B">
                      <w:pPr>
                        <w:spacing w:line="192" w:lineRule="auto"/>
                        <w:jc w:val="center"/>
                        <w:rPr>
                          <w:rFonts w:cs="Arial"/>
                          <w:b/>
                        </w:rPr>
                      </w:pPr>
                      <w:r w:rsidRPr="00D036FE">
                        <w:rPr>
                          <w:rFonts w:cs="Arial"/>
                          <w:b/>
                        </w:rPr>
                        <w:t>City of Kirkwood</w:t>
                      </w:r>
                    </w:p>
                    <w:p w:rsidR="00E91CAE" w:rsidRPr="00D036FE" w:rsidRDefault="00E91CAE" w:rsidP="0020701B">
                      <w:pPr>
                        <w:spacing w:line="192" w:lineRule="auto"/>
                        <w:jc w:val="center"/>
                        <w:rPr>
                          <w:rFonts w:cs="Arial"/>
                          <w:b/>
                        </w:rPr>
                      </w:pPr>
                      <w:r w:rsidRPr="00D036FE">
                        <w:rPr>
                          <w:rFonts w:cs="Arial"/>
                          <w:b/>
                        </w:rPr>
                        <w:t>139 S. Kirkwood Road</w:t>
                      </w:r>
                    </w:p>
                    <w:p w:rsidR="00E91CAE" w:rsidRPr="00D036FE" w:rsidRDefault="00E91CAE" w:rsidP="0020701B">
                      <w:pPr>
                        <w:spacing w:line="192" w:lineRule="auto"/>
                        <w:jc w:val="center"/>
                        <w:rPr>
                          <w:rFonts w:cs="Arial"/>
                          <w:b/>
                        </w:rPr>
                      </w:pPr>
                      <w:r w:rsidRPr="00D036FE">
                        <w:rPr>
                          <w:rFonts w:cs="Arial"/>
                          <w:b/>
                        </w:rPr>
                        <w:t>Kirkwood, MO  63122</w:t>
                      </w:r>
                    </w:p>
                    <w:p w:rsidR="00E91CAE" w:rsidRPr="00D036FE" w:rsidRDefault="00E91CAE" w:rsidP="0020701B">
                      <w:pPr>
                        <w:spacing w:line="192" w:lineRule="auto"/>
                        <w:jc w:val="center"/>
                        <w:rPr>
                          <w:rFonts w:cs="Arial"/>
                          <w:b/>
                        </w:rPr>
                      </w:pPr>
                      <w:r>
                        <w:rPr>
                          <w:rFonts w:cs="Arial"/>
                          <w:b/>
                        </w:rPr>
                        <w:t>January 25, 2022</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9A53D4">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2C4C78" w:rsidRPr="009C28C0">
        <w:t>Tanner Craft</w:t>
      </w:r>
      <w:r w:rsidR="002C4C78">
        <w:t xml:space="preserve">, </w:t>
      </w:r>
      <w:r w:rsidR="009A53D4">
        <w:t xml:space="preserve">Ned Golterman, </w:t>
      </w:r>
      <w:r w:rsidR="00370549">
        <w:t>Mike Hankins,</w:t>
      </w:r>
      <w:r w:rsidR="00965755">
        <w:t xml:space="preserve"> Chris Molitor,</w:t>
      </w:r>
      <w:r w:rsidR="00DC573A">
        <w:t xml:space="preserve"> </w:t>
      </w:r>
      <w:r w:rsidR="002071B5" w:rsidRPr="009C28C0">
        <w:t>Carol Rush,</w:t>
      </w:r>
      <w:r w:rsidR="00912C63">
        <w:t xml:space="preserve"> </w:t>
      </w:r>
      <w:r w:rsidR="002C4C78">
        <w:t xml:space="preserve">Barbara Sandhagen, </w:t>
      </w:r>
      <w:r w:rsidR="009A53D4">
        <w:t>David Weidler – Staff Liaison</w:t>
      </w:r>
    </w:p>
    <w:p w:rsidR="0020701B" w:rsidRPr="00E13F93" w:rsidRDefault="00343D40" w:rsidP="002C4C78">
      <w:proofErr w:type="gramStart"/>
      <w:r w:rsidRPr="00E13F93">
        <w:rPr>
          <w:b/>
        </w:rPr>
        <w:t>A</w:t>
      </w:r>
      <w:r w:rsidR="0020701B" w:rsidRPr="00E13F93">
        <w:rPr>
          <w:b/>
        </w:rPr>
        <w:t>BSENT:</w:t>
      </w:r>
      <w:r w:rsidR="002C4C78">
        <w:t>,</w:t>
      </w:r>
      <w:proofErr w:type="gramEnd"/>
      <w:r w:rsidR="002C4C78">
        <w:t xml:space="preserve"> Renee Werner, </w:t>
      </w:r>
      <w:r w:rsidR="009A53D4">
        <w:t>Cory Meyer – Urban Forester</w:t>
      </w:r>
    </w:p>
    <w:p w:rsidR="00112107" w:rsidRPr="00E13F93" w:rsidRDefault="00112107" w:rsidP="007F2F27">
      <w:r w:rsidRPr="00E13F93">
        <w:rPr>
          <w:b/>
        </w:rPr>
        <w:t>GUESTS</w:t>
      </w:r>
      <w:r w:rsidRPr="00A4206C">
        <w:rPr>
          <w:b/>
        </w:rPr>
        <w:t xml:space="preserve">: </w:t>
      </w:r>
      <w:r w:rsidR="00CB7E6E" w:rsidRPr="00A4206C">
        <w:rPr>
          <w:b/>
        </w:rPr>
        <w:t xml:space="preserve"> </w:t>
      </w:r>
    </w:p>
    <w:p w:rsidR="00082C77" w:rsidRDefault="0020701B" w:rsidP="006170A3">
      <w:r w:rsidRPr="00E13F93">
        <w:t xml:space="preserve">Pursuant to notice of meeting duly given, the Kirkwood Urban </w:t>
      </w:r>
      <w:r w:rsidR="00512535">
        <w:t xml:space="preserve">Forestry Commission convened on </w:t>
      </w:r>
      <w:r w:rsidR="00E91CAE">
        <w:t>January 25</w:t>
      </w:r>
      <w:r w:rsidR="002C5DE1">
        <w:t>, 202</w:t>
      </w:r>
      <w:r w:rsidR="00E91CAE">
        <w:t>2</w:t>
      </w:r>
      <w:r w:rsidR="002C5DE1">
        <w:t xml:space="preserve"> </w:t>
      </w:r>
      <w:r w:rsidR="00C43856">
        <w:t>via Zoom for a virtual meeting due to the COVID-19 pandemic.</w:t>
      </w:r>
      <w:r w:rsidR="00621646">
        <w:t xml:space="preserve"> </w:t>
      </w:r>
    </w:p>
    <w:p w:rsidR="00B10910" w:rsidRDefault="00B10910" w:rsidP="00B10910">
      <w:pPr>
        <w:rPr>
          <w:rFonts w:cs="Arial"/>
          <w:sz w:val="22"/>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B10910" w:rsidRPr="00E13F93" w:rsidRDefault="00B10910" w:rsidP="00B10910">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E91CAE">
        <w:t>9</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E91CAE" w:rsidRPr="00E91CAE">
        <w:rPr>
          <w:b/>
        </w:rPr>
        <w:t>Chris Molitor</w:t>
      </w:r>
      <w:r w:rsidR="00E91CAE">
        <w:t xml:space="preserve"> </w:t>
      </w:r>
      <w:r w:rsidR="005338D8">
        <w:t xml:space="preserve">and seconded by </w:t>
      </w:r>
      <w:r w:rsidR="002C4C78" w:rsidRPr="00912C63">
        <w:rPr>
          <w:b/>
        </w:rPr>
        <w:t>Mike Hankins</w:t>
      </w:r>
      <w:r w:rsidR="002C4C78">
        <w:t xml:space="preserve"> </w:t>
      </w:r>
      <w:r w:rsidR="00F23034" w:rsidRPr="00E13F93">
        <w:t>to</w:t>
      </w:r>
      <w:r w:rsidR="002C4C78" w:rsidRPr="00E13F93">
        <w:t xml:space="preserve"> approve minutes as submitted. Minutes from the </w:t>
      </w:r>
      <w:r w:rsidR="00E91CAE">
        <w:t>November 23</w:t>
      </w:r>
      <w:r w:rsidR="002C4C78">
        <w:t xml:space="preserve">, 2021 </w:t>
      </w:r>
      <w:r w:rsidR="002C4C78" w:rsidRPr="00E13F93">
        <w:t xml:space="preserve">meeting </w:t>
      </w:r>
      <w:r w:rsidR="002C4C78">
        <w:t xml:space="preserve">of the Commission </w:t>
      </w:r>
      <w:r w:rsidR="002C4C78" w:rsidRPr="00E13F93">
        <w:t>were approved</w:t>
      </w:r>
      <w:r w:rsidR="002C4C78">
        <w:t xml:space="preserve"> unanimously.</w:t>
      </w:r>
    </w:p>
    <w:p w:rsidR="00634D94" w:rsidRDefault="00414562" w:rsidP="00866122">
      <w:pPr>
        <w:pStyle w:val="ListParagraph"/>
        <w:numPr>
          <w:ilvl w:val="0"/>
          <w:numId w:val="2"/>
        </w:numPr>
        <w:spacing w:after="0"/>
      </w:pPr>
      <w:r w:rsidRPr="00E13F93">
        <w:t xml:space="preserve">Tree Removal Requests:  </w:t>
      </w:r>
    </w:p>
    <w:p w:rsidR="002C4C78" w:rsidRDefault="00E91CAE" w:rsidP="002C4C78">
      <w:pPr>
        <w:pStyle w:val="ListParagraph"/>
        <w:spacing w:after="0"/>
        <w:ind w:left="1080"/>
      </w:pPr>
      <w:r w:rsidRPr="00E91CAE">
        <w:rPr>
          <w:b/>
        </w:rPr>
        <w:t xml:space="preserve">44 </w:t>
      </w:r>
      <w:proofErr w:type="spellStart"/>
      <w:r w:rsidRPr="00E91CAE">
        <w:rPr>
          <w:b/>
        </w:rPr>
        <w:t>Lemp</w:t>
      </w:r>
      <w:proofErr w:type="spellEnd"/>
      <w:r w:rsidRPr="00E91CAE">
        <w:rPr>
          <w:b/>
        </w:rPr>
        <w:t xml:space="preserve"> Rd</w:t>
      </w:r>
      <w:r>
        <w:rPr>
          <w:b/>
        </w:rPr>
        <w:t>.</w:t>
      </w:r>
      <w:r>
        <w:t xml:space="preserve"> </w:t>
      </w:r>
      <w:r w:rsidR="002C4C78">
        <w:t xml:space="preserve">– </w:t>
      </w:r>
      <w:r>
        <w:t xml:space="preserve">Documents provided by the commission did not outline the trees in question to the satisfaction of the </w:t>
      </w:r>
      <w:proofErr w:type="spellStart"/>
      <w:r>
        <w:t>memebrs</w:t>
      </w:r>
      <w:proofErr w:type="spellEnd"/>
      <w:r>
        <w:t xml:space="preserve"> present.  </w:t>
      </w:r>
      <w:r w:rsidR="002C4C78">
        <w:t xml:space="preserve">Motion was made </w:t>
      </w:r>
      <w:r>
        <w:t xml:space="preserve">to table the </w:t>
      </w:r>
      <w:proofErr w:type="spellStart"/>
      <w:r>
        <w:t>remoal</w:t>
      </w:r>
      <w:proofErr w:type="spellEnd"/>
      <w:r>
        <w:t xml:space="preserve"> in order to receive clarification on the removals </w:t>
      </w:r>
      <w:r w:rsidR="002C4C78">
        <w:t xml:space="preserve">by </w:t>
      </w:r>
      <w:r w:rsidRPr="002C4C78">
        <w:rPr>
          <w:b/>
        </w:rPr>
        <w:t>Barbara Sandhagen</w:t>
      </w:r>
      <w:r>
        <w:t xml:space="preserve"> </w:t>
      </w:r>
      <w:r w:rsidR="002C4C78">
        <w:t xml:space="preserve">and seconded by </w:t>
      </w:r>
      <w:r w:rsidRPr="00E91CAE">
        <w:rPr>
          <w:b/>
        </w:rPr>
        <w:t>Chris Molitor</w:t>
      </w:r>
      <w:r w:rsidR="002C4C78">
        <w:t xml:space="preserve"> to approve removal request. The motion was approved </w:t>
      </w:r>
      <w:r>
        <w:t xml:space="preserve">with </w:t>
      </w:r>
      <w:r w:rsidRPr="00E91CAE">
        <w:rPr>
          <w:b/>
        </w:rPr>
        <w:t>Tanner Craft</w:t>
      </w:r>
      <w:r>
        <w:t xml:space="preserve"> and </w:t>
      </w:r>
      <w:r w:rsidRPr="00E91CAE">
        <w:rPr>
          <w:b/>
        </w:rPr>
        <w:t>Mike Hankins</w:t>
      </w:r>
      <w:r>
        <w:t xml:space="preserve"> opposed</w:t>
      </w:r>
      <w:r w:rsidR="002C4C78">
        <w:t>.</w:t>
      </w:r>
    </w:p>
    <w:p w:rsidR="002C4C78" w:rsidRPr="00E13F93" w:rsidRDefault="00E91CAE" w:rsidP="002C4C78">
      <w:pPr>
        <w:pStyle w:val="ListParagraph"/>
        <w:spacing w:after="0"/>
        <w:ind w:left="1080"/>
      </w:pPr>
      <w:r w:rsidRPr="00E91CAE">
        <w:rPr>
          <w:b/>
        </w:rPr>
        <w:t>317 Rose Ln.</w:t>
      </w:r>
      <w:r>
        <w:t xml:space="preserve"> </w:t>
      </w:r>
      <w:r w:rsidR="002C4C78">
        <w:t xml:space="preserve">– Motion was made by </w:t>
      </w:r>
      <w:r w:rsidRPr="002C4C78">
        <w:rPr>
          <w:b/>
        </w:rPr>
        <w:t>Mike Hankins</w:t>
      </w:r>
      <w:r>
        <w:t xml:space="preserve"> </w:t>
      </w:r>
      <w:r w:rsidR="002C4C78">
        <w:t xml:space="preserve">and seconded by </w:t>
      </w:r>
      <w:r w:rsidRPr="00E91CAE">
        <w:rPr>
          <w:b/>
        </w:rPr>
        <w:t>Chris Molitor</w:t>
      </w:r>
      <w:r>
        <w:t xml:space="preserve"> to approve the removal</w:t>
      </w:r>
      <w:r w:rsidR="002C4C78">
        <w:t>. The motion was approved unanimously.</w:t>
      </w:r>
    </w:p>
    <w:p w:rsidR="006D30AB" w:rsidRDefault="00060DD9" w:rsidP="009A53D4">
      <w:pPr>
        <w:pStyle w:val="ListParagraph"/>
        <w:numPr>
          <w:ilvl w:val="0"/>
          <w:numId w:val="2"/>
        </w:numPr>
        <w:spacing w:after="0"/>
      </w:pPr>
      <w:r>
        <w:t>Urban</w:t>
      </w:r>
      <w:r w:rsidR="00224E95">
        <w:t xml:space="preserve"> Forester Report:</w:t>
      </w:r>
      <w:r w:rsidR="009F28B8">
        <w:t xml:space="preserve"> </w:t>
      </w:r>
      <w:r w:rsidR="00E91CAE">
        <w:t>David Weidler informed the commission that a</w:t>
      </w:r>
      <w:r w:rsidR="00460508">
        <w:t>ll non-emergency pruning and removals have been suspended until the new fiscal year.</w:t>
      </w:r>
      <w:r w:rsidR="006D6945">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Junior TreeK</w:t>
      </w:r>
      <w:r w:rsidR="00FD7CC8" w:rsidRPr="00E13F93">
        <w:t>eepers Program</w:t>
      </w:r>
      <w:r w:rsidR="00D1528E">
        <w:t>:</w:t>
      </w:r>
      <w:r w:rsidR="000B4C2C">
        <w:t xml:space="preserve">  </w:t>
      </w:r>
      <w:r w:rsidR="00BB076E">
        <w:t xml:space="preserve">The subcommittee of </w:t>
      </w:r>
      <w:r w:rsidR="003A33F0" w:rsidRPr="00665465">
        <w:rPr>
          <w:b/>
        </w:rPr>
        <w:t>Carol Rush</w:t>
      </w:r>
      <w:r w:rsidR="003A33F0">
        <w:t xml:space="preserve">, </w:t>
      </w:r>
      <w:r w:rsidR="00273AA0" w:rsidRPr="001144F0">
        <w:rPr>
          <w:b/>
        </w:rPr>
        <w:t>Ned Golterman</w:t>
      </w:r>
      <w:r w:rsidR="003A33F0" w:rsidRPr="00665465">
        <w:t xml:space="preserve">, </w:t>
      </w:r>
      <w:r w:rsidR="00BB076E" w:rsidRPr="00BB076E">
        <w:rPr>
          <w:b/>
        </w:rPr>
        <w:t>Renee Werner</w:t>
      </w:r>
      <w:r w:rsidR="00BB076E" w:rsidRPr="00665465">
        <w:t xml:space="preserve"> </w:t>
      </w:r>
      <w:r w:rsidR="003A33F0" w:rsidRPr="00665465">
        <w:t>and</w:t>
      </w:r>
      <w:r w:rsidR="003A33F0">
        <w:rPr>
          <w:b/>
        </w:rPr>
        <w:t xml:space="preserve"> </w:t>
      </w:r>
      <w:r w:rsidR="003A33F0" w:rsidRPr="00F512E6">
        <w:rPr>
          <w:b/>
        </w:rPr>
        <w:t>Tanner Craft</w:t>
      </w:r>
      <w:r w:rsidR="003A33F0">
        <w:rPr>
          <w:b/>
        </w:rPr>
        <w:t xml:space="preserve"> </w:t>
      </w:r>
      <w:r w:rsidR="00460508">
        <w:t>reported</w:t>
      </w:r>
      <w:r w:rsidR="00E91CAE">
        <w:t xml:space="preserve"> they are looking into programming for the program and are meeting next month</w:t>
      </w:r>
      <w:r w:rsidR="00984381">
        <w:t>.</w:t>
      </w:r>
      <w:r w:rsidR="00460508">
        <w:t xml:space="preserve">  </w:t>
      </w:r>
      <w:r w:rsidR="00E91CAE">
        <w:t>The subcommittee members set the next meeting for February 8, 2022 at 7:00 p.m.</w:t>
      </w:r>
      <w:r w:rsidR="00460508">
        <w:t xml:space="preserve"> </w:t>
      </w:r>
      <w:r w:rsidR="00BB076E">
        <w:rPr>
          <w:b/>
        </w:rPr>
        <w:t xml:space="preserve">  </w:t>
      </w:r>
      <w:r w:rsidR="0096130B">
        <w:t xml:space="preserve">  </w:t>
      </w:r>
    </w:p>
    <w:p w:rsidR="002B0C61" w:rsidRPr="00E13F93" w:rsidRDefault="00FD7CC8" w:rsidP="00CC4C6D">
      <w:pPr>
        <w:pStyle w:val="ListParagraph"/>
        <w:numPr>
          <w:ilvl w:val="1"/>
          <w:numId w:val="2"/>
        </w:numPr>
        <w:spacing w:after="0"/>
      </w:pPr>
      <w:r w:rsidRPr="00E13F93">
        <w:lastRenderedPageBreak/>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w:t>
      </w:r>
      <w:r w:rsidR="008956D4">
        <w:t xml:space="preserve">ication </w:t>
      </w:r>
      <w:r w:rsidR="00B459AA" w:rsidRPr="00E13F93">
        <w:t xml:space="preserve"> </w:t>
      </w:r>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F67648">
        <w:t>2</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6D6945">
        <w:t>Greentree went well and the booth was well received</w:t>
      </w:r>
      <w:r w:rsidR="002316B6">
        <w:t xml:space="preserve">.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Default="00311AFE" w:rsidP="005E5EDD">
      <w:pPr>
        <w:spacing w:after="0"/>
        <w:ind w:left="720"/>
        <w:rPr>
          <w:b/>
        </w:rPr>
      </w:pPr>
      <w:r w:rsidRPr="00E13F93">
        <w:rPr>
          <w:b/>
        </w:rPr>
        <w:t xml:space="preserve">NEW BUSINESS:  </w:t>
      </w:r>
      <w:r w:rsidR="00E91CAE" w:rsidRPr="00E91CAE">
        <w:t>None</w:t>
      </w:r>
      <w:r w:rsidR="00E91CAE">
        <w:t>.</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F903FD">
        <w:t>February</w:t>
      </w:r>
      <w:r w:rsidR="00E91CAE">
        <w:t xml:space="preserve"> 22</w:t>
      </w:r>
      <w:r w:rsidR="00353452">
        <w:t>, 202</w:t>
      </w:r>
      <w:r w:rsidR="00460508">
        <w:t>2</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Default="00E636B3" w:rsidP="00F903FD">
      <w:pPr>
        <w:spacing w:after="0"/>
        <w:ind w:left="720" w:hanging="720"/>
      </w:pPr>
      <w:r w:rsidRPr="00E13F93">
        <w:rPr>
          <w:b/>
        </w:rPr>
        <w:t>ADJOURN:</w:t>
      </w:r>
      <w:r w:rsidR="00695B1B" w:rsidRPr="00E13F93">
        <w:t xml:space="preserve">  </w:t>
      </w:r>
      <w:r w:rsidR="00023F5F" w:rsidRPr="00E13F93">
        <w:t xml:space="preserve">Motion to adjourn </w:t>
      </w:r>
      <w:r w:rsidR="00F903FD">
        <w:t>7</w:t>
      </w:r>
      <w:r w:rsidR="00866122">
        <w:t>:</w:t>
      </w:r>
      <w:r w:rsidR="00F903FD">
        <w:t>55</w:t>
      </w:r>
      <w:r w:rsidR="00E53710">
        <w:t xml:space="preserve"> </w:t>
      </w:r>
      <w:r w:rsidR="009106C7" w:rsidRPr="00E13F93">
        <w:t>p.m.</w:t>
      </w:r>
      <w:r w:rsidR="00460508">
        <w:t xml:space="preserve"> made by </w:t>
      </w:r>
      <w:r w:rsidR="00460508" w:rsidRPr="002C4C78">
        <w:rPr>
          <w:b/>
        </w:rPr>
        <w:t>Barbara Sandhagen</w:t>
      </w:r>
      <w:r w:rsidR="00460508">
        <w:t xml:space="preserve"> and seconded by </w:t>
      </w:r>
      <w:r w:rsidR="00F903FD" w:rsidRPr="00F512E6">
        <w:rPr>
          <w:b/>
        </w:rPr>
        <w:t>Tanner Craft</w:t>
      </w:r>
    </w:p>
    <w:p w:rsidR="00460508" w:rsidRPr="00E13F93" w:rsidRDefault="00460508" w:rsidP="00460508">
      <w:pPr>
        <w:spacing w:after="0"/>
      </w:pPr>
      <w:bookmarkStart w:id="0" w:name="_GoBack"/>
      <w:bookmarkEnd w:id="0"/>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99548A"/>
    <w:multiLevelType w:val="hybridMultilevel"/>
    <w:tmpl w:val="EB3E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4C78"/>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0508"/>
    <w:rsid w:val="00462343"/>
    <w:rsid w:val="00466ACC"/>
    <w:rsid w:val="00466BF1"/>
    <w:rsid w:val="004733E0"/>
    <w:rsid w:val="00475302"/>
    <w:rsid w:val="00485131"/>
    <w:rsid w:val="00492C76"/>
    <w:rsid w:val="004A1A9C"/>
    <w:rsid w:val="004A7760"/>
    <w:rsid w:val="004A7FE9"/>
    <w:rsid w:val="004B2935"/>
    <w:rsid w:val="004B7DD1"/>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41B9"/>
    <w:rsid w:val="00996C0A"/>
    <w:rsid w:val="00996E87"/>
    <w:rsid w:val="009A53D4"/>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1D47"/>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27FF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794"/>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1CAE"/>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03FD"/>
    <w:rsid w:val="00F953DD"/>
    <w:rsid w:val="00F97235"/>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0E64"/>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ADD90B91.dotm</Template>
  <TotalTime>59</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4</cp:revision>
  <cp:lastPrinted>2015-02-25T00:32:00Z</cp:lastPrinted>
  <dcterms:created xsi:type="dcterms:W3CDTF">2022-01-26T00:57:00Z</dcterms:created>
  <dcterms:modified xsi:type="dcterms:W3CDTF">2022-02-23T00:48:00Z</dcterms:modified>
</cp:coreProperties>
</file>