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2C4C78" w:rsidRPr="00D036FE" w:rsidRDefault="002C4C78" w:rsidP="0020701B">
                            <w:pPr>
                              <w:spacing w:line="192" w:lineRule="auto"/>
                              <w:jc w:val="center"/>
                              <w:rPr>
                                <w:rFonts w:cs="Arial"/>
                                <w:b/>
                                <w:szCs w:val="28"/>
                              </w:rPr>
                            </w:pPr>
                            <w:r w:rsidRPr="00D036FE">
                              <w:rPr>
                                <w:rFonts w:cs="Arial"/>
                                <w:b/>
                                <w:szCs w:val="28"/>
                              </w:rPr>
                              <w:t>KIRKWOOD URBAN FORESTRY COMMISSION</w:t>
                            </w:r>
                          </w:p>
                          <w:p w:rsidR="002C4C78" w:rsidRPr="00D036FE" w:rsidRDefault="002C4C78" w:rsidP="0020701B">
                            <w:pPr>
                              <w:spacing w:line="192" w:lineRule="auto"/>
                              <w:jc w:val="center"/>
                              <w:rPr>
                                <w:rFonts w:cs="Arial"/>
                                <w:b/>
                                <w:szCs w:val="28"/>
                              </w:rPr>
                            </w:pPr>
                            <w:r w:rsidRPr="00D036FE">
                              <w:rPr>
                                <w:rFonts w:cs="Arial"/>
                                <w:b/>
                                <w:szCs w:val="28"/>
                              </w:rPr>
                              <w:t>MEETING MINUTES</w:t>
                            </w:r>
                          </w:p>
                          <w:p w:rsidR="002C4C78" w:rsidRPr="00D036FE" w:rsidRDefault="002C4C78" w:rsidP="0020701B">
                            <w:pPr>
                              <w:spacing w:line="192" w:lineRule="auto"/>
                              <w:jc w:val="center"/>
                              <w:rPr>
                                <w:rFonts w:cs="Arial"/>
                                <w:b/>
                              </w:rPr>
                            </w:pPr>
                            <w:r w:rsidRPr="00D036FE">
                              <w:rPr>
                                <w:rFonts w:cs="Arial"/>
                                <w:b/>
                              </w:rPr>
                              <w:t>City of Kirkwood</w:t>
                            </w:r>
                          </w:p>
                          <w:p w:rsidR="002C4C78" w:rsidRPr="00D036FE" w:rsidRDefault="002C4C78" w:rsidP="0020701B">
                            <w:pPr>
                              <w:spacing w:line="192" w:lineRule="auto"/>
                              <w:jc w:val="center"/>
                              <w:rPr>
                                <w:rFonts w:cs="Arial"/>
                                <w:b/>
                              </w:rPr>
                            </w:pPr>
                            <w:r w:rsidRPr="00D036FE">
                              <w:rPr>
                                <w:rFonts w:cs="Arial"/>
                                <w:b/>
                              </w:rPr>
                              <w:t>139 S. Kirkwood Road</w:t>
                            </w:r>
                          </w:p>
                          <w:p w:rsidR="002C4C78" w:rsidRPr="00D036FE" w:rsidRDefault="002C4C78" w:rsidP="0020701B">
                            <w:pPr>
                              <w:spacing w:line="192" w:lineRule="auto"/>
                              <w:jc w:val="center"/>
                              <w:rPr>
                                <w:rFonts w:cs="Arial"/>
                                <w:b/>
                              </w:rPr>
                            </w:pPr>
                            <w:r w:rsidRPr="00D036FE">
                              <w:rPr>
                                <w:rFonts w:cs="Arial"/>
                                <w:b/>
                              </w:rPr>
                              <w:t>Kirkwood, MO  63122</w:t>
                            </w:r>
                          </w:p>
                          <w:p w:rsidR="002C4C78" w:rsidRPr="00D036FE" w:rsidRDefault="002C4C78" w:rsidP="0020701B">
                            <w:pPr>
                              <w:spacing w:line="192" w:lineRule="auto"/>
                              <w:jc w:val="center"/>
                              <w:rPr>
                                <w:rFonts w:cs="Arial"/>
                                <w:b/>
                              </w:rPr>
                            </w:pPr>
                            <w:r>
                              <w:rPr>
                                <w:rFonts w:cs="Arial"/>
                                <w:b/>
                              </w:rPr>
                              <w:t>November 23,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2C4C78" w:rsidRPr="00D036FE" w:rsidRDefault="002C4C78" w:rsidP="0020701B">
                      <w:pPr>
                        <w:spacing w:line="192" w:lineRule="auto"/>
                        <w:jc w:val="center"/>
                        <w:rPr>
                          <w:rFonts w:cs="Arial"/>
                          <w:b/>
                          <w:szCs w:val="28"/>
                        </w:rPr>
                      </w:pPr>
                      <w:r w:rsidRPr="00D036FE">
                        <w:rPr>
                          <w:rFonts w:cs="Arial"/>
                          <w:b/>
                          <w:szCs w:val="28"/>
                        </w:rPr>
                        <w:t>KIRKWOOD URBAN FORESTRY COMMISSION</w:t>
                      </w:r>
                    </w:p>
                    <w:p w:rsidR="002C4C78" w:rsidRPr="00D036FE" w:rsidRDefault="002C4C78" w:rsidP="0020701B">
                      <w:pPr>
                        <w:spacing w:line="192" w:lineRule="auto"/>
                        <w:jc w:val="center"/>
                        <w:rPr>
                          <w:rFonts w:cs="Arial"/>
                          <w:b/>
                          <w:szCs w:val="28"/>
                        </w:rPr>
                      </w:pPr>
                      <w:r w:rsidRPr="00D036FE">
                        <w:rPr>
                          <w:rFonts w:cs="Arial"/>
                          <w:b/>
                          <w:szCs w:val="28"/>
                        </w:rPr>
                        <w:t>MEETING MINUTES</w:t>
                      </w:r>
                    </w:p>
                    <w:p w:rsidR="002C4C78" w:rsidRPr="00D036FE" w:rsidRDefault="002C4C78" w:rsidP="0020701B">
                      <w:pPr>
                        <w:spacing w:line="192" w:lineRule="auto"/>
                        <w:jc w:val="center"/>
                        <w:rPr>
                          <w:rFonts w:cs="Arial"/>
                          <w:b/>
                        </w:rPr>
                      </w:pPr>
                      <w:r w:rsidRPr="00D036FE">
                        <w:rPr>
                          <w:rFonts w:cs="Arial"/>
                          <w:b/>
                        </w:rPr>
                        <w:t>City of Kirkwood</w:t>
                      </w:r>
                    </w:p>
                    <w:p w:rsidR="002C4C78" w:rsidRPr="00D036FE" w:rsidRDefault="002C4C78" w:rsidP="0020701B">
                      <w:pPr>
                        <w:spacing w:line="192" w:lineRule="auto"/>
                        <w:jc w:val="center"/>
                        <w:rPr>
                          <w:rFonts w:cs="Arial"/>
                          <w:b/>
                        </w:rPr>
                      </w:pPr>
                      <w:r w:rsidRPr="00D036FE">
                        <w:rPr>
                          <w:rFonts w:cs="Arial"/>
                          <w:b/>
                        </w:rPr>
                        <w:t>139 S. Kirkwood Road</w:t>
                      </w:r>
                    </w:p>
                    <w:p w:rsidR="002C4C78" w:rsidRPr="00D036FE" w:rsidRDefault="002C4C78" w:rsidP="0020701B">
                      <w:pPr>
                        <w:spacing w:line="192" w:lineRule="auto"/>
                        <w:jc w:val="center"/>
                        <w:rPr>
                          <w:rFonts w:cs="Arial"/>
                          <w:b/>
                        </w:rPr>
                      </w:pPr>
                      <w:r w:rsidRPr="00D036FE">
                        <w:rPr>
                          <w:rFonts w:cs="Arial"/>
                          <w:b/>
                        </w:rPr>
                        <w:t>Kirkwood, MO  63122</w:t>
                      </w:r>
                    </w:p>
                    <w:p w:rsidR="002C4C78" w:rsidRPr="00D036FE" w:rsidRDefault="002C4C78" w:rsidP="0020701B">
                      <w:pPr>
                        <w:spacing w:line="192" w:lineRule="auto"/>
                        <w:jc w:val="center"/>
                        <w:rPr>
                          <w:rFonts w:cs="Arial"/>
                          <w:b/>
                        </w:rPr>
                      </w:pPr>
                      <w:r>
                        <w:rPr>
                          <w:rFonts w:cs="Arial"/>
                          <w:b/>
                        </w:rPr>
                        <w:t>November 23,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2C4C78" w:rsidRPr="009C28C0">
        <w:t>Tanner Craft</w:t>
      </w:r>
      <w:r w:rsidR="002C4C78">
        <w:t xml:space="preserve">, </w:t>
      </w:r>
      <w:r w:rsidR="00370549">
        <w:t>Mike Hankins,</w:t>
      </w:r>
      <w:r w:rsidR="00965755">
        <w:t xml:space="preserve"> Chris Molitor,</w:t>
      </w:r>
      <w:r w:rsidR="00DC573A">
        <w:t xml:space="preserve"> </w:t>
      </w:r>
      <w:r w:rsidR="002071B5" w:rsidRPr="009C28C0">
        <w:t>Carol Rush,</w:t>
      </w:r>
      <w:r w:rsidR="00912C63">
        <w:t xml:space="preserve"> </w:t>
      </w:r>
      <w:r w:rsidR="002C4C78">
        <w:t xml:space="preserve">Barbara Sandhagen, </w:t>
      </w:r>
      <w:r w:rsidR="008F203C">
        <w:t>Cory Meyer – Urban Forester</w:t>
      </w:r>
    </w:p>
    <w:p w:rsidR="0020701B" w:rsidRPr="00E13F93" w:rsidRDefault="00343D40" w:rsidP="002C4C78">
      <w:r w:rsidRPr="00E13F93">
        <w:rPr>
          <w:b/>
        </w:rPr>
        <w:t>A</w:t>
      </w:r>
      <w:r w:rsidR="0020701B" w:rsidRPr="00E13F93">
        <w:rPr>
          <w:b/>
        </w:rPr>
        <w:t>BSENT:</w:t>
      </w:r>
      <w:r w:rsidR="006D6945" w:rsidRPr="006D6945">
        <w:t xml:space="preserve"> </w:t>
      </w:r>
      <w:r w:rsidR="002C4C78">
        <w:t>Ned Golterman, Renee Werner, David Weidler – Staff Liaison</w:t>
      </w:r>
    </w:p>
    <w:p w:rsidR="00112107" w:rsidRPr="00E13F93" w:rsidRDefault="00112107" w:rsidP="007F2F27">
      <w:r w:rsidRPr="00E13F93">
        <w:rPr>
          <w:b/>
        </w:rPr>
        <w:t>GUESTS</w:t>
      </w:r>
      <w:r w:rsidRPr="00A4206C">
        <w:rPr>
          <w:b/>
        </w:rPr>
        <w:t xml:space="preserve">: </w:t>
      </w:r>
      <w:r w:rsidR="00CB7E6E" w:rsidRPr="00A4206C">
        <w:rPr>
          <w:b/>
        </w:rPr>
        <w:t xml:space="preserve"> </w:t>
      </w:r>
    </w:p>
    <w:p w:rsidR="00082C77" w:rsidRDefault="0020701B" w:rsidP="006170A3">
      <w:r w:rsidRPr="00E13F93">
        <w:t xml:space="preserve">Pursuant to notice of meeting duly given, the Kirkwood Urban </w:t>
      </w:r>
      <w:r w:rsidR="00512535">
        <w:t xml:space="preserve">Forestry Commission convened on </w:t>
      </w:r>
      <w:r w:rsidR="002C4C78">
        <w:t>November 23</w:t>
      </w:r>
      <w:r w:rsidR="002C5DE1">
        <w:t xml:space="preserve">, 2021 </w:t>
      </w:r>
      <w:r w:rsidR="00C43856">
        <w:t>via Zoom for a virtual meeting due to the COVID-19 pandemic.</w:t>
      </w:r>
      <w:r w:rsidR="00621646">
        <w:t xml:space="preserve"> </w:t>
      </w:r>
    </w:p>
    <w:p w:rsidR="00B10910" w:rsidRDefault="00B10910" w:rsidP="00B10910">
      <w:pPr>
        <w:rPr>
          <w:rFonts w:cs="Arial"/>
          <w:sz w:val="22"/>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B10910" w:rsidRPr="00E13F93" w:rsidRDefault="00B10910" w:rsidP="00B10910">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4B7DD1">
        <w:t>6</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E13F93">
        <w:t xml:space="preserve">by </w:t>
      </w:r>
      <w:r w:rsidR="002C4C78" w:rsidRPr="002C4C78">
        <w:rPr>
          <w:b/>
        </w:rPr>
        <w:t>Tanner Craft</w:t>
      </w:r>
      <w:r w:rsidR="002C4C78" w:rsidRPr="00912C63">
        <w:rPr>
          <w:b/>
        </w:rPr>
        <w:t xml:space="preserve"> </w:t>
      </w:r>
      <w:r w:rsidR="005338D8">
        <w:t xml:space="preserve">and seconded by </w:t>
      </w:r>
      <w:r w:rsidR="002C4C78" w:rsidRPr="00912C63">
        <w:rPr>
          <w:b/>
        </w:rPr>
        <w:t>Mike Hankins</w:t>
      </w:r>
      <w:r w:rsidR="002C4C78">
        <w:t xml:space="preserve"> </w:t>
      </w:r>
      <w:r w:rsidR="00F23034" w:rsidRPr="00E13F93">
        <w:t>to</w:t>
      </w:r>
      <w:r w:rsidR="002C4C78" w:rsidRPr="00E13F93">
        <w:t xml:space="preserve"> approve minutes as submitted. Minutes from the </w:t>
      </w:r>
      <w:r w:rsidR="002C4C78">
        <w:t xml:space="preserve">October 26, 2021 </w:t>
      </w:r>
      <w:r w:rsidR="002C4C78" w:rsidRPr="00E13F93">
        <w:t xml:space="preserve">meeting </w:t>
      </w:r>
      <w:r w:rsidR="002C4C78">
        <w:t xml:space="preserve">of the Commission </w:t>
      </w:r>
      <w:r w:rsidR="002C4C78" w:rsidRPr="00E13F93">
        <w:t>were approved</w:t>
      </w:r>
      <w:r w:rsidR="002C4C78">
        <w:t xml:space="preserve"> unanimously.</w:t>
      </w:r>
    </w:p>
    <w:p w:rsidR="00634D94" w:rsidRDefault="00414562" w:rsidP="00866122">
      <w:pPr>
        <w:pStyle w:val="ListParagraph"/>
        <w:numPr>
          <w:ilvl w:val="0"/>
          <w:numId w:val="2"/>
        </w:numPr>
        <w:spacing w:after="0"/>
      </w:pPr>
      <w:r w:rsidRPr="00E13F93">
        <w:t xml:space="preserve">Tree Removal Requests:  </w:t>
      </w:r>
    </w:p>
    <w:p w:rsidR="002C4C78" w:rsidRDefault="002C4C78" w:rsidP="002C4C78">
      <w:pPr>
        <w:pStyle w:val="ListParagraph"/>
        <w:spacing w:after="0"/>
        <w:ind w:left="1080"/>
      </w:pPr>
      <w:r w:rsidRPr="002C4C78">
        <w:rPr>
          <w:b/>
        </w:rPr>
        <w:t>529 N. Holmes</w:t>
      </w:r>
      <w:r>
        <w:t xml:space="preserve"> – Motion was made by </w:t>
      </w:r>
      <w:r w:rsidRPr="002C4C78">
        <w:rPr>
          <w:b/>
        </w:rPr>
        <w:t>Mike Hankins</w:t>
      </w:r>
      <w:r>
        <w:rPr>
          <w:b/>
        </w:rPr>
        <w:t xml:space="preserve"> </w:t>
      </w:r>
      <w:r>
        <w:t xml:space="preserve">and seconded by </w:t>
      </w:r>
      <w:r w:rsidRPr="002C4C78">
        <w:rPr>
          <w:b/>
        </w:rPr>
        <w:t>Barbara Sandhagen</w:t>
      </w:r>
      <w:r>
        <w:t xml:space="preserve"> to approve removal request. The motion was approved unanimously.</w:t>
      </w:r>
    </w:p>
    <w:p w:rsidR="002C4C78" w:rsidRPr="00E13F93" w:rsidRDefault="002C4C78" w:rsidP="002C4C78">
      <w:pPr>
        <w:pStyle w:val="ListParagraph"/>
        <w:spacing w:after="0"/>
        <w:ind w:left="1080"/>
      </w:pPr>
      <w:r w:rsidRPr="002C4C78">
        <w:rPr>
          <w:b/>
        </w:rPr>
        <w:t>307 W. Rosehill</w:t>
      </w:r>
      <w:r>
        <w:t xml:space="preserve"> – Motion was made by </w:t>
      </w:r>
      <w:r w:rsidRPr="002C4C78">
        <w:rPr>
          <w:b/>
        </w:rPr>
        <w:t>Barbara Sandhagen</w:t>
      </w:r>
      <w:r>
        <w:t xml:space="preserve"> and seconded by </w:t>
      </w:r>
      <w:r w:rsidRPr="002C4C78">
        <w:rPr>
          <w:b/>
        </w:rPr>
        <w:t>Mike Hankins</w:t>
      </w:r>
      <w:r>
        <w:t xml:space="preserve"> to approve the removal with the condition that a small tree be planted in the Right of Way. The motion was approved unanimously.</w:t>
      </w:r>
    </w:p>
    <w:p w:rsidR="006D30AB" w:rsidRDefault="00060DD9" w:rsidP="006D4489">
      <w:pPr>
        <w:pStyle w:val="ListParagraph"/>
        <w:numPr>
          <w:ilvl w:val="0"/>
          <w:numId w:val="2"/>
        </w:numPr>
        <w:spacing w:after="0"/>
      </w:pPr>
      <w:r>
        <w:t>Urban</w:t>
      </w:r>
      <w:r w:rsidR="00224E95">
        <w:t xml:space="preserve"> Forester Report:</w:t>
      </w:r>
      <w:r w:rsidR="009F28B8">
        <w:t xml:space="preserve"> </w:t>
      </w:r>
      <w:r w:rsidR="00F60663" w:rsidRPr="00460508">
        <w:rPr>
          <w:b/>
        </w:rPr>
        <w:t>Cory Meyer</w:t>
      </w:r>
      <w:r w:rsidR="00F60663">
        <w:t xml:space="preserve"> </w:t>
      </w:r>
      <w:r w:rsidR="0080394A">
        <w:t>informed the commission that</w:t>
      </w:r>
      <w:r w:rsidR="00460508">
        <w:t xml:space="preserve"> the</w:t>
      </w:r>
      <w:r w:rsidR="0080394A">
        <w:t xml:space="preserve"> </w:t>
      </w:r>
      <w:r w:rsidR="00460508">
        <w:t xml:space="preserve">TRIM grant </w:t>
      </w:r>
      <w:r w:rsidR="00460508">
        <w:t xml:space="preserve">was </w:t>
      </w:r>
      <w:r w:rsidR="00460508">
        <w:t xml:space="preserve">awarded </w:t>
      </w:r>
      <w:r w:rsidR="00460508">
        <w:t xml:space="preserve">to </w:t>
      </w:r>
      <w:proofErr w:type="spellStart"/>
      <w:r w:rsidR="00460508">
        <w:t>PlanIT</w:t>
      </w:r>
      <w:proofErr w:type="spellEnd"/>
      <w:r w:rsidR="00460508">
        <w:t xml:space="preserve"> GEO and the i</w:t>
      </w:r>
      <w:r w:rsidR="00460508">
        <w:t>nventory will start mid-Januar</w:t>
      </w:r>
      <w:r w:rsidR="00460508">
        <w:t xml:space="preserve">y. </w:t>
      </w:r>
      <w:r w:rsidR="00460508">
        <w:t>The 50 Trees volunteer group plant</w:t>
      </w:r>
      <w:r w:rsidR="00460508">
        <w:t>ed</w:t>
      </w:r>
      <w:r w:rsidR="00460508">
        <w:t xml:space="preserve"> 77 trees this year. </w:t>
      </w:r>
      <w:r w:rsidR="00460508">
        <w:t xml:space="preserve">The Forestry Division is working on the development of an </w:t>
      </w:r>
      <w:r w:rsidR="00460508">
        <w:t xml:space="preserve">Assistant Urban Forester </w:t>
      </w:r>
      <w:r w:rsidR="00460508">
        <w:t xml:space="preserve">position. </w:t>
      </w:r>
      <w:r w:rsidR="00460508">
        <w:t>All non-emergency pruning and removals have been suspended until the new fiscal yea</w:t>
      </w:r>
      <w:r w:rsidR="00460508">
        <w:t>r.</w:t>
      </w:r>
      <w:bookmarkStart w:id="0" w:name="_GoBack"/>
      <w:bookmarkEnd w:id="0"/>
      <w:r w:rsidR="006D6945">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Junior TreeK</w:t>
      </w:r>
      <w:r w:rsidR="00FD7CC8" w:rsidRPr="00E13F93">
        <w:t>eepers Program</w:t>
      </w:r>
      <w:r w:rsidR="00D1528E">
        <w:t>:</w:t>
      </w:r>
      <w:r w:rsidR="000B4C2C">
        <w:t xml:space="preserve">  </w:t>
      </w:r>
      <w:r w:rsidR="00BB076E">
        <w:t xml:space="preserve">The subcommittee of </w:t>
      </w:r>
      <w:r w:rsidR="003A33F0" w:rsidRPr="00665465">
        <w:rPr>
          <w:b/>
        </w:rPr>
        <w:t>Carol Rush</w:t>
      </w:r>
      <w:r w:rsidR="003A33F0">
        <w:t xml:space="preserve">, </w:t>
      </w:r>
      <w:r w:rsidR="00273AA0" w:rsidRPr="001144F0">
        <w:rPr>
          <w:b/>
        </w:rPr>
        <w:t>Ned Golterman</w:t>
      </w:r>
      <w:r w:rsidR="003A33F0" w:rsidRPr="00665465">
        <w:t xml:space="preserve">, </w:t>
      </w:r>
      <w:r w:rsidR="00BB076E" w:rsidRPr="00BB076E">
        <w:rPr>
          <w:b/>
        </w:rPr>
        <w:t>Renee Werner</w:t>
      </w:r>
      <w:r w:rsidR="00BB076E" w:rsidRPr="00665465">
        <w:t xml:space="preserve"> </w:t>
      </w:r>
      <w:r w:rsidR="003A33F0" w:rsidRPr="00665465">
        <w:t>and</w:t>
      </w:r>
      <w:r w:rsidR="003A33F0">
        <w:rPr>
          <w:b/>
        </w:rPr>
        <w:t xml:space="preserve"> </w:t>
      </w:r>
      <w:r w:rsidR="003A33F0" w:rsidRPr="00F512E6">
        <w:rPr>
          <w:b/>
        </w:rPr>
        <w:t>Tanner Craft</w:t>
      </w:r>
      <w:r w:rsidR="003A33F0">
        <w:rPr>
          <w:b/>
        </w:rPr>
        <w:t xml:space="preserve"> </w:t>
      </w:r>
      <w:r w:rsidR="00460508">
        <w:t>reported</w:t>
      </w:r>
      <w:r w:rsidR="00984381">
        <w:t>.</w:t>
      </w:r>
      <w:r w:rsidR="00460508">
        <w:t xml:space="preserve">  </w:t>
      </w:r>
      <w:r w:rsidR="00460508">
        <w:t xml:space="preserve">Motion was made by </w:t>
      </w:r>
      <w:r w:rsidR="00460508" w:rsidRPr="00F512E6">
        <w:rPr>
          <w:b/>
        </w:rPr>
        <w:t>Tanner Craft</w:t>
      </w:r>
      <w:r w:rsidR="00460508">
        <w:rPr>
          <w:b/>
        </w:rPr>
        <w:t xml:space="preserve"> </w:t>
      </w:r>
      <w:r w:rsidR="00460508">
        <w:t xml:space="preserve">and </w:t>
      </w:r>
      <w:r w:rsidR="00460508">
        <w:lastRenderedPageBreak/>
        <w:t xml:space="preserve">seconded by </w:t>
      </w:r>
      <w:r w:rsidR="00460508" w:rsidRPr="002C4C78">
        <w:rPr>
          <w:b/>
        </w:rPr>
        <w:t>Barbara Sandhagen</w:t>
      </w:r>
      <w:r w:rsidR="00460508">
        <w:t xml:space="preserve"> to modify the program to utilize the Parks summer camp program</w:t>
      </w:r>
      <w:r w:rsidR="00460508">
        <w:t>.</w:t>
      </w:r>
      <w:r w:rsidR="00460508" w:rsidRPr="00460508">
        <w:t xml:space="preserve"> </w:t>
      </w:r>
      <w:r w:rsidR="00460508">
        <w:t>The motion was approved unanimously</w:t>
      </w:r>
      <w:r w:rsidR="00460508">
        <w:t xml:space="preserve">. </w:t>
      </w:r>
      <w:r w:rsidR="00BB076E">
        <w:rPr>
          <w:b/>
        </w:rPr>
        <w:t xml:space="preserve">  </w:t>
      </w:r>
      <w:r w:rsidR="0096130B">
        <w:t xml:space="preserve">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w:t>
      </w:r>
      <w:r w:rsidR="008956D4">
        <w:t xml:space="preserve">ication </w:t>
      </w:r>
      <w:r w:rsidR="00B459AA" w:rsidRPr="00E13F93">
        <w:t xml:space="preserve"> </w:t>
      </w:r>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F67648">
        <w:t>2</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6D6945">
        <w:t>Greentree went well and the booth was well received</w:t>
      </w:r>
      <w:r w:rsidR="002316B6">
        <w:t xml:space="preserve">.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Default="00311AFE" w:rsidP="005E5EDD">
      <w:pPr>
        <w:spacing w:after="0"/>
        <w:ind w:left="720"/>
        <w:rPr>
          <w:b/>
        </w:rPr>
      </w:pPr>
      <w:r w:rsidRPr="00E13F93">
        <w:rPr>
          <w:b/>
        </w:rPr>
        <w:t xml:space="preserve">NEW BUSINESS:  </w:t>
      </w:r>
    </w:p>
    <w:p w:rsidR="00460508" w:rsidRPr="00460508" w:rsidRDefault="00460508" w:rsidP="00460508">
      <w:pPr>
        <w:pStyle w:val="ListParagraph"/>
        <w:numPr>
          <w:ilvl w:val="0"/>
          <w:numId w:val="21"/>
        </w:numPr>
        <w:spacing w:after="0"/>
      </w:pPr>
      <w:r>
        <w:t xml:space="preserve">Downtown Holiday Tree Sponsorship – </w:t>
      </w:r>
      <w:r w:rsidRPr="00AC009E">
        <w:rPr>
          <w:b/>
        </w:rPr>
        <w:t>Cory Meyer</w:t>
      </w:r>
      <w:r>
        <w:t xml:space="preserve"> requested that the KUFC think about sponsoring the downtown Holiday Tree and assisting with the purchase of a tree for future years. </w:t>
      </w:r>
      <w:r>
        <w:rPr>
          <w:b/>
        </w:rPr>
        <w:t xml:space="preserve">  </w:t>
      </w:r>
    </w:p>
    <w:p w:rsidR="00460508" w:rsidRPr="00E13F93" w:rsidRDefault="00460508" w:rsidP="00460508">
      <w:pPr>
        <w:pStyle w:val="ListParagraph"/>
        <w:numPr>
          <w:ilvl w:val="0"/>
          <w:numId w:val="21"/>
        </w:numPr>
        <w:spacing w:after="0"/>
      </w:pPr>
      <w:r>
        <w:t xml:space="preserve">Budget – It was discussed that the KUFC does have a yearly budget for </w:t>
      </w:r>
      <w:r>
        <w:t xml:space="preserve">commission support </w:t>
      </w:r>
      <w:r>
        <w:t>items</w:t>
      </w:r>
      <w:r>
        <w:t xml:space="preserve"> (</w:t>
      </w:r>
      <w:r>
        <w:t>saplings, giveaways, printing, awards, etc</w:t>
      </w:r>
      <w:r>
        <w:t>.).</w:t>
      </w:r>
      <w:r>
        <w:t xml:space="preserve">  </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460508">
        <w:t>January 25</w:t>
      </w:r>
      <w:r w:rsidR="00353452">
        <w:t>, 202</w:t>
      </w:r>
      <w:r w:rsidR="00460508">
        <w:t>2</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Default="00E636B3" w:rsidP="00460508">
      <w:pPr>
        <w:spacing w:after="0"/>
        <w:ind w:left="720" w:hanging="720"/>
      </w:pPr>
      <w:r w:rsidRPr="00E13F93">
        <w:rPr>
          <w:b/>
        </w:rPr>
        <w:t>ADJOURN:</w:t>
      </w:r>
      <w:r w:rsidR="00695B1B" w:rsidRPr="00E13F93">
        <w:t xml:space="preserve">  </w:t>
      </w:r>
      <w:r w:rsidR="00023F5F" w:rsidRPr="00E13F93">
        <w:t xml:space="preserve">Motion to adjourn </w:t>
      </w:r>
      <w:r w:rsidR="00866122">
        <w:t>8:</w:t>
      </w:r>
      <w:r w:rsidR="00460508">
        <w:t>01</w:t>
      </w:r>
      <w:r w:rsidR="00E53710">
        <w:t xml:space="preserve"> </w:t>
      </w:r>
      <w:r w:rsidR="009106C7" w:rsidRPr="00E13F93">
        <w:t>p.m.</w:t>
      </w:r>
      <w:r w:rsidR="00460508">
        <w:t xml:space="preserve"> </w:t>
      </w:r>
      <w:r w:rsidR="00460508">
        <w:t xml:space="preserve">made by </w:t>
      </w:r>
      <w:r w:rsidR="00460508" w:rsidRPr="002C4C78">
        <w:rPr>
          <w:b/>
        </w:rPr>
        <w:t>Barbara Sandhagen</w:t>
      </w:r>
      <w:r w:rsidR="00460508">
        <w:t xml:space="preserve"> </w:t>
      </w:r>
      <w:r w:rsidR="00460508">
        <w:t xml:space="preserve">and seconded by </w:t>
      </w:r>
      <w:r w:rsidR="00460508" w:rsidRPr="00460508">
        <w:rPr>
          <w:b/>
        </w:rPr>
        <w:t>Chris Molitor</w:t>
      </w:r>
    </w:p>
    <w:p w:rsidR="00460508" w:rsidRPr="00E13F93" w:rsidRDefault="00460508" w:rsidP="00460508">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99548A"/>
    <w:multiLevelType w:val="hybridMultilevel"/>
    <w:tmpl w:val="EB3E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4C78"/>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0508"/>
    <w:rsid w:val="00462343"/>
    <w:rsid w:val="00466ACC"/>
    <w:rsid w:val="00466BF1"/>
    <w:rsid w:val="004733E0"/>
    <w:rsid w:val="00475302"/>
    <w:rsid w:val="00485131"/>
    <w:rsid w:val="00492C76"/>
    <w:rsid w:val="004A1A9C"/>
    <w:rsid w:val="004A7760"/>
    <w:rsid w:val="004A7FE9"/>
    <w:rsid w:val="004B2935"/>
    <w:rsid w:val="004B7DD1"/>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794"/>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53DD"/>
    <w:rsid w:val="00F97235"/>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2AE8"/>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9A345C8A.dotm</Template>
  <TotalTime>19</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3</cp:revision>
  <cp:lastPrinted>2015-02-25T00:32:00Z</cp:lastPrinted>
  <dcterms:created xsi:type="dcterms:W3CDTF">2022-01-20T15:34:00Z</dcterms:created>
  <dcterms:modified xsi:type="dcterms:W3CDTF">2022-01-20T15:53:00Z</dcterms:modified>
</cp:coreProperties>
</file>