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70A3" w:rsidRDefault="00693C01" w:rsidP="00E9047A">
      <w:pPr>
        <w:jc w:val="center"/>
        <w:rPr>
          <w:b/>
          <w:sz w:val="20"/>
        </w:rPr>
      </w:pPr>
      <w:r>
        <w:rPr>
          <w:noProof/>
        </w:rPr>
        <mc:AlternateContent>
          <mc:Choice Requires="wps">
            <w:drawing>
              <wp:anchor distT="0" distB="0" distL="114300" distR="114300" simplePos="0" relativeHeight="251658240" behindDoc="0" locked="0" layoutInCell="1" allowOverlap="1">
                <wp:simplePos x="0" y="0"/>
                <wp:positionH relativeFrom="column">
                  <wp:posOffset>1771650</wp:posOffset>
                </wp:positionH>
                <wp:positionV relativeFrom="paragraph">
                  <wp:posOffset>39370</wp:posOffset>
                </wp:positionV>
                <wp:extent cx="4415790" cy="1823085"/>
                <wp:effectExtent l="0" t="0" r="0" b="5715"/>
                <wp:wrapTight wrapText="bothSides">
                  <wp:wrapPolygon edited="0">
                    <wp:start x="186" y="0"/>
                    <wp:lineTo x="186" y="21442"/>
                    <wp:lineTo x="21246" y="21442"/>
                    <wp:lineTo x="21246" y="0"/>
                    <wp:lineTo x="186"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5790" cy="1823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id="1">
                        <w:txbxContent>
                          <w:p w:rsidR="0080394A" w:rsidRPr="00D036FE" w:rsidRDefault="0080394A" w:rsidP="0020701B">
                            <w:pPr>
                              <w:spacing w:line="192" w:lineRule="auto"/>
                              <w:jc w:val="center"/>
                              <w:rPr>
                                <w:rFonts w:cs="Arial"/>
                                <w:b/>
                                <w:szCs w:val="28"/>
                              </w:rPr>
                            </w:pPr>
                            <w:r w:rsidRPr="00D036FE">
                              <w:rPr>
                                <w:rFonts w:cs="Arial"/>
                                <w:b/>
                                <w:szCs w:val="28"/>
                              </w:rPr>
                              <w:t>KIRKWOOD URBAN FORESTRY COMMISSION</w:t>
                            </w:r>
                          </w:p>
                          <w:p w:rsidR="0080394A" w:rsidRPr="00D036FE" w:rsidRDefault="0080394A" w:rsidP="0020701B">
                            <w:pPr>
                              <w:spacing w:line="192" w:lineRule="auto"/>
                              <w:jc w:val="center"/>
                              <w:rPr>
                                <w:rFonts w:cs="Arial"/>
                                <w:b/>
                                <w:szCs w:val="28"/>
                              </w:rPr>
                            </w:pPr>
                            <w:r w:rsidRPr="00D036FE">
                              <w:rPr>
                                <w:rFonts w:cs="Arial"/>
                                <w:b/>
                                <w:szCs w:val="28"/>
                              </w:rPr>
                              <w:t>MEETING MINUTES</w:t>
                            </w:r>
                          </w:p>
                          <w:p w:rsidR="0080394A" w:rsidRPr="00D036FE" w:rsidRDefault="0080394A" w:rsidP="0020701B">
                            <w:pPr>
                              <w:spacing w:line="192" w:lineRule="auto"/>
                              <w:jc w:val="center"/>
                              <w:rPr>
                                <w:rFonts w:cs="Arial"/>
                                <w:b/>
                              </w:rPr>
                            </w:pPr>
                            <w:r w:rsidRPr="00D036FE">
                              <w:rPr>
                                <w:rFonts w:cs="Arial"/>
                                <w:b/>
                              </w:rPr>
                              <w:t>City of Kirkwood</w:t>
                            </w:r>
                          </w:p>
                          <w:p w:rsidR="0080394A" w:rsidRPr="00D036FE" w:rsidRDefault="0080394A" w:rsidP="0020701B">
                            <w:pPr>
                              <w:spacing w:line="192" w:lineRule="auto"/>
                              <w:jc w:val="center"/>
                              <w:rPr>
                                <w:rFonts w:cs="Arial"/>
                                <w:b/>
                              </w:rPr>
                            </w:pPr>
                            <w:r w:rsidRPr="00D036FE">
                              <w:rPr>
                                <w:rFonts w:cs="Arial"/>
                                <w:b/>
                              </w:rPr>
                              <w:t>139 S. Kirkwood Road</w:t>
                            </w:r>
                          </w:p>
                          <w:p w:rsidR="0080394A" w:rsidRPr="00D036FE" w:rsidRDefault="0080394A" w:rsidP="0020701B">
                            <w:pPr>
                              <w:spacing w:line="192" w:lineRule="auto"/>
                              <w:jc w:val="center"/>
                              <w:rPr>
                                <w:rFonts w:cs="Arial"/>
                                <w:b/>
                              </w:rPr>
                            </w:pPr>
                            <w:r w:rsidRPr="00D036FE">
                              <w:rPr>
                                <w:rFonts w:cs="Arial"/>
                                <w:b/>
                              </w:rPr>
                              <w:t>Kirkwood, MO  63122</w:t>
                            </w:r>
                          </w:p>
                          <w:p w:rsidR="0080394A" w:rsidRPr="00D036FE" w:rsidRDefault="0080394A" w:rsidP="0020701B">
                            <w:pPr>
                              <w:spacing w:line="192" w:lineRule="auto"/>
                              <w:jc w:val="center"/>
                              <w:rPr>
                                <w:rFonts w:cs="Arial"/>
                                <w:b/>
                              </w:rPr>
                            </w:pPr>
                            <w:r>
                              <w:rPr>
                                <w:rFonts w:cs="Arial"/>
                                <w:b/>
                              </w:rPr>
                              <w:t>October 26, 2021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39.5pt;margin-top:3.1pt;width:347.7pt;height:143.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YRrtQIAALo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" filled="f" stroked="f">
                <v:textbox style="mso-next-textbox:#Text Box 3">
                  <w:txbxContent>
                    <w:p w:rsidR="0080394A" w:rsidRPr="00D036FE" w:rsidRDefault="0080394A" w:rsidP="0020701B">
                      <w:pPr>
                        <w:spacing w:line="192" w:lineRule="auto"/>
                        <w:jc w:val="center"/>
                        <w:rPr>
                          <w:rFonts w:cs="Arial"/>
                          <w:b/>
                          <w:szCs w:val="28"/>
                        </w:rPr>
                      </w:pPr>
                      <w:r w:rsidRPr="00D036FE">
                        <w:rPr>
                          <w:rFonts w:cs="Arial"/>
                          <w:b/>
                          <w:szCs w:val="28"/>
                        </w:rPr>
                        <w:t>KIRKWOOD URBAN FORESTRY COMMISSION</w:t>
                      </w:r>
                    </w:p>
                    <w:p w:rsidR="0080394A" w:rsidRPr="00D036FE" w:rsidRDefault="0080394A" w:rsidP="0020701B">
                      <w:pPr>
                        <w:spacing w:line="192" w:lineRule="auto"/>
                        <w:jc w:val="center"/>
                        <w:rPr>
                          <w:rFonts w:cs="Arial"/>
                          <w:b/>
                          <w:szCs w:val="28"/>
                        </w:rPr>
                      </w:pPr>
                      <w:r w:rsidRPr="00D036FE">
                        <w:rPr>
                          <w:rFonts w:cs="Arial"/>
                          <w:b/>
                          <w:szCs w:val="28"/>
                        </w:rPr>
                        <w:t>MEETING MINUTES</w:t>
                      </w:r>
                    </w:p>
                    <w:p w:rsidR="0080394A" w:rsidRPr="00D036FE" w:rsidRDefault="0080394A" w:rsidP="0020701B">
                      <w:pPr>
                        <w:spacing w:line="192" w:lineRule="auto"/>
                        <w:jc w:val="center"/>
                        <w:rPr>
                          <w:rFonts w:cs="Arial"/>
                          <w:b/>
                        </w:rPr>
                      </w:pPr>
                      <w:r w:rsidRPr="00D036FE">
                        <w:rPr>
                          <w:rFonts w:cs="Arial"/>
                          <w:b/>
                        </w:rPr>
                        <w:t>City of Kirkwood</w:t>
                      </w:r>
                    </w:p>
                    <w:p w:rsidR="0080394A" w:rsidRPr="00D036FE" w:rsidRDefault="0080394A" w:rsidP="0020701B">
                      <w:pPr>
                        <w:spacing w:line="192" w:lineRule="auto"/>
                        <w:jc w:val="center"/>
                        <w:rPr>
                          <w:rFonts w:cs="Arial"/>
                          <w:b/>
                        </w:rPr>
                      </w:pPr>
                      <w:r w:rsidRPr="00D036FE">
                        <w:rPr>
                          <w:rFonts w:cs="Arial"/>
                          <w:b/>
                        </w:rPr>
                        <w:t>139 S. Kirkwood Road</w:t>
                      </w:r>
                    </w:p>
                    <w:p w:rsidR="0080394A" w:rsidRPr="00D036FE" w:rsidRDefault="0080394A" w:rsidP="0020701B">
                      <w:pPr>
                        <w:spacing w:line="192" w:lineRule="auto"/>
                        <w:jc w:val="center"/>
                        <w:rPr>
                          <w:rFonts w:cs="Arial"/>
                          <w:b/>
                        </w:rPr>
                      </w:pPr>
                      <w:r w:rsidRPr="00D036FE">
                        <w:rPr>
                          <w:rFonts w:cs="Arial"/>
                          <w:b/>
                        </w:rPr>
                        <w:t>Kirkwood, MO  63122</w:t>
                      </w:r>
                    </w:p>
                    <w:p w:rsidR="0080394A" w:rsidRPr="00D036FE" w:rsidRDefault="0080394A" w:rsidP="0020701B">
                      <w:pPr>
                        <w:spacing w:line="192" w:lineRule="auto"/>
                        <w:jc w:val="center"/>
                        <w:rPr>
                          <w:rFonts w:cs="Arial"/>
                          <w:b/>
                        </w:rPr>
                      </w:pPr>
                      <w:r>
                        <w:rPr>
                          <w:rFonts w:cs="Arial"/>
                          <w:b/>
                        </w:rPr>
                        <w:t>October 26, 2021</w:t>
                      </w:r>
                    </w:p>
                  </w:txbxContent>
                </v:textbox>
                <w10:wrap type="tight"/>
              </v:shape>
            </w:pict>
          </mc:Fallback>
        </mc:AlternateContent>
      </w:r>
      <w:r w:rsidR="00D34CAF">
        <w:rPr>
          <w:noProof/>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740410" cy="74041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40410" cy="740410"/>
                    </a:xfrm>
                    <a:prstGeom prst="rect">
                      <a:avLst/>
                    </a:prstGeom>
                    <a:noFill/>
                    <a:ln>
                      <a:noFill/>
                    </a:ln>
                  </pic:spPr>
                </pic:pic>
              </a:graphicData>
            </a:graphic>
          </wp:anchor>
        </w:drawing>
      </w:r>
    </w:p>
    <w:p w:rsidR="006170A3" w:rsidRDefault="006170A3" w:rsidP="00E9047A">
      <w:pPr>
        <w:jc w:val="center"/>
        <w:rPr>
          <w:b/>
          <w:sz w:val="20"/>
        </w:rPr>
      </w:pPr>
    </w:p>
    <w:p w:rsidR="0020701B" w:rsidRDefault="0020701B" w:rsidP="00E9047A">
      <w:pPr>
        <w:jc w:val="center"/>
        <w:rPr>
          <w:b/>
          <w:sz w:val="20"/>
        </w:rPr>
      </w:pPr>
    </w:p>
    <w:p w:rsidR="0020701B" w:rsidRDefault="0020701B" w:rsidP="00E9047A">
      <w:pPr>
        <w:jc w:val="center"/>
        <w:rPr>
          <w:b/>
          <w:sz w:val="20"/>
        </w:rPr>
      </w:pPr>
    </w:p>
    <w:p w:rsidR="00BD7AEA" w:rsidRDefault="00693C01" w:rsidP="007F2F27">
      <w:pPr>
        <w:jc w:val="center"/>
        <w:rPr>
          <w:b/>
          <w:sz w:val="20"/>
        </w:rPr>
      </w:pPr>
      <w:r>
        <w:rPr>
          <w:noProof/>
        </w:rPr>
        <mc:AlternateContent>
          <mc:Choice Requires="wps">
            <w:drawing>
              <wp:anchor distT="0" distB="0" distL="114300" distR="114300" simplePos="0" relativeHeight="251659264" behindDoc="0" locked="0" layoutInCell="1" allowOverlap="1">
                <wp:simplePos x="0" y="0"/>
                <wp:positionH relativeFrom="column">
                  <wp:posOffset>4914900</wp:posOffset>
                </wp:positionH>
                <wp:positionV relativeFrom="paragraph">
                  <wp:posOffset>74930</wp:posOffset>
                </wp:positionV>
                <wp:extent cx="457200" cy="342900"/>
                <wp:effectExtent l="0" t="0" r="0" b="0"/>
                <wp:wrapTight wrapText="bothSides">
                  <wp:wrapPolygon edited="0">
                    <wp:start x="1800" y="3600"/>
                    <wp:lineTo x="1800" y="18000"/>
                    <wp:lineTo x="18900" y="18000"/>
                    <wp:lineTo x="18900" y="3600"/>
                    <wp:lineTo x="1800" y="3600"/>
                  </wp:wrapPolygon>
                </wp:wrapTight>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linkedTxbx id="1" seq="1"/>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387pt;margin-top:5.9pt;width:36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" filled="f" stroked="f">
                <v:textbox inset=",7.2pt,,7.2pt">
                  <w:txbxContent/>
                </v:textbox>
                <w10:wrap type="tight"/>
              </v:shape>
            </w:pict>
          </mc:Fallback>
        </mc:AlternateContent>
      </w:r>
    </w:p>
    <w:p w:rsidR="007F2F27" w:rsidRDefault="007F2F27" w:rsidP="007F2F27">
      <w:pPr>
        <w:jc w:val="center"/>
        <w:rPr>
          <w:b/>
          <w:sz w:val="20"/>
        </w:rPr>
      </w:pPr>
    </w:p>
    <w:p w:rsidR="007F2F27" w:rsidRPr="007F2F27" w:rsidRDefault="007F2F27" w:rsidP="007F2F27">
      <w:pPr>
        <w:jc w:val="center"/>
        <w:rPr>
          <w:b/>
          <w:sz w:val="20"/>
        </w:rPr>
      </w:pPr>
    </w:p>
    <w:p w:rsidR="007F2F27" w:rsidRPr="00E13F93" w:rsidRDefault="0020701B" w:rsidP="007F2F27">
      <w:r w:rsidRPr="00E13F93">
        <w:rPr>
          <w:b/>
        </w:rPr>
        <w:t>PRESENT</w:t>
      </w:r>
      <w:r w:rsidR="00C43856">
        <w:rPr>
          <w:b/>
        </w:rPr>
        <w:t xml:space="preserve"> VIA ZOOM</w:t>
      </w:r>
      <w:r w:rsidRPr="00E13F93">
        <w:rPr>
          <w:b/>
        </w:rPr>
        <w:t>:</w:t>
      </w:r>
      <w:r w:rsidR="00960B47" w:rsidRPr="00E13F93">
        <w:rPr>
          <w:b/>
        </w:rPr>
        <w:t xml:space="preserve"> </w:t>
      </w:r>
      <w:r w:rsidRPr="00E13F93">
        <w:rPr>
          <w:b/>
        </w:rPr>
        <w:t xml:space="preserve"> </w:t>
      </w:r>
      <w:r w:rsidR="00912C63">
        <w:t xml:space="preserve">Ned Golterman, </w:t>
      </w:r>
      <w:r w:rsidR="00370549">
        <w:t>Mike Hankins,</w:t>
      </w:r>
      <w:r w:rsidR="00965755">
        <w:t xml:space="preserve"> Chris Molitor,</w:t>
      </w:r>
      <w:r w:rsidR="00DC573A">
        <w:t xml:space="preserve"> </w:t>
      </w:r>
      <w:r w:rsidR="002071B5" w:rsidRPr="009C28C0">
        <w:t>Carol Rush,</w:t>
      </w:r>
      <w:r w:rsidR="00912C63">
        <w:t xml:space="preserve"> </w:t>
      </w:r>
      <w:r w:rsidR="002C5DE1">
        <w:t xml:space="preserve">Renee Werner, </w:t>
      </w:r>
      <w:r w:rsidR="00B43808">
        <w:t>David Weidler</w:t>
      </w:r>
      <w:r w:rsidR="00DC573A">
        <w:t xml:space="preserve"> – Staff Liaison</w:t>
      </w:r>
      <w:r w:rsidR="002C5DE1">
        <w:t>,</w:t>
      </w:r>
      <w:r w:rsidR="008F203C" w:rsidRPr="008F203C">
        <w:t xml:space="preserve"> </w:t>
      </w:r>
      <w:r w:rsidR="008F203C">
        <w:t>Cory Meyer – Urban Forester</w:t>
      </w:r>
      <w:r w:rsidR="00B10910">
        <w:t xml:space="preserve">, </w:t>
      </w:r>
    </w:p>
    <w:p w:rsidR="0020701B" w:rsidRPr="00E13F93" w:rsidRDefault="00343D40" w:rsidP="009C28C0">
      <w:r w:rsidRPr="00E13F93">
        <w:rPr>
          <w:b/>
        </w:rPr>
        <w:t>A</w:t>
      </w:r>
      <w:r w:rsidR="0020701B" w:rsidRPr="00E13F93">
        <w:rPr>
          <w:b/>
        </w:rPr>
        <w:t>BSENT:</w:t>
      </w:r>
      <w:r w:rsidR="006D6945" w:rsidRPr="006D6945">
        <w:t xml:space="preserve"> </w:t>
      </w:r>
      <w:r w:rsidR="00965755" w:rsidRPr="009C28C0">
        <w:t>Tanner Craft</w:t>
      </w:r>
      <w:r w:rsidR="00965755">
        <w:t>, Barbara Sandhagen</w:t>
      </w:r>
    </w:p>
    <w:p w:rsidR="00112107" w:rsidRPr="00E13F93" w:rsidRDefault="00112107" w:rsidP="007F2F27">
      <w:r w:rsidRPr="00E13F93">
        <w:rPr>
          <w:b/>
        </w:rPr>
        <w:t>GUESTS</w:t>
      </w:r>
      <w:r w:rsidRPr="00A4206C">
        <w:rPr>
          <w:b/>
        </w:rPr>
        <w:t xml:space="preserve">: </w:t>
      </w:r>
      <w:r w:rsidR="00CB7E6E" w:rsidRPr="00A4206C">
        <w:rPr>
          <w:b/>
        </w:rPr>
        <w:t xml:space="preserve"> </w:t>
      </w:r>
    </w:p>
    <w:p w:rsidR="00082C77" w:rsidRDefault="0020701B" w:rsidP="006170A3">
      <w:r w:rsidRPr="00E13F93">
        <w:t xml:space="preserve">Pursuant to notice of meeting duly given, the Kirkwood Urban </w:t>
      </w:r>
      <w:r w:rsidR="00512535">
        <w:t xml:space="preserve">Forestry Commission convened on </w:t>
      </w:r>
      <w:r w:rsidR="004B7DD1">
        <w:t>October 26</w:t>
      </w:r>
      <w:r w:rsidR="002C5DE1">
        <w:t xml:space="preserve">, 2021 </w:t>
      </w:r>
      <w:r w:rsidR="00C43856">
        <w:t>via Zoom for a virtual meeting due to the COVID-19 pandemic.</w:t>
      </w:r>
      <w:r w:rsidR="00621646">
        <w:t xml:space="preserve"> </w:t>
      </w:r>
    </w:p>
    <w:p w:rsidR="00B10910" w:rsidRDefault="00B10910" w:rsidP="00B10910">
      <w:pPr>
        <w:rPr>
          <w:rFonts w:cs="Arial"/>
          <w:sz w:val="22"/>
        </w:rPr>
      </w:pPr>
      <w:r>
        <w:rPr>
          <w:rFonts w:cs="Arial"/>
        </w:rPr>
        <w:t>Under Section 610.015 of the Mo. Sunshine Law provides that members of the Urban Forestry Commission who are not physically at the meeting site can participate and vote on all matters when an emergency exists and the nature of the emergency is stated in the minutes.</w:t>
      </w:r>
    </w:p>
    <w:p w:rsidR="00B10910" w:rsidRPr="00E13F93" w:rsidRDefault="00B10910" w:rsidP="00B10910">
      <w:r>
        <w:rPr>
          <w:rFonts w:cs="Arial"/>
        </w:rPr>
        <w:t>The U.S., and the world, is in a state of emergency due to the Coronavirus—Covid-19. Therefore, members of the Urban Forestry Commission have elected to participate in this meeting electronically for the public health and safety of each other and the general public.</w:t>
      </w:r>
    </w:p>
    <w:p w:rsidR="00650375" w:rsidRDefault="00635029" w:rsidP="0020239C">
      <w:pPr>
        <w:pStyle w:val="ListParagraph"/>
        <w:numPr>
          <w:ilvl w:val="0"/>
          <w:numId w:val="2"/>
        </w:numPr>
        <w:spacing w:after="0"/>
      </w:pPr>
      <w:r w:rsidRPr="00E13F93">
        <w:t xml:space="preserve">Call </w:t>
      </w:r>
      <w:proofErr w:type="gramStart"/>
      <w:r w:rsidRPr="00E13F93">
        <w:t>To</w:t>
      </w:r>
      <w:proofErr w:type="gramEnd"/>
      <w:r w:rsidRPr="00E13F93">
        <w:t xml:space="preserve"> Order: T</w:t>
      </w:r>
      <w:r w:rsidR="00E9047A" w:rsidRPr="00E13F93">
        <w:t>he meeting was called to order at</w:t>
      </w:r>
      <w:r w:rsidR="009D3D0A" w:rsidRPr="00E13F93">
        <w:t xml:space="preserve"> </w:t>
      </w:r>
      <w:r w:rsidR="00B13465" w:rsidRPr="00E13F93">
        <w:t>7:</w:t>
      </w:r>
      <w:r w:rsidR="000E4173">
        <w:t>0</w:t>
      </w:r>
      <w:r w:rsidR="004B7DD1">
        <w:t>6</w:t>
      </w:r>
      <w:r w:rsidR="00F34DAE">
        <w:t xml:space="preserve"> </w:t>
      </w:r>
      <w:r w:rsidR="00512535">
        <w:t>p</w:t>
      </w:r>
      <w:r w:rsidR="00E9047A" w:rsidRPr="00E13F93">
        <w:t>m</w:t>
      </w:r>
      <w:r w:rsidR="00C04C61" w:rsidRPr="00E13F93">
        <w:t xml:space="preserve"> by </w:t>
      </w:r>
      <w:r w:rsidR="002C5DE1">
        <w:rPr>
          <w:b/>
        </w:rPr>
        <w:t>Carol Rush</w:t>
      </w:r>
      <w:r w:rsidR="007D1459">
        <w:t>.</w:t>
      </w:r>
      <w:r w:rsidR="00CE55B2">
        <w:t xml:space="preserve"> </w:t>
      </w:r>
    </w:p>
    <w:p w:rsidR="0021763B" w:rsidRDefault="007D5615" w:rsidP="00485131">
      <w:pPr>
        <w:pStyle w:val="ListParagraph"/>
        <w:numPr>
          <w:ilvl w:val="0"/>
          <w:numId w:val="2"/>
        </w:numPr>
        <w:spacing w:after="0"/>
      </w:pPr>
      <w:r w:rsidRPr="00E13F93">
        <w:t xml:space="preserve">Secretary Report:  </w:t>
      </w:r>
      <w:r w:rsidR="00F23034" w:rsidRPr="00E13F93">
        <w:t xml:space="preserve">Motion </w:t>
      </w:r>
      <w:proofErr w:type="gramStart"/>
      <w:r w:rsidR="00F23034" w:rsidRPr="00E13F93">
        <w:t xml:space="preserve">was made </w:t>
      </w:r>
      <w:r w:rsidR="00E42E4C" w:rsidRPr="00E13F93">
        <w:t xml:space="preserve">by </w:t>
      </w:r>
      <w:r w:rsidR="00912C63" w:rsidRPr="00912C63">
        <w:rPr>
          <w:b/>
        </w:rPr>
        <w:t>Mike Hankins</w:t>
      </w:r>
      <w:r w:rsidR="00912C63">
        <w:t xml:space="preserve"> </w:t>
      </w:r>
      <w:r w:rsidR="005338D8">
        <w:t xml:space="preserve">and seconded by </w:t>
      </w:r>
      <w:r w:rsidR="00912C63" w:rsidRPr="00912C63">
        <w:rPr>
          <w:b/>
        </w:rPr>
        <w:t>Renee Werner</w:t>
      </w:r>
      <w:r w:rsidR="00273AA0" w:rsidRPr="00F67648">
        <w:rPr>
          <w:b/>
        </w:rPr>
        <w:t xml:space="preserve"> </w:t>
      </w:r>
      <w:r w:rsidR="00F23034" w:rsidRPr="00E13F93">
        <w:t xml:space="preserve">to </w:t>
      </w:r>
      <w:r w:rsidR="00912C63">
        <w:t>amend the minutes adding Chris Molitor as an attendee and Renee Werner as absent</w:t>
      </w:r>
      <w:proofErr w:type="gramEnd"/>
      <w:r w:rsidR="00E42E4C" w:rsidRPr="00E13F93">
        <w:t xml:space="preserve">. </w:t>
      </w:r>
      <w:r w:rsidR="00912C63">
        <w:t>The amended m</w:t>
      </w:r>
      <w:r w:rsidR="00107F53" w:rsidRPr="00E13F93">
        <w:t xml:space="preserve">inutes from the </w:t>
      </w:r>
      <w:r w:rsidR="00912C63">
        <w:t>September 28</w:t>
      </w:r>
      <w:r w:rsidR="00866122">
        <w:t>,</w:t>
      </w:r>
      <w:r w:rsidR="00F953DD">
        <w:t xml:space="preserve"> </w:t>
      </w:r>
      <w:r w:rsidR="00866122">
        <w:t>2021</w:t>
      </w:r>
      <w:r w:rsidR="00070D0F">
        <w:t xml:space="preserve"> </w:t>
      </w:r>
      <w:r w:rsidR="009500EE" w:rsidRPr="00E13F93">
        <w:t xml:space="preserve">meeting </w:t>
      </w:r>
      <w:r w:rsidR="00194C60">
        <w:t xml:space="preserve">of the Commission </w:t>
      </w:r>
      <w:proofErr w:type="gramStart"/>
      <w:r w:rsidR="009500EE" w:rsidRPr="00E13F93">
        <w:t xml:space="preserve">were </w:t>
      </w:r>
      <w:r w:rsidR="009D3D0A" w:rsidRPr="00E13F93">
        <w:t>approved</w:t>
      </w:r>
      <w:proofErr w:type="gramEnd"/>
      <w:r w:rsidR="00485131">
        <w:t xml:space="preserve"> unanimously.</w:t>
      </w:r>
    </w:p>
    <w:p w:rsidR="00912C63" w:rsidRPr="00E13F93" w:rsidRDefault="00912C63" w:rsidP="00485131">
      <w:pPr>
        <w:pStyle w:val="ListParagraph"/>
        <w:numPr>
          <w:ilvl w:val="0"/>
          <w:numId w:val="2"/>
        </w:numPr>
        <w:spacing w:after="0"/>
      </w:pPr>
      <w:r>
        <w:t xml:space="preserve">Board and Commission Training:  Laurie Asche provided training on rules of order and the </w:t>
      </w:r>
      <w:r w:rsidR="00A620AE">
        <w:t>Missouri S</w:t>
      </w:r>
      <w:r>
        <w:t xml:space="preserve">unshine </w:t>
      </w:r>
      <w:r w:rsidR="00A620AE">
        <w:t>L</w:t>
      </w:r>
      <w:r>
        <w:t xml:space="preserve">aw for the committee. </w:t>
      </w:r>
    </w:p>
    <w:p w:rsidR="00634D94" w:rsidRPr="00E13F93" w:rsidRDefault="00414562" w:rsidP="00866122">
      <w:pPr>
        <w:pStyle w:val="ListParagraph"/>
        <w:numPr>
          <w:ilvl w:val="0"/>
          <w:numId w:val="2"/>
        </w:numPr>
        <w:spacing w:after="0"/>
      </w:pPr>
      <w:r w:rsidRPr="00E13F93">
        <w:t xml:space="preserve">Tree Removal Requests:  </w:t>
      </w:r>
      <w:r w:rsidR="006D6945">
        <w:t>N/A</w:t>
      </w:r>
    </w:p>
    <w:p w:rsidR="00E9686B" w:rsidRDefault="00060DD9" w:rsidP="00E9686B">
      <w:pPr>
        <w:pStyle w:val="ListParagraph"/>
        <w:numPr>
          <w:ilvl w:val="0"/>
          <w:numId w:val="2"/>
        </w:numPr>
        <w:spacing w:after="0"/>
      </w:pPr>
      <w:r>
        <w:t>Urban</w:t>
      </w:r>
      <w:r w:rsidR="00224E95">
        <w:t xml:space="preserve"> Forester Report:</w:t>
      </w:r>
      <w:r w:rsidR="009F28B8">
        <w:t xml:space="preserve"> </w:t>
      </w:r>
      <w:r w:rsidR="00F60663" w:rsidRPr="00AC009E">
        <w:rPr>
          <w:b/>
        </w:rPr>
        <w:t>Cory Meyer</w:t>
      </w:r>
      <w:r w:rsidR="00F60663">
        <w:t xml:space="preserve"> </w:t>
      </w:r>
      <w:r w:rsidR="0080394A">
        <w:t xml:space="preserve">informed the commission that </w:t>
      </w:r>
      <w:r w:rsidR="00BB076E">
        <w:t>sto</w:t>
      </w:r>
      <w:r w:rsidR="00BE783F">
        <w:t>r</w:t>
      </w:r>
      <w:r w:rsidR="00BB076E">
        <w:t xml:space="preserve">m </w:t>
      </w:r>
      <w:r w:rsidR="00BE783F">
        <w:t>debris removal</w:t>
      </w:r>
      <w:r w:rsidR="00BB076E">
        <w:t xml:space="preserve"> concluded from the July </w:t>
      </w:r>
      <w:r w:rsidR="006D6945">
        <w:t xml:space="preserve">and </w:t>
      </w:r>
      <w:r w:rsidR="00BB076E">
        <w:t xml:space="preserve">August storm </w:t>
      </w:r>
      <w:r w:rsidR="006D6945">
        <w:t>events at a</w:t>
      </w:r>
      <w:r w:rsidR="00E9686B">
        <w:t xml:space="preserve"> </w:t>
      </w:r>
      <w:r w:rsidR="006D6945">
        <w:t xml:space="preserve">cost </w:t>
      </w:r>
      <w:r w:rsidR="0080394A">
        <w:t xml:space="preserve">of </w:t>
      </w:r>
      <w:r w:rsidR="006D6945">
        <w:t>$1</w:t>
      </w:r>
      <w:r w:rsidR="0080394A">
        <w:t>24,623</w:t>
      </w:r>
      <w:r w:rsidR="006D6945">
        <w:t>.</w:t>
      </w:r>
      <w:r w:rsidR="00BB076E">
        <w:t xml:space="preserve">  </w:t>
      </w:r>
      <w:r w:rsidR="00E9686B">
        <w:t xml:space="preserve">  </w:t>
      </w:r>
      <w:r w:rsidR="0080394A">
        <w:t>A c</w:t>
      </w:r>
      <w:r w:rsidR="00E9686B">
        <w:t xml:space="preserve">ottonwood tree on Taylor </w:t>
      </w:r>
      <w:proofErr w:type="gramStart"/>
      <w:r w:rsidR="00E9686B">
        <w:t>was struck</w:t>
      </w:r>
      <w:proofErr w:type="gramEnd"/>
      <w:r w:rsidR="00E9686B">
        <w:t xml:space="preserve"> by </w:t>
      </w:r>
      <w:r w:rsidR="0080394A">
        <w:t>lightning</w:t>
      </w:r>
      <w:r w:rsidR="00E9686B">
        <w:t xml:space="preserve"> and </w:t>
      </w:r>
      <w:r w:rsidR="0080394A">
        <w:t>required removal</w:t>
      </w:r>
      <w:r w:rsidR="00E9686B">
        <w:t xml:space="preserve"> last week. Pruning </w:t>
      </w:r>
      <w:r w:rsidR="0080394A">
        <w:t xml:space="preserve">is </w:t>
      </w:r>
      <w:r w:rsidR="00E9686B">
        <w:t>underway and</w:t>
      </w:r>
      <w:r w:rsidR="0080394A">
        <w:t xml:space="preserve"> will continue through November.  Tree crews are</w:t>
      </w:r>
      <w:r w:rsidR="00E9686B">
        <w:t xml:space="preserve"> currently wrapping up in </w:t>
      </w:r>
      <w:r w:rsidR="0080394A">
        <w:t xml:space="preserve">the </w:t>
      </w:r>
      <w:r w:rsidR="00E9686B">
        <w:t xml:space="preserve">Greenbrier Neighborhood.  </w:t>
      </w:r>
      <w:r w:rsidR="009C3FC4">
        <w:t xml:space="preserve">The </w:t>
      </w:r>
      <w:r w:rsidR="00E9686B">
        <w:t>50 Trees</w:t>
      </w:r>
      <w:r w:rsidR="0080394A">
        <w:t xml:space="preserve"> </w:t>
      </w:r>
      <w:r w:rsidR="009C3FC4">
        <w:t>volunteer group is</w:t>
      </w:r>
      <w:r w:rsidR="00E9686B">
        <w:t xml:space="preserve"> to plant approximately 77 trees this year.  </w:t>
      </w:r>
      <w:r w:rsidR="009C3FC4">
        <w:t>A T</w:t>
      </w:r>
      <w:r w:rsidR="00E9686B">
        <w:t xml:space="preserve">rim Grant was awarded </w:t>
      </w:r>
      <w:proofErr w:type="gramStart"/>
      <w:r w:rsidR="00E9686B">
        <w:t>in the amount of</w:t>
      </w:r>
      <w:proofErr w:type="gramEnd"/>
      <w:r w:rsidR="00E9686B">
        <w:t xml:space="preserve"> $25,000 for a survey, </w:t>
      </w:r>
      <w:r w:rsidR="0080394A">
        <w:t>a forestry</w:t>
      </w:r>
      <w:r w:rsidR="00E9686B">
        <w:t xml:space="preserve"> master plan, and survey and the project is estimated at $70,000, pruning is to be postponed in order to cover the remaining balance.</w:t>
      </w:r>
    </w:p>
    <w:p w:rsidR="006D30AB" w:rsidRDefault="006D6945" w:rsidP="00E9686B">
      <w:pPr>
        <w:pStyle w:val="ListParagraph"/>
        <w:spacing w:after="0"/>
        <w:ind w:left="1080"/>
      </w:pPr>
      <w:r>
        <w:t xml:space="preserve"> </w:t>
      </w:r>
    </w:p>
    <w:p w:rsidR="007D5615" w:rsidRPr="00E13F93" w:rsidRDefault="007D5615" w:rsidP="007D5615">
      <w:pPr>
        <w:pStyle w:val="ListParagraph"/>
        <w:numPr>
          <w:ilvl w:val="0"/>
          <w:numId w:val="2"/>
        </w:numPr>
        <w:spacing w:after="0"/>
      </w:pPr>
      <w:r w:rsidRPr="00E13F93">
        <w:t>ACTIVITY REPORTS</w:t>
      </w:r>
    </w:p>
    <w:p w:rsidR="009F0766" w:rsidRPr="00E13F93" w:rsidRDefault="00985CD3" w:rsidP="009370DD">
      <w:pPr>
        <w:pStyle w:val="ListParagraph"/>
        <w:numPr>
          <w:ilvl w:val="1"/>
          <w:numId w:val="2"/>
        </w:numPr>
        <w:spacing w:after="0"/>
      </w:pPr>
      <w:r w:rsidRPr="00E13F93">
        <w:t>Junior TreeK</w:t>
      </w:r>
      <w:r w:rsidR="00FD7CC8" w:rsidRPr="00E13F93">
        <w:t>eepers Program</w:t>
      </w:r>
      <w:r w:rsidR="00D1528E">
        <w:t>:</w:t>
      </w:r>
      <w:r w:rsidR="000B4C2C">
        <w:t xml:space="preserve">  </w:t>
      </w:r>
      <w:r w:rsidR="00BB076E">
        <w:t xml:space="preserve">The subcommittee of </w:t>
      </w:r>
      <w:r w:rsidR="003A33F0" w:rsidRPr="00665465">
        <w:rPr>
          <w:b/>
        </w:rPr>
        <w:t>Carol Rush</w:t>
      </w:r>
      <w:r w:rsidR="003A33F0">
        <w:t xml:space="preserve">, </w:t>
      </w:r>
      <w:r w:rsidR="00273AA0" w:rsidRPr="001144F0">
        <w:rPr>
          <w:b/>
        </w:rPr>
        <w:t>Ned Golterman</w:t>
      </w:r>
      <w:r w:rsidR="003A33F0" w:rsidRPr="00665465">
        <w:t xml:space="preserve">, </w:t>
      </w:r>
      <w:r w:rsidR="00BB076E" w:rsidRPr="00BB076E">
        <w:rPr>
          <w:b/>
        </w:rPr>
        <w:t>Renee Werner</w:t>
      </w:r>
      <w:r w:rsidR="00BB076E" w:rsidRPr="00665465">
        <w:t xml:space="preserve"> </w:t>
      </w:r>
      <w:r w:rsidR="003A33F0" w:rsidRPr="00665465">
        <w:t>and</w:t>
      </w:r>
      <w:r w:rsidR="003A33F0">
        <w:rPr>
          <w:b/>
        </w:rPr>
        <w:t xml:space="preserve"> </w:t>
      </w:r>
      <w:r w:rsidR="003A33F0" w:rsidRPr="00F512E6">
        <w:rPr>
          <w:b/>
        </w:rPr>
        <w:t>Tanner Craft</w:t>
      </w:r>
      <w:r w:rsidR="003A33F0">
        <w:rPr>
          <w:b/>
        </w:rPr>
        <w:t xml:space="preserve"> </w:t>
      </w:r>
      <w:r w:rsidR="00BB076E" w:rsidRPr="00BB076E">
        <w:t>are</w:t>
      </w:r>
      <w:r w:rsidR="00984381">
        <w:t xml:space="preserve"> November 2</w:t>
      </w:r>
      <w:r w:rsidR="00984381" w:rsidRPr="009C3FC4">
        <w:rPr>
          <w:vertAlign w:val="superscript"/>
        </w:rPr>
        <w:t>nd</w:t>
      </w:r>
      <w:r w:rsidR="009C3FC4">
        <w:t xml:space="preserve"> </w:t>
      </w:r>
      <w:bookmarkStart w:id="0" w:name="_GoBack"/>
      <w:bookmarkEnd w:id="0"/>
      <w:r w:rsidR="00984381">
        <w:t>and December 7</w:t>
      </w:r>
      <w:r w:rsidR="00984381" w:rsidRPr="00984381">
        <w:rPr>
          <w:vertAlign w:val="superscript"/>
        </w:rPr>
        <w:t>th</w:t>
      </w:r>
      <w:r w:rsidR="00984381">
        <w:t xml:space="preserve"> at 7:00 p.m.</w:t>
      </w:r>
      <w:r w:rsidR="00BB076E">
        <w:rPr>
          <w:b/>
        </w:rPr>
        <w:t xml:space="preserve">  </w:t>
      </w:r>
      <w:r w:rsidR="0096130B">
        <w:t xml:space="preserve">  </w:t>
      </w:r>
    </w:p>
    <w:p w:rsidR="002B0C61" w:rsidRPr="00E13F93" w:rsidRDefault="00FD7CC8" w:rsidP="00CC4C6D">
      <w:pPr>
        <w:pStyle w:val="ListParagraph"/>
        <w:numPr>
          <w:ilvl w:val="1"/>
          <w:numId w:val="2"/>
        </w:numPr>
        <w:spacing w:after="0"/>
      </w:pPr>
      <w:r w:rsidRPr="00E13F93">
        <w:t xml:space="preserve">Education and Outreach: </w:t>
      </w:r>
      <w:r w:rsidR="00D827ED" w:rsidRPr="00E13F93">
        <w:t xml:space="preserve"> </w:t>
      </w:r>
      <w:r w:rsidR="00B64113" w:rsidRPr="00E13F93">
        <w:t xml:space="preserve"> </w:t>
      </w:r>
    </w:p>
    <w:p w:rsidR="00AE010C" w:rsidRPr="00E13F93" w:rsidRDefault="000E14DF" w:rsidP="007D5615">
      <w:pPr>
        <w:pStyle w:val="ListParagraph"/>
        <w:numPr>
          <w:ilvl w:val="1"/>
          <w:numId w:val="2"/>
        </w:numPr>
        <w:spacing w:after="0"/>
      </w:pPr>
      <w:r>
        <w:t>Award and Grant Submittals:</w:t>
      </w:r>
    </w:p>
    <w:p w:rsidR="00621646" w:rsidRPr="00E13F93" w:rsidRDefault="003F174D" w:rsidP="00621646">
      <w:pPr>
        <w:pStyle w:val="ListParagraph"/>
        <w:numPr>
          <w:ilvl w:val="2"/>
          <w:numId w:val="2"/>
        </w:numPr>
        <w:spacing w:after="0"/>
      </w:pPr>
      <w:r w:rsidRPr="00E13F93">
        <w:t>Tree city</w:t>
      </w:r>
      <w:r w:rsidR="00B459AA" w:rsidRPr="00E13F93">
        <w:t>,</w:t>
      </w:r>
      <w:r w:rsidRPr="00E13F93">
        <w:t xml:space="preserve"> USA</w:t>
      </w:r>
      <w:r w:rsidR="00B459AA" w:rsidRPr="00E13F93">
        <w:t>.</w:t>
      </w:r>
      <w:r w:rsidRPr="00E13F93">
        <w:t xml:space="preserve"> </w:t>
      </w:r>
      <w:r w:rsidR="00E5670A" w:rsidRPr="00E13F93">
        <w:t>Recertif</w:t>
      </w:r>
      <w:r w:rsidR="008956D4">
        <w:t xml:space="preserve">ication </w:t>
      </w:r>
      <w:r w:rsidR="00B459AA" w:rsidRPr="00E13F93">
        <w:t xml:space="preserve"> </w:t>
      </w:r>
      <w:r w:rsidRPr="00E13F93">
        <w:t xml:space="preserve">(Growth award if applicable) </w:t>
      </w:r>
      <w:r w:rsidR="000B371A" w:rsidRPr="00E13F93">
        <w:t xml:space="preserve">Due </w:t>
      </w:r>
      <w:r w:rsidR="00356B76">
        <w:t>12/31/21.</w:t>
      </w:r>
    </w:p>
    <w:p w:rsidR="008956D4" w:rsidRPr="008956D4" w:rsidRDefault="003C0AFD" w:rsidP="00AE010C">
      <w:pPr>
        <w:pStyle w:val="ListParagraph"/>
        <w:numPr>
          <w:ilvl w:val="2"/>
          <w:numId w:val="2"/>
        </w:numPr>
        <w:spacing w:after="0"/>
      </w:pPr>
      <w:r w:rsidRPr="00E13F93">
        <w:t>MDC- Missouri Arbor A</w:t>
      </w:r>
      <w:r w:rsidR="003F174D" w:rsidRPr="00E13F93">
        <w:t>w</w:t>
      </w:r>
      <w:r w:rsidR="0073647A" w:rsidRPr="00E13F93">
        <w:t xml:space="preserve">ard of Excellence: </w:t>
      </w:r>
      <w:r w:rsidR="00356B76">
        <w:t>Due 12/01/21</w:t>
      </w:r>
      <w:r w:rsidR="000B371A" w:rsidRPr="00E13F93">
        <w:t>.</w:t>
      </w:r>
      <w:r w:rsidR="00132297">
        <w:t xml:space="preserve"> </w:t>
      </w:r>
    </w:p>
    <w:p w:rsidR="00FD7CC8" w:rsidRPr="00E13F93" w:rsidRDefault="00AE010C" w:rsidP="00AE010C">
      <w:pPr>
        <w:pStyle w:val="ListParagraph"/>
        <w:numPr>
          <w:ilvl w:val="2"/>
          <w:numId w:val="2"/>
        </w:numPr>
        <w:spacing w:after="0"/>
      </w:pPr>
      <w:r w:rsidRPr="00E13F93">
        <w:t>K</w:t>
      </w:r>
      <w:r w:rsidR="00111076" w:rsidRPr="00E13F93">
        <w:t xml:space="preserve">UFC Advocate Award – </w:t>
      </w:r>
      <w:r w:rsidR="00846204">
        <w:t>Due 3/31/202</w:t>
      </w:r>
      <w:r w:rsidR="00F67648">
        <w:t>2</w:t>
      </w:r>
      <w:r w:rsidR="00142FA3" w:rsidRPr="00E13F93">
        <w:t xml:space="preserve">. </w:t>
      </w:r>
    </w:p>
    <w:p w:rsidR="00C00122" w:rsidRPr="00E13F93" w:rsidRDefault="00C00122" w:rsidP="007D5615">
      <w:pPr>
        <w:pStyle w:val="ListParagraph"/>
        <w:numPr>
          <w:ilvl w:val="1"/>
          <w:numId w:val="2"/>
        </w:numPr>
        <w:spacing w:after="0"/>
      </w:pPr>
      <w:r w:rsidRPr="00E13F93">
        <w:t>KUFC Annual</w:t>
      </w:r>
      <w:r w:rsidR="005B269E" w:rsidRPr="00E13F93">
        <w:t xml:space="preserve"> Report: </w:t>
      </w:r>
      <w:r w:rsidR="00356B76">
        <w:t>Due 1/30/2022</w:t>
      </w:r>
      <w:r w:rsidR="006F3EFC">
        <w:t xml:space="preserve">. </w:t>
      </w:r>
      <w:r w:rsidR="001D14DD">
        <w:t xml:space="preserve"> </w:t>
      </w:r>
    </w:p>
    <w:p w:rsidR="004A1A9C" w:rsidRPr="00E13F93" w:rsidRDefault="00C00122" w:rsidP="00F67648">
      <w:pPr>
        <w:pStyle w:val="ListParagraph"/>
        <w:numPr>
          <w:ilvl w:val="1"/>
          <w:numId w:val="2"/>
        </w:numPr>
        <w:spacing w:after="0"/>
      </w:pPr>
      <w:r w:rsidRPr="00E13F93">
        <w:t>Event Participation:</w:t>
      </w:r>
      <w:r w:rsidR="00F85838" w:rsidRPr="00E13F93">
        <w:t xml:space="preserve"> </w:t>
      </w:r>
      <w:r w:rsidR="003939B7" w:rsidRPr="00E13F93">
        <w:t xml:space="preserve"> </w:t>
      </w:r>
      <w:r w:rsidR="006D6945">
        <w:t>Greentree went well and the booth was well received</w:t>
      </w:r>
      <w:r w:rsidR="002316B6">
        <w:t xml:space="preserve">.  </w:t>
      </w:r>
    </w:p>
    <w:p w:rsidR="00AE13B1" w:rsidRPr="008956D4" w:rsidRDefault="00E636B3" w:rsidP="0044389D">
      <w:pPr>
        <w:spacing w:after="0"/>
        <w:ind w:left="720"/>
      </w:pPr>
      <w:r w:rsidRPr="00E13F93">
        <w:rPr>
          <w:b/>
        </w:rPr>
        <w:t>OLD BUSINESS:</w:t>
      </w:r>
      <w:r w:rsidR="00DE3971">
        <w:rPr>
          <w:b/>
        </w:rPr>
        <w:t xml:space="preserve"> </w:t>
      </w:r>
      <w:r w:rsidR="00BB2EDE" w:rsidRPr="00BB2EDE">
        <w:t>None.</w:t>
      </w:r>
    </w:p>
    <w:p w:rsidR="009D38AC" w:rsidRPr="00F60663" w:rsidRDefault="00311AFE" w:rsidP="005E5EDD">
      <w:pPr>
        <w:spacing w:after="0"/>
        <w:ind w:left="720"/>
      </w:pPr>
      <w:r w:rsidRPr="00E13F93">
        <w:rPr>
          <w:b/>
        </w:rPr>
        <w:t xml:space="preserve">NEW BUSINESS:  </w:t>
      </w:r>
      <w:r w:rsidR="001176C0" w:rsidRPr="001176C0">
        <w:t>None.</w:t>
      </w:r>
    </w:p>
    <w:p w:rsidR="006C4BB1" w:rsidRPr="00E13F93" w:rsidRDefault="006C4BB1" w:rsidP="006C4BB1">
      <w:pPr>
        <w:spacing w:after="0"/>
        <w:ind w:left="1440" w:hanging="720"/>
      </w:pPr>
    </w:p>
    <w:p w:rsidR="009D29C5" w:rsidRPr="00E13F93" w:rsidRDefault="00E636B3" w:rsidP="00D166AD">
      <w:pPr>
        <w:spacing w:after="0"/>
      </w:pPr>
      <w:r w:rsidRPr="00E13F93">
        <w:rPr>
          <w:b/>
        </w:rPr>
        <w:t>NEXT MEETING:</w:t>
      </w:r>
      <w:r w:rsidR="006C4BB1" w:rsidRPr="00E13F93">
        <w:t xml:space="preserve"> </w:t>
      </w:r>
      <w:r w:rsidR="00E62B76" w:rsidRPr="00E13F93">
        <w:t xml:space="preserve"> </w:t>
      </w:r>
      <w:r w:rsidR="00D25C49">
        <w:t>November 23</w:t>
      </w:r>
      <w:r w:rsidR="00353452">
        <w:t>, 2021</w:t>
      </w:r>
      <w:r w:rsidR="0084489C">
        <w:t xml:space="preserve"> </w:t>
      </w:r>
      <w:r w:rsidR="00F7222E" w:rsidRPr="00E13F93">
        <w:t>at</w:t>
      </w:r>
      <w:r w:rsidR="000D7E12" w:rsidRPr="00E13F93">
        <w:t xml:space="preserve"> 7</w:t>
      </w:r>
      <w:r w:rsidR="00E53710">
        <w:t>:00</w:t>
      </w:r>
      <w:r w:rsidR="0084051C" w:rsidRPr="00E13F93">
        <w:t xml:space="preserve"> </w:t>
      </w:r>
      <w:r w:rsidR="000D7E12" w:rsidRPr="00E13F93">
        <w:t>p</w:t>
      </w:r>
      <w:r w:rsidR="00D827ED" w:rsidRPr="00E13F93">
        <w:t>.</w:t>
      </w:r>
      <w:r w:rsidR="000D7E12" w:rsidRPr="00E13F93">
        <w:t>m</w:t>
      </w:r>
      <w:r w:rsidR="00D827ED" w:rsidRPr="00E13F93">
        <w:t>.</w:t>
      </w:r>
      <w:r w:rsidR="009C5F44">
        <w:t xml:space="preserve"> using Zoom.</w:t>
      </w:r>
    </w:p>
    <w:p w:rsidR="007F2F27" w:rsidRPr="00E13F93" w:rsidRDefault="00E636B3" w:rsidP="007F2F27">
      <w:pPr>
        <w:spacing w:after="0"/>
      </w:pPr>
      <w:proofErr w:type="gramStart"/>
      <w:r w:rsidRPr="00E13F93">
        <w:rPr>
          <w:b/>
        </w:rPr>
        <w:t>ADJOURN:</w:t>
      </w:r>
      <w:proofErr w:type="gramEnd"/>
      <w:r w:rsidR="00695B1B" w:rsidRPr="00E13F93">
        <w:t xml:space="preserve">  </w:t>
      </w:r>
      <w:r w:rsidR="00023F5F" w:rsidRPr="00E13F93">
        <w:t xml:space="preserve">Motion to adjourn </w:t>
      </w:r>
      <w:r w:rsidR="00866122">
        <w:t>8:1</w:t>
      </w:r>
      <w:r w:rsidR="00D25C49">
        <w:t>3</w:t>
      </w:r>
      <w:r w:rsidR="00E53710">
        <w:t xml:space="preserve"> </w:t>
      </w:r>
      <w:r w:rsidR="009106C7" w:rsidRPr="00E13F93">
        <w:t>p.m.</w:t>
      </w:r>
      <w:r w:rsidR="00D25C49">
        <w:t xml:space="preserve">  Ned and Chris</w:t>
      </w:r>
    </w:p>
    <w:p w:rsidR="007F2F27" w:rsidRPr="00E13F93" w:rsidRDefault="007F2F27" w:rsidP="007F2F27">
      <w:pPr>
        <w:spacing w:after="0"/>
      </w:pPr>
    </w:p>
    <w:p w:rsidR="0020701B" w:rsidRPr="00E13F93" w:rsidRDefault="00353452" w:rsidP="007F2F27">
      <w:pPr>
        <w:spacing w:after="120" w:line="240" w:lineRule="auto"/>
        <w:jc w:val="both"/>
      </w:pPr>
      <w:r>
        <w:t>Carol Rush</w:t>
      </w:r>
      <w:r w:rsidR="007F2F27" w:rsidRPr="00E13F93">
        <w:t>, Chair</w:t>
      </w:r>
      <w:r w:rsidR="0020701B" w:rsidRPr="00E13F93">
        <w:t>_____________________________________________________</w:t>
      </w:r>
    </w:p>
    <w:p w:rsidR="007F2F27" w:rsidRPr="00E13F93" w:rsidRDefault="007F2F27" w:rsidP="007F2F27">
      <w:pPr>
        <w:spacing w:after="120" w:line="240" w:lineRule="auto"/>
        <w:jc w:val="both"/>
      </w:pPr>
    </w:p>
    <w:p w:rsidR="005449C0" w:rsidRPr="00E13F93" w:rsidRDefault="0020701B" w:rsidP="007F2F27">
      <w:pPr>
        <w:spacing w:after="120" w:line="240" w:lineRule="auto"/>
        <w:jc w:val="both"/>
      </w:pPr>
      <w:r w:rsidRPr="00E13F93">
        <w:t>Date Approved</w:t>
      </w:r>
      <w:r w:rsidR="007F2F27" w:rsidRPr="00E13F93">
        <w:t xml:space="preserve"> _____________________________________________________</w:t>
      </w:r>
      <w:r w:rsidR="00E13F93">
        <w:t>___</w:t>
      </w:r>
    </w:p>
    <w:sectPr w:rsidR="005449C0" w:rsidRPr="00E13F93" w:rsidSect="00FE5E2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134FC"/>
    <w:multiLevelType w:val="hybridMultilevel"/>
    <w:tmpl w:val="DC8451F2"/>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4765B23"/>
    <w:multiLevelType w:val="multilevel"/>
    <w:tmpl w:val="0FC202DA"/>
    <w:lvl w:ilvl="0">
      <w:start w:val="1"/>
      <w:numFmt w:val="upperRoman"/>
      <w:lvlText w:val="%1."/>
      <w:lvlJc w:val="left"/>
      <w:pPr>
        <w:ind w:left="1080" w:hanging="72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 w15:restartNumberingAfterBreak="0">
    <w:nsid w:val="047A7BDD"/>
    <w:multiLevelType w:val="hybridMultilevel"/>
    <w:tmpl w:val="F73C4C6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07EC0BC0"/>
    <w:multiLevelType w:val="hybridMultilevel"/>
    <w:tmpl w:val="0FC202DA"/>
    <w:lvl w:ilvl="0" w:tplc="DA0A62E2">
      <w:start w:val="1"/>
      <w:numFmt w:val="upperRoman"/>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0A225E87"/>
    <w:multiLevelType w:val="hybridMultilevel"/>
    <w:tmpl w:val="4E269E1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EA228F"/>
    <w:multiLevelType w:val="hybridMultilevel"/>
    <w:tmpl w:val="0FC202DA"/>
    <w:lvl w:ilvl="0" w:tplc="DA0A62E2">
      <w:start w:val="1"/>
      <w:numFmt w:val="upperRoman"/>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1EE86E04"/>
    <w:multiLevelType w:val="multilevel"/>
    <w:tmpl w:val="F73C4C62"/>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7" w15:restartNumberingAfterBreak="0">
    <w:nsid w:val="289D45B2"/>
    <w:multiLevelType w:val="hybridMultilevel"/>
    <w:tmpl w:val="E9C008D6"/>
    <w:lvl w:ilvl="0" w:tplc="BBDEE7A2">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34607FAD"/>
    <w:multiLevelType w:val="hybridMultilevel"/>
    <w:tmpl w:val="E9E6C3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5746657"/>
    <w:multiLevelType w:val="hybridMultilevel"/>
    <w:tmpl w:val="9D903780"/>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0" w15:restartNumberingAfterBreak="0">
    <w:nsid w:val="375E5A08"/>
    <w:multiLevelType w:val="hybridMultilevel"/>
    <w:tmpl w:val="1F0A0B62"/>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384F648F"/>
    <w:multiLevelType w:val="multilevel"/>
    <w:tmpl w:val="0FC202DA"/>
    <w:lvl w:ilvl="0">
      <w:start w:val="1"/>
      <w:numFmt w:val="upperRoman"/>
      <w:lvlText w:val="%1."/>
      <w:lvlJc w:val="left"/>
      <w:pPr>
        <w:ind w:left="1080" w:hanging="72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2" w15:restartNumberingAfterBreak="0">
    <w:nsid w:val="3900745D"/>
    <w:multiLevelType w:val="hybridMultilevel"/>
    <w:tmpl w:val="1F0A0B62"/>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4D922B24"/>
    <w:multiLevelType w:val="hybridMultilevel"/>
    <w:tmpl w:val="F73C4C6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595A2517"/>
    <w:multiLevelType w:val="hybridMultilevel"/>
    <w:tmpl w:val="528C294A"/>
    <w:lvl w:ilvl="0" w:tplc="DBB2D656">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5" w15:restartNumberingAfterBreak="0">
    <w:nsid w:val="5CCD708A"/>
    <w:multiLevelType w:val="hybridMultilevel"/>
    <w:tmpl w:val="6914A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E5B16A5"/>
    <w:multiLevelType w:val="hybridMultilevel"/>
    <w:tmpl w:val="EE0A852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64B011CA"/>
    <w:multiLevelType w:val="hybridMultilevel"/>
    <w:tmpl w:val="1F0A0B62"/>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15:restartNumberingAfterBreak="0">
    <w:nsid w:val="6FAF5BB3"/>
    <w:multiLevelType w:val="hybridMultilevel"/>
    <w:tmpl w:val="FB7C7C7C"/>
    <w:lvl w:ilvl="0" w:tplc="DA0A62E2">
      <w:start w:val="1"/>
      <w:numFmt w:val="upperRoman"/>
      <w:lvlText w:val="%1."/>
      <w:lvlJc w:val="left"/>
      <w:pPr>
        <w:ind w:left="1080" w:hanging="720"/>
      </w:pPr>
      <w:rPr>
        <w:rFonts w:cs="Times New Roman"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15:restartNumberingAfterBreak="0">
    <w:nsid w:val="77431393"/>
    <w:multiLevelType w:val="hybridMultilevel"/>
    <w:tmpl w:val="5F1413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7"/>
  </w:num>
  <w:num w:numId="2">
    <w:abstractNumId w:val="18"/>
  </w:num>
  <w:num w:numId="3">
    <w:abstractNumId w:val="13"/>
  </w:num>
  <w:num w:numId="4">
    <w:abstractNumId w:val="14"/>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num>
  <w:num w:numId="7">
    <w:abstractNumId w:val="1"/>
  </w:num>
  <w:num w:numId="8">
    <w:abstractNumId w:val="11"/>
  </w:num>
  <w:num w:numId="9">
    <w:abstractNumId w:val="3"/>
  </w:num>
  <w:num w:numId="10">
    <w:abstractNumId w:val="10"/>
  </w:num>
  <w:num w:numId="11">
    <w:abstractNumId w:val="12"/>
  </w:num>
  <w:num w:numId="12">
    <w:abstractNumId w:val="15"/>
  </w:num>
  <w:num w:numId="13">
    <w:abstractNumId w:val="6"/>
  </w:num>
  <w:num w:numId="14">
    <w:abstractNumId w:val="19"/>
  </w:num>
  <w:num w:numId="15">
    <w:abstractNumId w:val="4"/>
  </w:num>
  <w:num w:numId="16">
    <w:abstractNumId w:val="2"/>
  </w:num>
  <w:num w:numId="17">
    <w:abstractNumId w:val="5"/>
  </w:num>
  <w:num w:numId="18">
    <w:abstractNumId w:val="16"/>
  </w:num>
  <w:num w:numId="19">
    <w:abstractNumId w:val="0"/>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3A41"/>
    <w:rsid w:val="000008EF"/>
    <w:rsid w:val="000009EA"/>
    <w:rsid w:val="00006413"/>
    <w:rsid w:val="000105C7"/>
    <w:rsid w:val="0001206D"/>
    <w:rsid w:val="00014EF6"/>
    <w:rsid w:val="000160B3"/>
    <w:rsid w:val="000179DB"/>
    <w:rsid w:val="0002312E"/>
    <w:rsid w:val="00023F5F"/>
    <w:rsid w:val="00030F4C"/>
    <w:rsid w:val="00031D7C"/>
    <w:rsid w:val="000355E8"/>
    <w:rsid w:val="00036BDA"/>
    <w:rsid w:val="0004141E"/>
    <w:rsid w:val="00047316"/>
    <w:rsid w:val="00060DD9"/>
    <w:rsid w:val="00062F04"/>
    <w:rsid w:val="00064C26"/>
    <w:rsid w:val="00070D0F"/>
    <w:rsid w:val="00071FAD"/>
    <w:rsid w:val="00082648"/>
    <w:rsid w:val="00082761"/>
    <w:rsid w:val="00082C77"/>
    <w:rsid w:val="00086527"/>
    <w:rsid w:val="00086E65"/>
    <w:rsid w:val="00093268"/>
    <w:rsid w:val="00093934"/>
    <w:rsid w:val="00097F90"/>
    <w:rsid w:val="000A101F"/>
    <w:rsid w:val="000B371A"/>
    <w:rsid w:val="000B384B"/>
    <w:rsid w:val="000B4C2C"/>
    <w:rsid w:val="000D0EC8"/>
    <w:rsid w:val="000D4676"/>
    <w:rsid w:val="000D7E12"/>
    <w:rsid w:val="000E097D"/>
    <w:rsid w:val="000E14DF"/>
    <w:rsid w:val="000E263A"/>
    <w:rsid w:val="000E4173"/>
    <w:rsid w:val="000E47B0"/>
    <w:rsid w:val="0010512B"/>
    <w:rsid w:val="00106B54"/>
    <w:rsid w:val="00107F53"/>
    <w:rsid w:val="00111076"/>
    <w:rsid w:val="00111E1C"/>
    <w:rsid w:val="00112107"/>
    <w:rsid w:val="00113CD4"/>
    <w:rsid w:val="001144F0"/>
    <w:rsid w:val="001176C0"/>
    <w:rsid w:val="00117B76"/>
    <w:rsid w:val="001266E7"/>
    <w:rsid w:val="00126AE6"/>
    <w:rsid w:val="00131EFC"/>
    <w:rsid w:val="00132297"/>
    <w:rsid w:val="00133AE4"/>
    <w:rsid w:val="00134CE4"/>
    <w:rsid w:val="00142FA3"/>
    <w:rsid w:val="001434E2"/>
    <w:rsid w:val="00145000"/>
    <w:rsid w:val="001456BA"/>
    <w:rsid w:val="001522D9"/>
    <w:rsid w:val="001526B6"/>
    <w:rsid w:val="001608F9"/>
    <w:rsid w:val="00171B7F"/>
    <w:rsid w:val="001737DB"/>
    <w:rsid w:val="00174D0D"/>
    <w:rsid w:val="00181BA1"/>
    <w:rsid w:val="00193666"/>
    <w:rsid w:val="00194C60"/>
    <w:rsid w:val="00195BEC"/>
    <w:rsid w:val="001A32B0"/>
    <w:rsid w:val="001A4011"/>
    <w:rsid w:val="001A498B"/>
    <w:rsid w:val="001A6902"/>
    <w:rsid w:val="001B4349"/>
    <w:rsid w:val="001B6101"/>
    <w:rsid w:val="001C5C2F"/>
    <w:rsid w:val="001C5EA8"/>
    <w:rsid w:val="001C7482"/>
    <w:rsid w:val="001D14DD"/>
    <w:rsid w:val="001D6685"/>
    <w:rsid w:val="001E5DCC"/>
    <w:rsid w:val="001F1D2E"/>
    <w:rsid w:val="001F3A79"/>
    <w:rsid w:val="001F5898"/>
    <w:rsid w:val="0020239C"/>
    <w:rsid w:val="00204667"/>
    <w:rsid w:val="0020701B"/>
    <w:rsid w:val="002071B5"/>
    <w:rsid w:val="002112ED"/>
    <w:rsid w:val="002133FF"/>
    <w:rsid w:val="00213992"/>
    <w:rsid w:val="00214A53"/>
    <w:rsid w:val="00215E3D"/>
    <w:rsid w:val="0021763B"/>
    <w:rsid w:val="0022473C"/>
    <w:rsid w:val="00224E95"/>
    <w:rsid w:val="002316B6"/>
    <w:rsid w:val="00231B8A"/>
    <w:rsid w:val="002344A9"/>
    <w:rsid w:val="00235643"/>
    <w:rsid w:val="002410AD"/>
    <w:rsid w:val="00243267"/>
    <w:rsid w:val="00247F05"/>
    <w:rsid w:val="00250741"/>
    <w:rsid w:val="00254577"/>
    <w:rsid w:val="00263CBF"/>
    <w:rsid w:val="002660D5"/>
    <w:rsid w:val="00273AA0"/>
    <w:rsid w:val="002774C1"/>
    <w:rsid w:val="00290456"/>
    <w:rsid w:val="00290B65"/>
    <w:rsid w:val="002915B9"/>
    <w:rsid w:val="002A0CB5"/>
    <w:rsid w:val="002A541D"/>
    <w:rsid w:val="002A64AC"/>
    <w:rsid w:val="002B0C61"/>
    <w:rsid w:val="002B6B5D"/>
    <w:rsid w:val="002C1C24"/>
    <w:rsid w:val="002C52D1"/>
    <w:rsid w:val="002C531A"/>
    <w:rsid w:val="002C5DE1"/>
    <w:rsid w:val="002C6215"/>
    <w:rsid w:val="002D1840"/>
    <w:rsid w:val="002D5843"/>
    <w:rsid w:val="002E5D17"/>
    <w:rsid w:val="002E74B0"/>
    <w:rsid w:val="002F1864"/>
    <w:rsid w:val="0030003D"/>
    <w:rsid w:val="0030537E"/>
    <w:rsid w:val="00311AFE"/>
    <w:rsid w:val="003121C3"/>
    <w:rsid w:val="003202F6"/>
    <w:rsid w:val="00325807"/>
    <w:rsid w:val="00330D06"/>
    <w:rsid w:val="00331A8A"/>
    <w:rsid w:val="00331D5E"/>
    <w:rsid w:val="00335685"/>
    <w:rsid w:val="003424E3"/>
    <w:rsid w:val="00343D40"/>
    <w:rsid w:val="00353452"/>
    <w:rsid w:val="00354E81"/>
    <w:rsid w:val="00356B76"/>
    <w:rsid w:val="00361363"/>
    <w:rsid w:val="003614CC"/>
    <w:rsid w:val="00362F91"/>
    <w:rsid w:val="0036321F"/>
    <w:rsid w:val="003647FA"/>
    <w:rsid w:val="00366F21"/>
    <w:rsid w:val="00370549"/>
    <w:rsid w:val="00371BD8"/>
    <w:rsid w:val="00377042"/>
    <w:rsid w:val="003802D5"/>
    <w:rsid w:val="003939B7"/>
    <w:rsid w:val="00396F5B"/>
    <w:rsid w:val="003977A6"/>
    <w:rsid w:val="003A05A2"/>
    <w:rsid w:val="003A107A"/>
    <w:rsid w:val="003A33F0"/>
    <w:rsid w:val="003A4385"/>
    <w:rsid w:val="003A7C70"/>
    <w:rsid w:val="003B02DD"/>
    <w:rsid w:val="003C0AFD"/>
    <w:rsid w:val="003D58D8"/>
    <w:rsid w:val="003E0FB5"/>
    <w:rsid w:val="003E15D8"/>
    <w:rsid w:val="003E1B2C"/>
    <w:rsid w:val="003F174D"/>
    <w:rsid w:val="003F2403"/>
    <w:rsid w:val="003F48BE"/>
    <w:rsid w:val="0040001E"/>
    <w:rsid w:val="0040424A"/>
    <w:rsid w:val="00407C3F"/>
    <w:rsid w:val="00411BD5"/>
    <w:rsid w:val="00414562"/>
    <w:rsid w:val="004146BB"/>
    <w:rsid w:val="00414B33"/>
    <w:rsid w:val="0041549B"/>
    <w:rsid w:val="00415942"/>
    <w:rsid w:val="00417422"/>
    <w:rsid w:val="0041763C"/>
    <w:rsid w:val="00417B5B"/>
    <w:rsid w:val="004204CF"/>
    <w:rsid w:val="0043732F"/>
    <w:rsid w:val="00441DC7"/>
    <w:rsid w:val="0044389D"/>
    <w:rsid w:val="004470BB"/>
    <w:rsid w:val="00462343"/>
    <w:rsid w:val="00466ACC"/>
    <w:rsid w:val="00466BF1"/>
    <w:rsid w:val="004733E0"/>
    <w:rsid w:val="00475302"/>
    <w:rsid w:val="00485131"/>
    <w:rsid w:val="00492C76"/>
    <w:rsid w:val="004A1A9C"/>
    <w:rsid w:val="004A7760"/>
    <w:rsid w:val="004A7FE9"/>
    <w:rsid w:val="004B2935"/>
    <w:rsid w:val="004B7DD1"/>
    <w:rsid w:val="004C04C2"/>
    <w:rsid w:val="004C0913"/>
    <w:rsid w:val="004C4E9C"/>
    <w:rsid w:val="004D3DF7"/>
    <w:rsid w:val="004D422C"/>
    <w:rsid w:val="004E6CBB"/>
    <w:rsid w:val="004F10AE"/>
    <w:rsid w:val="004F759F"/>
    <w:rsid w:val="005001AB"/>
    <w:rsid w:val="00504270"/>
    <w:rsid w:val="00506B96"/>
    <w:rsid w:val="0050743E"/>
    <w:rsid w:val="00512535"/>
    <w:rsid w:val="0051668C"/>
    <w:rsid w:val="005226E2"/>
    <w:rsid w:val="00525CFC"/>
    <w:rsid w:val="00526A58"/>
    <w:rsid w:val="00531E86"/>
    <w:rsid w:val="005327A3"/>
    <w:rsid w:val="005338D8"/>
    <w:rsid w:val="00537D3F"/>
    <w:rsid w:val="00540F2D"/>
    <w:rsid w:val="00541938"/>
    <w:rsid w:val="005449C0"/>
    <w:rsid w:val="0055248C"/>
    <w:rsid w:val="00555FDF"/>
    <w:rsid w:val="00556FE6"/>
    <w:rsid w:val="00563E8E"/>
    <w:rsid w:val="0057736E"/>
    <w:rsid w:val="0057744B"/>
    <w:rsid w:val="0059011B"/>
    <w:rsid w:val="00591744"/>
    <w:rsid w:val="0059520F"/>
    <w:rsid w:val="005A6E6C"/>
    <w:rsid w:val="005B0D0C"/>
    <w:rsid w:val="005B269E"/>
    <w:rsid w:val="005B2721"/>
    <w:rsid w:val="005B36A0"/>
    <w:rsid w:val="005B4423"/>
    <w:rsid w:val="005B4E27"/>
    <w:rsid w:val="005C35F9"/>
    <w:rsid w:val="005C7914"/>
    <w:rsid w:val="005D06DC"/>
    <w:rsid w:val="005E3D10"/>
    <w:rsid w:val="005E5EDD"/>
    <w:rsid w:val="005F020D"/>
    <w:rsid w:val="005F03B7"/>
    <w:rsid w:val="005F1349"/>
    <w:rsid w:val="005F4E0C"/>
    <w:rsid w:val="005F5EC2"/>
    <w:rsid w:val="005F777C"/>
    <w:rsid w:val="006046FF"/>
    <w:rsid w:val="0061306E"/>
    <w:rsid w:val="006170A3"/>
    <w:rsid w:val="00621646"/>
    <w:rsid w:val="00622395"/>
    <w:rsid w:val="006338DE"/>
    <w:rsid w:val="00634D94"/>
    <w:rsid w:val="00635029"/>
    <w:rsid w:val="00635531"/>
    <w:rsid w:val="0064229A"/>
    <w:rsid w:val="006422DD"/>
    <w:rsid w:val="00643EC4"/>
    <w:rsid w:val="0064547A"/>
    <w:rsid w:val="00647200"/>
    <w:rsid w:val="00650375"/>
    <w:rsid w:val="00654CEA"/>
    <w:rsid w:val="00662201"/>
    <w:rsid w:val="00665465"/>
    <w:rsid w:val="00666F87"/>
    <w:rsid w:val="00672A3D"/>
    <w:rsid w:val="00674CFD"/>
    <w:rsid w:val="00676E55"/>
    <w:rsid w:val="006853B8"/>
    <w:rsid w:val="00693C01"/>
    <w:rsid w:val="00695B1B"/>
    <w:rsid w:val="006A1F23"/>
    <w:rsid w:val="006A5365"/>
    <w:rsid w:val="006A5565"/>
    <w:rsid w:val="006A6496"/>
    <w:rsid w:val="006C33CB"/>
    <w:rsid w:val="006C4BB1"/>
    <w:rsid w:val="006D30AB"/>
    <w:rsid w:val="006D6945"/>
    <w:rsid w:val="006D7B60"/>
    <w:rsid w:val="006E074E"/>
    <w:rsid w:val="006E3F16"/>
    <w:rsid w:val="006E64A3"/>
    <w:rsid w:val="006F2517"/>
    <w:rsid w:val="006F3EFC"/>
    <w:rsid w:val="007014F3"/>
    <w:rsid w:val="00713740"/>
    <w:rsid w:val="00713746"/>
    <w:rsid w:val="00721FE8"/>
    <w:rsid w:val="007249E6"/>
    <w:rsid w:val="00727486"/>
    <w:rsid w:val="00733E80"/>
    <w:rsid w:val="00735627"/>
    <w:rsid w:val="0073647A"/>
    <w:rsid w:val="007372F0"/>
    <w:rsid w:val="0074652C"/>
    <w:rsid w:val="00747C57"/>
    <w:rsid w:val="00752540"/>
    <w:rsid w:val="00754C01"/>
    <w:rsid w:val="00755169"/>
    <w:rsid w:val="0077029A"/>
    <w:rsid w:val="007714B7"/>
    <w:rsid w:val="007717CE"/>
    <w:rsid w:val="007834D9"/>
    <w:rsid w:val="00784D58"/>
    <w:rsid w:val="007870EF"/>
    <w:rsid w:val="00787F75"/>
    <w:rsid w:val="00791D8F"/>
    <w:rsid w:val="00793126"/>
    <w:rsid w:val="007A0B43"/>
    <w:rsid w:val="007A2CCA"/>
    <w:rsid w:val="007A521E"/>
    <w:rsid w:val="007A7595"/>
    <w:rsid w:val="007A762D"/>
    <w:rsid w:val="007B1122"/>
    <w:rsid w:val="007B4DA0"/>
    <w:rsid w:val="007C3AA7"/>
    <w:rsid w:val="007C7215"/>
    <w:rsid w:val="007C7938"/>
    <w:rsid w:val="007D1459"/>
    <w:rsid w:val="007D5615"/>
    <w:rsid w:val="007D7C3E"/>
    <w:rsid w:val="007D7C7F"/>
    <w:rsid w:val="007E3F6A"/>
    <w:rsid w:val="007F2F27"/>
    <w:rsid w:val="007F566D"/>
    <w:rsid w:val="007F6252"/>
    <w:rsid w:val="007F702C"/>
    <w:rsid w:val="008028FC"/>
    <w:rsid w:val="008037BB"/>
    <w:rsid w:val="0080394A"/>
    <w:rsid w:val="00803E49"/>
    <w:rsid w:val="008106DC"/>
    <w:rsid w:val="00826494"/>
    <w:rsid w:val="0083358C"/>
    <w:rsid w:val="0084051C"/>
    <w:rsid w:val="008408EA"/>
    <w:rsid w:val="00841E78"/>
    <w:rsid w:val="00842E76"/>
    <w:rsid w:val="0084489C"/>
    <w:rsid w:val="00846204"/>
    <w:rsid w:val="008517C0"/>
    <w:rsid w:val="00852718"/>
    <w:rsid w:val="00852F2C"/>
    <w:rsid w:val="008540F5"/>
    <w:rsid w:val="008561B8"/>
    <w:rsid w:val="00863A27"/>
    <w:rsid w:val="00866122"/>
    <w:rsid w:val="008715C9"/>
    <w:rsid w:val="0087295F"/>
    <w:rsid w:val="00882274"/>
    <w:rsid w:val="008956D4"/>
    <w:rsid w:val="008A4436"/>
    <w:rsid w:val="008B2888"/>
    <w:rsid w:val="008B55C3"/>
    <w:rsid w:val="008B5AC1"/>
    <w:rsid w:val="008C1A34"/>
    <w:rsid w:val="008C531F"/>
    <w:rsid w:val="008D1AAB"/>
    <w:rsid w:val="008E636C"/>
    <w:rsid w:val="008E67FC"/>
    <w:rsid w:val="008F1938"/>
    <w:rsid w:val="008F203C"/>
    <w:rsid w:val="00905783"/>
    <w:rsid w:val="00910606"/>
    <w:rsid w:val="009106C7"/>
    <w:rsid w:val="00912C63"/>
    <w:rsid w:val="00923403"/>
    <w:rsid w:val="00932C9D"/>
    <w:rsid w:val="00934290"/>
    <w:rsid w:val="009370DD"/>
    <w:rsid w:val="00937329"/>
    <w:rsid w:val="009500EE"/>
    <w:rsid w:val="009502C9"/>
    <w:rsid w:val="009525F3"/>
    <w:rsid w:val="00954B2A"/>
    <w:rsid w:val="00960B47"/>
    <w:rsid w:val="0096130B"/>
    <w:rsid w:val="00965755"/>
    <w:rsid w:val="009661EF"/>
    <w:rsid w:val="009670A6"/>
    <w:rsid w:val="00970236"/>
    <w:rsid w:val="00971A10"/>
    <w:rsid w:val="00975256"/>
    <w:rsid w:val="00975C68"/>
    <w:rsid w:val="00977D23"/>
    <w:rsid w:val="0098432F"/>
    <w:rsid w:val="00984381"/>
    <w:rsid w:val="00985CD3"/>
    <w:rsid w:val="00990C95"/>
    <w:rsid w:val="00992557"/>
    <w:rsid w:val="009938CD"/>
    <w:rsid w:val="009941B9"/>
    <w:rsid w:val="00996C0A"/>
    <w:rsid w:val="00996E87"/>
    <w:rsid w:val="009A7EE4"/>
    <w:rsid w:val="009B1117"/>
    <w:rsid w:val="009B2302"/>
    <w:rsid w:val="009B23C5"/>
    <w:rsid w:val="009B6F8A"/>
    <w:rsid w:val="009C0718"/>
    <w:rsid w:val="009C1141"/>
    <w:rsid w:val="009C285B"/>
    <w:rsid w:val="009C28C0"/>
    <w:rsid w:val="009C3FC4"/>
    <w:rsid w:val="009C5F44"/>
    <w:rsid w:val="009C6536"/>
    <w:rsid w:val="009C7961"/>
    <w:rsid w:val="009D29C5"/>
    <w:rsid w:val="009D38AC"/>
    <w:rsid w:val="009D3D0A"/>
    <w:rsid w:val="009D4EC2"/>
    <w:rsid w:val="009E0DC9"/>
    <w:rsid w:val="009E6FE8"/>
    <w:rsid w:val="009F0766"/>
    <w:rsid w:val="009F28B8"/>
    <w:rsid w:val="00A02239"/>
    <w:rsid w:val="00A02FCE"/>
    <w:rsid w:val="00A05764"/>
    <w:rsid w:val="00A060D6"/>
    <w:rsid w:val="00A07238"/>
    <w:rsid w:val="00A13D86"/>
    <w:rsid w:val="00A1503D"/>
    <w:rsid w:val="00A158B0"/>
    <w:rsid w:val="00A25100"/>
    <w:rsid w:val="00A30BA4"/>
    <w:rsid w:val="00A30BAB"/>
    <w:rsid w:val="00A31AE6"/>
    <w:rsid w:val="00A3458D"/>
    <w:rsid w:val="00A4206C"/>
    <w:rsid w:val="00A46129"/>
    <w:rsid w:val="00A466D7"/>
    <w:rsid w:val="00A47DE7"/>
    <w:rsid w:val="00A54C40"/>
    <w:rsid w:val="00A55A52"/>
    <w:rsid w:val="00A56BC7"/>
    <w:rsid w:val="00A620AE"/>
    <w:rsid w:val="00A62428"/>
    <w:rsid w:val="00A7038B"/>
    <w:rsid w:val="00A73C6A"/>
    <w:rsid w:val="00A74A41"/>
    <w:rsid w:val="00A76DE4"/>
    <w:rsid w:val="00A85548"/>
    <w:rsid w:val="00A97ED3"/>
    <w:rsid w:val="00AA004C"/>
    <w:rsid w:val="00AA12F4"/>
    <w:rsid w:val="00AA1D92"/>
    <w:rsid w:val="00AA3CB3"/>
    <w:rsid w:val="00AA48A9"/>
    <w:rsid w:val="00AA4FD0"/>
    <w:rsid w:val="00AB0726"/>
    <w:rsid w:val="00AB4BF8"/>
    <w:rsid w:val="00AB4F5A"/>
    <w:rsid w:val="00AC009E"/>
    <w:rsid w:val="00AC5970"/>
    <w:rsid w:val="00AC6935"/>
    <w:rsid w:val="00AD0D03"/>
    <w:rsid w:val="00AD30EA"/>
    <w:rsid w:val="00AD4EE4"/>
    <w:rsid w:val="00AE010C"/>
    <w:rsid w:val="00AE13B1"/>
    <w:rsid w:val="00AE1F11"/>
    <w:rsid w:val="00AE2284"/>
    <w:rsid w:val="00AE3426"/>
    <w:rsid w:val="00AF6061"/>
    <w:rsid w:val="00AF6487"/>
    <w:rsid w:val="00B008EF"/>
    <w:rsid w:val="00B00EF6"/>
    <w:rsid w:val="00B00FA2"/>
    <w:rsid w:val="00B07FD4"/>
    <w:rsid w:val="00B10910"/>
    <w:rsid w:val="00B13465"/>
    <w:rsid w:val="00B16AA4"/>
    <w:rsid w:val="00B23722"/>
    <w:rsid w:val="00B2614C"/>
    <w:rsid w:val="00B3223C"/>
    <w:rsid w:val="00B3621F"/>
    <w:rsid w:val="00B43808"/>
    <w:rsid w:val="00B452D6"/>
    <w:rsid w:val="00B459AA"/>
    <w:rsid w:val="00B51CC8"/>
    <w:rsid w:val="00B64113"/>
    <w:rsid w:val="00B66C16"/>
    <w:rsid w:val="00B7218A"/>
    <w:rsid w:val="00B73BCF"/>
    <w:rsid w:val="00B777F1"/>
    <w:rsid w:val="00BA3A62"/>
    <w:rsid w:val="00BA4EA6"/>
    <w:rsid w:val="00BA6968"/>
    <w:rsid w:val="00BB076E"/>
    <w:rsid w:val="00BB09E2"/>
    <w:rsid w:val="00BB10E6"/>
    <w:rsid w:val="00BB2EDE"/>
    <w:rsid w:val="00BB4CA8"/>
    <w:rsid w:val="00BC08BF"/>
    <w:rsid w:val="00BC27E7"/>
    <w:rsid w:val="00BC43BB"/>
    <w:rsid w:val="00BD39BD"/>
    <w:rsid w:val="00BD42B5"/>
    <w:rsid w:val="00BD7917"/>
    <w:rsid w:val="00BD7AEA"/>
    <w:rsid w:val="00BE4AAB"/>
    <w:rsid w:val="00BE783F"/>
    <w:rsid w:val="00BF2304"/>
    <w:rsid w:val="00BF44DC"/>
    <w:rsid w:val="00BF4D1C"/>
    <w:rsid w:val="00C00122"/>
    <w:rsid w:val="00C02FB2"/>
    <w:rsid w:val="00C04C61"/>
    <w:rsid w:val="00C07CB7"/>
    <w:rsid w:val="00C173EB"/>
    <w:rsid w:val="00C31938"/>
    <w:rsid w:val="00C31E30"/>
    <w:rsid w:val="00C37110"/>
    <w:rsid w:val="00C37957"/>
    <w:rsid w:val="00C43856"/>
    <w:rsid w:val="00C464BC"/>
    <w:rsid w:val="00C50821"/>
    <w:rsid w:val="00C52D3C"/>
    <w:rsid w:val="00C53A41"/>
    <w:rsid w:val="00C53B27"/>
    <w:rsid w:val="00C549B7"/>
    <w:rsid w:val="00C6053C"/>
    <w:rsid w:val="00C82D7D"/>
    <w:rsid w:val="00C84B6A"/>
    <w:rsid w:val="00C87A69"/>
    <w:rsid w:val="00C930A7"/>
    <w:rsid w:val="00C95052"/>
    <w:rsid w:val="00C95BC1"/>
    <w:rsid w:val="00C97228"/>
    <w:rsid w:val="00CA414C"/>
    <w:rsid w:val="00CA4DF8"/>
    <w:rsid w:val="00CB27A5"/>
    <w:rsid w:val="00CB7E6E"/>
    <w:rsid w:val="00CC4C6D"/>
    <w:rsid w:val="00CD1B99"/>
    <w:rsid w:val="00CD77F4"/>
    <w:rsid w:val="00CD7882"/>
    <w:rsid w:val="00CE0290"/>
    <w:rsid w:val="00CE19B9"/>
    <w:rsid w:val="00CE55B2"/>
    <w:rsid w:val="00CE5D16"/>
    <w:rsid w:val="00CF16FA"/>
    <w:rsid w:val="00D036FE"/>
    <w:rsid w:val="00D1528E"/>
    <w:rsid w:val="00D166AD"/>
    <w:rsid w:val="00D16FED"/>
    <w:rsid w:val="00D21ED3"/>
    <w:rsid w:val="00D2360C"/>
    <w:rsid w:val="00D25C49"/>
    <w:rsid w:val="00D34B74"/>
    <w:rsid w:val="00D34BDA"/>
    <w:rsid w:val="00D34CAF"/>
    <w:rsid w:val="00D40425"/>
    <w:rsid w:val="00D41545"/>
    <w:rsid w:val="00D51917"/>
    <w:rsid w:val="00D56C28"/>
    <w:rsid w:val="00D56C8A"/>
    <w:rsid w:val="00D63CD9"/>
    <w:rsid w:val="00D64DF1"/>
    <w:rsid w:val="00D712F2"/>
    <w:rsid w:val="00D82462"/>
    <w:rsid w:val="00D827ED"/>
    <w:rsid w:val="00D84DEE"/>
    <w:rsid w:val="00D87AB0"/>
    <w:rsid w:val="00D958D2"/>
    <w:rsid w:val="00D97846"/>
    <w:rsid w:val="00DA232A"/>
    <w:rsid w:val="00DA2BDF"/>
    <w:rsid w:val="00DB2884"/>
    <w:rsid w:val="00DB480E"/>
    <w:rsid w:val="00DB7D0F"/>
    <w:rsid w:val="00DC01BC"/>
    <w:rsid w:val="00DC1120"/>
    <w:rsid w:val="00DC2DBF"/>
    <w:rsid w:val="00DC573A"/>
    <w:rsid w:val="00DC7618"/>
    <w:rsid w:val="00DD00A0"/>
    <w:rsid w:val="00DD17C3"/>
    <w:rsid w:val="00DD2389"/>
    <w:rsid w:val="00DD2846"/>
    <w:rsid w:val="00DD2B69"/>
    <w:rsid w:val="00DE38E3"/>
    <w:rsid w:val="00DE3971"/>
    <w:rsid w:val="00DE7037"/>
    <w:rsid w:val="00DF2D91"/>
    <w:rsid w:val="00DF5DD2"/>
    <w:rsid w:val="00DF78B2"/>
    <w:rsid w:val="00E02F6D"/>
    <w:rsid w:val="00E06507"/>
    <w:rsid w:val="00E10212"/>
    <w:rsid w:val="00E13F93"/>
    <w:rsid w:val="00E16FB1"/>
    <w:rsid w:val="00E322E5"/>
    <w:rsid w:val="00E33D6F"/>
    <w:rsid w:val="00E3576C"/>
    <w:rsid w:val="00E3595B"/>
    <w:rsid w:val="00E42E4C"/>
    <w:rsid w:val="00E47647"/>
    <w:rsid w:val="00E53710"/>
    <w:rsid w:val="00E5670A"/>
    <w:rsid w:val="00E5767E"/>
    <w:rsid w:val="00E6214D"/>
    <w:rsid w:val="00E62B76"/>
    <w:rsid w:val="00E636B3"/>
    <w:rsid w:val="00E66E30"/>
    <w:rsid w:val="00E75910"/>
    <w:rsid w:val="00E8581B"/>
    <w:rsid w:val="00E9047A"/>
    <w:rsid w:val="00E9091A"/>
    <w:rsid w:val="00E91125"/>
    <w:rsid w:val="00E9686B"/>
    <w:rsid w:val="00EA722F"/>
    <w:rsid w:val="00EB0F82"/>
    <w:rsid w:val="00EB1517"/>
    <w:rsid w:val="00EB1822"/>
    <w:rsid w:val="00EB468F"/>
    <w:rsid w:val="00EB5E97"/>
    <w:rsid w:val="00EC17E0"/>
    <w:rsid w:val="00EC2AB8"/>
    <w:rsid w:val="00EC382C"/>
    <w:rsid w:val="00EC6327"/>
    <w:rsid w:val="00EC6798"/>
    <w:rsid w:val="00EC6C25"/>
    <w:rsid w:val="00ED41A5"/>
    <w:rsid w:val="00ED52C7"/>
    <w:rsid w:val="00EE12A6"/>
    <w:rsid w:val="00EE1BDF"/>
    <w:rsid w:val="00EE312C"/>
    <w:rsid w:val="00EE31F2"/>
    <w:rsid w:val="00EF208F"/>
    <w:rsid w:val="00EF435A"/>
    <w:rsid w:val="00EF5F1C"/>
    <w:rsid w:val="00EF6223"/>
    <w:rsid w:val="00EF6510"/>
    <w:rsid w:val="00EF6DE4"/>
    <w:rsid w:val="00EF726E"/>
    <w:rsid w:val="00F01BB7"/>
    <w:rsid w:val="00F13FA7"/>
    <w:rsid w:val="00F14D4B"/>
    <w:rsid w:val="00F23034"/>
    <w:rsid w:val="00F24B7F"/>
    <w:rsid w:val="00F26442"/>
    <w:rsid w:val="00F3410F"/>
    <w:rsid w:val="00F34DAE"/>
    <w:rsid w:val="00F358A7"/>
    <w:rsid w:val="00F36192"/>
    <w:rsid w:val="00F373C9"/>
    <w:rsid w:val="00F445DC"/>
    <w:rsid w:val="00F460AD"/>
    <w:rsid w:val="00F4767E"/>
    <w:rsid w:val="00F47D23"/>
    <w:rsid w:val="00F50B27"/>
    <w:rsid w:val="00F512E6"/>
    <w:rsid w:val="00F538A4"/>
    <w:rsid w:val="00F55CC9"/>
    <w:rsid w:val="00F567AD"/>
    <w:rsid w:val="00F56D60"/>
    <w:rsid w:val="00F60663"/>
    <w:rsid w:val="00F64F5D"/>
    <w:rsid w:val="00F65DA4"/>
    <w:rsid w:val="00F67648"/>
    <w:rsid w:val="00F715CA"/>
    <w:rsid w:val="00F7165F"/>
    <w:rsid w:val="00F7222E"/>
    <w:rsid w:val="00F76D74"/>
    <w:rsid w:val="00F82506"/>
    <w:rsid w:val="00F85838"/>
    <w:rsid w:val="00F85B79"/>
    <w:rsid w:val="00F867D1"/>
    <w:rsid w:val="00F953DD"/>
    <w:rsid w:val="00F97235"/>
    <w:rsid w:val="00FA451B"/>
    <w:rsid w:val="00FA6C83"/>
    <w:rsid w:val="00FA7BA7"/>
    <w:rsid w:val="00FC2973"/>
    <w:rsid w:val="00FC47AD"/>
    <w:rsid w:val="00FC7C83"/>
    <w:rsid w:val="00FD7CC8"/>
    <w:rsid w:val="00FE071C"/>
    <w:rsid w:val="00FE0B23"/>
    <w:rsid w:val="00FE1916"/>
    <w:rsid w:val="00FE201E"/>
    <w:rsid w:val="00FE31BF"/>
    <w:rsid w:val="00FE573D"/>
    <w:rsid w:val="00FE5E29"/>
    <w:rsid w:val="00FE6726"/>
    <w:rsid w:val="00FF1F5F"/>
    <w:rsid w:val="00FF5BA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FEB310"/>
  <w15:docId w15:val="{662A6FC8-D07B-4D59-957F-119CF2812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EastAsia" w:hAnsi="Arial" w:cs="Times New Roman"/>
        <w:sz w:val="24"/>
        <w:szCs w:val="24"/>
        <w:lang w:val="en-US" w:eastAsia="en-US" w:bidi="ar-SA"/>
      </w:rPr>
    </w:rPrDefault>
    <w:pPrDefault>
      <w:pPr>
        <w:spacing w:after="200" w:line="276" w:lineRule="auto"/>
      </w:pPr>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22D9"/>
    <w:pPr>
      <w:ind w:left="720"/>
      <w:contextualSpacing/>
    </w:pPr>
  </w:style>
  <w:style w:type="paragraph" w:styleId="NoSpacing">
    <w:name w:val="No Spacing"/>
    <w:uiPriority w:val="1"/>
    <w:qFormat/>
    <w:rsid w:val="003E1B2C"/>
    <w:pPr>
      <w:spacing w:after="0" w:line="240" w:lineRule="auto"/>
    </w:pPr>
  </w:style>
  <w:style w:type="character" w:styleId="Hyperlink">
    <w:name w:val="Hyperlink"/>
    <w:basedOn w:val="DefaultParagraphFont"/>
    <w:uiPriority w:val="99"/>
    <w:unhideWhenUsed/>
    <w:rsid w:val="001F3A79"/>
    <w:rPr>
      <w:rFonts w:cs="Times New Roman"/>
      <w:color w:val="0000FF" w:themeColor="hyperlink"/>
      <w:u w:val="single"/>
    </w:rPr>
  </w:style>
  <w:style w:type="paragraph" w:styleId="BalloonText">
    <w:name w:val="Balloon Text"/>
    <w:basedOn w:val="Normal"/>
    <w:link w:val="BalloonTextChar"/>
    <w:uiPriority w:val="99"/>
    <w:rsid w:val="006170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locked/>
    <w:rsid w:val="006170A3"/>
    <w:rPr>
      <w:rFonts w:ascii="Tahoma" w:hAnsi="Tahoma" w:cs="Tahoma"/>
      <w:sz w:val="16"/>
      <w:szCs w:val="16"/>
    </w:rPr>
  </w:style>
  <w:style w:type="paragraph" w:styleId="ListContinue2">
    <w:name w:val="List Continue 2"/>
    <w:basedOn w:val="Normal"/>
    <w:rsid w:val="008037BB"/>
    <w:pPr>
      <w:spacing w:after="120"/>
      <w:ind w:left="720"/>
      <w:contextualSpacing/>
    </w:pPr>
  </w:style>
  <w:style w:type="paragraph" w:styleId="ListContinue3">
    <w:name w:val="List Continue 3"/>
    <w:basedOn w:val="Normal"/>
    <w:rsid w:val="00C31938"/>
    <w:pPr>
      <w:spacing w:after="120"/>
      <w:ind w:left="108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714608">
      <w:bodyDiv w:val="1"/>
      <w:marLeft w:val="0"/>
      <w:marRight w:val="0"/>
      <w:marTop w:val="0"/>
      <w:marBottom w:val="0"/>
      <w:divBdr>
        <w:top w:val="none" w:sz="0" w:space="0" w:color="auto"/>
        <w:left w:val="none" w:sz="0" w:space="0" w:color="auto"/>
        <w:bottom w:val="none" w:sz="0" w:space="0" w:color="auto"/>
        <w:right w:val="none" w:sz="0" w:space="0" w:color="auto"/>
      </w:divBdr>
    </w:div>
    <w:div w:id="185206280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567A4A8E.dotm</Template>
  <TotalTime>79</TotalTime>
  <Pages>1</Pages>
  <Words>429</Words>
  <Characters>2451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dc:creator>
  <cp:lastModifiedBy>David Weidler</cp:lastModifiedBy>
  <cp:revision>9</cp:revision>
  <cp:lastPrinted>2015-02-25T00:32:00Z</cp:lastPrinted>
  <dcterms:created xsi:type="dcterms:W3CDTF">2021-10-27T00:02:00Z</dcterms:created>
  <dcterms:modified xsi:type="dcterms:W3CDTF">2021-11-19T03:50:00Z</dcterms:modified>
</cp:coreProperties>
</file>