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0A3" w:rsidRDefault="00693C01" w:rsidP="00E9047A">
      <w:pPr>
        <w:jc w:val="center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39370</wp:posOffset>
                </wp:positionV>
                <wp:extent cx="4415790" cy="1823085"/>
                <wp:effectExtent l="0" t="0" r="0" b="5715"/>
                <wp:wrapTight wrapText="bothSides">
                  <wp:wrapPolygon edited="0">
                    <wp:start x="186" y="0"/>
                    <wp:lineTo x="186" y="21442"/>
                    <wp:lineTo x="21246" y="21442"/>
                    <wp:lineTo x="21246" y="0"/>
                    <wp:lineTo x="186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5790" cy="182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">
                        <w:txbxContent>
                          <w:p w:rsidR="00BE783F" w:rsidRPr="00D036FE" w:rsidRDefault="00BE783F" w:rsidP="0020701B">
                            <w:pPr>
                              <w:spacing w:line="192" w:lineRule="auto"/>
                              <w:jc w:val="center"/>
                              <w:rPr>
                                <w:rFonts w:cs="Arial"/>
                                <w:b/>
                                <w:szCs w:val="28"/>
                              </w:rPr>
                            </w:pPr>
                            <w:r w:rsidRPr="00D036FE">
                              <w:rPr>
                                <w:rFonts w:cs="Arial"/>
                                <w:b/>
                                <w:szCs w:val="28"/>
                              </w:rPr>
                              <w:t>KIRKWOOD URBAN FORESTRY COMMISSION</w:t>
                            </w:r>
                          </w:p>
                          <w:p w:rsidR="00BE783F" w:rsidRPr="00D036FE" w:rsidRDefault="00BE783F" w:rsidP="0020701B">
                            <w:pPr>
                              <w:spacing w:line="192" w:lineRule="auto"/>
                              <w:jc w:val="center"/>
                              <w:rPr>
                                <w:rFonts w:cs="Arial"/>
                                <w:b/>
                                <w:szCs w:val="28"/>
                              </w:rPr>
                            </w:pPr>
                            <w:r w:rsidRPr="00D036FE">
                              <w:rPr>
                                <w:rFonts w:cs="Arial"/>
                                <w:b/>
                                <w:szCs w:val="28"/>
                              </w:rPr>
                              <w:t>MEETING MINUTES</w:t>
                            </w:r>
                          </w:p>
                          <w:p w:rsidR="00BE783F" w:rsidRPr="00D036FE" w:rsidRDefault="00BE783F" w:rsidP="0020701B">
                            <w:pPr>
                              <w:spacing w:line="192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D036FE">
                              <w:rPr>
                                <w:rFonts w:cs="Arial"/>
                                <w:b/>
                              </w:rPr>
                              <w:t>City of Kirkwood</w:t>
                            </w:r>
                          </w:p>
                          <w:p w:rsidR="00BE783F" w:rsidRPr="00D036FE" w:rsidRDefault="00BE783F" w:rsidP="0020701B">
                            <w:pPr>
                              <w:spacing w:line="192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D036FE">
                              <w:rPr>
                                <w:rFonts w:cs="Arial"/>
                                <w:b/>
                              </w:rPr>
                              <w:t>139 S. Kirkwood Road</w:t>
                            </w:r>
                          </w:p>
                          <w:p w:rsidR="00BE783F" w:rsidRPr="00D036FE" w:rsidRDefault="00BE783F" w:rsidP="0020701B">
                            <w:pPr>
                              <w:spacing w:line="192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D036FE">
                              <w:rPr>
                                <w:rFonts w:cs="Arial"/>
                                <w:b/>
                              </w:rPr>
                              <w:t>Kirkwood, MO  63122</w:t>
                            </w:r>
                          </w:p>
                          <w:p w:rsidR="00BE783F" w:rsidRPr="00D036FE" w:rsidRDefault="00BE783F" w:rsidP="0020701B">
                            <w:pPr>
                              <w:spacing w:line="192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b/>
                              </w:rPr>
                              <w:t>August  24</w:t>
                            </w:r>
                            <w:proofErr w:type="gramEnd"/>
                            <w:r>
                              <w:rPr>
                                <w:rFonts w:cs="Arial"/>
                                <w:b/>
                              </w:rPr>
                              <w:t>,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9.5pt;margin-top:3.1pt;width:347.7pt;height:14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YRr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" filled="f" stroked="f">
                <v:textbox style="mso-next-textbox:#Text Box 3">
                  <w:txbxContent>
                    <w:p w:rsidR="00BE783F" w:rsidRPr="00D036FE" w:rsidRDefault="00BE783F" w:rsidP="0020701B">
                      <w:pPr>
                        <w:spacing w:line="192" w:lineRule="auto"/>
                        <w:jc w:val="center"/>
                        <w:rPr>
                          <w:rFonts w:cs="Arial"/>
                          <w:b/>
                          <w:szCs w:val="28"/>
                        </w:rPr>
                      </w:pPr>
                      <w:r w:rsidRPr="00D036FE">
                        <w:rPr>
                          <w:rFonts w:cs="Arial"/>
                          <w:b/>
                          <w:szCs w:val="28"/>
                        </w:rPr>
                        <w:t>KIRKWOOD URBAN FORESTRY COMMISSION</w:t>
                      </w:r>
                    </w:p>
                    <w:p w:rsidR="00BE783F" w:rsidRPr="00D036FE" w:rsidRDefault="00BE783F" w:rsidP="0020701B">
                      <w:pPr>
                        <w:spacing w:line="192" w:lineRule="auto"/>
                        <w:jc w:val="center"/>
                        <w:rPr>
                          <w:rFonts w:cs="Arial"/>
                          <w:b/>
                          <w:szCs w:val="28"/>
                        </w:rPr>
                      </w:pPr>
                      <w:r w:rsidRPr="00D036FE">
                        <w:rPr>
                          <w:rFonts w:cs="Arial"/>
                          <w:b/>
                          <w:szCs w:val="28"/>
                        </w:rPr>
                        <w:t>MEETING MINUTES</w:t>
                      </w:r>
                    </w:p>
                    <w:p w:rsidR="00BE783F" w:rsidRPr="00D036FE" w:rsidRDefault="00BE783F" w:rsidP="0020701B">
                      <w:pPr>
                        <w:spacing w:line="192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D036FE">
                        <w:rPr>
                          <w:rFonts w:cs="Arial"/>
                          <w:b/>
                        </w:rPr>
                        <w:t>City of Kirkwood</w:t>
                      </w:r>
                    </w:p>
                    <w:p w:rsidR="00BE783F" w:rsidRPr="00D036FE" w:rsidRDefault="00BE783F" w:rsidP="0020701B">
                      <w:pPr>
                        <w:spacing w:line="192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D036FE">
                        <w:rPr>
                          <w:rFonts w:cs="Arial"/>
                          <w:b/>
                        </w:rPr>
                        <w:t>139 S. Kirkwood Road</w:t>
                      </w:r>
                    </w:p>
                    <w:p w:rsidR="00BE783F" w:rsidRPr="00D036FE" w:rsidRDefault="00BE783F" w:rsidP="0020701B">
                      <w:pPr>
                        <w:spacing w:line="192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D036FE">
                        <w:rPr>
                          <w:rFonts w:cs="Arial"/>
                          <w:b/>
                        </w:rPr>
                        <w:t>Kirkwood, MO  63122</w:t>
                      </w:r>
                    </w:p>
                    <w:p w:rsidR="00BE783F" w:rsidRPr="00D036FE" w:rsidRDefault="00BE783F" w:rsidP="0020701B">
                      <w:pPr>
                        <w:spacing w:line="192" w:lineRule="auto"/>
                        <w:jc w:val="center"/>
                        <w:rPr>
                          <w:rFonts w:cs="Arial"/>
                          <w:b/>
                        </w:rPr>
                      </w:pPr>
                      <w:proofErr w:type="gramStart"/>
                      <w:r>
                        <w:rPr>
                          <w:rFonts w:cs="Arial"/>
                          <w:b/>
                        </w:rPr>
                        <w:t>August  24</w:t>
                      </w:r>
                      <w:proofErr w:type="gramEnd"/>
                      <w:r>
                        <w:rPr>
                          <w:rFonts w:cs="Arial"/>
                          <w:b/>
                        </w:rPr>
                        <w:t>, 2021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34CAF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40410" cy="74041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70A3" w:rsidRDefault="006170A3" w:rsidP="00E9047A">
      <w:pPr>
        <w:jc w:val="center"/>
        <w:rPr>
          <w:b/>
          <w:sz w:val="20"/>
        </w:rPr>
      </w:pPr>
    </w:p>
    <w:p w:rsidR="0020701B" w:rsidRDefault="0020701B" w:rsidP="00E9047A">
      <w:pPr>
        <w:jc w:val="center"/>
        <w:rPr>
          <w:b/>
          <w:sz w:val="20"/>
        </w:rPr>
      </w:pPr>
    </w:p>
    <w:p w:rsidR="0020701B" w:rsidRDefault="0020701B" w:rsidP="00E9047A">
      <w:pPr>
        <w:jc w:val="center"/>
        <w:rPr>
          <w:b/>
          <w:sz w:val="20"/>
        </w:rPr>
      </w:pPr>
    </w:p>
    <w:p w:rsidR="00BD7AEA" w:rsidRDefault="00693C01" w:rsidP="007F2F27">
      <w:pPr>
        <w:jc w:val="center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74930</wp:posOffset>
                </wp:positionV>
                <wp:extent cx="457200" cy="342900"/>
                <wp:effectExtent l="0" t="0" r="0" b="0"/>
                <wp:wrapTight wrapText="bothSides">
                  <wp:wrapPolygon edited="0">
                    <wp:start x="1800" y="3600"/>
                    <wp:lineTo x="1800" y="18000"/>
                    <wp:lineTo x="18900" y="18000"/>
                    <wp:lineTo x="18900" y="3600"/>
                    <wp:lineTo x="1800" y="360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" o:spid="_x0000_s1027" type="#_x0000_t202" style="position:absolute;left:0;text-align:left;margin-left:387pt;margin-top:5.9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</w:p>
    <w:p w:rsidR="007F2F27" w:rsidRDefault="007F2F27" w:rsidP="007F2F27">
      <w:pPr>
        <w:jc w:val="center"/>
        <w:rPr>
          <w:b/>
          <w:sz w:val="20"/>
        </w:rPr>
      </w:pPr>
    </w:p>
    <w:p w:rsidR="007F2F27" w:rsidRPr="007F2F27" w:rsidRDefault="007F2F27" w:rsidP="007F2F27">
      <w:pPr>
        <w:jc w:val="center"/>
        <w:rPr>
          <w:b/>
          <w:sz w:val="20"/>
        </w:rPr>
      </w:pPr>
    </w:p>
    <w:p w:rsidR="007F2F27" w:rsidRPr="00E13F93" w:rsidRDefault="0020701B" w:rsidP="007F2F27">
      <w:r w:rsidRPr="00E13F93">
        <w:rPr>
          <w:b/>
        </w:rPr>
        <w:t>PRESENT</w:t>
      </w:r>
      <w:r w:rsidR="00C43856">
        <w:rPr>
          <w:b/>
        </w:rPr>
        <w:t xml:space="preserve"> VIA ZOOM</w:t>
      </w:r>
      <w:r w:rsidRPr="00E13F93">
        <w:rPr>
          <w:b/>
        </w:rPr>
        <w:t>:</w:t>
      </w:r>
      <w:r w:rsidR="00960B47" w:rsidRPr="00E13F93">
        <w:rPr>
          <w:b/>
        </w:rPr>
        <w:t xml:space="preserve"> </w:t>
      </w:r>
      <w:r w:rsidRPr="00E13F93">
        <w:rPr>
          <w:b/>
        </w:rPr>
        <w:t xml:space="preserve"> </w:t>
      </w:r>
      <w:r w:rsidR="00370549">
        <w:t>Mike Hankins,</w:t>
      </w:r>
      <w:r w:rsidR="00DC573A">
        <w:t xml:space="preserve"> </w:t>
      </w:r>
      <w:r w:rsidR="002071B5">
        <w:t xml:space="preserve">Barbara </w:t>
      </w:r>
      <w:r w:rsidR="002071B5" w:rsidRPr="009C28C0">
        <w:t>Sandhagen, Carol Rush,</w:t>
      </w:r>
      <w:r w:rsidR="003977A6">
        <w:t xml:space="preserve"> </w:t>
      </w:r>
      <w:r w:rsidR="002C5DE1">
        <w:t xml:space="preserve">Renee Werner, </w:t>
      </w:r>
      <w:r w:rsidR="00B43808">
        <w:t>David Weidler</w:t>
      </w:r>
      <w:r w:rsidR="00DC573A">
        <w:t xml:space="preserve"> – Staff Liaison</w:t>
      </w:r>
      <w:r w:rsidR="002C5DE1">
        <w:t>,</w:t>
      </w:r>
      <w:r w:rsidR="008F203C" w:rsidRPr="008F203C">
        <w:t xml:space="preserve"> </w:t>
      </w:r>
      <w:r w:rsidR="008F203C">
        <w:t>Cory Meyer – Urban Forester</w:t>
      </w:r>
      <w:r w:rsidR="002C5DE1">
        <w:t>.</w:t>
      </w:r>
    </w:p>
    <w:p w:rsidR="0020701B" w:rsidRPr="00E13F93" w:rsidRDefault="00343D40" w:rsidP="009C28C0">
      <w:r w:rsidRPr="00E13F93">
        <w:rPr>
          <w:b/>
        </w:rPr>
        <w:t>A</w:t>
      </w:r>
      <w:r w:rsidR="0020701B" w:rsidRPr="00E13F93">
        <w:rPr>
          <w:b/>
        </w:rPr>
        <w:t>BSENT:</w:t>
      </w:r>
      <w:r w:rsidR="00224E95">
        <w:t xml:space="preserve"> </w:t>
      </w:r>
      <w:r w:rsidR="009C28C0" w:rsidRPr="009C28C0">
        <w:t>Tanner Craft</w:t>
      </w:r>
      <w:r w:rsidR="00273AA0">
        <w:t>, Ned Golterman, Chris Molitor</w:t>
      </w:r>
    </w:p>
    <w:p w:rsidR="00112107" w:rsidRPr="00E13F93" w:rsidRDefault="00112107" w:rsidP="007F2F27">
      <w:r w:rsidRPr="00E13F93">
        <w:rPr>
          <w:b/>
        </w:rPr>
        <w:t>GUESTS</w:t>
      </w:r>
      <w:r w:rsidRPr="00A4206C">
        <w:rPr>
          <w:b/>
        </w:rPr>
        <w:t xml:space="preserve">: </w:t>
      </w:r>
      <w:r w:rsidR="00CB7E6E" w:rsidRPr="00A4206C">
        <w:rPr>
          <w:b/>
        </w:rPr>
        <w:t xml:space="preserve"> </w:t>
      </w:r>
    </w:p>
    <w:p w:rsidR="00082C77" w:rsidRPr="00E13F93" w:rsidRDefault="0020701B" w:rsidP="006170A3">
      <w:r w:rsidRPr="00E13F93">
        <w:t xml:space="preserve">Pursuant to notice of meeting duly given, the Kirkwood Urban </w:t>
      </w:r>
      <w:r w:rsidR="00512535">
        <w:t xml:space="preserve">Forestry Commission convened on </w:t>
      </w:r>
      <w:r w:rsidR="00F953DD">
        <w:t>August 24</w:t>
      </w:r>
      <w:r w:rsidR="002C5DE1">
        <w:t xml:space="preserve">, 2021 </w:t>
      </w:r>
      <w:r w:rsidR="00C43856">
        <w:t>via Zoom for a virtual meeting due to the COVID-19 pandemic.</w:t>
      </w:r>
      <w:r w:rsidR="00621646">
        <w:t xml:space="preserve"> </w:t>
      </w:r>
    </w:p>
    <w:p w:rsidR="00650375" w:rsidRDefault="00635029" w:rsidP="0020239C">
      <w:pPr>
        <w:pStyle w:val="ListParagraph"/>
        <w:numPr>
          <w:ilvl w:val="0"/>
          <w:numId w:val="2"/>
        </w:numPr>
        <w:spacing w:after="0"/>
      </w:pPr>
      <w:r w:rsidRPr="00E13F93">
        <w:t xml:space="preserve">Call </w:t>
      </w:r>
      <w:proofErr w:type="gramStart"/>
      <w:r w:rsidRPr="00E13F93">
        <w:t>To</w:t>
      </w:r>
      <w:proofErr w:type="gramEnd"/>
      <w:r w:rsidRPr="00E13F93">
        <w:t xml:space="preserve"> Order: T</w:t>
      </w:r>
      <w:r w:rsidR="00E9047A" w:rsidRPr="00E13F93">
        <w:t>he meeting was called to order at</w:t>
      </w:r>
      <w:r w:rsidR="009D3D0A" w:rsidRPr="00E13F93">
        <w:t xml:space="preserve"> </w:t>
      </w:r>
      <w:r w:rsidR="00B13465" w:rsidRPr="00E13F93">
        <w:t>7:</w:t>
      </w:r>
      <w:r w:rsidR="000E4173">
        <w:t>0</w:t>
      </w:r>
      <w:r w:rsidR="00273AA0">
        <w:t>6</w:t>
      </w:r>
      <w:r w:rsidR="00F34DAE">
        <w:t xml:space="preserve"> </w:t>
      </w:r>
      <w:r w:rsidR="00512535">
        <w:t>p</w:t>
      </w:r>
      <w:r w:rsidR="00E9047A" w:rsidRPr="00E13F93">
        <w:t>m</w:t>
      </w:r>
      <w:r w:rsidR="00C04C61" w:rsidRPr="00E13F93">
        <w:t xml:space="preserve"> by </w:t>
      </w:r>
      <w:r w:rsidR="002C5DE1">
        <w:rPr>
          <w:b/>
        </w:rPr>
        <w:t>Carol Rush</w:t>
      </w:r>
      <w:r w:rsidR="007D1459">
        <w:t>.</w:t>
      </w:r>
      <w:r w:rsidR="00CE55B2">
        <w:t xml:space="preserve"> </w:t>
      </w:r>
    </w:p>
    <w:p w:rsidR="0021763B" w:rsidRPr="00E13F93" w:rsidRDefault="007D5615" w:rsidP="00485131">
      <w:pPr>
        <w:pStyle w:val="ListParagraph"/>
        <w:numPr>
          <w:ilvl w:val="0"/>
          <w:numId w:val="2"/>
        </w:numPr>
        <w:spacing w:after="0"/>
      </w:pPr>
      <w:r w:rsidRPr="00E13F93">
        <w:t xml:space="preserve">Secretary Report:  </w:t>
      </w:r>
      <w:r w:rsidR="00F23034" w:rsidRPr="00E13F93">
        <w:t xml:space="preserve">Motion was made </w:t>
      </w:r>
      <w:r w:rsidR="00E42E4C" w:rsidRPr="00E13F93">
        <w:t xml:space="preserve">by </w:t>
      </w:r>
      <w:r w:rsidR="00273AA0" w:rsidRPr="00273AA0">
        <w:rPr>
          <w:b/>
        </w:rPr>
        <w:t>Mike Hankins</w:t>
      </w:r>
      <w:r w:rsidR="00273AA0" w:rsidRPr="00866122">
        <w:rPr>
          <w:b/>
        </w:rPr>
        <w:t xml:space="preserve"> </w:t>
      </w:r>
      <w:r w:rsidR="005338D8">
        <w:t xml:space="preserve">and seconded by </w:t>
      </w:r>
      <w:r w:rsidR="00273AA0" w:rsidRPr="00866122">
        <w:rPr>
          <w:b/>
        </w:rPr>
        <w:t>Barbara Sandhagen</w:t>
      </w:r>
      <w:r w:rsidR="00273AA0" w:rsidRPr="00F67648">
        <w:rPr>
          <w:b/>
        </w:rPr>
        <w:t xml:space="preserve"> </w:t>
      </w:r>
      <w:r w:rsidR="00F23034" w:rsidRPr="00E13F93">
        <w:t xml:space="preserve">to approve minutes as </w:t>
      </w:r>
      <w:r w:rsidR="00721FE8" w:rsidRPr="00E13F93">
        <w:t>submi</w:t>
      </w:r>
      <w:r w:rsidR="00D958D2" w:rsidRPr="00E13F93">
        <w:t>t</w:t>
      </w:r>
      <w:r w:rsidR="00721FE8" w:rsidRPr="00E13F93">
        <w:t>ted</w:t>
      </w:r>
      <w:r w:rsidR="00E42E4C" w:rsidRPr="00E13F93">
        <w:t xml:space="preserve">. </w:t>
      </w:r>
      <w:r w:rsidR="00107F53" w:rsidRPr="00E13F93">
        <w:t xml:space="preserve">Minutes from the </w:t>
      </w:r>
      <w:r w:rsidR="00F953DD">
        <w:t>July 27</w:t>
      </w:r>
      <w:r w:rsidR="00866122">
        <w:t>,</w:t>
      </w:r>
      <w:r w:rsidR="00F953DD">
        <w:t xml:space="preserve"> </w:t>
      </w:r>
      <w:r w:rsidR="00866122">
        <w:t>2021</w:t>
      </w:r>
      <w:r w:rsidR="00070D0F">
        <w:t xml:space="preserve"> </w:t>
      </w:r>
      <w:r w:rsidR="009500EE" w:rsidRPr="00E13F93">
        <w:t xml:space="preserve">meeting </w:t>
      </w:r>
      <w:r w:rsidR="00194C60">
        <w:t xml:space="preserve">of the Commission </w:t>
      </w:r>
      <w:r w:rsidR="009500EE" w:rsidRPr="00E13F93">
        <w:t xml:space="preserve">were </w:t>
      </w:r>
      <w:r w:rsidR="009D3D0A" w:rsidRPr="00E13F93">
        <w:t>approved</w:t>
      </w:r>
      <w:r w:rsidR="00485131">
        <w:t xml:space="preserve"> unanimously.</w:t>
      </w:r>
    </w:p>
    <w:p w:rsidR="00634D94" w:rsidRPr="00E13F93" w:rsidRDefault="00414562" w:rsidP="00866122">
      <w:pPr>
        <w:pStyle w:val="ListParagraph"/>
        <w:numPr>
          <w:ilvl w:val="0"/>
          <w:numId w:val="2"/>
        </w:numPr>
        <w:spacing w:after="0"/>
      </w:pPr>
      <w:r w:rsidRPr="00E13F93">
        <w:t xml:space="preserve">Tree Removal Requests:  </w:t>
      </w:r>
      <w:r w:rsidR="00F953DD" w:rsidRPr="00F953DD">
        <w:rPr>
          <w:b/>
        </w:rPr>
        <w:t xml:space="preserve">237 E. Madison </w:t>
      </w:r>
      <w:r w:rsidR="00866122">
        <w:t>–</w:t>
      </w:r>
      <w:r w:rsidR="00014EF6">
        <w:t xml:space="preserve">  Cory Meyer was able to review the property in question</w:t>
      </w:r>
      <w:r w:rsidR="00181BA1">
        <w:t xml:space="preserve">.  A motion was made by </w:t>
      </w:r>
      <w:r w:rsidR="00031D7C">
        <w:t xml:space="preserve">Mike Hankins </w:t>
      </w:r>
      <w:r w:rsidR="002133FF">
        <w:t xml:space="preserve">and seconded by </w:t>
      </w:r>
      <w:r w:rsidR="00031D7C">
        <w:t xml:space="preserve">Renee Werner </w:t>
      </w:r>
      <w:r w:rsidR="002133FF">
        <w:t xml:space="preserve">for </w:t>
      </w:r>
      <w:r w:rsidR="00181BA1">
        <w:t>approval</w:t>
      </w:r>
      <w:r w:rsidR="002133FF">
        <w:t xml:space="preserve"> of</w:t>
      </w:r>
      <w:r w:rsidR="00181BA1">
        <w:t xml:space="preserve"> the plan</w:t>
      </w:r>
      <w:r w:rsidR="00031D7C">
        <w:t xml:space="preserve"> with the recommendation of </w:t>
      </w:r>
      <w:r w:rsidR="00181BA1">
        <w:t>r</w:t>
      </w:r>
      <w:r w:rsidR="00031D7C">
        <w:t xml:space="preserve">emoving the </w:t>
      </w:r>
      <w:r w:rsidR="00014EF6">
        <w:t>trees as indicated</w:t>
      </w:r>
      <w:r w:rsidR="00181BA1">
        <w:t>.  The plan was approved with this condition unanimously.</w:t>
      </w:r>
    </w:p>
    <w:p w:rsidR="006D30AB" w:rsidRDefault="00060DD9" w:rsidP="00CB7E6E">
      <w:pPr>
        <w:pStyle w:val="ListParagraph"/>
        <w:numPr>
          <w:ilvl w:val="0"/>
          <w:numId w:val="2"/>
        </w:numPr>
        <w:spacing w:after="0"/>
      </w:pPr>
      <w:r>
        <w:t>Urban</w:t>
      </w:r>
      <w:r w:rsidR="00224E95">
        <w:t xml:space="preserve"> Forester Report:</w:t>
      </w:r>
      <w:r w:rsidR="009F28B8">
        <w:t xml:space="preserve"> </w:t>
      </w:r>
      <w:r w:rsidR="00F60663" w:rsidRPr="00AC009E">
        <w:rPr>
          <w:b/>
        </w:rPr>
        <w:t>Cory Meyer</w:t>
      </w:r>
      <w:r w:rsidR="00F60663">
        <w:t xml:space="preserve"> </w:t>
      </w:r>
      <w:r w:rsidR="00BB076E">
        <w:t>sto</w:t>
      </w:r>
      <w:r w:rsidR="00BE783F">
        <w:t>r</w:t>
      </w:r>
      <w:r w:rsidR="00BB076E">
        <w:t xml:space="preserve">m </w:t>
      </w:r>
      <w:r w:rsidR="00BE783F">
        <w:t>debris removal</w:t>
      </w:r>
      <w:r w:rsidR="00BB076E">
        <w:t xml:space="preserve"> concluded from the July event.  August 12 storm currently in progress.  Weekly updates </w:t>
      </w:r>
      <w:r w:rsidR="00014EF6">
        <w:t xml:space="preserve">are </w:t>
      </w:r>
      <w:r w:rsidR="00BB076E">
        <w:t xml:space="preserve">on the website.  Crews starting in zones 8 and 1.  </w:t>
      </w:r>
      <w:r w:rsidR="00014EF6">
        <w:t>There will be an i</w:t>
      </w:r>
      <w:r w:rsidR="00BB076E">
        <w:t xml:space="preserve">nitial pass through the city then after 2 weeks contact for missed pickups.  Two street trees had </w:t>
      </w:r>
      <w:r w:rsidR="00BE783F">
        <w:t>catastrophic</w:t>
      </w:r>
      <w:r w:rsidR="00BB076E">
        <w:t xml:space="preserve"> failure, fully uprooted.  Minimal damage</w:t>
      </w:r>
      <w:r w:rsidR="00BE783F">
        <w:t xml:space="preserve"> was</w:t>
      </w:r>
      <w:r w:rsidR="00BB076E">
        <w:t xml:space="preserve"> caused by</w:t>
      </w:r>
      <w:r w:rsidR="00BE783F">
        <w:t xml:space="preserve"> the</w:t>
      </w:r>
      <w:r w:rsidR="00BB076E">
        <w:t xml:space="preserve"> two trees.  Tree damage was less intense than the one in July, but damage areas were spread out.  One of the most requested </w:t>
      </w:r>
      <w:r w:rsidR="00014EF6">
        <w:t>items</w:t>
      </w:r>
      <w:r w:rsidR="00BB076E">
        <w:t xml:space="preserve"> are trees in power lines.  Kirkwood Forestry </w:t>
      </w:r>
      <w:r w:rsidR="00014EF6">
        <w:t>cannot</w:t>
      </w:r>
      <w:r w:rsidR="00BB076E">
        <w:t xml:space="preserve"> remove trees from utility lines, they must be removed by utility contractors.  Tree pruning and removal, pruning has been suspended during debris </w:t>
      </w:r>
      <w:r w:rsidR="00014EF6">
        <w:t>pickup</w:t>
      </w:r>
      <w:r w:rsidR="00BB076E">
        <w:t xml:space="preserve">.  Tree removal </w:t>
      </w:r>
      <w:r w:rsidR="00014EF6">
        <w:t xml:space="preserve">requests </w:t>
      </w:r>
      <w:r w:rsidR="00BB076E">
        <w:t>include</w:t>
      </w:r>
      <w:r w:rsidR="006D30AB">
        <w:t xml:space="preserve"> 86 trees </w:t>
      </w:r>
      <w:r w:rsidR="00014EF6">
        <w:t>from</w:t>
      </w:r>
      <w:r w:rsidR="006D30AB">
        <w:t xml:space="preserve"> April to today</w:t>
      </w:r>
      <w:r w:rsidR="00014EF6">
        <w:t>,</w:t>
      </w:r>
      <w:r w:rsidR="006D30AB">
        <w:t xml:space="preserve"> 72 have been removed.  In </w:t>
      </w:r>
      <w:r w:rsidR="00014EF6">
        <w:t xml:space="preserve">the first </w:t>
      </w:r>
      <w:r w:rsidR="006D30AB">
        <w:t>4 month</w:t>
      </w:r>
      <w:r w:rsidR="00014EF6">
        <w:t>s</w:t>
      </w:r>
      <w:r w:rsidR="006D30AB">
        <w:t xml:space="preserve"> of the fiscal year we have removed half of what was removed in last fiscal year, pin oaks have had more failures than other trees.  On track for a planting in the fall, meeting with a nursery to select trees.  We did receive $25,000 through a trim grant.  September services will be solicited through the Procurement Department for tree counting.  </w:t>
      </w:r>
    </w:p>
    <w:p w:rsidR="007D5615" w:rsidRPr="00E13F93" w:rsidRDefault="007D5615" w:rsidP="007D5615">
      <w:pPr>
        <w:pStyle w:val="ListParagraph"/>
        <w:numPr>
          <w:ilvl w:val="0"/>
          <w:numId w:val="2"/>
        </w:numPr>
        <w:spacing w:after="0"/>
      </w:pPr>
      <w:r w:rsidRPr="00E13F93">
        <w:t>ACTIVITY REPORTS</w:t>
      </w:r>
    </w:p>
    <w:p w:rsidR="009F0766" w:rsidRPr="00E13F93" w:rsidRDefault="00985CD3" w:rsidP="009370DD">
      <w:pPr>
        <w:pStyle w:val="ListParagraph"/>
        <w:numPr>
          <w:ilvl w:val="1"/>
          <w:numId w:val="2"/>
        </w:numPr>
        <w:spacing w:after="0"/>
      </w:pPr>
      <w:r w:rsidRPr="00E13F93">
        <w:t xml:space="preserve">Junior </w:t>
      </w:r>
      <w:proofErr w:type="spellStart"/>
      <w:r w:rsidRPr="00E13F93">
        <w:t>TreeK</w:t>
      </w:r>
      <w:r w:rsidR="00FD7CC8" w:rsidRPr="00E13F93">
        <w:t>eepers</w:t>
      </w:r>
      <w:proofErr w:type="spellEnd"/>
      <w:r w:rsidR="00FD7CC8" w:rsidRPr="00E13F93">
        <w:t xml:space="preserve"> Program</w:t>
      </w:r>
      <w:r w:rsidR="00D1528E">
        <w:t>:</w:t>
      </w:r>
      <w:r w:rsidR="000B4C2C">
        <w:t xml:space="preserve">  </w:t>
      </w:r>
      <w:r w:rsidR="00BB076E">
        <w:t xml:space="preserve">The subcommittee of </w:t>
      </w:r>
      <w:r w:rsidR="003A33F0" w:rsidRPr="00665465">
        <w:rPr>
          <w:b/>
        </w:rPr>
        <w:t>Carol Rush</w:t>
      </w:r>
      <w:r w:rsidR="003A33F0">
        <w:t xml:space="preserve">, </w:t>
      </w:r>
      <w:r w:rsidR="00273AA0" w:rsidRPr="001144F0">
        <w:rPr>
          <w:b/>
        </w:rPr>
        <w:t>Ned Golterman</w:t>
      </w:r>
      <w:r w:rsidR="003A33F0" w:rsidRPr="00665465">
        <w:t xml:space="preserve">, </w:t>
      </w:r>
      <w:r w:rsidR="00BB076E" w:rsidRPr="00BB076E">
        <w:rPr>
          <w:b/>
        </w:rPr>
        <w:t>Renee Werner</w:t>
      </w:r>
      <w:r w:rsidR="00BB076E" w:rsidRPr="00665465">
        <w:t xml:space="preserve"> </w:t>
      </w:r>
      <w:r w:rsidR="003A33F0" w:rsidRPr="00665465">
        <w:t>and</w:t>
      </w:r>
      <w:r w:rsidR="003A33F0">
        <w:rPr>
          <w:b/>
        </w:rPr>
        <w:t xml:space="preserve"> </w:t>
      </w:r>
      <w:r w:rsidR="003A33F0" w:rsidRPr="00F512E6">
        <w:rPr>
          <w:b/>
        </w:rPr>
        <w:t>Tanner Craft</w:t>
      </w:r>
      <w:r w:rsidR="003A33F0">
        <w:rPr>
          <w:b/>
        </w:rPr>
        <w:t xml:space="preserve"> </w:t>
      </w:r>
      <w:r w:rsidR="00BB076E" w:rsidRPr="00BB076E">
        <w:t xml:space="preserve">are looking to meet </w:t>
      </w:r>
      <w:r w:rsidR="00BB076E">
        <w:t>in September</w:t>
      </w:r>
      <w:r w:rsidR="00BB076E">
        <w:rPr>
          <w:b/>
        </w:rPr>
        <w:t xml:space="preserve">.  </w:t>
      </w:r>
      <w:r w:rsidR="0096130B">
        <w:t xml:space="preserve">  </w:t>
      </w:r>
    </w:p>
    <w:p w:rsidR="002B0C61" w:rsidRPr="00E13F93" w:rsidRDefault="00FD7CC8" w:rsidP="00CC4C6D">
      <w:pPr>
        <w:pStyle w:val="ListParagraph"/>
        <w:numPr>
          <w:ilvl w:val="1"/>
          <w:numId w:val="2"/>
        </w:numPr>
        <w:spacing w:after="0"/>
      </w:pPr>
      <w:r w:rsidRPr="00E13F93">
        <w:t xml:space="preserve">Education and Outreach: </w:t>
      </w:r>
      <w:r w:rsidR="00D827ED" w:rsidRPr="00E13F93">
        <w:t xml:space="preserve"> </w:t>
      </w:r>
      <w:r w:rsidR="00B64113" w:rsidRPr="00E13F93">
        <w:t xml:space="preserve"> </w:t>
      </w:r>
    </w:p>
    <w:p w:rsidR="00AE010C" w:rsidRPr="00E13F93" w:rsidRDefault="000E14DF" w:rsidP="007D5615">
      <w:pPr>
        <w:pStyle w:val="ListParagraph"/>
        <w:numPr>
          <w:ilvl w:val="1"/>
          <w:numId w:val="2"/>
        </w:numPr>
        <w:spacing w:after="0"/>
      </w:pPr>
      <w:r>
        <w:lastRenderedPageBreak/>
        <w:t>Award and Grant Submittals:</w:t>
      </w:r>
    </w:p>
    <w:p w:rsidR="00621646" w:rsidRPr="00E13F93" w:rsidRDefault="003F174D" w:rsidP="00621646">
      <w:pPr>
        <w:pStyle w:val="ListParagraph"/>
        <w:numPr>
          <w:ilvl w:val="2"/>
          <w:numId w:val="2"/>
        </w:numPr>
        <w:spacing w:after="0"/>
      </w:pPr>
      <w:r w:rsidRPr="00E13F93">
        <w:t>Tree city</w:t>
      </w:r>
      <w:r w:rsidR="00B459AA" w:rsidRPr="00E13F93">
        <w:t>,</w:t>
      </w:r>
      <w:r w:rsidRPr="00E13F93">
        <w:t xml:space="preserve"> USA</w:t>
      </w:r>
      <w:r w:rsidR="00B459AA" w:rsidRPr="00E13F93">
        <w:t>.</w:t>
      </w:r>
      <w:r w:rsidRPr="00E13F93">
        <w:t xml:space="preserve"> </w:t>
      </w:r>
      <w:proofErr w:type="gramStart"/>
      <w:r w:rsidR="00E5670A" w:rsidRPr="00E13F93">
        <w:t>Recertif</w:t>
      </w:r>
      <w:r w:rsidR="008956D4">
        <w:t xml:space="preserve">ication </w:t>
      </w:r>
      <w:r w:rsidR="00B459AA" w:rsidRPr="00E13F93">
        <w:t xml:space="preserve"> </w:t>
      </w:r>
      <w:r w:rsidRPr="00E13F93">
        <w:t>(</w:t>
      </w:r>
      <w:proofErr w:type="gramEnd"/>
      <w:r w:rsidRPr="00E13F93">
        <w:t xml:space="preserve">Growth award if applicable) </w:t>
      </w:r>
      <w:r w:rsidR="000B371A" w:rsidRPr="00E13F93">
        <w:t xml:space="preserve">Due </w:t>
      </w:r>
      <w:r w:rsidR="00356B76">
        <w:t>12/31/21.</w:t>
      </w:r>
    </w:p>
    <w:p w:rsidR="008956D4" w:rsidRPr="008956D4" w:rsidRDefault="003C0AFD" w:rsidP="00AE010C">
      <w:pPr>
        <w:pStyle w:val="ListParagraph"/>
        <w:numPr>
          <w:ilvl w:val="2"/>
          <w:numId w:val="2"/>
        </w:numPr>
        <w:spacing w:after="0"/>
      </w:pPr>
      <w:r w:rsidRPr="00E13F93">
        <w:t>MDC- Missouri Arbor A</w:t>
      </w:r>
      <w:r w:rsidR="003F174D" w:rsidRPr="00E13F93">
        <w:t>w</w:t>
      </w:r>
      <w:r w:rsidR="0073647A" w:rsidRPr="00E13F93">
        <w:t xml:space="preserve">ard of Excellence: </w:t>
      </w:r>
      <w:r w:rsidR="00356B76">
        <w:t>Due 12/01/21</w:t>
      </w:r>
      <w:r w:rsidR="000B371A" w:rsidRPr="00E13F93">
        <w:t>.</w:t>
      </w:r>
      <w:r w:rsidR="00132297">
        <w:t xml:space="preserve"> </w:t>
      </w:r>
    </w:p>
    <w:p w:rsidR="00FD7CC8" w:rsidRPr="00E13F93" w:rsidRDefault="00AE010C" w:rsidP="00AE010C">
      <w:pPr>
        <w:pStyle w:val="ListParagraph"/>
        <w:numPr>
          <w:ilvl w:val="2"/>
          <w:numId w:val="2"/>
        </w:numPr>
        <w:spacing w:after="0"/>
      </w:pPr>
      <w:r w:rsidRPr="00E13F93">
        <w:t>K</w:t>
      </w:r>
      <w:r w:rsidR="00111076" w:rsidRPr="00E13F93">
        <w:t xml:space="preserve">UFC Advocate Award – </w:t>
      </w:r>
      <w:r w:rsidR="00846204">
        <w:t>Due 3/31/202</w:t>
      </w:r>
      <w:r w:rsidR="00F67648">
        <w:t>2</w:t>
      </w:r>
      <w:r w:rsidR="00142FA3" w:rsidRPr="00E13F93">
        <w:t xml:space="preserve">. </w:t>
      </w:r>
    </w:p>
    <w:p w:rsidR="00C00122" w:rsidRPr="00E13F93" w:rsidRDefault="00C00122" w:rsidP="007D5615">
      <w:pPr>
        <w:pStyle w:val="ListParagraph"/>
        <w:numPr>
          <w:ilvl w:val="1"/>
          <w:numId w:val="2"/>
        </w:numPr>
        <w:spacing w:after="0"/>
      </w:pPr>
      <w:r w:rsidRPr="00E13F93">
        <w:t>KUFC Annual</w:t>
      </w:r>
      <w:r w:rsidR="005B269E" w:rsidRPr="00E13F93">
        <w:t xml:space="preserve"> Report: </w:t>
      </w:r>
      <w:r w:rsidR="00356B76">
        <w:t>Due 1/30/2022</w:t>
      </w:r>
      <w:r w:rsidR="006F3EFC">
        <w:t xml:space="preserve">. </w:t>
      </w:r>
      <w:r w:rsidR="001D14DD">
        <w:t xml:space="preserve"> </w:t>
      </w:r>
    </w:p>
    <w:p w:rsidR="004A1A9C" w:rsidRPr="00E13F93" w:rsidRDefault="00C00122" w:rsidP="00F67648">
      <w:pPr>
        <w:pStyle w:val="ListParagraph"/>
        <w:numPr>
          <w:ilvl w:val="1"/>
          <w:numId w:val="2"/>
        </w:numPr>
        <w:spacing w:after="0"/>
      </w:pPr>
      <w:r w:rsidRPr="00E13F93">
        <w:t>Event Participation:</w:t>
      </w:r>
      <w:r w:rsidR="00F85838" w:rsidRPr="00E13F93">
        <w:t xml:space="preserve"> </w:t>
      </w:r>
      <w:r w:rsidR="003939B7" w:rsidRPr="00E13F93">
        <w:t xml:space="preserve"> </w:t>
      </w:r>
      <w:r w:rsidR="00356B76">
        <w:t xml:space="preserve">Greentree </w:t>
      </w:r>
      <w:r w:rsidR="002133FF">
        <w:t>is</w:t>
      </w:r>
      <w:r w:rsidR="00356B76">
        <w:t xml:space="preserve"> scheduled for September 17, 18, and 19.</w:t>
      </w:r>
      <w:r w:rsidR="00F67648">
        <w:t xml:space="preserve">  </w:t>
      </w:r>
      <w:r w:rsidR="00F67648" w:rsidRPr="00E13F93">
        <w:t xml:space="preserve">Kirkwood Urban </w:t>
      </w:r>
      <w:r w:rsidR="00F67648">
        <w:t>Forestry Commission to have a booth on September 18 and 19.</w:t>
      </w:r>
      <w:r w:rsidR="00A73C6A">
        <w:t xml:space="preserve"> Display Osage oranges a</w:t>
      </w:r>
      <w:r w:rsidR="00014EF6">
        <w:t>nd tree nuts, Carol and Ned to p</w:t>
      </w:r>
      <w:r w:rsidR="00A73C6A">
        <w:t>rovide.  Mike to setup booth and take it down</w:t>
      </w:r>
      <w:r w:rsidR="00014EF6">
        <w:t xml:space="preserve">. </w:t>
      </w:r>
      <w:r w:rsidR="00A73C6A">
        <w:t xml:space="preserve"> </w:t>
      </w:r>
      <w:r w:rsidR="00014EF6">
        <w:t>S</w:t>
      </w:r>
      <w:r w:rsidR="001176C0">
        <w:t>ign-up</w:t>
      </w:r>
      <w:r w:rsidR="00A73C6A">
        <w:t xml:space="preserve"> sheet is out on the site.</w:t>
      </w:r>
      <w:r w:rsidR="002316B6">
        <w:t xml:space="preserve"> Tree talk flyer, handouts, and display</w:t>
      </w:r>
      <w:r w:rsidR="00014EF6">
        <w:t xml:space="preserve"> to be prepared</w:t>
      </w:r>
      <w:r w:rsidR="002316B6">
        <w:t xml:space="preserve">.  Drawing for </w:t>
      </w:r>
      <w:r w:rsidR="001176C0">
        <w:t>basket and</w:t>
      </w:r>
      <w:r w:rsidR="002316B6">
        <w:t xml:space="preserve"> basket creation</w:t>
      </w:r>
      <w:r w:rsidR="00014EF6">
        <w:t xml:space="preserve"> to be handles by Mike and Carol</w:t>
      </w:r>
      <w:r w:rsidR="002316B6">
        <w:t xml:space="preserve">.  </w:t>
      </w:r>
    </w:p>
    <w:p w:rsidR="00AE13B1" w:rsidRPr="008956D4" w:rsidRDefault="00E636B3" w:rsidP="0044389D">
      <w:pPr>
        <w:spacing w:after="0"/>
        <w:ind w:left="720"/>
      </w:pPr>
      <w:r w:rsidRPr="00E13F93">
        <w:rPr>
          <w:b/>
        </w:rPr>
        <w:t>OLD BUSINESS:</w:t>
      </w:r>
      <w:r w:rsidR="00DE3971">
        <w:rPr>
          <w:b/>
        </w:rPr>
        <w:t xml:space="preserve"> </w:t>
      </w:r>
      <w:r w:rsidR="00BB2EDE" w:rsidRPr="00BB2EDE">
        <w:t>None.</w:t>
      </w:r>
    </w:p>
    <w:p w:rsidR="009D38AC" w:rsidRPr="00F60663" w:rsidRDefault="00311AFE" w:rsidP="005E5EDD">
      <w:pPr>
        <w:spacing w:after="0"/>
        <w:ind w:left="720"/>
      </w:pPr>
      <w:r w:rsidRPr="00E13F93">
        <w:rPr>
          <w:b/>
        </w:rPr>
        <w:t xml:space="preserve">NEW BUSINESS:  </w:t>
      </w:r>
      <w:r w:rsidR="001176C0" w:rsidRPr="001176C0">
        <w:t>None.</w:t>
      </w:r>
    </w:p>
    <w:p w:rsidR="006C4BB1" w:rsidRPr="00E13F93" w:rsidRDefault="006C4BB1" w:rsidP="006C4BB1">
      <w:pPr>
        <w:spacing w:after="0"/>
        <w:ind w:left="1440" w:hanging="720"/>
      </w:pPr>
    </w:p>
    <w:p w:rsidR="009D29C5" w:rsidRPr="00E13F93" w:rsidRDefault="00E636B3" w:rsidP="00D166AD">
      <w:pPr>
        <w:spacing w:after="0"/>
      </w:pPr>
      <w:r w:rsidRPr="00E13F93">
        <w:rPr>
          <w:b/>
        </w:rPr>
        <w:t>NEXT MEETING:</w:t>
      </w:r>
      <w:r w:rsidR="006C4BB1" w:rsidRPr="00E13F93">
        <w:t xml:space="preserve"> </w:t>
      </w:r>
      <w:r w:rsidR="00E62B76" w:rsidRPr="00E13F93">
        <w:t xml:space="preserve"> </w:t>
      </w:r>
      <w:r w:rsidR="002C1F11">
        <w:t>October 26</w:t>
      </w:r>
      <w:r w:rsidR="00353452">
        <w:t>, 2021</w:t>
      </w:r>
      <w:r w:rsidR="0084489C">
        <w:t xml:space="preserve"> </w:t>
      </w:r>
      <w:r w:rsidR="00F7222E" w:rsidRPr="00E13F93">
        <w:t>at</w:t>
      </w:r>
      <w:r w:rsidR="000D7E12" w:rsidRPr="00E13F93">
        <w:t xml:space="preserve"> 7</w:t>
      </w:r>
      <w:r w:rsidR="00E53710">
        <w:t>:00</w:t>
      </w:r>
      <w:r w:rsidR="0084051C" w:rsidRPr="00E13F93">
        <w:t xml:space="preserve"> </w:t>
      </w:r>
      <w:r w:rsidR="000D7E12" w:rsidRPr="00E13F93">
        <w:t>p</w:t>
      </w:r>
      <w:r w:rsidR="00D827ED" w:rsidRPr="00E13F93">
        <w:t>.</w:t>
      </w:r>
      <w:r w:rsidR="000D7E12" w:rsidRPr="00E13F93">
        <w:t>m</w:t>
      </w:r>
      <w:r w:rsidR="00D827ED" w:rsidRPr="00E13F93">
        <w:t>.</w:t>
      </w:r>
      <w:r w:rsidR="009C5F44">
        <w:t xml:space="preserve"> using Zoom.</w:t>
      </w:r>
      <w:bookmarkStart w:id="0" w:name="_GoBack"/>
      <w:bookmarkEnd w:id="0"/>
    </w:p>
    <w:p w:rsidR="007F2F27" w:rsidRPr="00E13F93" w:rsidRDefault="00E636B3" w:rsidP="007F2F27">
      <w:pPr>
        <w:spacing w:after="0"/>
      </w:pPr>
      <w:r w:rsidRPr="00E13F93">
        <w:rPr>
          <w:b/>
        </w:rPr>
        <w:t>ADJOURN:</w:t>
      </w:r>
      <w:r w:rsidR="00695B1B" w:rsidRPr="00E13F93">
        <w:t xml:space="preserve">  </w:t>
      </w:r>
      <w:r w:rsidR="00023F5F" w:rsidRPr="00E13F93">
        <w:t xml:space="preserve">Motion to adjourn </w:t>
      </w:r>
      <w:r w:rsidR="002C1F11">
        <w:t>7</w:t>
      </w:r>
      <w:r w:rsidR="00866122">
        <w:t>:</w:t>
      </w:r>
      <w:r w:rsidR="002C1F11">
        <w:t>46</w:t>
      </w:r>
      <w:r w:rsidR="00E53710">
        <w:t xml:space="preserve"> </w:t>
      </w:r>
      <w:r w:rsidR="009106C7" w:rsidRPr="00E13F93">
        <w:t>p.m.</w:t>
      </w:r>
    </w:p>
    <w:p w:rsidR="007F2F27" w:rsidRPr="00E13F93" w:rsidRDefault="007F2F27" w:rsidP="007F2F27">
      <w:pPr>
        <w:spacing w:after="0"/>
      </w:pPr>
    </w:p>
    <w:p w:rsidR="0020701B" w:rsidRPr="00E13F93" w:rsidRDefault="00353452" w:rsidP="007F2F27">
      <w:pPr>
        <w:spacing w:after="120" w:line="240" w:lineRule="auto"/>
        <w:jc w:val="both"/>
      </w:pPr>
      <w:r>
        <w:t>Carol Rush</w:t>
      </w:r>
      <w:r w:rsidR="007F2F27" w:rsidRPr="00E13F93">
        <w:t>, Chair</w:t>
      </w:r>
      <w:r w:rsidR="0020701B" w:rsidRPr="00E13F93">
        <w:t>_____________________________________________________</w:t>
      </w:r>
    </w:p>
    <w:p w:rsidR="007F2F27" w:rsidRPr="00E13F93" w:rsidRDefault="007F2F27" w:rsidP="007F2F27">
      <w:pPr>
        <w:spacing w:after="120" w:line="240" w:lineRule="auto"/>
        <w:jc w:val="both"/>
      </w:pPr>
    </w:p>
    <w:p w:rsidR="005449C0" w:rsidRPr="00E13F93" w:rsidRDefault="0020701B" w:rsidP="007F2F27">
      <w:pPr>
        <w:spacing w:after="120" w:line="240" w:lineRule="auto"/>
        <w:jc w:val="both"/>
      </w:pPr>
      <w:r w:rsidRPr="00E13F93">
        <w:t>Date Approved</w:t>
      </w:r>
      <w:r w:rsidR="007F2F27" w:rsidRPr="00E13F93">
        <w:t xml:space="preserve"> _____________________________________________________</w:t>
      </w:r>
      <w:r w:rsidR="00E13F93">
        <w:t>___</w:t>
      </w:r>
    </w:p>
    <w:sectPr w:rsidR="005449C0" w:rsidRPr="00E13F93" w:rsidSect="00FE5E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4FC"/>
    <w:multiLevelType w:val="hybridMultilevel"/>
    <w:tmpl w:val="DC8451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765B23"/>
    <w:multiLevelType w:val="multilevel"/>
    <w:tmpl w:val="0FC202D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7A7BDD"/>
    <w:multiLevelType w:val="hybridMultilevel"/>
    <w:tmpl w:val="F73C4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EC0BC0"/>
    <w:multiLevelType w:val="hybridMultilevel"/>
    <w:tmpl w:val="0FC202DA"/>
    <w:lvl w:ilvl="0" w:tplc="DA0A62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225E87"/>
    <w:multiLevelType w:val="hybridMultilevel"/>
    <w:tmpl w:val="4E269E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A228F"/>
    <w:multiLevelType w:val="hybridMultilevel"/>
    <w:tmpl w:val="0FC202DA"/>
    <w:lvl w:ilvl="0" w:tplc="DA0A62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E86E04"/>
    <w:multiLevelType w:val="multilevel"/>
    <w:tmpl w:val="F73C4C6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9D45B2"/>
    <w:multiLevelType w:val="hybridMultilevel"/>
    <w:tmpl w:val="E9C008D6"/>
    <w:lvl w:ilvl="0" w:tplc="BBDEE7A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607FAD"/>
    <w:multiLevelType w:val="hybridMultilevel"/>
    <w:tmpl w:val="E9E6C3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746657"/>
    <w:multiLevelType w:val="hybridMultilevel"/>
    <w:tmpl w:val="9D903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75E5A08"/>
    <w:multiLevelType w:val="hybridMultilevel"/>
    <w:tmpl w:val="1F0A0B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4F648F"/>
    <w:multiLevelType w:val="multilevel"/>
    <w:tmpl w:val="0FC202D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00745D"/>
    <w:multiLevelType w:val="hybridMultilevel"/>
    <w:tmpl w:val="1F0A0B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922B24"/>
    <w:multiLevelType w:val="hybridMultilevel"/>
    <w:tmpl w:val="F73C4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5A2517"/>
    <w:multiLevelType w:val="hybridMultilevel"/>
    <w:tmpl w:val="528C294A"/>
    <w:lvl w:ilvl="0" w:tplc="DBB2D65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CCD708A"/>
    <w:multiLevelType w:val="hybridMultilevel"/>
    <w:tmpl w:val="6914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B16A5"/>
    <w:multiLevelType w:val="hybridMultilevel"/>
    <w:tmpl w:val="EE0A85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B011CA"/>
    <w:multiLevelType w:val="hybridMultilevel"/>
    <w:tmpl w:val="1F0A0B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AF5BB3"/>
    <w:multiLevelType w:val="hybridMultilevel"/>
    <w:tmpl w:val="FB7C7C7C"/>
    <w:lvl w:ilvl="0" w:tplc="DA0A62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7431393"/>
    <w:multiLevelType w:val="hybridMultilevel"/>
    <w:tmpl w:val="5F1413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1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"/>
  </w:num>
  <w:num w:numId="8">
    <w:abstractNumId w:val="11"/>
  </w:num>
  <w:num w:numId="9">
    <w:abstractNumId w:val="3"/>
  </w:num>
  <w:num w:numId="10">
    <w:abstractNumId w:val="10"/>
  </w:num>
  <w:num w:numId="11">
    <w:abstractNumId w:val="12"/>
  </w:num>
  <w:num w:numId="12">
    <w:abstractNumId w:val="15"/>
  </w:num>
  <w:num w:numId="13">
    <w:abstractNumId w:val="6"/>
  </w:num>
  <w:num w:numId="14">
    <w:abstractNumId w:val="19"/>
  </w:num>
  <w:num w:numId="15">
    <w:abstractNumId w:val="4"/>
  </w:num>
  <w:num w:numId="16">
    <w:abstractNumId w:val="2"/>
  </w:num>
  <w:num w:numId="17">
    <w:abstractNumId w:val="5"/>
  </w:num>
  <w:num w:numId="18">
    <w:abstractNumId w:val="16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41"/>
    <w:rsid w:val="000008EF"/>
    <w:rsid w:val="000009EA"/>
    <w:rsid w:val="00006413"/>
    <w:rsid w:val="000105C7"/>
    <w:rsid w:val="0001206D"/>
    <w:rsid w:val="00014EF6"/>
    <w:rsid w:val="000160B3"/>
    <w:rsid w:val="000179DB"/>
    <w:rsid w:val="0002312E"/>
    <w:rsid w:val="00023F5F"/>
    <w:rsid w:val="00030F4C"/>
    <w:rsid w:val="00031D7C"/>
    <w:rsid w:val="000355E8"/>
    <w:rsid w:val="00036BDA"/>
    <w:rsid w:val="0004141E"/>
    <w:rsid w:val="00047316"/>
    <w:rsid w:val="00060DD9"/>
    <w:rsid w:val="00062F04"/>
    <w:rsid w:val="00064C26"/>
    <w:rsid w:val="00070D0F"/>
    <w:rsid w:val="00071FAD"/>
    <w:rsid w:val="00082648"/>
    <w:rsid w:val="00082761"/>
    <w:rsid w:val="00082C77"/>
    <w:rsid w:val="00086527"/>
    <w:rsid w:val="00086E65"/>
    <w:rsid w:val="00093268"/>
    <w:rsid w:val="00093934"/>
    <w:rsid w:val="00097F90"/>
    <w:rsid w:val="000A101F"/>
    <w:rsid w:val="000B371A"/>
    <w:rsid w:val="000B384B"/>
    <w:rsid w:val="000B4C2C"/>
    <w:rsid w:val="000D0EC8"/>
    <w:rsid w:val="000D4676"/>
    <w:rsid w:val="000D7E12"/>
    <w:rsid w:val="000E097D"/>
    <w:rsid w:val="000E14DF"/>
    <w:rsid w:val="000E263A"/>
    <w:rsid w:val="000E4173"/>
    <w:rsid w:val="000E47B0"/>
    <w:rsid w:val="0010512B"/>
    <w:rsid w:val="00106B54"/>
    <w:rsid w:val="00107F53"/>
    <w:rsid w:val="00111076"/>
    <w:rsid w:val="00111E1C"/>
    <w:rsid w:val="00112107"/>
    <w:rsid w:val="00113CD4"/>
    <w:rsid w:val="001144F0"/>
    <w:rsid w:val="001176C0"/>
    <w:rsid w:val="00117B76"/>
    <w:rsid w:val="001266E7"/>
    <w:rsid w:val="00126AE6"/>
    <w:rsid w:val="00131EFC"/>
    <w:rsid w:val="00132297"/>
    <w:rsid w:val="00133AE4"/>
    <w:rsid w:val="00134CE4"/>
    <w:rsid w:val="00142FA3"/>
    <w:rsid w:val="001434E2"/>
    <w:rsid w:val="00145000"/>
    <w:rsid w:val="001456BA"/>
    <w:rsid w:val="001522D9"/>
    <w:rsid w:val="001526B6"/>
    <w:rsid w:val="001608F9"/>
    <w:rsid w:val="00171B7F"/>
    <w:rsid w:val="001737DB"/>
    <w:rsid w:val="00181BA1"/>
    <w:rsid w:val="00193666"/>
    <w:rsid w:val="00194C60"/>
    <w:rsid w:val="00195BEC"/>
    <w:rsid w:val="001A32B0"/>
    <w:rsid w:val="001A4011"/>
    <w:rsid w:val="001A498B"/>
    <w:rsid w:val="001A6902"/>
    <w:rsid w:val="001B4349"/>
    <w:rsid w:val="001B6101"/>
    <w:rsid w:val="001C5C2F"/>
    <w:rsid w:val="001C5EA8"/>
    <w:rsid w:val="001C7482"/>
    <w:rsid w:val="001D14DD"/>
    <w:rsid w:val="001D6685"/>
    <w:rsid w:val="001E5DCC"/>
    <w:rsid w:val="001F1D2E"/>
    <w:rsid w:val="001F3A79"/>
    <w:rsid w:val="001F5898"/>
    <w:rsid w:val="0020239C"/>
    <w:rsid w:val="00204667"/>
    <w:rsid w:val="0020701B"/>
    <w:rsid w:val="002071B5"/>
    <w:rsid w:val="002112ED"/>
    <w:rsid w:val="002133FF"/>
    <w:rsid w:val="00213992"/>
    <w:rsid w:val="00214A53"/>
    <w:rsid w:val="00215E3D"/>
    <w:rsid w:val="0021763B"/>
    <w:rsid w:val="0022473C"/>
    <w:rsid w:val="00224E95"/>
    <w:rsid w:val="002316B6"/>
    <w:rsid w:val="00231B8A"/>
    <w:rsid w:val="002344A9"/>
    <w:rsid w:val="00235643"/>
    <w:rsid w:val="002410AD"/>
    <w:rsid w:val="00243267"/>
    <w:rsid w:val="00247F05"/>
    <w:rsid w:val="00250741"/>
    <w:rsid w:val="00254577"/>
    <w:rsid w:val="00263CBF"/>
    <w:rsid w:val="002660D5"/>
    <w:rsid w:val="00273AA0"/>
    <w:rsid w:val="002774C1"/>
    <w:rsid w:val="00290456"/>
    <w:rsid w:val="00290B65"/>
    <w:rsid w:val="002915B9"/>
    <w:rsid w:val="002A0CB5"/>
    <w:rsid w:val="002A541D"/>
    <w:rsid w:val="002A64AC"/>
    <w:rsid w:val="002B0C61"/>
    <w:rsid w:val="002B6B5D"/>
    <w:rsid w:val="002C1C24"/>
    <w:rsid w:val="002C1F11"/>
    <w:rsid w:val="002C52D1"/>
    <w:rsid w:val="002C531A"/>
    <w:rsid w:val="002C5DE1"/>
    <w:rsid w:val="002C6215"/>
    <w:rsid w:val="002D1840"/>
    <w:rsid w:val="002D5843"/>
    <w:rsid w:val="002E5D17"/>
    <w:rsid w:val="002E74B0"/>
    <w:rsid w:val="002F1864"/>
    <w:rsid w:val="0030003D"/>
    <w:rsid w:val="0030537E"/>
    <w:rsid w:val="00311AFE"/>
    <w:rsid w:val="003121C3"/>
    <w:rsid w:val="003202F6"/>
    <w:rsid w:val="00325807"/>
    <w:rsid w:val="00330D06"/>
    <w:rsid w:val="00331A8A"/>
    <w:rsid w:val="00331D5E"/>
    <w:rsid w:val="00335685"/>
    <w:rsid w:val="003424E3"/>
    <w:rsid w:val="00343D40"/>
    <w:rsid w:val="00353452"/>
    <w:rsid w:val="00354E81"/>
    <w:rsid w:val="00356B76"/>
    <w:rsid w:val="00361363"/>
    <w:rsid w:val="003614CC"/>
    <w:rsid w:val="00362F91"/>
    <w:rsid w:val="0036321F"/>
    <w:rsid w:val="003647FA"/>
    <w:rsid w:val="00366F21"/>
    <w:rsid w:val="00370549"/>
    <w:rsid w:val="00371BD8"/>
    <w:rsid w:val="00377042"/>
    <w:rsid w:val="003802D5"/>
    <w:rsid w:val="003939B7"/>
    <w:rsid w:val="00396F5B"/>
    <w:rsid w:val="003977A6"/>
    <w:rsid w:val="003A05A2"/>
    <w:rsid w:val="003A107A"/>
    <w:rsid w:val="003A33F0"/>
    <w:rsid w:val="003A4385"/>
    <w:rsid w:val="003A7C70"/>
    <w:rsid w:val="003B02DD"/>
    <w:rsid w:val="003C0AFD"/>
    <w:rsid w:val="003D58D8"/>
    <w:rsid w:val="003E0FB5"/>
    <w:rsid w:val="003E15D8"/>
    <w:rsid w:val="003E1B2C"/>
    <w:rsid w:val="003F174D"/>
    <w:rsid w:val="003F2403"/>
    <w:rsid w:val="003F48BE"/>
    <w:rsid w:val="0040001E"/>
    <w:rsid w:val="0040424A"/>
    <w:rsid w:val="00407C3F"/>
    <w:rsid w:val="00411BD5"/>
    <w:rsid w:val="00414562"/>
    <w:rsid w:val="004146BB"/>
    <w:rsid w:val="00414B33"/>
    <w:rsid w:val="0041549B"/>
    <w:rsid w:val="00415942"/>
    <w:rsid w:val="00417422"/>
    <w:rsid w:val="0041763C"/>
    <w:rsid w:val="00417B5B"/>
    <w:rsid w:val="004204CF"/>
    <w:rsid w:val="0043732F"/>
    <w:rsid w:val="00441DC7"/>
    <w:rsid w:val="0044389D"/>
    <w:rsid w:val="004470BB"/>
    <w:rsid w:val="00462343"/>
    <w:rsid w:val="00466BF1"/>
    <w:rsid w:val="004733E0"/>
    <w:rsid w:val="00475302"/>
    <w:rsid w:val="00485131"/>
    <w:rsid w:val="00492C76"/>
    <w:rsid w:val="004A1A9C"/>
    <w:rsid w:val="004A7760"/>
    <w:rsid w:val="004A7FE9"/>
    <w:rsid w:val="004B2935"/>
    <w:rsid w:val="004C04C2"/>
    <w:rsid w:val="004C0913"/>
    <w:rsid w:val="004C4E9C"/>
    <w:rsid w:val="004D3DF7"/>
    <w:rsid w:val="004D422C"/>
    <w:rsid w:val="004E6CBB"/>
    <w:rsid w:val="004F10AE"/>
    <w:rsid w:val="004F759F"/>
    <w:rsid w:val="005001AB"/>
    <w:rsid w:val="00504270"/>
    <w:rsid w:val="00506B96"/>
    <w:rsid w:val="0050743E"/>
    <w:rsid w:val="00512535"/>
    <w:rsid w:val="0051668C"/>
    <w:rsid w:val="005226E2"/>
    <w:rsid w:val="00525CFC"/>
    <w:rsid w:val="00526A58"/>
    <w:rsid w:val="00531E86"/>
    <w:rsid w:val="005327A3"/>
    <w:rsid w:val="005338D8"/>
    <w:rsid w:val="00540F2D"/>
    <w:rsid w:val="00541938"/>
    <w:rsid w:val="005449C0"/>
    <w:rsid w:val="0055248C"/>
    <w:rsid w:val="00555FDF"/>
    <w:rsid w:val="00556FE6"/>
    <w:rsid w:val="00563E8E"/>
    <w:rsid w:val="0057736E"/>
    <w:rsid w:val="0057744B"/>
    <w:rsid w:val="0059011B"/>
    <w:rsid w:val="00591744"/>
    <w:rsid w:val="0059520F"/>
    <w:rsid w:val="005A6E6C"/>
    <w:rsid w:val="005B0D0C"/>
    <w:rsid w:val="005B269E"/>
    <w:rsid w:val="005B2721"/>
    <w:rsid w:val="005B36A0"/>
    <w:rsid w:val="005B4423"/>
    <w:rsid w:val="005B4E27"/>
    <w:rsid w:val="005C35F9"/>
    <w:rsid w:val="005C7914"/>
    <w:rsid w:val="005D06DC"/>
    <w:rsid w:val="005E3D10"/>
    <w:rsid w:val="005E5EDD"/>
    <w:rsid w:val="005F020D"/>
    <w:rsid w:val="005F03B7"/>
    <w:rsid w:val="005F1349"/>
    <w:rsid w:val="005F4E0C"/>
    <w:rsid w:val="005F5EC2"/>
    <w:rsid w:val="005F777C"/>
    <w:rsid w:val="006046FF"/>
    <w:rsid w:val="0061306E"/>
    <w:rsid w:val="006170A3"/>
    <w:rsid w:val="00621646"/>
    <w:rsid w:val="00622395"/>
    <w:rsid w:val="006338DE"/>
    <w:rsid w:val="00634D94"/>
    <w:rsid w:val="00635029"/>
    <w:rsid w:val="00635531"/>
    <w:rsid w:val="0064229A"/>
    <w:rsid w:val="006422DD"/>
    <w:rsid w:val="00643EC4"/>
    <w:rsid w:val="0064547A"/>
    <w:rsid w:val="00647200"/>
    <w:rsid w:val="00650375"/>
    <w:rsid w:val="00654CEA"/>
    <w:rsid w:val="00662201"/>
    <w:rsid w:val="00665465"/>
    <w:rsid w:val="00666F87"/>
    <w:rsid w:val="00672A3D"/>
    <w:rsid w:val="00674CFD"/>
    <w:rsid w:val="00676E55"/>
    <w:rsid w:val="006853B8"/>
    <w:rsid w:val="00693C01"/>
    <w:rsid w:val="00695B1B"/>
    <w:rsid w:val="006A1F23"/>
    <w:rsid w:val="006A5365"/>
    <w:rsid w:val="006A5565"/>
    <w:rsid w:val="006A6496"/>
    <w:rsid w:val="006C33CB"/>
    <w:rsid w:val="006C4BB1"/>
    <w:rsid w:val="006D30AB"/>
    <w:rsid w:val="006D7B60"/>
    <w:rsid w:val="006E074E"/>
    <w:rsid w:val="006E3F16"/>
    <w:rsid w:val="006E64A3"/>
    <w:rsid w:val="006F2517"/>
    <w:rsid w:val="006F3EFC"/>
    <w:rsid w:val="007014F3"/>
    <w:rsid w:val="00713740"/>
    <w:rsid w:val="00713746"/>
    <w:rsid w:val="00721FE8"/>
    <w:rsid w:val="007249E6"/>
    <w:rsid w:val="00727486"/>
    <w:rsid w:val="00733E80"/>
    <w:rsid w:val="00735627"/>
    <w:rsid w:val="0073647A"/>
    <w:rsid w:val="007372F0"/>
    <w:rsid w:val="0074652C"/>
    <w:rsid w:val="00747C57"/>
    <w:rsid w:val="00752540"/>
    <w:rsid w:val="00754C01"/>
    <w:rsid w:val="00755169"/>
    <w:rsid w:val="0077029A"/>
    <w:rsid w:val="007714B7"/>
    <w:rsid w:val="007717CE"/>
    <w:rsid w:val="007834D9"/>
    <w:rsid w:val="00784D58"/>
    <w:rsid w:val="007870EF"/>
    <w:rsid w:val="00787F75"/>
    <w:rsid w:val="00791D8F"/>
    <w:rsid w:val="00793126"/>
    <w:rsid w:val="007A0B43"/>
    <w:rsid w:val="007A2CCA"/>
    <w:rsid w:val="007A521E"/>
    <w:rsid w:val="007A7595"/>
    <w:rsid w:val="007A762D"/>
    <w:rsid w:val="007B1122"/>
    <w:rsid w:val="007B4DA0"/>
    <w:rsid w:val="007C3AA7"/>
    <w:rsid w:val="007C7215"/>
    <w:rsid w:val="007C7938"/>
    <w:rsid w:val="007D1459"/>
    <w:rsid w:val="007D5615"/>
    <w:rsid w:val="007D7C3E"/>
    <w:rsid w:val="007D7C7F"/>
    <w:rsid w:val="007E3F6A"/>
    <w:rsid w:val="007F2F27"/>
    <w:rsid w:val="007F6252"/>
    <w:rsid w:val="007F702C"/>
    <w:rsid w:val="008028FC"/>
    <w:rsid w:val="008037BB"/>
    <w:rsid w:val="00803E49"/>
    <w:rsid w:val="008106DC"/>
    <w:rsid w:val="00826494"/>
    <w:rsid w:val="0083358C"/>
    <w:rsid w:val="0084051C"/>
    <w:rsid w:val="008408EA"/>
    <w:rsid w:val="00841E78"/>
    <w:rsid w:val="00842E76"/>
    <w:rsid w:val="0084489C"/>
    <w:rsid w:val="00846204"/>
    <w:rsid w:val="008517C0"/>
    <w:rsid w:val="00852718"/>
    <w:rsid w:val="00852F2C"/>
    <w:rsid w:val="008540F5"/>
    <w:rsid w:val="008561B8"/>
    <w:rsid w:val="00863A27"/>
    <w:rsid w:val="00866122"/>
    <w:rsid w:val="008715C9"/>
    <w:rsid w:val="0087295F"/>
    <w:rsid w:val="00882274"/>
    <w:rsid w:val="008956D4"/>
    <w:rsid w:val="008A4436"/>
    <w:rsid w:val="008B2888"/>
    <w:rsid w:val="008B55C3"/>
    <w:rsid w:val="008B5AC1"/>
    <w:rsid w:val="008C1A34"/>
    <w:rsid w:val="008C531F"/>
    <w:rsid w:val="008D1AAB"/>
    <w:rsid w:val="008E636C"/>
    <w:rsid w:val="008E67FC"/>
    <w:rsid w:val="008F1938"/>
    <w:rsid w:val="008F203C"/>
    <w:rsid w:val="00905783"/>
    <w:rsid w:val="00910606"/>
    <w:rsid w:val="009106C7"/>
    <w:rsid w:val="00923403"/>
    <w:rsid w:val="00932C9D"/>
    <w:rsid w:val="00934290"/>
    <w:rsid w:val="009370DD"/>
    <w:rsid w:val="00937329"/>
    <w:rsid w:val="009500EE"/>
    <w:rsid w:val="009502C9"/>
    <w:rsid w:val="009525F3"/>
    <w:rsid w:val="00954B2A"/>
    <w:rsid w:val="00960B47"/>
    <w:rsid w:val="0096130B"/>
    <w:rsid w:val="009661EF"/>
    <w:rsid w:val="009670A6"/>
    <w:rsid w:val="00970236"/>
    <w:rsid w:val="00971A10"/>
    <w:rsid w:val="00975256"/>
    <w:rsid w:val="00975C68"/>
    <w:rsid w:val="00977D23"/>
    <w:rsid w:val="0098432F"/>
    <w:rsid w:val="00985CD3"/>
    <w:rsid w:val="00990C95"/>
    <w:rsid w:val="00992557"/>
    <w:rsid w:val="009938CD"/>
    <w:rsid w:val="009941B9"/>
    <w:rsid w:val="00996C0A"/>
    <w:rsid w:val="00996E87"/>
    <w:rsid w:val="009A7EE4"/>
    <w:rsid w:val="009B1117"/>
    <w:rsid w:val="009B2302"/>
    <w:rsid w:val="009B23C5"/>
    <w:rsid w:val="009B6F8A"/>
    <w:rsid w:val="009C0718"/>
    <w:rsid w:val="009C1141"/>
    <w:rsid w:val="009C285B"/>
    <w:rsid w:val="009C28C0"/>
    <w:rsid w:val="009C5F44"/>
    <w:rsid w:val="009C6536"/>
    <w:rsid w:val="009C7961"/>
    <w:rsid w:val="009D29C5"/>
    <w:rsid w:val="009D38AC"/>
    <w:rsid w:val="009D3D0A"/>
    <w:rsid w:val="009D4EC2"/>
    <w:rsid w:val="009E0DC9"/>
    <w:rsid w:val="009E6FE8"/>
    <w:rsid w:val="009F0766"/>
    <w:rsid w:val="009F28B8"/>
    <w:rsid w:val="00A02239"/>
    <w:rsid w:val="00A02FCE"/>
    <w:rsid w:val="00A05764"/>
    <w:rsid w:val="00A060D6"/>
    <w:rsid w:val="00A07238"/>
    <w:rsid w:val="00A13D86"/>
    <w:rsid w:val="00A1503D"/>
    <w:rsid w:val="00A158B0"/>
    <w:rsid w:val="00A25100"/>
    <w:rsid w:val="00A30BA4"/>
    <w:rsid w:val="00A30BAB"/>
    <w:rsid w:val="00A31AE6"/>
    <w:rsid w:val="00A3458D"/>
    <w:rsid w:val="00A4206C"/>
    <w:rsid w:val="00A46129"/>
    <w:rsid w:val="00A466D7"/>
    <w:rsid w:val="00A47DE7"/>
    <w:rsid w:val="00A54C40"/>
    <w:rsid w:val="00A55A52"/>
    <w:rsid w:val="00A56BC7"/>
    <w:rsid w:val="00A62428"/>
    <w:rsid w:val="00A7038B"/>
    <w:rsid w:val="00A73C6A"/>
    <w:rsid w:val="00A74A41"/>
    <w:rsid w:val="00A76DE4"/>
    <w:rsid w:val="00A85548"/>
    <w:rsid w:val="00A97ED3"/>
    <w:rsid w:val="00AA004C"/>
    <w:rsid w:val="00AA12F4"/>
    <w:rsid w:val="00AA1D92"/>
    <w:rsid w:val="00AA3CB3"/>
    <w:rsid w:val="00AA48A9"/>
    <w:rsid w:val="00AA4FD0"/>
    <w:rsid w:val="00AB0726"/>
    <w:rsid w:val="00AB4BF8"/>
    <w:rsid w:val="00AB4F5A"/>
    <w:rsid w:val="00AC009E"/>
    <w:rsid w:val="00AC5970"/>
    <w:rsid w:val="00AC6935"/>
    <w:rsid w:val="00AD0D03"/>
    <w:rsid w:val="00AD30EA"/>
    <w:rsid w:val="00AD4EE4"/>
    <w:rsid w:val="00AE010C"/>
    <w:rsid w:val="00AE13B1"/>
    <w:rsid w:val="00AE1F11"/>
    <w:rsid w:val="00AE2284"/>
    <w:rsid w:val="00AE3426"/>
    <w:rsid w:val="00AF6061"/>
    <w:rsid w:val="00AF6487"/>
    <w:rsid w:val="00B008EF"/>
    <w:rsid w:val="00B00EF6"/>
    <w:rsid w:val="00B00FA2"/>
    <w:rsid w:val="00B07FD4"/>
    <w:rsid w:val="00B13465"/>
    <w:rsid w:val="00B16AA4"/>
    <w:rsid w:val="00B23722"/>
    <w:rsid w:val="00B2614C"/>
    <w:rsid w:val="00B3223C"/>
    <w:rsid w:val="00B3621F"/>
    <w:rsid w:val="00B43808"/>
    <w:rsid w:val="00B452D6"/>
    <w:rsid w:val="00B459AA"/>
    <w:rsid w:val="00B51CC8"/>
    <w:rsid w:val="00B64113"/>
    <w:rsid w:val="00B66C16"/>
    <w:rsid w:val="00B7218A"/>
    <w:rsid w:val="00B73BCF"/>
    <w:rsid w:val="00B777F1"/>
    <w:rsid w:val="00BA3A62"/>
    <w:rsid w:val="00BA4EA6"/>
    <w:rsid w:val="00BA6968"/>
    <w:rsid w:val="00BB076E"/>
    <w:rsid w:val="00BB09E2"/>
    <w:rsid w:val="00BB10E6"/>
    <w:rsid w:val="00BB2EDE"/>
    <w:rsid w:val="00BB4CA8"/>
    <w:rsid w:val="00BC08BF"/>
    <w:rsid w:val="00BC27E7"/>
    <w:rsid w:val="00BC43BB"/>
    <w:rsid w:val="00BD39BD"/>
    <w:rsid w:val="00BD42B5"/>
    <w:rsid w:val="00BD7917"/>
    <w:rsid w:val="00BD7AEA"/>
    <w:rsid w:val="00BE4AAB"/>
    <w:rsid w:val="00BE783F"/>
    <w:rsid w:val="00BF2304"/>
    <w:rsid w:val="00BF44DC"/>
    <w:rsid w:val="00BF4D1C"/>
    <w:rsid w:val="00C00122"/>
    <w:rsid w:val="00C02FB2"/>
    <w:rsid w:val="00C04C61"/>
    <w:rsid w:val="00C07CB7"/>
    <w:rsid w:val="00C173EB"/>
    <w:rsid w:val="00C31938"/>
    <w:rsid w:val="00C31E30"/>
    <w:rsid w:val="00C37110"/>
    <w:rsid w:val="00C37957"/>
    <w:rsid w:val="00C43856"/>
    <w:rsid w:val="00C464BC"/>
    <w:rsid w:val="00C50821"/>
    <w:rsid w:val="00C53A41"/>
    <w:rsid w:val="00C53B27"/>
    <w:rsid w:val="00C549B7"/>
    <w:rsid w:val="00C6053C"/>
    <w:rsid w:val="00C82D7D"/>
    <w:rsid w:val="00C84B6A"/>
    <w:rsid w:val="00C87A69"/>
    <w:rsid w:val="00C930A7"/>
    <w:rsid w:val="00C95052"/>
    <w:rsid w:val="00C95BC1"/>
    <w:rsid w:val="00C97228"/>
    <w:rsid w:val="00CA414C"/>
    <w:rsid w:val="00CA4DF8"/>
    <w:rsid w:val="00CB27A5"/>
    <w:rsid w:val="00CB7E6E"/>
    <w:rsid w:val="00CC4C6D"/>
    <w:rsid w:val="00CD1B99"/>
    <w:rsid w:val="00CD77F4"/>
    <w:rsid w:val="00CD7882"/>
    <w:rsid w:val="00CE0290"/>
    <w:rsid w:val="00CE19B9"/>
    <w:rsid w:val="00CE55B2"/>
    <w:rsid w:val="00CE5D16"/>
    <w:rsid w:val="00CF16FA"/>
    <w:rsid w:val="00D036FE"/>
    <w:rsid w:val="00D1528E"/>
    <w:rsid w:val="00D166AD"/>
    <w:rsid w:val="00D16FED"/>
    <w:rsid w:val="00D21ED3"/>
    <w:rsid w:val="00D2360C"/>
    <w:rsid w:val="00D34B74"/>
    <w:rsid w:val="00D34BDA"/>
    <w:rsid w:val="00D34CAF"/>
    <w:rsid w:val="00D40425"/>
    <w:rsid w:val="00D41545"/>
    <w:rsid w:val="00D51917"/>
    <w:rsid w:val="00D56C28"/>
    <w:rsid w:val="00D56C8A"/>
    <w:rsid w:val="00D63CD9"/>
    <w:rsid w:val="00D64DF1"/>
    <w:rsid w:val="00D712F2"/>
    <w:rsid w:val="00D82462"/>
    <w:rsid w:val="00D827ED"/>
    <w:rsid w:val="00D84DEE"/>
    <w:rsid w:val="00D87AB0"/>
    <w:rsid w:val="00D958D2"/>
    <w:rsid w:val="00D97846"/>
    <w:rsid w:val="00DA232A"/>
    <w:rsid w:val="00DA2BDF"/>
    <w:rsid w:val="00DB2884"/>
    <w:rsid w:val="00DB480E"/>
    <w:rsid w:val="00DB7D0F"/>
    <w:rsid w:val="00DC01BC"/>
    <w:rsid w:val="00DC1120"/>
    <w:rsid w:val="00DC2DBF"/>
    <w:rsid w:val="00DC573A"/>
    <w:rsid w:val="00DC7618"/>
    <w:rsid w:val="00DD00A0"/>
    <w:rsid w:val="00DD17C3"/>
    <w:rsid w:val="00DD2389"/>
    <w:rsid w:val="00DD2846"/>
    <w:rsid w:val="00DD2B69"/>
    <w:rsid w:val="00DE38E3"/>
    <w:rsid w:val="00DE3971"/>
    <w:rsid w:val="00DE7037"/>
    <w:rsid w:val="00DF2D91"/>
    <w:rsid w:val="00DF5DD2"/>
    <w:rsid w:val="00DF78B2"/>
    <w:rsid w:val="00E02F6D"/>
    <w:rsid w:val="00E06507"/>
    <w:rsid w:val="00E10212"/>
    <w:rsid w:val="00E13F93"/>
    <w:rsid w:val="00E16FB1"/>
    <w:rsid w:val="00E322E5"/>
    <w:rsid w:val="00E33D6F"/>
    <w:rsid w:val="00E3576C"/>
    <w:rsid w:val="00E3595B"/>
    <w:rsid w:val="00E42E4C"/>
    <w:rsid w:val="00E47647"/>
    <w:rsid w:val="00E53710"/>
    <w:rsid w:val="00E5670A"/>
    <w:rsid w:val="00E5767E"/>
    <w:rsid w:val="00E6214D"/>
    <w:rsid w:val="00E62B76"/>
    <w:rsid w:val="00E636B3"/>
    <w:rsid w:val="00E66E30"/>
    <w:rsid w:val="00E75910"/>
    <w:rsid w:val="00E8581B"/>
    <w:rsid w:val="00E9047A"/>
    <w:rsid w:val="00E9091A"/>
    <w:rsid w:val="00E91125"/>
    <w:rsid w:val="00EA722F"/>
    <w:rsid w:val="00EB0F82"/>
    <w:rsid w:val="00EB1517"/>
    <w:rsid w:val="00EB1822"/>
    <w:rsid w:val="00EB468F"/>
    <w:rsid w:val="00EB5E97"/>
    <w:rsid w:val="00EC17E0"/>
    <w:rsid w:val="00EC2AB8"/>
    <w:rsid w:val="00EC382C"/>
    <w:rsid w:val="00EC6327"/>
    <w:rsid w:val="00EC6798"/>
    <w:rsid w:val="00EC6C25"/>
    <w:rsid w:val="00ED41A5"/>
    <w:rsid w:val="00ED52C7"/>
    <w:rsid w:val="00EE12A6"/>
    <w:rsid w:val="00EE1BDF"/>
    <w:rsid w:val="00EE312C"/>
    <w:rsid w:val="00EE31F2"/>
    <w:rsid w:val="00EF208F"/>
    <w:rsid w:val="00EF435A"/>
    <w:rsid w:val="00EF5F1C"/>
    <w:rsid w:val="00EF6223"/>
    <w:rsid w:val="00EF6510"/>
    <w:rsid w:val="00EF6DE4"/>
    <w:rsid w:val="00EF726E"/>
    <w:rsid w:val="00F01BB7"/>
    <w:rsid w:val="00F13FA7"/>
    <w:rsid w:val="00F14D4B"/>
    <w:rsid w:val="00F23034"/>
    <w:rsid w:val="00F24B7F"/>
    <w:rsid w:val="00F26442"/>
    <w:rsid w:val="00F3410F"/>
    <w:rsid w:val="00F34DAE"/>
    <w:rsid w:val="00F358A7"/>
    <w:rsid w:val="00F36192"/>
    <w:rsid w:val="00F373C9"/>
    <w:rsid w:val="00F445DC"/>
    <w:rsid w:val="00F460AD"/>
    <w:rsid w:val="00F4767E"/>
    <w:rsid w:val="00F47D23"/>
    <w:rsid w:val="00F50B27"/>
    <w:rsid w:val="00F512E6"/>
    <w:rsid w:val="00F538A4"/>
    <w:rsid w:val="00F55CC9"/>
    <w:rsid w:val="00F567AD"/>
    <w:rsid w:val="00F56D60"/>
    <w:rsid w:val="00F60663"/>
    <w:rsid w:val="00F64F5D"/>
    <w:rsid w:val="00F65DA4"/>
    <w:rsid w:val="00F67648"/>
    <w:rsid w:val="00F715CA"/>
    <w:rsid w:val="00F7165F"/>
    <w:rsid w:val="00F7222E"/>
    <w:rsid w:val="00F76D74"/>
    <w:rsid w:val="00F82506"/>
    <w:rsid w:val="00F85838"/>
    <w:rsid w:val="00F85B79"/>
    <w:rsid w:val="00F867D1"/>
    <w:rsid w:val="00F953DD"/>
    <w:rsid w:val="00F97235"/>
    <w:rsid w:val="00FA451B"/>
    <w:rsid w:val="00FA6C83"/>
    <w:rsid w:val="00FC2973"/>
    <w:rsid w:val="00FC47AD"/>
    <w:rsid w:val="00FC7C83"/>
    <w:rsid w:val="00FD7CC8"/>
    <w:rsid w:val="00FE071C"/>
    <w:rsid w:val="00FE0B23"/>
    <w:rsid w:val="00FE1916"/>
    <w:rsid w:val="00FE201E"/>
    <w:rsid w:val="00FE31BF"/>
    <w:rsid w:val="00FE573D"/>
    <w:rsid w:val="00FE5E29"/>
    <w:rsid w:val="00FE6726"/>
    <w:rsid w:val="00FF1F5F"/>
    <w:rsid w:val="00FF5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7A774"/>
  <w15:docId w15:val="{662A6FC8-D07B-4D59-957F-119CF281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2D9"/>
    <w:pPr>
      <w:ind w:left="720"/>
      <w:contextualSpacing/>
    </w:pPr>
  </w:style>
  <w:style w:type="paragraph" w:styleId="NoSpacing">
    <w:name w:val="No Spacing"/>
    <w:uiPriority w:val="1"/>
    <w:qFormat/>
    <w:rsid w:val="003E1B2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F3A79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61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170A3"/>
    <w:rPr>
      <w:rFonts w:ascii="Tahoma" w:hAnsi="Tahoma" w:cs="Tahoma"/>
      <w:sz w:val="16"/>
      <w:szCs w:val="16"/>
    </w:rPr>
  </w:style>
  <w:style w:type="paragraph" w:styleId="ListContinue2">
    <w:name w:val="List Continue 2"/>
    <w:basedOn w:val="Normal"/>
    <w:rsid w:val="008037BB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C31938"/>
    <w:pPr>
      <w:spacing w:after="120"/>
      <w:ind w:left="108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4BCA2B89.dotm</Template>
  <TotalTime>140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David Weidler</cp:lastModifiedBy>
  <cp:revision>7</cp:revision>
  <cp:lastPrinted>2015-02-25T00:32:00Z</cp:lastPrinted>
  <dcterms:created xsi:type="dcterms:W3CDTF">2021-08-24T23:52:00Z</dcterms:created>
  <dcterms:modified xsi:type="dcterms:W3CDTF">2021-10-21T13:36:00Z</dcterms:modified>
</cp:coreProperties>
</file>