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F34156" w:rsidRPr="00D036FE" w:rsidRDefault="00F34156" w:rsidP="0020701B">
                            <w:pPr>
                              <w:spacing w:line="192" w:lineRule="auto"/>
                              <w:jc w:val="center"/>
                              <w:rPr>
                                <w:rFonts w:cs="Arial"/>
                                <w:b/>
                                <w:szCs w:val="28"/>
                              </w:rPr>
                            </w:pPr>
                            <w:r w:rsidRPr="00D036FE">
                              <w:rPr>
                                <w:rFonts w:cs="Arial"/>
                                <w:b/>
                                <w:szCs w:val="28"/>
                              </w:rPr>
                              <w:t>KIRKWOOD URBAN FORESTRY COMMISSION</w:t>
                            </w:r>
                          </w:p>
                          <w:p w:rsidR="00F34156" w:rsidRPr="00D036FE" w:rsidRDefault="00F34156" w:rsidP="0020701B">
                            <w:pPr>
                              <w:spacing w:line="192" w:lineRule="auto"/>
                              <w:jc w:val="center"/>
                              <w:rPr>
                                <w:rFonts w:cs="Arial"/>
                                <w:b/>
                                <w:szCs w:val="28"/>
                              </w:rPr>
                            </w:pPr>
                            <w:r w:rsidRPr="00D036FE">
                              <w:rPr>
                                <w:rFonts w:cs="Arial"/>
                                <w:b/>
                                <w:szCs w:val="28"/>
                              </w:rPr>
                              <w:t>MEETING MINUTES</w:t>
                            </w:r>
                          </w:p>
                          <w:p w:rsidR="00F34156" w:rsidRPr="00D036FE" w:rsidRDefault="00F34156" w:rsidP="0020701B">
                            <w:pPr>
                              <w:spacing w:line="192" w:lineRule="auto"/>
                              <w:jc w:val="center"/>
                              <w:rPr>
                                <w:rFonts w:cs="Arial"/>
                                <w:b/>
                              </w:rPr>
                            </w:pPr>
                            <w:r w:rsidRPr="00D036FE">
                              <w:rPr>
                                <w:rFonts w:cs="Arial"/>
                                <w:b/>
                              </w:rPr>
                              <w:t>City of Kirkwood</w:t>
                            </w:r>
                          </w:p>
                          <w:p w:rsidR="00F34156" w:rsidRPr="00D036FE" w:rsidRDefault="00F34156" w:rsidP="0020701B">
                            <w:pPr>
                              <w:spacing w:line="192" w:lineRule="auto"/>
                              <w:jc w:val="center"/>
                              <w:rPr>
                                <w:rFonts w:cs="Arial"/>
                                <w:b/>
                              </w:rPr>
                            </w:pPr>
                            <w:r w:rsidRPr="00D036FE">
                              <w:rPr>
                                <w:rFonts w:cs="Arial"/>
                                <w:b/>
                              </w:rPr>
                              <w:t>139 S. Kirkwood Road</w:t>
                            </w:r>
                          </w:p>
                          <w:p w:rsidR="00F34156" w:rsidRPr="00D036FE" w:rsidRDefault="00F34156" w:rsidP="0020701B">
                            <w:pPr>
                              <w:spacing w:line="192" w:lineRule="auto"/>
                              <w:jc w:val="center"/>
                              <w:rPr>
                                <w:rFonts w:cs="Arial"/>
                                <w:b/>
                              </w:rPr>
                            </w:pPr>
                            <w:r w:rsidRPr="00D036FE">
                              <w:rPr>
                                <w:rFonts w:cs="Arial"/>
                                <w:b/>
                              </w:rPr>
                              <w:t>Kirkwood, MO  63122</w:t>
                            </w:r>
                          </w:p>
                          <w:p w:rsidR="00F34156" w:rsidRPr="00D036FE" w:rsidRDefault="00F34156" w:rsidP="0020701B">
                            <w:pPr>
                              <w:spacing w:line="192" w:lineRule="auto"/>
                              <w:jc w:val="center"/>
                              <w:rPr>
                                <w:rFonts w:cs="Arial"/>
                                <w:b/>
                              </w:rPr>
                            </w:pPr>
                            <w:r>
                              <w:rPr>
                                <w:rFonts w:cs="Arial"/>
                                <w:b/>
                              </w:rPr>
                              <w:t>June 22,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F34156" w:rsidRPr="00D036FE" w:rsidRDefault="00F34156" w:rsidP="0020701B">
                      <w:pPr>
                        <w:spacing w:line="192" w:lineRule="auto"/>
                        <w:jc w:val="center"/>
                        <w:rPr>
                          <w:rFonts w:cs="Arial"/>
                          <w:b/>
                          <w:szCs w:val="28"/>
                        </w:rPr>
                      </w:pPr>
                      <w:r w:rsidRPr="00D036FE">
                        <w:rPr>
                          <w:rFonts w:cs="Arial"/>
                          <w:b/>
                          <w:szCs w:val="28"/>
                        </w:rPr>
                        <w:t>KIRKWOOD URBAN FORESTRY COMMISSION</w:t>
                      </w:r>
                    </w:p>
                    <w:p w:rsidR="00F34156" w:rsidRPr="00D036FE" w:rsidRDefault="00F34156" w:rsidP="0020701B">
                      <w:pPr>
                        <w:spacing w:line="192" w:lineRule="auto"/>
                        <w:jc w:val="center"/>
                        <w:rPr>
                          <w:rFonts w:cs="Arial"/>
                          <w:b/>
                          <w:szCs w:val="28"/>
                        </w:rPr>
                      </w:pPr>
                      <w:r w:rsidRPr="00D036FE">
                        <w:rPr>
                          <w:rFonts w:cs="Arial"/>
                          <w:b/>
                          <w:szCs w:val="28"/>
                        </w:rPr>
                        <w:t>MEETING MINUTES</w:t>
                      </w:r>
                    </w:p>
                    <w:p w:rsidR="00F34156" w:rsidRPr="00D036FE" w:rsidRDefault="00F34156" w:rsidP="0020701B">
                      <w:pPr>
                        <w:spacing w:line="192" w:lineRule="auto"/>
                        <w:jc w:val="center"/>
                        <w:rPr>
                          <w:rFonts w:cs="Arial"/>
                          <w:b/>
                        </w:rPr>
                      </w:pPr>
                      <w:r w:rsidRPr="00D036FE">
                        <w:rPr>
                          <w:rFonts w:cs="Arial"/>
                          <w:b/>
                        </w:rPr>
                        <w:t>City of Kirkwood</w:t>
                      </w:r>
                    </w:p>
                    <w:p w:rsidR="00F34156" w:rsidRPr="00D036FE" w:rsidRDefault="00F34156" w:rsidP="0020701B">
                      <w:pPr>
                        <w:spacing w:line="192" w:lineRule="auto"/>
                        <w:jc w:val="center"/>
                        <w:rPr>
                          <w:rFonts w:cs="Arial"/>
                          <w:b/>
                        </w:rPr>
                      </w:pPr>
                      <w:r w:rsidRPr="00D036FE">
                        <w:rPr>
                          <w:rFonts w:cs="Arial"/>
                          <w:b/>
                        </w:rPr>
                        <w:t>139 S. Kirkwood Road</w:t>
                      </w:r>
                    </w:p>
                    <w:p w:rsidR="00F34156" w:rsidRPr="00D036FE" w:rsidRDefault="00F34156" w:rsidP="0020701B">
                      <w:pPr>
                        <w:spacing w:line="192" w:lineRule="auto"/>
                        <w:jc w:val="center"/>
                        <w:rPr>
                          <w:rFonts w:cs="Arial"/>
                          <w:b/>
                        </w:rPr>
                      </w:pPr>
                      <w:r w:rsidRPr="00D036FE">
                        <w:rPr>
                          <w:rFonts w:cs="Arial"/>
                          <w:b/>
                        </w:rPr>
                        <w:t>Kirkwood, MO  63122</w:t>
                      </w:r>
                    </w:p>
                    <w:p w:rsidR="00F34156" w:rsidRPr="00D036FE" w:rsidRDefault="00F34156" w:rsidP="0020701B">
                      <w:pPr>
                        <w:spacing w:line="192" w:lineRule="auto"/>
                        <w:jc w:val="center"/>
                        <w:rPr>
                          <w:rFonts w:cs="Arial"/>
                          <w:b/>
                        </w:rPr>
                      </w:pPr>
                      <w:r>
                        <w:rPr>
                          <w:rFonts w:cs="Arial"/>
                          <w:b/>
                        </w:rPr>
                        <w:t>June 22, 2021</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C43856">
        <w:rPr>
          <w:b/>
        </w:rPr>
        <w:t xml:space="preserve"> VIA ZOOM</w:t>
      </w:r>
      <w:r w:rsidRPr="00E13F93">
        <w:rPr>
          <w:b/>
        </w:rPr>
        <w:t>:</w:t>
      </w:r>
      <w:r w:rsidR="00960B47" w:rsidRPr="00E13F93">
        <w:rPr>
          <w:b/>
        </w:rPr>
        <w:t xml:space="preserve"> </w:t>
      </w:r>
      <w:r w:rsidRPr="00E13F93">
        <w:rPr>
          <w:b/>
        </w:rPr>
        <w:t xml:space="preserve"> </w:t>
      </w:r>
      <w:r w:rsidR="00F34DAE">
        <w:t>Ned Golterman,</w:t>
      </w:r>
      <w:r w:rsidR="00370549">
        <w:t xml:space="preserve"> Mike Hankins,</w:t>
      </w:r>
      <w:r w:rsidR="00F34DAE">
        <w:t xml:space="preserve"> </w:t>
      </w:r>
      <w:r w:rsidR="00DC573A">
        <w:t>Chris Molitor</w:t>
      </w:r>
      <w:r w:rsidR="007014F3">
        <w:t>,</w:t>
      </w:r>
      <w:r w:rsidR="00DC573A">
        <w:t xml:space="preserve"> </w:t>
      </w:r>
      <w:r w:rsidR="002071B5">
        <w:t xml:space="preserve">Barbara </w:t>
      </w:r>
      <w:r w:rsidR="002071B5" w:rsidRPr="009C28C0">
        <w:t>Sandhagen, Carol Rush,</w:t>
      </w:r>
      <w:r w:rsidR="003977A6">
        <w:t xml:space="preserve"> </w:t>
      </w:r>
      <w:r w:rsidR="002C5DE1">
        <w:t xml:space="preserve">Renee Werner, </w:t>
      </w:r>
      <w:r w:rsidR="008F203C">
        <w:t>Cory Meyer – Urban Forester</w:t>
      </w:r>
      <w:r w:rsidR="002C5DE1">
        <w:t>.</w:t>
      </w:r>
    </w:p>
    <w:p w:rsidR="0020701B" w:rsidRPr="00E13F93" w:rsidRDefault="00343D40" w:rsidP="009C28C0">
      <w:r w:rsidRPr="00E13F93">
        <w:rPr>
          <w:b/>
        </w:rPr>
        <w:t>A</w:t>
      </w:r>
      <w:r w:rsidR="0020701B" w:rsidRPr="00E13F93">
        <w:rPr>
          <w:b/>
        </w:rPr>
        <w:t>BSENT:</w:t>
      </w:r>
      <w:r w:rsidR="00224E95">
        <w:t xml:space="preserve"> </w:t>
      </w:r>
      <w:r w:rsidR="00F34156">
        <w:t>David Weidler</w:t>
      </w:r>
    </w:p>
    <w:p w:rsidR="00112107" w:rsidRPr="00E13F93" w:rsidRDefault="00112107" w:rsidP="007F2F27">
      <w:r w:rsidRPr="00E13F93">
        <w:rPr>
          <w:b/>
        </w:rPr>
        <w:t>GUESTS</w:t>
      </w:r>
      <w:r w:rsidRPr="00A4206C">
        <w:rPr>
          <w:b/>
        </w:rPr>
        <w:t xml:space="preserve">: </w:t>
      </w:r>
      <w:r w:rsidR="00CB7E6E" w:rsidRPr="00A4206C">
        <w:rPr>
          <w:b/>
        </w:rPr>
        <w:t xml:space="preserve"> </w:t>
      </w:r>
      <w:r w:rsidR="00F34156">
        <w:t xml:space="preserve">Linda </w:t>
      </w:r>
      <w:proofErr w:type="spellStart"/>
      <w:r w:rsidR="00F34156">
        <w:t>Hoelcamp</w:t>
      </w:r>
      <w:proofErr w:type="spellEnd"/>
      <w:r w:rsidR="00F34156">
        <w:t xml:space="preserve">, </w:t>
      </w:r>
      <w:proofErr w:type="spellStart"/>
      <w:r w:rsidR="00F34156">
        <w:t>Pracilia</w:t>
      </w:r>
      <w:proofErr w:type="spellEnd"/>
      <w:r w:rsidR="00F34156">
        <w:t xml:space="preserve"> Ward</w:t>
      </w:r>
    </w:p>
    <w:p w:rsidR="00082C77" w:rsidRPr="00E13F93" w:rsidRDefault="0020701B" w:rsidP="006170A3">
      <w:r w:rsidRPr="00E13F93">
        <w:t xml:space="preserve">Pursuant to notice of meeting duly given, the Kirkwood Urban </w:t>
      </w:r>
      <w:r w:rsidR="00512535">
        <w:t xml:space="preserve">Forestry Commission convened on </w:t>
      </w:r>
      <w:r w:rsidR="00F34156">
        <w:t>June</w:t>
      </w:r>
      <w:r w:rsidR="002133FF">
        <w:t xml:space="preserve"> </w:t>
      </w:r>
      <w:r w:rsidR="00F34156">
        <w:t>22</w:t>
      </w:r>
      <w:r w:rsidR="002C5DE1">
        <w:t xml:space="preserve">, 2021 </w:t>
      </w:r>
      <w:r w:rsidR="00C43856">
        <w:t>via Zoom for a virtual meeting due to the COVID-19 pandemic.</w:t>
      </w:r>
      <w:r w:rsidR="00621646">
        <w:t xml:space="preserve"> </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F34156">
        <w:t>4</w:t>
      </w:r>
      <w:r w:rsidR="00F34DAE">
        <w:t xml:space="preserve"> </w:t>
      </w:r>
      <w:r w:rsidR="00512535">
        <w:t>p</w:t>
      </w:r>
      <w:r w:rsidR="00E9047A" w:rsidRPr="00E13F93">
        <w:t>m</w:t>
      </w:r>
      <w:r w:rsidR="00C04C61" w:rsidRPr="00E13F93">
        <w:t xml:space="preserve"> by </w:t>
      </w:r>
      <w:r w:rsidR="002C5DE1">
        <w:rPr>
          <w:b/>
        </w:rPr>
        <w:t>Carol Rush</w:t>
      </w:r>
      <w:r w:rsidR="007D1459">
        <w:t>.</w:t>
      </w:r>
      <w:r w:rsidR="00CE55B2">
        <w:t xml:space="preserve"> </w:t>
      </w:r>
    </w:p>
    <w:p w:rsidR="0021763B" w:rsidRPr="00E13F93" w:rsidRDefault="007D5615" w:rsidP="00485131">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866122" w:rsidRPr="00866122">
        <w:rPr>
          <w:b/>
        </w:rPr>
        <w:t>Barbara Sandhagen</w:t>
      </w:r>
      <w:r w:rsidR="00866122" w:rsidRPr="00F67648">
        <w:rPr>
          <w:b/>
        </w:rPr>
        <w:t xml:space="preserve"> </w:t>
      </w:r>
      <w:r w:rsidR="005338D8">
        <w:t xml:space="preserve">and seconded by </w:t>
      </w:r>
      <w:r w:rsidR="00866122" w:rsidRPr="00F67648">
        <w:rPr>
          <w:b/>
        </w:rPr>
        <w:t>Ned Golterman</w:t>
      </w:r>
      <w:r w:rsidR="00866122">
        <w:t xml:space="preserve"> </w:t>
      </w:r>
      <w:r w:rsidR="00F23034" w:rsidRPr="00E13F93">
        <w:t xml:space="preserve">to approve minutes as </w:t>
      </w:r>
      <w:r w:rsidR="00721FE8" w:rsidRPr="00E13F93">
        <w:t>submi</w:t>
      </w:r>
      <w:r w:rsidR="00D958D2" w:rsidRPr="00E13F93">
        <w:t>t</w:t>
      </w:r>
      <w:r w:rsidR="00721FE8" w:rsidRPr="00E13F93">
        <w:t>ted</w:t>
      </w:r>
      <w:r w:rsidR="00E42E4C" w:rsidRPr="00E13F93">
        <w:t xml:space="preserve">. </w:t>
      </w:r>
      <w:r w:rsidR="00107F53" w:rsidRPr="00E13F93">
        <w:t xml:space="preserve">Minutes from the </w:t>
      </w:r>
      <w:r w:rsidR="00F34156">
        <w:t>May</w:t>
      </w:r>
      <w:r w:rsidR="00866122">
        <w:t xml:space="preserve"> </w:t>
      </w:r>
      <w:r w:rsidR="00F34156">
        <w:t>25, 2021</w:t>
      </w:r>
      <w:r w:rsidR="00070D0F">
        <w:t xml:space="preserve"> </w:t>
      </w:r>
      <w:r w:rsidR="009500EE" w:rsidRPr="00E13F93">
        <w:t xml:space="preserve">meeting </w:t>
      </w:r>
      <w:r w:rsidR="00194C60">
        <w:t xml:space="preserve">of the Commission </w:t>
      </w:r>
      <w:r w:rsidR="009500EE" w:rsidRPr="00E13F93">
        <w:t xml:space="preserve">were </w:t>
      </w:r>
      <w:r w:rsidR="009D3D0A" w:rsidRPr="00E13F93">
        <w:t>approved</w:t>
      </w:r>
      <w:r w:rsidR="00485131">
        <w:t xml:space="preserve"> unanimously.</w:t>
      </w:r>
    </w:p>
    <w:p w:rsidR="00634D94" w:rsidRPr="00E13F93" w:rsidRDefault="00414562" w:rsidP="00866122">
      <w:pPr>
        <w:pStyle w:val="ListParagraph"/>
        <w:numPr>
          <w:ilvl w:val="0"/>
          <w:numId w:val="2"/>
        </w:numPr>
        <w:spacing w:after="0"/>
      </w:pPr>
      <w:r w:rsidRPr="00E13F93">
        <w:t xml:space="preserve">Tree Removal Requests:  </w:t>
      </w:r>
      <w:r w:rsidR="00872FBF">
        <w:t>There was none, however the Commission discussed ash trees</w:t>
      </w:r>
      <w:r w:rsidR="00866122">
        <w:t>–</w:t>
      </w:r>
      <w:r w:rsidR="00370549">
        <w:t xml:space="preserve"> </w:t>
      </w:r>
      <w:r w:rsidR="00F34156">
        <w:t xml:space="preserve">Cory discussed concerns about EAB throughout the City, the symptoms to look for and what possible treatments are available to save these trees. Due to budget restraints, Cory has elected not to continue treating the ash trees but to continue to remove them systematically and replant where available. </w:t>
      </w:r>
    </w:p>
    <w:p w:rsidR="00F34156" w:rsidRPr="00E13F93" w:rsidRDefault="00060DD9" w:rsidP="00F34156">
      <w:pPr>
        <w:pStyle w:val="ListParagraph"/>
        <w:numPr>
          <w:ilvl w:val="0"/>
          <w:numId w:val="2"/>
        </w:numPr>
        <w:spacing w:after="0"/>
      </w:pPr>
      <w:r>
        <w:t>Urban</w:t>
      </w:r>
      <w:r w:rsidR="00224E95">
        <w:t xml:space="preserve"> Forester Report:</w:t>
      </w:r>
      <w:r w:rsidR="009F28B8">
        <w:t xml:space="preserve"> </w:t>
      </w:r>
      <w:r w:rsidR="00F60663" w:rsidRPr="00AC009E">
        <w:rPr>
          <w:b/>
        </w:rPr>
        <w:t>Cory Meyer</w:t>
      </w:r>
      <w:r w:rsidR="00F60663">
        <w:t xml:space="preserve"> </w:t>
      </w:r>
      <w:r w:rsidR="00F34156">
        <w:t xml:space="preserve">reported that EAB pressure appears to be higher this year throughout the City and they plan on removing more ash trees this. </w:t>
      </w:r>
      <w:r w:rsidR="00E66E30">
        <w:t>Removals a</w:t>
      </w:r>
      <w:r w:rsidR="002133FF">
        <w:t>re underway in the City and Cor</w:t>
      </w:r>
      <w:r w:rsidR="00E66E30">
        <w:t xml:space="preserve">y </w:t>
      </w:r>
      <w:r w:rsidR="00F34156">
        <w:t>reported that they have removed 40+ trees so far due to tree health, safety, and infrastructure projects</w:t>
      </w:r>
      <w:r w:rsidR="002133FF">
        <w:t>.  Cor</w:t>
      </w:r>
      <w:r w:rsidR="00E66E30">
        <w:t xml:space="preserve">y informed the Commission that anthracnose was </w:t>
      </w:r>
      <w:r w:rsidR="00F34156">
        <w:t xml:space="preserve">still </w:t>
      </w:r>
      <w:r w:rsidR="00E66E30">
        <w:t xml:space="preserve">impacting mature sycamore trees in the </w:t>
      </w:r>
      <w:r w:rsidR="002133FF">
        <w:t>C</w:t>
      </w:r>
      <w:r w:rsidR="00E66E30">
        <w:t xml:space="preserve">ity </w:t>
      </w:r>
      <w:r w:rsidR="00F34156">
        <w:t>and the last month of rain concerns him for the health of these trees</w:t>
      </w:r>
      <w:r w:rsidR="00E66E30">
        <w:t>.   Cory reported that he has</w:t>
      </w:r>
      <w:r w:rsidR="00F34156">
        <w:t xml:space="preserve"> heard the City’s TRIM grant application was unofficially approved.</w:t>
      </w:r>
      <w:r w:rsidR="00E66E30">
        <w:t xml:space="preserve"> </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370DD">
      <w:pPr>
        <w:pStyle w:val="ListParagraph"/>
        <w:numPr>
          <w:ilvl w:val="1"/>
          <w:numId w:val="2"/>
        </w:numPr>
        <w:spacing w:after="0"/>
      </w:pPr>
      <w:r w:rsidRPr="00E13F93">
        <w:t xml:space="preserve">Junior </w:t>
      </w:r>
      <w:proofErr w:type="spellStart"/>
      <w:r w:rsidRPr="00E13F93">
        <w:t>TreeK</w:t>
      </w:r>
      <w:r w:rsidR="00FD7CC8" w:rsidRPr="00E13F93">
        <w:t>eepers</w:t>
      </w:r>
      <w:proofErr w:type="spellEnd"/>
      <w:r w:rsidR="00FD7CC8" w:rsidRPr="00E13F93">
        <w:t xml:space="preserve"> Program</w:t>
      </w:r>
      <w:r w:rsidR="00D1528E">
        <w:t>:</w:t>
      </w:r>
      <w:r w:rsidR="000B4C2C">
        <w:t xml:space="preserve">  </w:t>
      </w:r>
      <w:r w:rsidR="00F34156">
        <w:rPr>
          <w:b/>
        </w:rPr>
        <w:t xml:space="preserve">Carol Rush </w:t>
      </w:r>
      <w:r w:rsidR="00F34156">
        <w:t xml:space="preserve">talked about the success of the program and how the month has been going. There has been some concerns with keeping the kids attention. </w:t>
      </w:r>
      <w:r w:rsidR="00F34156">
        <w:rPr>
          <w:b/>
        </w:rPr>
        <w:t>Cory Meyer</w:t>
      </w:r>
      <w:r w:rsidR="00F34156">
        <w:t xml:space="preserve"> discussed the </w:t>
      </w:r>
      <w:r w:rsidR="00872FBF">
        <w:t xml:space="preserve">program with </w:t>
      </w:r>
      <w:r w:rsidR="00872FBF">
        <w:rPr>
          <w:b/>
        </w:rPr>
        <w:t>Laura Thai Horton</w:t>
      </w:r>
      <w:r w:rsidR="00872FBF">
        <w:t xml:space="preserve"> from Parks and Rec and mentioned that she had some concerns with the program this year. Cory has a meeting with her this next week to discuss in more detail, and will report back to the commission.</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proofErr w:type="gramStart"/>
      <w:r w:rsidR="00E5670A" w:rsidRPr="00E13F93">
        <w:t>Recertif</w:t>
      </w:r>
      <w:r w:rsidR="008956D4">
        <w:t xml:space="preserve">ication </w:t>
      </w:r>
      <w:r w:rsidR="00B459AA" w:rsidRPr="00E13F93">
        <w:t xml:space="preserve"> </w:t>
      </w:r>
      <w:r w:rsidRPr="00E13F93">
        <w:t>(</w:t>
      </w:r>
      <w:proofErr w:type="gramEnd"/>
      <w:r w:rsidRPr="00E13F93">
        <w:t xml:space="preserve">Growth award if applicable) </w:t>
      </w:r>
      <w:r w:rsidR="000B371A" w:rsidRPr="00E13F93">
        <w:t xml:space="preserve">Due </w:t>
      </w:r>
      <w:r w:rsidR="00356B76">
        <w:t>12/31/21.</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356B76">
        <w:t>Due 12/01/21</w:t>
      </w:r>
      <w:r w:rsidR="000B371A" w:rsidRPr="00E13F93">
        <w:t>.</w:t>
      </w:r>
      <w:r w:rsidR="00132297">
        <w:t xml:space="preserve"> </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846204">
        <w:t>Due 3/31/202</w:t>
      </w:r>
      <w:r w:rsidR="00F67648">
        <w:t>2</w:t>
      </w:r>
      <w:r w:rsidR="00142FA3" w:rsidRPr="00E13F93">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356B76">
        <w:t>Due 1/30/2022</w:t>
      </w:r>
      <w:r w:rsidR="006F3EFC">
        <w:t xml:space="preserve">. </w:t>
      </w:r>
      <w:r w:rsidR="001D14DD">
        <w:t xml:space="preserve"> </w:t>
      </w:r>
    </w:p>
    <w:p w:rsidR="004A1A9C" w:rsidRPr="00E13F93" w:rsidRDefault="00C00122" w:rsidP="00F67648">
      <w:pPr>
        <w:pStyle w:val="ListParagraph"/>
        <w:numPr>
          <w:ilvl w:val="1"/>
          <w:numId w:val="2"/>
        </w:numPr>
        <w:spacing w:after="0"/>
      </w:pPr>
      <w:r w:rsidRPr="00E13F93">
        <w:t>Event Participation:</w:t>
      </w:r>
      <w:r w:rsidR="00F85838" w:rsidRPr="00E13F93">
        <w:t xml:space="preserve"> </w:t>
      </w:r>
      <w:r w:rsidR="003939B7" w:rsidRPr="00E13F93">
        <w:t xml:space="preserve"> </w:t>
      </w:r>
      <w:r w:rsidR="00356B76">
        <w:t xml:space="preserve">Greentree </w:t>
      </w:r>
      <w:r w:rsidR="002133FF">
        <w:t>is</w:t>
      </w:r>
      <w:r w:rsidR="00356B76">
        <w:t xml:space="preserve"> scheduled for September 17, 18, and 19.</w:t>
      </w:r>
      <w:r w:rsidR="00F67648">
        <w:t xml:space="preserve">  </w:t>
      </w:r>
      <w:r w:rsidR="00F67648" w:rsidRPr="00E13F93">
        <w:t xml:space="preserve">Kirkwood Urban </w:t>
      </w:r>
      <w:r w:rsidR="00F67648">
        <w:t>Forestry Commission to have a booth on September 18 and 19.</w:t>
      </w:r>
      <w:r w:rsidR="00872FBF">
        <w:t xml:space="preserve"> The Commission was unsure if we have a booth already or not.  Further discussion was tabled for the next meeting. </w:t>
      </w:r>
    </w:p>
    <w:p w:rsidR="00AE13B1" w:rsidRPr="008956D4" w:rsidRDefault="00E636B3" w:rsidP="0044389D">
      <w:pPr>
        <w:spacing w:after="0"/>
        <w:ind w:left="720"/>
      </w:pPr>
      <w:r w:rsidRPr="00E13F93">
        <w:rPr>
          <w:b/>
        </w:rPr>
        <w:t>OLD BUSINESS:</w:t>
      </w:r>
      <w:r w:rsidR="00DE3971">
        <w:rPr>
          <w:b/>
        </w:rPr>
        <w:t xml:space="preserve"> </w:t>
      </w:r>
      <w:r w:rsidR="00BB2EDE" w:rsidRPr="00BB2EDE">
        <w:t>None.</w:t>
      </w:r>
    </w:p>
    <w:p w:rsidR="009D38AC" w:rsidRPr="00F60663" w:rsidRDefault="00311AFE" w:rsidP="005E5EDD">
      <w:pPr>
        <w:spacing w:after="0"/>
        <w:ind w:left="720"/>
      </w:pPr>
      <w:r w:rsidRPr="00E13F93">
        <w:rPr>
          <w:b/>
        </w:rPr>
        <w:t xml:space="preserve">NEW BUSINESS:  </w:t>
      </w:r>
      <w:r w:rsidR="00872FBF">
        <w:t>Cory informed the Commission that the next meeting will be in person</w:t>
      </w:r>
      <w:bookmarkStart w:id="0" w:name="_GoBack"/>
      <w:bookmarkEnd w:id="0"/>
      <w:r w:rsidR="00872FBF">
        <w:t>.</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6A6394">
        <w:t>July 27</w:t>
      </w:r>
      <w:r w:rsidR="00353452">
        <w:t>, 2021</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r w:rsidR="009C5F44">
        <w:t xml:space="preserve"> </w:t>
      </w:r>
      <w:r w:rsidR="006A6394">
        <w:t>Main Level</w:t>
      </w:r>
      <w:r w:rsidR="00872FBF">
        <w:t xml:space="preserve"> Conference Room, City Hall</w:t>
      </w:r>
    </w:p>
    <w:p w:rsidR="007F2F27" w:rsidRPr="00E13F93" w:rsidRDefault="00E636B3" w:rsidP="007F2F27">
      <w:pPr>
        <w:spacing w:after="0"/>
      </w:pPr>
      <w:r w:rsidRPr="00E13F93">
        <w:rPr>
          <w:b/>
        </w:rPr>
        <w:t>ADJOURN:</w:t>
      </w:r>
      <w:r w:rsidR="00695B1B" w:rsidRPr="00E13F93">
        <w:t xml:space="preserve">  </w:t>
      </w:r>
      <w:r w:rsidR="00023F5F" w:rsidRPr="00E13F93">
        <w:t xml:space="preserve">Motion to adjourn </w:t>
      </w:r>
      <w:r w:rsidR="00866122">
        <w:t>8:11</w:t>
      </w:r>
      <w:r w:rsidR="00E53710">
        <w:t xml:space="preserve"> </w:t>
      </w:r>
      <w:r w:rsidR="009106C7" w:rsidRPr="00E13F93">
        <w:t>p.m.</w:t>
      </w:r>
    </w:p>
    <w:p w:rsidR="007F2F27" w:rsidRPr="00E13F93" w:rsidRDefault="007F2F27" w:rsidP="007F2F27">
      <w:pPr>
        <w:spacing w:after="0"/>
      </w:pPr>
    </w:p>
    <w:p w:rsidR="0020701B" w:rsidRPr="00E13F93" w:rsidRDefault="00353452" w:rsidP="007F2F27">
      <w:pPr>
        <w:spacing w:after="120" w:line="240" w:lineRule="auto"/>
        <w:jc w:val="both"/>
      </w:pPr>
      <w:r>
        <w:t>Carol Rush</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60B3"/>
    <w:rsid w:val="000179DB"/>
    <w:rsid w:val="0002312E"/>
    <w:rsid w:val="00023F5F"/>
    <w:rsid w:val="00030F4C"/>
    <w:rsid w:val="000355E8"/>
    <w:rsid w:val="00036BDA"/>
    <w:rsid w:val="0004141E"/>
    <w:rsid w:val="00047316"/>
    <w:rsid w:val="00060DD9"/>
    <w:rsid w:val="00062F04"/>
    <w:rsid w:val="00064C26"/>
    <w:rsid w:val="00070D0F"/>
    <w:rsid w:val="00071FAD"/>
    <w:rsid w:val="00082648"/>
    <w:rsid w:val="00082761"/>
    <w:rsid w:val="00082C77"/>
    <w:rsid w:val="00086527"/>
    <w:rsid w:val="00086E65"/>
    <w:rsid w:val="00093268"/>
    <w:rsid w:val="00093934"/>
    <w:rsid w:val="00097F90"/>
    <w:rsid w:val="000A101F"/>
    <w:rsid w:val="000B371A"/>
    <w:rsid w:val="000B384B"/>
    <w:rsid w:val="000B4C2C"/>
    <w:rsid w:val="000D0EC8"/>
    <w:rsid w:val="000D4676"/>
    <w:rsid w:val="000D7E12"/>
    <w:rsid w:val="000E097D"/>
    <w:rsid w:val="000E14DF"/>
    <w:rsid w:val="000E263A"/>
    <w:rsid w:val="000E4173"/>
    <w:rsid w:val="000E47B0"/>
    <w:rsid w:val="0010512B"/>
    <w:rsid w:val="00106B54"/>
    <w:rsid w:val="00107F53"/>
    <w:rsid w:val="00111076"/>
    <w:rsid w:val="00111E1C"/>
    <w:rsid w:val="00112107"/>
    <w:rsid w:val="00113CD4"/>
    <w:rsid w:val="001144F0"/>
    <w:rsid w:val="00117B76"/>
    <w:rsid w:val="001266E7"/>
    <w:rsid w:val="00126AE6"/>
    <w:rsid w:val="00131EFC"/>
    <w:rsid w:val="00132297"/>
    <w:rsid w:val="00133AE4"/>
    <w:rsid w:val="00134CE4"/>
    <w:rsid w:val="00142FA3"/>
    <w:rsid w:val="001434E2"/>
    <w:rsid w:val="00145000"/>
    <w:rsid w:val="001456BA"/>
    <w:rsid w:val="001522D9"/>
    <w:rsid w:val="001526B6"/>
    <w:rsid w:val="001608F9"/>
    <w:rsid w:val="00171B7F"/>
    <w:rsid w:val="001737DB"/>
    <w:rsid w:val="00181BA1"/>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5DCC"/>
    <w:rsid w:val="001F1D2E"/>
    <w:rsid w:val="001F3A79"/>
    <w:rsid w:val="001F5898"/>
    <w:rsid w:val="0020239C"/>
    <w:rsid w:val="00204667"/>
    <w:rsid w:val="0020701B"/>
    <w:rsid w:val="002071B5"/>
    <w:rsid w:val="002112ED"/>
    <w:rsid w:val="002133FF"/>
    <w:rsid w:val="00213992"/>
    <w:rsid w:val="00214A53"/>
    <w:rsid w:val="00215E3D"/>
    <w:rsid w:val="0021763B"/>
    <w:rsid w:val="00224176"/>
    <w:rsid w:val="0022473C"/>
    <w:rsid w:val="00224E95"/>
    <w:rsid w:val="00231B8A"/>
    <w:rsid w:val="002344A9"/>
    <w:rsid w:val="00235643"/>
    <w:rsid w:val="002410AD"/>
    <w:rsid w:val="00243267"/>
    <w:rsid w:val="00247F05"/>
    <w:rsid w:val="00250741"/>
    <w:rsid w:val="00254577"/>
    <w:rsid w:val="00263CBF"/>
    <w:rsid w:val="002660D5"/>
    <w:rsid w:val="002774C1"/>
    <w:rsid w:val="00290456"/>
    <w:rsid w:val="00290B65"/>
    <w:rsid w:val="002915B9"/>
    <w:rsid w:val="002A0CB5"/>
    <w:rsid w:val="002A541D"/>
    <w:rsid w:val="002A64AC"/>
    <w:rsid w:val="002B0C61"/>
    <w:rsid w:val="002B6B5D"/>
    <w:rsid w:val="002C1C24"/>
    <w:rsid w:val="002C52D1"/>
    <w:rsid w:val="002C531A"/>
    <w:rsid w:val="002C5DE1"/>
    <w:rsid w:val="002C6215"/>
    <w:rsid w:val="002D1840"/>
    <w:rsid w:val="002D5843"/>
    <w:rsid w:val="002E5D17"/>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0549"/>
    <w:rsid w:val="00371BD8"/>
    <w:rsid w:val="00377042"/>
    <w:rsid w:val="003802D5"/>
    <w:rsid w:val="003939B7"/>
    <w:rsid w:val="00396F5B"/>
    <w:rsid w:val="003977A6"/>
    <w:rsid w:val="003A05A2"/>
    <w:rsid w:val="003A107A"/>
    <w:rsid w:val="003A33F0"/>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204CF"/>
    <w:rsid w:val="0043732F"/>
    <w:rsid w:val="00441DC7"/>
    <w:rsid w:val="0044389D"/>
    <w:rsid w:val="004470BB"/>
    <w:rsid w:val="00462343"/>
    <w:rsid w:val="00466BF1"/>
    <w:rsid w:val="004733E0"/>
    <w:rsid w:val="00475302"/>
    <w:rsid w:val="00485131"/>
    <w:rsid w:val="00492C76"/>
    <w:rsid w:val="004A1A9C"/>
    <w:rsid w:val="004A7760"/>
    <w:rsid w:val="004A7FE9"/>
    <w:rsid w:val="004B2935"/>
    <w:rsid w:val="004C04C2"/>
    <w:rsid w:val="004C0913"/>
    <w:rsid w:val="004C4E9C"/>
    <w:rsid w:val="004D3DF7"/>
    <w:rsid w:val="004D422C"/>
    <w:rsid w:val="004E6CBB"/>
    <w:rsid w:val="004F10AE"/>
    <w:rsid w:val="004F759F"/>
    <w:rsid w:val="005001AB"/>
    <w:rsid w:val="00504270"/>
    <w:rsid w:val="00506B96"/>
    <w:rsid w:val="0050743E"/>
    <w:rsid w:val="00512535"/>
    <w:rsid w:val="0051668C"/>
    <w:rsid w:val="005226E2"/>
    <w:rsid w:val="00525CFC"/>
    <w:rsid w:val="00526A58"/>
    <w:rsid w:val="00531E86"/>
    <w:rsid w:val="005327A3"/>
    <w:rsid w:val="005338D8"/>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B4E27"/>
    <w:rsid w:val="005C35F9"/>
    <w:rsid w:val="005C7914"/>
    <w:rsid w:val="005D06DC"/>
    <w:rsid w:val="005E3D10"/>
    <w:rsid w:val="005E5EDD"/>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5465"/>
    <w:rsid w:val="00666F87"/>
    <w:rsid w:val="00672A3D"/>
    <w:rsid w:val="00674CFD"/>
    <w:rsid w:val="00676E55"/>
    <w:rsid w:val="006853B8"/>
    <w:rsid w:val="00693C01"/>
    <w:rsid w:val="00695B1B"/>
    <w:rsid w:val="006A1F23"/>
    <w:rsid w:val="006A5365"/>
    <w:rsid w:val="006A5565"/>
    <w:rsid w:val="006A6394"/>
    <w:rsid w:val="006A6496"/>
    <w:rsid w:val="006C33CB"/>
    <w:rsid w:val="006C4BB1"/>
    <w:rsid w:val="006D7B60"/>
    <w:rsid w:val="006E074E"/>
    <w:rsid w:val="006E3F16"/>
    <w:rsid w:val="006E64A3"/>
    <w:rsid w:val="006F2517"/>
    <w:rsid w:val="006F3EFC"/>
    <w:rsid w:val="007014F3"/>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3126"/>
    <w:rsid w:val="007A0B43"/>
    <w:rsid w:val="007A2CCA"/>
    <w:rsid w:val="007A521E"/>
    <w:rsid w:val="007A7595"/>
    <w:rsid w:val="007A762D"/>
    <w:rsid w:val="007B1122"/>
    <w:rsid w:val="007B4DA0"/>
    <w:rsid w:val="007C3AA7"/>
    <w:rsid w:val="007C7215"/>
    <w:rsid w:val="007C7938"/>
    <w:rsid w:val="007D1459"/>
    <w:rsid w:val="007D5615"/>
    <w:rsid w:val="007D7C3E"/>
    <w:rsid w:val="007D7C7F"/>
    <w:rsid w:val="007E3F6A"/>
    <w:rsid w:val="007F2F27"/>
    <w:rsid w:val="007F6252"/>
    <w:rsid w:val="007F702C"/>
    <w:rsid w:val="008028FC"/>
    <w:rsid w:val="008037BB"/>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66122"/>
    <w:rsid w:val="008715C9"/>
    <w:rsid w:val="0087295F"/>
    <w:rsid w:val="00872FBF"/>
    <w:rsid w:val="00882274"/>
    <w:rsid w:val="008956D4"/>
    <w:rsid w:val="008A4436"/>
    <w:rsid w:val="008B2888"/>
    <w:rsid w:val="008B55C3"/>
    <w:rsid w:val="008B5AC1"/>
    <w:rsid w:val="008C1A34"/>
    <w:rsid w:val="008C531F"/>
    <w:rsid w:val="008D1AAB"/>
    <w:rsid w:val="008E636C"/>
    <w:rsid w:val="008E67FC"/>
    <w:rsid w:val="008F1938"/>
    <w:rsid w:val="008F203C"/>
    <w:rsid w:val="00905783"/>
    <w:rsid w:val="00910606"/>
    <w:rsid w:val="009106C7"/>
    <w:rsid w:val="00923403"/>
    <w:rsid w:val="00932C9D"/>
    <w:rsid w:val="00934290"/>
    <w:rsid w:val="009370DD"/>
    <w:rsid w:val="00937329"/>
    <w:rsid w:val="009500EE"/>
    <w:rsid w:val="009502C9"/>
    <w:rsid w:val="009525F3"/>
    <w:rsid w:val="00954B2A"/>
    <w:rsid w:val="00960B47"/>
    <w:rsid w:val="0096130B"/>
    <w:rsid w:val="009661EF"/>
    <w:rsid w:val="009670A6"/>
    <w:rsid w:val="00970236"/>
    <w:rsid w:val="00971A10"/>
    <w:rsid w:val="00975256"/>
    <w:rsid w:val="00975C68"/>
    <w:rsid w:val="00977D23"/>
    <w:rsid w:val="0098432F"/>
    <w:rsid w:val="00985CD3"/>
    <w:rsid w:val="00990C95"/>
    <w:rsid w:val="00992557"/>
    <w:rsid w:val="009938CD"/>
    <w:rsid w:val="009941B9"/>
    <w:rsid w:val="00996C0A"/>
    <w:rsid w:val="00996E87"/>
    <w:rsid w:val="009A7EE4"/>
    <w:rsid w:val="009B1117"/>
    <w:rsid w:val="009B2302"/>
    <w:rsid w:val="009B23C5"/>
    <w:rsid w:val="009B6F8A"/>
    <w:rsid w:val="009C0718"/>
    <w:rsid w:val="009C1141"/>
    <w:rsid w:val="009C285B"/>
    <w:rsid w:val="009C28C0"/>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503D"/>
    <w:rsid w:val="00A158B0"/>
    <w:rsid w:val="00A25100"/>
    <w:rsid w:val="00A30BA4"/>
    <w:rsid w:val="00A30BAB"/>
    <w:rsid w:val="00A31AE6"/>
    <w:rsid w:val="00A3458D"/>
    <w:rsid w:val="00A4206C"/>
    <w:rsid w:val="00A46129"/>
    <w:rsid w:val="00A466D7"/>
    <w:rsid w:val="00A47DE7"/>
    <w:rsid w:val="00A54C40"/>
    <w:rsid w:val="00A55A52"/>
    <w:rsid w:val="00A56BC7"/>
    <w:rsid w:val="00A62428"/>
    <w:rsid w:val="00A7038B"/>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5970"/>
    <w:rsid w:val="00AC6935"/>
    <w:rsid w:val="00AD0D03"/>
    <w:rsid w:val="00AD30EA"/>
    <w:rsid w:val="00AD4EE4"/>
    <w:rsid w:val="00AE010C"/>
    <w:rsid w:val="00AE13B1"/>
    <w:rsid w:val="00AE1F11"/>
    <w:rsid w:val="00AE2284"/>
    <w:rsid w:val="00AE3426"/>
    <w:rsid w:val="00AF6061"/>
    <w:rsid w:val="00AF6487"/>
    <w:rsid w:val="00B008EF"/>
    <w:rsid w:val="00B00EF6"/>
    <w:rsid w:val="00B00FA2"/>
    <w:rsid w:val="00B07FD4"/>
    <w:rsid w:val="00B13465"/>
    <w:rsid w:val="00B16AA4"/>
    <w:rsid w:val="00B23722"/>
    <w:rsid w:val="00B2614C"/>
    <w:rsid w:val="00B3223C"/>
    <w:rsid w:val="00B3621F"/>
    <w:rsid w:val="00B43808"/>
    <w:rsid w:val="00B452D6"/>
    <w:rsid w:val="00B459AA"/>
    <w:rsid w:val="00B51CC8"/>
    <w:rsid w:val="00B64113"/>
    <w:rsid w:val="00B66C16"/>
    <w:rsid w:val="00B7218A"/>
    <w:rsid w:val="00B73BCF"/>
    <w:rsid w:val="00B777F1"/>
    <w:rsid w:val="00BA3A62"/>
    <w:rsid w:val="00BA4EA6"/>
    <w:rsid w:val="00BA6968"/>
    <w:rsid w:val="00BB09E2"/>
    <w:rsid w:val="00BB10E6"/>
    <w:rsid w:val="00BB2EDE"/>
    <w:rsid w:val="00BB4CA8"/>
    <w:rsid w:val="00BC08BF"/>
    <w:rsid w:val="00BC27E7"/>
    <w:rsid w:val="00BC43BB"/>
    <w:rsid w:val="00BD39BD"/>
    <w:rsid w:val="00BD42B5"/>
    <w:rsid w:val="00BD7917"/>
    <w:rsid w:val="00BD7AEA"/>
    <w:rsid w:val="00BE4AAB"/>
    <w:rsid w:val="00BF2304"/>
    <w:rsid w:val="00BF44DC"/>
    <w:rsid w:val="00BF4D1C"/>
    <w:rsid w:val="00C00122"/>
    <w:rsid w:val="00C02FB2"/>
    <w:rsid w:val="00C04C61"/>
    <w:rsid w:val="00C07CB7"/>
    <w:rsid w:val="00C173EB"/>
    <w:rsid w:val="00C31938"/>
    <w:rsid w:val="00C31E30"/>
    <w:rsid w:val="00C37110"/>
    <w:rsid w:val="00C37957"/>
    <w:rsid w:val="00C43856"/>
    <w:rsid w:val="00C464BC"/>
    <w:rsid w:val="00C50821"/>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66E30"/>
    <w:rsid w:val="00E75910"/>
    <w:rsid w:val="00E8581B"/>
    <w:rsid w:val="00E9047A"/>
    <w:rsid w:val="00E9091A"/>
    <w:rsid w:val="00E91125"/>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14D4B"/>
    <w:rsid w:val="00F23034"/>
    <w:rsid w:val="00F24B7F"/>
    <w:rsid w:val="00F26442"/>
    <w:rsid w:val="00F3410F"/>
    <w:rsid w:val="00F34156"/>
    <w:rsid w:val="00F34DAE"/>
    <w:rsid w:val="00F358A7"/>
    <w:rsid w:val="00F36192"/>
    <w:rsid w:val="00F373C9"/>
    <w:rsid w:val="00F445DC"/>
    <w:rsid w:val="00F460AD"/>
    <w:rsid w:val="00F4767E"/>
    <w:rsid w:val="00F50B27"/>
    <w:rsid w:val="00F512E6"/>
    <w:rsid w:val="00F538A4"/>
    <w:rsid w:val="00F55CC9"/>
    <w:rsid w:val="00F567AD"/>
    <w:rsid w:val="00F56D60"/>
    <w:rsid w:val="00F60663"/>
    <w:rsid w:val="00F64F5D"/>
    <w:rsid w:val="00F65DA4"/>
    <w:rsid w:val="00F67648"/>
    <w:rsid w:val="00F715CA"/>
    <w:rsid w:val="00F7165F"/>
    <w:rsid w:val="00F7222E"/>
    <w:rsid w:val="00F76D74"/>
    <w:rsid w:val="00F82506"/>
    <w:rsid w:val="00F85838"/>
    <w:rsid w:val="00F85B79"/>
    <w:rsid w:val="00F867D1"/>
    <w:rsid w:val="00F97235"/>
    <w:rsid w:val="00FA451B"/>
    <w:rsid w:val="00FA6C83"/>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BA50"/>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608">
      <w:bodyDiv w:val="1"/>
      <w:marLeft w:val="0"/>
      <w:marRight w:val="0"/>
      <w:marTop w:val="0"/>
      <w:marBottom w:val="0"/>
      <w:divBdr>
        <w:top w:val="none" w:sz="0" w:space="0" w:color="auto"/>
        <w:left w:val="none" w:sz="0" w:space="0" w:color="auto"/>
        <w:bottom w:val="none" w:sz="0" w:space="0" w:color="auto"/>
        <w:right w:val="none" w:sz="0" w:space="0" w:color="auto"/>
      </w:divBdr>
    </w:div>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AABA3433.dotm</Template>
  <TotalTime>19</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Weidler</cp:lastModifiedBy>
  <cp:revision>4</cp:revision>
  <cp:lastPrinted>2015-02-25T00:32:00Z</cp:lastPrinted>
  <dcterms:created xsi:type="dcterms:W3CDTF">2021-06-28T11:44:00Z</dcterms:created>
  <dcterms:modified xsi:type="dcterms:W3CDTF">2021-07-22T03:15:00Z</dcterms:modified>
</cp:coreProperties>
</file>