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E3" w:rsidRDefault="00CD22E3" w:rsidP="007C5BF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66800" cy="762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-Logo-Registered-Tag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69" cy="77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BF1" w:rsidRPr="00CD22E3" w:rsidRDefault="007C5BF1" w:rsidP="00CD22E3">
      <w:pPr>
        <w:spacing w:after="0"/>
        <w:jc w:val="center"/>
        <w:rPr>
          <w:b/>
          <w:sz w:val="24"/>
          <w:szCs w:val="24"/>
        </w:rPr>
      </w:pPr>
      <w:r w:rsidRPr="00CD22E3">
        <w:rPr>
          <w:b/>
          <w:sz w:val="24"/>
          <w:szCs w:val="24"/>
        </w:rPr>
        <w:t>Employee Advisory Commission</w:t>
      </w:r>
    </w:p>
    <w:p w:rsidR="007C5BF1" w:rsidRPr="00CD22E3" w:rsidRDefault="007C5BF1" w:rsidP="00CD22E3">
      <w:pPr>
        <w:spacing w:after="0"/>
        <w:jc w:val="center"/>
        <w:rPr>
          <w:b/>
          <w:sz w:val="24"/>
          <w:szCs w:val="24"/>
        </w:rPr>
      </w:pPr>
      <w:r w:rsidRPr="00CD22E3">
        <w:rPr>
          <w:b/>
          <w:sz w:val="24"/>
          <w:szCs w:val="24"/>
        </w:rPr>
        <w:t>Agenda</w:t>
      </w:r>
    </w:p>
    <w:p w:rsidR="007C5BF1" w:rsidRPr="00CD22E3" w:rsidRDefault="007C5BF1" w:rsidP="00CD22E3">
      <w:pPr>
        <w:spacing w:after="0"/>
        <w:jc w:val="center"/>
        <w:rPr>
          <w:b/>
          <w:sz w:val="24"/>
          <w:szCs w:val="24"/>
        </w:rPr>
      </w:pPr>
      <w:r w:rsidRPr="00CD22E3">
        <w:rPr>
          <w:b/>
          <w:sz w:val="24"/>
          <w:szCs w:val="24"/>
        </w:rPr>
        <w:t>Thursday, March 10, 2022, 9:00 a.m.</w:t>
      </w:r>
    </w:p>
    <w:p w:rsidR="007C5BF1" w:rsidRPr="00CD22E3" w:rsidRDefault="007C5BF1" w:rsidP="00CD22E3">
      <w:pPr>
        <w:spacing w:after="0"/>
        <w:jc w:val="center"/>
        <w:rPr>
          <w:b/>
          <w:sz w:val="24"/>
          <w:szCs w:val="24"/>
        </w:rPr>
      </w:pPr>
      <w:r w:rsidRPr="00CD22E3">
        <w:rPr>
          <w:b/>
          <w:sz w:val="24"/>
          <w:szCs w:val="24"/>
        </w:rPr>
        <w:t xml:space="preserve"> Kirkwood Community Center</w:t>
      </w:r>
    </w:p>
    <w:p w:rsidR="007C5BF1" w:rsidRDefault="007C5BF1" w:rsidP="00CD22E3">
      <w:pPr>
        <w:spacing w:after="0"/>
        <w:jc w:val="center"/>
        <w:rPr>
          <w:b/>
          <w:sz w:val="24"/>
          <w:szCs w:val="24"/>
        </w:rPr>
      </w:pPr>
      <w:r w:rsidRPr="00CD22E3">
        <w:rPr>
          <w:b/>
          <w:sz w:val="24"/>
          <w:szCs w:val="24"/>
        </w:rPr>
        <w:t>Room 202</w:t>
      </w:r>
    </w:p>
    <w:p w:rsidR="00CD22E3" w:rsidRPr="00CD22E3" w:rsidRDefault="00CD22E3" w:rsidP="00CD22E3">
      <w:pPr>
        <w:spacing w:after="0"/>
        <w:jc w:val="center"/>
        <w:rPr>
          <w:b/>
        </w:rPr>
      </w:pPr>
    </w:p>
    <w:p w:rsidR="007C5BF1" w:rsidRDefault="007C5BF1" w:rsidP="00CD22E3">
      <w:pPr>
        <w:pStyle w:val="ListParagraph"/>
        <w:numPr>
          <w:ilvl w:val="0"/>
          <w:numId w:val="2"/>
        </w:numPr>
      </w:pPr>
      <w:r>
        <w:t>Roll Call</w:t>
      </w:r>
    </w:p>
    <w:p w:rsidR="007C5BF1" w:rsidRDefault="007C5BF1" w:rsidP="00CD22E3">
      <w:pPr>
        <w:pStyle w:val="ListParagraph"/>
        <w:numPr>
          <w:ilvl w:val="0"/>
          <w:numId w:val="2"/>
        </w:numPr>
      </w:pPr>
      <w:r>
        <w:t>Approval of February 2022 Meeting Minutes</w:t>
      </w:r>
    </w:p>
    <w:p w:rsidR="007C5BF1" w:rsidRDefault="007C5BF1" w:rsidP="00CD22E3">
      <w:pPr>
        <w:pStyle w:val="ListParagraph"/>
        <w:numPr>
          <w:ilvl w:val="0"/>
          <w:numId w:val="2"/>
        </w:numPr>
      </w:pPr>
      <w:r>
        <w:t>Update on resolution of any pending issues – Mollie LeBlanc</w:t>
      </w:r>
    </w:p>
    <w:p w:rsidR="007C5BF1" w:rsidRDefault="007C5BF1" w:rsidP="00CD22E3">
      <w:pPr>
        <w:pStyle w:val="ListParagraph"/>
        <w:numPr>
          <w:ilvl w:val="0"/>
          <w:numId w:val="2"/>
        </w:numPr>
      </w:pPr>
      <w:r>
        <w:t>Action on February 2022 Suggestion Box items – Mollie LeBlanc</w:t>
      </w:r>
    </w:p>
    <w:p w:rsidR="00E12308" w:rsidRDefault="00CD22E3" w:rsidP="00CD22E3">
      <w:pPr>
        <w:pStyle w:val="ListParagraph"/>
        <w:numPr>
          <w:ilvl w:val="0"/>
          <w:numId w:val="2"/>
        </w:numPr>
      </w:pPr>
      <w:r>
        <w:t xml:space="preserve">Concerns since February </w:t>
      </w:r>
      <w:r w:rsidR="007C5BF1">
        <w:t>2022</w:t>
      </w:r>
      <w:r w:rsidR="00E12308">
        <w:t xml:space="preserve"> meeting</w:t>
      </w:r>
    </w:p>
    <w:p w:rsidR="007C5BF1" w:rsidRDefault="007C5BF1" w:rsidP="00E12308">
      <w:pPr>
        <w:pStyle w:val="ListParagraph"/>
        <w:numPr>
          <w:ilvl w:val="1"/>
          <w:numId w:val="2"/>
        </w:numPr>
      </w:pPr>
      <w:r>
        <w:t xml:space="preserve"> Meet</w:t>
      </w:r>
      <w:r w:rsidR="00CD22E3">
        <w:t>ing Suggestion Box</w:t>
      </w:r>
    </w:p>
    <w:p w:rsidR="00E12308" w:rsidRDefault="00E12308" w:rsidP="00E12308">
      <w:pPr>
        <w:pStyle w:val="ListParagraph"/>
        <w:numPr>
          <w:ilvl w:val="1"/>
          <w:numId w:val="2"/>
        </w:numPr>
      </w:pPr>
      <w:r>
        <w:t>LAGERS</w:t>
      </w:r>
    </w:p>
    <w:p w:rsidR="007C5BF1" w:rsidRDefault="007C5BF1" w:rsidP="00CD22E3">
      <w:pPr>
        <w:pStyle w:val="ListParagraph"/>
        <w:numPr>
          <w:ilvl w:val="0"/>
          <w:numId w:val="2"/>
        </w:numPr>
      </w:pPr>
      <w:r>
        <w:t>Round Table Discussion by Department</w:t>
      </w:r>
    </w:p>
    <w:p w:rsidR="007C5BF1" w:rsidRDefault="00CD22E3" w:rsidP="00CD22E3">
      <w:pPr>
        <w:pStyle w:val="ListParagraph"/>
        <w:numPr>
          <w:ilvl w:val="0"/>
          <w:numId w:val="2"/>
        </w:numPr>
      </w:pPr>
      <w:r>
        <w:t xml:space="preserve">Set Next Meeting in  April </w:t>
      </w:r>
      <w:bookmarkStart w:id="0" w:name="_GoBack"/>
      <w:bookmarkEnd w:id="0"/>
      <w:r w:rsidR="007C5BF1">
        <w:t>, 2022, 9:00 a.m. Chair:</w:t>
      </w:r>
    </w:p>
    <w:p w:rsidR="00335C53" w:rsidRDefault="007C5BF1" w:rsidP="00CD22E3">
      <w:pPr>
        <w:pStyle w:val="ListParagraph"/>
        <w:numPr>
          <w:ilvl w:val="0"/>
          <w:numId w:val="2"/>
        </w:numPr>
      </w:pPr>
      <w:r>
        <w:t>Adjourn</w:t>
      </w:r>
    </w:p>
    <w:sectPr w:rsidR="0033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2F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F14563B"/>
    <w:multiLevelType w:val="hybridMultilevel"/>
    <w:tmpl w:val="CBD8C3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1"/>
    <w:rsid w:val="007C5BF1"/>
    <w:rsid w:val="008A2598"/>
    <w:rsid w:val="00BA0319"/>
    <w:rsid w:val="00CD22E3"/>
    <w:rsid w:val="00E1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60B6"/>
  <w15:chartTrackingRefBased/>
  <w15:docId w15:val="{ED4E4231-4C6F-47DE-B30B-6524A2BB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E841F948.dotm</Template>
  <TotalTime>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S. St. Onge</dc:creator>
  <cp:keywords/>
  <dc:description/>
  <cp:lastModifiedBy>Sherry S. St. Onge</cp:lastModifiedBy>
  <cp:revision>2</cp:revision>
  <dcterms:created xsi:type="dcterms:W3CDTF">2022-03-09T13:44:00Z</dcterms:created>
  <dcterms:modified xsi:type="dcterms:W3CDTF">2022-03-09T14:15:00Z</dcterms:modified>
</cp:coreProperties>
</file>